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53FC2" w14:textId="77777777" w:rsidR="00E45719" w:rsidRDefault="00E45719" w:rsidP="0078593E">
      <w:pPr>
        <w:pStyle w:val="Heading1"/>
      </w:pPr>
      <w:r w:rsidRPr="0078593E">
        <w:t>Australian</w:t>
      </w:r>
      <w:r>
        <w:t xml:space="preserve"> Industry Participation (AIP) </w:t>
      </w:r>
      <w:r w:rsidR="003A32D2">
        <w:t>P</w:t>
      </w:r>
      <w:r>
        <w:t>lan Summary</w:t>
      </w:r>
      <w:r w:rsidR="008862FC">
        <w:t xml:space="preserve"> </w:t>
      </w:r>
      <w:r w:rsidR="0078593E">
        <w:t>–</w:t>
      </w:r>
      <w:r w:rsidR="008862FC">
        <w:t xml:space="preserve"> </w:t>
      </w:r>
      <w:r w:rsidR="006579FB">
        <w:t>Project</w:t>
      </w:r>
      <w:r w:rsidR="008862FC">
        <w:t xml:space="preserve"> Phase</w:t>
      </w:r>
    </w:p>
    <w:p w14:paraId="251BDF47" w14:textId="77777777" w:rsidR="00E45719" w:rsidRDefault="00E45719" w:rsidP="00E45719">
      <w:pPr>
        <w:pStyle w:val="Heading2"/>
      </w:pPr>
      <w:r>
        <w:t xml:space="preserve">1. </w:t>
      </w:r>
      <w:r w:rsidR="006579FB">
        <w:t>Project</w:t>
      </w:r>
      <w:r>
        <w:t xml:space="preserve"> Details</w:t>
      </w:r>
    </w:p>
    <w:p w14:paraId="39516C8D" w14:textId="77777777" w:rsidR="00E45719" w:rsidRDefault="00DB210C" w:rsidP="00E45719">
      <w:pPr>
        <w:rPr>
          <w:rStyle w:val="Strong"/>
        </w:rPr>
      </w:pPr>
      <w:r>
        <w:rPr>
          <w:rStyle w:val="Strong"/>
        </w:rPr>
        <w:t xml:space="preserve">Designated </w:t>
      </w:r>
      <w:r w:rsidR="006579FB">
        <w:rPr>
          <w:rStyle w:val="Strong"/>
        </w:rPr>
        <w:t>Project</w:t>
      </w:r>
      <w:r w:rsidR="00700EBB">
        <w:rPr>
          <w:rStyle w:val="Strong"/>
        </w:rPr>
        <w:t xml:space="preserve">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142D37E95B724D01953A0CA7ACFE4017"/>
          </w:placeholder>
        </w:sdtPr>
        <w:sdtEndPr/>
        <w:sdtContent>
          <w:r w:rsidR="000F3EE5">
            <w:t>Iron Road Limited</w:t>
          </w:r>
        </w:sdtContent>
      </w:sdt>
    </w:p>
    <w:p w14:paraId="2B43562C" w14:textId="79B3C449" w:rsidR="00EF47BB" w:rsidRDefault="00EF47BB" w:rsidP="00E45719">
      <w:pPr>
        <w:rPr>
          <w:rStyle w:val="Strong"/>
        </w:rPr>
      </w:pPr>
      <w:r>
        <w:rPr>
          <w:rStyle w:val="Strong"/>
        </w:rPr>
        <w:t xml:space="preserve">Project name: </w:t>
      </w:r>
      <w:r>
        <w:rPr>
          <w:rStyle w:val="Strong"/>
          <w:b w:val="0"/>
        </w:rPr>
        <w:t>Central Eyre Iron Project</w:t>
      </w:r>
    </w:p>
    <w:p w14:paraId="03BE3B30" w14:textId="77777777" w:rsidR="00E45719" w:rsidRDefault="00E45719" w:rsidP="00E45719">
      <w:pPr>
        <w:rPr>
          <w:rStyle w:val="Strong"/>
        </w:rPr>
      </w:pPr>
      <w:r>
        <w:rPr>
          <w:rStyle w:val="Strong"/>
        </w:rPr>
        <w:t xml:space="preserve">Description of the </w:t>
      </w:r>
      <w:r w:rsidR="006579FB">
        <w:rPr>
          <w:rStyle w:val="Strong"/>
        </w:rPr>
        <w:t>Project</w:t>
      </w:r>
      <w:r>
        <w:rPr>
          <w:rStyle w:val="Strong"/>
        </w:rPr>
        <w:t>:</w:t>
      </w:r>
      <w:r w:rsidRPr="00E45719">
        <w:t xml:space="preserve"> </w:t>
      </w:r>
      <w:sdt>
        <w:sdtPr>
          <w:id w:val="1192803413"/>
          <w:placeholder>
            <w:docPart w:val="B7CEBA48B5FC47D0855FF4579AF62121"/>
          </w:placeholder>
        </w:sdtPr>
        <w:sdtEndPr/>
        <w:sdtContent>
          <w:sdt>
            <w:sdtPr>
              <w:id w:val="114570856"/>
              <w:placeholder>
                <w:docPart w:val="812BA1AF85484C25A6A608728180449A"/>
              </w:placeholder>
            </w:sdtPr>
            <w:sdtEndPr/>
            <w:sdtContent>
              <w:r w:rsidR="000F3EE5">
                <w:t xml:space="preserve">Iron Road’s Central Eyre Iron </w:t>
              </w:r>
              <w:r w:rsidR="006579FB">
                <w:t>Project</w:t>
              </w:r>
              <w:r w:rsidR="000F3EE5">
                <w:t xml:space="preserve"> (CEIP) will create an integrated iron export operation on the Eyre Peninsula, </w:t>
              </w:r>
              <w:r w:rsidR="003A32D2">
                <w:t>producing</w:t>
              </w:r>
              <w:r w:rsidR="000F3EE5">
                <w:t xml:space="preserve"> </w:t>
              </w:r>
              <w:r w:rsidR="006579FB">
                <w:t>up to 24</w:t>
              </w:r>
              <w:r w:rsidR="000F3EE5">
                <w:t xml:space="preserve">Mtpa high grade iron concentrates. Iron product will be mined and concentrated on the Eyre Peninsula, then shipped by rail to the proposed Cape Hardy deep </w:t>
              </w:r>
              <w:r w:rsidR="001D6C56">
                <w:t>water</w:t>
              </w:r>
              <w:r w:rsidR="000F3EE5">
                <w:t xml:space="preserve"> port.</w:t>
              </w:r>
            </w:sdtContent>
          </w:sdt>
        </w:sdtContent>
      </w:sdt>
    </w:p>
    <w:p w14:paraId="33F14B5F" w14:textId="77777777" w:rsidR="00E45719" w:rsidRDefault="00E45719" w:rsidP="00E45719">
      <w:pPr>
        <w:rPr>
          <w:rStyle w:val="Strong"/>
        </w:rPr>
      </w:pPr>
      <w:r>
        <w:rPr>
          <w:rStyle w:val="Strong"/>
        </w:rPr>
        <w:t xml:space="preserve">Estimated </w:t>
      </w:r>
      <w:r w:rsidR="006579FB">
        <w:rPr>
          <w:rStyle w:val="Strong"/>
        </w:rPr>
        <w:t>Project</w:t>
      </w:r>
      <w:r>
        <w:rPr>
          <w:rStyle w:val="Strong"/>
        </w:rPr>
        <w:t xml:space="preserve"> value:</w:t>
      </w:r>
      <w:r w:rsidRPr="00E45719">
        <w:t xml:space="preserve"> </w:t>
      </w:r>
      <w:sdt>
        <w:sdtPr>
          <w:id w:val="-1110893372"/>
          <w:placeholder>
            <w:docPart w:val="8BEAF089EF704122A3B83429EC73E456"/>
          </w:placeholder>
        </w:sdtPr>
        <w:sdtEndPr/>
        <w:sdtContent>
          <w:r w:rsidR="000F3EE5">
            <w:t>A$4.7bn</w:t>
          </w:r>
        </w:sdtContent>
      </w:sdt>
    </w:p>
    <w:p w14:paraId="4AE5586C" w14:textId="77777777" w:rsidR="00E45719" w:rsidRDefault="006579FB" w:rsidP="00E45719">
      <w:pPr>
        <w:rPr>
          <w:rStyle w:val="Strong"/>
        </w:rPr>
      </w:pPr>
      <w:r>
        <w:rPr>
          <w:rStyle w:val="Strong"/>
        </w:rPr>
        <w:t>Project</w:t>
      </w:r>
      <w:r w:rsidR="00E45719">
        <w:rPr>
          <w:rStyle w:val="Strong"/>
        </w:rPr>
        <w:t xml:space="preserve"> location:</w:t>
      </w:r>
      <w:r w:rsidR="00E45719" w:rsidRPr="00E45719">
        <w:t xml:space="preserve"> </w:t>
      </w:r>
      <w:sdt>
        <w:sdtPr>
          <w:id w:val="-508911138"/>
          <w:placeholder>
            <w:docPart w:val="A2C73233E8984B9B904E6D93220DCACF"/>
          </w:placeholder>
        </w:sdtPr>
        <w:sdtEndPr/>
        <w:sdtContent>
          <w:sdt>
            <w:sdtPr>
              <w:id w:val="-1767367563"/>
              <w:placeholder>
                <w:docPart w:val="B414ED07C237467BB8DAA5ECA1A30F88"/>
              </w:placeholder>
            </w:sdtPr>
            <w:sdtEndPr/>
            <w:sdtContent>
              <w:r w:rsidR="000F3EE5">
                <w:t>Warramboo, Eyre Peninsula, South Australia</w:t>
              </w:r>
            </w:sdtContent>
          </w:sdt>
        </w:sdtContent>
      </w:sdt>
    </w:p>
    <w:p w14:paraId="5B7E0A10" w14:textId="527AC66F" w:rsidR="00E45719" w:rsidRDefault="00E45719" w:rsidP="00E45719">
      <w:pPr>
        <w:rPr>
          <w:rStyle w:val="Strong"/>
        </w:rPr>
      </w:pPr>
      <w:r>
        <w:rPr>
          <w:rStyle w:val="Strong"/>
        </w:rPr>
        <w:t xml:space="preserve">Link to </w:t>
      </w:r>
      <w:r w:rsidR="006579FB">
        <w:rPr>
          <w:rStyle w:val="Strong"/>
        </w:rPr>
        <w:t>Project</w:t>
      </w:r>
      <w:r>
        <w:rPr>
          <w:rStyle w:val="Strong"/>
        </w:rPr>
        <w:t xml:space="preserve"> information:</w:t>
      </w:r>
      <w:r w:rsidRPr="00E45719">
        <w:t xml:space="preserve"> </w:t>
      </w:r>
      <w:sdt>
        <w:sdtPr>
          <w:id w:val="1990902036"/>
          <w:placeholder>
            <w:docPart w:val="94AD5DED7953481680953B87E25C4DF1"/>
          </w:placeholder>
        </w:sdtPr>
        <w:sdtEndPr/>
        <w:sdtContent>
          <w:hyperlink r:id="rId12" w:history="1">
            <w:r w:rsidR="00EF47BB" w:rsidRPr="00DE43AB">
              <w:rPr>
                <w:rStyle w:val="Hyperlink"/>
              </w:rPr>
              <w:t>www.ironroadlimited.com.au</w:t>
            </w:r>
          </w:hyperlink>
          <w:r w:rsidR="00EF47BB">
            <w:t xml:space="preserve"> </w:t>
          </w:r>
        </w:sdtContent>
      </w:sdt>
    </w:p>
    <w:p w14:paraId="0D54F80F" w14:textId="61527DF4" w:rsidR="00E45719" w:rsidRDefault="006579FB" w:rsidP="00E45719">
      <w:pPr>
        <w:rPr>
          <w:rStyle w:val="Strong"/>
        </w:rPr>
      </w:pPr>
      <w:r>
        <w:rPr>
          <w:rStyle w:val="Strong"/>
        </w:rPr>
        <w:t>Project</w:t>
      </w:r>
      <w:r w:rsidR="004B70FC">
        <w:rPr>
          <w:rStyle w:val="Strong"/>
        </w:rPr>
        <w:t xml:space="preserve">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87B13038A7C64DD698CB677A514396AB"/>
          </w:placeholder>
        </w:sdtPr>
        <w:sdtEndPr/>
        <w:sdtContent>
          <w:r w:rsidR="00CA386D">
            <w:t>Larry Ingle</w:t>
          </w:r>
          <w:r w:rsidR="000F3EE5" w:rsidRPr="006579FB">
            <w:t xml:space="preserve">, </w:t>
          </w:r>
          <w:r w:rsidR="001535B5">
            <w:t>CEO</w:t>
          </w:r>
          <w:r w:rsidR="001535B5" w:rsidRPr="006579FB">
            <w:t xml:space="preserve"> </w:t>
          </w:r>
          <w:r w:rsidR="000F3EE5" w:rsidRPr="006579FB">
            <w:t>+618 8214 440</w:t>
          </w:r>
          <w:r w:rsidR="003F5069" w:rsidRPr="006579FB">
            <w:t>0</w:t>
          </w:r>
          <w:r w:rsidR="000F3EE5" w:rsidRPr="006579FB">
            <w:t xml:space="preserve">, </w:t>
          </w:r>
          <w:hyperlink r:id="rId13" w:history="1">
            <w:r w:rsidR="00EF47BB" w:rsidRPr="00DE43AB">
              <w:rPr>
                <w:rStyle w:val="Hyperlink"/>
              </w:rPr>
              <w:t>lingle@ironroadlimited.com.au</w:t>
            </w:r>
          </w:hyperlink>
          <w:r w:rsidR="00EF47BB">
            <w:t xml:space="preserve"> </w:t>
          </w:r>
          <w:r w:rsidR="000F3EE5" w:rsidRPr="006579FB">
            <w:t xml:space="preserve"> </w:t>
          </w:r>
        </w:sdtContent>
      </w:sdt>
    </w:p>
    <w:p w14:paraId="0FBD0EAD" w14:textId="6C1B2D2C" w:rsidR="00700EBB" w:rsidRPr="00700EBB" w:rsidRDefault="00700EBB" w:rsidP="00700EBB">
      <w:r w:rsidRPr="00700EBB">
        <w:rPr>
          <w:rStyle w:val="Strong"/>
        </w:rPr>
        <w:t xml:space="preserve">Other </w:t>
      </w:r>
      <w:r w:rsidR="006579FB">
        <w:rPr>
          <w:rStyle w:val="Strong"/>
        </w:rPr>
        <w:t>Project</w:t>
      </w:r>
      <w:r w:rsidRPr="00700EBB">
        <w:rPr>
          <w:rStyle w:val="Strong"/>
        </w:rPr>
        <w:t xml:space="preserve"> proponents involved in the </w:t>
      </w:r>
      <w:r w:rsidR="006579FB">
        <w:rPr>
          <w:rStyle w:val="Strong"/>
        </w:rPr>
        <w:t>Project</w:t>
      </w:r>
      <w:r w:rsidRPr="00700EBB">
        <w:rPr>
          <w:rStyle w:val="Strong"/>
        </w:rPr>
        <w:t>:</w:t>
      </w:r>
      <w:r w:rsidRPr="00E45719">
        <w:t xml:space="preserve"> </w:t>
      </w:r>
      <w:sdt>
        <w:sdtPr>
          <w:id w:val="-1286039720"/>
          <w:placeholder>
            <w:docPart w:val="24B35AD119CB4793B9AA916D8B3FBDF8"/>
          </w:placeholder>
        </w:sdtPr>
        <w:sdtEndPr/>
        <w:sdtContent>
          <w:r w:rsidR="006579FB">
            <w:t>TBA</w:t>
          </w:r>
        </w:sdtContent>
      </w:sdt>
    </w:p>
    <w:p w14:paraId="62E8B14D"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Indicative list of opportunities likely to arise."/>
      </w:tblPr>
      <w:tblGrid>
        <w:gridCol w:w="5303"/>
        <w:gridCol w:w="1854"/>
        <w:gridCol w:w="1859"/>
      </w:tblGrid>
      <w:tr w:rsidR="000F3EE5" w14:paraId="01742FBE" w14:textId="77777777" w:rsidTr="00AD20AB">
        <w:tc>
          <w:tcPr>
            <w:tcW w:w="5495" w:type="dxa"/>
            <w:tcBorders>
              <w:bottom w:val="single" w:sz="4" w:space="0" w:color="auto"/>
            </w:tcBorders>
            <w:vAlign w:val="center"/>
          </w:tcPr>
          <w:p w14:paraId="13E6C87E" w14:textId="01C4B1CB" w:rsidR="000F3EE5" w:rsidRDefault="00E92A59" w:rsidP="003D6AC1">
            <w:r>
              <w:rPr>
                <w:rStyle w:val="Strong"/>
              </w:rPr>
              <w:lastRenderedPageBreak/>
              <w:t>Expected opportunities</w:t>
            </w:r>
          </w:p>
        </w:tc>
        <w:tc>
          <w:tcPr>
            <w:tcW w:w="1873" w:type="dxa"/>
            <w:tcBorders>
              <w:bottom w:val="single" w:sz="4" w:space="0" w:color="auto"/>
            </w:tcBorders>
            <w:vAlign w:val="center"/>
          </w:tcPr>
          <w:p w14:paraId="17A6445F" w14:textId="77777777" w:rsidR="000F3EE5" w:rsidRDefault="000F3EE5" w:rsidP="003D6AC1">
            <w:r w:rsidRPr="00D0596A">
              <w:rPr>
                <w:rStyle w:val="Strong"/>
              </w:rPr>
              <w:t>Opportunities for Australian entities</w:t>
            </w:r>
          </w:p>
        </w:tc>
        <w:tc>
          <w:tcPr>
            <w:tcW w:w="1874" w:type="dxa"/>
            <w:tcBorders>
              <w:bottom w:val="single" w:sz="4" w:space="0" w:color="auto"/>
            </w:tcBorders>
            <w:vAlign w:val="center"/>
          </w:tcPr>
          <w:p w14:paraId="6099A5A2" w14:textId="77777777" w:rsidR="000F3EE5" w:rsidRDefault="000F3EE5" w:rsidP="003D6AC1">
            <w:r w:rsidRPr="00D0596A">
              <w:rPr>
                <w:rStyle w:val="Strong"/>
              </w:rPr>
              <w:t>Opportunities for  non</w:t>
            </w:r>
            <w:r w:rsidRPr="00D0596A">
              <w:rPr>
                <w:rStyle w:val="Strong"/>
              </w:rPr>
              <w:noBreakHyphen/>
              <w:t>Australian entities</w:t>
            </w:r>
          </w:p>
        </w:tc>
      </w:tr>
      <w:tr w:rsidR="000F3EE5" w14:paraId="0D7E1E63" w14:textId="77777777" w:rsidTr="00AD20AB">
        <w:tc>
          <w:tcPr>
            <w:tcW w:w="5495" w:type="dxa"/>
            <w:tcBorders>
              <w:right w:val="nil"/>
            </w:tcBorders>
          </w:tcPr>
          <w:p w14:paraId="6158311C" w14:textId="77777777" w:rsidR="000F3EE5" w:rsidRPr="00610501" w:rsidRDefault="000F3EE5" w:rsidP="003D6AC1">
            <w:pPr>
              <w:rPr>
                <w:rStyle w:val="Strong"/>
              </w:rPr>
            </w:pPr>
            <w:r w:rsidRPr="00610501">
              <w:rPr>
                <w:rStyle w:val="Strong"/>
              </w:rPr>
              <w:t>Goods</w:t>
            </w:r>
          </w:p>
        </w:tc>
        <w:tc>
          <w:tcPr>
            <w:tcW w:w="1873" w:type="dxa"/>
            <w:tcBorders>
              <w:left w:val="nil"/>
              <w:right w:val="nil"/>
            </w:tcBorders>
          </w:tcPr>
          <w:p w14:paraId="0F60FC02" w14:textId="77777777" w:rsidR="000F3EE5" w:rsidRDefault="000F3EE5" w:rsidP="003D6AC1"/>
        </w:tc>
        <w:tc>
          <w:tcPr>
            <w:tcW w:w="1874" w:type="dxa"/>
            <w:tcBorders>
              <w:left w:val="nil"/>
            </w:tcBorders>
          </w:tcPr>
          <w:p w14:paraId="16B088D5" w14:textId="77777777" w:rsidR="000F3EE5" w:rsidRDefault="000F3EE5" w:rsidP="003D6AC1"/>
        </w:tc>
      </w:tr>
      <w:tr w:rsidR="000F3EE5" w14:paraId="4B222E5B" w14:textId="77777777" w:rsidTr="00AD20AB">
        <w:sdt>
          <w:sdtPr>
            <w:id w:val="-704173584"/>
            <w:placeholder>
              <w:docPart w:val="84EB77C67DA2499AA3744E5169E4CA76"/>
            </w:placeholder>
          </w:sdtPr>
          <w:sdtEndPr/>
          <w:sdtContent>
            <w:tc>
              <w:tcPr>
                <w:tcW w:w="5495" w:type="dxa"/>
              </w:tcPr>
              <w:p w14:paraId="3A60689F" w14:textId="77777777" w:rsidR="000F3EE5" w:rsidRDefault="000F3EE5" w:rsidP="003D6AC1">
                <w:r>
                  <w:t>Mining Fleet</w:t>
                </w:r>
              </w:p>
            </w:tc>
          </w:sdtContent>
        </w:sdt>
        <w:sdt>
          <w:sdtPr>
            <w:id w:val="-1559708271"/>
            <w:placeholder>
              <w:docPart w:val="3ED5CA6CEE444EC6A71E2CC745D2790B"/>
            </w:placeholder>
          </w:sdtPr>
          <w:sdtEndPr/>
          <w:sdtContent>
            <w:tc>
              <w:tcPr>
                <w:tcW w:w="1873" w:type="dxa"/>
              </w:tcPr>
              <w:p w14:paraId="1F9A7F7E" w14:textId="77777777" w:rsidR="000F3EE5" w:rsidRDefault="000F3EE5" w:rsidP="003D6AC1">
                <w:r>
                  <w:t>Yes</w:t>
                </w:r>
              </w:p>
            </w:tc>
          </w:sdtContent>
        </w:sdt>
        <w:sdt>
          <w:sdtPr>
            <w:id w:val="-611599289"/>
            <w:placeholder>
              <w:docPart w:val="3532B99ED2624C9AB8D47CA545D0001C"/>
            </w:placeholder>
          </w:sdtPr>
          <w:sdtEndPr/>
          <w:sdtContent>
            <w:tc>
              <w:tcPr>
                <w:tcW w:w="1874" w:type="dxa"/>
              </w:tcPr>
              <w:p w14:paraId="0519D58D" w14:textId="77777777" w:rsidR="000F3EE5" w:rsidRDefault="000F3EE5" w:rsidP="003D6AC1">
                <w:r>
                  <w:t>Yes</w:t>
                </w:r>
              </w:p>
            </w:tc>
          </w:sdtContent>
        </w:sdt>
      </w:tr>
      <w:tr w:rsidR="000F3EE5" w14:paraId="092D989F" w14:textId="77777777" w:rsidTr="00AD20AB">
        <w:sdt>
          <w:sdtPr>
            <w:id w:val="724873748"/>
            <w:placeholder>
              <w:docPart w:val="7C7675220ABB44A78129C3B17CBEA32A"/>
            </w:placeholder>
          </w:sdtPr>
          <w:sdtEndPr/>
          <w:sdtContent>
            <w:tc>
              <w:tcPr>
                <w:tcW w:w="5495" w:type="dxa"/>
              </w:tcPr>
              <w:p w14:paraId="7959325F" w14:textId="77777777" w:rsidR="000F3EE5" w:rsidRDefault="000F3EE5" w:rsidP="003D6AC1">
                <w:r>
                  <w:t>Mobile Equipment</w:t>
                </w:r>
              </w:p>
            </w:tc>
          </w:sdtContent>
        </w:sdt>
        <w:sdt>
          <w:sdtPr>
            <w:id w:val="1624028873"/>
            <w:placeholder>
              <w:docPart w:val="F1B188E7C0B24AA884FBC77AC4698A35"/>
            </w:placeholder>
          </w:sdtPr>
          <w:sdtEndPr/>
          <w:sdtContent>
            <w:tc>
              <w:tcPr>
                <w:tcW w:w="1873" w:type="dxa"/>
              </w:tcPr>
              <w:p w14:paraId="6DEE5421" w14:textId="77777777" w:rsidR="000F3EE5" w:rsidRDefault="000F3EE5" w:rsidP="003D6AC1">
                <w:r>
                  <w:t>Yes</w:t>
                </w:r>
              </w:p>
            </w:tc>
            <w:bookmarkStart w:id="0" w:name="_GoBack" w:displacedByCustomXml="next"/>
            <w:bookmarkEnd w:id="0" w:displacedByCustomXml="next"/>
          </w:sdtContent>
        </w:sdt>
        <w:sdt>
          <w:sdtPr>
            <w:id w:val="-1485227863"/>
            <w:placeholder>
              <w:docPart w:val="4109B0D6FC62429E97F7046EB34BBF80"/>
            </w:placeholder>
          </w:sdtPr>
          <w:sdtEndPr/>
          <w:sdtContent>
            <w:tc>
              <w:tcPr>
                <w:tcW w:w="1874" w:type="dxa"/>
              </w:tcPr>
              <w:p w14:paraId="6B1E6C4C" w14:textId="77777777" w:rsidR="000F3EE5" w:rsidRDefault="00463C5B" w:rsidP="00463C5B">
                <w:r>
                  <w:t>Yes</w:t>
                </w:r>
              </w:p>
            </w:tc>
          </w:sdtContent>
        </w:sdt>
      </w:tr>
      <w:tr w:rsidR="000F3EE5" w14:paraId="62DC044A" w14:textId="77777777" w:rsidTr="00AD20AB">
        <w:sdt>
          <w:sdtPr>
            <w:id w:val="-1464263063"/>
            <w:placeholder>
              <w:docPart w:val="4BBEB08C0BD549B2A78273770D53F0D6"/>
            </w:placeholder>
          </w:sdtPr>
          <w:sdtEndPr/>
          <w:sdtContent>
            <w:tc>
              <w:tcPr>
                <w:tcW w:w="5495" w:type="dxa"/>
              </w:tcPr>
              <w:p w14:paraId="3544CCBA" w14:textId="77777777" w:rsidR="000F3EE5" w:rsidRDefault="000F3EE5" w:rsidP="003D6AC1">
                <w:r>
                  <w:t>Mine Facility Area Electrics</w:t>
                </w:r>
              </w:p>
            </w:tc>
          </w:sdtContent>
        </w:sdt>
        <w:sdt>
          <w:sdtPr>
            <w:id w:val="-376856924"/>
            <w:placeholder>
              <w:docPart w:val="7C711D1497A74E14B0C972891A0566FE"/>
            </w:placeholder>
          </w:sdtPr>
          <w:sdtEndPr/>
          <w:sdtContent>
            <w:tc>
              <w:tcPr>
                <w:tcW w:w="1873" w:type="dxa"/>
              </w:tcPr>
              <w:p w14:paraId="2B6EC18E" w14:textId="77777777" w:rsidR="000F3EE5" w:rsidRDefault="000F3EE5" w:rsidP="003D6AC1">
                <w:r>
                  <w:t>Yes</w:t>
                </w:r>
              </w:p>
            </w:tc>
          </w:sdtContent>
        </w:sdt>
        <w:sdt>
          <w:sdtPr>
            <w:id w:val="1039631067"/>
            <w:placeholder>
              <w:docPart w:val="2E16BCD7150E4BF0928E49C944AB8667"/>
            </w:placeholder>
          </w:sdtPr>
          <w:sdtEndPr/>
          <w:sdtContent>
            <w:tc>
              <w:tcPr>
                <w:tcW w:w="1874" w:type="dxa"/>
              </w:tcPr>
              <w:p w14:paraId="53043116" w14:textId="77777777" w:rsidR="000F3EE5" w:rsidRDefault="000F3EE5" w:rsidP="003D6AC1">
                <w:r>
                  <w:t>No</w:t>
                </w:r>
              </w:p>
            </w:tc>
          </w:sdtContent>
        </w:sdt>
      </w:tr>
      <w:tr w:rsidR="000F3EE5" w14:paraId="1A1D4692" w14:textId="77777777" w:rsidTr="00AD20AB">
        <w:sdt>
          <w:sdtPr>
            <w:id w:val="1574472388"/>
            <w:placeholder>
              <w:docPart w:val="2EDDED296887466DBE96725FDB61B0A7"/>
            </w:placeholder>
          </w:sdtPr>
          <w:sdtEndPr/>
          <w:sdtContent>
            <w:tc>
              <w:tcPr>
                <w:tcW w:w="5495" w:type="dxa"/>
              </w:tcPr>
              <w:p w14:paraId="2D9D68EB" w14:textId="77777777" w:rsidR="000F3EE5" w:rsidRDefault="000F3EE5" w:rsidP="003D6AC1">
                <w:r>
                  <w:t>Fuel Storage and Dispensing Facility</w:t>
                </w:r>
              </w:p>
            </w:tc>
          </w:sdtContent>
        </w:sdt>
        <w:sdt>
          <w:sdtPr>
            <w:id w:val="794875152"/>
            <w:placeholder>
              <w:docPart w:val="886138501D52487FB84FD23F50C535FF"/>
            </w:placeholder>
          </w:sdtPr>
          <w:sdtEndPr/>
          <w:sdtContent>
            <w:tc>
              <w:tcPr>
                <w:tcW w:w="1873" w:type="dxa"/>
              </w:tcPr>
              <w:p w14:paraId="0ACED7A4" w14:textId="77777777" w:rsidR="000F3EE5" w:rsidRDefault="000F3EE5" w:rsidP="003D6AC1">
                <w:r>
                  <w:t>Yes</w:t>
                </w:r>
              </w:p>
            </w:tc>
          </w:sdtContent>
        </w:sdt>
        <w:sdt>
          <w:sdtPr>
            <w:id w:val="-1164087013"/>
            <w:placeholder>
              <w:docPart w:val="F1EF657468474F0795180D57027ABF1B"/>
            </w:placeholder>
          </w:sdtPr>
          <w:sdtEndPr/>
          <w:sdtContent>
            <w:tc>
              <w:tcPr>
                <w:tcW w:w="1874" w:type="dxa"/>
              </w:tcPr>
              <w:p w14:paraId="3C336101" w14:textId="77777777" w:rsidR="000F3EE5" w:rsidRDefault="000F3EE5" w:rsidP="003D6AC1">
                <w:r>
                  <w:t>No</w:t>
                </w:r>
              </w:p>
            </w:tc>
          </w:sdtContent>
        </w:sdt>
      </w:tr>
      <w:tr w:rsidR="000F3EE5" w14:paraId="12E21B18" w14:textId="77777777" w:rsidTr="00AD20AB">
        <w:sdt>
          <w:sdtPr>
            <w:id w:val="-1645801887"/>
            <w:placeholder>
              <w:docPart w:val="68C2562DF7D04A19974D40AF131BE66F"/>
            </w:placeholder>
          </w:sdtPr>
          <w:sdtEndPr/>
          <w:sdtContent>
            <w:tc>
              <w:tcPr>
                <w:tcW w:w="5495" w:type="dxa"/>
                <w:tcBorders>
                  <w:bottom w:val="single" w:sz="4" w:space="0" w:color="auto"/>
                </w:tcBorders>
              </w:tcPr>
              <w:p w14:paraId="70291565" w14:textId="77777777" w:rsidR="000F3EE5" w:rsidRDefault="000F3EE5" w:rsidP="003D6AC1">
                <w:r>
                  <w:t>Water Storage and Distribution</w:t>
                </w:r>
              </w:p>
            </w:tc>
          </w:sdtContent>
        </w:sdt>
        <w:sdt>
          <w:sdtPr>
            <w:id w:val="-2064325654"/>
            <w:placeholder>
              <w:docPart w:val="697ABBB6D70C448A836A5A08C310635A"/>
            </w:placeholder>
          </w:sdtPr>
          <w:sdtEndPr/>
          <w:sdtContent>
            <w:tc>
              <w:tcPr>
                <w:tcW w:w="1873" w:type="dxa"/>
                <w:tcBorders>
                  <w:bottom w:val="single" w:sz="4" w:space="0" w:color="auto"/>
                </w:tcBorders>
              </w:tcPr>
              <w:p w14:paraId="7326B308" w14:textId="77777777" w:rsidR="000F3EE5" w:rsidRDefault="000F3EE5" w:rsidP="003D6AC1">
                <w:r>
                  <w:t>Yes</w:t>
                </w:r>
              </w:p>
            </w:tc>
          </w:sdtContent>
        </w:sdt>
        <w:sdt>
          <w:sdtPr>
            <w:id w:val="194593137"/>
            <w:placeholder>
              <w:docPart w:val="07D2A42A1B66438DB3B869F38328EC07"/>
            </w:placeholder>
          </w:sdtPr>
          <w:sdtEndPr/>
          <w:sdtContent>
            <w:tc>
              <w:tcPr>
                <w:tcW w:w="1874" w:type="dxa"/>
                <w:tcBorders>
                  <w:bottom w:val="single" w:sz="4" w:space="0" w:color="auto"/>
                </w:tcBorders>
              </w:tcPr>
              <w:p w14:paraId="2EAF371D" w14:textId="77777777" w:rsidR="000F3EE5" w:rsidRDefault="000F3EE5" w:rsidP="003D6AC1">
                <w:r>
                  <w:t>No</w:t>
                </w:r>
              </w:p>
            </w:tc>
          </w:sdtContent>
        </w:sdt>
      </w:tr>
      <w:tr w:rsidR="000F3EE5" w14:paraId="15EFB40A" w14:textId="77777777" w:rsidTr="00AD20AB">
        <w:tc>
          <w:tcPr>
            <w:tcW w:w="5495" w:type="dxa"/>
            <w:tcBorders>
              <w:bottom w:val="single" w:sz="4" w:space="0" w:color="auto"/>
            </w:tcBorders>
          </w:tcPr>
          <w:p w14:paraId="07362D1B" w14:textId="77777777" w:rsidR="000F3EE5" w:rsidRDefault="000F3EE5" w:rsidP="003D6AC1">
            <w:r>
              <w:t>Sewage Disposal and Treatment</w:t>
            </w:r>
          </w:p>
        </w:tc>
        <w:tc>
          <w:tcPr>
            <w:tcW w:w="1873" w:type="dxa"/>
            <w:tcBorders>
              <w:bottom w:val="single" w:sz="4" w:space="0" w:color="auto"/>
            </w:tcBorders>
          </w:tcPr>
          <w:p w14:paraId="446D1FED" w14:textId="77777777" w:rsidR="000F3EE5" w:rsidRDefault="000F3EE5" w:rsidP="003D6AC1">
            <w:r>
              <w:t>Yes</w:t>
            </w:r>
          </w:p>
        </w:tc>
        <w:tc>
          <w:tcPr>
            <w:tcW w:w="1874" w:type="dxa"/>
            <w:tcBorders>
              <w:bottom w:val="single" w:sz="4" w:space="0" w:color="auto"/>
            </w:tcBorders>
          </w:tcPr>
          <w:p w14:paraId="296EAD00" w14:textId="77777777" w:rsidR="000F3EE5" w:rsidRDefault="000F3EE5" w:rsidP="003D6AC1">
            <w:r>
              <w:t>No</w:t>
            </w:r>
          </w:p>
        </w:tc>
      </w:tr>
      <w:tr w:rsidR="000F3EE5" w14:paraId="52674721" w14:textId="77777777" w:rsidTr="00AD20AB">
        <w:tc>
          <w:tcPr>
            <w:tcW w:w="5495" w:type="dxa"/>
            <w:tcBorders>
              <w:bottom w:val="single" w:sz="4" w:space="0" w:color="auto"/>
            </w:tcBorders>
          </w:tcPr>
          <w:p w14:paraId="27DAB1B6" w14:textId="77777777" w:rsidR="000F3EE5" w:rsidRDefault="000F3EE5" w:rsidP="00656F69">
            <w:r>
              <w:t xml:space="preserve">In </w:t>
            </w:r>
            <w:r w:rsidR="00656F69">
              <w:t>P</w:t>
            </w:r>
            <w:r>
              <w:t xml:space="preserve">it </w:t>
            </w:r>
            <w:r w:rsidR="00656F69">
              <w:t>C</w:t>
            </w:r>
            <w:r>
              <w:t xml:space="preserve">rushing </w:t>
            </w:r>
            <w:r w:rsidR="00656F69">
              <w:t>S</w:t>
            </w:r>
            <w:r>
              <w:t>ystem</w:t>
            </w:r>
          </w:p>
        </w:tc>
        <w:tc>
          <w:tcPr>
            <w:tcW w:w="1873" w:type="dxa"/>
            <w:tcBorders>
              <w:bottom w:val="single" w:sz="4" w:space="0" w:color="auto"/>
            </w:tcBorders>
          </w:tcPr>
          <w:p w14:paraId="0BE050F0" w14:textId="77777777" w:rsidR="000F3EE5" w:rsidRDefault="000F3EE5" w:rsidP="003D6AC1">
            <w:r>
              <w:t>Yes</w:t>
            </w:r>
          </w:p>
        </w:tc>
        <w:tc>
          <w:tcPr>
            <w:tcW w:w="1874" w:type="dxa"/>
            <w:tcBorders>
              <w:bottom w:val="single" w:sz="4" w:space="0" w:color="auto"/>
            </w:tcBorders>
          </w:tcPr>
          <w:p w14:paraId="378DB50B" w14:textId="77777777" w:rsidR="000F3EE5" w:rsidRDefault="000F3EE5" w:rsidP="003D6AC1">
            <w:r>
              <w:t>Yes</w:t>
            </w:r>
          </w:p>
        </w:tc>
      </w:tr>
      <w:tr w:rsidR="000F3EE5" w14:paraId="343D0268" w14:textId="77777777" w:rsidTr="00AD20AB">
        <w:tc>
          <w:tcPr>
            <w:tcW w:w="5495" w:type="dxa"/>
            <w:tcBorders>
              <w:bottom w:val="single" w:sz="4" w:space="0" w:color="auto"/>
            </w:tcBorders>
          </w:tcPr>
          <w:p w14:paraId="5F20988D" w14:textId="77777777" w:rsidR="000F3EE5" w:rsidRDefault="000F3EE5" w:rsidP="003D6AC1">
            <w:r>
              <w:t>Coarse Stockpile Facility</w:t>
            </w:r>
          </w:p>
        </w:tc>
        <w:tc>
          <w:tcPr>
            <w:tcW w:w="1873" w:type="dxa"/>
            <w:tcBorders>
              <w:bottom w:val="single" w:sz="4" w:space="0" w:color="auto"/>
            </w:tcBorders>
          </w:tcPr>
          <w:p w14:paraId="008931B8" w14:textId="77777777" w:rsidR="000F3EE5" w:rsidRDefault="003F5069" w:rsidP="003D6AC1">
            <w:r>
              <w:t>Yes</w:t>
            </w:r>
          </w:p>
        </w:tc>
        <w:tc>
          <w:tcPr>
            <w:tcW w:w="1874" w:type="dxa"/>
            <w:tcBorders>
              <w:bottom w:val="single" w:sz="4" w:space="0" w:color="auto"/>
            </w:tcBorders>
          </w:tcPr>
          <w:p w14:paraId="2A4500D0" w14:textId="77777777" w:rsidR="000F3EE5" w:rsidRDefault="000F3EE5" w:rsidP="003D6AC1">
            <w:r>
              <w:t>Yes</w:t>
            </w:r>
          </w:p>
        </w:tc>
      </w:tr>
      <w:tr w:rsidR="000F3EE5" w14:paraId="0CD2991E" w14:textId="77777777" w:rsidTr="00AD20AB">
        <w:tc>
          <w:tcPr>
            <w:tcW w:w="5495" w:type="dxa"/>
            <w:tcBorders>
              <w:bottom w:val="single" w:sz="4" w:space="0" w:color="auto"/>
            </w:tcBorders>
          </w:tcPr>
          <w:p w14:paraId="239222C4" w14:textId="77777777" w:rsidR="000F3EE5" w:rsidRDefault="000F3EE5" w:rsidP="003D6AC1">
            <w:r>
              <w:t>Process Crushing and Grinding Facility</w:t>
            </w:r>
          </w:p>
        </w:tc>
        <w:tc>
          <w:tcPr>
            <w:tcW w:w="1873" w:type="dxa"/>
            <w:tcBorders>
              <w:bottom w:val="single" w:sz="4" w:space="0" w:color="auto"/>
            </w:tcBorders>
          </w:tcPr>
          <w:p w14:paraId="384C8645" w14:textId="77777777" w:rsidR="000F3EE5" w:rsidRDefault="003F5069" w:rsidP="003D6AC1">
            <w:r>
              <w:t>Yes</w:t>
            </w:r>
          </w:p>
        </w:tc>
        <w:tc>
          <w:tcPr>
            <w:tcW w:w="1874" w:type="dxa"/>
            <w:tcBorders>
              <w:bottom w:val="single" w:sz="4" w:space="0" w:color="auto"/>
            </w:tcBorders>
          </w:tcPr>
          <w:p w14:paraId="6AC7C4B7" w14:textId="77777777" w:rsidR="000F3EE5" w:rsidRDefault="000F3EE5" w:rsidP="003D6AC1">
            <w:r>
              <w:t>Yes</w:t>
            </w:r>
          </w:p>
        </w:tc>
      </w:tr>
      <w:tr w:rsidR="000F3EE5" w14:paraId="15738EB5" w14:textId="77777777" w:rsidTr="00AD20AB">
        <w:tc>
          <w:tcPr>
            <w:tcW w:w="5495" w:type="dxa"/>
            <w:tcBorders>
              <w:bottom w:val="single" w:sz="4" w:space="0" w:color="auto"/>
            </w:tcBorders>
          </w:tcPr>
          <w:p w14:paraId="0648D876" w14:textId="77777777" w:rsidR="000F3EE5" w:rsidRDefault="000F3EE5" w:rsidP="003D6AC1">
            <w:r>
              <w:t>Rougher Magnetic  Separation Process Facility</w:t>
            </w:r>
          </w:p>
        </w:tc>
        <w:tc>
          <w:tcPr>
            <w:tcW w:w="1873" w:type="dxa"/>
            <w:tcBorders>
              <w:bottom w:val="single" w:sz="4" w:space="0" w:color="auto"/>
            </w:tcBorders>
          </w:tcPr>
          <w:p w14:paraId="33A4E210" w14:textId="77777777" w:rsidR="000F3EE5" w:rsidRDefault="003F5069" w:rsidP="003D6AC1">
            <w:r>
              <w:t>Yes</w:t>
            </w:r>
          </w:p>
        </w:tc>
        <w:tc>
          <w:tcPr>
            <w:tcW w:w="1874" w:type="dxa"/>
            <w:tcBorders>
              <w:bottom w:val="single" w:sz="4" w:space="0" w:color="auto"/>
            </w:tcBorders>
          </w:tcPr>
          <w:p w14:paraId="57814652" w14:textId="77777777" w:rsidR="000F3EE5" w:rsidRDefault="000F3EE5" w:rsidP="003D6AC1">
            <w:r>
              <w:t>Yes</w:t>
            </w:r>
          </w:p>
        </w:tc>
      </w:tr>
      <w:tr w:rsidR="000F3EE5" w14:paraId="3D652AD3" w14:textId="77777777" w:rsidTr="00AD20AB">
        <w:tc>
          <w:tcPr>
            <w:tcW w:w="5495" w:type="dxa"/>
            <w:tcBorders>
              <w:bottom w:val="single" w:sz="4" w:space="0" w:color="auto"/>
            </w:tcBorders>
          </w:tcPr>
          <w:p w14:paraId="0D368435" w14:textId="77777777" w:rsidR="000F3EE5" w:rsidRDefault="000F3EE5" w:rsidP="003D6AC1">
            <w:r>
              <w:t>Cleaner Magnetic Separation Process Facility</w:t>
            </w:r>
          </w:p>
        </w:tc>
        <w:tc>
          <w:tcPr>
            <w:tcW w:w="1873" w:type="dxa"/>
            <w:tcBorders>
              <w:bottom w:val="single" w:sz="4" w:space="0" w:color="auto"/>
            </w:tcBorders>
          </w:tcPr>
          <w:p w14:paraId="7F7A9F8B" w14:textId="77777777" w:rsidR="000F3EE5" w:rsidRDefault="003F5069" w:rsidP="003D6AC1">
            <w:r>
              <w:t>Yes</w:t>
            </w:r>
          </w:p>
        </w:tc>
        <w:tc>
          <w:tcPr>
            <w:tcW w:w="1874" w:type="dxa"/>
            <w:tcBorders>
              <w:bottom w:val="single" w:sz="4" w:space="0" w:color="auto"/>
            </w:tcBorders>
          </w:tcPr>
          <w:p w14:paraId="1E47A3D7" w14:textId="77777777" w:rsidR="000F3EE5" w:rsidRDefault="000F3EE5" w:rsidP="003D6AC1">
            <w:r>
              <w:t>Yes</w:t>
            </w:r>
          </w:p>
        </w:tc>
      </w:tr>
      <w:tr w:rsidR="000F3EE5" w14:paraId="5F0EE7CD" w14:textId="77777777" w:rsidTr="00AD20AB">
        <w:tc>
          <w:tcPr>
            <w:tcW w:w="5495" w:type="dxa"/>
            <w:tcBorders>
              <w:bottom w:val="single" w:sz="4" w:space="0" w:color="auto"/>
            </w:tcBorders>
          </w:tcPr>
          <w:p w14:paraId="6D28B193" w14:textId="77777777" w:rsidR="000F3EE5" w:rsidRDefault="000F3EE5" w:rsidP="003D6AC1">
            <w:r>
              <w:t>Gravity Process Facility</w:t>
            </w:r>
          </w:p>
        </w:tc>
        <w:tc>
          <w:tcPr>
            <w:tcW w:w="1873" w:type="dxa"/>
            <w:tcBorders>
              <w:bottom w:val="single" w:sz="4" w:space="0" w:color="auto"/>
            </w:tcBorders>
          </w:tcPr>
          <w:p w14:paraId="4D3134D6" w14:textId="77777777" w:rsidR="000F3EE5" w:rsidRDefault="003F5069" w:rsidP="003D6AC1">
            <w:r>
              <w:t>Yes</w:t>
            </w:r>
          </w:p>
        </w:tc>
        <w:tc>
          <w:tcPr>
            <w:tcW w:w="1874" w:type="dxa"/>
            <w:tcBorders>
              <w:bottom w:val="single" w:sz="4" w:space="0" w:color="auto"/>
            </w:tcBorders>
          </w:tcPr>
          <w:p w14:paraId="73C4C6E3" w14:textId="77777777" w:rsidR="000F3EE5" w:rsidRDefault="000F3EE5" w:rsidP="003D6AC1">
            <w:r>
              <w:t>Yes</w:t>
            </w:r>
          </w:p>
        </w:tc>
      </w:tr>
      <w:tr w:rsidR="000F3EE5" w14:paraId="3789DD48" w14:textId="77777777" w:rsidTr="00AD20AB">
        <w:tc>
          <w:tcPr>
            <w:tcW w:w="5495" w:type="dxa"/>
            <w:tcBorders>
              <w:bottom w:val="single" w:sz="4" w:space="0" w:color="auto"/>
            </w:tcBorders>
          </w:tcPr>
          <w:p w14:paraId="59DF8EB2" w14:textId="77777777" w:rsidR="000F3EE5" w:rsidRDefault="000F3EE5" w:rsidP="006C62BE">
            <w:r>
              <w:t xml:space="preserve">Mine </w:t>
            </w:r>
            <w:r w:rsidR="006C62BE">
              <w:t>S</w:t>
            </w:r>
            <w:r>
              <w:t>ite Elevated Conveyor Facility</w:t>
            </w:r>
          </w:p>
        </w:tc>
        <w:tc>
          <w:tcPr>
            <w:tcW w:w="1873" w:type="dxa"/>
            <w:tcBorders>
              <w:bottom w:val="single" w:sz="4" w:space="0" w:color="auto"/>
            </w:tcBorders>
          </w:tcPr>
          <w:p w14:paraId="707219BA" w14:textId="77777777" w:rsidR="000F3EE5" w:rsidRDefault="003F5069" w:rsidP="003D6AC1">
            <w:r>
              <w:t>Yes</w:t>
            </w:r>
          </w:p>
        </w:tc>
        <w:tc>
          <w:tcPr>
            <w:tcW w:w="1874" w:type="dxa"/>
            <w:tcBorders>
              <w:bottom w:val="single" w:sz="4" w:space="0" w:color="auto"/>
            </w:tcBorders>
          </w:tcPr>
          <w:p w14:paraId="6451F751" w14:textId="77777777" w:rsidR="000F3EE5" w:rsidRDefault="000F3EE5" w:rsidP="003D6AC1">
            <w:r>
              <w:t>Yes</w:t>
            </w:r>
          </w:p>
        </w:tc>
      </w:tr>
      <w:tr w:rsidR="000F3EE5" w14:paraId="35C6B280" w14:textId="77777777" w:rsidTr="00AD20AB">
        <w:tc>
          <w:tcPr>
            <w:tcW w:w="5495" w:type="dxa"/>
            <w:tcBorders>
              <w:bottom w:val="single" w:sz="4" w:space="0" w:color="auto"/>
            </w:tcBorders>
          </w:tcPr>
          <w:p w14:paraId="3EFADA7D" w14:textId="77777777" w:rsidR="000F3EE5" w:rsidRDefault="000F3EE5" w:rsidP="003D6AC1">
            <w:r>
              <w:t>Process Thickener Facility</w:t>
            </w:r>
          </w:p>
        </w:tc>
        <w:tc>
          <w:tcPr>
            <w:tcW w:w="1873" w:type="dxa"/>
            <w:tcBorders>
              <w:bottom w:val="single" w:sz="4" w:space="0" w:color="auto"/>
            </w:tcBorders>
          </w:tcPr>
          <w:p w14:paraId="389CC441" w14:textId="77777777" w:rsidR="000F3EE5" w:rsidRDefault="003F5069" w:rsidP="003D6AC1">
            <w:r>
              <w:t>Yes</w:t>
            </w:r>
          </w:p>
        </w:tc>
        <w:tc>
          <w:tcPr>
            <w:tcW w:w="1874" w:type="dxa"/>
            <w:tcBorders>
              <w:bottom w:val="single" w:sz="4" w:space="0" w:color="auto"/>
            </w:tcBorders>
          </w:tcPr>
          <w:p w14:paraId="7121B918" w14:textId="77777777" w:rsidR="000F3EE5" w:rsidRDefault="000F3EE5" w:rsidP="003D6AC1">
            <w:r>
              <w:t>Yes</w:t>
            </w:r>
          </w:p>
        </w:tc>
      </w:tr>
      <w:tr w:rsidR="000F3EE5" w14:paraId="6154C798" w14:textId="77777777" w:rsidTr="00AD20AB">
        <w:tc>
          <w:tcPr>
            <w:tcW w:w="5495" w:type="dxa"/>
            <w:tcBorders>
              <w:bottom w:val="single" w:sz="4" w:space="0" w:color="auto"/>
            </w:tcBorders>
          </w:tcPr>
          <w:p w14:paraId="22BA97D1" w14:textId="77777777" w:rsidR="000F3EE5" w:rsidRDefault="000F3EE5" w:rsidP="003D6AC1">
            <w:r>
              <w:t>Tail</w:t>
            </w:r>
            <w:r w:rsidR="007E703A">
              <w:t>s</w:t>
            </w:r>
            <w:r>
              <w:t xml:space="preserve"> Filtration Process Facility</w:t>
            </w:r>
          </w:p>
        </w:tc>
        <w:tc>
          <w:tcPr>
            <w:tcW w:w="1873" w:type="dxa"/>
            <w:tcBorders>
              <w:bottom w:val="single" w:sz="4" w:space="0" w:color="auto"/>
            </w:tcBorders>
          </w:tcPr>
          <w:p w14:paraId="6B5EF30E" w14:textId="77777777" w:rsidR="000F3EE5" w:rsidRDefault="003F5069" w:rsidP="003D6AC1">
            <w:r>
              <w:t>Yes</w:t>
            </w:r>
          </w:p>
        </w:tc>
        <w:tc>
          <w:tcPr>
            <w:tcW w:w="1874" w:type="dxa"/>
            <w:tcBorders>
              <w:bottom w:val="single" w:sz="4" w:space="0" w:color="auto"/>
            </w:tcBorders>
          </w:tcPr>
          <w:p w14:paraId="349F60E4" w14:textId="77777777" w:rsidR="000F3EE5" w:rsidRDefault="000F3EE5" w:rsidP="003D6AC1">
            <w:r>
              <w:t>Yes</w:t>
            </w:r>
          </w:p>
        </w:tc>
      </w:tr>
      <w:tr w:rsidR="000F3EE5" w14:paraId="25BD6023" w14:textId="77777777" w:rsidTr="00AD20AB">
        <w:tc>
          <w:tcPr>
            <w:tcW w:w="5495" w:type="dxa"/>
            <w:tcBorders>
              <w:bottom w:val="single" w:sz="4" w:space="0" w:color="auto"/>
            </w:tcBorders>
          </w:tcPr>
          <w:p w14:paraId="0C79F7FA" w14:textId="77777777" w:rsidR="000F3EE5" w:rsidRDefault="000F3EE5" w:rsidP="003D6AC1">
            <w:r>
              <w:t>Rail Unloading Facility</w:t>
            </w:r>
          </w:p>
        </w:tc>
        <w:tc>
          <w:tcPr>
            <w:tcW w:w="1873" w:type="dxa"/>
            <w:tcBorders>
              <w:bottom w:val="single" w:sz="4" w:space="0" w:color="auto"/>
            </w:tcBorders>
          </w:tcPr>
          <w:p w14:paraId="3E2AD88F" w14:textId="77777777" w:rsidR="000F3EE5" w:rsidRDefault="003F5069" w:rsidP="003D6AC1">
            <w:r>
              <w:t>Yes</w:t>
            </w:r>
          </w:p>
        </w:tc>
        <w:tc>
          <w:tcPr>
            <w:tcW w:w="1874" w:type="dxa"/>
            <w:tcBorders>
              <w:bottom w:val="single" w:sz="4" w:space="0" w:color="auto"/>
            </w:tcBorders>
          </w:tcPr>
          <w:p w14:paraId="0CC2BC45" w14:textId="77777777" w:rsidR="000F3EE5" w:rsidRDefault="000F3EE5" w:rsidP="003D6AC1">
            <w:r>
              <w:t>Yes</w:t>
            </w:r>
          </w:p>
        </w:tc>
      </w:tr>
      <w:tr w:rsidR="000F3EE5" w14:paraId="0D087249" w14:textId="77777777" w:rsidTr="00AD20AB">
        <w:tc>
          <w:tcPr>
            <w:tcW w:w="5495" w:type="dxa"/>
            <w:tcBorders>
              <w:bottom w:val="single" w:sz="4" w:space="0" w:color="auto"/>
            </w:tcBorders>
          </w:tcPr>
          <w:p w14:paraId="6D1DD39D" w14:textId="77777777" w:rsidR="000F3EE5" w:rsidRDefault="000F3EE5" w:rsidP="00656F69">
            <w:r>
              <w:t xml:space="preserve">Mine </w:t>
            </w:r>
            <w:r w:rsidR="00656F69">
              <w:t>S</w:t>
            </w:r>
            <w:r>
              <w:t xml:space="preserve">ite </w:t>
            </w:r>
            <w:r w:rsidR="00656F69">
              <w:t>S</w:t>
            </w:r>
            <w:r>
              <w:t>tacker</w:t>
            </w:r>
          </w:p>
        </w:tc>
        <w:tc>
          <w:tcPr>
            <w:tcW w:w="1873" w:type="dxa"/>
            <w:tcBorders>
              <w:bottom w:val="single" w:sz="4" w:space="0" w:color="auto"/>
            </w:tcBorders>
          </w:tcPr>
          <w:p w14:paraId="2C4C1104" w14:textId="77777777" w:rsidR="000F3EE5" w:rsidRDefault="003F5069" w:rsidP="003D6AC1">
            <w:r>
              <w:t>Yes</w:t>
            </w:r>
          </w:p>
        </w:tc>
        <w:tc>
          <w:tcPr>
            <w:tcW w:w="1874" w:type="dxa"/>
            <w:tcBorders>
              <w:bottom w:val="single" w:sz="4" w:space="0" w:color="auto"/>
            </w:tcBorders>
          </w:tcPr>
          <w:p w14:paraId="7D359E57" w14:textId="77777777" w:rsidR="000F3EE5" w:rsidRDefault="000F3EE5" w:rsidP="003D6AC1">
            <w:r>
              <w:t>Yes</w:t>
            </w:r>
          </w:p>
        </w:tc>
      </w:tr>
      <w:tr w:rsidR="000F3EE5" w14:paraId="4D4FA2F2" w14:textId="77777777" w:rsidTr="00AD20AB">
        <w:tc>
          <w:tcPr>
            <w:tcW w:w="5495" w:type="dxa"/>
            <w:tcBorders>
              <w:bottom w:val="single" w:sz="4" w:space="0" w:color="auto"/>
            </w:tcBorders>
          </w:tcPr>
          <w:p w14:paraId="1815059B" w14:textId="77777777" w:rsidR="000F3EE5" w:rsidRDefault="000F3EE5" w:rsidP="00656F69">
            <w:r>
              <w:t xml:space="preserve">Mine </w:t>
            </w:r>
            <w:r w:rsidR="00656F69">
              <w:t>S</w:t>
            </w:r>
            <w:r>
              <w:t xml:space="preserve">ite </w:t>
            </w:r>
            <w:r w:rsidR="00656F69">
              <w:t>R</w:t>
            </w:r>
            <w:r>
              <w:t>eclaimer</w:t>
            </w:r>
          </w:p>
        </w:tc>
        <w:tc>
          <w:tcPr>
            <w:tcW w:w="1873" w:type="dxa"/>
            <w:tcBorders>
              <w:bottom w:val="single" w:sz="4" w:space="0" w:color="auto"/>
            </w:tcBorders>
          </w:tcPr>
          <w:p w14:paraId="7984CFCA" w14:textId="77777777" w:rsidR="000F3EE5" w:rsidRDefault="003F5069" w:rsidP="003D6AC1">
            <w:r>
              <w:t>Yes</w:t>
            </w:r>
          </w:p>
        </w:tc>
        <w:tc>
          <w:tcPr>
            <w:tcW w:w="1874" w:type="dxa"/>
            <w:tcBorders>
              <w:bottom w:val="single" w:sz="4" w:space="0" w:color="auto"/>
            </w:tcBorders>
          </w:tcPr>
          <w:p w14:paraId="77247955" w14:textId="77777777" w:rsidR="000F3EE5" w:rsidRDefault="000F3EE5" w:rsidP="003D6AC1">
            <w:r>
              <w:t>Yes</w:t>
            </w:r>
          </w:p>
        </w:tc>
      </w:tr>
      <w:tr w:rsidR="000F3EE5" w14:paraId="5C8D9B82" w14:textId="77777777" w:rsidTr="00AD20AB">
        <w:tc>
          <w:tcPr>
            <w:tcW w:w="5495" w:type="dxa"/>
            <w:tcBorders>
              <w:bottom w:val="single" w:sz="4" w:space="0" w:color="auto"/>
            </w:tcBorders>
          </w:tcPr>
          <w:p w14:paraId="032AFB81" w14:textId="77777777" w:rsidR="000F3EE5" w:rsidRDefault="000F3EE5" w:rsidP="003D6AC1">
            <w:r>
              <w:t>Power Transformers</w:t>
            </w:r>
          </w:p>
        </w:tc>
        <w:tc>
          <w:tcPr>
            <w:tcW w:w="1873" w:type="dxa"/>
            <w:tcBorders>
              <w:bottom w:val="single" w:sz="4" w:space="0" w:color="auto"/>
            </w:tcBorders>
          </w:tcPr>
          <w:p w14:paraId="22FF3252" w14:textId="77777777" w:rsidR="000F3EE5" w:rsidRDefault="000F3EE5" w:rsidP="003D6AC1">
            <w:r>
              <w:t>Yes</w:t>
            </w:r>
          </w:p>
        </w:tc>
        <w:tc>
          <w:tcPr>
            <w:tcW w:w="1874" w:type="dxa"/>
            <w:tcBorders>
              <w:bottom w:val="single" w:sz="4" w:space="0" w:color="auto"/>
            </w:tcBorders>
          </w:tcPr>
          <w:p w14:paraId="333A3EF2" w14:textId="77777777" w:rsidR="000F3EE5" w:rsidRDefault="000F3EE5" w:rsidP="003D6AC1">
            <w:r>
              <w:t>Yes</w:t>
            </w:r>
          </w:p>
        </w:tc>
      </w:tr>
      <w:tr w:rsidR="000F3EE5" w14:paraId="445D1BAD" w14:textId="77777777" w:rsidTr="00AD20AB">
        <w:tc>
          <w:tcPr>
            <w:tcW w:w="5495" w:type="dxa"/>
            <w:tcBorders>
              <w:bottom w:val="single" w:sz="4" w:space="0" w:color="auto"/>
            </w:tcBorders>
          </w:tcPr>
          <w:p w14:paraId="3F93C303" w14:textId="77777777" w:rsidR="000F3EE5" w:rsidRDefault="000F3EE5" w:rsidP="003D6AC1">
            <w:r>
              <w:t>Distribution Transformers</w:t>
            </w:r>
          </w:p>
        </w:tc>
        <w:tc>
          <w:tcPr>
            <w:tcW w:w="1873" w:type="dxa"/>
            <w:tcBorders>
              <w:bottom w:val="single" w:sz="4" w:space="0" w:color="auto"/>
            </w:tcBorders>
          </w:tcPr>
          <w:p w14:paraId="22AD1C70" w14:textId="77777777" w:rsidR="000F3EE5" w:rsidRDefault="000F3EE5" w:rsidP="003D6AC1">
            <w:r>
              <w:t>Yes</w:t>
            </w:r>
          </w:p>
        </w:tc>
        <w:tc>
          <w:tcPr>
            <w:tcW w:w="1874" w:type="dxa"/>
            <w:tcBorders>
              <w:bottom w:val="single" w:sz="4" w:space="0" w:color="auto"/>
            </w:tcBorders>
          </w:tcPr>
          <w:p w14:paraId="6628C010" w14:textId="77777777" w:rsidR="000F3EE5" w:rsidRDefault="000F3EE5" w:rsidP="003D6AC1">
            <w:r>
              <w:t>Yes</w:t>
            </w:r>
          </w:p>
        </w:tc>
      </w:tr>
      <w:tr w:rsidR="000F3EE5" w14:paraId="7A77DB0A" w14:textId="77777777" w:rsidTr="00AD20AB">
        <w:tc>
          <w:tcPr>
            <w:tcW w:w="5495" w:type="dxa"/>
            <w:tcBorders>
              <w:bottom w:val="single" w:sz="4" w:space="0" w:color="auto"/>
            </w:tcBorders>
          </w:tcPr>
          <w:p w14:paraId="42FB8AF9" w14:textId="77777777" w:rsidR="000F3EE5" w:rsidRDefault="000F3EE5" w:rsidP="00656F69">
            <w:r>
              <w:t xml:space="preserve">Switch </w:t>
            </w:r>
            <w:r w:rsidR="00656F69">
              <w:t>R</w:t>
            </w:r>
            <w:r>
              <w:t>ooms</w:t>
            </w:r>
          </w:p>
        </w:tc>
        <w:tc>
          <w:tcPr>
            <w:tcW w:w="1873" w:type="dxa"/>
            <w:tcBorders>
              <w:bottom w:val="single" w:sz="4" w:space="0" w:color="auto"/>
            </w:tcBorders>
          </w:tcPr>
          <w:p w14:paraId="470F451A" w14:textId="77777777" w:rsidR="000F3EE5" w:rsidRDefault="000F3EE5" w:rsidP="003D6AC1">
            <w:r>
              <w:t>Yes</w:t>
            </w:r>
          </w:p>
        </w:tc>
        <w:tc>
          <w:tcPr>
            <w:tcW w:w="1874" w:type="dxa"/>
            <w:tcBorders>
              <w:bottom w:val="single" w:sz="4" w:space="0" w:color="auto"/>
            </w:tcBorders>
          </w:tcPr>
          <w:p w14:paraId="2FDADDB3" w14:textId="77777777" w:rsidR="000F3EE5" w:rsidRDefault="000F3EE5" w:rsidP="003D6AC1">
            <w:r>
              <w:t>Yes</w:t>
            </w:r>
          </w:p>
        </w:tc>
      </w:tr>
      <w:tr w:rsidR="000F3EE5" w14:paraId="16032CD8" w14:textId="77777777" w:rsidTr="00AD20AB">
        <w:tc>
          <w:tcPr>
            <w:tcW w:w="5495" w:type="dxa"/>
            <w:tcBorders>
              <w:bottom w:val="single" w:sz="4" w:space="0" w:color="auto"/>
            </w:tcBorders>
          </w:tcPr>
          <w:p w14:paraId="631B059E" w14:textId="77777777" w:rsidR="000F3EE5" w:rsidRDefault="000F3EE5" w:rsidP="003D6AC1">
            <w:r>
              <w:t>Switchgear</w:t>
            </w:r>
          </w:p>
        </w:tc>
        <w:tc>
          <w:tcPr>
            <w:tcW w:w="1873" w:type="dxa"/>
            <w:tcBorders>
              <w:bottom w:val="single" w:sz="4" w:space="0" w:color="auto"/>
            </w:tcBorders>
          </w:tcPr>
          <w:p w14:paraId="1EB36953" w14:textId="77777777" w:rsidR="000F3EE5" w:rsidRDefault="000F3EE5" w:rsidP="003D6AC1">
            <w:r>
              <w:t>Yes</w:t>
            </w:r>
          </w:p>
        </w:tc>
        <w:tc>
          <w:tcPr>
            <w:tcW w:w="1874" w:type="dxa"/>
            <w:tcBorders>
              <w:bottom w:val="single" w:sz="4" w:space="0" w:color="auto"/>
            </w:tcBorders>
          </w:tcPr>
          <w:p w14:paraId="63DC5058" w14:textId="77777777" w:rsidR="000F3EE5" w:rsidRDefault="000F3EE5" w:rsidP="003D6AC1">
            <w:r>
              <w:t>Yes</w:t>
            </w:r>
          </w:p>
        </w:tc>
      </w:tr>
      <w:tr w:rsidR="000F3EE5" w14:paraId="7534596A" w14:textId="77777777" w:rsidTr="00AD20AB">
        <w:tc>
          <w:tcPr>
            <w:tcW w:w="5495" w:type="dxa"/>
            <w:tcBorders>
              <w:bottom w:val="single" w:sz="4" w:space="0" w:color="auto"/>
            </w:tcBorders>
          </w:tcPr>
          <w:p w14:paraId="12DC0B06" w14:textId="77777777" w:rsidR="000F3EE5" w:rsidRDefault="000F3EE5" w:rsidP="00656F69">
            <w:r>
              <w:t xml:space="preserve">Variable </w:t>
            </w:r>
            <w:r w:rsidR="00656F69">
              <w:t>S</w:t>
            </w:r>
            <w:r>
              <w:t xml:space="preserve">peed </w:t>
            </w:r>
            <w:r w:rsidR="00656F69">
              <w:t>D</w:t>
            </w:r>
            <w:r>
              <w:t>rives</w:t>
            </w:r>
          </w:p>
        </w:tc>
        <w:tc>
          <w:tcPr>
            <w:tcW w:w="1873" w:type="dxa"/>
            <w:tcBorders>
              <w:bottom w:val="single" w:sz="4" w:space="0" w:color="auto"/>
            </w:tcBorders>
          </w:tcPr>
          <w:p w14:paraId="1E9FB3A2" w14:textId="77777777" w:rsidR="000F3EE5" w:rsidRDefault="000F3EE5" w:rsidP="003D6AC1">
            <w:r>
              <w:t>Yes</w:t>
            </w:r>
          </w:p>
        </w:tc>
        <w:tc>
          <w:tcPr>
            <w:tcW w:w="1874" w:type="dxa"/>
            <w:tcBorders>
              <w:bottom w:val="single" w:sz="4" w:space="0" w:color="auto"/>
            </w:tcBorders>
          </w:tcPr>
          <w:p w14:paraId="6FBB0825" w14:textId="77777777" w:rsidR="000F3EE5" w:rsidRDefault="000F3EE5" w:rsidP="003D6AC1">
            <w:r>
              <w:t>Yes</w:t>
            </w:r>
          </w:p>
        </w:tc>
      </w:tr>
      <w:tr w:rsidR="000F3EE5" w14:paraId="0B7D4239" w14:textId="77777777" w:rsidTr="00AD20AB">
        <w:tc>
          <w:tcPr>
            <w:tcW w:w="5495" w:type="dxa"/>
            <w:tcBorders>
              <w:bottom w:val="single" w:sz="4" w:space="0" w:color="auto"/>
            </w:tcBorders>
          </w:tcPr>
          <w:p w14:paraId="74573FF3" w14:textId="77777777" w:rsidR="000F3EE5" w:rsidRDefault="000F3EE5" w:rsidP="00656F69">
            <w:r>
              <w:lastRenderedPageBreak/>
              <w:t xml:space="preserve">UPS </w:t>
            </w:r>
            <w:r w:rsidR="00656F69">
              <w:t>S</w:t>
            </w:r>
            <w:r>
              <w:t>ystem</w:t>
            </w:r>
          </w:p>
        </w:tc>
        <w:tc>
          <w:tcPr>
            <w:tcW w:w="1873" w:type="dxa"/>
            <w:tcBorders>
              <w:bottom w:val="single" w:sz="4" w:space="0" w:color="auto"/>
            </w:tcBorders>
          </w:tcPr>
          <w:p w14:paraId="523D44A3" w14:textId="77777777" w:rsidR="000F3EE5" w:rsidRDefault="000F3EE5" w:rsidP="003D6AC1">
            <w:r>
              <w:t>Yes</w:t>
            </w:r>
          </w:p>
        </w:tc>
        <w:tc>
          <w:tcPr>
            <w:tcW w:w="1874" w:type="dxa"/>
            <w:tcBorders>
              <w:bottom w:val="single" w:sz="4" w:space="0" w:color="auto"/>
            </w:tcBorders>
          </w:tcPr>
          <w:p w14:paraId="137F08B2" w14:textId="77777777" w:rsidR="000F3EE5" w:rsidRDefault="000F3EE5" w:rsidP="003D6AC1">
            <w:r>
              <w:t>Yes</w:t>
            </w:r>
          </w:p>
        </w:tc>
      </w:tr>
      <w:tr w:rsidR="000F3EE5" w14:paraId="548039F0" w14:textId="77777777" w:rsidTr="00AD20AB">
        <w:tc>
          <w:tcPr>
            <w:tcW w:w="5495" w:type="dxa"/>
            <w:tcBorders>
              <w:bottom w:val="single" w:sz="4" w:space="0" w:color="auto"/>
            </w:tcBorders>
          </w:tcPr>
          <w:p w14:paraId="5F6248F7" w14:textId="77777777" w:rsidR="000F3EE5" w:rsidRDefault="000F3EE5" w:rsidP="003D6AC1">
            <w:r>
              <w:t>HV Power Supply</w:t>
            </w:r>
          </w:p>
        </w:tc>
        <w:tc>
          <w:tcPr>
            <w:tcW w:w="1873" w:type="dxa"/>
            <w:tcBorders>
              <w:bottom w:val="single" w:sz="4" w:space="0" w:color="auto"/>
            </w:tcBorders>
          </w:tcPr>
          <w:p w14:paraId="589617C7" w14:textId="77777777" w:rsidR="000F3EE5" w:rsidRDefault="000F3EE5" w:rsidP="003D6AC1">
            <w:r>
              <w:t>Yes</w:t>
            </w:r>
          </w:p>
        </w:tc>
        <w:tc>
          <w:tcPr>
            <w:tcW w:w="1874" w:type="dxa"/>
            <w:tcBorders>
              <w:bottom w:val="single" w:sz="4" w:space="0" w:color="auto"/>
            </w:tcBorders>
          </w:tcPr>
          <w:p w14:paraId="111B044A" w14:textId="77777777" w:rsidR="000F3EE5" w:rsidRDefault="000F3EE5" w:rsidP="003D6AC1">
            <w:r>
              <w:t>No</w:t>
            </w:r>
          </w:p>
        </w:tc>
      </w:tr>
      <w:tr w:rsidR="000F3EE5" w14:paraId="488C9909" w14:textId="77777777" w:rsidTr="00AD20AB">
        <w:tc>
          <w:tcPr>
            <w:tcW w:w="5495" w:type="dxa"/>
            <w:tcBorders>
              <w:bottom w:val="single" w:sz="4" w:space="0" w:color="auto"/>
            </w:tcBorders>
          </w:tcPr>
          <w:p w14:paraId="563B88B9" w14:textId="77777777" w:rsidR="000F3EE5" w:rsidRDefault="000F3EE5" w:rsidP="003D6AC1">
            <w:r>
              <w:t>Control Systems</w:t>
            </w:r>
          </w:p>
        </w:tc>
        <w:tc>
          <w:tcPr>
            <w:tcW w:w="1873" w:type="dxa"/>
            <w:tcBorders>
              <w:bottom w:val="single" w:sz="4" w:space="0" w:color="auto"/>
            </w:tcBorders>
          </w:tcPr>
          <w:p w14:paraId="44F9078F" w14:textId="77777777" w:rsidR="000F3EE5" w:rsidRDefault="000F3EE5" w:rsidP="003D6AC1">
            <w:r>
              <w:t>Yes</w:t>
            </w:r>
          </w:p>
        </w:tc>
        <w:tc>
          <w:tcPr>
            <w:tcW w:w="1874" w:type="dxa"/>
            <w:tcBorders>
              <w:bottom w:val="single" w:sz="4" w:space="0" w:color="auto"/>
            </w:tcBorders>
          </w:tcPr>
          <w:p w14:paraId="20A3D770" w14:textId="77777777" w:rsidR="000F3EE5" w:rsidRDefault="000F3EE5" w:rsidP="003D6AC1">
            <w:r>
              <w:t>No</w:t>
            </w:r>
          </w:p>
        </w:tc>
      </w:tr>
      <w:tr w:rsidR="000F3EE5" w14:paraId="7BE2A649" w14:textId="77777777" w:rsidTr="00AD20AB">
        <w:tc>
          <w:tcPr>
            <w:tcW w:w="5495" w:type="dxa"/>
            <w:tcBorders>
              <w:bottom w:val="single" w:sz="4" w:space="0" w:color="auto"/>
            </w:tcBorders>
          </w:tcPr>
          <w:p w14:paraId="54D7D4B2" w14:textId="77777777" w:rsidR="000F3EE5" w:rsidRDefault="000F3EE5" w:rsidP="003D6AC1">
            <w:r>
              <w:t>Emergency Power</w:t>
            </w:r>
          </w:p>
        </w:tc>
        <w:tc>
          <w:tcPr>
            <w:tcW w:w="1873" w:type="dxa"/>
            <w:tcBorders>
              <w:bottom w:val="single" w:sz="4" w:space="0" w:color="auto"/>
            </w:tcBorders>
          </w:tcPr>
          <w:p w14:paraId="7707961D" w14:textId="77777777" w:rsidR="000F3EE5" w:rsidRDefault="000F3EE5" w:rsidP="003D6AC1">
            <w:r>
              <w:t>Yes</w:t>
            </w:r>
          </w:p>
        </w:tc>
        <w:tc>
          <w:tcPr>
            <w:tcW w:w="1874" w:type="dxa"/>
            <w:tcBorders>
              <w:bottom w:val="single" w:sz="4" w:space="0" w:color="auto"/>
            </w:tcBorders>
          </w:tcPr>
          <w:p w14:paraId="7916D47D" w14:textId="77777777" w:rsidR="000F3EE5" w:rsidRDefault="000F3EE5" w:rsidP="003D6AC1">
            <w:r>
              <w:t>No</w:t>
            </w:r>
          </w:p>
        </w:tc>
      </w:tr>
      <w:tr w:rsidR="000F3EE5" w14:paraId="2AE14840" w14:textId="77777777" w:rsidTr="00AD20AB">
        <w:tc>
          <w:tcPr>
            <w:tcW w:w="5495" w:type="dxa"/>
            <w:tcBorders>
              <w:bottom w:val="single" w:sz="4" w:space="0" w:color="auto"/>
            </w:tcBorders>
          </w:tcPr>
          <w:p w14:paraId="4112277F" w14:textId="77777777" w:rsidR="000F3EE5" w:rsidRDefault="000F3EE5" w:rsidP="003D6AC1">
            <w:r>
              <w:t>Electrical Power Distribution (Plant)</w:t>
            </w:r>
          </w:p>
        </w:tc>
        <w:tc>
          <w:tcPr>
            <w:tcW w:w="1873" w:type="dxa"/>
            <w:tcBorders>
              <w:bottom w:val="single" w:sz="4" w:space="0" w:color="auto"/>
            </w:tcBorders>
          </w:tcPr>
          <w:p w14:paraId="7081F90B" w14:textId="77777777" w:rsidR="000F3EE5" w:rsidRDefault="000F3EE5" w:rsidP="003D6AC1">
            <w:r>
              <w:t>Yes</w:t>
            </w:r>
          </w:p>
        </w:tc>
        <w:tc>
          <w:tcPr>
            <w:tcW w:w="1874" w:type="dxa"/>
            <w:tcBorders>
              <w:bottom w:val="single" w:sz="4" w:space="0" w:color="auto"/>
            </w:tcBorders>
          </w:tcPr>
          <w:p w14:paraId="453C06E5" w14:textId="77777777" w:rsidR="000F3EE5" w:rsidRDefault="000F3EE5" w:rsidP="003D6AC1">
            <w:r>
              <w:t>No</w:t>
            </w:r>
          </w:p>
        </w:tc>
      </w:tr>
      <w:tr w:rsidR="000F3EE5" w14:paraId="6563C392" w14:textId="77777777" w:rsidTr="00AD20AB">
        <w:tc>
          <w:tcPr>
            <w:tcW w:w="5495" w:type="dxa"/>
            <w:tcBorders>
              <w:bottom w:val="single" w:sz="4" w:space="0" w:color="auto"/>
            </w:tcBorders>
          </w:tcPr>
          <w:p w14:paraId="1F9D768D" w14:textId="77777777" w:rsidR="000F3EE5" w:rsidRDefault="000F3EE5" w:rsidP="003D6AC1">
            <w:r>
              <w:t>Electrical Power Distribution (Mine)</w:t>
            </w:r>
          </w:p>
        </w:tc>
        <w:tc>
          <w:tcPr>
            <w:tcW w:w="1873" w:type="dxa"/>
            <w:tcBorders>
              <w:bottom w:val="single" w:sz="4" w:space="0" w:color="auto"/>
            </w:tcBorders>
          </w:tcPr>
          <w:p w14:paraId="76D9B4A5" w14:textId="77777777" w:rsidR="000F3EE5" w:rsidRDefault="000F3EE5" w:rsidP="003D6AC1">
            <w:r>
              <w:t>Yes</w:t>
            </w:r>
          </w:p>
        </w:tc>
        <w:tc>
          <w:tcPr>
            <w:tcW w:w="1874" w:type="dxa"/>
            <w:tcBorders>
              <w:bottom w:val="single" w:sz="4" w:space="0" w:color="auto"/>
            </w:tcBorders>
          </w:tcPr>
          <w:p w14:paraId="18F40B57" w14:textId="77777777" w:rsidR="000F3EE5" w:rsidRDefault="000F3EE5" w:rsidP="003D6AC1">
            <w:r>
              <w:t>No</w:t>
            </w:r>
          </w:p>
        </w:tc>
      </w:tr>
      <w:tr w:rsidR="000F3EE5" w14:paraId="23616FBE" w14:textId="77777777" w:rsidTr="00AD20AB">
        <w:tc>
          <w:tcPr>
            <w:tcW w:w="5495" w:type="dxa"/>
            <w:tcBorders>
              <w:bottom w:val="single" w:sz="4" w:space="0" w:color="auto"/>
            </w:tcBorders>
          </w:tcPr>
          <w:p w14:paraId="3F52B65E" w14:textId="77777777" w:rsidR="000F3EE5" w:rsidRDefault="000F3EE5" w:rsidP="003D6AC1">
            <w:r>
              <w:t>Rail Network</w:t>
            </w:r>
          </w:p>
        </w:tc>
        <w:tc>
          <w:tcPr>
            <w:tcW w:w="1873" w:type="dxa"/>
            <w:tcBorders>
              <w:bottom w:val="single" w:sz="4" w:space="0" w:color="auto"/>
            </w:tcBorders>
          </w:tcPr>
          <w:p w14:paraId="632B176D" w14:textId="77777777" w:rsidR="000F3EE5" w:rsidRDefault="000F3EE5" w:rsidP="003D6AC1">
            <w:r>
              <w:t>Yes</w:t>
            </w:r>
          </w:p>
        </w:tc>
        <w:tc>
          <w:tcPr>
            <w:tcW w:w="1874" w:type="dxa"/>
            <w:tcBorders>
              <w:bottom w:val="single" w:sz="4" w:space="0" w:color="auto"/>
            </w:tcBorders>
          </w:tcPr>
          <w:p w14:paraId="072EA44A" w14:textId="77777777" w:rsidR="000F3EE5" w:rsidRDefault="00463C5B" w:rsidP="00463C5B">
            <w:r>
              <w:t>Yes</w:t>
            </w:r>
          </w:p>
        </w:tc>
      </w:tr>
      <w:tr w:rsidR="000F3EE5" w14:paraId="4B0F6949" w14:textId="77777777" w:rsidTr="00AD20AB">
        <w:tc>
          <w:tcPr>
            <w:tcW w:w="5495" w:type="dxa"/>
            <w:tcBorders>
              <w:bottom w:val="single" w:sz="4" w:space="0" w:color="auto"/>
            </w:tcBorders>
          </w:tcPr>
          <w:p w14:paraId="6C08A316" w14:textId="77777777" w:rsidR="000F3EE5" w:rsidRDefault="000F3EE5" w:rsidP="003D6AC1">
            <w:r>
              <w:t>Air and Water Distribution Mine and Port Site</w:t>
            </w:r>
          </w:p>
        </w:tc>
        <w:tc>
          <w:tcPr>
            <w:tcW w:w="1873" w:type="dxa"/>
            <w:tcBorders>
              <w:bottom w:val="single" w:sz="4" w:space="0" w:color="auto"/>
            </w:tcBorders>
          </w:tcPr>
          <w:p w14:paraId="226585BF" w14:textId="77777777" w:rsidR="000F3EE5" w:rsidRDefault="000F3EE5" w:rsidP="003D6AC1">
            <w:r>
              <w:t>Yes</w:t>
            </w:r>
          </w:p>
        </w:tc>
        <w:tc>
          <w:tcPr>
            <w:tcW w:w="1874" w:type="dxa"/>
            <w:tcBorders>
              <w:bottom w:val="single" w:sz="4" w:space="0" w:color="auto"/>
            </w:tcBorders>
          </w:tcPr>
          <w:p w14:paraId="2BC8A284" w14:textId="77777777" w:rsidR="000F3EE5" w:rsidRDefault="000F3EE5" w:rsidP="003D6AC1">
            <w:r>
              <w:t>No</w:t>
            </w:r>
          </w:p>
        </w:tc>
      </w:tr>
      <w:tr w:rsidR="000F3EE5" w14:paraId="2477404A" w14:textId="77777777" w:rsidTr="00AD20AB">
        <w:tc>
          <w:tcPr>
            <w:tcW w:w="5495" w:type="dxa"/>
            <w:tcBorders>
              <w:bottom w:val="single" w:sz="4" w:space="0" w:color="auto"/>
            </w:tcBorders>
          </w:tcPr>
          <w:p w14:paraId="2946EC5D" w14:textId="77777777" w:rsidR="000F3EE5" w:rsidRDefault="000F3EE5" w:rsidP="003D6AC1">
            <w:r>
              <w:t>Port Infrastructure</w:t>
            </w:r>
          </w:p>
        </w:tc>
        <w:tc>
          <w:tcPr>
            <w:tcW w:w="1873" w:type="dxa"/>
            <w:tcBorders>
              <w:bottom w:val="single" w:sz="4" w:space="0" w:color="auto"/>
            </w:tcBorders>
          </w:tcPr>
          <w:p w14:paraId="20E67345" w14:textId="77777777" w:rsidR="000F3EE5" w:rsidRDefault="000F3EE5" w:rsidP="003D6AC1">
            <w:r>
              <w:t>Yes</w:t>
            </w:r>
          </w:p>
        </w:tc>
        <w:tc>
          <w:tcPr>
            <w:tcW w:w="1874" w:type="dxa"/>
            <w:tcBorders>
              <w:bottom w:val="single" w:sz="4" w:space="0" w:color="auto"/>
            </w:tcBorders>
          </w:tcPr>
          <w:p w14:paraId="43E0DC7B" w14:textId="77777777" w:rsidR="000F3EE5" w:rsidRDefault="00463C5B" w:rsidP="00463C5B">
            <w:r>
              <w:t>Yes</w:t>
            </w:r>
          </w:p>
        </w:tc>
      </w:tr>
      <w:tr w:rsidR="000F3EE5" w14:paraId="502C2F07" w14:textId="77777777" w:rsidTr="00AD20AB">
        <w:tc>
          <w:tcPr>
            <w:tcW w:w="5495" w:type="dxa"/>
            <w:tcBorders>
              <w:bottom w:val="single" w:sz="4" w:space="0" w:color="auto"/>
            </w:tcBorders>
          </w:tcPr>
          <w:p w14:paraId="0DEA160D" w14:textId="77777777" w:rsidR="000F3EE5" w:rsidRDefault="000F3EE5" w:rsidP="00656F69">
            <w:r>
              <w:t xml:space="preserve">Ship </w:t>
            </w:r>
            <w:r w:rsidR="00656F69">
              <w:t>L</w:t>
            </w:r>
            <w:r>
              <w:t>oader</w:t>
            </w:r>
          </w:p>
        </w:tc>
        <w:tc>
          <w:tcPr>
            <w:tcW w:w="1873" w:type="dxa"/>
            <w:tcBorders>
              <w:bottom w:val="single" w:sz="4" w:space="0" w:color="auto"/>
            </w:tcBorders>
          </w:tcPr>
          <w:p w14:paraId="685CA8EB" w14:textId="77777777" w:rsidR="000F3EE5" w:rsidRDefault="000F3EE5" w:rsidP="003D6AC1">
            <w:r>
              <w:t>No</w:t>
            </w:r>
          </w:p>
        </w:tc>
        <w:tc>
          <w:tcPr>
            <w:tcW w:w="1874" w:type="dxa"/>
            <w:tcBorders>
              <w:bottom w:val="single" w:sz="4" w:space="0" w:color="auto"/>
            </w:tcBorders>
          </w:tcPr>
          <w:p w14:paraId="45C9220D" w14:textId="77777777" w:rsidR="000F3EE5" w:rsidRDefault="000F3EE5" w:rsidP="003D6AC1">
            <w:r>
              <w:t>Yes</w:t>
            </w:r>
          </w:p>
        </w:tc>
      </w:tr>
      <w:tr w:rsidR="000F3EE5" w14:paraId="5EE2CAF5" w14:textId="77777777" w:rsidTr="00AD20AB">
        <w:tc>
          <w:tcPr>
            <w:tcW w:w="5495" w:type="dxa"/>
            <w:tcBorders>
              <w:bottom w:val="single" w:sz="4" w:space="0" w:color="auto"/>
            </w:tcBorders>
          </w:tcPr>
          <w:p w14:paraId="4A15055F" w14:textId="77777777" w:rsidR="000F3EE5" w:rsidRDefault="000F3EE5" w:rsidP="00656F69">
            <w:r>
              <w:t xml:space="preserve">First </w:t>
            </w:r>
            <w:r w:rsidR="00656F69">
              <w:t>F</w:t>
            </w:r>
            <w:r>
              <w:t xml:space="preserve">ill </w:t>
            </w:r>
            <w:r w:rsidR="00656F69">
              <w:t>R</w:t>
            </w:r>
            <w:r>
              <w:t xml:space="preserve">eagent and </w:t>
            </w:r>
            <w:r w:rsidR="00656F69">
              <w:t>C</w:t>
            </w:r>
            <w:r>
              <w:t>onsumables</w:t>
            </w:r>
          </w:p>
        </w:tc>
        <w:tc>
          <w:tcPr>
            <w:tcW w:w="1873" w:type="dxa"/>
            <w:tcBorders>
              <w:bottom w:val="single" w:sz="4" w:space="0" w:color="auto"/>
            </w:tcBorders>
          </w:tcPr>
          <w:p w14:paraId="237BE195" w14:textId="77777777" w:rsidR="000F3EE5" w:rsidRDefault="000F3EE5" w:rsidP="003D6AC1">
            <w:r>
              <w:t>Yes</w:t>
            </w:r>
          </w:p>
        </w:tc>
        <w:tc>
          <w:tcPr>
            <w:tcW w:w="1874" w:type="dxa"/>
            <w:tcBorders>
              <w:bottom w:val="single" w:sz="4" w:space="0" w:color="auto"/>
            </w:tcBorders>
          </w:tcPr>
          <w:p w14:paraId="6289E353" w14:textId="77777777" w:rsidR="000F3EE5" w:rsidRDefault="000F3EE5" w:rsidP="003D6AC1">
            <w:r>
              <w:t>Yes</w:t>
            </w:r>
          </w:p>
        </w:tc>
      </w:tr>
      <w:tr w:rsidR="000F3EE5" w14:paraId="3369F438" w14:textId="77777777" w:rsidTr="00AD20AB">
        <w:tc>
          <w:tcPr>
            <w:tcW w:w="5495" w:type="dxa"/>
            <w:tcBorders>
              <w:bottom w:val="single" w:sz="4" w:space="0" w:color="auto"/>
            </w:tcBorders>
          </w:tcPr>
          <w:p w14:paraId="3D90F0BF" w14:textId="77777777" w:rsidR="000F3EE5" w:rsidRDefault="000F3EE5" w:rsidP="003D6AC1">
            <w:r>
              <w:t>Spares</w:t>
            </w:r>
          </w:p>
        </w:tc>
        <w:tc>
          <w:tcPr>
            <w:tcW w:w="1873" w:type="dxa"/>
            <w:tcBorders>
              <w:bottom w:val="single" w:sz="4" w:space="0" w:color="auto"/>
            </w:tcBorders>
          </w:tcPr>
          <w:p w14:paraId="7C709DC2" w14:textId="77777777" w:rsidR="000F3EE5" w:rsidRDefault="000F3EE5" w:rsidP="003D6AC1">
            <w:r>
              <w:t>Yes</w:t>
            </w:r>
          </w:p>
        </w:tc>
        <w:tc>
          <w:tcPr>
            <w:tcW w:w="1874" w:type="dxa"/>
            <w:tcBorders>
              <w:bottom w:val="single" w:sz="4" w:space="0" w:color="auto"/>
            </w:tcBorders>
          </w:tcPr>
          <w:p w14:paraId="07611B88" w14:textId="77777777" w:rsidR="000F3EE5" w:rsidRDefault="000F3EE5" w:rsidP="003D6AC1">
            <w:r>
              <w:t>Yes</w:t>
            </w:r>
          </w:p>
        </w:tc>
      </w:tr>
      <w:tr w:rsidR="000F3EE5" w14:paraId="76AEC5A6" w14:textId="77777777" w:rsidTr="00AD20AB">
        <w:tc>
          <w:tcPr>
            <w:tcW w:w="5495" w:type="dxa"/>
            <w:tcBorders>
              <w:right w:val="nil"/>
            </w:tcBorders>
          </w:tcPr>
          <w:p w14:paraId="02CACA96" w14:textId="77777777" w:rsidR="000F3EE5" w:rsidRPr="00610501" w:rsidRDefault="000F3EE5" w:rsidP="003D6AC1">
            <w:pPr>
              <w:rPr>
                <w:rStyle w:val="Strong"/>
              </w:rPr>
            </w:pPr>
            <w:r w:rsidRPr="00610501">
              <w:rPr>
                <w:rStyle w:val="Strong"/>
              </w:rPr>
              <w:t>Services</w:t>
            </w:r>
          </w:p>
        </w:tc>
        <w:tc>
          <w:tcPr>
            <w:tcW w:w="1873" w:type="dxa"/>
            <w:tcBorders>
              <w:left w:val="nil"/>
              <w:right w:val="nil"/>
            </w:tcBorders>
          </w:tcPr>
          <w:p w14:paraId="38CA7F7C" w14:textId="77777777" w:rsidR="000F3EE5" w:rsidRDefault="000F3EE5" w:rsidP="003D6AC1"/>
        </w:tc>
        <w:tc>
          <w:tcPr>
            <w:tcW w:w="1874" w:type="dxa"/>
            <w:tcBorders>
              <w:left w:val="nil"/>
            </w:tcBorders>
          </w:tcPr>
          <w:p w14:paraId="4B898B38" w14:textId="77777777" w:rsidR="000F3EE5" w:rsidRDefault="000F3EE5" w:rsidP="003D6AC1"/>
        </w:tc>
      </w:tr>
      <w:tr w:rsidR="000F3EE5" w14:paraId="53C025A8" w14:textId="77777777" w:rsidTr="00AD20AB">
        <w:sdt>
          <w:sdtPr>
            <w:id w:val="1430775627"/>
            <w:placeholder>
              <w:docPart w:val="76BC902F94764072B4D53BBE604C733D"/>
            </w:placeholder>
          </w:sdtPr>
          <w:sdtEndPr/>
          <w:sdtContent>
            <w:tc>
              <w:tcPr>
                <w:tcW w:w="5495" w:type="dxa"/>
              </w:tcPr>
              <w:p w14:paraId="29E15722" w14:textId="77777777" w:rsidR="000F3EE5" w:rsidRDefault="000F3EE5" w:rsidP="003D6AC1">
                <w:r>
                  <w:t>Design</w:t>
                </w:r>
              </w:p>
            </w:tc>
          </w:sdtContent>
        </w:sdt>
        <w:sdt>
          <w:sdtPr>
            <w:id w:val="1554346159"/>
            <w:placeholder>
              <w:docPart w:val="C2EB394CBEC94003A94E428F3239EC75"/>
            </w:placeholder>
          </w:sdtPr>
          <w:sdtEndPr/>
          <w:sdtContent>
            <w:tc>
              <w:tcPr>
                <w:tcW w:w="1873" w:type="dxa"/>
              </w:tcPr>
              <w:p w14:paraId="44D8877F" w14:textId="77777777" w:rsidR="000F3EE5" w:rsidRDefault="000F3EE5" w:rsidP="003D6AC1">
                <w:r>
                  <w:t>Yes</w:t>
                </w:r>
              </w:p>
            </w:tc>
          </w:sdtContent>
        </w:sdt>
        <w:sdt>
          <w:sdtPr>
            <w:id w:val="-738243661"/>
            <w:placeholder>
              <w:docPart w:val="DE729A32272B41F28849B78C20422352"/>
            </w:placeholder>
          </w:sdtPr>
          <w:sdtEndPr/>
          <w:sdtContent>
            <w:tc>
              <w:tcPr>
                <w:tcW w:w="1874" w:type="dxa"/>
              </w:tcPr>
              <w:p w14:paraId="41D2EC4D" w14:textId="77777777" w:rsidR="000F3EE5" w:rsidRDefault="00463C5B" w:rsidP="00463C5B">
                <w:r>
                  <w:t>Yes</w:t>
                </w:r>
              </w:p>
            </w:tc>
          </w:sdtContent>
        </w:sdt>
      </w:tr>
      <w:tr w:rsidR="000F3EE5" w14:paraId="33FC964B" w14:textId="77777777" w:rsidTr="00AD20AB">
        <w:sdt>
          <w:sdtPr>
            <w:id w:val="389317006"/>
            <w:placeholder>
              <w:docPart w:val="46D3B42316764D11AA0FB4AAB3125D81"/>
            </w:placeholder>
          </w:sdtPr>
          <w:sdtEndPr/>
          <w:sdtContent>
            <w:tc>
              <w:tcPr>
                <w:tcW w:w="5495" w:type="dxa"/>
              </w:tcPr>
              <w:p w14:paraId="0D717626" w14:textId="77777777" w:rsidR="000F3EE5" w:rsidRDefault="000F3EE5" w:rsidP="003D6AC1">
                <w:r>
                  <w:t>Engineering</w:t>
                </w:r>
              </w:p>
            </w:tc>
          </w:sdtContent>
        </w:sdt>
        <w:sdt>
          <w:sdtPr>
            <w:id w:val="-1205009651"/>
            <w:placeholder>
              <w:docPart w:val="2E04F394F51D42D3BEE8A3686C97DB4A"/>
            </w:placeholder>
          </w:sdtPr>
          <w:sdtEndPr/>
          <w:sdtContent>
            <w:tc>
              <w:tcPr>
                <w:tcW w:w="1873" w:type="dxa"/>
              </w:tcPr>
              <w:p w14:paraId="54CE5AA8" w14:textId="77777777" w:rsidR="000F3EE5" w:rsidRDefault="000F3EE5" w:rsidP="003D6AC1">
                <w:r>
                  <w:t>Yes</w:t>
                </w:r>
              </w:p>
            </w:tc>
          </w:sdtContent>
        </w:sdt>
        <w:sdt>
          <w:sdtPr>
            <w:id w:val="-2095234991"/>
            <w:placeholder>
              <w:docPart w:val="47A470CE15844A8E8C00B389EBD56CC2"/>
            </w:placeholder>
          </w:sdtPr>
          <w:sdtEndPr/>
          <w:sdtContent>
            <w:tc>
              <w:tcPr>
                <w:tcW w:w="1874" w:type="dxa"/>
              </w:tcPr>
              <w:p w14:paraId="0B78CA7B" w14:textId="77777777" w:rsidR="000F3EE5" w:rsidRDefault="00463C5B" w:rsidP="00463C5B">
                <w:r>
                  <w:t>Yes</w:t>
                </w:r>
              </w:p>
            </w:tc>
          </w:sdtContent>
        </w:sdt>
      </w:tr>
      <w:tr w:rsidR="000F3EE5" w14:paraId="60572A56" w14:textId="77777777" w:rsidTr="00AD20AB">
        <w:sdt>
          <w:sdtPr>
            <w:id w:val="643625842"/>
            <w:placeholder>
              <w:docPart w:val="F39E28E8E3C24BD18C7875DD8AD967F0"/>
            </w:placeholder>
          </w:sdtPr>
          <w:sdtEndPr/>
          <w:sdtContent>
            <w:tc>
              <w:tcPr>
                <w:tcW w:w="5495" w:type="dxa"/>
              </w:tcPr>
              <w:p w14:paraId="7C1E8B44" w14:textId="77777777" w:rsidR="000F3EE5" w:rsidRDefault="000F3EE5" w:rsidP="003D6AC1">
                <w:r>
                  <w:t>Site Preparation Services</w:t>
                </w:r>
              </w:p>
            </w:tc>
          </w:sdtContent>
        </w:sdt>
        <w:sdt>
          <w:sdtPr>
            <w:id w:val="879131196"/>
            <w:placeholder>
              <w:docPart w:val="4946C80E8DDC419DA43854FC371D53FC"/>
            </w:placeholder>
          </w:sdtPr>
          <w:sdtEndPr/>
          <w:sdtContent>
            <w:tc>
              <w:tcPr>
                <w:tcW w:w="1873" w:type="dxa"/>
              </w:tcPr>
              <w:p w14:paraId="3AD1AF9B" w14:textId="77777777" w:rsidR="000F3EE5" w:rsidRDefault="000F3EE5" w:rsidP="003D6AC1">
                <w:r>
                  <w:t>Yes</w:t>
                </w:r>
              </w:p>
            </w:tc>
          </w:sdtContent>
        </w:sdt>
        <w:sdt>
          <w:sdtPr>
            <w:id w:val="-1821953537"/>
            <w:placeholder>
              <w:docPart w:val="77116F0E42254719A6AEB5D6DEC8020D"/>
            </w:placeholder>
          </w:sdtPr>
          <w:sdtEndPr/>
          <w:sdtContent>
            <w:tc>
              <w:tcPr>
                <w:tcW w:w="1874" w:type="dxa"/>
              </w:tcPr>
              <w:p w14:paraId="194AA98C" w14:textId="77777777" w:rsidR="000F3EE5" w:rsidRDefault="00F064F7" w:rsidP="00F064F7">
                <w:r>
                  <w:t>Yes</w:t>
                </w:r>
              </w:p>
            </w:tc>
          </w:sdtContent>
        </w:sdt>
      </w:tr>
      <w:tr w:rsidR="000F3EE5" w14:paraId="68D4F830" w14:textId="77777777" w:rsidTr="00AD20AB">
        <w:sdt>
          <w:sdtPr>
            <w:id w:val="1845586877"/>
            <w:placeholder>
              <w:docPart w:val="2F1DCABC53984628A8A97C542D23B09A"/>
            </w:placeholder>
          </w:sdtPr>
          <w:sdtEndPr/>
          <w:sdtContent>
            <w:tc>
              <w:tcPr>
                <w:tcW w:w="5495" w:type="dxa"/>
              </w:tcPr>
              <w:p w14:paraId="0B001437" w14:textId="77777777" w:rsidR="000F3EE5" w:rsidRDefault="000F3EE5" w:rsidP="003D6AC1">
                <w:r>
                  <w:t>Construction and Installation</w:t>
                </w:r>
              </w:p>
            </w:tc>
          </w:sdtContent>
        </w:sdt>
        <w:sdt>
          <w:sdtPr>
            <w:id w:val="-1537191032"/>
            <w:placeholder>
              <w:docPart w:val="BC2466E033ED4FE9B2F899A6D0F592A1"/>
            </w:placeholder>
          </w:sdtPr>
          <w:sdtEndPr/>
          <w:sdtContent>
            <w:tc>
              <w:tcPr>
                <w:tcW w:w="1873" w:type="dxa"/>
              </w:tcPr>
              <w:p w14:paraId="1D1435D5" w14:textId="77777777" w:rsidR="000F3EE5" w:rsidRDefault="000F3EE5" w:rsidP="003D6AC1">
                <w:r>
                  <w:t>Yes</w:t>
                </w:r>
              </w:p>
            </w:tc>
          </w:sdtContent>
        </w:sdt>
        <w:sdt>
          <w:sdtPr>
            <w:id w:val="1363941726"/>
            <w:placeholder>
              <w:docPart w:val="46B1BB524E9A4D74A16131D5AD80E9C3"/>
            </w:placeholder>
          </w:sdtPr>
          <w:sdtEndPr/>
          <w:sdtContent>
            <w:tc>
              <w:tcPr>
                <w:tcW w:w="1874" w:type="dxa"/>
              </w:tcPr>
              <w:p w14:paraId="2B61FA88" w14:textId="77777777" w:rsidR="000F3EE5" w:rsidRDefault="00463C5B" w:rsidP="00463C5B">
                <w:r>
                  <w:t>Yes</w:t>
                </w:r>
              </w:p>
            </w:tc>
          </w:sdtContent>
        </w:sdt>
      </w:tr>
      <w:tr w:rsidR="000F3EE5" w14:paraId="576C1172" w14:textId="77777777" w:rsidTr="00AD20AB">
        <w:sdt>
          <w:sdtPr>
            <w:id w:val="-1422714873"/>
            <w:placeholder>
              <w:docPart w:val="E973D2A375FD4FC1B5517C4BB7BD1309"/>
            </w:placeholder>
          </w:sdtPr>
          <w:sdtEndPr/>
          <w:sdtContent>
            <w:tc>
              <w:tcPr>
                <w:tcW w:w="5495" w:type="dxa"/>
              </w:tcPr>
              <w:p w14:paraId="4D423FE6" w14:textId="77777777" w:rsidR="000F3EE5" w:rsidRDefault="000F3EE5" w:rsidP="003D6AC1">
                <w:r>
                  <w:t>IT Services</w:t>
                </w:r>
              </w:p>
            </w:tc>
          </w:sdtContent>
        </w:sdt>
        <w:sdt>
          <w:sdtPr>
            <w:id w:val="-1227227165"/>
            <w:placeholder>
              <w:docPart w:val="F707F35D1C964E46AEE1898DB9E48848"/>
            </w:placeholder>
          </w:sdtPr>
          <w:sdtEndPr/>
          <w:sdtContent>
            <w:tc>
              <w:tcPr>
                <w:tcW w:w="1873" w:type="dxa"/>
              </w:tcPr>
              <w:p w14:paraId="019A3B11" w14:textId="77777777" w:rsidR="000F3EE5" w:rsidRDefault="000F3EE5" w:rsidP="003D6AC1">
                <w:r>
                  <w:t>Yes</w:t>
                </w:r>
              </w:p>
            </w:tc>
          </w:sdtContent>
        </w:sdt>
        <w:sdt>
          <w:sdtPr>
            <w:id w:val="-211805170"/>
            <w:placeholder>
              <w:docPart w:val="047CD404188B41FCB619179C85D65538"/>
            </w:placeholder>
          </w:sdtPr>
          <w:sdtEndPr/>
          <w:sdtContent>
            <w:tc>
              <w:tcPr>
                <w:tcW w:w="1874" w:type="dxa"/>
              </w:tcPr>
              <w:p w14:paraId="14D8ACDB" w14:textId="77777777" w:rsidR="000F3EE5" w:rsidRDefault="00463C5B" w:rsidP="00463C5B">
                <w:r>
                  <w:t>Yes</w:t>
                </w:r>
              </w:p>
            </w:tc>
          </w:sdtContent>
        </w:sdt>
      </w:tr>
      <w:tr w:rsidR="000F3EE5" w14:paraId="0E894FEE" w14:textId="77777777" w:rsidTr="00AD20AB">
        <w:tc>
          <w:tcPr>
            <w:tcW w:w="5495" w:type="dxa"/>
          </w:tcPr>
          <w:p w14:paraId="67E6171E" w14:textId="77777777" w:rsidR="000F3EE5" w:rsidRDefault="000F3EE5" w:rsidP="003D6AC1">
            <w:r>
              <w:t>Transport Services</w:t>
            </w:r>
          </w:p>
        </w:tc>
        <w:tc>
          <w:tcPr>
            <w:tcW w:w="1873" w:type="dxa"/>
          </w:tcPr>
          <w:p w14:paraId="0111D430" w14:textId="77777777" w:rsidR="000F3EE5" w:rsidRDefault="000F3EE5" w:rsidP="003D6AC1">
            <w:r>
              <w:t>Yes</w:t>
            </w:r>
          </w:p>
        </w:tc>
        <w:tc>
          <w:tcPr>
            <w:tcW w:w="1874" w:type="dxa"/>
          </w:tcPr>
          <w:p w14:paraId="2405D356" w14:textId="77777777" w:rsidR="000F3EE5" w:rsidRDefault="00463C5B" w:rsidP="00463C5B">
            <w:r>
              <w:t>Yes</w:t>
            </w:r>
          </w:p>
        </w:tc>
      </w:tr>
      <w:tr w:rsidR="000F3EE5" w14:paraId="0E21CFC6" w14:textId="77777777" w:rsidTr="00AD20AB">
        <w:tc>
          <w:tcPr>
            <w:tcW w:w="5495" w:type="dxa"/>
          </w:tcPr>
          <w:p w14:paraId="44CC1997" w14:textId="77777777" w:rsidR="000F3EE5" w:rsidRDefault="000F3EE5" w:rsidP="003D6AC1">
            <w:r>
              <w:t>Mine Pit Development</w:t>
            </w:r>
          </w:p>
        </w:tc>
        <w:tc>
          <w:tcPr>
            <w:tcW w:w="1873" w:type="dxa"/>
          </w:tcPr>
          <w:p w14:paraId="64FE99EC" w14:textId="77777777" w:rsidR="000F3EE5" w:rsidRDefault="000F3EE5" w:rsidP="003D6AC1">
            <w:r>
              <w:t>Yes</w:t>
            </w:r>
          </w:p>
        </w:tc>
        <w:tc>
          <w:tcPr>
            <w:tcW w:w="1874" w:type="dxa"/>
          </w:tcPr>
          <w:p w14:paraId="1663CFA6" w14:textId="77777777" w:rsidR="000F3EE5" w:rsidRDefault="00463C5B" w:rsidP="00463C5B">
            <w:r>
              <w:t>Yes</w:t>
            </w:r>
          </w:p>
        </w:tc>
      </w:tr>
      <w:tr w:rsidR="000F3EE5" w14:paraId="59470442" w14:textId="77777777" w:rsidTr="00AD20AB">
        <w:tc>
          <w:tcPr>
            <w:tcW w:w="5495" w:type="dxa"/>
          </w:tcPr>
          <w:p w14:paraId="422CA8CF" w14:textId="77777777" w:rsidR="000F3EE5" w:rsidRDefault="000F3EE5" w:rsidP="003D6AC1">
            <w:r>
              <w:t>Mine Dewatering</w:t>
            </w:r>
          </w:p>
        </w:tc>
        <w:tc>
          <w:tcPr>
            <w:tcW w:w="1873" w:type="dxa"/>
          </w:tcPr>
          <w:p w14:paraId="4654EAC9" w14:textId="77777777" w:rsidR="000F3EE5" w:rsidRDefault="000F3EE5" w:rsidP="003D6AC1">
            <w:r>
              <w:t>Yes</w:t>
            </w:r>
          </w:p>
        </w:tc>
        <w:tc>
          <w:tcPr>
            <w:tcW w:w="1874" w:type="dxa"/>
          </w:tcPr>
          <w:p w14:paraId="42BFF5D7" w14:textId="77777777" w:rsidR="000F3EE5" w:rsidRDefault="000F3EE5" w:rsidP="003D6AC1">
            <w:r>
              <w:t>No</w:t>
            </w:r>
          </w:p>
        </w:tc>
      </w:tr>
      <w:tr w:rsidR="000F3EE5" w14:paraId="10153FF3" w14:textId="77777777" w:rsidTr="00AD20AB">
        <w:tc>
          <w:tcPr>
            <w:tcW w:w="5495" w:type="dxa"/>
          </w:tcPr>
          <w:p w14:paraId="147B38F0" w14:textId="77777777" w:rsidR="000F3EE5" w:rsidRDefault="000F3EE5" w:rsidP="003D6AC1">
            <w:r>
              <w:t>Fleet Maintenance Services</w:t>
            </w:r>
          </w:p>
        </w:tc>
        <w:tc>
          <w:tcPr>
            <w:tcW w:w="1873" w:type="dxa"/>
          </w:tcPr>
          <w:p w14:paraId="56440450" w14:textId="77777777" w:rsidR="000F3EE5" w:rsidRDefault="000F3EE5" w:rsidP="003D6AC1">
            <w:r>
              <w:t>Yes</w:t>
            </w:r>
          </w:p>
        </w:tc>
        <w:tc>
          <w:tcPr>
            <w:tcW w:w="1874" w:type="dxa"/>
          </w:tcPr>
          <w:p w14:paraId="0A664297" w14:textId="77777777" w:rsidR="000F3EE5" w:rsidRDefault="000F3EE5" w:rsidP="003D6AC1">
            <w:r>
              <w:t>No</w:t>
            </w:r>
          </w:p>
        </w:tc>
      </w:tr>
      <w:tr w:rsidR="000F3EE5" w14:paraId="48BBEE3F" w14:textId="77777777" w:rsidTr="00AD20AB">
        <w:tc>
          <w:tcPr>
            <w:tcW w:w="5495" w:type="dxa"/>
          </w:tcPr>
          <w:p w14:paraId="1A42FD62" w14:textId="77777777" w:rsidR="000F3EE5" w:rsidRDefault="000F3EE5" w:rsidP="003D6AC1">
            <w:r>
              <w:t>Installation Services</w:t>
            </w:r>
          </w:p>
        </w:tc>
        <w:tc>
          <w:tcPr>
            <w:tcW w:w="1873" w:type="dxa"/>
          </w:tcPr>
          <w:p w14:paraId="16FF639C" w14:textId="77777777" w:rsidR="000F3EE5" w:rsidRDefault="000F3EE5" w:rsidP="003D6AC1">
            <w:r>
              <w:t>Yes</w:t>
            </w:r>
          </w:p>
        </w:tc>
        <w:tc>
          <w:tcPr>
            <w:tcW w:w="1874" w:type="dxa"/>
          </w:tcPr>
          <w:p w14:paraId="5E9D0454" w14:textId="77777777" w:rsidR="000F3EE5" w:rsidRDefault="000F3EE5" w:rsidP="003D6AC1">
            <w:r>
              <w:t>No</w:t>
            </w:r>
          </w:p>
        </w:tc>
      </w:tr>
      <w:tr w:rsidR="000F3EE5" w14:paraId="466C4692" w14:textId="77777777" w:rsidTr="00AD20AB">
        <w:tc>
          <w:tcPr>
            <w:tcW w:w="5495" w:type="dxa"/>
          </w:tcPr>
          <w:p w14:paraId="6CAFB7A8" w14:textId="77777777" w:rsidR="000F3EE5" w:rsidRDefault="000F3EE5" w:rsidP="003D6AC1">
            <w:r>
              <w:t>Fire Protection</w:t>
            </w:r>
          </w:p>
        </w:tc>
        <w:tc>
          <w:tcPr>
            <w:tcW w:w="1873" w:type="dxa"/>
          </w:tcPr>
          <w:p w14:paraId="2C25A0E4" w14:textId="77777777" w:rsidR="000F3EE5" w:rsidRDefault="000F3EE5" w:rsidP="003D6AC1">
            <w:r>
              <w:t>Yes</w:t>
            </w:r>
          </w:p>
        </w:tc>
        <w:tc>
          <w:tcPr>
            <w:tcW w:w="1874" w:type="dxa"/>
          </w:tcPr>
          <w:p w14:paraId="3A9A2438" w14:textId="77777777" w:rsidR="000F3EE5" w:rsidRDefault="000F3EE5" w:rsidP="003D6AC1">
            <w:r>
              <w:t>No</w:t>
            </w:r>
          </w:p>
        </w:tc>
      </w:tr>
      <w:tr w:rsidR="000F3EE5" w14:paraId="75D1E9DF" w14:textId="77777777" w:rsidTr="00AD20AB">
        <w:tc>
          <w:tcPr>
            <w:tcW w:w="5495" w:type="dxa"/>
          </w:tcPr>
          <w:p w14:paraId="42DC1ACB" w14:textId="77777777" w:rsidR="000F3EE5" w:rsidRDefault="000F3EE5" w:rsidP="003D6AC1">
            <w:r>
              <w:t>Security Services</w:t>
            </w:r>
          </w:p>
        </w:tc>
        <w:tc>
          <w:tcPr>
            <w:tcW w:w="1873" w:type="dxa"/>
          </w:tcPr>
          <w:p w14:paraId="10FCA9BA" w14:textId="77777777" w:rsidR="000F3EE5" w:rsidRDefault="000F3EE5" w:rsidP="003D6AC1">
            <w:r>
              <w:t>Yes</w:t>
            </w:r>
          </w:p>
        </w:tc>
        <w:tc>
          <w:tcPr>
            <w:tcW w:w="1874" w:type="dxa"/>
          </w:tcPr>
          <w:p w14:paraId="4807FF17" w14:textId="77777777" w:rsidR="000F3EE5" w:rsidRDefault="000F3EE5" w:rsidP="003D6AC1">
            <w:r>
              <w:t>No</w:t>
            </w:r>
          </w:p>
        </w:tc>
      </w:tr>
      <w:tr w:rsidR="000F3EE5" w14:paraId="0EE06337" w14:textId="77777777" w:rsidTr="00AD20AB">
        <w:tc>
          <w:tcPr>
            <w:tcW w:w="5495" w:type="dxa"/>
          </w:tcPr>
          <w:p w14:paraId="11060C05" w14:textId="77777777" w:rsidR="000F3EE5" w:rsidRDefault="000F3EE5" w:rsidP="003D6AC1">
            <w:r>
              <w:t>Refuse/Waste Disposal and Storage</w:t>
            </w:r>
          </w:p>
        </w:tc>
        <w:tc>
          <w:tcPr>
            <w:tcW w:w="1873" w:type="dxa"/>
          </w:tcPr>
          <w:p w14:paraId="3007E6F9" w14:textId="77777777" w:rsidR="000F3EE5" w:rsidRDefault="000F3EE5" w:rsidP="003D6AC1">
            <w:r>
              <w:t>Yes</w:t>
            </w:r>
          </w:p>
        </w:tc>
        <w:tc>
          <w:tcPr>
            <w:tcW w:w="1874" w:type="dxa"/>
          </w:tcPr>
          <w:p w14:paraId="3A34990D" w14:textId="77777777" w:rsidR="000F3EE5" w:rsidRDefault="000F3EE5" w:rsidP="003D6AC1">
            <w:r>
              <w:t>No</w:t>
            </w:r>
          </w:p>
        </w:tc>
      </w:tr>
      <w:tr w:rsidR="000F3EE5" w14:paraId="18976762" w14:textId="77777777" w:rsidTr="00AD20AB">
        <w:tc>
          <w:tcPr>
            <w:tcW w:w="5495" w:type="dxa"/>
          </w:tcPr>
          <w:p w14:paraId="514AE023" w14:textId="77777777" w:rsidR="000F3EE5" w:rsidRDefault="000F3EE5" w:rsidP="003D6AC1">
            <w:r>
              <w:lastRenderedPageBreak/>
              <w:t>Accommodation</w:t>
            </w:r>
          </w:p>
        </w:tc>
        <w:tc>
          <w:tcPr>
            <w:tcW w:w="1873" w:type="dxa"/>
          </w:tcPr>
          <w:p w14:paraId="40859088" w14:textId="77777777" w:rsidR="000F3EE5" w:rsidRDefault="000F3EE5" w:rsidP="003D6AC1">
            <w:r>
              <w:t>Yes</w:t>
            </w:r>
          </w:p>
        </w:tc>
        <w:tc>
          <w:tcPr>
            <w:tcW w:w="1874" w:type="dxa"/>
          </w:tcPr>
          <w:p w14:paraId="5F0687DF" w14:textId="77777777" w:rsidR="000F3EE5" w:rsidRDefault="000F3EE5" w:rsidP="003D6AC1">
            <w:r>
              <w:t>No</w:t>
            </w:r>
          </w:p>
        </w:tc>
      </w:tr>
      <w:tr w:rsidR="000F3EE5" w14:paraId="0E855FB1" w14:textId="77777777" w:rsidTr="00AD20AB">
        <w:tc>
          <w:tcPr>
            <w:tcW w:w="5495" w:type="dxa"/>
          </w:tcPr>
          <w:p w14:paraId="0365C743" w14:textId="77777777" w:rsidR="000F3EE5" w:rsidRDefault="000F3EE5" w:rsidP="003D6AC1">
            <w:r>
              <w:t>Regional and Area Road Works</w:t>
            </w:r>
          </w:p>
        </w:tc>
        <w:tc>
          <w:tcPr>
            <w:tcW w:w="1873" w:type="dxa"/>
          </w:tcPr>
          <w:p w14:paraId="729A12B4" w14:textId="77777777" w:rsidR="000F3EE5" w:rsidRDefault="000F3EE5" w:rsidP="003D6AC1">
            <w:r>
              <w:t>Yes</w:t>
            </w:r>
          </w:p>
        </w:tc>
        <w:tc>
          <w:tcPr>
            <w:tcW w:w="1874" w:type="dxa"/>
          </w:tcPr>
          <w:p w14:paraId="1BCC7A87" w14:textId="77777777" w:rsidR="000F3EE5" w:rsidRDefault="000F3EE5" w:rsidP="003D6AC1">
            <w:r>
              <w:t>No</w:t>
            </w:r>
          </w:p>
        </w:tc>
      </w:tr>
      <w:tr w:rsidR="000F3EE5" w14:paraId="289177C9" w14:textId="77777777" w:rsidTr="00AD20AB">
        <w:tc>
          <w:tcPr>
            <w:tcW w:w="5495" w:type="dxa"/>
          </w:tcPr>
          <w:p w14:paraId="2DB4CA31" w14:textId="77777777" w:rsidR="000F3EE5" w:rsidRDefault="000F3EE5" w:rsidP="003D6AC1">
            <w:r>
              <w:t>Railway Services</w:t>
            </w:r>
          </w:p>
        </w:tc>
        <w:tc>
          <w:tcPr>
            <w:tcW w:w="1873" w:type="dxa"/>
          </w:tcPr>
          <w:p w14:paraId="0BBD78D2" w14:textId="77777777" w:rsidR="000F3EE5" w:rsidRDefault="000F3EE5" w:rsidP="003D6AC1">
            <w:r>
              <w:t>Yes</w:t>
            </w:r>
          </w:p>
        </w:tc>
        <w:tc>
          <w:tcPr>
            <w:tcW w:w="1874" w:type="dxa"/>
          </w:tcPr>
          <w:p w14:paraId="7ED0BA8C" w14:textId="77777777" w:rsidR="000F3EE5" w:rsidRDefault="00463C5B" w:rsidP="00463C5B">
            <w:r>
              <w:t>Yes</w:t>
            </w:r>
          </w:p>
        </w:tc>
      </w:tr>
      <w:tr w:rsidR="000F3EE5" w14:paraId="21CD0BE9" w14:textId="77777777" w:rsidTr="00AD20AB">
        <w:tc>
          <w:tcPr>
            <w:tcW w:w="5495" w:type="dxa"/>
          </w:tcPr>
          <w:p w14:paraId="6FAD1549" w14:textId="77777777" w:rsidR="000F3EE5" w:rsidRDefault="000F3EE5" w:rsidP="003D6AC1">
            <w:r>
              <w:t>Port Spillage Handling</w:t>
            </w:r>
          </w:p>
        </w:tc>
        <w:tc>
          <w:tcPr>
            <w:tcW w:w="1873" w:type="dxa"/>
          </w:tcPr>
          <w:p w14:paraId="5E16855B" w14:textId="77777777" w:rsidR="000F3EE5" w:rsidRDefault="000F3EE5" w:rsidP="003D6AC1">
            <w:r>
              <w:t>Yes</w:t>
            </w:r>
          </w:p>
        </w:tc>
        <w:tc>
          <w:tcPr>
            <w:tcW w:w="1874" w:type="dxa"/>
          </w:tcPr>
          <w:p w14:paraId="2106ED5F" w14:textId="77777777" w:rsidR="000F3EE5" w:rsidRDefault="00463C5B" w:rsidP="00463C5B">
            <w:r>
              <w:t>Yes</w:t>
            </w:r>
          </w:p>
        </w:tc>
      </w:tr>
      <w:tr w:rsidR="000F3EE5" w14:paraId="0FF73FA5" w14:textId="77777777" w:rsidTr="00AD20AB">
        <w:tc>
          <w:tcPr>
            <w:tcW w:w="5495" w:type="dxa"/>
          </w:tcPr>
          <w:p w14:paraId="524EBE8A" w14:textId="77777777" w:rsidR="000F3EE5" w:rsidRDefault="000F3EE5" w:rsidP="00656F69">
            <w:r>
              <w:t xml:space="preserve">Marine and Civil </w:t>
            </w:r>
            <w:r w:rsidR="00656F69">
              <w:t>W</w:t>
            </w:r>
            <w:r>
              <w:t>orks at Port</w:t>
            </w:r>
          </w:p>
        </w:tc>
        <w:tc>
          <w:tcPr>
            <w:tcW w:w="1873" w:type="dxa"/>
          </w:tcPr>
          <w:p w14:paraId="31F08641" w14:textId="77777777" w:rsidR="000F3EE5" w:rsidRDefault="000F3EE5" w:rsidP="003D6AC1">
            <w:r>
              <w:t>Yes</w:t>
            </w:r>
          </w:p>
        </w:tc>
        <w:tc>
          <w:tcPr>
            <w:tcW w:w="1874" w:type="dxa"/>
          </w:tcPr>
          <w:p w14:paraId="735B4872" w14:textId="77777777" w:rsidR="000F3EE5" w:rsidRDefault="00463C5B" w:rsidP="00463C5B">
            <w:r>
              <w:t>Yes</w:t>
            </w:r>
          </w:p>
        </w:tc>
      </w:tr>
      <w:tr w:rsidR="000F3EE5" w14:paraId="2F47860F" w14:textId="77777777" w:rsidTr="00AD20AB">
        <w:tc>
          <w:tcPr>
            <w:tcW w:w="5495" w:type="dxa"/>
          </w:tcPr>
          <w:p w14:paraId="1B5144BB" w14:textId="77777777" w:rsidR="000F3EE5" w:rsidRDefault="00656F69" w:rsidP="003D6AC1">
            <w:r>
              <w:t>Commissioning S</w:t>
            </w:r>
            <w:r w:rsidR="000F3EE5">
              <w:t>ervices</w:t>
            </w:r>
          </w:p>
        </w:tc>
        <w:tc>
          <w:tcPr>
            <w:tcW w:w="1873" w:type="dxa"/>
          </w:tcPr>
          <w:p w14:paraId="17C67EB8" w14:textId="77777777" w:rsidR="000F3EE5" w:rsidRDefault="000F3EE5" w:rsidP="003D6AC1">
            <w:r>
              <w:t>Yes</w:t>
            </w:r>
          </w:p>
        </w:tc>
        <w:tc>
          <w:tcPr>
            <w:tcW w:w="1874" w:type="dxa"/>
          </w:tcPr>
          <w:p w14:paraId="34F828F1" w14:textId="77777777" w:rsidR="000F3EE5" w:rsidRDefault="00463C5B" w:rsidP="00463C5B">
            <w:r>
              <w:t>Yes</w:t>
            </w:r>
          </w:p>
        </w:tc>
      </w:tr>
    </w:tbl>
    <w:p w14:paraId="65EEC57D" w14:textId="77777777" w:rsidR="00E45719" w:rsidRPr="00EE570C" w:rsidRDefault="00A5285B" w:rsidP="00EE570C">
      <w:pPr>
        <w:pStyle w:val="Disclaimer"/>
      </w:pPr>
      <w:r w:rsidRPr="00EE570C">
        <w:t>Disclaimer: The information provided in the table above is based on an initial assessment by the company</w:t>
      </w:r>
      <w:r w:rsidR="006579FB">
        <w:t xml:space="preserve"> and is subject to change as the Project is implemented</w:t>
      </w:r>
      <w:r w:rsidRPr="00EE570C">
        <w:t xml:space="preserve">. Any questions or issues should be raised with the </w:t>
      </w:r>
      <w:r w:rsidR="006579FB">
        <w:t>Project</w:t>
      </w:r>
      <w:r w:rsidRPr="00EE570C">
        <w:t xml:space="preserve"> contact.</w:t>
      </w:r>
    </w:p>
    <w:p w14:paraId="141B36A9" w14:textId="77777777" w:rsidR="000E4E23" w:rsidRDefault="000E4E23" w:rsidP="000E4E23">
      <w:pPr>
        <w:pStyle w:val="Heading2"/>
      </w:pPr>
      <w:r>
        <w:t>3</w:t>
      </w:r>
      <w:r w:rsidR="00F064F7">
        <w:t>.</w:t>
      </w:r>
      <w:r>
        <w:t xml:space="preserve"> Standards to be used in the </w:t>
      </w:r>
      <w:r w:rsidR="006579FB">
        <w:t>Project</w:t>
      </w:r>
    </w:p>
    <w:sdt>
      <w:sdtPr>
        <w:id w:val="1054583817"/>
        <w:placeholder>
          <w:docPart w:val="5BA89F6C92114AAAB2B911911E44F18B"/>
        </w:placeholder>
      </w:sdtPr>
      <w:sdtEndPr/>
      <w:sdtContent>
        <w:sdt>
          <w:sdtPr>
            <w:id w:val="-866441997"/>
            <w:placeholder>
              <w:docPart w:val="E35CC7C006444BAD804C3A9454D09C39"/>
            </w:placeholder>
          </w:sdtPr>
          <w:sdtEndPr/>
          <w:sdtContent>
            <w:p w14:paraId="730CBA99" w14:textId="77777777" w:rsidR="000E4E23" w:rsidRDefault="000F3EE5" w:rsidP="006A2243">
              <w:pPr>
                <w:pStyle w:val="ListParagraph"/>
              </w:pPr>
              <w:r>
                <w:t xml:space="preserve">Australian Standards (AS) will be used across the </w:t>
              </w:r>
              <w:r w:rsidR="00AF77AC">
                <w:t>P</w:t>
              </w:r>
              <w:r w:rsidR="006579FB">
                <w:t>roject</w:t>
              </w:r>
              <w:r>
                <w:t xml:space="preserve">. Where other standards are used it will only be where they </w:t>
              </w:r>
              <w:r w:rsidR="006579FB">
                <w:t>meet</w:t>
              </w:r>
              <w:r>
                <w:t xml:space="preserve"> AS and </w:t>
              </w:r>
              <w:r w:rsidR="00F064F7">
                <w:t xml:space="preserve">these </w:t>
              </w:r>
              <w:r>
                <w:t xml:space="preserve">will be specified in tender documentation, detailing the basis for application of other standards. The </w:t>
              </w:r>
              <w:r w:rsidR="00AF77AC">
                <w:t>P</w:t>
              </w:r>
              <w:r w:rsidR="006579FB">
                <w:t>roject</w:t>
              </w:r>
              <w:r>
                <w:t xml:space="preserve"> will ensure that the engineering design is based on AS and/or International Standard</w:t>
              </w:r>
              <w:r w:rsidR="006579FB">
                <w:t>s in common use in Australia.</w:t>
              </w:r>
            </w:p>
          </w:sdtContent>
        </w:sdt>
      </w:sdtContent>
    </w:sdt>
    <w:p w14:paraId="4A5F6B2E" w14:textId="77777777" w:rsidR="00E45719" w:rsidRDefault="000E4E23" w:rsidP="00E45719">
      <w:pPr>
        <w:pStyle w:val="Heading2"/>
      </w:pPr>
      <w:r>
        <w:t>4</w:t>
      </w:r>
      <w:r w:rsidR="00E45719">
        <w:t xml:space="preserve">. </w:t>
      </w:r>
      <w:r w:rsidR="001C7979">
        <w:t xml:space="preserve">AIP activities undertaken by the </w:t>
      </w:r>
      <w:r w:rsidR="006579FB">
        <w:t>Project</w:t>
      </w:r>
      <w:r w:rsidR="001C7979">
        <w:t xml:space="preserve"> Proponent</w:t>
      </w:r>
    </w:p>
    <w:sdt>
      <w:sdtPr>
        <w:rPr>
          <w:rFonts w:asciiTheme="minorHAnsi" w:hAnsiTheme="minorHAnsi"/>
          <w:b w:val="0"/>
          <w:i w:val="0"/>
          <w:color w:val="auto"/>
          <w:sz w:val="22"/>
          <w:szCs w:val="20"/>
        </w:rPr>
        <w:id w:val="2079401771"/>
        <w:placeholder>
          <w:docPart w:val="BA2D3D6E17D24E1186EED256D9E66BA2"/>
        </w:placeholder>
      </w:sdtPr>
      <w:sdtEndPr>
        <w:rPr>
          <w:rFonts w:ascii="Arial" w:hAnsi="Arial"/>
          <w:b/>
          <w:i/>
          <w:color w:val="0052A4"/>
          <w:sz w:val="20"/>
          <w:szCs w:val="24"/>
        </w:rPr>
      </w:sdtEndPr>
      <w:sdtContent>
        <w:p w14:paraId="499F9741" w14:textId="77777777" w:rsidR="004A4DD4" w:rsidRPr="00840C5B" w:rsidRDefault="004A4DD4" w:rsidP="004A4DD4">
          <w:pPr>
            <w:pStyle w:val="Normal-descriptivetext"/>
            <w:rPr>
              <w:rFonts w:asciiTheme="minorHAnsi" w:hAnsiTheme="minorHAnsi"/>
              <w:i w:val="0"/>
              <w:color w:val="auto"/>
              <w:sz w:val="22"/>
              <w:szCs w:val="22"/>
            </w:rPr>
          </w:pPr>
          <w:r w:rsidRPr="00840C5B">
            <w:rPr>
              <w:rFonts w:asciiTheme="minorHAnsi" w:hAnsiTheme="minorHAnsi"/>
              <w:i w:val="0"/>
              <w:color w:val="auto"/>
              <w:sz w:val="22"/>
              <w:szCs w:val="22"/>
            </w:rPr>
            <w:t>Web based Activities</w:t>
          </w:r>
        </w:p>
        <w:p w14:paraId="0A7A86C3" w14:textId="77777777" w:rsidR="004A4DD4" w:rsidRPr="00840C5B" w:rsidRDefault="004A4DD4" w:rsidP="004A4DD4">
          <w:pPr>
            <w:pStyle w:val="Normal-descriptivetext"/>
            <w:numPr>
              <w:ilvl w:val="0"/>
              <w:numId w:val="3"/>
            </w:numPr>
            <w:rPr>
              <w:rFonts w:asciiTheme="minorHAnsi" w:hAnsiTheme="minorHAnsi"/>
              <w:b w:val="0"/>
              <w:i w:val="0"/>
              <w:color w:val="auto"/>
              <w:sz w:val="22"/>
              <w:szCs w:val="22"/>
            </w:rPr>
          </w:pPr>
          <w:r w:rsidRPr="00840C5B">
            <w:rPr>
              <w:rFonts w:asciiTheme="minorHAnsi" w:hAnsiTheme="minorHAnsi"/>
              <w:b w:val="0"/>
              <w:i w:val="0"/>
              <w:color w:val="auto"/>
              <w:sz w:val="22"/>
              <w:szCs w:val="22"/>
            </w:rPr>
            <w:t xml:space="preserve">The </w:t>
          </w:r>
          <w:r w:rsidR="00AF77AC">
            <w:rPr>
              <w:rFonts w:asciiTheme="minorHAnsi" w:hAnsiTheme="minorHAnsi"/>
              <w:b w:val="0"/>
              <w:i w:val="0"/>
              <w:color w:val="auto"/>
              <w:sz w:val="22"/>
              <w:szCs w:val="22"/>
            </w:rPr>
            <w:t>P</w:t>
          </w:r>
          <w:r w:rsidR="006579FB" w:rsidRPr="00840C5B">
            <w:rPr>
              <w:rFonts w:asciiTheme="minorHAnsi" w:hAnsiTheme="minorHAnsi"/>
              <w:b w:val="0"/>
              <w:i w:val="0"/>
              <w:color w:val="auto"/>
              <w:sz w:val="22"/>
              <w:szCs w:val="22"/>
            </w:rPr>
            <w:t>roject</w:t>
          </w:r>
          <w:r w:rsidRPr="00840C5B">
            <w:rPr>
              <w:rFonts w:asciiTheme="minorHAnsi" w:hAnsiTheme="minorHAnsi"/>
              <w:b w:val="0"/>
              <w:i w:val="0"/>
              <w:color w:val="auto"/>
              <w:sz w:val="22"/>
              <w:szCs w:val="22"/>
            </w:rPr>
            <w:t xml:space="preserve"> will create a supplier portal through the ICNSA, dedicated to the </w:t>
          </w:r>
          <w:r w:rsidR="00AF77AC">
            <w:rPr>
              <w:rFonts w:asciiTheme="minorHAnsi" w:hAnsiTheme="minorHAnsi"/>
              <w:b w:val="0"/>
              <w:i w:val="0"/>
              <w:color w:val="auto"/>
              <w:sz w:val="22"/>
              <w:szCs w:val="22"/>
            </w:rPr>
            <w:t>P</w:t>
          </w:r>
          <w:r w:rsidR="006579FB" w:rsidRPr="00840C5B">
            <w:rPr>
              <w:rFonts w:asciiTheme="minorHAnsi" w:hAnsiTheme="minorHAnsi"/>
              <w:b w:val="0"/>
              <w:i w:val="0"/>
              <w:color w:val="auto"/>
              <w:sz w:val="22"/>
              <w:szCs w:val="22"/>
            </w:rPr>
            <w:t>roject</w:t>
          </w:r>
          <w:r w:rsidR="00463C5B" w:rsidRPr="00840C5B">
            <w:rPr>
              <w:rFonts w:asciiTheme="minorHAnsi" w:hAnsiTheme="minorHAnsi"/>
              <w:b w:val="0"/>
              <w:i w:val="0"/>
              <w:color w:val="auto"/>
              <w:sz w:val="22"/>
              <w:szCs w:val="22"/>
            </w:rPr>
            <w:t>,</w:t>
          </w:r>
          <w:r w:rsidRPr="00840C5B">
            <w:rPr>
              <w:rFonts w:asciiTheme="minorHAnsi" w:hAnsiTheme="minorHAnsi"/>
              <w:b w:val="0"/>
              <w:i w:val="0"/>
              <w:color w:val="auto"/>
              <w:sz w:val="22"/>
              <w:szCs w:val="22"/>
            </w:rPr>
            <w:t xml:space="preserve"> which details the types of opportu</w:t>
          </w:r>
          <w:r w:rsidR="006579FB" w:rsidRPr="00840C5B">
            <w:rPr>
              <w:rFonts w:asciiTheme="minorHAnsi" w:hAnsiTheme="minorHAnsi"/>
              <w:b w:val="0"/>
              <w:i w:val="0"/>
              <w:color w:val="auto"/>
              <w:sz w:val="22"/>
              <w:szCs w:val="22"/>
            </w:rPr>
            <w:t>nities available to Australian i</w:t>
          </w:r>
          <w:r w:rsidRPr="00840C5B">
            <w:rPr>
              <w:rFonts w:asciiTheme="minorHAnsi" w:hAnsiTheme="minorHAnsi"/>
              <w:b w:val="0"/>
              <w:i w:val="0"/>
              <w:color w:val="auto"/>
              <w:sz w:val="22"/>
              <w:szCs w:val="22"/>
            </w:rPr>
            <w:t xml:space="preserve">ndustry and how </w:t>
          </w:r>
          <w:r w:rsidR="00AF77AC">
            <w:rPr>
              <w:rFonts w:asciiTheme="minorHAnsi" w:hAnsiTheme="minorHAnsi"/>
              <w:b w:val="0"/>
              <w:i w:val="0"/>
              <w:color w:val="auto"/>
              <w:sz w:val="22"/>
              <w:szCs w:val="22"/>
            </w:rPr>
            <w:t>it</w:t>
          </w:r>
          <w:r w:rsidRPr="00840C5B">
            <w:rPr>
              <w:rFonts w:asciiTheme="minorHAnsi" w:hAnsiTheme="minorHAnsi"/>
              <w:b w:val="0"/>
              <w:i w:val="0"/>
              <w:color w:val="auto"/>
              <w:sz w:val="22"/>
              <w:szCs w:val="22"/>
            </w:rPr>
            <w:t xml:space="preserve"> can respond to th</w:t>
          </w:r>
          <w:r w:rsidR="00463C5B" w:rsidRPr="00840C5B">
            <w:rPr>
              <w:rFonts w:asciiTheme="minorHAnsi" w:hAnsiTheme="minorHAnsi"/>
              <w:b w:val="0"/>
              <w:i w:val="0"/>
              <w:color w:val="auto"/>
              <w:sz w:val="22"/>
              <w:szCs w:val="22"/>
            </w:rPr>
            <w:t>o</w:t>
          </w:r>
          <w:r w:rsidRPr="00840C5B">
            <w:rPr>
              <w:rFonts w:asciiTheme="minorHAnsi" w:hAnsiTheme="minorHAnsi"/>
              <w:b w:val="0"/>
              <w:i w:val="0"/>
              <w:color w:val="auto"/>
              <w:sz w:val="22"/>
              <w:szCs w:val="22"/>
            </w:rPr>
            <w:t>se opportunities.</w:t>
          </w:r>
        </w:p>
        <w:p w14:paraId="19909AC5" w14:textId="77777777" w:rsidR="004A4DD4" w:rsidRPr="00840C5B" w:rsidRDefault="004A4DD4" w:rsidP="004A4DD4">
          <w:pPr>
            <w:pStyle w:val="Normal-descriptivetext"/>
            <w:numPr>
              <w:ilvl w:val="0"/>
              <w:numId w:val="3"/>
            </w:numPr>
            <w:rPr>
              <w:rFonts w:asciiTheme="minorHAnsi" w:hAnsiTheme="minorHAnsi"/>
              <w:b w:val="0"/>
              <w:i w:val="0"/>
              <w:color w:val="auto"/>
              <w:sz w:val="22"/>
              <w:szCs w:val="22"/>
            </w:rPr>
          </w:pPr>
          <w:r w:rsidRPr="00840C5B">
            <w:rPr>
              <w:rFonts w:asciiTheme="minorHAnsi" w:hAnsiTheme="minorHAnsi"/>
              <w:b w:val="0"/>
              <w:i w:val="0"/>
              <w:color w:val="auto"/>
              <w:sz w:val="22"/>
              <w:szCs w:val="22"/>
            </w:rPr>
            <w:t xml:space="preserve">The </w:t>
          </w:r>
          <w:r w:rsidR="00AF77AC">
            <w:rPr>
              <w:rFonts w:asciiTheme="minorHAnsi" w:hAnsiTheme="minorHAnsi"/>
              <w:b w:val="0"/>
              <w:i w:val="0"/>
              <w:color w:val="auto"/>
              <w:sz w:val="22"/>
              <w:szCs w:val="22"/>
            </w:rPr>
            <w:t>P</w:t>
          </w:r>
          <w:r w:rsidR="006579FB" w:rsidRPr="00840C5B">
            <w:rPr>
              <w:rFonts w:asciiTheme="minorHAnsi" w:hAnsiTheme="minorHAnsi"/>
              <w:b w:val="0"/>
              <w:i w:val="0"/>
              <w:color w:val="auto"/>
              <w:sz w:val="22"/>
              <w:szCs w:val="22"/>
            </w:rPr>
            <w:t>roject</w:t>
          </w:r>
          <w:r w:rsidRPr="00840C5B">
            <w:rPr>
              <w:rFonts w:asciiTheme="minorHAnsi" w:hAnsiTheme="minorHAnsi"/>
              <w:b w:val="0"/>
              <w:i w:val="0"/>
              <w:color w:val="auto"/>
              <w:sz w:val="22"/>
              <w:szCs w:val="22"/>
            </w:rPr>
            <w:t xml:space="preserve"> will proactively publicise a website which provides details on the types of opportunities available to Australian industry and how </w:t>
          </w:r>
          <w:r w:rsidR="00AF77AC">
            <w:rPr>
              <w:rFonts w:asciiTheme="minorHAnsi" w:hAnsiTheme="minorHAnsi"/>
              <w:b w:val="0"/>
              <w:i w:val="0"/>
              <w:color w:val="auto"/>
              <w:sz w:val="22"/>
              <w:szCs w:val="22"/>
            </w:rPr>
            <w:t>it</w:t>
          </w:r>
          <w:r w:rsidRPr="00840C5B">
            <w:rPr>
              <w:rFonts w:asciiTheme="minorHAnsi" w:hAnsiTheme="minorHAnsi"/>
              <w:b w:val="0"/>
              <w:i w:val="0"/>
              <w:color w:val="auto"/>
              <w:sz w:val="22"/>
              <w:szCs w:val="22"/>
            </w:rPr>
            <w:t xml:space="preserve"> can respond to th</w:t>
          </w:r>
          <w:r w:rsidR="00F064F7" w:rsidRPr="00840C5B">
            <w:rPr>
              <w:rFonts w:asciiTheme="minorHAnsi" w:hAnsiTheme="minorHAnsi"/>
              <w:b w:val="0"/>
              <w:i w:val="0"/>
              <w:color w:val="auto"/>
              <w:sz w:val="22"/>
              <w:szCs w:val="22"/>
            </w:rPr>
            <w:t>o</w:t>
          </w:r>
          <w:r w:rsidRPr="00840C5B">
            <w:rPr>
              <w:rFonts w:asciiTheme="minorHAnsi" w:hAnsiTheme="minorHAnsi"/>
              <w:b w:val="0"/>
              <w:i w:val="0"/>
              <w:color w:val="auto"/>
              <w:sz w:val="22"/>
              <w:szCs w:val="22"/>
            </w:rPr>
            <w:t>se opportunities.</w:t>
          </w:r>
        </w:p>
        <w:p w14:paraId="5B8E2652" w14:textId="77777777" w:rsidR="004A4DD4" w:rsidRPr="00840C5B" w:rsidRDefault="004A4DD4" w:rsidP="004A4DD4">
          <w:pPr>
            <w:pStyle w:val="Normal-descriptivetext"/>
            <w:rPr>
              <w:rFonts w:asciiTheme="minorHAnsi" w:hAnsiTheme="minorHAnsi"/>
              <w:i w:val="0"/>
              <w:color w:val="auto"/>
              <w:sz w:val="22"/>
              <w:szCs w:val="22"/>
            </w:rPr>
          </w:pPr>
          <w:r w:rsidRPr="00840C5B">
            <w:rPr>
              <w:rFonts w:asciiTheme="minorHAnsi" w:hAnsiTheme="minorHAnsi"/>
              <w:i w:val="0"/>
              <w:color w:val="auto"/>
              <w:sz w:val="22"/>
              <w:szCs w:val="22"/>
            </w:rPr>
            <w:t>Liaison with Industry Bodies</w:t>
          </w:r>
        </w:p>
        <w:p w14:paraId="7760FED0" w14:textId="77777777" w:rsidR="004A4DD4" w:rsidRPr="00840C5B" w:rsidRDefault="004A4DD4" w:rsidP="004A4DD4">
          <w:pPr>
            <w:pStyle w:val="Normal-descriptivetext"/>
            <w:numPr>
              <w:ilvl w:val="0"/>
              <w:numId w:val="4"/>
            </w:numPr>
            <w:rPr>
              <w:rFonts w:asciiTheme="minorHAnsi" w:hAnsiTheme="minorHAnsi"/>
              <w:b w:val="0"/>
              <w:i w:val="0"/>
              <w:color w:val="auto"/>
              <w:sz w:val="22"/>
              <w:szCs w:val="22"/>
            </w:rPr>
          </w:pPr>
          <w:r w:rsidRPr="00840C5B">
            <w:rPr>
              <w:rFonts w:asciiTheme="minorHAnsi" w:hAnsiTheme="minorHAnsi"/>
              <w:b w:val="0"/>
              <w:i w:val="0"/>
              <w:color w:val="auto"/>
              <w:sz w:val="22"/>
              <w:szCs w:val="22"/>
            </w:rPr>
            <w:t xml:space="preserve">The </w:t>
          </w:r>
          <w:r w:rsidR="00AF77AC">
            <w:rPr>
              <w:rFonts w:asciiTheme="minorHAnsi" w:hAnsiTheme="minorHAnsi"/>
              <w:b w:val="0"/>
              <w:i w:val="0"/>
              <w:color w:val="auto"/>
              <w:sz w:val="22"/>
              <w:szCs w:val="22"/>
            </w:rPr>
            <w:t>P</w:t>
          </w:r>
          <w:r w:rsidR="006579FB" w:rsidRPr="00840C5B">
            <w:rPr>
              <w:rFonts w:asciiTheme="minorHAnsi" w:hAnsiTheme="minorHAnsi"/>
              <w:b w:val="0"/>
              <w:i w:val="0"/>
              <w:color w:val="auto"/>
              <w:sz w:val="22"/>
              <w:szCs w:val="22"/>
            </w:rPr>
            <w:t>roject</w:t>
          </w:r>
          <w:r w:rsidRPr="00840C5B">
            <w:rPr>
              <w:rFonts w:asciiTheme="minorHAnsi" w:hAnsiTheme="minorHAnsi"/>
              <w:b w:val="0"/>
              <w:i w:val="0"/>
              <w:color w:val="auto"/>
              <w:sz w:val="22"/>
              <w:szCs w:val="22"/>
            </w:rPr>
            <w:t xml:space="preserve"> will consult with the Industry Capability Network (ICN), relevant industry associations and local industry to help identify capable and competitive Australian industry suitable to supply goods or services to the </w:t>
          </w:r>
          <w:r w:rsidR="00AF77AC">
            <w:rPr>
              <w:rFonts w:asciiTheme="minorHAnsi" w:hAnsiTheme="minorHAnsi"/>
              <w:b w:val="0"/>
              <w:i w:val="0"/>
              <w:color w:val="auto"/>
              <w:sz w:val="22"/>
              <w:szCs w:val="22"/>
            </w:rPr>
            <w:t>P</w:t>
          </w:r>
          <w:r w:rsidR="006579FB" w:rsidRPr="00840C5B">
            <w:rPr>
              <w:rFonts w:asciiTheme="minorHAnsi" w:hAnsiTheme="minorHAnsi"/>
              <w:b w:val="0"/>
              <w:i w:val="0"/>
              <w:color w:val="auto"/>
              <w:sz w:val="22"/>
              <w:szCs w:val="22"/>
            </w:rPr>
            <w:t>roject</w:t>
          </w:r>
          <w:r w:rsidRPr="00840C5B">
            <w:rPr>
              <w:rFonts w:asciiTheme="minorHAnsi" w:hAnsiTheme="minorHAnsi"/>
              <w:b w:val="0"/>
              <w:i w:val="0"/>
              <w:color w:val="auto"/>
              <w:sz w:val="22"/>
              <w:szCs w:val="22"/>
            </w:rPr>
            <w:t xml:space="preserve">. These industry bodies can also distribute information to capable Australian </w:t>
          </w:r>
          <w:r w:rsidR="00AF77AC">
            <w:rPr>
              <w:rFonts w:asciiTheme="minorHAnsi" w:hAnsiTheme="minorHAnsi"/>
              <w:b w:val="0"/>
              <w:i w:val="0"/>
              <w:color w:val="auto"/>
              <w:sz w:val="22"/>
              <w:szCs w:val="22"/>
            </w:rPr>
            <w:t>businesses</w:t>
          </w:r>
          <w:r w:rsidRPr="00840C5B">
            <w:rPr>
              <w:rFonts w:asciiTheme="minorHAnsi" w:hAnsiTheme="minorHAnsi"/>
              <w:b w:val="0"/>
              <w:i w:val="0"/>
              <w:color w:val="auto"/>
              <w:sz w:val="22"/>
              <w:szCs w:val="22"/>
            </w:rPr>
            <w:t xml:space="preserve">. </w:t>
          </w:r>
        </w:p>
        <w:p w14:paraId="5F1C6866" w14:textId="77777777" w:rsidR="004A4DD4" w:rsidRPr="00840C5B" w:rsidRDefault="004A4DD4" w:rsidP="004A4DD4">
          <w:pPr>
            <w:pStyle w:val="Normal-descriptivetext"/>
            <w:numPr>
              <w:ilvl w:val="0"/>
              <w:numId w:val="4"/>
            </w:numPr>
            <w:rPr>
              <w:rFonts w:asciiTheme="minorHAnsi" w:hAnsiTheme="minorHAnsi"/>
              <w:b w:val="0"/>
              <w:i w:val="0"/>
              <w:color w:val="auto"/>
              <w:sz w:val="22"/>
              <w:szCs w:val="22"/>
            </w:rPr>
          </w:pPr>
          <w:r w:rsidRPr="00840C5B">
            <w:rPr>
              <w:rFonts w:asciiTheme="minorHAnsi" w:hAnsiTheme="minorHAnsi"/>
              <w:b w:val="0"/>
              <w:i w:val="0"/>
              <w:color w:val="auto"/>
              <w:sz w:val="22"/>
              <w:szCs w:val="22"/>
            </w:rPr>
            <w:t xml:space="preserve">The </w:t>
          </w:r>
          <w:r w:rsidR="00AF77AC">
            <w:rPr>
              <w:rFonts w:asciiTheme="minorHAnsi" w:hAnsiTheme="minorHAnsi"/>
              <w:b w:val="0"/>
              <w:i w:val="0"/>
              <w:color w:val="auto"/>
              <w:sz w:val="22"/>
              <w:szCs w:val="22"/>
            </w:rPr>
            <w:t>P</w:t>
          </w:r>
          <w:r w:rsidR="006579FB" w:rsidRPr="00840C5B">
            <w:rPr>
              <w:rFonts w:asciiTheme="minorHAnsi" w:hAnsiTheme="minorHAnsi"/>
              <w:b w:val="0"/>
              <w:i w:val="0"/>
              <w:color w:val="auto"/>
              <w:sz w:val="22"/>
              <w:szCs w:val="22"/>
            </w:rPr>
            <w:t>roject</w:t>
          </w:r>
          <w:r w:rsidRPr="00840C5B">
            <w:rPr>
              <w:rFonts w:asciiTheme="minorHAnsi" w:hAnsiTheme="minorHAnsi"/>
              <w:b w:val="0"/>
              <w:i w:val="0"/>
              <w:color w:val="auto"/>
              <w:sz w:val="22"/>
              <w:szCs w:val="22"/>
            </w:rPr>
            <w:t xml:space="preserve"> will use its </w:t>
          </w:r>
          <w:r w:rsidR="00BB2DF5">
            <w:rPr>
              <w:rFonts w:asciiTheme="minorHAnsi" w:hAnsiTheme="minorHAnsi"/>
              <w:b w:val="0"/>
              <w:i w:val="0"/>
              <w:color w:val="auto"/>
              <w:sz w:val="22"/>
              <w:szCs w:val="22"/>
            </w:rPr>
            <w:t>association</w:t>
          </w:r>
          <w:r w:rsidRPr="00840C5B">
            <w:rPr>
              <w:rFonts w:asciiTheme="minorHAnsi" w:hAnsiTheme="minorHAnsi"/>
              <w:b w:val="0"/>
              <w:i w:val="0"/>
              <w:color w:val="auto"/>
              <w:sz w:val="22"/>
              <w:szCs w:val="22"/>
            </w:rPr>
            <w:t xml:space="preserve"> with </w:t>
          </w:r>
          <w:r w:rsidR="00CA386D">
            <w:rPr>
              <w:rFonts w:asciiTheme="minorHAnsi" w:hAnsiTheme="minorHAnsi"/>
              <w:b w:val="0"/>
              <w:i w:val="0"/>
              <w:color w:val="auto"/>
              <w:sz w:val="22"/>
              <w:szCs w:val="22"/>
            </w:rPr>
            <w:t>industry bodies</w:t>
          </w:r>
          <w:r w:rsidRPr="00840C5B">
            <w:rPr>
              <w:rFonts w:asciiTheme="minorHAnsi" w:hAnsiTheme="minorHAnsi"/>
              <w:b w:val="0"/>
              <w:i w:val="0"/>
              <w:color w:val="auto"/>
              <w:sz w:val="22"/>
              <w:szCs w:val="22"/>
            </w:rPr>
            <w:t xml:space="preserve"> to promote opportunities throughout its network.</w:t>
          </w:r>
        </w:p>
        <w:p w14:paraId="5FDDEE30" w14:textId="77777777" w:rsidR="004A4DD4" w:rsidRPr="00840C5B" w:rsidRDefault="004A4DD4" w:rsidP="004A4DD4">
          <w:pPr>
            <w:pStyle w:val="Normal-descriptivetext"/>
            <w:rPr>
              <w:rFonts w:asciiTheme="minorHAnsi" w:hAnsiTheme="minorHAnsi"/>
              <w:i w:val="0"/>
              <w:color w:val="auto"/>
              <w:sz w:val="22"/>
              <w:szCs w:val="22"/>
            </w:rPr>
          </w:pPr>
          <w:r w:rsidRPr="00840C5B">
            <w:rPr>
              <w:rFonts w:asciiTheme="minorHAnsi" w:hAnsiTheme="minorHAnsi"/>
              <w:i w:val="0"/>
              <w:color w:val="auto"/>
              <w:sz w:val="22"/>
              <w:szCs w:val="22"/>
            </w:rPr>
            <w:t>Public Information Activities</w:t>
          </w:r>
        </w:p>
        <w:p w14:paraId="60079F2C" w14:textId="77777777" w:rsidR="004A4DD4" w:rsidRPr="00840C5B" w:rsidRDefault="004A4DD4" w:rsidP="004A4DD4">
          <w:pPr>
            <w:pStyle w:val="Normal-descriptivetext"/>
            <w:numPr>
              <w:ilvl w:val="0"/>
              <w:numId w:val="5"/>
            </w:numPr>
            <w:rPr>
              <w:rFonts w:asciiTheme="minorHAnsi" w:hAnsiTheme="minorHAnsi"/>
              <w:b w:val="0"/>
              <w:i w:val="0"/>
              <w:color w:val="auto"/>
              <w:sz w:val="22"/>
              <w:szCs w:val="22"/>
            </w:rPr>
          </w:pPr>
          <w:r w:rsidRPr="00840C5B">
            <w:rPr>
              <w:rFonts w:asciiTheme="minorHAnsi" w:hAnsiTheme="minorHAnsi"/>
              <w:b w:val="0"/>
              <w:i w:val="0"/>
              <w:color w:val="auto"/>
              <w:sz w:val="22"/>
              <w:szCs w:val="22"/>
            </w:rPr>
            <w:t xml:space="preserve">The </w:t>
          </w:r>
          <w:r w:rsidR="00B2526A">
            <w:rPr>
              <w:rFonts w:asciiTheme="minorHAnsi" w:hAnsiTheme="minorHAnsi"/>
              <w:b w:val="0"/>
              <w:i w:val="0"/>
              <w:color w:val="auto"/>
              <w:sz w:val="22"/>
              <w:szCs w:val="22"/>
            </w:rPr>
            <w:t>P</w:t>
          </w:r>
          <w:r w:rsidR="006579FB" w:rsidRPr="00840C5B">
            <w:rPr>
              <w:rFonts w:asciiTheme="minorHAnsi" w:hAnsiTheme="minorHAnsi"/>
              <w:b w:val="0"/>
              <w:i w:val="0"/>
              <w:color w:val="auto"/>
              <w:sz w:val="22"/>
              <w:szCs w:val="22"/>
            </w:rPr>
            <w:t>roject</w:t>
          </w:r>
          <w:r w:rsidRPr="00840C5B">
            <w:rPr>
              <w:rFonts w:asciiTheme="minorHAnsi" w:hAnsiTheme="minorHAnsi"/>
              <w:b w:val="0"/>
              <w:i w:val="0"/>
              <w:color w:val="auto"/>
              <w:sz w:val="22"/>
              <w:szCs w:val="22"/>
            </w:rPr>
            <w:t xml:space="preserve"> will hold public/industry briefings and/or workshops to communicate the types of opportunities available to Australian industry and information on how Australian industry can respond to </w:t>
          </w:r>
          <w:r w:rsidR="00463C5B" w:rsidRPr="00840C5B">
            <w:rPr>
              <w:rFonts w:asciiTheme="minorHAnsi" w:hAnsiTheme="minorHAnsi"/>
              <w:b w:val="0"/>
              <w:i w:val="0"/>
              <w:color w:val="auto"/>
              <w:sz w:val="22"/>
              <w:szCs w:val="22"/>
            </w:rPr>
            <w:t xml:space="preserve">those </w:t>
          </w:r>
          <w:r w:rsidRPr="00840C5B">
            <w:rPr>
              <w:rFonts w:asciiTheme="minorHAnsi" w:hAnsiTheme="minorHAnsi"/>
              <w:b w:val="0"/>
              <w:i w:val="0"/>
              <w:color w:val="auto"/>
              <w:sz w:val="22"/>
              <w:szCs w:val="22"/>
            </w:rPr>
            <w:t>opportunities, including how to pre-qualify.</w:t>
          </w:r>
        </w:p>
        <w:p w14:paraId="1F723EDE" w14:textId="77777777" w:rsidR="004A4DD4" w:rsidRPr="00840C5B" w:rsidRDefault="004A4DD4" w:rsidP="004A4DD4">
          <w:pPr>
            <w:pStyle w:val="Normal-descriptivetext"/>
            <w:numPr>
              <w:ilvl w:val="0"/>
              <w:numId w:val="5"/>
            </w:numPr>
            <w:rPr>
              <w:rFonts w:asciiTheme="minorHAnsi" w:hAnsiTheme="minorHAnsi"/>
              <w:b w:val="0"/>
              <w:i w:val="0"/>
              <w:color w:val="auto"/>
              <w:sz w:val="22"/>
              <w:szCs w:val="22"/>
            </w:rPr>
          </w:pPr>
          <w:r w:rsidRPr="00840C5B">
            <w:rPr>
              <w:rFonts w:asciiTheme="minorHAnsi" w:hAnsiTheme="minorHAnsi"/>
              <w:b w:val="0"/>
              <w:i w:val="0"/>
              <w:color w:val="auto"/>
              <w:sz w:val="22"/>
              <w:szCs w:val="22"/>
            </w:rPr>
            <w:t xml:space="preserve">The </w:t>
          </w:r>
          <w:r w:rsidR="00B2526A">
            <w:rPr>
              <w:rFonts w:asciiTheme="minorHAnsi" w:hAnsiTheme="minorHAnsi"/>
              <w:b w:val="0"/>
              <w:i w:val="0"/>
              <w:color w:val="auto"/>
              <w:sz w:val="22"/>
              <w:szCs w:val="22"/>
            </w:rPr>
            <w:t>P</w:t>
          </w:r>
          <w:r w:rsidR="006579FB" w:rsidRPr="00840C5B">
            <w:rPr>
              <w:rFonts w:asciiTheme="minorHAnsi" w:hAnsiTheme="minorHAnsi"/>
              <w:b w:val="0"/>
              <w:i w:val="0"/>
              <w:color w:val="auto"/>
              <w:sz w:val="22"/>
              <w:szCs w:val="22"/>
            </w:rPr>
            <w:t>roject</w:t>
          </w:r>
          <w:r w:rsidRPr="00840C5B">
            <w:rPr>
              <w:rFonts w:asciiTheme="minorHAnsi" w:hAnsiTheme="minorHAnsi"/>
              <w:b w:val="0"/>
              <w:i w:val="0"/>
              <w:color w:val="auto"/>
              <w:sz w:val="22"/>
              <w:szCs w:val="22"/>
            </w:rPr>
            <w:t xml:space="preserve"> will publish media releases/statements through </w:t>
          </w:r>
          <w:r w:rsidR="006579FB" w:rsidRPr="00840C5B">
            <w:rPr>
              <w:rFonts w:asciiTheme="minorHAnsi" w:hAnsiTheme="minorHAnsi"/>
              <w:b w:val="0"/>
              <w:i w:val="0"/>
              <w:color w:val="auto"/>
              <w:sz w:val="22"/>
              <w:szCs w:val="22"/>
            </w:rPr>
            <w:t xml:space="preserve">relevant </w:t>
          </w:r>
          <w:r w:rsidR="00463C5B" w:rsidRPr="00840C5B">
            <w:rPr>
              <w:rFonts w:asciiTheme="minorHAnsi" w:hAnsiTheme="minorHAnsi"/>
              <w:b w:val="0"/>
              <w:i w:val="0"/>
              <w:color w:val="auto"/>
              <w:sz w:val="22"/>
              <w:szCs w:val="22"/>
            </w:rPr>
            <w:t>m</w:t>
          </w:r>
          <w:r w:rsidRPr="00840C5B">
            <w:rPr>
              <w:rFonts w:asciiTheme="minorHAnsi" w:hAnsiTheme="minorHAnsi"/>
              <w:b w:val="0"/>
              <w:i w:val="0"/>
              <w:color w:val="auto"/>
              <w:sz w:val="22"/>
              <w:szCs w:val="22"/>
            </w:rPr>
            <w:t>edia (newspapers, industry magazines and/or business journals) detailing supply opportunities and how Australian suppliers can respond to th</w:t>
          </w:r>
          <w:r w:rsidR="00463C5B" w:rsidRPr="00840C5B">
            <w:rPr>
              <w:rFonts w:asciiTheme="minorHAnsi" w:hAnsiTheme="minorHAnsi"/>
              <w:b w:val="0"/>
              <w:i w:val="0"/>
              <w:color w:val="auto"/>
              <w:sz w:val="22"/>
              <w:szCs w:val="22"/>
            </w:rPr>
            <w:t>o</w:t>
          </w:r>
          <w:r w:rsidRPr="00840C5B">
            <w:rPr>
              <w:rFonts w:asciiTheme="minorHAnsi" w:hAnsiTheme="minorHAnsi"/>
              <w:b w:val="0"/>
              <w:i w:val="0"/>
              <w:color w:val="auto"/>
              <w:sz w:val="22"/>
              <w:szCs w:val="22"/>
            </w:rPr>
            <w:t>se opportunities.</w:t>
          </w:r>
        </w:p>
        <w:p w14:paraId="7CE282FE" w14:textId="77777777" w:rsidR="004A4DD4" w:rsidRPr="00840C5B" w:rsidRDefault="004A4DD4" w:rsidP="004A4DD4">
          <w:pPr>
            <w:pStyle w:val="Normal-descriptivetext"/>
            <w:numPr>
              <w:ilvl w:val="0"/>
              <w:numId w:val="5"/>
            </w:numPr>
            <w:rPr>
              <w:rFonts w:asciiTheme="minorHAnsi" w:hAnsiTheme="minorHAnsi"/>
              <w:b w:val="0"/>
              <w:i w:val="0"/>
              <w:color w:val="auto"/>
              <w:sz w:val="22"/>
              <w:szCs w:val="22"/>
            </w:rPr>
          </w:pPr>
          <w:r w:rsidRPr="00840C5B">
            <w:rPr>
              <w:rFonts w:asciiTheme="minorHAnsi" w:hAnsiTheme="minorHAnsi"/>
              <w:b w:val="0"/>
              <w:i w:val="0"/>
              <w:color w:val="auto"/>
              <w:sz w:val="22"/>
              <w:szCs w:val="22"/>
            </w:rPr>
            <w:t xml:space="preserve">The </w:t>
          </w:r>
          <w:r w:rsidR="00B2526A">
            <w:rPr>
              <w:rFonts w:asciiTheme="minorHAnsi" w:hAnsiTheme="minorHAnsi"/>
              <w:b w:val="0"/>
              <w:i w:val="0"/>
              <w:color w:val="auto"/>
              <w:sz w:val="22"/>
              <w:szCs w:val="22"/>
            </w:rPr>
            <w:t>P</w:t>
          </w:r>
          <w:r w:rsidR="006579FB" w:rsidRPr="00840C5B">
            <w:rPr>
              <w:rFonts w:asciiTheme="minorHAnsi" w:hAnsiTheme="minorHAnsi"/>
              <w:b w:val="0"/>
              <w:i w:val="0"/>
              <w:color w:val="auto"/>
              <w:sz w:val="22"/>
              <w:szCs w:val="22"/>
            </w:rPr>
            <w:t>roject</w:t>
          </w:r>
          <w:r w:rsidRPr="00840C5B">
            <w:rPr>
              <w:rFonts w:asciiTheme="minorHAnsi" w:hAnsiTheme="minorHAnsi"/>
              <w:b w:val="0"/>
              <w:i w:val="0"/>
              <w:color w:val="auto"/>
              <w:sz w:val="22"/>
              <w:szCs w:val="22"/>
            </w:rPr>
            <w:t xml:space="preserve"> will use local media outlets to promote regional supply opportunities for the </w:t>
          </w:r>
          <w:r w:rsidR="00B2526A">
            <w:rPr>
              <w:rFonts w:asciiTheme="minorHAnsi" w:hAnsiTheme="minorHAnsi"/>
              <w:b w:val="0"/>
              <w:i w:val="0"/>
              <w:color w:val="auto"/>
              <w:sz w:val="22"/>
              <w:szCs w:val="22"/>
            </w:rPr>
            <w:t>P</w:t>
          </w:r>
          <w:r w:rsidR="006579FB" w:rsidRPr="00840C5B">
            <w:rPr>
              <w:rFonts w:asciiTheme="minorHAnsi" w:hAnsiTheme="minorHAnsi"/>
              <w:b w:val="0"/>
              <w:i w:val="0"/>
              <w:color w:val="auto"/>
              <w:sz w:val="22"/>
              <w:szCs w:val="22"/>
            </w:rPr>
            <w:t>roject</w:t>
          </w:r>
          <w:r w:rsidRPr="00840C5B">
            <w:rPr>
              <w:rFonts w:asciiTheme="minorHAnsi" w:hAnsiTheme="minorHAnsi"/>
              <w:b w:val="0"/>
              <w:i w:val="0"/>
              <w:color w:val="auto"/>
              <w:sz w:val="22"/>
              <w:szCs w:val="22"/>
            </w:rPr>
            <w:t xml:space="preserve"> and keep local communities informed of the </w:t>
          </w:r>
          <w:r w:rsidR="00B2526A">
            <w:rPr>
              <w:rFonts w:asciiTheme="minorHAnsi" w:hAnsiTheme="minorHAnsi"/>
              <w:b w:val="0"/>
              <w:i w:val="0"/>
              <w:color w:val="auto"/>
              <w:sz w:val="22"/>
              <w:szCs w:val="22"/>
            </w:rPr>
            <w:t>P</w:t>
          </w:r>
          <w:r w:rsidR="006579FB" w:rsidRPr="00840C5B">
            <w:rPr>
              <w:rFonts w:asciiTheme="minorHAnsi" w:hAnsiTheme="minorHAnsi"/>
              <w:b w:val="0"/>
              <w:i w:val="0"/>
              <w:color w:val="auto"/>
              <w:sz w:val="22"/>
              <w:szCs w:val="22"/>
            </w:rPr>
            <w:t>roject</w:t>
          </w:r>
          <w:r w:rsidRPr="00840C5B">
            <w:rPr>
              <w:rFonts w:asciiTheme="minorHAnsi" w:hAnsiTheme="minorHAnsi"/>
              <w:b w:val="0"/>
              <w:i w:val="0"/>
              <w:color w:val="auto"/>
              <w:sz w:val="22"/>
              <w:szCs w:val="22"/>
            </w:rPr>
            <w:t>’s progress.</w:t>
          </w:r>
        </w:p>
        <w:p w14:paraId="18C83AE5" w14:textId="77777777" w:rsidR="004A4DD4" w:rsidRPr="00840C5B" w:rsidRDefault="004A4DD4" w:rsidP="004A4DD4">
          <w:pPr>
            <w:pStyle w:val="Normal-descriptivetext"/>
            <w:rPr>
              <w:rFonts w:asciiTheme="minorHAnsi" w:hAnsiTheme="minorHAnsi"/>
              <w:i w:val="0"/>
              <w:color w:val="auto"/>
              <w:sz w:val="22"/>
              <w:szCs w:val="22"/>
            </w:rPr>
          </w:pPr>
          <w:r w:rsidRPr="00840C5B">
            <w:rPr>
              <w:rFonts w:asciiTheme="minorHAnsi" w:hAnsiTheme="minorHAnsi"/>
              <w:i w:val="0"/>
              <w:color w:val="auto"/>
              <w:sz w:val="22"/>
              <w:szCs w:val="22"/>
            </w:rPr>
            <w:t>Other Activities</w:t>
          </w:r>
        </w:p>
        <w:p w14:paraId="548816F7" w14:textId="77777777" w:rsidR="004A4DD4" w:rsidRPr="00840C5B" w:rsidRDefault="004A4DD4" w:rsidP="004A4DD4">
          <w:pPr>
            <w:pStyle w:val="Normal-descriptivetext"/>
            <w:numPr>
              <w:ilvl w:val="0"/>
              <w:numId w:val="2"/>
            </w:numPr>
            <w:rPr>
              <w:rFonts w:asciiTheme="minorHAnsi" w:hAnsiTheme="minorHAnsi"/>
              <w:b w:val="0"/>
              <w:i w:val="0"/>
              <w:color w:val="auto"/>
              <w:sz w:val="22"/>
              <w:szCs w:val="22"/>
            </w:rPr>
          </w:pPr>
          <w:r w:rsidRPr="00840C5B">
            <w:rPr>
              <w:rFonts w:asciiTheme="minorHAnsi" w:hAnsiTheme="minorHAnsi"/>
              <w:b w:val="0"/>
              <w:i w:val="0"/>
              <w:color w:val="auto"/>
              <w:sz w:val="22"/>
              <w:szCs w:val="22"/>
            </w:rPr>
            <w:lastRenderedPageBreak/>
            <w:t xml:space="preserve">The </w:t>
          </w:r>
          <w:r w:rsidR="00B2526A">
            <w:rPr>
              <w:rFonts w:asciiTheme="minorHAnsi" w:hAnsiTheme="minorHAnsi"/>
              <w:b w:val="0"/>
              <w:i w:val="0"/>
              <w:color w:val="auto"/>
              <w:sz w:val="22"/>
              <w:szCs w:val="22"/>
            </w:rPr>
            <w:t>P</w:t>
          </w:r>
          <w:r w:rsidR="006579FB" w:rsidRPr="00840C5B">
            <w:rPr>
              <w:rFonts w:asciiTheme="minorHAnsi" w:hAnsiTheme="minorHAnsi"/>
              <w:b w:val="0"/>
              <w:i w:val="0"/>
              <w:color w:val="auto"/>
              <w:sz w:val="22"/>
              <w:szCs w:val="22"/>
            </w:rPr>
            <w:t>roject</w:t>
          </w:r>
          <w:r w:rsidRPr="00840C5B">
            <w:rPr>
              <w:rFonts w:asciiTheme="minorHAnsi" w:hAnsiTheme="minorHAnsi"/>
              <w:b w:val="0"/>
              <w:i w:val="0"/>
              <w:color w:val="auto"/>
              <w:sz w:val="22"/>
              <w:szCs w:val="22"/>
            </w:rPr>
            <w:t xml:space="preserve"> will make </w:t>
          </w:r>
          <w:r w:rsidR="006579FB" w:rsidRPr="00840C5B">
            <w:rPr>
              <w:rFonts w:asciiTheme="minorHAnsi" w:hAnsiTheme="minorHAnsi"/>
              <w:b w:val="0"/>
              <w:i w:val="0"/>
              <w:color w:val="auto"/>
              <w:sz w:val="22"/>
              <w:szCs w:val="22"/>
            </w:rPr>
            <w:t>direct contact with Australian i</w:t>
          </w:r>
          <w:r w:rsidRPr="00840C5B">
            <w:rPr>
              <w:rFonts w:asciiTheme="minorHAnsi" w:hAnsiTheme="minorHAnsi"/>
              <w:b w:val="0"/>
              <w:i w:val="0"/>
              <w:color w:val="auto"/>
              <w:sz w:val="22"/>
              <w:szCs w:val="22"/>
            </w:rPr>
            <w:t>ndustry (personal letters or emails) inviting tender responses or informing about opportunities and how to respond to th</w:t>
          </w:r>
          <w:r w:rsidR="00463C5B" w:rsidRPr="00840C5B">
            <w:rPr>
              <w:rFonts w:asciiTheme="minorHAnsi" w:hAnsiTheme="minorHAnsi"/>
              <w:b w:val="0"/>
              <w:i w:val="0"/>
              <w:color w:val="auto"/>
              <w:sz w:val="22"/>
              <w:szCs w:val="22"/>
            </w:rPr>
            <w:t>o</w:t>
          </w:r>
          <w:r w:rsidRPr="00840C5B">
            <w:rPr>
              <w:rFonts w:asciiTheme="minorHAnsi" w:hAnsiTheme="minorHAnsi"/>
              <w:b w:val="0"/>
              <w:i w:val="0"/>
              <w:color w:val="auto"/>
              <w:sz w:val="22"/>
              <w:szCs w:val="22"/>
            </w:rPr>
            <w:t>se opportunities.</w:t>
          </w:r>
        </w:p>
        <w:p w14:paraId="03E5EF48" w14:textId="77777777" w:rsidR="004A4DD4" w:rsidRPr="00840C5B" w:rsidRDefault="004A4DD4" w:rsidP="004A4DD4">
          <w:pPr>
            <w:pStyle w:val="Normal-descriptivetext"/>
            <w:numPr>
              <w:ilvl w:val="0"/>
              <w:numId w:val="2"/>
            </w:numPr>
            <w:rPr>
              <w:rFonts w:asciiTheme="minorHAnsi" w:hAnsiTheme="minorHAnsi"/>
              <w:b w:val="0"/>
              <w:i w:val="0"/>
              <w:color w:val="auto"/>
              <w:sz w:val="22"/>
              <w:szCs w:val="22"/>
            </w:rPr>
          </w:pPr>
          <w:r w:rsidRPr="00840C5B">
            <w:rPr>
              <w:rFonts w:asciiTheme="minorHAnsi" w:hAnsiTheme="minorHAnsi"/>
              <w:b w:val="0"/>
              <w:i w:val="0"/>
              <w:color w:val="auto"/>
              <w:sz w:val="22"/>
              <w:szCs w:val="22"/>
            </w:rPr>
            <w:t xml:space="preserve">The </w:t>
          </w:r>
          <w:r w:rsidR="00B2526A">
            <w:rPr>
              <w:rFonts w:asciiTheme="minorHAnsi" w:hAnsiTheme="minorHAnsi"/>
              <w:b w:val="0"/>
              <w:i w:val="0"/>
              <w:color w:val="auto"/>
              <w:sz w:val="22"/>
              <w:szCs w:val="22"/>
            </w:rPr>
            <w:t>P</w:t>
          </w:r>
          <w:r w:rsidR="006579FB" w:rsidRPr="00840C5B">
            <w:rPr>
              <w:rFonts w:asciiTheme="minorHAnsi" w:hAnsiTheme="minorHAnsi"/>
              <w:b w:val="0"/>
              <w:i w:val="0"/>
              <w:color w:val="auto"/>
              <w:sz w:val="22"/>
              <w:szCs w:val="22"/>
            </w:rPr>
            <w:t>roject</w:t>
          </w:r>
          <w:r w:rsidRPr="00840C5B">
            <w:rPr>
              <w:rFonts w:asciiTheme="minorHAnsi" w:hAnsiTheme="minorHAnsi"/>
              <w:b w:val="0"/>
              <w:i w:val="0"/>
              <w:color w:val="auto"/>
              <w:sz w:val="22"/>
              <w:szCs w:val="22"/>
            </w:rPr>
            <w:t xml:space="preserve"> will develop an AIP guide for its ECI/EPC, detailing </w:t>
          </w:r>
          <w:r w:rsidR="00B2526A">
            <w:rPr>
              <w:rFonts w:asciiTheme="minorHAnsi" w:hAnsiTheme="minorHAnsi"/>
              <w:b w:val="0"/>
              <w:i w:val="0"/>
              <w:color w:val="auto"/>
              <w:sz w:val="22"/>
              <w:szCs w:val="22"/>
            </w:rPr>
            <w:t>ECI/EPC</w:t>
          </w:r>
          <w:r w:rsidRPr="00840C5B">
            <w:rPr>
              <w:rFonts w:asciiTheme="minorHAnsi" w:hAnsiTheme="minorHAnsi"/>
              <w:b w:val="0"/>
              <w:i w:val="0"/>
              <w:color w:val="auto"/>
              <w:sz w:val="22"/>
              <w:szCs w:val="22"/>
            </w:rPr>
            <w:t xml:space="preserve"> AIP obligations as a participant in this </w:t>
          </w:r>
          <w:r w:rsidR="00B2526A">
            <w:rPr>
              <w:rFonts w:asciiTheme="minorHAnsi" w:hAnsiTheme="minorHAnsi"/>
              <w:b w:val="0"/>
              <w:i w:val="0"/>
              <w:color w:val="auto"/>
              <w:sz w:val="22"/>
              <w:szCs w:val="22"/>
            </w:rPr>
            <w:t>P</w:t>
          </w:r>
          <w:r w:rsidR="006579FB" w:rsidRPr="00840C5B">
            <w:rPr>
              <w:rFonts w:asciiTheme="minorHAnsi" w:hAnsiTheme="minorHAnsi"/>
              <w:b w:val="0"/>
              <w:i w:val="0"/>
              <w:color w:val="auto"/>
              <w:sz w:val="22"/>
              <w:szCs w:val="22"/>
            </w:rPr>
            <w:t>roject</w:t>
          </w:r>
          <w:r w:rsidRPr="00840C5B">
            <w:rPr>
              <w:rFonts w:asciiTheme="minorHAnsi" w:hAnsiTheme="minorHAnsi"/>
              <w:b w:val="0"/>
              <w:i w:val="0"/>
              <w:color w:val="auto"/>
              <w:sz w:val="22"/>
              <w:szCs w:val="22"/>
            </w:rPr>
            <w:t>.</w:t>
          </w:r>
        </w:p>
        <w:p w14:paraId="27193FB3" w14:textId="77777777" w:rsidR="00E45719" w:rsidRPr="00840C5B" w:rsidRDefault="004A4DD4" w:rsidP="00840C5B">
          <w:pPr>
            <w:pStyle w:val="Normal-descriptivetext"/>
            <w:numPr>
              <w:ilvl w:val="0"/>
              <w:numId w:val="2"/>
            </w:numPr>
            <w:rPr>
              <w:rFonts w:asciiTheme="minorHAnsi" w:hAnsiTheme="minorHAnsi"/>
              <w:b w:val="0"/>
              <w:i w:val="0"/>
              <w:color w:val="auto"/>
              <w:sz w:val="22"/>
              <w:szCs w:val="22"/>
            </w:rPr>
          </w:pPr>
          <w:r w:rsidRPr="00840C5B">
            <w:rPr>
              <w:rFonts w:asciiTheme="minorHAnsi" w:hAnsiTheme="minorHAnsi"/>
              <w:b w:val="0"/>
              <w:i w:val="0"/>
              <w:color w:val="auto"/>
              <w:sz w:val="22"/>
              <w:szCs w:val="22"/>
            </w:rPr>
            <w:t xml:space="preserve">The </w:t>
          </w:r>
          <w:r w:rsidR="00B2526A">
            <w:rPr>
              <w:rFonts w:asciiTheme="minorHAnsi" w:hAnsiTheme="minorHAnsi"/>
              <w:b w:val="0"/>
              <w:i w:val="0"/>
              <w:color w:val="auto"/>
              <w:sz w:val="22"/>
              <w:szCs w:val="22"/>
            </w:rPr>
            <w:t>P</w:t>
          </w:r>
          <w:r w:rsidR="006579FB" w:rsidRPr="00840C5B">
            <w:rPr>
              <w:rFonts w:asciiTheme="minorHAnsi" w:hAnsiTheme="minorHAnsi"/>
              <w:b w:val="0"/>
              <w:i w:val="0"/>
              <w:color w:val="auto"/>
              <w:sz w:val="22"/>
              <w:szCs w:val="22"/>
            </w:rPr>
            <w:t>roject</w:t>
          </w:r>
          <w:r w:rsidRPr="00840C5B">
            <w:rPr>
              <w:rFonts w:asciiTheme="minorHAnsi" w:hAnsiTheme="minorHAnsi"/>
              <w:b w:val="0"/>
              <w:i w:val="0"/>
              <w:color w:val="auto"/>
              <w:sz w:val="22"/>
              <w:szCs w:val="22"/>
            </w:rPr>
            <w:t xml:space="preserve"> will require the ECI/EPC to develop and distribute a supplier </w:t>
          </w:r>
          <w:r w:rsidR="00463C5B" w:rsidRPr="00840C5B">
            <w:rPr>
              <w:rFonts w:asciiTheme="minorHAnsi" w:hAnsiTheme="minorHAnsi"/>
              <w:b w:val="0"/>
              <w:i w:val="0"/>
              <w:color w:val="auto"/>
              <w:sz w:val="22"/>
              <w:szCs w:val="22"/>
            </w:rPr>
            <w:t>i</w:t>
          </w:r>
          <w:r w:rsidRPr="00840C5B">
            <w:rPr>
              <w:rFonts w:asciiTheme="minorHAnsi" w:hAnsiTheme="minorHAnsi"/>
              <w:b w:val="0"/>
              <w:i w:val="0"/>
              <w:color w:val="auto"/>
              <w:sz w:val="22"/>
              <w:szCs w:val="22"/>
            </w:rPr>
            <w:t>nformation guide that details the applicant’s expectations of its suppliers.</w:t>
          </w:r>
        </w:p>
      </w:sdtContent>
    </w:sdt>
    <w:p w14:paraId="0EAD85C1" w14:textId="77777777" w:rsidR="00E45719" w:rsidRPr="00840C5B" w:rsidRDefault="000E4E23" w:rsidP="00F33D1C">
      <w:pPr>
        <w:pStyle w:val="Heading2"/>
        <w:rPr>
          <w:rFonts w:asciiTheme="minorHAnsi" w:hAnsiTheme="minorHAnsi"/>
          <w:szCs w:val="22"/>
        </w:rPr>
      </w:pPr>
      <w:r>
        <w:t>5</w:t>
      </w:r>
      <w:r w:rsidR="00F33D1C">
        <w:t xml:space="preserve">. </w:t>
      </w:r>
      <w:r w:rsidR="001C7979" w:rsidRPr="00840C5B">
        <w:rPr>
          <w:rFonts w:asciiTheme="minorHAnsi" w:hAnsiTheme="minorHAnsi"/>
          <w:szCs w:val="22"/>
        </w:rPr>
        <w:t xml:space="preserve">AIP activities to be undertaken by </w:t>
      </w:r>
      <w:r w:rsidR="00B2526A">
        <w:rPr>
          <w:rFonts w:asciiTheme="minorHAnsi" w:hAnsiTheme="minorHAnsi"/>
          <w:szCs w:val="22"/>
        </w:rPr>
        <w:t>P</w:t>
      </w:r>
      <w:r w:rsidR="001C7979" w:rsidRPr="00840C5B">
        <w:rPr>
          <w:rFonts w:asciiTheme="minorHAnsi" w:hAnsiTheme="minorHAnsi"/>
          <w:szCs w:val="22"/>
        </w:rPr>
        <w:t xml:space="preserve">rocurement </w:t>
      </w:r>
      <w:r w:rsidR="00B2526A">
        <w:rPr>
          <w:rFonts w:asciiTheme="minorHAnsi" w:hAnsiTheme="minorHAnsi"/>
          <w:szCs w:val="22"/>
        </w:rPr>
        <w:t>E</w:t>
      </w:r>
      <w:r w:rsidR="001C7979" w:rsidRPr="00840C5B">
        <w:rPr>
          <w:rFonts w:asciiTheme="minorHAnsi" w:hAnsiTheme="minorHAnsi"/>
          <w:szCs w:val="22"/>
        </w:rPr>
        <w:t>ntities</w:t>
      </w:r>
    </w:p>
    <w:sdt>
      <w:sdtPr>
        <w:rPr>
          <w:rFonts w:asciiTheme="minorHAnsi" w:hAnsiTheme="minorHAnsi"/>
          <w:b w:val="0"/>
          <w:i w:val="0"/>
          <w:color w:val="auto"/>
          <w:sz w:val="22"/>
          <w:szCs w:val="22"/>
        </w:rPr>
        <w:id w:val="-1992158692"/>
        <w:placeholder>
          <w:docPart w:val="86432803F74544B6A04F1825522A74CE"/>
        </w:placeholder>
      </w:sdtPr>
      <w:sdtEndPr/>
      <w:sdtContent>
        <w:p w14:paraId="31F0FAC8" w14:textId="77777777" w:rsidR="00F41BA2" w:rsidRPr="00840C5B" w:rsidRDefault="00F41BA2" w:rsidP="00F41BA2">
          <w:pPr>
            <w:pStyle w:val="Normal-descriptivetext"/>
            <w:numPr>
              <w:ilvl w:val="0"/>
              <w:numId w:val="6"/>
            </w:numPr>
            <w:rPr>
              <w:rFonts w:asciiTheme="minorHAnsi" w:eastAsia="Calibri" w:hAnsiTheme="minorHAnsi" w:cs="Arial"/>
              <w:b w:val="0"/>
              <w:i w:val="0"/>
              <w:color w:val="auto"/>
              <w:sz w:val="22"/>
              <w:szCs w:val="22"/>
              <w:lang w:eastAsia="en-US"/>
            </w:rPr>
          </w:pPr>
          <w:r w:rsidRPr="00840C5B">
            <w:rPr>
              <w:rFonts w:asciiTheme="minorHAnsi" w:eastAsia="Calibri" w:hAnsiTheme="minorHAnsi" w:cs="Arial"/>
              <w:b w:val="0"/>
              <w:i w:val="0"/>
              <w:color w:val="auto"/>
              <w:sz w:val="22"/>
              <w:szCs w:val="22"/>
              <w:lang w:eastAsia="en-US"/>
            </w:rPr>
            <w:t>AIP requirements are to be embedded within the EPC’s procurement processes as a contractual obligation. The ECI/EPC will be trained and briefed on what this entails and will be required to designate an appropriate contact to champion this cause (Procurement Manager).</w:t>
          </w:r>
        </w:p>
        <w:p w14:paraId="04D190F1" w14:textId="77777777" w:rsidR="00F41BA2" w:rsidRPr="00840C5B" w:rsidRDefault="00F41BA2" w:rsidP="00F41BA2">
          <w:pPr>
            <w:numPr>
              <w:ilvl w:val="0"/>
              <w:numId w:val="6"/>
            </w:numPr>
            <w:spacing w:after="0"/>
            <w:rPr>
              <w:rFonts w:eastAsia="Calibri" w:cs="Arial"/>
              <w:szCs w:val="22"/>
              <w:lang w:eastAsia="en-US"/>
            </w:rPr>
          </w:pPr>
          <w:r w:rsidRPr="00840C5B">
            <w:rPr>
              <w:rFonts w:eastAsia="Calibri" w:cs="Arial"/>
              <w:szCs w:val="22"/>
              <w:lang w:eastAsia="en-US"/>
            </w:rPr>
            <w:t xml:space="preserve">The </w:t>
          </w:r>
          <w:r w:rsidR="00B2526A">
            <w:rPr>
              <w:rFonts w:eastAsia="Calibri" w:cs="Arial"/>
              <w:szCs w:val="22"/>
              <w:lang w:eastAsia="en-US"/>
            </w:rPr>
            <w:t>P</w:t>
          </w:r>
          <w:r w:rsidR="006579FB" w:rsidRPr="00840C5B">
            <w:rPr>
              <w:rFonts w:eastAsia="Calibri" w:cs="Arial"/>
              <w:szCs w:val="22"/>
              <w:lang w:eastAsia="en-US"/>
            </w:rPr>
            <w:t>roject</w:t>
          </w:r>
          <w:r w:rsidRPr="00840C5B">
            <w:rPr>
              <w:rFonts w:eastAsia="Calibri" w:cs="Arial"/>
              <w:szCs w:val="22"/>
              <w:lang w:eastAsia="en-US"/>
            </w:rPr>
            <w:t xml:space="preserve"> team will implement systems to monitor AIP actions and the extent of Australian Industry Participation, including a system to report variations.</w:t>
          </w:r>
        </w:p>
        <w:p w14:paraId="76B22F8F" w14:textId="77777777" w:rsidR="00F41BA2" w:rsidRPr="00840C5B" w:rsidRDefault="00F41BA2" w:rsidP="00F41BA2">
          <w:pPr>
            <w:numPr>
              <w:ilvl w:val="0"/>
              <w:numId w:val="6"/>
            </w:numPr>
            <w:spacing w:after="0"/>
            <w:rPr>
              <w:rFonts w:eastAsia="Calibri" w:cs="Arial"/>
              <w:szCs w:val="22"/>
              <w:lang w:eastAsia="en-US"/>
            </w:rPr>
          </w:pPr>
          <w:r w:rsidRPr="00840C5B">
            <w:rPr>
              <w:rFonts w:eastAsia="Calibri" w:cs="Arial"/>
              <w:szCs w:val="22"/>
              <w:lang w:eastAsia="en-US"/>
            </w:rPr>
            <w:t xml:space="preserve">AIP matters will be a standard agenda item in the </w:t>
          </w:r>
          <w:r w:rsidR="00B2526A">
            <w:rPr>
              <w:rFonts w:eastAsia="Calibri" w:cs="Arial"/>
              <w:szCs w:val="22"/>
              <w:lang w:eastAsia="en-US"/>
            </w:rPr>
            <w:t>P</w:t>
          </w:r>
          <w:r w:rsidR="006579FB" w:rsidRPr="00840C5B">
            <w:rPr>
              <w:rFonts w:eastAsia="Calibri" w:cs="Arial"/>
              <w:szCs w:val="22"/>
              <w:lang w:eastAsia="en-US"/>
            </w:rPr>
            <w:t>roject</w:t>
          </w:r>
          <w:r w:rsidRPr="00840C5B">
            <w:rPr>
              <w:rFonts w:eastAsia="Calibri" w:cs="Arial"/>
              <w:szCs w:val="22"/>
              <w:lang w:eastAsia="en-US"/>
            </w:rPr>
            <w:t xml:space="preserve"> team’s monthly meeting between the EPC and Iron Road.</w:t>
          </w:r>
        </w:p>
        <w:p w14:paraId="2CD78221" w14:textId="77777777" w:rsidR="00F41BA2" w:rsidRPr="00840C5B" w:rsidRDefault="00F41BA2" w:rsidP="00F41BA2">
          <w:pPr>
            <w:numPr>
              <w:ilvl w:val="0"/>
              <w:numId w:val="6"/>
            </w:numPr>
            <w:spacing w:after="0"/>
            <w:rPr>
              <w:rFonts w:eastAsia="Calibri" w:cs="Arial"/>
              <w:szCs w:val="22"/>
              <w:lang w:eastAsia="en-US"/>
            </w:rPr>
          </w:pPr>
          <w:r w:rsidRPr="00840C5B">
            <w:rPr>
              <w:rFonts w:eastAsia="Calibri" w:cs="Arial"/>
              <w:szCs w:val="22"/>
              <w:lang w:eastAsia="en-US"/>
            </w:rPr>
            <w:t>Contractor guidelines will be developed detailing the requirements of the main contractor and information briefings will be conducted to assist in implementing this AIP Plan within the EPC’s procurement team.</w:t>
          </w:r>
        </w:p>
        <w:p w14:paraId="62A7E528" w14:textId="77777777" w:rsidR="00D60A56" w:rsidRPr="00084E22" w:rsidRDefault="00AD20AB" w:rsidP="00F41BA2">
          <w:pPr>
            <w:ind w:left="360" w:hanging="360"/>
          </w:pPr>
        </w:p>
      </w:sdtContent>
    </w:sdt>
    <w:sectPr w:rsidR="00D60A56" w:rsidRPr="00084E2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4969C" w14:textId="77777777" w:rsidR="00FA51BC" w:rsidRDefault="00FA51BC" w:rsidP="007F331A">
      <w:pPr>
        <w:spacing w:after="0"/>
      </w:pPr>
      <w:r>
        <w:separator/>
      </w:r>
    </w:p>
  </w:endnote>
  <w:endnote w:type="continuationSeparator" w:id="0">
    <w:p w14:paraId="74D72B0B" w14:textId="77777777" w:rsidR="00FA51BC" w:rsidRDefault="00FA51BC"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5DB2C" w14:textId="77777777" w:rsidR="00645886" w:rsidRDefault="00645886" w:rsidP="0078593E">
    <w:pPr>
      <w:pStyle w:val="Footnote"/>
    </w:pPr>
  </w:p>
  <w:p w14:paraId="467600D3" w14:textId="77777777" w:rsidR="00391C18" w:rsidRDefault="00391C18" w:rsidP="0078593E">
    <w:pPr>
      <w:pStyle w:val="Footnote"/>
    </w:pPr>
    <w:r>
      <w:t xml:space="preserve">AIP </w:t>
    </w:r>
    <w:r w:rsidR="003A32D2">
      <w:t>P</w:t>
    </w:r>
    <w:r>
      <w:t xml:space="preserve">lan </w:t>
    </w:r>
    <w:r w:rsidRPr="0078593E">
      <w:t>Summary</w:t>
    </w:r>
    <w:r>
      <w:t xml:space="preserve"> – Project Phase</w:t>
    </w:r>
  </w:p>
  <w:p w14:paraId="380A7053" w14:textId="77777777" w:rsidR="007F331A" w:rsidRDefault="00282ABE" w:rsidP="0078593E">
    <w:pPr>
      <w:pStyle w:val="Footnote"/>
    </w:pPr>
    <w:r>
      <w:t>A</w:t>
    </w:r>
    <w:r w:rsidR="00391C18">
      <w:t>ustralian Industry Participation</w:t>
    </w:r>
    <w:r>
      <w:t xml:space="preserve"> Authority</w:t>
    </w:r>
  </w:p>
  <w:p w14:paraId="0383F98C" w14:textId="77777777" w:rsidR="007F331A" w:rsidRPr="002032CF" w:rsidRDefault="00AD20AB"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7F331A" w:rsidRPr="007F331A">
          <w:rPr>
            <w:szCs w:val="16"/>
          </w:rPr>
          <w:fldChar w:fldCharType="begin"/>
        </w:r>
        <w:r w:rsidR="007F331A" w:rsidRPr="007F331A">
          <w:rPr>
            <w:szCs w:val="16"/>
          </w:rPr>
          <w:instrText xml:space="preserve"> PAGE   \* MERGEFORMAT </w:instrText>
        </w:r>
        <w:r w:rsidR="007F331A" w:rsidRPr="007F331A">
          <w:rPr>
            <w:szCs w:val="16"/>
          </w:rPr>
          <w:fldChar w:fldCharType="separate"/>
        </w:r>
        <w:r>
          <w:rPr>
            <w:noProof/>
            <w:szCs w:val="16"/>
          </w:rPr>
          <w:t>1</w:t>
        </w:r>
        <w:r w:rsidR="007F331A" w:rsidRPr="007F331A">
          <w:rPr>
            <w:noProof/>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E4C00" w14:textId="77777777" w:rsidR="00FA51BC" w:rsidRDefault="00FA51BC" w:rsidP="007F331A">
      <w:pPr>
        <w:spacing w:after="0"/>
      </w:pPr>
      <w:r>
        <w:separator/>
      </w:r>
    </w:p>
  </w:footnote>
  <w:footnote w:type="continuationSeparator" w:id="0">
    <w:p w14:paraId="006A8FE6" w14:textId="77777777" w:rsidR="00FA51BC" w:rsidRDefault="00FA51BC"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6C74"/>
    <w:multiLevelType w:val="hybridMultilevel"/>
    <w:tmpl w:val="ECDE8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F10A9"/>
    <w:multiLevelType w:val="hybridMultilevel"/>
    <w:tmpl w:val="C85E4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6873A4A"/>
    <w:multiLevelType w:val="hybridMultilevel"/>
    <w:tmpl w:val="EE783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BA7CAA"/>
    <w:multiLevelType w:val="hybridMultilevel"/>
    <w:tmpl w:val="95F8B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9B43A8"/>
    <w:multiLevelType w:val="hybridMultilevel"/>
    <w:tmpl w:val="975E8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44"/>
    <w:rsid w:val="0004629D"/>
    <w:rsid w:val="00084E22"/>
    <w:rsid w:val="00092840"/>
    <w:rsid w:val="000C576D"/>
    <w:rsid w:val="000E2C3A"/>
    <w:rsid w:val="000E4E23"/>
    <w:rsid w:val="000F1764"/>
    <w:rsid w:val="000F3EE5"/>
    <w:rsid w:val="001535B5"/>
    <w:rsid w:val="00195CD7"/>
    <w:rsid w:val="001964CB"/>
    <w:rsid w:val="00196BC4"/>
    <w:rsid w:val="001A06E2"/>
    <w:rsid w:val="001C7979"/>
    <w:rsid w:val="001D4DDB"/>
    <w:rsid w:val="001D6C56"/>
    <w:rsid w:val="002032CF"/>
    <w:rsid w:val="00244FC4"/>
    <w:rsid w:val="00282ABE"/>
    <w:rsid w:val="00334757"/>
    <w:rsid w:val="00391C18"/>
    <w:rsid w:val="003966F9"/>
    <w:rsid w:val="003A267F"/>
    <w:rsid w:val="003A32D2"/>
    <w:rsid w:val="003B0746"/>
    <w:rsid w:val="003B4F17"/>
    <w:rsid w:val="003B7F3F"/>
    <w:rsid w:val="003C7BF6"/>
    <w:rsid w:val="003D6944"/>
    <w:rsid w:val="003F5069"/>
    <w:rsid w:val="00412EDE"/>
    <w:rsid w:val="004279CD"/>
    <w:rsid w:val="00463C5B"/>
    <w:rsid w:val="004A4DD4"/>
    <w:rsid w:val="004B70FC"/>
    <w:rsid w:val="00536B0D"/>
    <w:rsid w:val="0057513A"/>
    <w:rsid w:val="005861E6"/>
    <w:rsid w:val="005F6326"/>
    <w:rsid w:val="00607EDF"/>
    <w:rsid w:val="00632568"/>
    <w:rsid w:val="00645886"/>
    <w:rsid w:val="00656F69"/>
    <w:rsid w:val="006579FB"/>
    <w:rsid w:val="00662E47"/>
    <w:rsid w:val="006A2243"/>
    <w:rsid w:val="006C62BE"/>
    <w:rsid w:val="006D106D"/>
    <w:rsid w:val="00700EBB"/>
    <w:rsid w:val="00733FC8"/>
    <w:rsid w:val="0078593E"/>
    <w:rsid w:val="007E703A"/>
    <w:rsid w:val="007F331A"/>
    <w:rsid w:val="00840C5B"/>
    <w:rsid w:val="008862FC"/>
    <w:rsid w:val="00907971"/>
    <w:rsid w:val="009614B6"/>
    <w:rsid w:val="009818F3"/>
    <w:rsid w:val="009C3EAC"/>
    <w:rsid w:val="009D08FD"/>
    <w:rsid w:val="00A5285B"/>
    <w:rsid w:val="00A77311"/>
    <w:rsid w:val="00A903F6"/>
    <w:rsid w:val="00AD20AB"/>
    <w:rsid w:val="00AF4C3E"/>
    <w:rsid w:val="00AF77AC"/>
    <w:rsid w:val="00B2526A"/>
    <w:rsid w:val="00B463AA"/>
    <w:rsid w:val="00B73ECE"/>
    <w:rsid w:val="00B757D5"/>
    <w:rsid w:val="00B837DF"/>
    <w:rsid w:val="00BA3852"/>
    <w:rsid w:val="00BA5242"/>
    <w:rsid w:val="00BB2DF5"/>
    <w:rsid w:val="00BB702E"/>
    <w:rsid w:val="00BE6541"/>
    <w:rsid w:val="00C24578"/>
    <w:rsid w:val="00CA386D"/>
    <w:rsid w:val="00D60A56"/>
    <w:rsid w:val="00D8571B"/>
    <w:rsid w:val="00DB210C"/>
    <w:rsid w:val="00DC7C1C"/>
    <w:rsid w:val="00E05FDA"/>
    <w:rsid w:val="00E20C9B"/>
    <w:rsid w:val="00E45719"/>
    <w:rsid w:val="00E45998"/>
    <w:rsid w:val="00E9090C"/>
    <w:rsid w:val="00E92A59"/>
    <w:rsid w:val="00EB6430"/>
    <w:rsid w:val="00EE570C"/>
    <w:rsid w:val="00EF47BB"/>
    <w:rsid w:val="00F064F7"/>
    <w:rsid w:val="00F33D1C"/>
    <w:rsid w:val="00F41BA2"/>
    <w:rsid w:val="00FA51BC"/>
    <w:rsid w:val="00FB046E"/>
    <w:rsid w:val="00FB2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A66CCB"/>
  <w15:docId w15:val="{5F43A5CD-0ADC-4A14-91A8-FA09770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semiHidden/>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paragraph" w:customStyle="1" w:styleId="Normal-descriptivetext">
    <w:name w:val="Normal - descriptive text"/>
    <w:basedOn w:val="Normal"/>
    <w:qFormat/>
    <w:rsid w:val="004A4DD4"/>
    <w:rPr>
      <w:rFonts w:ascii="Arial" w:hAnsi="Arial"/>
      <w:b/>
      <w:i/>
      <w:color w:val="0052A4"/>
      <w:sz w:val="20"/>
      <w:szCs w:val="24"/>
    </w:rPr>
  </w:style>
  <w:style w:type="character" w:styleId="Hyperlink">
    <w:name w:val="Hyperlink"/>
    <w:basedOn w:val="DefaultParagraphFont"/>
    <w:uiPriority w:val="99"/>
    <w:unhideWhenUsed/>
    <w:rsid w:val="00EF4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gle@ironroadlimited.com.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ronroadlimited.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ryl%20Daisley\Documents\Dropbox\Client\Iron%20Road\Project%20Reference\Deliverables\AJA%20AIP%20Plan\Iron%20Road%20CEIP%20AJA%20AIP%20Plan%20Summary%20Project%20Phase%20Feb%20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2D37E95B724D01953A0CA7ACFE4017"/>
        <w:category>
          <w:name w:val="General"/>
          <w:gallery w:val="placeholder"/>
        </w:category>
        <w:types>
          <w:type w:val="bbPlcHdr"/>
        </w:types>
        <w:behaviors>
          <w:behavior w:val="content"/>
        </w:behaviors>
        <w:guid w:val="{997160C3-8BDC-460B-90F4-5D7F647856FD}"/>
      </w:docPartPr>
      <w:docPartBody>
        <w:p w:rsidR="0049431B" w:rsidRDefault="001342D8">
          <w:pPr>
            <w:pStyle w:val="142D37E95B724D01953A0CA7ACFE4017"/>
          </w:pPr>
          <w:r>
            <w:rPr>
              <w:rStyle w:val="PlaceholderText"/>
            </w:rPr>
            <w:t>Provide business name of designated project proponent</w:t>
          </w:r>
        </w:p>
      </w:docPartBody>
    </w:docPart>
    <w:docPart>
      <w:docPartPr>
        <w:name w:val="B7CEBA48B5FC47D0855FF4579AF62121"/>
        <w:category>
          <w:name w:val="General"/>
          <w:gallery w:val="placeholder"/>
        </w:category>
        <w:types>
          <w:type w:val="bbPlcHdr"/>
        </w:types>
        <w:behaviors>
          <w:behavior w:val="content"/>
        </w:behaviors>
        <w:guid w:val="{D79F5242-32F6-47D3-9C87-EC43076114BA}"/>
      </w:docPartPr>
      <w:docPartBody>
        <w:p w:rsidR="0049431B" w:rsidRDefault="001342D8">
          <w:pPr>
            <w:pStyle w:val="B7CEBA48B5FC47D0855FF4579AF62121"/>
          </w:pPr>
          <w:r>
            <w:rPr>
              <w:rStyle w:val="PlaceholderText"/>
            </w:rPr>
            <w:t>Provide project description including the project type, project name and whether it is a new facility or an upgrade to an existing facility</w:t>
          </w:r>
        </w:p>
      </w:docPartBody>
    </w:docPart>
    <w:docPart>
      <w:docPartPr>
        <w:name w:val="8BEAF089EF704122A3B83429EC73E456"/>
        <w:category>
          <w:name w:val="General"/>
          <w:gallery w:val="placeholder"/>
        </w:category>
        <w:types>
          <w:type w:val="bbPlcHdr"/>
        </w:types>
        <w:behaviors>
          <w:behavior w:val="content"/>
        </w:behaviors>
        <w:guid w:val="{237D00F8-9DF5-4DC1-A76E-4748E7741E02}"/>
      </w:docPartPr>
      <w:docPartBody>
        <w:p w:rsidR="0049431B" w:rsidRDefault="001342D8">
          <w:pPr>
            <w:pStyle w:val="8BEAF089EF704122A3B83429EC73E456"/>
          </w:pPr>
          <w:r>
            <w:rPr>
              <w:rStyle w:val="PlaceholderText"/>
            </w:rPr>
            <w:t>Provide estimated value of the project</w:t>
          </w:r>
        </w:p>
      </w:docPartBody>
    </w:docPart>
    <w:docPart>
      <w:docPartPr>
        <w:name w:val="A2C73233E8984B9B904E6D93220DCACF"/>
        <w:category>
          <w:name w:val="General"/>
          <w:gallery w:val="placeholder"/>
        </w:category>
        <w:types>
          <w:type w:val="bbPlcHdr"/>
        </w:types>
        <w:behaviors>
          <w:behavior w:val="content"/>
        </w:behaviors>
        <w:guid w:val="{6F431912-4430-4B06-BF0E-C3C9420B968F}"/>
      </w:docPartPr>
      <w:docPartBody>
        <w:p w:rsidR="0049431B" w:rsidRDefault="001342D8">
          <w:pPr>
            <w:pStyle w:val="A2C73233E8984B9B904E6D93220DCACF"/>
          </w:pPr>
          <w:r>
            <w:rPr>
              <w:rStyle w:val="PlaceholderText"/>
            </w:rPr>
            <w:t>Provide the location of where the majority of the project will be undertaken</w:t>
          </w:r>
        </w:p>
      </w:docPartBody>
    </w:docPart>
    <w:docPart>
      <w:docPartPr>
        <w:name w:val="94AD5DED7953481680953B87E25C4DF1"/>
        <w:category>
          <w:name w:val="General"/>
          <w:gallery w:val="placeholder"/>
        </w:category>
        <w:types>
          <w:type w:val="bbPlcHdr"/>
        </w:types>
        <w:behaviors>
          <w:behavior w:val="content"/>
        </w:behaviors>
        <w:guid w:val="{955985CD-8320-456F-BEA9-CAB02AD10FFB}"/>
      </w:docPartPr>
      <w:docPartBody>
        <w:p w:rsidR="0049431B" w:rsidRDefault="001342D8">
          <w:pPr>
            <w:pStyle w:val="94AD5DED7953481680953B87E25C4DF1"/>
          </w:pPr>
          <w:r>
            <w:rPr>
              <w:rStyle w:val="PlaceholderText"/>
            </w:rPr>
            <w:t>Provide a link to the active website(s) which will contain project information</w:t>
          </w:r>
        </w:p>
      </w:docPartBody>
    </w:docPart>
    <w:docPart>
      <w:docPartPr>
        <w:name w:val="87B13038A7C64DD698CB677A514396AB"/>
        <w:category>
          <w:name w:val="General"/>
          <w:gallery w:val="placeholder"/>
        </w:category>
        <w:types>
          <w:type w:val="bbPlcHdr"/>
        </w:types>
        <w:behaviors>
          <w:behavior w:val="content"/>
        </w:behaviors>
        <w:guid w:val="{3F6B7A54-478C-4B30-A48A-38707A59998A}"/>
      </w:docPartPr>
      <w:docPartBody>
        <w:p w:rsidR="0049431B" w:rsidRDefault="001342D8">
          <w:pPr>
            <w:pStyle w:val="87B13038A7C64DD698CB677A514396AB"/>
          </w:pPr>
          <w:r>
            <w:rPr>
              <w:rStyle w:val="PlaceholderText"/>
            </w:rPr>
            <w:t>Provide the name, phone number and email address of the contact person</w:t>
          </w:r>
        </w:p>
      </w:docPartBody>
    </w:docPart>
    <w:docPart>
      <w:docPartPr>
        <w:name w:val="24B35AD119CB4793B9AA916D8B3FBDF8"/>
        <w:category>
          <w:name w:val="General"/>
          <w:gallery w:val="placeholder"/>
        </w:category>
        <w:types>
          <w:type w:val="bbPlcHdr"/>
        </w:types>
        <w:behaviors>
          <w:behavior w:val="content"/>
        </w:behaviors>
        <w:guid w:val="{E5C6B114-D247-4C1E-9920-847C9FB10D38}"/>
      </w:docPartPr>
      <w:docPartBody>
        <w:p w:rsidR="0049431B" w:rsidRDefault="001342D8">
          <w:pPr>
            <w:pStyle w:val="24B35AD119CB4793B9AA916D8B3FBDF8"/>
          </w:pPr>
          <w:r>
            <w:rPr>
              <w:rStyle w:val="PlaceholderText"/>
            </w:rPr>
            <w:t>If applicable, provide the other project proponents’ names</w:t>
          </w:r>
        </w:p>
      </w:docPartBody>
    </w:docPart>
    <w:docPart>
      <w:docPartPr>
        <w:name w:val="5BA89F6C92114AAAB2B911911E44F18B"/>
        <w:category>
          <w:name w:val="General"/>
          <w:gallery w:val="placeholder"/>
        </w:category>
        <w:types>
          <w:type w:val="bbPlcHdr"/>
        </w:types>
        <w:behaviors>
          <w:behavior w:val="content"/>
        </w:behaviors>
        <w:guid w:val="{7E459EC8-3AB5-4302-895C-97EE7C7610BE}"/>
      </w:docPartPr>
      <w:docPartBody>
        <w:p w:rsidR="0049431B" w:rsidRDefault="001342D8">
          <w:pPr>
            <w:pStyle w:val="5BA89F6C92114AAAB2B911911E44F18B"/>
          </w:pPr>
          <w:r>
            <w:rPr>
              <w:rStyle w:val="PlaceholderText"/>
            </w:rPr>
            <w:t>Provide a summary of the standards applied to key goods and services to be acquired for the project.</w:t>
          </w:r>
        </w:p>
      </w:docPartBody>
    </w:docPart>
    <w:docPart>
      <w:docPartPr>
        <w:name w:val="BA2D3D6E17D24E1186EED256D9E66BA2"/>
        <w:category>
          <w:name w:val="General"/>
          <w:gallery w:val="placeholder"/>
        </w:category>
        <w:types>
          <w:type w:val="bbPlcHdr"/>
        </w:types>
        <w:behaviors>
          <w:behavior w:val="content"/>
        </w:behaviors>
        <w:guid w:val="{01AA3A02-8C52-45D1-96F1-CE1E4F7EE83A}"/>
      </w:docPartPr>
      <w:docPartBody>
        <w:p w:rsidR="0049431B" w:rsidRDefault="001342D8">
          <w:pPr>
            <w:pStyle w:val="BA2D3D6E17D24E1186EED256D9E66BA2"/>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86432803F74544B6A04F1825522A74CE"/>
        <w:category>
          <w:name w:val="General"/>
          <w:gallery w:val="placeholder"/>
        </w:category>
        <w:types>
          <w:type w:val="bbPlcHdr"/>
        </w:types>
        <w:behaviors>
          <w:behavior w:val="content"/>
        </w:behaviors>
        <w:guid w:val="{06AF28B7-3E8C-402B-805E-86284FD5C176}"/>
      </w:docPartPr>
      <w:docPartBody>
        <w:p w:rsidR="0049431B" w:rsidRDefault="001342D8">
          <w:pPr>
            <w:pStyle w:val="86432803F74544B6A04F1825522A74CE"/>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812BA1AF85484C25A6A608728180449A"/>
        <w:category>
          <w:name w:val="General"/>
          <w:gallery w:val="placeholder"/>
        </w:category>
        <w:types>
          <w:type w:val="bbPlcHdr"/>
        </w:types>
        <w:behaviors>
          <w:behavior w:val="content"/>
        </w:behaviors>
        <w:guid w:val="{F47080D5-EE41-4A2F-A76B-610C8F7FBB3C}"/>
      </w:docPartPr>
      <w:docPartBody>
        <w:p w:rsidR="0049431B" w:rsidRDefault="002340BE" w:rsidP="002340BE">
          <w:pPr>
            <w:pStyle w:val="812BA1AF85484C25A6A608728180449A"/>
          </w:pPr>
          <w:r>
            <w:rPr>
              <w:rStyle w:val="PlaceholderText"/>
            </w:rPr>
            <w:t>Enter project description here</w:t>
          </w:r>
        </w:p>
      </w:docPartBody>
    </w:docPart>
    <w:docPart>
      <w:docPartPr>
        <w:name w:val="B414ED07C237467BB8DAA5ECA1A30F88"/>
        <w:category>
          <w:name w:val="General"/>
          <w:gallery w:val="placeholder"/>
        </w:category>
        <w:types>
          <w:type w:val="bbPlcHdr"/>
        </w:types>
        <w:behaviors>
          <w:behavior w:val="content"/>
        </w:behaviors>
        <w:guid w:val="{09DE8FC4-1D56-414B-8CB1-813413F8E5EB}"/>
      </w:docPartPr>
      <w:docPartBody>
        <w:p w:rsidR="0049431B" w:rsidRDefault="002340BE" w:rsidP="002340BE">
          <w:pPr>
            <w:pStyle w:val="B414ED07C237467BB8DAA5ECA1A30F88"/>
          </w:pPr>
          <w:r>
            <w:rPr>
              <w:rStyle w:val="PlaceholderText"/>
            </w:rPr>
            <w:t>Enter project location here</w:t>
          </w:r>
        </w:p>
      </w:docPartBody>
    </w:docPart>
    <w:docPart>
      <w:docPartPr>
        <w:name w:val="84EB77C67DA2499AA3744E5169E4CA76"/>
        <w:category>
          <w:name w:val="General"/>
          <w:gallery w:val="placeholder"/>
        </w:category>
        <w:types>
          <w:type w:val="bbPlcHdr"/>
        </w:types>
        <w:behaviors>
          <w:behavior w:val="content"/>
        </w:behaviors>
        <w:guid w:val="{B634A432-89E7-41A4-AD85-1FFA3BFC1BD4}"/>
      </w:docPartPr>
      <w:docPartBody>
        <w:p w:rsidR="0049431B" w:rsidRDefault="002340BE" w:rsidP="002340BE">
          <w:pPr>
            <w:pStyle w:val="84EB77C67DA2499AA3744E5169E4CA76"/>
          </w:pPr>
          <w:r w:rsidRPr="00662C3D">
            <w:rPr>
              <w:rStyle w:val="PlaceholderText"/>
            </w:rPr>
            <w:t>List goods to be purchased here</w:t>
          </w:r>
        </w:p>
      </w:docPartBody>
    </w:docPart>
    <w:docPart>
      <w:docPartPr>
        <w:name w:val="3ED5CA6CEE444EC6A71E2CC745D2790B"/>
        <w:category>
          <w:name w:val="General"/>
          <w:gallery w:val="placeholder"/>
        </w:category>
        <w:types>
          <w:type w:val="bbPlcHdr"/>
        </w:types>
        <w:behaviors>
          <w:behavior w:val="content"/>
        </w:behaviors>
        <w:guid w:val="{A5E0CED5-D97A-45FE-87E4-E6AF22F3B54E}"/>
      </w:docPartPr>
      <w:docPartBody>
        <w:p w:rsidR="0049431B" w:rsidRDefault="002340BE" w:rsidP="002340BE">
          <w:pPr>
            <w:pStyle w:val="3ED5CA6CEE444EC6A71E2CC745D2790B"/>
          </w:pPr>
          <w:r>
            <w:rPr>
              <w:rStyle w:val="PlaceholderText"/>
            </w:rPr>
            <w:t>Yes/No</w:t>
          </w:r>
        </w:p>
      </w:docPartBody>
    </w:docPart>
    <w:docPart>
      <w:docPartPr>
        <w:name w:val="3532B99ED2624C9AB8D47CA545D0001C"/>
        <w:category>
          <w:name w:val="General"/>
          <w:gallery w:val="placeholder"/>
        </w:category>
        <w:types>
          <w:type w:val="bbPlcHdr"/>
        </w:types>
        <w:behaviors>
          <w:behavior w:val="content"/>
        </w:behaviors>
        <w:guid w:val="{3C5FD9DD-B5C0-423F-8212-B3CB91E6176D}"/>
      </w:docPartPr>
      <w:docPartBody>
        <w:p w:rsidR="0049431B" w:rsidRDefault="002340BE" w:rsidP="002340BE">
          <w:pPr>
            <w:pStyle w:val="3532B99ED2624C9AB8D47CA545D0001C"/>
          </w:pPr>
          <w:r>
            <w:rPr>
              <w:rStyle w:val="PlaceholderText"/>
            </w:rPr>
            <w:t>Yes/No</w:t>
          </w:r>
        </w:p>
      </w:docPartBody>
    </w:docPart>
    <w:docPart>
      <w:docPartPr>
        <w:name w:val="7C7675220ABB44A78129C3B17CBEA32A"/>
        <w:category>
          <w:name w:val="General"/>
          <w:gallery w:val="placeholder"/>
        </w:category>
        <w:types>
          <w:type w:val="bbPlcHdr"/>
        </w:types>
        <w:behaviors>
          <w:behavior w:val="content"/>
        </w:behaviors>
        <w:guid w:val="{9E03749A-3A99-4387-8608-04F909481C0E}"/>
      </w:docPartPr>
      <w:docPartBody>
        <w:p w:rsidR="0049431B" w:rsidRDefault="002340BE" w:rsidP="002340BE">
          <w:pPr>
            <w:pStyle w:val="7C7675220ABB44A78129C3B17CBEA32A"/>
          </w:pPr>
          <w:r w:rsidRPr="00662C3D">
            <w:rPr>
              <w:rStyle w:val="PlaceholderText"/>
            </w:rPr>
            <w:t>List goods to be purchased here</w:t>
          </w:r>
        </w:p>
      </w:docPartBody>
    </w:docPart>
    <w:docPart>
      <w:docPartPr>
        <w:name w:val="F1B188E7C0B24AA884FBC77AC4698A35"/>
        <w:category>
          <w:name w:val="General"/>
          <w:gallery w:val="placeholder"/>
        </w:category>
        <w:types>
          <w:type w:val="bbPlcHdr"/>
        </w:types>
        <w:behaviors>
          <w:behavior w:val="content"/>
        </w:behaviors>
        <w:guid w:val="{66EB1780-E427-4C33-9359-C591557C6CDD}"/>
      </w:docPartPr>
      <w:docPartBody>
        <w:p w:rsidR="0049431B" w:rsidRDefault="002340BE" w:rsidP="002340BE">
          <w:pPr>
            <w:pStyle w:val="F1B188E7C0B24AA884FBC77AC4698A35"/>
          </w:pPr>
          <w:r>
            <w:rPr>
              <w:rStyle w:val="PlaceholderText"/>
            </w:rPr>
            <w:t>Yes/No</w:t>
          </w:r>
        </w:p>
      </w:docPartBody>
    </w:docPart>
    <w:docPart>
      <w:docPartPr>
        <w:name w:val="4109B0D6FC62429E97F7046EB34BBF80"/>
        <w:category>
          <w:name w:val="General"/>
          <w:gallery w:val="placeholder"/>
        </w:category>
        <w:types>
          <w:type w:val="bbPlcHdr"/>
        </w:types>
        <w:behaviors>
          <w:behavior w:val="content"/>
        </w:behaviors>
        <w:guid w:val="{EDA0CF15-0DAE-4C8D-AADE-A798A3FAF3DC}"/>
      </w:docPartPr>
      <w:docPartBody>
        <w:p w:rsidR="0049431B" w:rsidRDefault="002340BE" w:rsidP="002340BE">
          <w:pPr>
            <w:pStyle w:val="4109B0D6FC62429E97F7046EB34BBF80"/>
          </w:pPr>
          <w:r>
            <w:rPr>
              <w:rStyle w:val="PlaceholderText"/>
            </w:rPr>
            <w:t>Yes/No</w:t>
          </w:r>
        </w:p>
      </w:docPartBody>
    </w:docPart>
    <w:docPart>
      <w:docPartPr>
        <w:name w:val="4BBEB08C0BD549B2A78273770D53F0D6"/>
        <w:category>
          <w:name w:val="General"/>
          <w:gallery w:val="placeholder"/>
        </w:category>
        <w:types>
          <w:type w:val="bbPlcHdr"/>
        </w:types>
        <w:behaviors>
          <w:behavior w:val="content"/>
        </w:behaviors>
        <w:guid w:val="{433DADAE-1C79-48F4-BD85-8334F48E9258}"/>
      </w:docPartPr>
      <w:docPartBody>
        <w:p w:rsidR="0049431B" w:rsidRDefault="002340BE" w:rsidP="002340BE">
          <w:pPr>
            <w:pStyle w:val="4BBEB08C0BD549B2A78273770D53F0D6"/>
          </w:pPr>
          <w:r w:rsidRPr="00662C3D">
            <w:rPr>
              <w:rStyle w:val="PlaceholderText"/>
            </w:rPr>
            <w:t>List goods to be purchased here</w:t>
          </w:r>
        </w:p>
      </w:docPartBody>
    </w:docPart>
    <w:docPart>
      <w:docPartPr>
        <w:name w:val="7C711D1497A74E14B0C972891A0566FE"/>
        <w:category>
          <w:name w:val="General"/>
          <w:gallery w:val="placeholder"/>
        </w:category>
        <w:types>
          <w:type w:val="bbPlcHdr"/>
        </w:types>
        <w:behaviors>
          <w:behavior w:val="content"/>
        </w:behaviors>
        <w:guid w:val="{080CDA4E-86D2-4821-8BCF-B21477BAEF71}"/>
      </w:docPartPr>
      <w:docPartBody>
        <w:p w:rsidR="0049431B" w:rsidRDefault="002340BE" w:rsidP="002340BE">
          <w:pPr>
            <w:pStyle w:val="7C711D1497A74E14B0C972891A0566FE"/>
          </w:pPr>
          <w:r>
            <w:rPr>
              <w:rStyle w:val="PlaceholderText"/>
            </w:rPr>
            <w:t>Yes/No</w:t>
          </w:r>
        </w:p>
      </w:docPartBody>
    </w:docPart>
    <w:docPart>
      <w:docPartPr>
        <w:name w:val="2E16BCD7150E4BF0928E49C944AB8667"/>
        <w:category>
          <w:name w:val="General"/>
          <w:gallery w:val="placeholder"/>
        </w:category>
        <w:types>
          <w:type w:val="bbPlcHdr"/>
        </w:types>
        <w:behaviors>
          <w:behavior w:val="content"/>
        </w:behaviors>
        <w:guid w:val="{95DD08A1-6533-40DC-912E-4F807181B82F}"/>
      </w:docPartPr>
      <w:docPartBody>
        <w:p w:rsidR="0049431B" w:rsidRDefault="002340BE" w:rsidP="002340BE">
          <w:pPr>
            <w:pStyle w:val="2E16BCD7150E4BF0928E49C944AB8667"/>
          </w:pPr>
          <w:r>
            <w:rPr>
              <w:rStyle w:val="PlaceholderText"/>
            </w:rPr>
            <w:t>Yes/No</w:t>
          </w:r>
        </w:p>
      </w:docPartBody>
    </w:docPart>
    <w:docPart>
      <w:docPartPr>
        <w:name w:val="2EDDED296887466DBE96725FDB61B0A7"/>
        <w:category>
          <w:name w:val="General"/>
          <w:gallery w:val="placeholder"/>
        </w:category>
        <w:types>
          <w:type w:val="bbPlcHdr"/>
        </w:types>
        <w:behaviors>
          <w:behavior w:val="content"/>
        </w:behaviors>
        <w:guid w:val="{6397537E-7328-4870-A0B7-7E2F08CEAA38}"/>
      </w:docPartPr>
      <w:docPartBody>
        <w:p w:rsidR="0049431B" w:rsidRDefault="002340BE" w:rsidP="002340BE">
          <w:pPr>
            <w:pStyle w:val="2EDDED296887466DBE96725FDB61B0A7"/>
          </w:pPr>
          <w:r w:rsidRPr="00662C3D">
            <w:rPr>
              <w:rStyle w:val="PlaceholderText"/>
            </w:rPr>
            <w:t>List goods to be purchased here</w:t>
          </w:r>
        </w:p>
      </w:docPartBody>
    </w:docPart>
    <w:docPart>
      <w:docPartPr>
        <w:name w:val="886138501D52487FB84FD23F50C535FF"/>
        <w:category>
          <w:name w:val="General"/>
          <w:gallery w:val="placeholder"/>
        </w:category>
        <w:types>
          <w:type w:val="bbPlcHdr"/>
        </w:types>
        <w:behaviors>
          <w:behavior w:val="content"/>
        </w:behaviors>
        <w:guid w:val="{8DAB00EA-682F-46D3-B63C-9A0A25A63806}"/>
      </w:docPartPr>
      <w:docPartBody>
        <w:p w:rsidR="0049431B" w:rsidRDefault="002340BE" w:rsidP="002340BE">
          <w:pPr>
            <w:pStyle w:val="886138501D52487FB84FD23F50C535FF"/>
          </w:pPr>
          <w:r>
            <w:rPr>
              <w:rStyle w:val="PlaceholderText"/>
            </w:rPr>
            <w:t>Yes/No</w:t>
          </w:r>
        </w:p>
      </w:docPartBody>
    </w:docPart>
    <w:docPart>
      <w:docPartPr>
        <w:name w:val="F1EF657468474F0795180D57027ABF1B"/>
        <w:category>
          <w:name w:val="General"/>
          <w:gallery w:val="placeholder"/>
        </w:category>
        <w:types>
          <w:type w:val="bbPlcHdr"/>
        </w:types>
        <w:behaviors>
          <w:behavior w:val="content"/>
        </w:behaviors>
        <w:guid w:val="{6705CF39-3045-4A00-9335-9BDD15D8EBF9}"/>
      </w:docPartPr>
      <w:docPartBody>
        <w:p w:rsidR="0049431B" w:rsidRDefault="002340BE" w:rsidP="002340BE">
          <w:pPr>
            <w:pStyle w:val="F1EF657468474F0795180D57027ABF1B"/>
          </w:pPr>
          <w:r>
            <w:rPr>
              <w:rStyle w:val="PlaceholderText"/>
            </w:rPr>
            <w:t>Yes/No</w:t>
          </w:r>
        </w:p>
      </w:docPartBody>
    </w:docPart>
    <w:docPart>
      <w:docPartPr>
        <w:name w:val="68C2562DF7D04A19974D40AF131BE66F"/>
        <w:category>
          <w:name w:val="General"/>
          <w:gallery w:val="placeholder"/>
        </w:category>
        <w:types>
          <w:type w:val="bbPlcHdr"/>
        </w:types>
        <w:behaviors>
          <w:behavior w:val="content"/>
        </w:behaviors>
        <w:guid w:val="{FB2019B6-65A5-47CC-890A-48A6D8AA7FA8}"/>
      </w:docPartPr>
      <w:docPartBody>
        <w:p w:rsidR="0049431B" w:rsidRDefault="002340BE" w:rsidP="002340BE">
          <w:pPr>
            <w:pStyle w:val="68C2562DF7D04A19974D40AF131BE66F"/>
          </w:pPr>
          <w:r>
            <w:rPr>
              <w:rStyle w:val="PlaceholderText"/>
            </w:rPr>
            <w:t>List goods to be purchased here – Insert additional rows if required</w:t>
          </w:r>
        </w:p>
      </w:docPartBody>
    </w:docPart>
    <w:docPart>
      <w:docPartPr>
        <w:name w:val="697ABBB6D70C448A836A5A08C310635A"/>
        <w:category>
          <w:name w:val="General"/>
          <w:gallery w:val="placeholder"/>
        </w:category>
        <w:types>
          <w:type w:val="bbPlcHdr"/>
        </w:types>
        <w:behaviors>
          <w:behavior w:val="content"/>
        </w:behaviors>
        <w:guid w:val="{65572826-6FF3-4F36-94F5-B0EB51023C28}"/>
      </w:docPartPr>
      <w:docPartBody>
        <w:p w:rsidR="0049431B" w:rsidRDefault="002340BE" w:rsidP="002340BE">
          <w:pPr>
            <w:pStyle w:val="697ABBB6D70C448A836A5A08C310635A"/>
          </w:pPr>
          <w:r>
            <w:rPr>
              <w:rStyle w:val="PlaceholderText"/>
            </w:rPr>
            <w:t>Yes/No</w:t>
          </w:r>
        </w:p>
      </w:docPartBody>
    </w:docPart>
    <w:docPart>
      <w:docPartPr>
        <w:name w:val="07D2A42A1B66438DB3B869F38328EC07"/>
        <w:category>
          <w:name w:val="General"/>
          <w:gallery w:val="placeholder"/>
        </w:category>
        <w:types>
          <w:type w:val="bbPlcHdr"/>
        </w:types>
        <w:behaviors>
          <w:behavior w:val="content"/>
        </w:behaviors>
        <w:guid w:val="{06E62818-6E96-4079-BB4A-780897B76482}"/>
      </w:docPartPr>
      <w:docPartBody>
        <w:p w:rsidR="0049431B" w:rsidRDefault="002340BE" w:rsidP="002340BE">
          <w:pPr>
            <w:pStyle w:val="07D2A42A1B66438DB3B869F38328EC07"/>
          </w:pPr>
          <w:r>
            <w:rPr>
              <w:rStyle w:val="PlaceholderText"/>
            </w:rPr>
            <w:t>Yes/No</w:t>
          </w:r>
        </w:p>
      </w:docPartBody>
    </w:docPart>
    <w:docPart>
      <w:docPartPr>
        <w:name w:val="76BC902F94764072B4D53BBE604C733D"/>
        <w:category>
          <w:name w:val="General"/>
          <w:gallery w:val="placeholder"/>
        </w:category>
        <w:types>
          <w:type w:val="bbPlcHdr"/>
        </w:types>
        <w:behaviors>
          <w:behavior w:val="content"/>
        </w:behaviors>
        <w:guid w:val="{20388D72-A31E-4C40-8E60-492EA1452F30}"/>
      </w:docPartPr>
      <w:docPartBody>
        <w:p w:rsidR="0049431B" w:rsidRDefault="002340BE" w:rsidP="002340BE">
          <w:pPr>
            <w:pStyle w:val="76BC902F94764072B4D53BBE604C733D"/>
          </w:pPr>
          <w:r>
            <w:rPr>
              <w:rStyle w:val="PlaceholderText"/>
            </w:rPr>
            <w:t>List services to be purchased here</w:t>
          </w:r>
        </w:p>
      </w:docPartBody>
    </w:docPart>
    <w:docPart>
      <w:docPartPr>
        <w:name w:val="C2EB394CBEC94003A94E428F3239EC75"/>
        <w:category>
          <w:name w:val="General"/>
          <w:gallery w:val="placeholder"/>
        </w:category>
        <w:types>
          <w:type w:val="bbPlcHdr"/>
        </w:types>
        <w:behaviors>
          <w:behavior w:val="content"/>
        </w:behaviors>
        <w:guid w:val="{F6FD540A-4FA0-42D6-A3B9-A8AA18416E05}"/>
      </w:docPartPr>
      <w:docPartBody>
        <w:p w:rsidR="0049431B" w:rsidRDefault="002340BE" w:rsidP="002340BE">
          <w:pPr>
            <w:pStyle w:val="C2EB394CBEC94003A94E428F3239EC75"/>
          </w:pPr>
          <w:r>
            <w:rPr>
              <w:rStyle w:val="PlaceholderText"/>
            </w:rPr>
            <w:t>Yes/No</w:t>
          </w:r>
        </w:p>
      </w:docPartBody>
    </w:docPart>
    <w:docPart>
      <w:docPartPr>
        <w:name w:val="DE729A32272B41F28849B78C20422352"/>
        <w:category>
          <w:name w:val="General"/>
          <w:gallery w:val="placeholder"/>
        </w:category>
        <w:types>
          <w:type w:val="bbPlcHdr"/>
        </w:types>
        <w:behaviors>
          <w:behavior w:val="content"/>
        </w:behaviors>
        <w:guid w:val="{1068D2C0-1454-4A01-986F-6BAE6EACAB70}"/>
      </w:docPartPr>
      <w:docPartBody>
        <w:p w:rsidR="0049431B" w:rsidRDefault="002340BE" w:rsidP="002340BE">
          <w:pPr>
            <w:pStyle w:val="DE729A32272B41F28849B78C20422352"/>
          </w:pPr>
          <w:r>
            <w:rPr>
              <w:rStyle w:val="PlaceholderText"/>
            </w:rPr>
            <w:t>Yes/No</w:t>
          </w:r>
        </w:p>
      </w:docPartBody>
    </w:docPart>
    <w:docPart>
      <w:docPartPr>
        <w:name w:val="46D3B42316764D11AA0FB4AAB3125D81"/>
        <w:category>
          <w:name w:val="General"/>
          <w:gallery w:val="placeholder"/>
        </w:category>
        <w:types>
          <w:type w:val="bbPlcHdr"/>
        </w:types>
        <w:behaviors>
          <w:behavior w:val="content"/>
        </w:behaviors>
        <w:guid w:val="{FF13B6A3-C325-429E-A01E-128BAD46EE2E}"/>
      </w:docPartPr>
      <w:docPartBody>
        <w:p w:rsidR="0049431B" w:rsidRDefault="002340BE" w:rsidP="002340BE">
          <w:pPr>
            <w:pStyle w:val="46D3B42316764D11AA0FB4AAB3125D81"/>
          </w:pPr>
          <w:r w:rsidRPr="00C80E41">
            <w:rPr>
              <w:rStyle w:val="PlaceholderText"/>
            </w:rPr>
            <w:t>List services to be purchased here</w:t>
          </w:r>
        </w:p>
      </w:docPartBody>
    </w:docPart>
    <w:docPart>
      <w:docPartPr>
        <w:name w:val="2E04F394F51D42D3BEE8A3686C97DB4A"/>
        <w:category>
          <w:name w:val="General"/>
          <w:gallery w:val="placeholder"/>
        </w:category>
        <w:types>
          <w:type w:val="bbPlcHdr"/>
        </w:types>
        <w:behaviors>
          <w:behavior w:val="content"/>
        </w:behaviors>
        <w:guid w:val="{A61ADEDB-52F3-4B54-BF28-FFA984077ACD}"/>
      </w:docPartPr>
      <w:docPartBody>
        <w:p w:rsidR="0049431B" w:rsidRDefault="002340BE" w:rsidP="002340BE">
          <w:pPr>
            <w:pStyle w:val="2E04F394F51D42D3BEE8A3686C97DB4A"/>
          </w:pPr>
          <w:r>
            <w:rPr>
              <w:rStyle w:val="PlaceholderText"/>
            </w:rPr>
            <w:t>Yes/No</w:t>
          </w:r>
        </w:p>
      </w:docPartBody>
    </w:docPart>
    <w:docPart>
      <w:docPartPr>
        <w:name w:val="47A470CE15844A8E8C00B389EBD56CC2"/>
        <w:category>
          <w:name w:val="General"/>
          <w:gallery w:val="placeholder"/>
        </w:category>
        <w:types>
          <w:type w:val="bbPlcHdr"/>
        </w:types>
        <w:behaviors>
          <w:behavior w:val="content"/>
        </w:behaviors>
        <w:guid w:val="{9DFE1CE6-2C15-4DF3-83D9-96DD070DCC12}"/>
      </w:docPartPr>
      <w:docPartBody>
        <w:p w:rsidR="0049431B" w:rsidRDefault="002340BE" w:rsidP="002340BE">
          <w:pPr>
            <w:pStyle w:val="47A470CE15844A8E8C00B389EBD56CC2"/>
          </w:pPr>
          <w:r>
            <w:rPr>
              <w:rStyle w:val="PlaceholderText"/>
            </w:rPr>
            <w:t>Yes/No</w:t>
          </w:r>
        </w:p>
      </w:docPartBody>
    </w:docPart>
    <w:docPart>
      <w:docPartPr>
        <w:name w:val="F39E28E8E3C24BD18C7875DD8AD967F0"/>
        <w:category>
          <w:name w:val="General"/>
          <w:gallery w:val="placeholder"/>
        </w:category>
        <w:types>
          <w:type w:val="bbPlcHdr"/>
        </w:types>
        <w:behaviors>
          <w:behavior w:val="content"/>
        </w:behaviors>
        <w:guid w:val="{A44256C6-3665-441B-AD16-2D9D7BD56F0A}"/>
      </w:docPartPr>
      <w:docPartBody>
        <w:p w:rsidR="0049431B" w:rsidRDefault="002340BE" w:rsidP="002340BE">
          <w:pPr>
            <w:pStyle w:val="F39E28E8E3C24BD18C7875DD8AD967F0"/>
          </w:pPr>
          <w:r w:rsidRPr="00C80E41">
            <w:rPr>
              <w:rStyle w:val="PlaceholderText"/>
            </w:rPr>
            <w:t>List services to be purchased here</w:t>
          </w:r>
        </w:p>
      </w:docPartBody>
    </w:docPart>
    <w:docPart>
      <w:docPartPr>
        <w:name w:val="4946C80E8DDC419DA43854FC371D53FC"/>
        <w:category>
          <w:name w:val="General"/>
          <w:gallery w:val="placeholder"/>
        </w:category>
        <w:types>
          <w:type w:val="bbPlcHdr"/>
        </w:types>
        <w:behaviors>
          <w:behavior w:val="content"/>
        </w:behaviors>
        <w:guid w:val="{F6830893-7419-451C-B8AE-C6CB4CC41640}"/>
      </w:docPartPr>
      <w:docPartBody>
        <w:p w:rsidR="0049431B" w:rsidRDefault="002340BE" w:rsidP="002340BE">
          <w:pPr>
            <w:pStyle w:val="4946C80E8DDC419DA43854FC371D53FC"/>
          </w:pPr>
          <w:r>
            <w:rPr>
              <w:rStyle w:val="PlaceholderText"/>
            </w:rPr>
            <w:t>Yes/No</w:t>
          </w:r>
        </w:p>
      </w:docPartBody>
    </w:docPart>
    <w:docPart>
      <w:docPartPr>
        <w:name w:val="77116F0E42254719A6AEB5D6DEC8020D"/>
        <w:category>
          <w:name w:val="General"/>
          <w:gallery w:val="placeholder"/>
        </w:category>
        <w:types>
          <w:type w:val="bbPlcHdr"/>
        </w:types>
        <w:behaviors>
          <w:behavior w:val="content"/>
        </w:behaviors>
        <w:guid w:val="{54AFE1E1-661D-41B4-89CB-745947A0F93F}"/>
      </w:docPartPr>
      <w:docPartBody>
        <w:p w:rsidR="0049431B" w:rsidRDefault="002340BE" w:rsidP="002340BE">
          <w:pPr>
            <w:pStyle w:val="77116F0E42254719A6AEB5D6DEC8020D"/>
          </w:pPr>
          <w:r>
            <w:rPr>
              <w:rStyle w:val="PlaceholderText"/>
            </w:rPr>
            <w:t>Yes/No</w:t>
          </w:r>
        </w:p>
      </w:docPartBody>
    </w:docPart>
    <w:docPart>
      <w:docPartPr>
        <w:name w:val="2F1DCABC53984628A8A97C542D23B09A"/>
        <w:category>
          <w:name w:val="General"/>
          <w:gallery w:val="placeholder"/>
        </w:category>
        <w:types>
          <w:type w:val="bbPlcHdr"/>
        </w:types>
        <w:behaviors>
          <w:behavior w:val="content"/>
        </w:behaviors>
        <w:guid w:val="{DD57E1C9-9769-4CB8-B1FB-165C33219EE4}"/>
      </w:docPartPr>
      <w:docPartBody>
        <w:p w:rsidR="0049431B" w:rsidRDefault="002340BE" w:rsidP="002340BE">
          <w:pPr>
            <w:pStyle w:val="2F1DCABC53984628A8A97C542D23B09A"/>
          </w:pPr>
          <w:r w:rsidRPr="00C80E41">
            <w:rPr>
              <w:rStyle w:val="PlaceholderText"/>
            </w:rPr>
            <w:t>List services to be purchased here</w:t>
          </w:r>
        </w:p>
      </w:docPartBody>
    </w:docPart>
    <w:docPart>
      <w:docPartPr>
        <w:name w:val="BC2466E033ED4FE9B2F899A6D0F592A1"/>
        <w:category>
          <w:name w:val="General"/>
          <w:gallery w:val="placeholder"/>
        </w:category>
        <w:types>
          <w:type w:val="bbPlcHdr"/>
        </w:types>
        <w:behaviors>
          <w:behavior w:val="content"/>
        </w:behaviors>
        <w:guid w:val="{39E5DCA4-CA26-44C4-947D-EF1CDD86CC2B}"/>
      </w:docPartPr>
      <w:docPartBody>
        <w:p w:rsidR="0049431B" w:rsidRDefault="002340BE" w:rsidP="002340BE">
          <w:pPr>
            <w:pStyle w:val="BC2466E033ED4FE9B2F899A6D0F592A1"/>
          </w:pPr>
          <w:r>
            <w:rPr>
              <w:rStyle w:val="PlaceholderText"/>
            </w:rPr>
            <w:t>Yes/No</w:t>
          </w:r>
        </w:p>
      </w:docPartBody>
    </w:docPart>
    <w:docPart>
      <w:docPartPr>
        <w:name w:val="46B1BB524E9A4D74A16131D5AD80E9C3"/>
        <w:category>
          <w:name w:val="General"/>
          <w:gallery w:val="placeholder"/>
        </w:category>
        <w:types>
          <w:type w:val="bbPlcHdr"/>
        </w:types>
        <w:behaviors>
          <w:behavior w:val="content"/>
        </w:behaviors>
        <w:guid w:val="{38E3588B-3CCA-47CC-9B41-2D7F8A8256D2}"/>
      </w:docPartPr>
      <w:docPartBody>
        <w:p w:rsidR="0049431B" w:rsidRDefault="002340BE" w:rsidP="002340BE">
          <w:pPr>
            <w:pStyle w:val="46B1BB524E9A4D74A16131D5AD80E9C3"/>
          </w:pPr>
          <w:r>
            <w:rPr>
              <w:rStyle w:val="PlaceholderText"/>
            </w:rPr>
            <w:t>Yes/No</w:t>
          </w:r>
        </w:p>
      </w:docPartBody>
    </w:docPart>
    <w:docPart>
      <w:docPartPr>
        <w:name w:val="E973D2A375FD4FC1B5517C4BB7BD1309"/>
        <w:category>
          <w:name w:val="General"/>
          <w:gallery w:val="placeholder"/>
        </w:category>
        <w:types>
          <w:type w:val="bbPlcHdr"/>
        </w:types>
        <w:behaviors>
          <w:behavior w:val="content"/>
        </w:behaviors>
        <w:guid w:val="{DAA7382A-4258-420C-A744-B8D91463A787}"/>
      </w:docPartPr>
      <w:docPartBody>
        <w:p w:rsidR="0049431B" w:rsidRDefault="002340BE" w:rsidP="002340BE">
          <w:pPr>
            <w:pStyle w:val="E973D2A375FD4FC1B5517C4BB7BD1309"/>
          </w:pPr>
          <w:r>
            <w:rPr>
              <w:rStyle w:val="PlaceholderText"/>
            </w:rPr>
            <w:t>List services to be purchased here – Insert additional rows if required</w:t>
          </w:r>
        </w:p>
      </w:docPartBody>
    </w:docPart>
    <w:docPart>
      <w:docPartPr>
        <w:name w:val="F707F35D1C964E46AEE1898DB9E48848"/>
        <w:category>
          <w:name w:val="General"/>
          <w:gallery w:val="placeholder"/>
        </w:category>
        <w:types>
          <w:type w:val="bbPlcHdr"/>
        </w:types>
        <w:behaviors>
          <w:behavior w:val="content"/>
        </w:behaviors>
        <w:guid w:val="{A8D15B9D-5DB3-4BFA-A4FB-190589D87BCE}"/>
      </w:docPartPr>
      <w:docPartBody>
        <w:p w:rsidR="0049431B" w:rsidRDefault="002340BE" w:rsidP="002340BE">
          <w:pPr>
            <w:pStyle w:val="F707F35D1C964E46AEE1898DB9E48848"/>
          </w:pPr>
          <w:r>
            <w:rPr>
              <w:rStyle w:val="PlaceholderText"/>
            </w:rPr>
            <w:t>Yes/No</w:t>
          </w:r>
        </w:p>
      </w:docPartBody>
    </w:docPart>
    <w:docPart>
      <w:docPartPr>
        <w:name w:val="047CD404188B41FCB619179C85D65538"/>
        <w:category>
          <w:name w:val="General"/>
          <w:gallery w:val="placeholder"/>
        </w:category>
        <w:types>
          <w:type w:val="bbPlcHdr"/>
        </w:types>
        <w:behaviors>
          <w:behavior w:val="content"/>
        </w:behaviors>
        <w:guid w:val="{667E4121-F5AA-465B-8689-5466E5AF2A88}"/>
      </w:docPartPr>
      <w:docPartBody>
        <w:p w:rsidR="0049431B" w:rsidRDefault="002340BE" w:rsidP="002340BE">
          <w:pPr>
            <w:pStyle w:val="047CD404188B41FCB619179C85D65538"/>
          </w:pPr>
          <w:r>
            <w:rPr>
              <w:rStyle w:val="PlaceholderText"/>
            </w:rPr>
            <w:t>Yes/No</w:t>
          </w:r>
        </w:p>
      </w:docPartBody>
    </w:docPart>
    <w:docPart>
      <w:docPartPr>
        <w:name w:val="E35CC7C006444BAD804C3A9454D09C39"/>
        <w:category>
          <w:name w:val="General"/>
          <w:gallery w:val="placeholder"/>
        </w:category>
        <w:types>
          <w:type w:val="bbPlcHdr"/>
        </w:types>
        <w:behaviors>
          <w:behavior w:val="content"/>
        </w:behaviors>
        <w:guid w:val="{080106F3-1900-415A-9A3B-20BFF805995F}"/>
      </w:docPartPr>
      <w:docPartBody>
        <w:p w:rsidR="0049431B" w:rsidRDefault="002340BE" w:rsidP="002340BE">
          <w:pPr>
            <w:pStyle w:val="E35CC7C006444BAD804C3A9454D09C39"/>
          </w:pPr>
          <w:r>
            <w:rPr>
              <w:rStyle w:val="PlaceholderText"/>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0BE"/>
    <w:rsid w:val="001342D8"/>
    <w:rsid w:val="002340BE"/>
    <w:rsid w:val="0049431B"/>
    <w:rsid w:val="005C3F06"/>
    <w:rsid w:val="00741AC7"/>
    <w:rsid w:val="008C6CB9"/>
    <w:rsid w:val="00A11AC7"/>
    <w:rsid w:val="00EB4778"/>
    <w:rsid w:val="00FE3A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340BE"/>
    <w:rPr>
      <w:color w:val="808080"/>
    </w:rPr>
  </w:style>
  <w:style w:type="paragraph" w:customStyle="1" w:styleId="142D37E95B724D01953A0CA7ACFE4017">
    <w:name w:val="142D37E95B724D01953A0CA7ACFE4017"/>
  </w:style>
  <w:style w:type="paragraph" w:customStyle="1" w:styleId="B7CEBA48B5FC47D0855FF4579AF62121">
    <w:name w:val="B7CEBA48B5FC47D0855FF4579AF62121"/>
  </w:style>
  <w:style w:type="paragraph" w:customStyle="1" w:styleId="8BEAF089EF704122A3B83429EC73E456">
    <w:name w:val="8BEAF089EF704122A3B83429EC73E456"/>
  </w:style>
  <w:style w:type="paragraph" w:customStyle="1" w:styleId="A2C73233E8984B9B904E6D93220DCACF">
    <w:name w:val="A2C73233E8984B9B904E6D93220DCACF"/>
  </w:style>
  <w:style w:type="paragraph" w:customStyle="1" w:styleId="94AD5DED7953481680953B87E25C4DF1">
    <w:name w:val="94AD5DED7953481680953B87E25C4DF1"/>
  </w:style>
  <w:style w:type="paragraph" w:customStyle="1" w:styleId="87B13038A7C64DD698CB677A514396AB">
    <w:name w:val="87B13038A7C64DD698CB677A514396AB"/>
  </w:style>
  <w:style w:type="paragraph" w:customStyle="1" w:styleId="24B35AD119CB4793B9AA916D8B3FBDF8">
    <w:name w:val="24B35AD119CB4793B9AA916D8B3FBDF8"/>
  </w:style>
  <w:style w:type="paragraph" w:customStyle="1" w:styleId="8E1531AF34324EEA9B89508D037F71F0">
    <w:name w:val="8E1531AF34324EEA9B89508D037F71F0"/>
  </w:style>
  <w:style w:type="paragraph" w:customStyle="1" w:styleId="9B2FA2E2A8D64C22BB7F9B9D95178315">
    <w:name w:val="9B2FA2E2A8D64C22BB7F9B9D95178315"/>
  </w:style>
  <w:style w:type="paragraph" w:customStyle="1" w:styleId="C30ECF147A044587B17576BB1E1230EF">
    <w:name w:val="C30ECF147A044587B17576BB1E1230EF"/>
  </w:style>
  <w:style w:type="paragraph" w:customStyle="1" w:styleId="5BA89F6C92114AAAB2B911911E44F18B">
    <w:name w:val="5BA89F6C92114AAAB2B911911E44F18B"/>
  </w:style>
  <w:style w:type="paragraph" w:customStyle="1" w:styleId="BA2D3D6E17D24E1186EED256D9E66BA2">
    <w:name w:val="BA2D3D6E17D24E1186EED256D9E66BA2"/>
  </w:style>
  <w:style w:type="paragraph" w:customStyle="1" w:styleId="86432803F74544B6A04F1825522A74CE">
    <w:name w:val="86432803F74544B6A04F1825522A74CE"/>
  </w:style>
  <w:style w:type="paragraph" w:customStyle="1" w:styleId="812BA1AF85484C25A6A608728180449A">
    <w:name w:val="812BA1AF85484C25A6A608728180449A"/>
    <w:rsid w:val="002340BE"/>
  </w:style>
  <w:style w:type="paragraph" w:customStyle="1" w:styleId="B414ED07C237467BB8DAA5ECA1A30F88">
    <w:name w:val="B414ED07C237467BB8DAA5ECA1A30F88"/>
    <w:rsid w:val="002340BE"/>
  </w:style>
  <w:style w:type="paragraph" w:customStyle="1" w:styleId="84EB77C67DA2499AA3744E5169E4CA76">
    <w:name w:val="84EB77C67DA2499AA3744E5169E4CA76"/>
    <w:rsid w:val="002340BE"/>
  </w:style>
  <w:style w:type="paragraph" w:customStyle="1" w:styleId="3ED5CA6CEE444EC6A71E2CC745D2790B">
    <w:name w:val="3ED5CA6CEE444EC6A71E2CC745D2790B"/>
    <w:rsid w:val="002340BE"/>
  </w:style>
  <w:style w:type="paragraph" w:customStyle="1" w:styleId="3532B99ED2624C9AB8D47CA545D0001C">
    <w:name w:val="3532B99ED2624C9AB8D47CA545D0001C"/>
    <w:rsid w:val="002340BE"/>
  </w:style>
  <w:style w:type="paragraph" w:customStyle="1" w:styleId="7C7675220ABB44A78129C3B17CBEA32A">
    <w:name w:val="7C7675220ABB44A78129C3B17CBEA32A"/>
    <w:rsid w:val="002340BE"/>
  </w:style>
  <w:style w:type="paragraph" w:customStyle="1" w:styleId="F1B188E7C0B24AA884FBC77AC4698A35">
    <w:name w:val="F1B188E7C0B24AA884FBC77AC4698A35"/>
    <w:rsid w:val="002340BE"/>
  </w:style>
  <w:style w:type="paragraph" w:customStyle="1" w:styleId="4109B0D6FC62429E97F7046EB34BBF80">
    <w:name w:val="4109B0D6FC62429E97F7046EB34BBF80"/>
    <w:rsid w:val="002340BE"/>
  </w:style>
  <w:style w:type="paragraph" w:customStyle="1" w:styleId="4BBEB08C0BD549B2A78273770D53F0D6">
    <w:name w:val="4BBEB08C0BD549B2A78273770D53F0D6"/>
    <w:rsid w:val="002340BE"/>
  </w:style>
  <w:style w:type="paragraph" w:customStyle="1" w:styleId="7C711D1497A74E14B0C972891A0566FE">
    <w:name w:val="7C711D1497A74E14B0C972891A0566FE"/>
    <w:rsid w:val="002340BE"/>
  </w:style>
  <w:style w:type="paragraph" w:customStyle="1" w:styleId="2E16BCD7150E4BF0928E49C944AB8667">
    <w:name w:val="2E16BCD7150E4BF0928E49C944AB8667"/>
    <w:rsid w:val="002340BE"/>
  </w:style>
  <w:style w:type="paragraph" w:customStyle="1" w:styleId="2EDDED296887466DBE96725FDB61B0A7">
    <w:name w:val="2EDDED296887466DBE96725FDB61B0A7"/>
    <w:rsid w:val="002340BE"/>
  </w:style>
  <w:style w:type="paragraph" w:customStyle="1" w:styleId="886138501D52487FB84FD23F50C535FF">
    <w:name w:val="886138501D52487FB84FD23F50C535FF"/>
    <w:rsid w:val="002340BE"/>
  </w:style>
  <w:style w:type="paragraph" w:customStyle="1" w:styleId="F1EF657468474F0795180D57027ABF1B">
    <w:name w:val="F1EF657468474F0795180D57027ABF1B"/>
    <w:rsid w:val="002340BE"/>
  </w:style>
  <w:style w:type="paragraph" w:customStyle="1" w:styleId="68C2562DF7D04A19974D40AF131BE66F">
    <w:name w:val="68C2562DF7D04A19974D40AF131BE66F"/>
    <w:rsid w:val="002340BE"/>
  </w:style>
  <w:style w:type="paragraph" w:customStyle="1" w:styleId="697ABBB6D70C448A836A5A08C310635A">
    <w:name w:val="697ABBB6D70C448A836A5A08C310635A"/>
    <w:rsid w:val="002340BE"/>
  </w:style>
  <w:style w:type="paragraph" w:customStyle="1" w:styleId="07D2A42A1B66438DB3B869F38328EC07">
    <w:name w:val="07D2A42A1B66438DB3B869F38328EC07"/>
    <w:rsid w:val="002340BE"/>
  </w:style>
  <w:style w:type="paragraph" w:customStyle="1" w:styleId="76BC902F94764072B4D53BBE604C733D">
    <w:name w:val="76BC902F94764072B4D53BBE604C733D"/>
    <w:rsid w:val="002340BE"/>
  </w:style>
  <w:style w:type="paragraph" w:customStyle="1" w:styleId="C2EB394CBEC94003A94E428F3239EC75">
    <w:name w:val="C2EB394CBEC94003A94E428F3239EC75"/>
    <w:rsid w:val="002340BE"/>
  </w:style>
  <w:style w:type="paragraph" w:customStyle="1" w:styleId="DE729A32272B41F28849B78C20422352">
    <w:name w:val="DE729A32272B41F28849B78C20422352"/>
    <w:rsid w:val="002340BE"/>
  </w:style>
  <w:style w:type="paragraph" w:customStyle="1" w:styleId="46D3B42316764D11AA0FB4AAB3125D81">
    <w:name w:val="46D3B42316764D11AA0FB4AAB3125D81"/>
    <w:rsid w:val="002340BE"/>
  </w:style>
  <w:style w:type="paragraph" w:customStyle="1" w:styleId="2E04F394F51D42D3BEE8A3686C97DB4A">
    <w:name w:val="2E04F394F51D42D3BEE8A3686C97DB4A"/>
    <w:rsid w:val="002340BE"/>
  </w:style>
  <w:style w:type="paragraph" w:customStyle="1" w:styleId="47A470CE15844A8E8C00B389EBD56CC2">
    <w:name w:val="47A470CE15844A8E8C00B389EBD56CC2"/>
    <w:rsid w:val="002340BE"/>
  </w:style>
  <w:style w:type="paragraph" w:customStyle="1" w:styleId="F39E28E8E3C24BD18C7875DD8AD967F0">
    <w:name w:val="F39E28E8E3C24BD18C7875DD8AD967F0"/>
    <w:rsid w:val="002340BE"/>
  </w:style>
  <w:style w:type="paragraph" w:customStyle="1" w:styleId="4946C80E8DDC419DA43854FC371D53FC">
    <w:name w:val="4946C80E8DDC419DA43854FC371D53FC"/>
    <w:rsid w:val="002340BE"/>
  </w:style>
  <w:style w:type="paragraph" w:customStyle="1" w:styleId="77116F0E42254719A6AEB5D6DEC8020D">
    <w:name w:val="77116F0E42254719A6AEB5D6DEC8020D"/>
    <w:rsid w:val="002340BE"/>
  </w:style>
  <w:style w:type="paragraph" w:customStyle="1" w:styleId="2F1DCABC53984628A8A97C542D23B09A">
    <w:name w:val="2F1DCABC53984628A8A97C542D23B09A"/>
    <w:rsid w:val="002340BE"/>
  </w:style>
  <w:style w:type="paragraph" w:customStyle="1" w:styleId="BC2466E033ED4FE9B2F899A6D0F592A1">
    <w:name w:val="BC2466E033ED4FE9B2F899A6D0F592A1"/>
    <w:rsid w:val="002340BE"/>
  </w:style>
  <w:style w:type="paragraph" w:customStyle="1" w:styleId="46B1BB524E9A4D74A16131D5AD80E9C3">
    <w:name w:val="46B1BB524E9A4D74A16131D5AD80E9C3"/>
    <w:rsid w:val="002340BE"/>
  </w:style>
  <w:style w:type="paragraph" w:customStyle="1" w:styleId="E973D2A375FD4FC1B5517C4BB7BD1309">
    <w:name w:val="E973D2A375FD4FC1B5517C4BB7BD1309"/>
    <w:rsid w:val="002340BE"/>
  </w:style>
  <w:style w:type="paragraph" w:customStyle="1" w:styleId="F707F35D1C964E46AEE1898DB9E48848">
    <w:name w:val="F707F35D1C964E46AEE1898DB9E48848"/>
    <w:rsid w:val="002340BE"/>
  </w:style>
  <w:style w:type="paragraph" w:customStyle="1" w:styleId="047CD404188B41FCB619179C85D65538">
    <w:name w:val="047CD404188B41FCB619179C85D65538"/>
    <w:rsid w:val="002340BE"/>
  </w:style>
  <w:style w:type="paragraph" w:customStyle="1" w:styleId="E35CC7C006444BAD804C3A9454D09C39">
    <w:name w:val="E35CC7C006444BAD804C3A9454D09C39"/>
    <w:rsid w:val="00234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Project Phase</TermName>
          <TermId xmlns="http://schemas.microsoft.com/office/infopath/2007/PartnerControls">3a2eedb2-5b49-454c-9c83-eea3cbb1d29e</TermId>
        </TermInfo>
      </Terms>
    </a3abd1c0c7bd4d66b784ef4fa32239ba>
    <TaxCatchAll xmlns="498945f5-0448-4b4c-97d9-fcd4d7a5a1b1">
      <Value>832</Value>
      <Value>233</Value>
      <Value>469</Value>
      <Value>3494</Value>
      <Value>25</Value>
      <Value>1362</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Iron Road</TermName>
          <TermId>e7c08021-6d19-4a52-b857-b32d3320d08c</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For Official Use Only</TermName>
          <TermId>11f6fb0b-52ce-4109-8f7f-521b2a62f692</TermId>
        </TermInfo>
      </Terms>
    </aa25a1a23adf4c92a153145de6afe324>
    <Comments xmlns="http://schemas.microsoft.com/sharepoint/v3" xsi:nil="true"/>
    <_dlc_DocId xmlns="498945f5-0448-4b4c-97d9-fcd4d7a5a1b1">A3PSR54DD4M5-1731987098-7351</_dlc_DocId>
    <_dlc_DocIdUrl xmlns="498945f5-0448-4b4c-97d9-fcd4d7a5a1b1">
      <Url>https://dochub/div/sectoralgrowthpolicy/businessfunctions/australianindustryparticipation/australianindustryparticipationauthority/australianjobsact2013/_layouts/15/DocIdRedir.aspx?ID=A3PSR54DD4M5-1731987098-7351</Url>
      <Description>A3PSR54DD4M5-1731987098-7351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2.xml><?xml version="1.0" encoding="utf-8"?>
<ds:datastoreItem xmlns:ds="http://schemas.openxmlformats.org/officeDocument/2006/customXml" ds:itemID="{7B92E494-2829-485F-88D3-352CBD429E85}">
  <ds:schemaRefs>
    <ds:schemaRef ds:uri="http://schemas.microsoft.com/sharepoint/events"/>
  </ds:schemaRefs>
</ds:datastoreItem>
</file>

<file path=customXml/itemProps3.xml><?xml version="1.0" encoding="utf-8"?>
<ds:datastoreItem xmlns:ds="http://schemas.openxmlformats.org/officeDocument/2006/customXml" ds:itemID="{94D0394C-68BF-4223-A611-B171C2E6D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692F7-D880-4BFA-88AA-C18ED1E6F48B}">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98945f5-0448-4b4c-97d9-fcd4d7a5a1b1"/>
    <ds:schemaRef ds:uri="http://www.w3.org/XML/1998/namespace"/>
    <ds:schemaRef ds:uri="http://purl.org/dc/dcmitype/"/>
  </ds:schemaRefs>
</ds:datastoreItem>
</file>

<file path=customXml/itemProps5.xml><?xml version="1.0" encoding="utf-8"?>
<ds:datastoreItem xmlns:ds="http://schemas.openxmlformats.org/officeDocument/2006/customXml" ds:itemID="{FF0375D5-F6D0-4579-8EA7-F2D112B3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Iron Road CEIP AJA AIP Plan Summary Project Phase Feb 2015</Template>
  <TotalTime>1</TotalTime>
  <Pages>5</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IronRoadCEIPAIPplanSummaryProject</vt:lpstr>
    </vt:vector>
  </TitlesOfParts>
  <Company>DIISRTE</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IronRoadCEIPAIPplanSummaryProject</dc:title>
  <dc:creator>LJI</dc:creator>
  <cp:lastModifiedBy>Le, Thuy</cp:lastModifiedBy>
  <cp:revision>4</cp:revision>
  <cp:lastPrinted>2015-05-15T07:27:00Z</cp:lastPrinted>
  <dcterms:created xsi:type="dcterms:W3CDTF">2021-03-17T06:13:00Z</dcterms:created>
  <dcterms:modified xsi:type="dcterms:W3CDTF">2021-03-18T04:39:00Z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3494;#2021|712d5b50-1b62-44de-9d3e-74234783b265</vt:lpwstr>
  </property>
  <property fmtid="{D5CDD505-2E9C-101B-9397-08002B2CF9AE}" pid="8" name="DocHub_ProjectProponent">
    <vt:lpwstr>832;#Iron Road|e7c08021-6d19-4a52-b857-b32d3320d08c</vt:lpwstr>
  </property>
  <property fmtid="{D5CDD505-2E9C-101B-9397-08002B2CF9AE}" pid="9" name="DocHub_WorkActivity">
    <vt:lpwstr/>
  </property>
  <property fmtid="{D5CDD505-2E9C-101B-9397-08002B2CF9AE}" pid="10" name="DocHub_DocStatus">
    <vt:lpwstr/>
  </property>
  <property fmtid="{D5CDD505-2E9C-101B-9397-08002B2CF9AE}" pid="11" name="DocHub_DocumentType">
    <vt:lpwstr>233;#Executive Summary|67166ce2-6da7-40d0-8019-f7580244f8f4</vt:lpwstr>
  </property>
  <property fmtid="{D5CDD505-2E9C-101B-9397-08002B2CF9AE}" pid="12" name="DocHub_SecurityClassification">
    <vt:lpwstr>25;#For Official Use Only|11f6fb0b-52ce-4109-8f7f-521b2a62f692</vt:lpwstr>
  </property>
  <property fmtid="{D5CDD505-2E9C-101B-9397-08002B2CF9AE}" pid="13" name="DocHub_GovernmentEntities">
    <vt:lpwstr/>
  </property>
  <property fmtid="{D5CDD505-2E9C-101B-9397-08002B2CF9AE}" pid="14" name="DocHub_AIPProcess">
    <vt:lpwstr>1362;#Project Phase|3a2eedb2-5b49-454c-9c83-eea3cbb1d29e</vt:lpwstr>
  </property>
  <property fmtid="{D5CDD505-2E9C-101B-9397-08002B2CF9AE}" pid="15" name="DocHub_AIPCategory">
    <vt:lpwstr>469;#Australian Jobs Act 2013|de541470-8165-45cb-854e-56057fb9bc95</vt:lpwstr>
  </property>
  <property fmtid="{D5CDD505-2E9C-101B-9397-08002B2CF9AE}" pid="16" name="DocHub_Keywords">
    <vt:lpwstr/>
  </property>
  <property fmtid="{D5CDD505-2E9C-101B-9397-08002B2CF9AE}" pid="17" name="DocHub_Sector">
    <vt:lpwstr/>
  </property>
  <property fmtid="{D5CDD505-2E9C-101B-9397-08002B2CF9AE}" pid="18" name="DocHub_BriefingCorrespondenceType">
    <vt:lpwstr/>
  </property>
  <property fmtid="{D5CDD505-2E9C-101B-9397-08002B2CF9AE}" pid="19" name="_dlc_DocIdItemGuid">
    <vt:lpwstr>1c35c017-f2d1-444e-8850-194fe2c6a1c0</vt:lpwstr>
  </property>
</Properties>
</file>