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82A25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4135C9AC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4786AB9E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1472A7F7" w14:textId="12E3CF5D" w:rsidR="006A76C5" w:rsidRPr="00CE74C6" w:rsidRDefault="00404287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AMMONIUM NITRATE</w:t>
      </w:r>
    </w:p>
    <w:p w14:paraId="0DA260DC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296A9F41" w14:textId="7E65F644" w:rsidR="006A76C5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EXPORTED TO AUSTRALIA FROM </w:t>
      </w:r>
      <w:r w:rsidR="00CE74C6">
        <w:rPr>
          <w:rFonts w:ascii="Arial" w:hAnsi="Arial" w:cs="Arial"/>
          <w:sz w:val="26"/>
        </w:rPr>
        <w:t xml:space="preserve">THE </w:t>
      </w:r>
      <w:r w:rsidR="00404287">
        <w:rPr>
          <w:rFonts w:ascii="Arial" w:hAnsi="Arial" w:cs="Arial"/>
          <w:sz w:val="26"/>
        </w:rPr>
        <w:t>PEOPLE’S REPUBLIC OF CHINA, SWEDEN AND THE KINGDOM OF THAILAND</w:t>
      </w:r>
    </w:p>
    <w:p w14:paraId="7A6C5774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2963EAFD" w14:textId="63591448" w:rsidR="00CB4DCB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This questionnaire seeks information in relation to your imports and sales</w:t>
      </w:r>
      <w:r w:rsidR="004F51A7">
        <w:rPr>
          <w:rFonts w:cs="Arial"/>
        </w:rPr>
        <w:t xml:space="preserve"> (if any)</w:t>
      </w:r>
      <w:r>
        <w:rPr>
          <w:rFonts w:cs="Arial"/>
        </w:rPr>
        <w:t xml:space="preserve"> of </w:t>
      </w:r>
      <w:r w:rsidR="00404287">
        <w:rPr>
          <w:rFonts w:cs="Arial"/>
        </w:rPr>
        <w:t>ammonium nitrate</w:t>
      </w:r>
      <w:r w:rsidR="00770AF7">
        <w:rPr>
          <w:rFonts w:cs="Arial"/>
        </w:rPr>
        <w:t xml:space="preserve"> </w:t>
      </w:r>
      <w:r>
        <w:rPr>
          <w:rFonts w:cs="Arial"/>
        </w:rPr>
        <w:t xml:space="preserve">exported to Australia from </w:t>
      </w:r>
      <w:r w:rsidR="00F1016B">
        <w:rPr>
          <w:rFonts w:cs="Arial"/>
        </w:rPr>
        <w:t xml:space="preserve">the </w:t>
      </w:r>
      <w:r w:rsidR="002D1B5A">
        <w:rPr>
          <w:rFonts w:cs="Arial"/>
        </w:rPr>
        <w:t>People’s Republic of China</w:t>
      </w:r>
      <w:r w:rsidR="00404287">
        <w:rPr>
          <w:rFonts w:cs="Arial"/>
        </w:rPr>
        <w:t xml:space="preserve"> (China), Sweden and the Kingdom of Thailand (Thailand)</w:t>
      </w:r>
      <w:r w:rsidR="00CB4DCB">
        <w:rPr>
          <w:rFonts w:cs="Arial"/>
        </w:rPr>
        <w:t>.</w:t>
      </w:r>
    </w:p>
    <w:p w14:paraId="793AAA79" w14:textId="2ED7511D"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="00B941AB">
        <w:rPr>
          <w:rFonts w:cs="Arial"/>
        </w:rPr>
        <w:t>, to estimate</w:t>
      </w:r>
      <w:r w:rsidRPr="000703E0">
        <w:rPr>
          <w:rFonts w:cs="Arial"/>
        </w:rPr>
        <w:t xml:space="preserve"> the</w:t>
      </w:r>
      <w:r w:rsidR="00B941AB">
        <w:rPr>
          <w:rFonts w:cs="Arial"/>
        </w:rPr>
        <w:t xml:space="preserve"> size of the</w:t>
      </w:r>
      <w:r w:rsidRPr="000703E0">
        <w:rPr>
          <w:rFonts w:cs="Arial"/>
        </w:rPr>
        <w:t xml:space="preserve"> Australian market for the goods, and in the assessment of </w:t>
      </w:r>
      <w:r w:rsidR="00CF6061">
        <w:rPr>
          <w:rFonts w:cs="Arial"/>
        </w:rPr>
        <w:t>the Australian industry’s</w:t>
      </w:r>
      <w:r>
        <w:rPr>
          <w:rFonts w:cs="Arial"/>
        </w:rPr>
        <w:t xml:space="preserve"> injury claims.  </w:t>
      </w:r>
    </w:p>
    <w:p w14:paraId="2FEFA8D5" w14:textId="08162C93" w:rsidR="003B1D60" w:rsidRDefault="00CF6061" w:rsidP="003B1D60">
      <w:pPr>
        <w:pStyle w:val="BodyText"/>
        <w:jc w:val="left"/>
        <w:rPr>
          <w:rFonts w:cs="Arial"/>
        </w:rPr>
      </w:pPr>
      <w:r>
        <w:rPr>
          <w:rFonts w:cs="Arial"/>
        </w:rPr>
        <w:t>Anti-</w:t>
      </w:r>
      <w:r w:rsidR="00CB4DCB">
        <w:rPr>
          <w:rFonts w:cs="Arial"/>
        </w:rPr>
        <w:t>Dumping Notice N</w:t>
      </w:r>
      <w:r w:rsidR="00CB4DCB" w:rsidRPr="001D1E28">
        <w:rPr>
          <w:rFonts w:cs="Arial"/>
        </w:rPr>
        <w:t>o</w:t>
      </w:r>
      <w:r w:rsidRPr="001D1E28">
        <w:rPr>
          <w:rFonts w:cs="Arial"/>
        </w:rPr>
        <w:t>.</w:t>
      </w:r>
      <w:r w:rsidR="006A76C5" w:rsidRPr="001D1E28">
        <w:rPr>
          <w:rFonts w:cs="Arial"/>
        </w:rPr>
        <w:t xml:space="preserve"> </w:t>
      </w:r>
      <w:r w:rsidR="00341930" w:rsidRPr="001D1E28">
        <w:rPr>
          <w:rFonts w:cs="Arial"/>
        </w:rPr>
        <w:t>201</w:t>
      </w:r>
      <w:r w:rsidR="00AD1FAB" w:rsidRPr="001D1E28">
        <w:rPr>
          <w:rFonts w:cs="Arial"/>
        </w:rPr>
        <w:t>8</w:t>
      </w:r>
      <w:r w:rsidR="00341930" w:rsidRPr="001D1E28">
        <w:rPr>
          <w:rFonts w:cs="Arial"/>
        </w:rPr>
        <w:t>/</w:t>
      </w:r>
      <w:r w:rsidR="001D1E28" w:rsidRPr="001D1E28">
        <w:rPr>
          <w:rFonts w:cs="Arial"/>
        </w:rPr>
        <w:t>1</w:t>
      </w:r>
      <w:r w:rsidR="001D1E28">
        <w:rPr>
          <w:rFonts w:cs="Arial"/>
        </w:rPr>
        <w:t>03</w:t>
      </w:r>
      <w:r w:rsidR="006A76C5">
        <w:rPr>
          <w:rFonts w:cs="Arial"/>
        </w:rPr>
        <w:t xml:space="preserve"> </w:t>
      </w:r>
      <w:r w:rsidR="00CB4DCB">
        <w:rPr>
          <w:rFonts w:cs="Arial"/>
        </w:rPr>
        <w:t>provides</w:t>
      </w:r>
      <w:r w:rsidR="006A76C5"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 w:rsidR="006A76C5">
        <w:rPr>
          <w:rFonts w:cs="Arial"/>
        </w:rPr>
        <w:t xml:space="preserve"> and the investigation procedures.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17FA3447" w14:textId="77777777" w:rsidTr="00D822EC">
        <w:tc>
          <w:tcPr>
            <w:tcW w:w="1134" w:type="dxa"/>
          </w:tcPr>
          <w:p w14:paraId="6B94CE48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7FAF8649" w14:textId="035EF07E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</w:tc>
        <w:tc>
          <w:tcPr>
            <w:tcW w:w="4252" w:type="dxa"/>
          </w:tcPr>
          <w:p w14:paraId="0BBFAE63" w14:textId="77777777" w:rsidR="007103C6" w:rsidRDefault="006A76C5" w:rsidP="00C25913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5391B5D9" w14:textId="20F16855" w:rsidR="006A76C5" w:rsidRPr="00770AF7" w:rsidRDefault="001D1E28" w:rsidP="00AD1FAB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b/>
                <w:bCs/>
                <w:color w:val="FF0000"/>
                <w:sz w:val="28"/>
              </w:rPr>
              <w:t>2 July</w:t>
            </w:r>
            <w:r w:rsidR="00314E85">
              <w:rPr>
                <w:rFonts w:cs="Arial"/>
                <w:b/>
                <w:bCs/>
                <w:color w:val="FF0000"/>
                <w:sz w:val="28"/>
              </w:rPr>
              <w:t xml:space="preserve"> 201</w:t>
            </w:r>
            <w:r w:rsidR="00AD1FAB">
              <w:rPr>
                <w:rFonts w:cs="Arial"/>
                <w:b/>
                <w:bCs/>
                <w:color w:val="FF0000"/>
                <w:sz w:val="28"/>
              </w:rPr>
              <w:t>8</w:t>
            </w:r>
          </w:p>
        </w:tc>
      </w:tr>
      <w:tr w:rsidR="00B941AB" w14:paraId="78A80A42" w14:textId="77777777" w:rsidTr="00D822EC">
        <w:tc>
          <w:tcPr>
            <w:tcW w:w="1134" w:type="dxa"/>
          </w:tcPr>
          <w:p w14:paraId="74B45797" w14:textId="77777777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459126DA" w14:textId="77777777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608DB898" w14:textId="2A4C1B7A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</w:tc>
        <w:tc>
          <w:tcPr>
            <w:tcW w:w="4252" w:type="dxa"/>
            <w:vMerge w:val="restart"/>
            <w:vAlign w:val="center"/>
          </w:tcPr>
          <w:p w14:paraId="3FAC05FD" w14:textId="0AC91072" w:rsidR="00B941AB" w:rsidRDefault="00B941AB" w:rsidP="001D1E28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>Return as soon as possible after receiving the Commission</w:t>
            </w:r>
            <w:r w:rsidR="00F3342B">
              <w:rPr>
                <w:rFonts w:cs="Arial"/>
                <w:b/>
                <w:bCs/>
                <w:sz w:val="28"/>
              </w:rPr>
              <w:t>’s detailed list of your imports,</w:t>
            </w:r>
            <w:r>
              <w:rPr>
                <w:rFonts w:cs="Arial"/>
                <w:b/>
                <w:bCs/>
                <w:sz w:val="28"/>
              </w:rPr>
              <w:t xml:space="preserve"> but no later than </w:t>
            </w:r>
            <w:bookmarkEnd w:id="0"/>
            <w:r>
              <w:rPr>
                <w:rFonts w:cs="Arial"/>
                <w:b/>
                <w:bCs/>
                <w:color w:val="FF0000"/>
                <w:sz w:val="28"/>
              </w:rPr>
              <w:t>16 July 2018</w:t>
            </w:r>
          </w:p>
          <w:p w14:paraId="456E8EC1" w14:textId="2024BD19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  <w:p w14:paraId="37EF76A9" w14:textId="3CFF1065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  <w:tr w:rsidR="00B941AB" w14:paraId="2E1155F9" w14:textId="77777777" w:rsidTr="00D822EC">
        <w:tc>
          <w:tcPr>
            <w:tcW w:w="1134" w:type="dxa"/>
          </w:tcPr>
          <w:p w14:paraId="619E7026" w14:textId="77777777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16414A7B" w14:textId="77777777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61D32101" w14:textId="77777777" w:rsidR="00B941AB" w:rsidRDefault="00B941AB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7BA618C6" w14:textId="0EC30E72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  <w:tr w:rsidR="00B941AB" w14:paraId="0021A381" w14:textId="77777777" w:rsidTr="00D822EC">
        <w:tc>
          <w:tcPr>
            <w:tcW w:w="1134" w:type="dxa"/>
          </w:tcPr>
          <w:p w14:paraId="431D6457" w14:textId="4EDD909A" w:rsidR="00B941AB" w:rsidRDefault="00B941AB" w:rsidP="00B941AB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D</w:t>
            </w:r>
          </w:p>
          <w:p w14:paraId="147427CF" w14:textId="77777777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3119" w:type="dxa"/>
          </w:tcPr>
          <w:p w14:paraId="4727DAE9" w14:textId="2AD31310" w:rsidR="00B941AB" w:rsidRDefault="0067734F" w:rsidP="0067734F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List of supply contracts</w:t>
            </w:r>
          </w:p>
        </w:tc>
        <w:tc>
          <w:tcPr>
            <w:tcW w:w="4252" w:type="dxa"/>
            <w:vMerge/>
          </w:tcPr>
          <w:p w14:paraId="5F05E4A6" w14:textId="6E7DB2B0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  <w:tr w:rsidR="00B941AB" w14:paraId="4C132FFC" w14:textId="77777777" w:rsidTr="00D822EC">
        <w:tc>
          <w:tcPr>
            <w:tcW w:w="1134" w:type="dxa"/>
          </w:tcPr>
          <w:p w14:paraId="588D9423" w14:textId="5D32CEC6" w:rsidR="00B941AB" w:rsidRDefault="00B941AB" w:rsidP="00B941AB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E</w:t>
            </w:r>
          </w:p>
          <w:p w14:paraId="47270CE3" w14:textId="77777777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</w:p>
        </w:tc>
        <w:tc>
          <w:tcPr>
            <w:tcW w:w="3119" w:type="dxa"/>
          </w:tcPr>
          <w:p w14:paraId="40262B52" w14:textId="21714641" w:rsidR="00B941AB" w:rsidRDefault="00E2202E" w:rsidP="00E2202E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Purchases of ammonium nitrate</w:t>
            </w:r>
          </w:p>
        </w:tc>
        <w:tc>
          <w:tcPr>
            <w:tcW w:w="4252" w:type="dxa"/>
            <w:vMerge/>
          </w:tcPr>
          <w:p w14:paraId="1358ADE0" w14:textId="32204197" w:rsidR="00B941AB" w:rsidRDefault="00B941AB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DD0D7FA" w14:textId="58138859" w:rsidR="00833D82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</w:t>
      </w:r>
      <w:r w:rsidR="009C1D74">
        <w:rPr>
          <w:rFonts w:cs="Arial"/>
        </w:rPr>
        <w:t xml:space="preserve">of your response is important. </w:t>
      </w:r>
      <w:r w:rsidRPr="00833D82">
        <w:rPr>
          <w:rFonts w:cs="Arial"/>
        </w:rPr>
        <w:t>The Commissioner</w:t>
      </w:r>
      <w:r w:rsidR="009C1D74">
        <w:rPr>
          <w:rFonts w:cs="Arial"/>
        </w:rPr>
        <w:t xml:space="preserve"> of the Anti-Dumping Commission</w:t>
      </w:r>
      <w:r w:rsidRPr="00833D82">
        <w:rPr>
          <w:rFonts w:cs="Arial"/>
        </w:rPr>
        <w:t xml:space="preserve">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</w:t>
      </w:r>
      <w:bookmarkStart w:id="1" w:name="_GoBack"/>
      <w:bookmarkEnd w:id="1"/>
      <w:r w:rsidRPr="00833D82">
        <w:rPr>
          <w:rFonts w:cs="Arial"/>
          <w:i/>
        </w:rPr>
        <w:t>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2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34C8F84C" w14:textId="353F7954" w:rsidR="00C9153B" w:rsidRDefault="006A76C5" w:rsidP="00C9153B">
      <w:pPr>
        <w:pStyle w:val="BodyText"/>
        <w:spacing w:before="0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2D5A07F7" w14:textId="1CEA3B9A" w:rsidR="00C9153B" w:rsidRPr="00C9153B" w:rsidRDefault="006A76C5" w:rsidP="00C9153B">
      <w:pPr>
        <w:pStyle w:val="BodyText"/>
        <w:spacing w:before="0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hyperlink r:id="rId13" w:history="1">
        <w:r w:rsidR="003B1D60" w:rsidRPr="00E90858">
          <w:rPr>
            <w:rStyle w:val="Hyperlink"/>
            <w:rFonts w:cs="Arial"/>
            <w:sz w:val="24"/>
          </w:rPr>
          <w:t>investigations2@adcommission.gov.au</w:t>
        </w:r>
      </w:hyperlink>
      <w:r w:rsidR="003B1D60">
        <w:rPr>
          <w:rFonts w:cs="Arial"/>
          <w:sz w:val="24"/>
        </w:rPr>
        <w:t xml:space="preserve"> </w:t>
      </w:r>
    </w:p>
    <w:p w14:paraId="44186219" w14:textId="77777777" w:rsidR="00C9153B" w:rsidRDefault="00C9153B" w:rsidP="00C9153B">
      <w:pPr>
        <w:pStyle w:val="BodyText"/>
        <w:spacing w:before="0"/>
        <w:jc w:val="left"/>
        <w:outlineLvl w:val="0"/>
        <w:rPr>
          <w:rFonts w:cs="Arial"/>
          <w:sz w:val="24"/>
        </w:rPr>
      </w:pPr>
    </w:p>
    <w:p w14:paraId="1B40BFD3" w14:textId="76783A90" w:rsidR="00C9153B" w:rsidRDefault="00C9153B" w:rsidP="00C9153B">
      <w:pPr>
        <w:pStyle w:val="BodyText"/>
        <w:spacing w:before="0"/>
        <w:jc w:val="left"/>
        <w:outlineLvl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>Mail: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Director, Investigations 2</w:t>
      </w:r>
    </w:p>
    <w:p w14:paraId="1E0BCB16" w14:textId="77777777" w:rsidR="00C9153B" w:rsidRDefault="00C9153B" w:rsidP="00C9153B">
      <w:pPr>
        <w:pStyle w:val="BodyText"/>
        <w:spacing w:before="0"/>
        <w:jc w:val="left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Anti-Dumping Commission</w:t>
      </w:r>
    </w:p>
    <w:p w14:paraId="457ABEC5" w14:textId="77777777" w:rsidR="00C9153B" w:rsidRDefault="00C9153B" w:rsidP="00C9153B">
      <w:pPr>
        <w:pStyle w:val="BodyText"/>
        <w:spacing w:before="0"/>
        <w:jc w:val="left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GPO Box 2013</w:t>
      </w:r>
    </w:p>
    <w:p w14:paraId="1C7576CE" w14:textId="630775B9" w:rsidR="00C9153B" w:rsidRPr="00C9153B" w:rsidRDefault="00C9153B" w:rsidP="00C9153B">
      <w:pPr>
        <w:pStyle w:val="BodyText"/>
        <w:spacing w:before="0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Canberra  ACT  2601</w:t>
      </w:r>
    </w:p>
    <w:p w14:paraId="5CD08592" w14:textId="6EE48DC6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 w:rsidR="00F5689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-</w:t>
      </w:r>
      <w:r>
        <w:rPr>
          <w:rFonts w:ascii="Arial" w:hAnsi="Arial" w:cs="Arial"/>
          <w:sz w:val="28"/>
          <w:u w:val="single"/>
          <w:bdr w:val="single" w:sz="4" w:space="0" w:color="auto"/>
        </w:rPr>
        <w:t xml:space="preserve"> Company and overseas supplier information</w:t>
      </w:r>
    </w:p>
    <w:p w14:paraId="46A11B5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DA1ADC5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2E943303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7B65070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5C8C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3D66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655DF3A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BA10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DBC1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48F44C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8D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416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8A9178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F375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A569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3DE87C8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729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EA43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6E86D7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0BC72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4A05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1B87F86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DBC67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176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E009EC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E0108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85CE5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117AB3A5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8D6F24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8A4E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11997E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B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2C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6DEF87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C2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5B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B3E1AE5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E8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14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89A7E76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19F24258" w14:textId="625B6628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E2202E">
        <w:rPr>
          <w:rFonts w:cs="Arial"/>
        </w:rPr>
        <w:t>.</w:t>
      </w:r>
    </w:p>
    <w:p w14:paraId="7DE7FCC3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47D8BA07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60657BAD" w14:textId="196263E8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6357A3">
        <w:rPr>
          <w:rFonts w:cs="Arial"/>
        </w:rPr>
        <w:t>ammonium nitrate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30469396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1E989F03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6018EE6F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378008F1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5C1B040F" w14:textId="77777777" w:rsidTr="00BA3EA1">
        <w:tc>
          <w:tcPr>
            <w:tcW w:w="4261" w:type="dxa"/>
          </w:tcPr>
          <w:p w14:paraId="45E3DF9D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5206709C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7C89FD4C" w14:textId="77777777" w:rsidTr="00BA3EA1">
        <w:tc>
          <w:tcPr>
            <w:tcW w:w="4261" w:type="dxa"/>
          </w:tcPr>
          <w:p w14:paraId="1377A92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0A171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3FA9D79" w14:textId="77777777" w:rsidTr="00BA3EA1">
        <w:tc>
          <w:tcPr>
            <w:tcW w:w="4261" w:type="dxa"/>
          </w:tcPr>
          <w:p w14:paraId="54C7598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EC3435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6301708" w14:textId="77777777" w:rsidTr="00BA3EA1">
        <w:tc>
          <w:tcPr>
            <w:tcW w:w="4261" w:type="dxa"/>
          </w:tcPr>
          <w:p w14:paraId="6077E80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30D097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38843AF" w14:textId="77777777" w:rsidTr="00BA3EA1">
        <w:tc>
          <w:tcPr>
            <w:tcW w:w="4261" w:type="dxa"/>
          </w:tcPr>
          <w:p w14:paraId="0DF065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A7E1F6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98B7942" w14:textId="77777777" w:rsidTr="00BA3EA1">
        <w:tc>
          <w:tcPr>
            <w:tcW w:w="4261" w:type="dxa"/>
          </w:tcPr>
          <w:p w14:paraId="0D99551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E60FB0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2BFB4BF" w14:textId="77777777" w:rsidTr="00BA3EA1">
        <w:tc>
          <w:tcPr>
            <w:tcW w:w="4261" w:type="dxa"/>
          </w:tcPr>
          <w:p w14:paraId="76B7D5E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595112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CAB7448" w14:textId="77777777" w:rsidTr="00BA3EA1">
        <w:tc>
          <w:tcPr>
            <w:tcW w:w="4261" w:type="dxa"/>
          </w:tcPr>
          <w:p w14:paraId="4F85EA5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F7BD51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0141853" w14:textId="77777777" w:rsidTr="00BA3EA1">
        <w:tc>
          <w:tcPr>
            <w:tcW w:w="4261" w:type="dxa"/>
          </w:tcPr>
          <w:p w14:paraId="4898B13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4D37AA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A8EEC98" w14:textId="77777777" w:rsidTr="00BA3EA1">
        <w:tc>
          <w:tcPr>
            <w:tcW w:w="4261" w:type="dxa"/>
          </w:tcPr>
          <w:p w14:paraId="7DF61DF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5E76EB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C87E132" w14:textId="77777777" w:rsidTr="00BA3EA1">
        <w:tc>
          <w:tcPr>
            <w:tcW w:w="4261" w:type="dxa"/>
          </w:tcPr>
          <w:p w14:paraId="5817711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65957B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2727685" w14:textId="77777777" w:rsidTr="00BA3EA1">
        <w:tc>
          <w:tcPr>
            <w:tcW w:w="4261" w:type="dxa"/>
          </w:tcPr>
          <w:p w14:paraId="03D73ED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39190F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C39A7A7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7AE19B9D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C1BD03E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1210BE42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275F9463" w14:textId="7DCC7E24" w:rsidR="00C802E7" w:rsidRDefault="00C802E7" w:rsidP="00E2202E">
      <w:pPr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</w:t>
      </w:r>
      <w:r w:rsidR="005B2D37">
        <w:rPr>
          <w:rFonts w:ascii="Arial" w:hAnsi="Arial" w:cs="Arial"/>
          <w:bCs/>
          <w:sz w:val="22"/>
        </w:rPr>
        <w:t xml:space="preserve">table </w:t>
      </w:r>
      <w:r w:rsidRPr="00C802E7">
        <w:rPr>
          <w:rFonts w:ascii="Arial" w:hAnsi="Arial" w:cs="Arial"/>
          <w:bCs/>
          <w:sz w:val="22"/>
        </w:rPr>
        <w:t>below for each of your overseas supplier</w:t>
      </w:r>
      <w:r w:rsidR="006357A3">
        <w:rPr>
          <w:rFonts w:ascii="Arial" w:hAnsi="Arial" w:cs="Arial"/>
          <w:bCs/>
          <w:sz w:val="22"/>
        </w:rPr>
        <w:t>s</w:t>
      </w:r>
      <w:r w:rsidRPr="00C802E7">
        <w:rPr>
          <w:rFonts w:ascii="Arial" w:hAnsi="Arial" w:cs="Arial"/>
          <w:bCs/>
          <w:sz w:val="22"/>
        </w:rPr>
        <w:t xml:space="preserve"> of </w:t>
      </w:r>
      <w:r w:rsidR="006357A3">
        <w:rPr>
          <w:rFonts w:ascii="Arial" w:hAnsi="Arial" w:cs="Arial"/>
          <w:bCs/>
          <w:sz w:val="22"/>
        </w:rPr>
        <w:t>ammonium nitrate</w:t>
      </w:r>
      <w:r>
        <w:rPr>
          <w:rFonts w:ascii="Arial" w:hAnsi="Arial" w:cs="Arial"/>
          <w:bCs/>
          <w:sz w:val="22"/>
        </w:rPr>
        <w:t xml:space="preserve"> 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14:paraId="18CC6C77" w14:textId="77777777" w:rsidR="00C802E7" w:rsidRDefault="00C802E7" w:rsidP="00E2202E">
      <w:pPr>
        <w:rPr>
          <w:rFonts w:ascii="Arial" w:hAnsi="Arial" w:cs="Arial"/>
          <w:bCs/>
          <w:sz w:val="22"/>
        </w:rPr>
      </w:pPr>
    </w:p>
    <w:p w14:paraId="7569C42E" w14:textId="51F5C2BD" w:rsidR="00C802E7" w:rsidRPr="00C802E7" w:rsidRDefault="00C802E7" w:rsidP="00E2202E">
      <w:pPr>
        <w:rPr>
          <w:rFonts w:ascii="Arial" w:hAnsi="Arial" w:cs="Arial"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6357A3">
        <w:rPr>
          <w:rFonts w:ascii="Arial" w:hAnsi="Arial" w:cs="Arial"/>
          <w:bCs/>
          <w:sz w:val="22"/>
        </w:rPr>
        <w:t>ammonium nitrate</w:t>
      </w:r>
      <w:r w:rsidRPr="00C802E7">
        <w:rPr>
          <w:rFonts w:ascii="Arial" w:hAnsi="Arial" w:cs="Arial"/>
          <w:bCs/>
          <w:sz w:val="22"/>
        </w:rPr>
        <w:t xml:space="preserve"> from a country other than </w:t>
      </w:r>
      <w:r w:rsidR="006357A3">
        <w:rPr>
          <w:rFonts w:ascii="Arial" w:hAnsi="Arial" w:cs="Arial"/>
          <w:bCs/>
          <w:sz w:val="22"/>
        </w:rPr>
        <w:t>China, Sweden or Thailand</w:t>
      </w:r>
      <w:r w:rsidRPr="00C802E7">
        <w:rPr>
          <w:rFonts w:ascii="Arial" w:hAnsi="Arial" w:cs="Arial"/>
          <w:bCs/>
          <w:sz w:val="22"/>
        </w:rPr>
        <w:t>, please provide details of the supplier(s) of th</w:t>
      </w:r>
      <w:r w:rsidR="003E20DE">
        <w:rPr>
          <w:rFonts w:ascii="Arial" w:hAnsi="Arial" w:cs="Arial"/>
          <w:bCs/>
          <w:sz w:val="22"/>
        </w:rPr>
        <w:t>ese goods</w:t>
      </w:r>
      <w:r w:rsidRPr="00C802E7">
        <w:rPr>
          <w:rFonts w:ascii="Arial" w:hAnsi="Arial" w:cs="Arial"/>
          <w:bCs/>
          <w:sz w:val="22"/>
        </w:rPr>
        <w:t>.</w:t>
      </w:r>
    </w:p>
    <w:p w14:paraId="75980654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32D61FA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7BAD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9A9" w14:textId="20B1ECCF" w:rsidR="00C802E7" w:rsidRPr="003E20DE" w:rsidRDefault="006357A3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Ammonium nitrate</w:t>
            </w:r>
          </w:p>
        </w:tc>
      </w:tr>
      <w:tr w:rsidR="00D70A70" w14:paraId="386A8B1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8E251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F346A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B16199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5ECBB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6337AECD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EBC0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A46F58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89F9" w14:textId="77777777" w:rsidR="00C802E7" w:rsidRDefault="00341930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Models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D51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D74CC9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6C5D0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A11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54D9D78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9D51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1709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932E4D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F35FB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6BE64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A3277F7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2A04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C24F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06B8A5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0F19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1ADF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5A56EB7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7DD1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983E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B1BE44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0E6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5D6BD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2AECF4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16CE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BD67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CDAB8E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D9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C4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77AB92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59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FB4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074C506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F1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58D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5B58BFD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70C81318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69163AC" w14:textId="77777777" w:rsidR="006A76C5" w:rsidRDefault="006A76C5" w:rsidP="00E2202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52A9A350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50EB0822" w14:textId="13D9506B" w:rsidR="00C802E7" w:rsidRPr="00D70A70" w:rsidRDefault="00C802E7" w:rsidP="00E2202E">
      <w:pPr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6357A3">
        <w:rPr>
          <w:rFonts w:ascii="Arial" w:hAnsi="Arial" w:cs="Arial"/>
          <w:sz w:val="22"/>
        </w:rPr>
        <w:t>ammonium nitrate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7A1763">
        <w:rPr>
          <w:rFonts w:ascii="Arial" w:hAnsi="Arial" w:cs="Arial"/>
          <w:sz w:val="22"/>
        </w:rPr>
        <w:t>goods</w:t>
      </w:r>
      <w:r w:rsidR="00D70A70">
        <w:rPr>
          <w:rFonts w:ascii="Arial" w:hAnsi="Arial" w:cs="Arial"/>
          <w:sz w:val="22"/>
        </w:rPr>
        <w:t xml:space="preserve"> 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63A3D28C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1CD1D1E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128A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97F" w14:textId="6DD7875D" w:rsidR="00D70A70" w:rsidRPr="007A1763" w:rsidRDefault="006357A3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Ammonium nitrate</w:t>
            </w:r>
          </w:p>
        </w:tc>
      </w:tr>
      <w:tr w:rsidR="00D70A70" w14:paraId="654B974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D5811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847E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2F47E1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74C45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5C5D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0A2DB6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6D54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2091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5D415A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769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9FC6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61CBF4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015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0D5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689081D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36F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FE38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3A5F748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9185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80A0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CEB219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C29E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F2A0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8ADDE9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52ED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1FD4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A37466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0117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A727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F9BD87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11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A4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5D7083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A7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C5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BEFC29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29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F9D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80807EB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6724BB01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0727004A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E42D213" w14:textId="63933660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</w:t>
      </w:r>
      <w:r w:rsidR="002C72BE">
        <w:rPr>
          <w:rFonts w:ascii="Arial" w:hAnsi="Arial" w:cs="Arial"/>
          <w:sz w:val="22"/>
          <w:szCs w:val="22"/>
        </w:rPr>
        <w:t>he data</w:t>
      </w:r>
      <w:r w:rsidR="00F5602A">
        <w:rPr>
          <w:rFonts w:ascii="Arial" w:hAnsi="Arial" w:cs="Arial"/>
          <w:sz w:val="22"/>
          <w:szCs w:val="22"/>
        </w:rPr>
        <w:t xml:space="preserve"> submitted in the</w:t>
      </w:r>
      <w:r w:rsidR="002C72BE">
        <w:rPr>
          <w:rFonts w:ascii="Arial" w:hAnsi="Arial" w:cs="Arial"/>
          <w:sz w:val="22"/>
          <w:szCs w:val="22"/>
        </w:rPr>
        <w:t xml:space="preserve"> </w:t>
      </w:r>
      <w:r w:rsidR="00B249FC">
        <w:rPr>
          <w:rFonts w:ascii="Arial" w:hAnsi="Arial" w:cs="Arial"/>
          <w:sz w:val="22"/>
          <w:szCs w:val="22"/>
        </w:rPr>
        <w:t>questionnaire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from </w:t>
      </w:r>
      <w:r w:rsidR="00C25913">
        <w:rPr>
          <w:rFonts w:ascii="Arial" w:hAnsi="Arial" w:cs="Arial"/>
          <w:sz w:val="22"/>
          <w:szCs w:val="22"/>
        </w:rPr>
        <w:t xml:space="preserve">mid </w:t>
      </w:r>
      <w:r w:rsidR="002C72BE">
        <w:rPr>
          <w:rFonts w:ascii="Arial" w:hAnsi="Arial" w:cs="Arial"/>
          <w:sz w:val="22"/>
          <w:szCs w:val="22"/>
        </w:rPr>
        <w:t xml:space="preserve">to late </w:t>
      </w:r>
      <w:r w:rsidR="00467232" w:rsidRPr="00467232">
        <w:rPr>
          <w:rFonts w:ascii="Arial" w:hAnsi="Arial" w:cs="Arial"/>
          <w:sz w:val="22"/>
          <w:szCs w:val="22"/>
        </w:rPr>
        <w:t>July</w:t>
      </w:r>
      <w:r w:rsidR="00CC2675" w:rsidRPr="00467232">
        <w:rPr>
          <w:rFonts w:ascii="Arial" w:hAnsi="Arial" w:cs="Arial"/>
          <w:sz w:val="22"/>
          <w:szCs w:val="22"/>
        </w:rPr>
        <w:t xml:space="preserve"> </w:t>
      </w:r>
      <w:r w:rsidR="00314E85" w:rsidRPr="00467232">
        <w:rPr>
          <w:rFonts w:ascii="Arial" w:hAnsi="Arial" w:cs="Arial"/>
          <w:sz w:val="22"/>
          <w:szCs w:val="22"/>
        </w:rPr>
        <w:t>201</w:t>
      </w:r>
      <w:r w:rsidR="00D75118" w:rsidRPr="00467232">
        <w:rPr>
          <w:rFonts w:ascii="Arial" w:hAnsi="Arial" w:cs="Arial"/>
          <w:sz w:val="22"/>
          <w:szCs w:val="22"/>
        </w:rPr>
        <w:t>8</w:t>
      </w:r>
      <w:r w:rsidR="006A76C5" w:rsidRPr="0046723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64820FC5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6CA3F5EB" w14:textId="274C9826" w:rsidR="00B249FC" w:rsidRDefault="00F5602A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A76C5" w:rsidRPr="00CB36D9">
        <w:rPr>
          <w:rFonts w:ascii="Arial" w:hAnsi="Arial" w:cs="Arial"/>
          <w:sz w:val="22"/>
          <w:szCs w:val="22"/>
        </w:rPr>
        <w:t>lease advise</w:t>
      </w:r>
      <w:r w:rsidR="00B249FC">
        <w:rPr>
          <w:rFonts w:ascii="Arial" w:hAnsi="Arial" w:cs="Arial"/>
          <w:sz w:val="22"/>
          <w:szCs w:val="22"/>
        </w:rPr>
        <w:t xml:space="preserve"> what dates are s</w:t>
      </w:r>
      <w:r>
        <w:rPr>
          <w:rFonts w:ascii="Arial" w:hAnsi="Arial" w:cs="Arial"/>
          <w:sz w:val="22"/>
          <w:szCs w:val="22"/>
        </w:rPr>
        <w:t>uitable to your company for such visit.</w:t>
      </w:r>
    </w:p>
    <w:p w14:paraId="691E3427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6C398B4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8C617BE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4289B28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379200F1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54C3542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DD9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4B57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3C7252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02A8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CF030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01F5702D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9EA9E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A7CE0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456B2B9E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D16CF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0E05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420FC5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273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E222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88C8D4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56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14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5E7F42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63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B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E8E9AA3" w14:textId="77777777" w:rsidR="006A76C5" w:rsidRDefault="006A76C5" w:rsidP="006A76C5">
      <w:pPr>
        <w:jc w:val="both"/>
        <w:rPr>
          <w:rFonts w:ascii="Arial" w:hAnsi="Arial" w:cs="Arial"/>
        </w:rPr>
      </w:pPr>
    </w:p>
    <w:p w14:paraId="3FCF65F0" w14:textId="29C93C6A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="00F5689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B -</w:t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t xml:space="preserve"> Imports and forward orders  </w:t>
      </w:r>
    </w:p>
    <w:p w14:paraId="1286727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4AE1331D" w14:textId="1CBB6B3A" w:rsidR="006A76C5" w:rsidRDefault="006A76C5" w:rsidP="00E2202E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 w:rsidR="00281095">
        <w:rPr>
          <w:rFonts w:ascii="Arial" w:hAnsi="Arial" w:cs="Arial"/>
          <w:sz w:val="22"/>
        </w:rPr>
        <w:t>detailed list</w:t>
      </w:r>
      <w:r>
        <w:rPr>
          <w:rFonts w:ascii="Arial" w:hAnsi="Arial" w:cs="Arial"/>
          <w:sz w:val="22"/>
        </w:rPr>
        <w:t xml:space="preserve">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>along with your response</w:t>
      </w:r>
      <w:r w:rsidR="00F40F4A">
        <w:rPr>
          <w:rFonts w:ascii="Arial" w:hAnsi="Arial" w:cs="Arial"/>
          <w:sz w:val="22"/>
        </w:rPr>
        <w:t>s</w:t>
      </w:r>
      <w:r w:rsidR="002E547B" w:rsidRPr="002E547B">
        <w:rPr>
          <w:rFonts w:ascii="Arial" w:hAnsi="Arial" w:cs="Arial"/>
          <w:sz w:val="22"/>
        </w:rPr>
        <w:t xml:space="preserve"> to Part</w:t>
      </w:r>
      <w:r w:rsidR="00281095">
        <w:rPr>
          <w:rFonts w:ascii="Arial" w:hAnsi="Arial" w:cs="Arial"/>
          <w:sz w:val="22"/>
        </w:rPr>
        <w:t>s</w:t>
      </w:r>
      <w:r w:rsidR="002E547B" w:rsidRPr="002E547B">
        <w:rPr>
          <w:rFonts w:ascii="Arial" w:hAnsi="Arial" w:cs="Arial"/>
          <w:sz w:val="22"/>
        </w:rPr>
        <w:t xml:space="preserve"> C</w:t>
      </w:r>
      <w:r w:rsidR="001904B6">
        <w:rPr>
          <w:rFonts w:ascii="Arial" w:hAnsi="Arial" w:cs="Arial"/>
          <w:sz w:val="22"/>
        </w:rPr>
        <w:t xml:space="preserve">, </w:t>
      </w:r>
      <w:r w:rsidR="00281095">
        <w:rPr>
          <w:rFonts w:ascii="Arial" w:hAnsi="Arial" w:cs="Arial"/>
          <w:sz w:val="22"/>
        </w:rPr>
        <w:t>D</w:t>
      </w:r>
      <w:r w:rsidR="001904B6">
        <w:rPr>
          <w:rFonts w:ascii="Arial" w:hAnsi="Arial" w:cs="Arial"/>
          <w:sz w:val="22"/>
        </w:rPr>
        <w:t xml:space="preserve"> and E</w:t>
      </w:r>
      <w:r w:rsidR="005B2D37">
        <w:rPr>
          <w:rFonts w:ascii="Arial" w:hAnsi="Arial" w:cs="Arial"/>
          <w:sz w:val="22"/>
        </w:rPr>
        <w:t>,</w:t>
      </w:r>
      <w:r w:rsidR="002E547B" w:rsidRPr="002E547B">
        <w:rPr>
          <w:rFonts w:ascii="Arial" w:hAnsi="Arial" w:cs="Arial"/>
          <w:sz w:val="22"/>
        </w:rPr>
        <w:t xml:space="preserve"> no later tha</w:t>
      </w:r>
      <w:r w:rsidR="002E547B" w:rsidRPr="00BF7EAC">
        <w:rPr>
          <w:rFonts w:ascii="Arial" w:hAnsi="Arial" w:cs="Arial"/>
          <w:sz w:val="22"/>
        </w:rPr>
        <w:t>n</w:t>
      </w:r>
      <w:r w:rsidR="006357A3" w:rsidRPr="00BF7EAC">
        <w:rPr>
          <w:rFonts w:ascii="Arial" w:hAnsi="Arial" w:cs="Arial"/>
          <w:sz w:val="22"/>
        </w:rPr>
        <w:t xml:space="preserve"> </w:t>
      </w:r>
      <w:r w:rsidR="00BF7EAC" w:rsidRPr="00BF7EAC">
        <w:rPr>
          <w:rFonts w:ascii="Arial" w:hAnsi="Arial" w:cs="Arial"/>
          <w:color w:val="FF0000"/>
          <w:sz w:val="22"/>
        </w:rPr>
        <w:t>16 July</w:t>
      </w:r>
      <w:r w:rsidR="004C0E56" w:rsidRPr="00BF7EAC">
        <w:rPr>
          <w:rFonts w:ascii="Arial" w:hAnsi="Arial" w:cs="Arial"/>
          <w:color w:val="FF0000"/>
          <w:sz w:val="22"/>
        </w:rPr>
        <w:t xml:space="preserve"> 2018</w:t>
      </w:r>
      <w:r w:rsidR="002E547B" w:rsidRPr="00BF7EAC">
        <w:rPr>
          <w:rFonts w:ascii="Arial" w:hAnsi="Arial" w:cs="Arial"/>
          <w:sz w:val="22"/>
        </w:rPr>
        <w:t>.</w:t>
      </w:r>
    </w:p>
    <w:p w14:paraId="3C72C61D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1A271390" w14:textId="0FA463DD" w:rsidR="000D4093" w:rsidRDefault="006A76C5" w:rsidP="00560FCB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</w:t>
      </w:r>
      <w:r w:rsidR="00F40F4A">
        <w:rPr>
          <w:rFonts w:cs="Arial"/>
        </w:rPr>
        <w:t>identification of imports of</w:t>
      </w:r>
      <w:r>
        <w:rPr>
          <w:rFonts w:cs="Arial"/>
        </w:rPr>
        <w:t xml:space="preserve"> </w:t>
      </w:r>
      <w:r w:rsidR="001B6A52">
        <w:rPr>
          <w:rFonts w:cs="Arial"/>
        </w:rPr>
        <w:t>ammonium nitrate</w:t>
      </w:r>
      <w:r w:rsidR="00F40F4A">
        <w:rPr>
          <w:rFonts w:cs="Arial"/>
        </w:rPr>
        <w:t xml:space="preserve"> </w:t>
      </w:r>
      <w:r w:rsidR="001904B6">
        <w:rPr>
          <w:rFonts w:cs="Arial"/>
        </w:rPr>
        <w:t>(the goods under investigation)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</w:t>
      </w:r>
      <w:r w:rsidR="005B2D37">
        <w:rPr>
          <w:rFonts w:cs="Arial"/>
        </w:rPr>
        <w:t>a list of</w:t>
      </w:r>
      <w:r>
        <w:rPr>
          <w:rFonts w:cs="Arial"/>
        </w:rPr>
        <w:t xml:space="preserve"> your imports of </w:t>
      </w:r>
      <w:r w:rsidR="001B6A52">
        <w:rPr>
          <w:rFonts w:cs="Arial"/>
        </w:rPr>
        <w:t>ammonium nitrate</w:t>
      </w:r>
      <w:r w:rsidR="00B249FC">
        <w:rPr>
          <w:rFonts w:cs="Arial"/>
        </w:rPr>
        <w:t xml:space="preserve"> from </w:t>
      </w:r>
      <w:r w:rsidR="001B6A52">
        <w:rPr>
          <w:rFonts w:cs="Arial"/>
        </w:rPr>
        <w:t>1</w:t>
      </w:r>
      <w:r w:rsidR="00C66897">
        <w:rPr>
          <w:rFonts w:cs="Arial"/>
        </w:rPr>
        <w:t> </w:t>
      </w:r>
      <w:r w:rsidR="001B6A52">
        <w:rPr>
          <w:rFonts w:cs="Arial"/>
        </w:rPr>
        <w:t>April</w:t>
      </w:r>
      <w:r w:rsidR="00C66897">
        <w:rPr>
          <w:rFonts w:cs="Arial"/>
        </w:rPr>
        <w:t> </w:t>
      </w:r>
      <w:r w:rsidR="001B6A52">
        <w:rPr>
          <w:rFonts w:cs="Arial"/>
        </w:rPr>
        <w:t>2017 to 31 March 2018</w:t>
      </w:r>
      <w:r w:rsidRPr="00D02A62">
        <w:rPr>
          <w:rFonts w:cs="Arial"/>
        </w:rPr>
        <w:t>.</w:t>
      </w:r>
      <w:r>
        <w:rPr>
          <w:rFonts w:cs="Arial"/>
        </w:rPr>
        <w:t xml:space="preserve">  </w:t>
      </w:r>
    </w:p>
    <w:p w14:paraId="68264AA9" w14:textId="77777777" w:rsidR="00B249FC" w:rsidRDefault="00B249FC" w:rsidP="00560FCB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00B1CF3" w14:textId="4A098196" w:rsidR="006A76C5" w:rsidRDefault="006A76C5" w:rsidP="00560FCB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</w:t>
      </w:r>
      <w:r w:rsidR="004F51A7">
        <w:rPr>
          <w:rFonts w:cs="Arial"/>
        </w:rPr>
        <w:t xml:space="preserve">Australian Border Force’s </w:t>
      </w:r>
      <w:r w:rsidR="005A0826">
        <w:rPr>
          <w:rFonts w:cs="Arial"/>
        </w:rPr>
        <w:t xml:space="preserve">customs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65624ACD" w14:textId="77777777" w:rsidR="000D4093" w:rsidRDefault="000D4093" w:rsidP="00560FCB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06DC80FA" w14:textId="57390225" w:rsidR="000D4093" w:rsidRDefault="000D4093" w:rsidP="00560FCB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  <w:r w:rsidR="00341930">
        <w:rPr>
          <w:rFonts w:cs="Arial"/>
        </w:rPr>
        <w:t xml:space="preserve"> If we have selected shipments that do not relate to the goods under investigation, please contact the </w:t>
      </w:r>
      <w:r w:rsidR="009C1D74">
        <w:rPr>
          <w:rFonts w:cs="Arial"/>
        </w:rPr>
        <w:t>case manager</w:t>
      </w:r>
      <w:r w:rsidR="00341930">
        <w:rPr>
          <w:rFonts w:cs="Arial"/>
        </w:rPr>
        <w:t xml:space="preserve"> at </w:t>
      </w:r>
      <w:hyperlink r:id="rId14" w:history="1">
        <w:r w:rsidR="009C1D74" w:rsidRPr="00E90858">
          <w:rPr>
            <w:rStyle w:val="Hyperlink"/>
            <w:rFonts w:cs="Arial"/>
          </w:rPr>
          <w:t>investigations2@adcommission.gov.au</w:t>
        </w:r>
      </w:hyperlink>
      <w:r w:rsidR="009C1D74">
        <w:rPr>
          <w:rFonts w:cs="Arial"/>
        </w:rPr>
        <w:t>.</w:t>
      </w:r>
      <w:r w:rsidR="00BB144E">
        <w:rPr>
          <w:rFonts w:cs="Arial"/>
        </w:rPr>
        <w:t xml:space="preserve"> </w:t>
      </w:r>
    </w:p>
    <w:p w14:paraId="544CBCE1" w14:textId="5CB3D824" w:rsidR="006A76C5" w:rsidRDefault="006A76C5" w:rsidP="00560FCB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1EF6D736" w14:textId="77777777" w:rsidR="006A76C5" w:rsidRDefault="00B249FC" w:rsidP="00560FCB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10486D2B" w14:textId="77777777" w:rsidR="003970E5" w:rsidRDefault="003970E5" w:rsidP="00560FCB">
      <w:pPr>
        <w:rPr>
          <w:rFonts w:ascii="Arial" w:hAnsi="Arial" w:cs="Arial"/>
          <w:sz w:val="22"/>
        </w:rPr>
      </w:pPr>
    </w:p>
    <w:p w14:paraId="7F49A15E" w14:textId="747AE71D" w:rsidR="002E547B" w:rsidRDefault="006A76C5" w:rsidP="00560F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complete the </w:t>
      </w:r>
      <w:r w:rsidR="00560FCB">
        <w:rPr>
          <w:rFonts w:ascii="Arial" w:hAnsi="Arial" w:cs="Arial"/>
          <w:sz w:val="22"/>
          <w:u w:val="single"/>
        </w:rPr>
        <w:t>Part B -</w:t>
      </w:r>
      <w:r w:rsidR="00AE46C0">
        <w:rPr>
          <w:rFonts w:ascii="Arial" w:hAnsi="Arial" w:cs="Arial"/>
          <w:sz w:val="22"/>
          <w:u w:val="single"/>
        </w:rPr>
        <w:t xml:space="preserve"> Cost to import &amp;</w:t>
      </w:r>
      <w:r w:rsidR="002E547B" w:rsidRPr="00560FCB">
        <w:rPr>
          <w:rFonts w:ascii="Arial" w:hAnsi="Arial" w:cs="Arial"/>
          <w:sz w:val="22"/>
          <w:u w:val="single"/>
        </w:rPr>
        <w:t xml:space="preserve"> sell</w:t>
      </w:r>
      <w:r>
        <w:rPr>
          <w:rFonts w:ascii="Arial" w:hAnsi="Arial" w:cs="Arial"/>
          <w:sz w:val="22"/>
        </w:rPr>
        <w:t xml:space="preserve"> spreadsheet includ</w:t>
      </w:r>
      <w:r w:rsidRPr="00560FCB">
        <w:rPr>
          <w:rFonts w:ascii="Arial" w:hAnsi="Arial" w:cs="Arial"/>
          <w:sz w:val="22"/>
        </w:rPr>
        <w:t xml:space="preserve">ed </w:t>
      </w:r>
      <w:r w:rsidR="002E547B" w:rsidRPr="00560FCB">
        <w:rPr>
          <w:rFonts w:ascii="Arial" w:hAnsi="Arial" w:cs="Arial"/>
          <w:sz w:val="22"/>
        </w:rPr>
        <w:t>in the “</w:t>
      </w:r>
      <w:r w:rsidR="00580340">
        <w:rPr>
          <w:rFonts w:ascii="Arial" w:hAnsi="Arial" w:cs="Arial"/>
          <w:sz w:val="22"/>
        </w:rPr>
        <w:t>Importer q</w:t>
      </w:r>
      <w:r w:rsidR="002E547B" w:rsidRPr="00560FCB">
        <w:rPr>
          <w:rFonts w:ascii="Arial" w:hAnsi="Arial" w:cs="Arial"/>
          <w:sz w:val="22"/>
        </w:rPr>
        <w:t>uestionnair</w:t>
      </w:r>
      <w:r w:rsidR="00580340">
        <w:rPr>
          <w:rFonts w:ascii="Arial" w:hAnsi="Arial" w:cs="Arial"/>
          <w:sz w:val="22"/>
        </w:rPr>
        <w:t>e s</w:t>
      </w:r>
      <w:r w:rsidR="002E547B" w:rsidRPr="00560FCB">
        <w:rPr>
          <w:rFonts w:ascii="Arial" w:hAnsi="Arial" w:cs="Arial"/>
          <w:sz w:val="22"/>
        </w:rPr>
        <w:t>preadsheets</w:t>
      </w:r>
      <w:r w:rsidR="00560FCB" w:rsidRPr="00560FCB">
        <w:rPr>
          <w:rFonts w:ascii="Arial" w:hAnsi="Arial" w:cs="Arial"/>
          <w:sz w:val="22"/>
        </w:rPr>
        <w:t xml:space="preserve"> </w:t>
      </w:r>
      <w:r w:rsidR="00560FCB">
        <w:rPr>
          <w:rFonts w:ascii="Arial" w:hAnsi="Arial" w:cs="Arial"/>
          <w:sz w:val="22"/>
        </w:rPr>
        <w:t>-</w:t>
      </w:r>
      <w:r w:rsidR="00580340">
        <w:rPr>
          <w:rFonts w:ascii="Arial" w:hAnsi="Arial" w:cs="Arial"/>
          <w:sz w:val="22"/>
        </w:rPr>
        <w:t xml:space="preserve"> a</w:t>
      </w:r>
      <w:r w:rsidR="00560FCB">
        <w:rPr>
          <w:rFonts w:ascii="Arial" w:hAnsi="Arial" w:cs="Arial"/>
          <w:sz w:val="22"/>
        </w:rPr>
        <w:t xml:space="preserve">mmonium </w:t>
      </w:r>
      <w:r w:rsidR="00580340">
        <w:rPr>
          <w:rFonts w:ascii="Arial" w:hAnsi="Arial" w:cs="Arial"/>
          <w:sz w:val="22"/>
        </w:rPr>
        <w:t>n</w:t>
      </w:r>
      <w:r w:rsidR="00560FCB">
        <w:rPr>
          <w:rFonts w:ascii="Arial" w:hAnsi="Arial" w:cs="Arial"/>
          <w:sz w:val="22"/>
        </w:rPr>
        <w:t>itrate</w:t>
      </w:r>
      <w:r w:rsidR="002E547B">
        <w:rPr>
          <w:rFonts w:ascii="Arial" w:hAnsi="Arial" w:cs="Arial"/>
          <w:sz w:val="22"/>
        </w:rPr>
        <w:t>”</w:t>
      </w:r>
      <w:r w:rsidR="00560FCB">
        <w:rPr>
          <w:rFonts w:ascii="Arial" w:hAnsi="Arial" w:cs="Arial"/>
          <w:sz w:val="22"/>
        </w:rPr>
        <w:t xml:space="preserve"> excel</w:t>
      </w:r>
      <w:r w:rsidR="002E547B">
        <w:rPr>
          <w:rFonts w:ascii="Arial" w:hAnsi="Arial" w:cs="Arial"/>
          <w:sz w:val="22"/>
        </w:rPr>
        <w:t xml:space="preserve">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CC7B29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selected shipments.  </w:t>
      </w:r>
    </w:p>
    <w:p w14:paraId="46C08E41" w14:textId="77777777" w:rsidR="002E547B" w:rsidRDefault="002E547B" w:rsidP="00560FCB">
      <w:pPr>
        <w:rPr>
          <w:rFonts w:ascii="Arial" w:hAnsi="Arial" w:cs="Arial"/>
          <w:sz w:val="22"/>
        </w:rPr>
      </w:pPr>
    </w:p>
    <w:p w14:paraId="641E3E3C" w14:textId="0313E931" w:rsidR="006A76C5" w:rsidRDefault="00CC7B29" w:rsidP="00560F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</w:t>
      </w:r>
      <w:r w:rsidR="006A76C5">
        <w:rPr>
          <w:rFonts w:ascii="Arial" w:hAnsi="Arial" w:cs="Arial"/>
          <w:sz w:val="22"/>
        </w:rPr>
        <w:t xml:space="preserve"> spreadsheet should contain costs and sales data for the selected shipments of </w:t>
      </w:r>
      <w:r w:rsidR="00D666CE">
        <w:rPr>
          <w:rFonts w:ascii="Arial" w:hAnsi="Arial" w:cs="Arial"/>
          <w:sz w:val="22"/>
        </w:rPr>
        <w:t>ammonium nitrate</w:t>
      </w:r>
      <w:r w:rsidR="006A76C5">
        <w:rPr>
          <w:rFonts w:ascii="Arial" w:hAnsi="Arial" w:cs="Arial"/>
          <w:sz w:val="22"/>
        </w:rPr>
        <w:t xml:space="preserve"> </w:t>
      </w:r>
      <w:r w:rsidR="006A76C5" w:rsidRPr="00361665">
        <w:rPr>
          <w:rFonts w:ascii="Arial" w:hAnsi="Arial" w:cs="Arial"/>
          <w:bCs/>
          <w:sz w:val="22"/>
        </w:rPr>
        <w:t>exported</w:t>
      </w:r>
      <w:r w:rsidR="006A76C5" w:rsidRPr="00361665">
        <w:rPr>
          <w:rFonts w:ascii="Arial" w:hAnsi="Arial" w:cs="Arial"/>
          <w:sz w:val="22"/>
        </w:rPr>
        <w:t xml:space="preserve"> </w:t>
      </w:r>
      <w:r w:rsidR="006A76C5">
        <w:rPr>
          <w:rFonts w:ascii="Arial" w:hAnsi="Arial" w:cs="Arial"/>
          <w:sz w:val="22"/>
        </w:rPr>
        <w:t xml:space="preserve">from </w:t>
      </w:r>
      <w:r w:rsidR="00D666CE">
        <w:rPr>
          <w:rFonts w:ascii="Arial" w:hAnsi="Arial" w:cs="Arial"/>
          <w:sz w:val="22"/>
        </w:rPr>
        <w:t>China, Sweden or</w:t>
      </w:r>
      <w:r w:rsidR="00C4103E">
        <w:rPr>
          <w:rFonts w:ascii="Arial" w:hAnsi="Arial" w:cs="Arial"/>
          <w:sz w:val="22"/>
        </w:rPr>
        <w:t xml:space="preserve"> Thailand</w:t>
      </w:r>
      <w:r w:rsidR="000F4802">
        <w:rPr>
          <w:rFonts w:ascii="Arial" w:hAnsi="Arial" w:cs="Arial"/>
          <w:sz w:val="22"/>
        </w:rPr>
        <w:t>.</w:t>
      </w:r>
      <w:r w:rsidR="006A76C5">
        <w:rPr>
          <w:rFonts w:ascii="Arial" w:hAnsi="Arial" w:cs="Arial"/>
          <w:sz w:val="22"/>
        </w:rPr>
        <w:t xml:space="preserve"> The completed spreadsheet 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77466FD7" w14:textId="77777777" w:rsidR="006A76C5" w:rsidRPr="00924D03" w:rsidRDefault="006A76C5" w:rsidP="00560FCB">
      <w:pPr>
        <w:rPr>
          <w:rFonts w:ascii="Arial" w:hAnsi="Arial" w:cs="Arial"/>
          <w:sz w:val="22"/>
        </w:rPr>
      </w:pPr>
    </w:p>
    <w:p w14:paraId="643D8875" w14:textId="6B60C49D" w:rsidR="00924D03" w:rsidRPr="00924D03" w:rsidRDefault="00560FCB" w:rsidP="00560F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note that </w:t>
      </w:r>
      <w:r w:rsidR="00924D03" w:rsidRPr="00924D03">
        <w:rPr>
          <w:rFonts w:ascii="Arial" w:hAnsi="Arial" w:cs="Arial"/>
          <w:sz w:val="22"/>
        </w:rPr>
        <w:t xml:space="preserve">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="00924D03" w:rsidRPr="00924D03">
        <w:rPr>
          <w:rFonts w:ascii="Arial" w:hAnsi="Arial" w:cs="Arial"/>
          <w:sz w:val="22"/>
        </w:rPr>
        <w:t xml:space="preserve"> provides you with the </w:t>
      </w:r>
      <w:r w:rsidR="00F02047">
        <w:rPr>
          <w:rFonts w:ascii="Arial" w:hAnsi="Arial" w:cs="Arial"/>
          <w:sz w:val="22"/>
        </w:rPr>
        <w:t xml:space="preserve">listing of your imports. </w:t>
      </w:r>
    </w:p>
    <w:p w14:paraId="27A8EC5D" w14:textId="77777777" w:rsidR="00924D03" w:rsidRDefault="00924D03" w:rsidP="00560FCB">
      <w:pPr>
        <w:rPr>
          <w:rFonts w:ascii="Arial" w:hAnsi="Arial" w:cs="Arial"/>
          <w:sz w:val="22"/>
        </w:rPr>
      </w:pPr>
    </w:p>
    <w:p w14:paraId="168068EE" w14:textId="77777777" w:rsidR="006A76C5" w:rsidRDefault="00B249FC" w:rsidP="00560FCB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57462E54" w14:textId="77777777" w:rsidR="006A76C5" w:rsidRDefault="006A76C5" w:rsidP="00560FCB">
      <w:pPr>
        <w:rPr>
          <w:rFonts w:ascii="Arial" w:hAnsi="Arial" w:cs="Arial"/>
          <w:b/>
          <w:bCs/>
          <w:sz w:val="22"/>
        </w:rPr>
      </w:pPr>
    </w:p>
    <w:p w14:paraId="62C8DA10" w14:textId="20A3E385" w:rsidR="002E547B" w:rsidRDefault="006A76C5" w:rsidP="003F3C2C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 xml:space="preserve">, please prepare copies of the </w:t>
      </w:r>
      <w:r w:rsidR="00915E71">
        <w:t xml:space="preserve">relevant supplier </w:t>
      </w:r>
      <w:r w:rsidR="00924D03">
        <w:t>commercial invoice</w:t>
      </w:r>
      <w:r w:rsidR="00915E71">
        <w:t>s</w:t>
      </w:r>
      <w:r w:rsidR="00924D03">
        <w:t>, bill</w:t>
      </w:r>
      <w:r w:rsidR="001904B6">
        <w:t>s</w:t>
      </w:r>
      <w:r w:rsidR="00924D03">
        <w:t xml:space="preserve"> of lading, packing list</w:t>
      </w:r>
      <w:r w:rsidR="00915E71">
        <w:t>s</w:t>
      </w:r>
      <w:r w:rsidR="00924D03">
        <w:t xml:space="preserve"> and any other documents</w:t>
      </w:r>
      <w:r w:rsidR="00915E71">
        <w:t xml:space="preserve"> (e.g. invoices)</w:t>
      </w:r>
      <w:r>
        <w:t xml:space="preserve"> supporting p</w:t>
      </w:r>
      <w:r w:rsidR="001904B6">
        <w:t>ost-</w:t>
      </w:r>
      <w:r w:rsidR="00915E71">
        <w:t>exportation costs including:</w:t>
      </w:r>
    </w:p>
    <w:p w14:paraId="4E628FFF" w14:textId="0CA76AA2" w:rsidR="006A76C5" w:rsidRDefault="006A76C5" w:rsidP="00547185">
      <w:pPr>
        <w:numPr>
          <w:ilvl w:val="0"/>
          <w:numId w:val="2"/>
        </w:numPr>
        <w:tabs>
          <w:tab w:val="clear" w:pos="454"/>
        </w:tabs>
        <w:ind w:left="1418" w:hanging="425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363B10F7" w14:textId="4C3BE09C" w:rsidR="006A76C5" w:rsidRDefault="002E547B" w:rsidP="00547185">
      <w:pPr>
        <w:numPr>
          <w:ilvl w:val="0"/>
          <w:numId w:val="2"/>
        </w:numPr>
        <w:tabs>
          <w:tab w:val="clear" w:pos="454"/>
        </w:tabs>
        <w:ind w:left="1418" w:hanging="425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130699B7" w14:textId="77777777" w:rsidR="006A76C5" w:rsidRDefault="006A76C5" w:rsidP="00547185">
      <w:pPr>
        <w:numPr>
          <w:ilvl w:val="0"/>
          <w:numId w:val="2"/>
        </w:numPr>
        <w:tabs>
          <w:tab w:val="clear" w:pos="454"/>
        </w:tabs>
        <w:ind w:left="1418" w:hanging="425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7F43CDFB" w14:textId="77777777" w:rsidR="006A76C5" w:rsidRDefault="006A76C5" w:rsidP="00547185">
      <w:pPr>
        <w:numPr>
          <w:ilvl w:val="0"/>
          <w:numId w:val="2"/>
        </w:numPr>
        <w:tabs>
          <w:tab w:val="clear" w:pos="454"/>
        </w:tabs>
        <w:ind w:left="1418" w:hanging="425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6742017B" w14:textId="30249F62" w:rsidR="006A76C5" w:rsidRDefault="006A76C5" w:rsidP="00547185">
      <w:pPr>
        <w:numPr>
          <w:ilvl w:val="0"/>
          <w:numId w:val="2"/>
        </w:numPr>
        <w:tabs>
          <w:tab w:val="clear" w:pos="454"/>
        </w:tabs>
        <w:ind w:left="1418" w:hanging="425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cartage/delivery fees</w:t>
      </w:r>
      <w:r w:rsidR="00915E71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and </w:t>
      </w:r>
    </w:p>
    <w:p w14:paraId="6A3FA9B7" w14:textId="77777777" w:rsidR="006A76C5" w:rsidRDefault="006A76C5" w:rsidP="00547185">
      <w:pPr>
        <w:numPr>
          <w:ilvl w:val="0"/>
          <w:numId w:val="2"/>
        </w:numPr>
        <w:tabs>
          <w:tab w:val="clear" w:pos="454"/>
        </w:tabs>
        <w:ind w:left="1418" w:hanging="425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275ED01C" w14:textId="77777777" w:rsidR="006A76C5" w:rsidRDefault="006A76C5" w:rsidP="00547185">
      <w:pPr>
        <w:ind w:left="1418" w:hanging="425"/>
        <w:rPr>
          <w:rFonts w:ascii="Arial" w:hAnsi="Arial" w:cs="Arial"/>
          <w:b/>
          <w:sz w:val="22"/>
        </w:rPr>
      </w:pPr>
    </w:p>
    <w:p w14:paraId="7B629AF5" w14:textId="447BA80D" w:rsidR="006A76C5" w:rsidRDefault="006A76C5" w:rsidP="00560F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</w:t>
      </w:r>
      <w:r w:rsidR="00547185">
        <w:rPr>
          <w:rFonts w:ascii="Arial" w:hAnsi="Arial" w:cs="Arial"/>
          <w:sz w:val="22"/>
        </w:rPr>
        <w:t xml:space="preserve">selected </w:t>
      </w:r>
      <w:r w:rsidR="00F02047">
        <w:rPr>
          <w:rFonts w:ascii="Arial" w:hAnsi="Arial" w:cs="Arial"/>
          <w:sz w:val="22"/>
        </w:rPr>
        <w:t xml:space="preserve">shipment.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10DFB293" w14:textId="77777777" w:rsidR="006A76C5" w:rsidRDefault="006A76C5" w:rsidP="00560FCB">
      <w:pPr>
        <w:rPr>
          <w:rFonts w:ascii="Arial" w:hAnsi="Arial" w:cs="Arial"/>
          <w:b/>
          <w:sz w:val="22"/>
        </w:rPr>
      </w:pPr>
    </w:p>
    <w:p w14:paraId="70D277C2" w14:textId="77777777" w:rsidR="006A76C5" w:rsidRDefault="00B249FC" w:rsidP="00560FCB">
      <w:p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55493CD2" w14:textId="77777777" w:rsidR="006A76C5" w:rsidRDefault="006A76C5" w:rsidP="00560FCB">
      <w:pPr>
        <w:rPr>
          <w:rFonts w:ascii="Arial" w:hAnsi="Arial" w:cs="Arial"/>
          <w:sz w:val="22"/>
        </w:rPr>
      </w:pPr>
    </w:p>
    <w:p w14:paraId="59B0AED5" w14:textId="05CC98B3" w:rsidR="00361665" w:rsidRDefault="006A76C5" w:rsidP="005A0826">
      <w:pPr>
        <w:pStyle w:val="BodyText2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846B2E">
        <w:rPr>
          <w:rFonts w:cs="Arial"/>
        </w:rPr>
        <w:t xml:space="preserve"> the </w:t>
      </w:r>
      <w:r w:rsidR="00846B2E" w:rsidRPr="00846B2E">
        <w:rPr>
          <w:rFonts w:cs="Arial"/>
          <w:u w:val="single"/>
        </w:rPr>
        <w:t>Part B - Forward Orders</w:t>
      </w:r>
      <w:r w:rsidR="00846B2E">
        <w:rPr>
          <w:rFonts w:cs="Arial"/>
        </w:rPr>
        <w:t xml:space="preserve"> spreadsheet included in</w:t>
      </w:r>
      <w:r w:rsidR="002E547B">
        <w:rPr>
          <w:rFonts w:cs="Arial"/>
        </w:rPr>
        <w:t xml:space="preserve"> the </w:t>
      </w:r>
      <w:r w:rsidR="002E547B" w:rsidRPr="00846B2E">
        <w:rPr>
          <w:rFonts w:cs="Arial"/>
        </w:rPr>
        <w:t>“</w:t>
      </w:r>
      <w:r w:rsidR="00846B2E">
        <w:rPr>
          <w:rFonts w:cs="Arial"/>
        </w:rPr>
        <w:t xml:space="preserve">Importer questionnaire spreadsheets </w:t>
      </w:r>
      <w:r w:rsidR="00580340">
        <w:rPr>
          <w:rFonts w:cs="Arial"/>
        </w:rPr>
        <w:t>-</w:t>
      </w:r>
      <w:r w:rsidR="00846B2E">
        <w:rPr>
          <w:rFonts w:cs="Arial"/>
        </w:rPr>
        <w:t xml:space="preserve"> ammonium nitrate</w:t>
      </w:r>
      <w:r w:rsidR="00924D03" w:rsidRPr="00846B2E">
        <w:rPr>
          <w:rFonts w:cs="Arial"/>
        </w:rPr>
        <w:t>”</w:t>
      </w:r>
      <w:r w:rsidR="00924D03">
        <w:rPr>
          <w:rFonts w:cs="Arial"/>
        </w:rPr>
        <w:t xml:space="preserve"> </w:t>
      </w:r>
      <w:r w:rsidR="00846B2E">
        <w:rPr>
          <w:rFonts w:cs="Arial"/>
        </w:rPr>
        <w:t xml:space="preserve">excel </w:t>
      </w:r>
      <w:r w:rsidR="00924D03">
        <w:rPr>
          <w:rFonts w:cs="Arial"/>
        </w:rPr>
        <w:t>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6A30064E" w14:textId="1ED81E47" w:rsidR="006A76C5" w:rsidRPr="00D02A62" w:rsidRDefault="00F56892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C -</w:t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t xml:space="preserve"> Sales and selling expenses </w:t>
      </w:r>
    </w:p>
    <w:p w14:paraId="4F6ED1E0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69765BA9" w14:textId="5C3B5BD6" w:rsidR="006A76C5" w:rsidRDefault="005A0826" w:rsidP="001904B6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>Please return your response</w:t>
      </w:r>
      <w:r w:rsidR="006A76C5">
        <w:rPr>
          <w:rFonts w:ascii="Arial" w:hAnsi="Arial" w:cs="Arial"/>
          <w:sz w:val="22"/>
        </w:rPr>
        <w:t xml:space="preserve"> to Part C</w:t>
      </w:r>
      <w:r>
        <w:rPr>
          <w:rFonts w:ascii="Arial" w:hAnsi="Arial" w:cs="Arial"/>
          <w:sz w:val="22"/>
        </w:rPr>
        <w:t>,</w:t>
      </w:r>
      <w:r w:rsidR="006A76C5">
        <w:rPr>
          <w:rFonts w:ascii="Arial" w:hAnsi="Arial" w:cs="Arial"/>
          <w:sz w:val="22"/>
        </w:rPr>
        <w:t xml:space="preserve"> </w:t>
      </w:r>
      <w:r w:rsidR="002E547B">
        <w:rPr>
          <w:rFonts w:ascii="Arial" w:hAnsi="Arial" w:cs="Arial"/>
          <w:sz w:val="22"/>
        </w:rPr>
        <w:t>along with your response to Part</w:t>
      </w:r>
      <w:r w:rsidR="00281095">
        <w:rPr>
          <w:rFonts w:ascii="Arial" w:hAnsi="Arial" w:cs="Arial"/>
          <w:sz w:val="22"/>
        </w:rPr>
        <w:t>s</w:t>
      </w:r>
      <w:r w:rsidR="002E547B">
        <w:rPr>
          <w:rFonts w:ascii="Arial" w:hAnsi="Arial" w:cs="Arial"/>
          <w:sz w:val="22"/>
        </w:rPr>
        <w:t xml:space="preserve"> B</w:t>
      </w:r>
      <w:r w:rsidR="001904B6">
        <w:rPr>
          <w:rFonts w:ascii="Arial" w:hAnsi="Arial" w:cs="Arial"/>
          <w:sz w:val="22"/>
        </w:rPr>
        <w:t xml:space="preserve">, </w:t>
      </w:r>
      <w:r w:rsidR="00281095">
        <w:rPr>
          <w:rFonts w:ascii="Arial" w:hAnsi="Arial" w:cs="Arial"/>
          <w:sz w:val="22"/>
        </w:rPr>
        <w:t>D</w:t>
      </w:r>
      <w:r w:rsidR="002E547B">
        <w:rPr>
          <w:rFonts w:ascii="Arial" w:hAnsi="Arial" w:cs="Arial"/>
          <w:sz w:val="22"/>
        </w:rPr>
        <w:t xml:space="preserve"> </w:t>
      </w:r>
      <w:r w:rsidR="001904B6">
        <w:rPr>
          <w:rFonts w:ascii="Arial" w:hAnsi="Arial" w:cs="Arial"/>
          <w:sz w:val="22"/>
        </w:rPr>
        <w:t>and E</w:t>
      </w:r>
      <w:r>
        <w:rPr>
          <w:rFonts w:ascii="Arial" w:hAnsi="Arial" w:cs="Arial"/>
          <w:sz w:val="22"/>
        </w:rPr>
        <w:t>,</w:t>
      </w:r>
      <w:r w:rsidR="001904B6">
        <w:rPr>
          <w:rFonts w:ascii="Arial" w:hAnsi="Arial" w:cs="Arial"/>
          <w:sz w:val="22"/>
        </w:rPr>
        <w:t xml:space="preserve"> </w:t>
      </w:r>
      <w:r w:rsidR="002E547B">
        <w:rPr>
          <w:rFonts w:ascii="Arial" w:hAnsi="Arial" w:cs="Arial"/>
          <w:sz w:val="22"/>
        </w:rPr>
        <w:t xml:space="preserve">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DE0A5D" w:rsidRPr="00DE0A5D">
        <w:rPr>
          <w:rFonts w:ascii="Arial" w:hAnsi="Arial" w:cs="Arial"/>
          <w:color w:val="FF0000"/>
          <w:sz w:val="22"/>
        </w:rPr>
        <w:t>16 July</w:t>
      </w:r>
      <w:r w:rsidR="00314E85" w:rsidRPr="00DE0A5D">
        <w:rPr>
          <w:rFonts w:ascii="Arial" w:hAnsi="Arial" w:cs="Arial"/>
          <w:color w:val="FF0000"/>
          <w:sz w:val="22"/>
        </w:rPr>
        <w:t xml:space="preserve"> 201</w:t>
      </w:r>
      <w:r w:rsidR="00C409AD" w:rsidRPr="00DE0A5D">
        <w:rPr>
          <w:rFonts w:ascii="Arial" w:hAnsi="Arial" w:cs="Arial"/>
          <w:color w:val="FF0000"/>
          <w:sz w:val="22"/>
        </w:rPr>
        <w:t>8</w:t>
      </w:r>
      <w:r w:rsidR="002E547B" w:rsidRPr="00DE0A5D">
        <w:rPr>
          <w:rFonts w:ascii="Arial" w:hAnsi="Arial" w:cs="Arial"/>
          <w:sz w:val="22"/>
        </w:rPr>
        <w:t>.</w:t>
      </w:r>
    </w:p>
    <w:p w14:paraId="7CA741B3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37907207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3B735614" w14:textId="6D0CAFA6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</w:t>
      </w:r>
      <w:r w:rsidR="00C25914">
        <w:rPr>
          <w:rFonts w:cs="Arial"/>
        </w:rPr>
        <w:t>(</w:t>
      </w:r>
      <w:r w:rsidR="00C25914" w:rsidRPr="00403862">
        <w:rPr>
          <w:rFonts w:cs="Arial"/>
          <w:b/>
        </w:rPr>
        <w:t>if any</w:t>
      </w:r>
      <w:r w:rsidR="00C25914">
        <w:rPr>
          <w:rFonts w:cs="Arial"/>
        </w:rPr>
        <w:t xml:space="preserve">) </w:t>
      </w:r>
      <w:r>
        <w:rPr>
          <w:rFonts w:cs="Arial"/>
        </w:rPr>
        <w:t xml:space="preserve">of </w:t>
      </w:r>
      <w:r w:rsidR="00560899">
        <w:rPr>
          <w:rFonts w:cs="Arial"/>
        </w:rPr>
        <w:t xml:space="preserve">ammonium nitrate </w:t>
      </w:r>
      <w:r w:rsidR="004F51A7">
        <w:rPr>
          <w:rFonts w:cs="Arial"/>
        </w:rPr>
        <w:t>imported</w:t>
      </w:r>
      <w:r w:rsidR="00C25914">
        <w:rPr>
          <w:rFonts w:cs="Arial"/>
        </w:rPr>
        <w:t xml:space="preserve"> </w:t>
      </w:r>
      <w:r>
        <w:rPr>
          <w:rFonts w:cs="Arial"/>
        </w:rPr>
        <w:t xml:space="preserve">from </w:t>
      </w:r>
      <w:r w:rsidR="00560899">
        <w:rPr>
          <w:rFonts w:cs="Arial"/>
        </w:rPr>
        <w:t>China, Sweden or Thailand</w:t>
      </w:r>
      <w:r w:rsidR="00314E85">
        <w:rPr>
          <w:rFonts w:cs="Arial"/>
        </w:rPr>
        <w:t xml:space="preserve"> </w:t>
      </w:r>
      <w:r w:rsidR="002E547B">
        <w:rPr>
          <w:rFonts w:cs="Arial"/>
        </w:rPr>
        <w:t>from</w:t>
      </w:r>
      <w:r w:rsidR="00314E85">
        <w:rPr>
          <w:rFonts w:cs="Arial"/>
        </w:rPr>
        <w:t xml:space="preserve"> 1 </w:t>
      </w:r>
      <w:r w:rsidR="00560899">
        <w:rPr>
          <w:rFonts w:cs="Arial"/>
        </w:rPr>
        <w:t>April 2017 to 31 March 2018</w:t>
      </w:r>
      <w:r>
        <w:rPr>
          <w:rFonts w:cs="Arial"/>
        </w:rPr>
        <w:t xml:space="preserve">.  </w:t>
      </w:r>
    </w:p>
    <w:p w14:paraId="10C2D025" w14:textId="203CFA26" w:rsidR="00E32B79" w:rsidRDefault="001904B6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The sales </w:t>
      </w:r>
      <w:r w:rsidR="006A76C5">
        <w:rPr>
          <w:rFonts w:cs="Arial"/>
        </w:rPr>
        <w:t>data s</w:t>
      </w:r>
      <w:r w:rsidR="00662A11">
        <w:rPr>
          <w:rFonts w:cs="Arial"/>
        </w:rPr>
        <w:t>hould be provided in MS</w:t>
      </w:r>
      <w:r>
        <w:rPr>
          <w:rFonts w:cs="Arial"/>
        </w:rPr>
        <w:t xml:space="preserve"> e</w:t>
      </w:r>
      <w:r w:rsidR="006A76C5">
        <w:rPr>
          <w:rFonts w:cs="Arial"/>
        </w:rPr>
        <w:t xml:space="preserve">xcel format (a suggested </w:t>
      </w:r>
      <w:r w:rsidR="00550955">
        <w:rPr>
          <w:rFonts w:cs="Arial"/>
        </w:rPr>
        <w:t xml:space="preserve">spreadsheet </w:t>
      </w:r>
      <w:r w:rsidR="00550955" w:rsidRPr="00550955">
        <w:rPr>
          <w:rFonts w:cs="Arial"/>
          <w:u w:val="single"/>
        </w:rPr>
        <w:t>Part C - Sales</w:t>
      </w:r>
      <w:r w:rsidR="008C1015">
        <w:rPr>
          <w:rFonts w:cs="Arial"/>
        </w:rPr>
        <w:t xml:space="preserve"> is provided within the “</w:t>
      </w:r>
      <w:r w:rsidR="00550955">
        <w:rPr>
          <w:rFonts w:cs="Arial"/>
        </w:rPr>
        <w:t xml:space="preserve">Importer questionnaire spreadsheets </w:t>
      </w:r>
      <w:r w:rsidR="00BA703D">
        <w:rPr>
          <w:rFonts w:cs="Arial"/>
        </w:rPr>
        <w:t>-</w:t>
      </w:r>
      <w:r w:rsidR="00550955">
        <w:rPr>
          <w:rFonts w:cs="Arial"/>
        </w:rPr>
        <w:t xml:space="preserve"> ammonium nitrate</w:t>
      </w:r>
      <w:r w:rsidR="00924D03">
        <w:rPr>
          <w:rFonts w:cs="Arial"/>
        </w:rPr>
        <w:t xml:space="preserve">” </w:t>
      </w:r>
      <w:r w:rsidR="00550955">
        <w:rPr>
          <w:rFonts w:cs="Arial"/>
        </w:rPr>
        <w:t xml:space="preserve">excel </w:t>
      </w:r>
      <w:r w:rsidR="00924D03">
        <w:rPr>
          <w:rFonts w:cs="Arial"/>
        </w:rPr>
        <w:t>workbook</w:t>
      </w:r>
      <w:r w:rsidR="008C1015">
        <w:rPr>
          <w:rFonts w:cs="Arial"/>
        </w:rPr>
        <w:t>).</w:t>
      </w:r>
    </w:p>
    <w:p w14:paraId="5C84004F" w14:textId="77777777" w:rsidR="00E32B79" w:rsidRDefault="00E32B79" w:rsidP="00E32B79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</w:p>
    <w:p w14:paraId="7F46985A" w14:textId="42E252B4" w:rsidR="00E32B79" w:rsidRDefault="008C1015" w:rsidP="00E32B79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E32B79">
        <w:rPr>
          <w:rFonts w:cs="Arial"/>
        </w:rPr>
        <w:t>p</w:t>
      </w:r>
      <w:r w:rsidR="003B7EDA">
        <w:rPr>
          <w:rFonts w:cs="Arial"/>
        </w:rPr>
        <w:t>rovide this</w:t>
      </w:r>
      <w:r w:rsidR="00E32B79">
        <w:rPr>
          <w:rFonts w:cs="Arial"/>
        </w:rPr>
        <w:t xml:space="preserve"> data on a ‘line-by-line’ basis, showing details of each sales </w:t>
      </w:r>
      <w:r w:rsidR="003B7EDA">
        <w:rPr>
          <w:rFonts w:cs="Arial"/>
        </w:rPr>
        <w:t>transaction</w:t>
      </w:r>
      <w:r w:rsidR="00E32B79">
        <w:rPr>
          <w:rFonts w:cs="Arial"/>
        </w:rPr>
        <w:t>.</w:t>
      </w:r>
    </w:p>
    <w:p w14:paraId="69A82CEC" w14:textId="4453CC51" w:rsidR="006A76C5" w:rsidRDefault="00E32B79" w:rsidP="006A76C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</w:t>
      </w:r>
      <w:r w:rsidR="008C1015">
        <w:rPr>
          <w:rFonts w:cs="Arial"/>
        </w:rPr>
        <w:t>include:</w:t>
      </w:r>
    </w:p>
    <w:p w14:paraId="73D04CBF" w14:textId="7FA57F64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ustomer name;</w:t>
      </w:r>
    </w:p>
    <w:p w14:paraId="191D34A0" w14:textId="5B21C8EE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</w:t>
      </w:r>
      <w:r w:rsidR="001904B6">
        <w:rPr>
          <w:rFonts w:ascii="Arial" w:hAnsi="Arial" w:cs="Arial"/>
          <w:sz w:val="22"/>
        </w:rPr>
        <w:t xml:space="preserve">e.g. </w:t>
      </w:r>
      <w:r>
        <w:rPr>
          <w:rFonts w:ascii="Arial" w:hAnsi="Arial" w:cs="Arial"/>
          <w:sz w:val="22"/>
        </w:rPr>
        <w:t>distributor, end-</w:t>
      </w:r>
      <w:r w:rsidR="006A76C5">
        <w:rPr>
          <w:rFonts w:ascii="Arial" w:hAnsi="Arial" w:cs="Arial"/>
          <w:sz w:val="22"/>
        </w:rPr>
        <w:t>user etc</w:t>
      </w:r>
      <w:r>
        <w:rPr>
          <w:rFonts w:ascii="Arial" w:hAnsi="Arial" w:cs="Arial"/>
          <w:sz w:val="22"/>
        </w:rPr>
        <w:t>.</w:t>
      </w:r>
      <w:r w:rsidR="006A76C5">
        <w:rPr>
          <w:rFonts w:ascii="Arial" w:hAnsi="Arial" w:cs="Arial"/>
          <w:sz w:val="22"/>
        </w:rPr>
        <w:t>);</w:t>
      </w:r>
    </w:p>
    <w:p w14:paraId="10788DB5" w14:textId="7C3A672D" w:rsidR="006A76C5" w:rsidRDefault="001904B6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location (e.g. state)</w:t>
      </w:r>
      <w:r w:rsidR="006A76C5">
        <w:rPr>
          <w:rFonts w:ascii="Arial" w:hAnsi="Arial" w:cs="Arial"/>
          <w:sz w:val="22"/>
        </w:rPr>
        <w:t>;</w:t>
      </w:r>
    </w:p>
    <w:p w14:paraId="05960E7A" w14:textId="74E87BD6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6A76C5">
        <w:rPr>
          <w:rFonts w:ascii="Arial" w:hAnsi="Arial" w:cs="Arial"/>
          <w:sz w:val="22"/>
        </w:rPr>
        <w:t>nvoice number;</w:t>
      </w:r>
    </w:p>
    <w:p w14:paraId="68B61923" w14:textId="17F6B17E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</w:t>
      </w:r>
      <w:r w:rsidR="006A76C5">
        <w:rPr>
          <w:rFonts w:ascii="Arial" w:hAnsi="Arial" w:cs="Arial"/>
          <w:sz w:val="22"/>
        </w:rPr>
        <w:t>nvoice date;</w:t>
      </w:r>
    </w:p>
    <w:p w14:paraId="2CEF441C" w14:textId="46A5338E" w:rsidR="006A76C5" w:rsidRDefault="00456108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6A76C5">
        <w:rPr>
          <w:rFonts w:ascii="Arial" w:hAnsi="Arial" w:cs="Arial"/>
          <w:sz w:val="22"/>
        </w:rPr>
        <w:t>elivery terms (e</w:t>
      </w:r>
      <w:r w:rsidR="00550955">
        <w:rPr>
          <w:rFonts w:ascii="Arial" w:hAnsi="Arial" w:cs="Arial"/>
          <w:sz w:val="22"/>
        </w:rPr>
        <w:t>.g. free into store, e</w:t>
      </w:r>
      <w:r w:rsidR="006A76C5">
        <w:rPr>
          <w:rFonts w:ascii="Arial" w:hAnsi="Arial" w:cs="Arial"/>
          <w:sz w:val="22"/>
        </w:rPr>
        <w:t xml:space="preserve">x-warehouse); </w:t>
      </w:r>
    </w:p>
    <w:p w14:paraId="7214AB54" w14:textId="27F8CA2B" w:rsidR="006A76C5" w:rsidRDefault="00E311C7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payment</w:t>
      </w:r>
      <w:r w:rsidR="006A76C5">
        <w:rPr>
          <w:rFonts w:ascii="Arial" w:hAnsi="Arial" w:cs="Arial"/>
          <w:sz w:val="22"/>
        </w:rPr>
        <w:t xml:space="preserve"> terms (</w:t>
      </w:r>
      <w:r>
        <w:rPr>
          <w:rFonts w:ascii="Arial" w:hAnsi="Arial" w:cs="Arial"/>
          <w:sz w:val="22"/>
        </w:rPr>
        <w:t xml:space="preserve">e.g. number of </w:t>
      </w:r>
      <w:r w:rsidR="006A76C5">
        <w:rPr>
          <w:rFonts w:ascii="Arial" w:hAnsi="Arial" w:cs="Arial"/>
          <w:sz w:val="22"/>
        </w:rPr>
        <w:t>days);</w:t>
      </w:r>
    </w:p>
    <w:p w14:paraId="1DFDA875" w14:textId="53DE1CAD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086BA3">
        <w:rPr>
          <w:rFonts w:ascii="Arial" w:hAnsi="Arial" w:cs="Arial"/>
          <w:sz w:val="22"/>
        </w:rPr>
        <w:t>roduct code</w:t>
      </w:r>
      <w:r w:rsidR="006A76C5">
        <w:rPr>
          <w:rFonts w:ascii="Arial" w:hAnsi="Arial" w:cs="Arial"/>
          <w:sz w:val="22"/>
        </w:rPr>
        <w:t>;</w:t>
      </w:r>
    </w:p>
    <w:p w14:paraId="27345C8F" w14:textId="33EA6410" w:rsidR="00086BA3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086BA3">
        <w:rPr>
          <w:rFonts w:ascii="Arial" w:hAnsi="Arial" w:cs="Arial"/>
          <w:sz w:val="22"/>
        </w:rPr>
        <w:t>roduct description;</w:t>
      </w:r>
    </w:p>
    <w:p w14:paraId="1ECF9B70" w14:textId="54FA0743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</w:t>
      </w:r>
      <w:r w:rsidR="006A76C5">
        <w:rPr>
          <w:rFonts w:ascii="Arial" w:hAnsi="Arial" w:cs="Arial"/>
          <w:sz w:val="22"/>
        </w:rPr>
        <w:t>uantity;</w:t>
      </w:r>
    </w:p>
    <w:p w14:paraId="1D8AE817" w14:textId="48B8D213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6A76C5">
        <w:rPr>
          <w:rFonts w:ascii="Arial" w:hAnsi="Arial" w:cs="Arial"/>
          <w:sz w:val="22"/>
        </w:rPr>
        <w:t>ack</w:t>
      </w:r>
      <w:r w:rsidR="00E311C7">
        <w:rPr>
          <w:rFonts w:ascii="Arial" w:hAnsi="Arial" w:cs="Arial"/>
          <w:sz w:val="22"/>
        </w:rPr>
        <w:t>ag</w:t>
      </w:r>
      <w:r w:rsidR="006A76C5">
        <w:rPr>
          <w:rFonts w:ascii="Arial" w:hAnsi="Arial" w:cs="Arial"/>
          <w:sz w:val="22"/>
        </w:rPr>
        <w:t>ing;</w:t>
      </w:r>
    </w:p>
    <w:p w14:paraId="74F66A02" w14:textId="3014D3A3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E311C7">
        <w:rPr>
          <w:rFonts w:ascii="Arial" w:hAnsi="Arial" w:cs="Arial"/>
          <w:sz w:val="22"/>
        </w:rPr>
        <w:t>otal invoice value</w:t>
      </w:r>
      <w:r w:rsidR="006A76C5">
        <w:rPr>
          <w:rFonts w:ascii="Arial" w:hAnsi="Arial" w:cs="Arial"/>
          <w:sz w:val="22"/>
        </w:rPr>
        <w:t>;</w:t>
      </w:r>
    </w:p>
    <w:p w14:paraId="2C4DBCA6" w14:textId="0D97BD03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E311C7">
        <w:rPr>
          <w:rFonts w:ascii="Arial" w:hAnsi="Arial" w:cs="Arial"/>
          <w:sz w:val="22"/>
        </w:rPr>
        <w:t>nit invoice</w:t>
      </w:r>
      <w:r w:rsidR="006A76C5">
        <w:rPr>
          <w:rFonts w:ascii="Arial" w:hAnsi="Arial" w:cs="Arial"/>
          <w:sz w:val="22"/>
        </w:rPr>
        <w:t xml:space="preserve"> price;</w:t>
      </w:r>
    </w:p>
    <w:p w14:paraId="3D4AF1C4" w14:textId="75A85F67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6A76C5">
        <w:rPr>
          <w:rFonts w:ascii="Arial" w:hAnsi="Arial" w:cs="Arial"/>
          <w:sz w:val="22"/>
        </w:rPr>
        <w:t>ff invoice discount/rebate amount (if applicable, list each type of discount/rebate individually);</w:t>
      </w:r>
    </w:p>
    <w:p w14:paraId="7F29AE49" w14:textId="367B0BFF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="006A76C5">
        <w:rPr>
          <w:rFonts w:ascii="Arial" w:hAnsi="Arial" w:cs="Arial"/>
          <w:sz w:val="22"/>
        </w:rPr>
        <w:t>et unit sales price;</w:t>
      </w:r>
    </w:p>
    <w:p w14:paraId="7D102EA9" w14:textId="14EF4325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6A76C5">
        <w:rPr>
          <w:rFonts w:ascii="Arial" w:hAnsi="Arial" w:cs="Arial"/>
          <w:sz w:val="22"/>
        </w:rPr>
        <w:t>our supplier of the goods;</w:t>
      </w:r>
    </w:p>
    <w:p w14:paraId="70DB0B3E" w14:textId="3A2DE5CE" w:rsidR="006A76C5" w:rsidRDefault="00A304D6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</w:t>
      </w:r>
      <w:r w:rsidR="00550955">
        <w:rPr>
          <w:rFonts w:ascii="Arial" w:hAnsi="Arial" w:cs="Arial"/>
          <w:sz w:val="22"/>
        </w:rPr>
        <w:t>p</w:t>
      </w:r>
      <w:r w:rsidR="006A76C5">
        <w:rPr>
          <w:rFonts w:ascii="Arial" w:hAnsi="Arial" w:cs="Arial"/>
          <w:sz w:val="22"/>
        </w:rPr>
        <w:t>urchase order number; and</w:t>
      </w:r>
    </w:p>
    <w:p w14:paraId="1E4B417C" w14:textId="42CDB7E9" w:rsidR="006A76C5" w:rsidRDefault="00550955" w:rsidP="00547185">
      <w:pPr>
        <w:numPr>
          <w:ilvl w:val="1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 xml:space="preserve">ountry of origin. </w:t>
      </w:r>
    </w:p>
    <w:p w14:paraId="481C048B" w14:textId="77777777" w:rsidR="006A76C5" w:rsidRDefault="006A76C5" w:rsidP="006A76C5">
      <w:pPr>
        <w:rPr>
          <w:rFonts w:ascii="Arial" w:hAnsi="Arial" w:cs="Arial"/>
          <w:sz w:val="22"/>
        </w:rPr>
      </w:pPr>
    </w:p>
    <w:p w14:paraId="75E721CF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3F08EFD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54E51B3D" w14:textId="4AEB8554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</w:t>
      </w:r>
      <w:r w:rsidR="00AF1BF7">
        <w:rPr>
          <w:rFonts w:ascii="Arial" w:hAnsi="Arial" w:cs="Arial"/>
          <w:sz w:val="22"/>
        </w:rPr>
        <w:t>ral and administration expenses relevant to</w:t>
      </w:r>
      <w:r>
        <w:rPr>
          <w:rFonts w:ascii="Arial" w:hAnsi="Arial" w:cs="Arial"/>
          <w:sz w:val="22"/>
        </w:rPr>
        <w:t xml:space="preserve"> </w:t>
      </w:r>
      <w:r w:rsidR="00977061">
        <w:rPr>
          <w:rFonts w:ascii="Arial" w:hAnsi="Arial" w:cs="Arial"/>
          <w:sz w:val="22"/>
        </w:rPr>
        <w:t>ammonium nitrate</w:t>
      </w:r>
      <w:r>
        <w:rPr>
          <w:rFonts w:ascii="Arial" w:hAnsi="Arial" w:cs="Arial"/>
          <w:sz w:val="22"/>
        </w:rPr>
        <w:t xml:space="preserve"> for the </w:t>
      </w:r>
      <w:r w:rsidR="008C1015">
        <w:rPr>
          <w:rFonts w:ascii="Arial" w:hAnsi="Arial" w:cs="Arial"/>
          <w:sz w:val="22"/>
        </w:rPr>
        <w:t xml:space="preserve">period </w:t>
      </w:r>
      <w:r w:rsidR="00977061">
        <w:rPr>
          <w:rFonts w:ascii="Arial" w:hAnsi="Arial" w:cs="Arial"/>
          <w:sz w:val="22"/>
        </w:rPr>
        <w:t>1 April 2017 to 31 March 2018</w:t>
      </w:r>
      <w:r w:rsidR="004143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>
        <w:rPr>
          <w:rFonts w:ascii="Arial" w:hAnsi="Arial" w:cs="Arial"/>
          <w:sz w:val="22"/>
        </w:rPr>
        <w:t xml:space="preserve">into the </w:t>
      </w:r>
      <w:r w:rsidR="00550955" w:rsidRPr="00281095">
        <w:rPr>
          <w:rFonts w:ascii="Arial" w:hAnsi="Arial" w:cs="Arial"/>
          <w:sz w:val="22"/>
          <w:u w:val="single"/>
        </w:rPr>
        <w:t>Part B -</w:t>
      </w:r>
      <w:r w:rsidR="00281095" w:rsidRPr="00281095">
        <w:rPr>
          <w:rFonts w:ascii="Arial" w:hAnsi="Arial" w:cs="Arial"/>
          <w:sz w:val="22"/>
          <w:u w:val="single"/>
        </w:rPr>
        <w:t xml:space="preserve"> Cost to import &amp; sell</w:t>
      </w:r>
      <w:r w:rsidR="008C1015">
        <w:rPr>
          <w:rFonts w:ascii="Arial" w:hAnsi="Arial" w:cs="Arial"/>
          <w:sz w:val="22"/>
        </w:rPr>
        <w:t xml:space="preserve"> spreadsheet included in the </w:t>
      </w:r>
      <w:r w:rsidR="008C1015" w:rsidRPr="00281095">
        <w:rPr>
          <w:rFonts w:ascii="Arial" w:hAnsi="Arial" w:cs="Arial"/>
          <w:sz w:val="22"/>
        </w:rPr>
        <w:t>“</w:t>
      </w:r>
      <w:r w:rsidR="00281095" w:rsidRPr="00281095">
        <w:rPr>
          <w:rFonts w:ascii="Arial" w:hAnsi="Arial" w:cs="Arial"/>
          <w:sz w:val="22"/>
        </w:rPr>
        <w:t>Importer questionnaire s</w:t>
      </w:r>
      <w:r w:rsidR="008C1015" w:rsidRPr="00281095">
        <w:rPr>
          <w:rFonts w:ascii="Arial" w:hAnsi="Arial" w:cs="Arial"/>
          <w:sz w:val="22"/>
        </w:rPr>
        <w:t>preadshee</w:t>
      </w:r>
      <w:r w:rsidR="00BC2AAF" w:rsidRPr="00281095">
        <w:rPr>
          <w:rFonts w:ascii="Arial" w:hAnsi="Arial" w:cs="Arial"/>
          <w:sz w:val="22"/>
        </w:rPr>
        <w:t>ts</w:t>
      </w:r>
      <w:r w:rsidR="00281095" w:rsidRPr="00281095">
        <w:rPr>
          <w:rFonts w:ascii="Arial" w:hAnsi="Arial" w:cs="Arial"/>
          <w:sz w:val="22"/>
        </w:rPr>
        <w:t xml:space="preserve"> </w:t>
      </w:r>
      <w:r w:rsidR="00281095">
        <w:rPr>
          <w:rFonts w:ascii="Arial" w:hAnsi="Arial" w:cs="Arial"/>
          <w:sz w:val="22"/>
        </w:rPr>
        <w:t>-</w:t>
      </w:r>
      <w:r w:rsidR="00281095" w:rsidRPr="00281095">
        <w:rPr>
          <w:rFonts w:ascii="Arial" w:hAnsi="Arial" w:cs="Arial"/>
          <w:sz w:val="22"/>
        </w:rPr>
        <w:t xml:space="preserve"> ammonium nitrate</w:t>
      </w:r>
      <w:r w:rsidR="00BC2AAF" w:rsidRPr="00281095">
        <w:rPr>
          <w:rFonts w:ascii="Arial" w:hAnsi="Arial" w:cs="Arial"/>
          <w:sz w:val="22"/>
        </w:rPr>
        <w:t xml:space="preserve">” </w:t>
      </w:r>
      <w:r w:rsidR="00550955" w:rsidRPr="00281095">
        <w:rPr>
          <w:rFonts w:ascii="Arial" w:hAnsi="Arial" w:cs="Arial"/>
          <w:sz w:val="22"/>
        </w:rPr>
        <w:t xml:space="preserve">excel </w:t>
      </w:r>
      <w:r w:rsidR="00BC2AAF" w:rsidRPr="00281095">
        <w:rPr>
          <w:rFonts w:ascii="Arial" w:hAnsi="Arial" w:cs="Arial"/>
          <w:sz w:val="22"/>
        </w:rPr>
        <w:t>workbook</w:t>
      </w:r>
      <w:r w:rsidR="008C1015" w:rsidRPr="00281095">
        <w:rPr>
          <w:rFonts w:ascii="Arial" w:hAnsi="Arial" w:cs="Arial"/>
          <w:sz w:val="22"/>
        </w:rPr>
        <w:t>.</w:t>
      </w:r>
    </w:p>
    <w:p w14:paraId="7452C5BA" w14:textId="77777777" w:rsidR="008C1015" w:rsidRDefault="008C1015" w:rsidP="008C1015">
      <w:pPr>
        <w:rPr>
          <w:rFonts w:ascii="Arial" w:hAnsi="Arial" w:cs="Arial"/>
          <w:sz w:val="22"/>
        </w:rPr>
      </w:pPr>
    </w:p>
    <w:p w14:paraId="26787738" w14:textId="13AE9DE8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These expenses are normally derived from profit and loss statements or other management records and are typically expressed as</w:t>
      </w:r>
      <w:r w:rsidR="00AE46C0">
        <w:rPr>
          <w:rFonts w:ascii="Arial" w:hAnsi="Arial" w:cs="Arial"/>
          <w:sz w:val="22"/>
        </w:rPr>
        <w:t xml:space="preserve"> a percentage of sales revenue.</w:t>
      </w:r>
      <w:r>
        <w:rPr>
          <w:rFonts w:ascii="Arial" w:hAnsi="Arial" w:cs="Arial"/>
          <w:sz w:val="22"/>
        </w:rPr>
        <w:t xml:space="preserve"> Where </w:t>
      </w:r>
      <w:r w:rsidR="003D04D8">
        <w:rPr>
          <w:rFonts w:ascii="Arial" w:hAnsi="Arial" w:cs="Arial"/>
          <w:sz w:val="22"/>
        </w:rPr>
        <w:t xml:space="preserve">ammonium nitrate is </w:t>
      </w:r>
      <w:r>
        <w:rPr>
          <w:rFonts w:ascii="Arial" w:hAnsi="Arial" w:cs="Arial"/>
          <w:sz w:val="22"/>
        </w:rPr>
        <w:t>only a part of overall company sales, allocations of selling, general and administrative expenses may have to be made.</w:t>
      </w:r>
    </w:p>
    <w:p w14:paraId="7682628D" w14:textId="77777777" w:rsidR="00F02047" w:rsidRDefault="00F02047" w:rsidP="008C1015">
      <w:pPr>
        <w:pStyle w:val="BodyText2"/>
        <w:rPr>
          <w:rFonts w:cs="Arial"/>
        </w:rPr>
      </w:pPr>
    </w:p>
    <w:p w14:paraId="030BB8CE" w14:textId="0011C354" w:rsidR="006B43A5" w:rsidRDefault="00F02047" w:rsidP="008C1015">
      <w:pPr>
        <w:pStyle w:val="BodyText2"/>
        <w:rPr>
          <w:rFonts w:cs="Arial"/>
        </w:rPr>
        <w:sectPr w:rsidR="006B43A5" w:rsidSect="00CB4DCB">
          <w:footerReference w:type="default" r:id="rId15"/>
          <w:headerReference w:type="first" r:id="rId16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</w:t>
      </w:r>
      <w:r w:rsidR="00CF6061">
        <w:rPr>
          <w:rFonts w:cs="Arial"/>
        </w:rPr>
        <w:t xml:space="preserve"> expenses</w:t>
      </w:r>
      <w:r w:rsidR="00EA3A4E">
        <w:rPr>
          <w:rFonts w:cs="Arial"/>
        </w:rPr>
        <w:t>,</w:t>
      </w:r>
      <w:r w:rsidR="00CF6061">
        <w:rPr>
          <w:rFonts w:cs="Arial"/>
        </w:rPr>
        <w:t xml:space="preserve"> at the importer visit.</w:t>
      </w:r>
    </w:p>
    <w:p w14:paraId="112A273A" w14:textId="142E5A1B" w:rsidR="00AE46C0" w:rsidRPr="00D02A62" w:rsidRDefault="00AE46C0" w:rsidP="00E2202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D </w:t>
      </w:r>
      <w:r w:rsidR="0025485A">
        <w:rPr>
          <w:rFonts w:ascii="Arial" w:hAnsi="Arial" w:cs="Arial"/>
          <w:sz w:val="28"/>
          <w:u w:val="single"/>
          <w:bdr w:val="single" w:sz="4" w:space="0" w:color="auto"/>
        </w:rPr>
        <w:t>-</w:t>
      </w:r>
      <w:r w:rsidR="00E2202E">
        <w:rPr>
          <w:rFonts w:ascii="Arial" w:hAnsi="Arial" w:cs="Arial"/>
          <w:sz w:val="28"/>
          <w:u w:val="single"/>
          <w:bdr w:val="single" w:sz="4" w:space="0" w:color="auto"/>
        </w:rPr>
        <w:t xml:space="preserve"> L</w:t>
      </w:r>
      <w:r w:rsidR="00A80448">
        <w:rPr>
          <w:rFonts w:ascii="Arial" w:hAnsi="Arial" w:cs="Arial"/>
          <w:sz w:val="28"/>
          <w:u w:val="single"/>
          <w:bdr w:val="single" w:sz="4" w:space="0" w:color="auto"/>
        </w:rPr>
        <w:t>ist of supply contracts</w:t>
      </w:r>
      <w:r>
        <w:rPr>
          <w:rFonts w:ascii="Arial" w:hAnsi="Arial" w:cs="Arial"/>
          <w:sz w:val="28"/>
          <w:u w:val="single"/>
          <w:bdr w:val="single" w:sz="4" w:space="0" w:color="auto"/>
        </w:rPr>
        <w:t xml:space="preserve">  </w:t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t xml:space="preserve"> </w:t>
      </w:r>
    </w:p>
    <w:p w14:paraId="5FDC1EEF" w14:textId="77777777" w:rsidR="007103C6" w:rsidRDefault="007103C6"/>
    <w:p w14:paraId="77D1A5E4" w14:textId="6C3F0777" w:rsidR="003A7C6E" w:rsidRDefault="003A7C6E" w:rsidP="003A7C6E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>Please</w:t>
      </w:r>
      <w:r w:rsidR="00F40F4A">
        <w:rPr>
          <w:rFonts w:ascii="Arial" w:hAnsi="Arial" w:cs="Arial"/>
          <w:sz w:val="22"/>
        </w:rPr>
        <w:t xml:space="preserve"> return your response</w:t>
      </w:r>
      <w:r>
        <w:rPr>
          <w:rFonts w:ascii="Arial" w:hAnsi="Arial" w:cs="Arial"/>
          <w:sz w:val="22"/>
        </w:rPr>
        <w:t xml:space="preserve"> to Part D</w:t>
      </w:r>
      <w:r w:rsidR="00F40F4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along with your response</w:t>
      </w:r>
      <w:r w:rsidR="005A0826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to Parts B,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 and E</w:t>
      </w:r>
      <w:r w:rsidR="00F40F4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no </w:t>
      </w:r>
      <w:r w:rsidRPr="002E547B">
        <w:rPr>
          <w:rFonts w:ascii="Arial" w:hAnsi="Arial" w:cs="Arial"/>
          <w:sz w:val="22"/>
        </w:rPr>
        <w:t xml:space="preserve">later than </w:t>
      </w:r>
      <w:r w:rsidRPr="00DE0A5D">
        <w:rPr>
          <w:rFonts w:ascii="Arial" w:hAnsi="Arial" w:cs="Arial"/>
          <w:color w:val="FF0000"/>
          <w:sz w:val="22"/>
        </w:rPr>
        <w:t>16 July 2018</w:t>
      </w:r>
      <w:r w:rsidRPr="00DE0A5D">
        <w:rPr>
          <w:rFonts w:ascii="Arial" w:hAnsi="Arial" w:cs="Arial"/>
          <w:sz w:val="22"/>
        </w:rPr>
        <w:t>.</w:t>
      </w:r>
    </w:p>
    <w:p w14:paraId="45EA755E" w14:textId="77777777" w:rsidR="003A7C6E" w:rsidRDefault="003A7C6E"/>
    <w:p w14:paraId="3B94A275" w14:textId="0D27C062" w:rsidR="00AE46C0" w:rsidRDefault="00AE46C0" w:rsidP="00AE46C0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Your</w:t>
      </w:r>
      <w:r>
        <w:rPr>
          <w:rFonts w:ascii="Arial" w:hAnsi="Arial" w:cs="Arial"/>
          <w:b/>
          <w:sz w:val="22"/>
        </w:rPr>
        <w:t xml:space="preserve"> </w:t>
      </w:r>
      <w:r w:rsidR="00403862">
        <w:rPr>
          <w:rFonts w:ascii="Arial" w:hAnsi="Arial" w:cs="Arial"/>
          <w:b/>
          <w:bCs/>
          <w:sz w:val="22"/>
        </w:rPr>
        <w:t>supply contracts</w:t>
      </w:r>
      <w:r w:rsidR="00E53E74">
        <w:rPr>
          <w:rFonts w:ascii="Arial" w:hAnsi="Arial" w:cs="Arial"/>
          <w:b/>
          <w:bCs/>
          <w:sz w:val="22"/>
        </w:rPr>
        <w:t xml:space="preserve"> with customers</w:t>
      </w:r>
    </w:p>
    <w:p w14:paraId="502935F9" w14:textId="4DA8212D" w:rsidR="00AE46C0" w:rsidRDefault="00AE46C0" w:rsidP="00AE46C0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</w:t>
      </w:r>
      <w:r w:rsidR="00542B3A">
        <w:rPr>
          <w:rFonts w:cs="Arial"/>
        </w:rPr>
        <w:t>a list of</w:t>
      </w:r>
      <w:r>
        <w:rPr>
          <w:rFonts w:cs="Arial"/>
        </w:rPr>
        <w:t xml:space="preserve"> </w:t>
      </w:r>
      <w:r w:rsidR="00E2202E">
        <w:rPr>
          <w:rFonts w:cs="Arial"/>
        </w:rPr>
        <w:t>your existing ammonium nitrate (if relevant) and</w:t>
      </w:r>
      <w:r w:rsidR="00DE0A5D">
        <w:rPr>
          <w:rFonts w:cs="Arial"/>
        </w:rPr>
        <w:t xml:space="preserve"> bulk</w:t>
      </w:r>
      <w:r w:rsidR="0025485A">
        <w:rPr>
          <w:rFonts w:cs="Arial"/>
        </w:rPr>
        <w:t xml:space="preserve"> explosives supply contracts</w:t>
      </w:r>
      <w:r>
        <w:rPr>
          <w:rFonts w:cs="Arial"/>
        </w:rPr>
        <w:t xml:space="preserve"> in the Australian market </w:t>
      </w:r>
      <w:r w:rsidR="0025485A">
        <w:rPr>
          <w:rFonts w:cs="Arial"/>
        </w:rPr>
        <w:t>(</w:t>
      </w:r>
      <w:r w:rsidR="00542B3A">
        <w:rPr>
          <w:rFonts w:cs="Arial"/>
        </w:rPr>
        <w:t xml:space="preserve">i.e. details of </w:t>
      </w:r>
      <w:r w:rsidR="0025485A">
        <w:rPr>
          <w:rFonts w:cs="Arial"/>
        </w:rPr>
        <w:t xml:space="preserve">contracts effective during the period </w:t>
      </w:r>
      <w:r>
        <w:rPr>
          <w:rFonts w:cs="Arial"/>
        </w:rPr>
        <w:t>1 April 2017 to 31 March 2018</w:t>
      </w:r>
      <w:r w:rsidR="0025485A">
        <w:rPr>
          <w:rFonts w:cs="Arial"/>
        </w:rPr>
        <w:t>)</w:t>
      </w:r>
      <w:r>
        <w:rPr>
          <w:rFonts w:cs="Arial"/>
        </w:rPr>
        <w:t xml:space="preserve">.  </w:t>
      </w:r>
    </w:p>
    <w:p w14:paraId="580878A2" w14:textId="7C58B8C5" w:rsidR="00AE46C0" w:rsidRDefault="0025485A" w:rsidP="00AE46C0">
      <w:pPr>
        <w:pStyle w:val="BodyText"/>
        <w:jc w:val="left"/>
        <w:rPr>
          <w:rFonts w:cs="Arial"/>
        </w:rPr>
      </w:pPr>
      <w:r>
        <w:rPr>
          <w:rFonts w:cs="Arial"/>
        </w:rPr>
        <w:t>Plea</w:t>
      </w:r>
      <w:r w:rsidR="00F56892">
        <w:rPr>
          <w:rFonts w:cs="Arial"/>
        </w:rPr>
        <w:t>se provide</w:t>
      </w:r>
      <w:r>
        <w:rPr>
          <w:rFonts w:cs="Arial"/>
        </w:rPr>
        <w:t xml:space="preserve"> this information in the</w:t>
      </w:r>
      <w:r w:rsidR="00AE46C0">
        <w:rPr>
          <w:rFonts w:cs="Arial"/>
        </w:rPr>
        <w:t xml:space="preserve"> </w:t>
      </w:r>
      <w:r>
        <w:rPr>
          <w:rFonts w:cs="Arial"/>
          <w:u w:val="single"/>
        </w:rPr>
        <w:t>Part D</w:t>
      </w:r>
      <w:r w:rsidR="00AE46C0" w:rsidRPr="00550955">
        <w:rPr>
          <w:rFonts w:cs="Arial"/>
          <w:u w:val="single"/>
        </w:rPr>
        <w:t xml:space="preserve"> </w:t>
      </w:r>
      <w:r w:rsidR="00F56892">
        <w:rPr>
          <w:rFonts w:cs="Arial"/>
          <w:u w:val="single"/>
        </w:rPr>
        <w:t>-</w:t>
      </w:r>
      <w:r w:rsidR="00AE46C0" w:rsidRPr="00550955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List of contracts</w:t>
      </w:r>
      <w:r>
        <w:rPr>
          <w:rFonts w:cs="Arial"/>
        </w:rPr>
        <w:t xml:space="preserve"> spreadsheet</w:t>
      </w:r>
      <w:r w:rsidR="00AE46C0">
        <w:rPr>
          <w:rFonts w:cs="Arial"/>
        </w:rPr>
        <w:t xml:space="preserve"> </w:t>
      </w:r>
      <w:r>
        <w:rPr>
          <w:rFonts w:cs="Arial"/>
        </w:rPr>
        <w:t xml:space="preserve">provided in </w:t>
      </w:r>
      <w:r w:rsidR="00AE46C0">
        <w:rPr>
          <w:rFonts w:cs="Arial"/>
        </w:rPr>
        <w:t xml:space="preserve">the “Importer questionnaire spreadsheets </w:t>
      </w:r>
      <w:r w:rsidR="00F56892">
        <w:rPr>
          <w:rFonts w:cs="Arial"/>
        </w:rPr>
        <w:t>-</w:t>
      </w:r>
      <w:r w:rsidR="00AE46C0">
        <w:rPr>
          <w:rFonts w:cs="Arial"/>
        </w:rPr>
        <w:t xml:space="preserve"> ammonium nitrate” excel workbook.</w:t>
      </w:r>
    </w:p>
    <w:p w14:paraId="64223E3D" w14:textId="19F56295" w:rsidR="005258DD" w:rsidRDefault="00AE46C0" w:rsidP="00AE46C0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6CDE782D" w14:textId="77777777" w:rsidR="00AE46C0" w:rsidRDefault="00AE46C0" w:rsidP="005258D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2DB53B6D" w14:textId="3A4489EB" w:rsidR="00AE46C0" w:rsidRDefault="0025485A" w:rsidP="005258D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of mine site;</w:t>
      </w:r>
    </w:p>
    <w:p w14:paraId="1CB59FCA" w14:textId="649D1269" w:rsidR="00AE46C0" w:rsidRDefault="0025485A" w:rsidP="005258D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contract entered into;</w:t>
      </w:r>
    </w:p>
    <w:p w14:paraId="682F7856" w14:textId="6D1D7C0E" w:rsidR="0025485A" w:rsidRDefault="00BD1F70" w:rsidP="005258D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contract</w:t>
      </w:r>
      <w:r w:rsidR="0025485A">
        <w:rPr>
          <w:rFonts w:ascii="Arial" w:hAnsi="Arial" w:cs="Arial"/>
          <w:sz w:val="22"/>
        </w:rPr>
        <w:t xml:space="preserve"> </w:t>
      </w:r>
      <w:r w:rsidR="00F56892">
        <w:rPr>
          <w:rFonts w:ascii="Arial" w:hAnsi="Arial" w:cs="Arial"/>
          <w:sz w:val="22"/>
        </w:rPr>
        <w:t>commencement</w:t>
      </w:r>
      <w:r w:rsidR="0025485A">
        <w:rPr>
          <w:rFonts w:ascii="Arial" w:hAnsi="Arial" w:cs="Arial"/>
          <w:sz w:val="22"/>
        </w:rPr>
        <w:t xml:space="preserve"> date;</w:t>
      </w:r>
    </w:p>
    <w:p w14:paraId="32936038" w14:textId="297B5DA6" w:rsidR="0025485A" w:rsidRDefault="0025485A" w:rsidP="005258D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 of contract (</w:t>
      </w:r>
      <w:r w:rsidR="00BD1F70">
        <w:rPr>
          <w:rFonts w:ascii="Arial" w:hAnsi="Arial" w:cs="Arial"/>
          <w:sz w:val="22"/>
        </w:rPr>
        <w:t xml:space="preserve">e.g. </w:t>
      </w:r>
      <w:r>
        <w:rPr>
          <w:rFonts w:ascii="Arial" w:hAnsi="Arial" w:cs="Arial"/>
          <w:sz w:val="22"/>
        </w:rPr>
        <w:t>years</w:t>
      </w:r>
      <w:r w:rsidR="00BD1F70">
        <w:rPr>
          <w:rFonts w:ascii="Arial" w:hAnsi="Arial" w:cs="Arial"/>
          <w:sz w:val="22"/>
        </w:rPr>
        <w:t>, months</w:t>
      </w:r>
      <w:r>
        <w:rPr>
          <w:rFonts w:ascii="Arial" w:hAnsi="Arial" w:cs="Arial"/>
          <w:sz w:val="22"/>
        </w:rPr>
        <w:t>)</w:t>
      </w:r>
      <w:r w:rsidR="00BD1F70">
        <w:rPr>
          <w:rFonts w:ascii="Arial" w:hAnsi="Arial" w:cs="Arial"/>
          <w:sz w:val="22"/>
        </w:rPr>
        <w:t>;</w:t>
      </w:r>
    </w:p>
    <w:p w14:paraId="027B8722" w14:textId="58D47757" w:rsidR="0025485A" w:rsidRDefault="0025485A" w:rsidP="005258D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of product supplied</w:t>
      </w:r>
      <w:r w:rsidR="00BD1F70">
        <w:rPr>
          <w:rFonts w:ascii="Arial" w:hAnsi="Arial" w:cs="Arial"/>
          <w:sz w:val="22"/>
        </w:rPr>
        <w:t>;</w:t>
      </w:r>
    </w:p>
    <w:p w14:paraId="008399D7" w14:textId="6D463EB9" w:rsidR="0025485A" w:rsidRDefault="0025485A" w:rsidP="005258D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contracted volumes;</w:t>
      </w:r>
    </w:p>
    <w:p w14:paraId="63B38FB5" w14:textId="6D4498D3" w:rsidR="0025485A" w:rsidRDefault="00BD1F70" w:rsidP="0025485A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contract</w:t>
      </w:r>
      <w:r w:rsidR="00995D04">
        <w:rPr>
          <w:rFonts w:ascii="Arial" w:hAnsi="Arial" w:cs="Arial"/>
          <w:sz w:val="22"/>
        </w:rPr>
        <w:t>ed</w:t>
      </w:r>
      <w:r>
        <w:rPr>
          <w:rFonts w:ascii="Arial" w:hAnsi="Arial" w:cs="Arial"/>
          <w:sz w:val="22"/>
        </w:rPr>
        <w:t xml:space="preserve"> </w:t>
      </w:r>
      <w:r w:rsidR="0025485A">
        <w:rPr>
          <w:rFonts w:ascii="Arial" w:hAnsi="Arial" w:cs="Arial"/>
          <w:sz w:val="22"/>
        </w:rPr>
        <w:t>unit price (excluding GST);</w:t>
      </w:r>
    </w:p>
    <w:p w14:paraId="03132F43" w14:textId="00CF03F3" w:rsidR="0025485A" w:rsidRPr="00053A8D" w:rsidRDefault="00D43003" w:rsidP="00053A8D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(e.g. EXWs etc.)</w:t>
      </w:r>
      <w:r w:rsidR="0025485A" w:rsidRPr="00053A8D">
        <w:rPr>
          <w:rFonts w:ascii="Arial" w:hAnsi="Arial" w:cs="Arial"/>
          <w:sz w:val="22"/>
        </w:rPr>
        <w:t>; and</w:t>
      </w:r>
    </w:p>
    <w:p w14:paraId="6CDFE7A4" w14:textId="1C2314BA" w:rsidR="0025485A" w:rsidRPr="0025485A" w:rsidRDefault="0025485A" w:rsidP="0025485A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any supporting ser</w:t>
      </w:r>
      <w:r w:rsidR="00522BA9">
        <w:rPr>
          <w:rFonts w:ascii="Arial" w:hAnsi="Arial" w:cs="Arial"/>
          <w:sz w:val="22"/>
        </w:rPr>
        <w:t xml:space="preserve">vices provided, please indicate in </w:t>
      </w:r>
      <w:r w:rsidR="008365B9">
        <w:rPr>
          <w:rFonts w:ascii="Arial" w:hAnsi="Arial" w:cs="Arial"/>
          <w:sz w:val="22"/>
        </w:rPr>
        <w:t xml:space="preserve">a </w:t>
      </w:r>
      <w:r w:rsidR="00522BA9">
        <w:rPr>
          <w:rFonts w:ascii="Arial" w:hAnsi="Arial" w:cs="Arial"/>
          <w:sz w:val="22"/>
        </w:rPr>
        <w:t>separate column</w:t>
      </w:r>
      <w:r>
        <w:rPr>
          <w:rFonts w:ascii="Arial" w:hAnsi="Arial" w:cs="Arial"/>
          <w:sz w:val="22"/>
        </w:rPr>
        <w:t>.</w:t>
      </w:r>
    </w:p>
    <w:p w14:paraId="4DFCD3C6" w14:textId="77777777" w:rsidR="0025485A" w:rsidRDefault="0025485A" w:rsidP="0025485A">
      <w:pPr>
        <w:rPr>
          <w:rFonts w:ascii="Arial" w:hAnsi="Arial" w:cs="Arial"/>
          <w:sz w:val="22"/>
        </w:rPr>
      </w:pPr>
    </w:p>
    <w:p w14:paraId="7EBFBE07" w14:textId="55A0BA3E" w:rsidR="00AE46C0" w:rsidRDefault="0025485A" w:rsidP="0025485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13A1F3C7" w14:textId="512E22FC" w:rsidR="0025485A" w:rsidRDefault="0025485A">
      <w:pPr>
        <w:rPr>
          <w:rFonts w:ascii="Arial" w:hAnsi="Arial" w:cs="Arial"/>
          <w:b/>
          <w:sz w:val="28"/>
          <w:u w:val="single"/>
          <w:bdr w:val="single" w:sz="4" w:space="0" w:color="auto"/>
        </w:rPr>
      </w:pPr>
      <w:r w:rsidRPr="0025485A">
        <w:rPr>
          <w:rFonts w:ascii="Arial" w:hAnsi="Arial" w:cs="Arial"/>
          <w:b/>
          <w:sz w:val="28"/>
          <w:u w:val="single"/>
          <w:bdr w:val="single" w:sz="4" w:space="0" w:color="auto"/>
        </w:rPr>
        <w:t>Part E -</w:t>
      </w:r>
      <w:r w:rsidR="00BF2000">
        <w:rPr>
          <w:rFonts w:ascii="Arial" w:hAnsi="Arial" w:cs="Arial"/>
          <w:b/>
          <w:sz w:val="28"/>
          <w:u w:val="single"/>
          <w:bdr w:val="single" w:sz="4" w:space="0" w:color="auto"/>
        </w:rPr>
        <w:t xml:space="preserve"> Purchases of ammonium nitrate </w:t>
      </w:r>
    </w:p>
    <w:p w14:paraId="1384553D" w14:textId="77777777" w:rsidR="0025485A" w:rsidRDefault="0025485A">
      <w:pPr>
        <w:rPr>
          <w:rFonts w:ascii="Arial" w:hAnsi="Arial" w:cs="Arial"/>
          <w:b/>
          <w:sz w:val="28"/>
          <w:u w:val="single"/>
          <w:bdr w:val="single" w:sz="4" w:space="0" w:color="auto"/>
        </w:rPr>
      </w:pPr>
    </w:p>
    <w:p w14:paraId="71B88625" w14:textId="3D8D9BE5" w:rsidR="003A7C6E" w:rsidRDefault="003A7C6E" w:rsidP="003A7C6E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>Please</w:t>
      </w:r>
      <w:r w:rsidR="00F40F4A">
        <w:rPr>
          <w:rFonts w:ascii="Arial" w:hAnsi="Arial" w:cs="Arial"/>
          <w:sz w:val="22"/>
        </w:rPr>
        <w:t xml:space="preserve"> return your response</w:t>
      </w:r>
      <w:r>
        <w:rPr>
          <w:rFonts w:ascii="Arial" w:hAnsi="Arial" w:cs="Arial"/>
          <w:sz w:val="22"/>
        </w:rPr>
        <w:t xml:space="preserve"> to Part E,</w:t>
      </w:r>
      <w:r>
        <w:rPr>
          <w:rFonts w:ascii="Arial" w:hAnsi="Arial" w:cs="Arial"/>
          <w:sz w:val="22"/>
        </w:rPr>
        <w:t xml:space="preserve"> along with your response</w:t>
      </w:r>
      <w:r w:rsidR="008365B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to Parts B, </w:t>
      </w:r>
      <w:r>
        <w:rPr>
          <w:rFonts w:ascii="Arial" w:hAnsi="Arial" w:cs="Arial"/>
          <w:sz w:val="22"/>
        </w:rPr>
        <w:t xml:space="preserve">C and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no </w:t>
      </w:r>
      <w:r w:rsidRPr="002E547B">
        <w:rPr>
          <w:rFonts w:ascii="Arial" w:hAnsi="Arial" w:cs="Arial"/>
          <w:sz w:val="22"/>
        </w:rPr>
        <w:t xml:space="preserve">later than </w:t>
      </w:r>
      <w:r w:rsidRPr="00DE0A5D">
        <w:rPr>
          <w:rFonts w:ascii="Arial" w:hAnsi="Arial" w:cs="Arial"/>
          <w:color w:val="FF0000"/>
          <w:sz w:val="22"/>
        </w:rPr>
        <w:t>16 July 2018</w:t>
      </w:r>
      <w:r w:rsidRPr="00DE0A5D">
        <w:rPr>
          <w:rFonts w:ascii="Arial" w:hAnsi="Arial" w:cs="Arial"/>
          <w:sz w:val="22"/>
        </w:rPr>
        <w:t>.</w:t>
      </w:r>
    </w:p>
    <w:p w14:paraId="14391F18" w14:textId="77777777" w:rsidR="003A7C6E" w:rsidRDefault="003A7C6E">
      <w:pPr>
        <w:rPr>
          <w:rFonts w:ascii="Arial" w:hAnsi="Arial" w:cs="Arial"/>
          <w:b/>
          <w:sz w:val="28"/>
          <w:u w:val="single"/>
          <w:bdr w:val="single" w:sz="4" w:space="0" w:color="auto"/>
        </w:rPr>
      </w:pPr>
    </w:p>
    <w:p w14:paraId="1EEAB63A" w14:textId="4B8C8D33" w:rsidR="00F56892" w:rsidRDefault="00F56892" w:rsidP="00F56892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Your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purchases of ammonium nitrate</w:t>
      </w:r>
    </w:p>
    <w:p w14:paraId="2D5D88C4" w14:textId="46D6BDBF" w:rsidR="00F56892" w:rsidRDefault="00F56892" w:rsidP="00F56892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</w:t>
      </w:r>
      <w:r w:rsidR="003B7EDA">
        <w:rPr>
          <w:rFonts w:cs="Arial"/>
        </w:rPr>
        <w:t>purchases (domestic and imported) of ammonium nitrate</w:t>
      </w:r>
      <w:r>
        <w:rPr>
          <w:rFonts w:cs="Arial"/>
        </w:rPr>
        <w:t xml:space="preserve"> during the perio</w:t>
      </w:r>
      <w:r w:rsidR="00661B9F">
        <w:rPr>
          <w:rFonts w:cs="Arial"/>
        </w:rPr>
        <w:t>d 1 April 2017 to 31 March 2018</w:t>
      </w:r>
      <w:r>
        <w:rPr>
          <w:rFonts w:cs="Arial"/>
        </w:rPr>
        <w:t xml:space="preserve">.  </w:t>
      </w:r>
    </w:p>
    <w:p w14:paraId="78549BCB" w14:textId="6652536E" w:rsidR="00F56892" w:rsidRDefault="00661B9F" w:rsidP="00F56892">
      <w:pPr>
        <w:pStyle w:val="BodyText"/>
        <w:jc w:val="left"/>
        <w:rPr>
          <w:rFonts w:cs="Arial"/>
        </w:rPr>
      </w:pPr>
      <w:r>
        <w:rPr>
          <w:rFonts w:cs="Arial"/>
        </w:rPr>
        <w:t>Please provide</w:t>
      </w:r>
      <w:r w:rsidR="00F56892">
        <w:rPr>
          <w:rFonts w:cs="Arial"/>
        </w:rPr>
        <w:t xml:space="preserve"> this information in the </w:t>
      </w:r>
      <w:r w:rsidR="003B7EDA">
        <w:rPr>
          <w:rFonts w:cs="Arial"/>
          <w:u w:val="single"/>
        </w:rPr>
        <w:t>Part E</w:t>
      </w:r>
      <w:r w:rsidR="00F56892" w:rsidRPr="00550955">
        <w:rPr>
          <w:rFonts w:cs="Arial"/>
          <w:u w:val="single"/>
        </w:rPr>
        <w:t xml:space="preserve"> </w:t>
      </w:r>
      <w:r w:rsidR="00F5468B">
        <w:rPr>
          <w:rFonts w:cs="Arial"/>
          <w:u w:val="single"/>
        </w:rPr>
        <w:t>-</w:t>
      </w:r>
      <w:r w:rsidR="003B7EDA">
        <w:rPr>
          <w:rFonts w:cs="Arial"/>
          <w:u w:val="single"/>
        </w:rPr>
        <w:t xml:space="preserve"> Purchases of AN</w:t>
      </w:r>
      <w:r w:rsidR="00F56892">
        <w:rPr>
          <w:rFonts w:cs="Arial"/>
        </w:rPr>
        <w:t xml:space="preserve"> spreadsheet provided in the “Importer questionnaire spreadsheets </w:t>
      </w:r>
      <w:r w:rsidR="00F5468B">
        <w:rPr>
          <w:rFonts w:cs="Arial"/>
        </w:rPr>
        <w:t>-</w:t>
      </w:r>
      <w:r w:rsidR="00F56892">
        <w:rPr>
          <w:rFonts w:cs="Arial"/>
        </w:rPr>
        <w:t xml:space="preserve"> ammonium nitrate” excel workbook.</w:t>
      </w:r>
    </w:p>
    <w:p w14:paraId="4A5C27CD" w14:textId="77777777" w:rsidR="003B7EDA" w:rsidRDefault="003B7EDA" w:rsidP="003B7EDA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</w:p>
    <w:p w14:paraId="290B8BD0" w14:textId="53701296" w:rsidR="003B7EDA" w:rsidRDefault="003B7EDA" w:rsidP="003B7EDA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>Please provide this data on a ‘line-by-line’ basis, showing details of each purchase transaction.</w:t>
      </w:r>
      <w:r w:rsidR="00F826D2">
        <w:rPr>
          <w:rFonts w:cs="Arial"/>
        </w:rPr>
        <w:t xml:space="preserve"> </w:t>
      </w:r>
      <w:r w:rsidR="00F826D2" w:rsidRPr="004E11F0">
        <w:rPr>
          <w:rFonts w:cs="Arial"/>
          <w:b/>
        </w:rPr>
        <w:t>You may provide this information</w:t>
      </w:r>
      <w:r w:rsidR="009A6CD7" w:rsidRPr="004E11F0">
        <w:rPr>
          <w:rFonts w:cs="Arial"/>
          <w:b/>
        </w:rPr>
        <w:t xml:space="preserve"> (in MS excel format)</w:t>
      </w:r>
      <w:r w:rsidR="00F826D2" w:rsidRPr="004E11F0">
        <w:rPr>
          <w:rFonts w:cs="Arial"/>
          <w:b/>
        </w:rPr>
        <w:t xml:space="preserve"> directly from your relevant purchase ledger.</w:t>
      </w:r>
    </w:p>
    <w:p w14:paraId="7733D8D6" w14:textId="77777777" w:rsidR="003B7EDA" w:rsidRDefault="003B7EDA" w:rsidP="003B7EDA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</w:p>
    <w:p w14:paraId="60E9BDB8" w14:textId="3AFF823B" w:rsidR="00F56892" w:rsidRDefault="00F56892" w:rsidP="003B7EDA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>
        <w:rPr>
          <w:rFonts w:cs="Arial"/>
        </w:rPr>
        <w:t>Please include</w:t>
      </w:r>
      <w:r w:rsidR="003B7EDA">
        <w:rPr>
          <w:rFonts w:cs="Arial"/>
        </w:rPr>
        <w:t xml:space="preserve"> the following details</w:t>
      </w:r>
      <w:r>
        <w:rPr>
          <w:rFonts w:cs="Arial"/>
        </w:rPr>
        <w:t>:</w:t>
      </w:r>
    </w:p>
    <w:p w14:paraId="0220292B" w14:textId="2A38467F" w:rsidR="00F56892" w:rsidRDefault="00F826D2" w:rsidP="00F56892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supplier</w:t>
      </w:r>
      <w:r w:rsidR="00F56892">
        <w:rPr>
          <w:rFonts w:ascii="Arial" w:hAnsi="Arial" w:cs="Arial"/>
          <w:sz w:val="22"/>
        </w:rPr>
        <w:t xml:space="preserve"> name;</w:t>
      </w:r>
    </w:p>
    <w:p w14:paraId="26D80AA0" w14:textId="6EF392D0" w:rsidR="00F56892" w:rsidRDefault="00EA6091" w:rsidP="00F56892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supplier </w:t>
      </w:r>
      <w:r w:rsidR="00F826D2">
        <w:rPr>
          <w:rFonts w:ascii="Arial" w:hAnsi="Arial" w:cs="Arial"/>
          <w:sz w:val="22"/>
        </w:rPr>
        <w:t>l</w:t>
      </w:r>
      <w:r w:rsidR="00F56892">
        <w:rPr>
          <w:rFonts w:ascii="Arial" w:hAnsi="Arial" w:cs="Arial"/>
          <w:sz w:val="22"/>
        </w:rPr>
        <w:t>ocation</w:t>
      </w:r>
      <w:r w:rsidR="006A7AC8">
        <w:rPr>
          <w:rFonts w:ascii="Arial" w:hAnsi="Arial" w:cs="Arial"/>
          <w:sz w:val="22"/>
        </w:rPr>
        <w:t xml:space="preserve"> </w:t>
      </w:r>
      <w:r w:rsidR="00F826D2">
        <w:rPr>
          <w:rFonts w:ascii="Arial" w:hAnsi="Arial" w:cs="Arial"/>
          <w:sz w:val="22"/>
        </w:rPr>
        <w:t>(e.g. state)</w:t>
      </w:r>
      <w:r w:rsidR="00F56892">
        <w:rPr>
          <w:rFonts w:ascii="Arial" w:hAnsi="Arial" w:cs="Arial"/>
          <w:sz w:val="22"/>
        </w:rPr>
        <w:t>;</w:t>
      </w:r>
    </w:p>
    <w:p w14:paraId="5FBF8F48" w14:textId="0EA9A7F4" w:rsidR="00361EEB" w:rsidRDefault="00361EEB" w:rsidP="00F56892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invoice number and </w:t>
      </w:r>
      <w:r w:rsidR="00EA6091">
        <w:rPr>
          <w:rFonts w:ascii="Arial" w:hAnsi="Arial" w:cs="Arial"/>
          <w:sz w:val="22"/>
        </w:rPr>
        <w:t xml:space="preserve">invoice </w:t>
      </w:r>
      <w:r>
        <w:rPr>
          <w:rFonts w:ascii="Arial" w:hAnsi="Arial" w:cs="Arial"/>
          <w:sz w:val="22"/>
        </w:rPr>
        <w:t>date;</w:t>
      </w:r>
    </w:p>
    <w:p w14:paraId="435A94CA" w14:textId="3921006E" w:rsidR="00361EEB" w:rsidRDefault="00361EEB" w:rsidP="00F56892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</w:t>
      </w:r>
      <w:r w:rsidR="00456108">
        <w:rPr>
          <w:rFonts w:ascii="Arial" w:hAnsi="Arial" w:cs="Arial"/>
          <w:sz w:val="22"/>
        </w:rPr>
        <w:t xml:space="preserve"> (e.g. EXWs, FOB, CIF etc.)</w:t>
      </w:r>
      <w:r>
        <w:rPr>
          <w:rFonts w:ascii="Arial" w:hAnsi="Arial" w:cs="Arial"/>
          <w:sz w:val="22"/>
        </w:rPr>
        <w:t>;</w:t>
      </w:r>
    </w:p>
    <w:p w14:paraId="0025532B" w14:textId="0E452935" w:rsidR="00361EEB" w:rsidRDefault="00D43003" w:rsidP="00F56892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payment</w:t>
      </w:r>
      <w:r w:rsidR="00361EEB">
        <w:rPr>
          <w:rFonts w:ascii="Arial" w:hAnsi="Arial" w:cs="Arial"/>
          <w:sz w:val="22"/>
        </w:rPr>
        <w:t xml:space="preserve"> terms;</w:t>
      </w:r>
    </w:p>
    <w:p w14:paraId="0A421EE0" w14:textId="603CCFDD" w:rsidR="00361EEB" w:rsidRDefault="00361EEB" w:rsidP="00F56892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product description, including the bulk density and form of ammonium nitrate;</w:t>
      </w:r>
    </w:p>
    <w:p w14:paraId="5AC57034" w14:textId="35794187" w:rsidR="00361EEB" w:rsidRDefault="00361EEB" w:rsidP="00F56892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 purchased;</w:t>
      </w:r>
    </w:p>
    <w:p w14:paraId="0ED1BB7C" w14:textId="07453556" w:rsidR="00361EEB" w:rsidRDefault="00361EEB" w:rsidP="00361EEB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DE6E87">
        <w:rPr>
          <w:rFonts w:ascii="Arial" w:hAnsi="Arial" w:cs="Arial"/>
          <w:sz w:val="22"/>
        </w:rPr>
        <w:t>ackaging type</w:t>
      </w:r>
      <w:r>
        <w:rPr>
          <w:rFonts w:ascii="Arial" w:hAnsi="Arial" w:cs="Arial"/>
          <w:sz w:val="22"/>
        </w:rPr>
        <w:t>;</w:t>
      </w:r>
    </w:p>
    <w:p w14:paraId="780A9742" w14:textId="72B27B43" w:rsidR="00361EEB" w:rsidRDefault="00361EEB" w:rsidP="00361EEB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price and total purchase value;</w:t>
      </w:r>
    </w:p>
    <w:p w14:paraId="6D18D93B" w14:textId="5630D785" w:rsidR="00361EEB" w:rsidRDefault="00361EEB" w:rsidP="00361EEB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amount of any discounts/rebates;</w:t>
      </w:r>
    </w:p>
    <w:p w14:paraId="6335DE7F" w14:textId="44A03F28" w:rsidR="00361EEB" w:rsidRDefault="00361EEB" w:rsidP="00361EEB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number;</w:t>
      </w:r>
    </w:p>
    <w:p w14:paraId="442F9E58" w14:textId="341D2A83" w:rsidR="00361EEB" w:rsidRDefault="00361EEB" w:rsidP="00361EEB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country of origin (if imported); and</w:t>
      </w:r>
    </w:p>
    <w:p w14:paraId="52A3C675" w14:textId="14C15FD8" w:rsidR="00361EEB" w:rsidRPr="00361EEB" w:rsidRDefault="00F027F3" w:rsidP="00361EEB">
      <w:pPr>
        <w:numPr>
          <w:ilvl w:val="1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whether it is a </w:t>
      </w:r>
      <w:r w:rsidR="00361EEB">
        <w:rPr>
          <w:rFonts w:ascii="Arial" w:hAnsi="Arial" w:cs="Arial"/>
          <w:sz w:val="22"/>
        </w:rPr>
        <w:t>‘spot’ or contracted</w:t>
      </w:r>
      <w:r w:rsidR="00EA6091">
        <w:rPr>
          <w:rFonts w:ascii="Arial" w:hAnsi="Arial" w:cs="Arial"/>
          <w:sz w:val="22"/>
        </w:rPr>
        <w:t xml:space="preserve"> supply</w:t>
      </w:r>
      <w:r w:rsidR="00361EEB">
        <w:rPr>
          <w:rFonts w:ascii="Arial" w:hAnsi="Arial" w:cs="Arial"/>
          <w:sz w:val="22"/>
        </w:rPr>
        <w:t xml:space="preserve"> purchase.</w:t>
      </w:r>
    </w:p>
    <w:p w14:paraId="5A3AC11D" w14:textId="77777777" w:rsidR="00361EEB" w:rsidRDefault="00361EEB" w:rsidP="00361EEB">
      <w:pPr>
        <w:ind w:left="454"/>
        <w:rPr>
          <w:rFonts w:ascii="Arial" w:hAnsi="Arial" w:cs="Arial"/>
          <w:sz w:val="22"/>
        </w:rPr>
      </w:pPr>
    </w:p>
    <w:p w14:paraId="4ED4B69E" w14:textId="4711DE27" w:rsidR="0025485A" w:rsidRPr="0025485A" w:rsidRDefault="0025485A">
      <w:pPr>
        <w:rPr>
          <w:rFonts w:ascii="Arial" w:hAnsi="Arial" w:cs="Arial"/>
          <w:b/>
          <w:bCs/>
          <w:iCs/>
          <w:sz w:val="28"/>
          <w:szCs w:val="28"/>
        </w:rPr>
      </w:pPr>
      <w:r w:rsidRPr="0025485A">
        <w:rPr>
          <w:rFonts w:ascii="Arial" w:hAnsi="Arial"/>
          <w:b/>
        </w:rPr>
        <w:br w:type="page"/>
      </w:r>
    </w:p>
    <w:p w14:paraId="1A9BA9B1" w14:textId="24B1AA08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lastRenderedPageBreak/>
        <w:t>Checklist</w:t>
      </w:r>
    </w:p>
    <w:p w14:paraId="60C9B03C" w14:textId="28556E59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</w:t>
      </w:r>
      <w:r w:rsidRPr="00DE0A5D">
        <w:rPr>
          <w:rFonts w:cs="Arial"/>
        </w:rPr>
        <w:t xml:space="preserve">n by </w:t>
      </w:r>
      <w:r w:rsidR="00DE0A5D" w:rsidRPr="00DE0A5D">
        <w:rPr>
          <w:rFonts w:cs="Arial"/>
          <w:b/>
          <w:color w:val="FF0000"/>
        </w:rPr>
        <w:t>2 July</w:t>
      </w:r>
      <w:r w:rsidR="004F51A7" w:rsidRPr="00DE0A5D">
        <w:rPr>
          <w:rFonts w:cs="Arial"/>
          <w:b/>
          <w:color w:val="FF0000"/>
        </w:rPr>
        <w:t xml:space="preserve"> </w:t>
      </w:r>
      <w:r w:rsidR="00086BA3" w:rsidRPr="00DE0A5D">
        <w:rPr>
          <w:rFonts w:cs="Arial"/>
          <w:b/>
          <w:color w:val="FF0000"/>
        </w:rPr>
        <w:t>201</w:t>
      </w:r>
      <w:r w:rsidR="004F51A7" w:rsidRPr="00DE0A5D">
        <w:rPr>
          <w:rFonts w:cs="Arial"/>
          <w:b/>
          <w:color w:val="FF0000"/>
        </w:rPr>
        <w:t>8</w:t>
      </w:r>
      <w:r>
        <w:rPr>
          <w:rFonts w:cs="Arial"/>
        </w:rPr>
        <w:t xml:space="preserve"> </w:t>
      </w:r>
    </w:p>
    <w:p w14:paraId="347ACBD5" w14:textId="77777777" w:rsidR="007103C6" w:rsidRPr="008B0300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  <w:b/>
        </w:rPr>
      </w:pPr>
      <w:r w:rsidRPr="008B0300">
        <w:rPr>
          <w:rFonts w:cs="Arial"/>
          <w:b/>
        </w:rPr>
        <w:t>Part A response</w:t>
      </w:r>
    </w:p>
    <w:p w14:paraId="65EA82A4" w14:textId="77777777" w:rsidR="007103C6" w:rsidRPr="00D10A4C" w:rsidRDefault="007103C6" w:rsidP="00610D8A">
      <w:pPr>
        <w:pStyle w:val="BodyText2"/>
        <w:numPr>
          <w:ilvl w:val="1"/>
          <w:numId w:val="13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70A2CCBB" w14:textId="4586564D" w:rsidR="007103C6" w:rsidRPr="00D10A4C" w:rsidRDefault="008365B9" w:rsidP="00610D8A">
      <w:pPr>
        <w:pStyle w:val="BodyText2"/>
        <w:numPr>
          <w:ilvl w:val="1"/>
          <w:numId w:val="13"/>
        </w:numPr>
        <w:rPr>
          <w:rFonts w:cs="Arial"/>
        </w:rPr>
      </w:pPr>
      <w:r>
        <w:rPr>
          <w:rFonts w:cs="Arial"/>
        </w:rPr>
        <w:t>Details of your</w:t>
      </w:r>
      <w:r w:rsidR="0066720C">
        <w:rPr>
          <w:rFonts w:cs="Arial"/>
        </w:rPr>
        <w:t xml:space="preserve"> </w:t>
      </w:r>
      <w:r w:rsidR="00380937">
        <w:rPr>
          <w:rFonts w:cs="Arial"/>
        </w:rPr>
        <w:t xml:space="preserve">ammonium nitrate </w:t>
      </w:r>
      <w:r>
        <w:rPr>
          <w:rFonts w:cs="Arial"/>
        </w:rPr>
        <w:t>s</w:t>
      </w:r>
      <w:r w:rsidR="007103C6" w:rsidRPr="00D10A4C">
        <w:rPr>
          <w:rFonts w:cs="Arial"/>
        </w:rPr>
        <w:t>upplier</w:t>
      </w:r>
      <w:r>
        <w:rPr>
          <w:rFonts w:cs="Arial"/>
        </w:rPr>
        <w:t xml:space="preserve">s </w:t>
      </w:r>
    </w:p>
    <w:p w14:paraId="30950524" w14:textId="77777777" w:rsidR="007103C6" w:rsidRPr="00D10A4C" w:rsidRDefault="007103C6" w:rsidP="00610D8A">
      <w:pPr>
        <w:pStyle w:val="BodyText2"/>
        <w:numPr>
          <w:ilvl w:val="1"/>
          <w:numId w:val="13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5FF2FC6F" w14:textId="4FA0C16D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</w:t>
      </w:r>
      <w:r w:rsidRPr="00DE0A5D">
        <w:rPr>
          <w:rFonts w:cs="Arial"/>
        </w:rPr>
        <w:t xml:space="preserve">y </w:t>
      </w:r>
      <w:r w:rsidR="00DE0A5D" w:rsidRPr="00DE0A5D">
        <w:rPr>
          <w:rFonts w:cs="Arial"/>
          <w:b/>
          <w:color w:val="FF0000"/>
        </w:rPr>
        <w:t>16 July</w:t>
      </w:r>
      <w:r w:rsidR="00086BA3" w:rsidRPr="00DE0A5D">
        <w:rPr>
          <w:rFonts w:cs="Arial"/>
          <w:b/>
          <w:color w:val="FF0000"/>
        </w:rPr>
        <w:t xml:space="preserve"> 201</w:t>
      </w:r>
      <w:r w:rsidR="004F51A7" w:rsidRPr="00DE0A5D">
        <w:rPr>
          <w:rFonts w:cs="Arial"/>
          <w:b/>
          <w:color w:val="FF0000"/>
        </w:rPr>
        <w:t>8</w:t>
      </w:r>
    </w:p>
    <w:p w14:paraId="07CB1DAC" w14:textId="77777777" w:rsidR="007103C6" w:rsidRPr="008B0300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  <w:b/>
        </w:rPr>
      </w:pPr>
      <w:r w:rsidRPr="008B0300">
        <w:rPr>
          <w:rFonts w:cs="Arial"/>
          <w:b/>
        </w:rPr>
        <w:t>Part B response</w:t>
      </w:r>
    </w:p>
    <w:p w14:paraId="38435049" w14:textId="3F3038F7" w:rsidR="00610D8A" w:rsidRDefault="00610D8A" w:rsidP="00610D8A">
      <w:pPr>
        <w:pStyle w:val="BodyText2"/>
        <w:numPr>
          <w:ilvl w:val="0"/>
          <w:numId w:val="14"/>
        </w:numPr>
        <w:rPr>
          <w:rFonts w:cs="Arial"/>
        </w:rPr>
      </w:pPr>
      <w:r>
        <w:rPr>
          <w:rFonts w:cs="Arial"/>
        </w:rPr>
        <w:t>Cost to import and sell information</w:t>
      </w:r>
    </w:p>
    <w:p w14:paraId="638BAE78" w14:textId="096BCFDF" w:rsidR="007103C6" w:rsidRPr="00610D8A" w:rsidRDefault="007103C6" w:rsidP="00610D8A">
      <w:pPr>
        <w:pStyle w:val="BodyText2"/>
        <w:numPr>
          <w:ilvl w:val="0"/>
          <w:numId w:val="14"/>
        </w:numPr>
        <w:rPr>
          <w:rFonts w:cs="Arial"/>
        </w:rPr>
      </w:pPr>
      <w:r w:rsidRPr="00610D8A">
        <w:rPr>
          <w:rFonts w:cs="Arial"/>
        </w:rPr>
        <w:t>Information on forward orders</w:t>
      </w:r>
    </w:p>
    <w:p w14:paraId="00B11E9E" w14:textId="77777777" w:rsidR="007103C6" w:rsidRPr="008B0300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  <w:b/>
        </w:rPr>
      </w:pPr>
      <w:r w:rsidRPr="008B0300">
        <w:rPr>
          <w:rFonts w:cs="Arial"/>
          <w:b/>
        </w:rPr>
        <w:t>Part C response</w:t>
      </w:r>
    </w:p>
    <w:p w14:paraId="25F051E4" w14:textId="258F05DD" w:rsidR="007103C6" w:rsidRPr="00B02971" w:rsidRDefault="00610D8A" w:rsidP="00610D8A">
      <w:pPr>
        <w:pStyle w:val="BodyText2"/>
        <w:numPr>
          <w:ilvl w:val="1"/>
          <w:numId w:val="16"/>
        </w:numPr>
        <w:rPr>
          <w:rFonts w:cs="Arial"/>
        </w:rPr>
      </w:pPr>
      <w:r>
        <w:rPr>
          <w:rFonts w:cs="Arial"/>
        </w:rPr>
        <w:t>Information in relation to ammonium nitrate</w:t>
      </w:r>
      <w:r w:rsidR="007103C6" w:rsidRPr="00B02971">
        <w:rPr>
          <w:rFonts w:cs="Arial"/>
        </w:rPr>
        <w:t xml:space="preserve"> sales </w:t>
      </w:r>
      <w:r>
        <w:rPr>
          <w:rFonts w:cs="Arial"/>
        </w:rPr>
        <w:t>(if any)</w:t>
      </w:r>
    </w:p>
    <w:p w14:paraId="0F825E0A" w14:textId="0883B239" w:rsidR="007103C6" w:rsidRPr="008B0300" w:rsidRDefault="00610D8A" w:rsidP="00610D8A">
      <w:pPr>
        <w:pStyle w:val="BodyText2"/>
        <w:numPr>
          <w:ilvl w:val="1"/>
          <w:numId w:val="16"/>
        </w:numPr>
        <w:rPr>
          <w:rFonts w:cs="Arial"/>
          <w:b/>
        </w:rPr>
      </w:pPr>
      <w:r>
        <w:rPr>
          <w:rFonts w:cs="Arial"/>
        </w:rPr>
        <w:t>Selling, general and a</w:t>
      </w:r>
      <w:r w:rsidR="007103C6" w:rsidRPr="00B02971">
        <w:rPr>
          <w:rFonts w:cs="Arial"/>
        </w:rPr>
        <w:t xml:space="preserve">dministration expenses </w:t>
      </w:r>
    </w:p>
    <w:p w14:paraId="7F82C150" w14:textId="29BFB123" w:rsidR="00F37F01" w:rsidRPr="008B0300" w:rsidRDefault="00F37F01" w:rsidP="00F37F01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  <w:b/>
        </w:rPr>
      </w:pPr>
      <w:r w:rsidRPr="008B0300">
        <w:rPr>
          <w:rFonts w:cs="Arial"/>
          <w:b/>
        </w:rPr>
        <w:t>Part D response</w:t>
      </w:r>
    </w:p>
    <w:p w14:paraId="66B1238B" w14:textId="504BAB22" w:rsidR="00F37F01" w:rsidRPr="00F37F01" w:rsidRDefault="00F37F01" w:rsidP="00F37F01">
      <w:pPr>
        <w:pStyle w:val="BodyText2"/>
        <w:numPr>
          <w:ilvl w:val="1"/>
          <w:numId w:val="16"/>
        </w:numPr>
        <w:rPr>
          <w:rFonts w:cs="Arial"/>
        </w:rPr>
      </w:pPr>
      <w:r>
        <w:rPr>
          <w:rFonts w:cs="Arial"/>
        </w:rPr>
        <w:t>Information relating to your contracts for the supply of</w:t>
      </w:r>
      <w:r w:rsidR="0066720C">
        <w:rPr>
          <w:rFonts w:cs="Arial"/>
        </w:rPr>
        <w:t xml:space="preserve"> ammonium nitrate and</w:t>
      </w:r>
      <w:r w:rsidR="00E641DA">
        <w:rPr>
          <w:rFonts w:cs="Arial"/>
        </w:rPr>
        <w:t xml:space="preserve"> bulk</w:t>
      </w:r>
      <w:r>
        <w:rPr>
          <w:rFonts w:cs="Arial"/>
        </w:rPr>
        <w:t xml:space="preserve"> explosives</w:t>
      </w:r>
    </w:p>
    <w:p w14:paraId="28AD2FC5" w14:textId="575ECC22" w:rsidR="00F37F01" w:rsidRPr="008B0300" w:rsidRDefault="00F37F01" w:rsidP="00F37F01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  <w:b/>
        </w:rPr>
      </w:pPr>
      <w:r w:rsidRPr="008B0300">
        <w:rPr>
          <w:rFonts w:cs="Arial"/>
          <w:b/>
        </w:rPr>
        <w:t>Part E response</w:t>
      </w:r>
    </w:p>
    <w:p w14:paraId="170E7003" w14:textId="4FBCA25F" w:rsidR="00F37F01" w:rsidRDefault="00F37F01" w:rsidP="00F37F01">
      <w:pPr>
        <w:pStyle w:val="BodyText2"/>
        <w:numPr>
          <w:ilvl w:val="1"/>
          <w:numId w:val="16"/>
        </w:numPr>
        <w:rPr>
          <w:rFonts w:cs="Arial"/>
        </w:rPr>
      </w:pPr>
      <w:r>
        <w:rPr>
          <w:rFonts w:cs="Arial"/>
        </w:rPr>
        <w:t>Information relating to your purchases of ammonium nitrate</w:t>
      </w:r>
      <w:r w:rsidR="00B1709B">
        <w:rPr>
          <w:rFonts w:cs="Arial"/>
        </w:rPr>
        <w:t xml:space="preserve"> (domestic and imports)</w:t>
      </w:r>
    </w:p>
    <w:p w14:paraId="13500013" w14:textId="5D94BCCF" w:rsidR="00F37F01" w:rsidRPr="00B02971" w:rsidRDefault="00F37F01" w:rsidP="00F37F01">
      <w:pPr>
        <w:pStyle w:val="BodyText2"/>
        <w:rPr>
          <w:rFonts w:cs="Arial"/>
        </w:rPr>
      </w:pPr>
    </w:p>
    <w:p w14:paraId="175E6C2E" w14:textId="54EE0108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</w:t>
      </w:r>
      <w:r w:rsidR="00610D8A">
        <w:rPr>
          <w:rFonts w:cs="Arial"/>
        </w:rPr>
        <w:t xml:space="preserve"> the</w:t>
      </w:r>
      <w:r w:rsidRPr="00B02971">
        <w:rPr>
          <w:rFonts w:cs="Arial"/>
        </w:rPr>
        <w:t xml:space="preserve"> </w:t>
      </w:r>
      <w:r w:rsidR="00610D8A">
        <w:rPr>
          <w:rFonts w:cs="Arial"/>
        </w:rPr>
        <w:t>verification meeting, the following documents may be required:</w:t>
      </w:r>
    </w:p>
    <w:p w14:paraId="1C68E7EF" w14:textId="76B6D756" w:rsidR="007103C6" w:rsidRPr="00B02971" w:rsidRDefault="00155313" w:rsidP="00610D8A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c</w:t>
      </w:r>
      <w:r w:rsidR="007103C6" w:rsidRPr="00B02971">
        <w:rPr>
          <w:rFonts w:cs="Arial"/>
        </w:rPr>
        <w:t>opies of source documents of post-exportation costs for shipments</w:t>
      </w:r>
    </w:p>
    <w:p w14:paraId="7F967507" w14:textId="3EFF9702" w:rsidR="007103C6" w:rsidRPr="00B02971" w:rsidRDefault="00155313" w:rsidP="00610D8A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f</w:t>
      </w:r>
      <w:r w:rsidR="007103C6" w:rsidRPr="00B02971">
        <w:rPr>
          <w:rFonts w:cs="Arial"/>
        </w:rPr>
        <w:t>inancial statements</w:t>
      </w:r>
    </w:p>
    <w:p w14:paraId="4A1494C0" w14:textId="5CE13365" w:rsidR="007103C6" w:rsidRPr="00B02971" w:rsidRDefault="00155313" w:rsidP="00610D8A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b</w:t>
      </w:r>
      <w:r w:rsidR="007103C6" w:rsidRPr="00B02971">
        <w:rPr>
          <w:rFonts w:cs="Arial"/>
        </w:rPr>
        <w:t>ank records</w:t>
      </w:r>
    </w:p>
    <w:p w14:paraId="129B6E15" w14:textId="472C989C" w:rsidR="007103C6" w:rsidRPr="00B02971" w:rsidRDefault="00155313" w:rsidP="00610D8A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i</w:t>
      </w:r>
      <w:r w:rsidR="007103C6" w:rsidRPr="00B02971">
        <w:rPr>
          <w:rFonts w:cs="Arial"/>
        </w:rPr>
        <w:t>mport and post-exportation documents for other shipments</w:t>
      </w:r>
    </w:p>
    <w:p w14:paraId="6FDAD76B" w14:textId="5540C341" w:rsidR="007103C6" w:rsidRPr="00B02971" w:rsidRDefault="00155313" w:rsidP="00610D8A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s</w:t>
      </w:r>
      <w:r w:rsidR="007103C6" w:rsidRPr="00B02971">
        <w:rPr>
          <w:rFonts w:cs="Arial"/>
        </w:rPr>
        <w:t>ales invoices</w:t>
      </w:r>
    </w:p>
    <w:p w14:paraId="39872220" w14:textId="1D3137C7" w:rsidR="007103C6" w:rsidRPr="00B02971" w:rsidRDefault="00155313" w:rsidP="00610D8A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d</w:t>
      </w:r>
      <w:r w:rsidR="007103C6" w:rsidRPr="00B02971">
        <w:rPr>
          <w:rFonts w:cs="Arial"/>
        </w:rPr>
        <w:t>ocumentation to support selling costs (</w:t>
      </w:r>
      <w:r w:rsidR="00610D8A" w:rsidRPr="00B02971">
        <w:rPr>
          <w:rFonts w:cs="Arial"/>
        </w:rPr>
        <w:t>e.g.</w:t>
      </w:r>
      <w:r w:rsidR="007103C6" w:rsidRPr="00B02971">
        <w:rPr>
          <w:rFonts w:cs="Arial"/>
        </w:rPr>
        <w:t xml:space="preserve"> freight, warehousing)</w:t>
      </w:r>
    </w:p>
    <w:p w14:paraId="10350204" w14:textId="7676F53C" w:rsidR="007103C6" w:rsidRPr="00B02971" w:rsidRDefault="00155313" w:rsidP="00610D8A">
      <w:pPr>
        <w:pStyle w:val="BodyText2"/>
        <w:numPr>
          <w:ilvl w:val="1"/>
          <w:numId w:val="15"/>
        </w:numPr>
        <w:rPr>
          <w:rFonts w:cs="Arial"/>
        </w:rPr>
      </w:pPr>
      <w:r>
        <w:rPr>
          <w:rFonts w:cs="Arial"/>
        </w:rPr>
        <w:t>d</w:t>
      </w:r>
      <w:r w:rsidR="00610D8A">
        <w:rPr>
          <w:rFonts w:cs="Arial"/>
        </w:rPr>
        <w:t>ocumentation to support selling, general and administration</w:t>
      </w:r>
      <w:r w:rsidR="007103C6" w:rsidRPr="00B02971">
        <w:rPr>
          <w:rFonts w:cs="Arial"/>
        </w:rPr>
        <w:t xml:space="preserve"> expenses</w:t>
      </w:r>
    </w:p>
    <w:p w14:paraId="5C9B0581" w14:textId="77777777" w:rsidR="007103C6" w:rsidRDefault="007103C6"/>
    <w:sectPr w:rsidR="007103C6" w:rsidSect="00CB4DCB">
      <w:headerReference w:type="first" r:id="rId17"/>
      <w:footerReference w:type="first" r:id="rId18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3D28D" w14:textId="77777777" w:rsidR="00C04BFE" w:rsidRDefault="00C04BFE">
      <w:r>
        <w:separator/>
      </w:r>
    </w:p>
  </w:endnote>
  <w:endnote w:type="continuationSeparator" w:id="0">
    <w:p w14:paraId="653BE1F1" w14:textId="77777777" w:rsidR="00C04BFE" w:rsidRDefault="00C0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2311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50108A42" w14:textId="5E8E61BD" w:rsidR="00D16C13" w:rsidRPr="00D16C13" w:rsidRDefault="00D16C13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D16C13">
          <w:rPr>
            <w:rFonts w:ascii="Arial" w:hAnsi="Arial" w:cs="Arial"/>
            <w:sz w:val="22"/>
            <w:szCs w:val="22"/>
          </w:rPr>
          <w:fldChar w:fldCharType="begin"/>
        </w:r>
        <w:r w:rsidRPr="00D16C1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16C13">
          <w:rPr>
            <w:rFonts w:ascii="Arial" w:hAnsi="Arial" w:cs="Arial"/>
            <w:sz w:val="22"/>
            <w:szCs w:val="22"/>
          </w:rPr>
          <w:fldChar w:fldCharType="separate"/>
        </w:r>
        <w:r w:rsidR="00380937">
          <w:rPr>
            <w:rFonts w:ascii="Arial" w:hAnsi="Arial" w:cs="Arial"/>
            <w:noProof/>
            <w:sz w:val="22"/>
            <w:szCs w:val="22"/>
          </w:rPr>
          <w:t>2</w:t>
        </w:r>
        <w:r w:rsidRPr="00D16C1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1CBFC69A" w14:textId="77777777" w:rsidR="00C04BFE" w:rsidRDefault="00C04B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5483" w14:textId="77777777" w:rsidR="00C04BFE" w:rsidRPr="006B43A5" w:rsidRDefault="00C04BFE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2D7D2" w14:textId="77777777" w:rsidR="00C04BFE" w:rsidRDefault="00C04BFE">
      <w:r>
        <w:separator/>
      </w:r>
    </w:p>
  </w:footnote>
  <w:footnote w:type="continuationSeparator" w:id="0">
    <w:p w14:paraId="417EBCFE" w14:textId="77777777" w:rsidR="00C04BFE" w:rsidRDefault="00C0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86F1" w14:textId="61390F55" w:rsidR="00C04BFE" w:rsidRPr="00C9153B" w:rsidRDefault="00C04BFE" w:rsidP="00AF735F">
    <w:pPr>
      <w:pStyle w:val="Header"/>
      <w:rPr>
        <w:rFonts w:ascii="Arial" w:hAnsi="Arial" w:cs="Arial"/>
        <w:b/>
        <w:color w:val="FF0000"/>
        <w:sz w:val="16"/>
        <w:szCs w:val="16"/>
      </w:rPr>
    </w:pPr>
  </w:p>
  <w:p w14:paraId="172774D7" w14:textId="77777777" w:rsidR="00C04BFE" w:rsidRDefault="00C04BFE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A6D836E" wp14:editId="0657F1AD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A12CD" w14:textId="77777777" w:rsidR="00C04BFE" w:rsidRPr="00AF735F" w:rsidRDefault="00C04BFE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F1DBC" wp14:editId="6884B5B9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6F8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9329" w14:textId="28749D18" w:rsidR="00C04BFE" w:rsidRDefault="00C04BFE" w:rsidP="00AF735F">
    <w:pPr>
      <w:pStyle w:val="Header"/>
      <w:rPr>
        <w:rFonts w:ascii="Arial" w:hAnsi="Arial" w:cs="Arial"/>
        <w:b/>
        <w:color w:val="FF0000"/>
      </w:rPr>
    </w:pPr>
  </w:p>
  <w:p w14:paraId="729C6A3A" w14:textId="77777777" w:rsidR="00C04BFE" w:rsidRDefault="00C04BFE" w:rsidP="00AF735F">
    <w:pPr>
      <w:pStyle w:val="Header"/>
      <w:rPr>
        <w:rFonts w:ascii="Arial" w:hAnsi="Arial" w:cs="Arial"/>
        <w:b/>
      </w:rPr>
    </w:pPr>
  </w:p>
  <w:p w14:paraId="75A432D2" w14:textId="77777777" w:rsidR="00C04BFE" w:rsidRPr="00AF735F" w:rsidRDefault="00C04BFE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D4971"/>
    <w:multiLevelType w:val="hybridMultilevel"/>
    <w:tmpl w:val="94EA6F0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15CEC"/>
    <w:multiLevelType w:val="hybridMultilevel"/>
    <w:tmpl w:val="29005A64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D461A"/>
    <w:multiLevelType w:val="hybridMultilevel"/>
    <w:tmpl w:val="5156A61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CA384F"/>
    <w:multiLevelType w:val="hybridMultilevel"/>
    <w:tmpl w:val="E4C84970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407B4"/>
    <w:multiLevelType w:val="hybridMultilevel"/>
    <w:tmpl w:val="5346026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63FF6"/>
    <w:multiLevelType w:val="hybridMultilevel"/>
    <w:tmpl w:val="DF5AF99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D2"/>
    <w:rsid w:val="00053A8D"/>
    <w:rsid w:val="000621D2"/>
    <w:rsid w:val="00086BA3"/>
    <w:rsid w:val="000B47FC"/>
    <w:rsid w:val="000C72AC"/>
    <w:rsid w:val="000D4093"/>
    <w:rsid w:val="000F4802"/>
    <w:rsid w:val="0014303F"/>
    <w:rsid w:val="00155313"/>
    <w:rsid w:val="001662DF"/>
    <w:rsid w:val="00167966"/>
    <w:rsid w:val="001904B6"/>
    <w:rsid w:val="001B6A52"/>
    <w:rsid w:val="001D1E28"/>
    <w:rsid w:val="0025485A"/>
    <w:rsid w:val="00281095"/>
    <w:rsid w:val="00283B91"/>
    <w:rsid w:val="002B181E"/>
    <w:rsid w:val="002B3DF2"/>
    <w:rsid w:val="002B4622"/>
    <w:rsid w:val="002C1124"/>
    <w:rsid w:val="002C72BE"/>
    <w:rsid w:val="002D1B5A"/>
    <w:rsid w:val="002E46C1"/>
    <w:rsid w:val="002E547B"/>
    <w:rsid w:val="00314E85"/>
    <w:rsid w:val="00321B5E"/>
    <w:rsid w:val="003323A4"/>
    <w:rsid w:val="00341930"/>
    <w:rsid w:val="00361665"/>
    <w:rsid w:val="00361EEB"/>
    <w:rsid w:val="00380937"/>
    <w:rsid w:val="003970E5"/>
    <w:rsid w:val="003A7117"/>
    <w:rsid w:val="003A7C6E"/>
    <w:rsid w:val="003B1D60"/>
    <w:rsid w:val="003B7EDA"/>
    <w:rsid w:val="003D04D8"/>
    <w:rsid w:val="003E20DE"/>
    <w:rsid w:val="003E44D2"/>
    <w:rsid w:val="003F3C2C"/>
    <w:rsid w:val="0040120D"/>
    <w:rsid w:val="00403862"/>
    <w:rsid w:val="00404287"/>
    <w:rsid w:val="0041439D"/>
    <w:rsid w:val="00456108"/>
    <w:rsid w:val="00467232"/>
    <w:rsid w:val="0048221E"/>
    <w:rsid w:val="004C0E56"/>
    <w:rsid w:val="004E11F0"/>
    <w:rsid w:val="004F51A7"/>
    <w:rsid w:val="00501B94"/>
    <w:rsid w:val="00516BA4"/>
    <w:rsid w:val="00522BA9"/>
    <w:rsid w:val="005258DD"/>
    <w:rsid w:val="00526BAC"/>
    <w:rsid w:val="00542B3A"/>
    <w:rsid w:val="00547185"/>
    <w:rsid w:val="00550955"/>
    <w:rsid w:val="00560899"/>
    <w:rsid w:val="00560FCB"/>
    <w:rsid w:val="00567F8A"/>
    <w:rsid w:val="005739E3"/>
    <w:rsid w:val="00580340"/>
    <w:rsid w:val="005A0826"/>
    <w:rsid w:val="005A4147"/>
    <w:rsid w:val="005B2D37"/>
    <w:rsid w:val="00610D8A"/>
    <w:rsid w:val="00611077"/>
    <w:rsid w:val="006357A3"/>
    <w:rsid w:val="006508CA"/>
    <w:rsid w:val="00661B9F"/>
    <w:rsid w:val="00662A11"/>
    <w:rsid w:val="0066720C"/>
    <w:rsid w:val="0067734F"/>
    <w:rsid w:val="006A76C5"/>
    <w:rsid w:val="006A7AC8"/>
    <w:rsid w:val="006B43A5"/>
    <w:rsid w:val="006F6A46"/>
    <w:rsid w:val="007103C6"/>
    <w:rsid w:val="00756E0A"/>
    <w:rsid w:val="00766756"/>
    <w:rsid w:val="00770AF7"/>
    <w:rsid w:val="007822BC"/>
    <w:rsid w:val="00794B91"/>
    <w:rsid w:val="007A1763"/>
    <w:rsid w:val="007D6CC9"/>
    <w:rsid w:val="00802C97"/>
    <w:rsid w:val="00833D82"/>
    <w:rsid w:val="008365B9"/>
    <w:rsid w:val="00846B2E"/>
    <w:rsid w:val="008B0300"/>
    <w:rsid w:val="008C1015"/>
    <w:rsid w:val="008C6E6A"/>
    <w:rsid w:val="00915E71"/>
    <w:rsid w:val="0092234C"/>
    <w:rsid w:val="00924D03"/>
    <w:rsid w:val="00977061"/>
    <w:rsid w:val="0098356B"/>
    <w:rsid w:val="00995D04"/>
    <w:rsid w:val="009A6CD7"/>
    <w:rsid w:val="009C1D74"/>
    <w:rsid w:val="009D72DA"/>
    <w:rsid w:val="009F5D8E"/>
    <w:rsid w:val="00A1431B"/>
    <w:rsid w:val="00A16786"/>
    <w:rsid w:val="00A304D6"/>
    <w:rsid w:val="00A80448"/>
    <w:rsid w:val="00AA2AAE"/>
    <w:rsid w:val="00AB4D0C"/>
    <w:rsid w:val="00AD1FAB"/>
    <w:rsid w:val="00AD401D"/>
    <w:rsid w:val="00AE1E40"/>
    <w:rsid w:val="00AE46C0"/>
    <w:rsid w:val="00AF1BF7"/>
    <w:rsid w:val="00AF735F"/>
    <w:rsid w:val="00B1709B"/>
    <w:rsid w:val="00B249FC"/>
    <w:rsid w:val="00B33419"/>
    <w:rsid w:val="00B3481A"/>
    <w:rsid w:val="00B4597A"/>
    <w:rsid w:val="00B64E70"/>
    <w:rsid w:val="00B661FF"/>
    <w:rsid w:val="00B941AB"/>
    <w:rsid w:val="00BA3EA1"/>
    <w:rsid w:val="00BA703D"/>
    <w:rsid w:val="00BA7589"/>
    <w:rsid w:val="00BB144E"/>
    <w:rsid w:val="00BC2AAF"/>
    <w:rsid w:val="00BD1F70"/>
    <w:rsid w:val="00BE3D9B"/>
    <w:rsid w:val="00BF2000"/>
    <w:rsid w:val="00BF7EAC"/>
    <w:rsid w:val="00C04BFE"/>
    <w:rsid w:val="00C13553"/>
    <w:rsid w:val="00C25913"/>
    <w:rsid w:val="00C25914"/>
    <w:rsid w:val="00C409AD"/>
    <w:rsid w:val="00C4103E"/>
    <w:rsid w:val="00C42442"/>
    <w:rsid w:val="00C66897"/>
    <w:rsid w:val="00C802E7"/>
    <w:rsid w:val="00C9153B"/>
    <w:rsid w:val="00C961CC"/>
    <w:rsid w:val="00CA03CB"/>
    <w:rsid w:val="00CA7B9D"/>
    <w:rsid w:val="00CB4DCB"/>
    <w:rsid w:val="00CC2675"/>
    <w:rsid w:val="00CC3A41"/>
    <w:rsid w:val="00CC7B29"/>
    <w:rsid w:val="00CE74C6"/>
    <w:rsid w:val="00CF2C5C"/>
    <w:rsid w:val="00CF6061"/>
    <w:rsid w:val="00D16C13"/>
    <w:rsid w:val="00D43003"/>
    <w:rsid w:val="00D666CE"/>
    <w:rsid w:val="00D70A70"/>
    <w:rsid w:val="00D75118"/>
    <w:rsid w:val="00D81167"/>
    <w:rsid w:val="00D822EC"/>
    <w:rsid w:val="00DD6ABF"/>
    <w:rsid w:val="00DE0A5D"/>
    <w:rsid w:val="00DE6E87"/>
    <w:rsid w:val="00E2202E"/>
    <w:rsid w:val="00E311C7"/>
    <w:rsid w:val="00E32B79"/>
    <w:rsid w:val="00E53E74"/>
    <w:rsid w:val="00E641DA"/>
    <w:rsid w:val="00E820A6"/>
    <w:rsid w:val="00E94327"/>
    <w:rsid w:val="00EA3A4E"/>
    <w:rsid w:val="00EA6091"/>
    <w:rsid w:val="00EA7141"/>
    <w:rsid w:val="00ED1FC6"/>
    <w:rsid w:val="00F02047"/>
    <w:rsid w:val="00F027F3"/>
    <w:rsid w:val="00F1016B"/>
    <w:rsid w:val="00F3342B"/>
    <w:rsid w:val="00F37F01"/>
    <w:rsid w:val="00F40F4A"/>
    <w:rsid w:val="00F5468B"/>
    <w:rsid w:val="00F5602A"/>
    <w:rsid w:val="00F56892"/>
    <w:rsid w:val="00F826D2"/>
    <w:rsid w:val="00F96EEE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42E22B5"/>
  <w15:docId w15:val="{B2DF5681-EA53-4641-ADC4-7C6A6847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C1355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35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3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35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vestigations2@adcommission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dcommission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investigations2@adcommission.gov.au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&amp;C_Trade%20Measures\_Branch%20Restricted\TEMPLATES\Investigation\Investigation%20-%20Importer%20-%20Questionnaire%20v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318d1e01eb4610a351b730b44661e9 xmlns="5d55e9dd-4cea-4593-8805-904a126b9efb">
      <Terms xmlns="http://schemas.microsoft.com/office/infopath/2007/PartnerControls"/>
    </b3318d1e01eb4610a351b730b44661e9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224abc7b-6f7e-4064-b773-6750976429b5</TermId>
        </TermInfo>
      </Terms>
    </n99e4c9942c6404eb103464a00e6097b>
    <adb9bed2e36e4a93af574aeb444da63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b3ac9572-b5ee-4a3b-afe9-e5f542f11060</TermId>
        </TermInfo>
      </Terms>
    </adb9bed2e36e4a93af574aeb444da63e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Ammonium nitrate</TermName>
          <TermId xmlns="http://schemas.microsoft.com/office/infopath/2007/PartnerControls">031400d6-4f44-4d4c-8467-01d2804c63d0</TermId>
        </TermInfo>
      </Terms>
    </e1a8023ac9bd4d13a46790ba8a934c2f>
    <ecb3b0d026e346229db3a0eefecebd00 xmlns="5d55e9dd-4cea-4593-8805-904a126b9efb">
      <Terms xmlns="http://schemas.microsoft.com/office/infopath/2007/PartnerControls"/>
    </ecb3b0d026e346229db3a0eefecebd00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/>
    </g7bcb40ba23249a78edca7d43a67c1c9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Multiple</TermName>
          <TermId xmlns="http://schemas.microsoft.com/office/infopath/2007/PartnerControls">85bb9832-2187-4a09-9655-b7eb1fd7f7d5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DocHub_CaseNumber xmlns="5d55e9dd-4cea-4593-8805-904a126b9efb">473</DocHub_CaseNumber>
    <TaxCatchAll xmlns="5d55e9dd-4cea-4593-8805-904a126b9efb">
      <Value>1801</Value>
      <Value>643</Value>
      <Value>53</Value>
      <Value>212</Value>
      <Value>330</Value>
      <Value>1092</Value>
      <Value>3</Value>
      <Value>206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X37KMNPMRHAR-128938943-221</_dlc_DocId>
    <_dlc_DocIdUrl xmlns="5d55e9dd-4cea-4593-8805-904a126b9efb">
      <Url>https://dochub/div/antidumpingcommission/businessfunctions/operations/chemicals/investigations/_layouts/15/DocIdRedir.aspx?ID=X37KMNPMRHAR-128938943-221</Url>
      <Description>X37KMNPMRHAR-128938943-221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6A977-A6B6-447C-98BA-51D340B0F0EA}"/>
</file>

<file path=customXml/itemProps2.xml><?xml version="1.0" encoding="utf-8"?>
<ds:datastoreItem xmlns:ds="http://schemas.openxmlformats.org/officeDocument/2006/customXml" ds:itemID="{C3BAD0DC-4FB1-4234-A51D-8615B7D757A1}"/>
</file>

<file path=customXml/itemProps3.xml><?xml version="1.0" encoding="utf-8"?>
<ds:datastoreItem xmlns:ds="http://schemas.openxmlformats.org/officeDocument/2006/customXml" ds:itemID="{7243BCBC-BE3E-4398-A86F-DFC421CE53A1}"/>
</file>

<file path=customXml/itemProps4.xml><?xml version="1.0" encoding="utf-8"?>
<ds:datastoreItem xmlns:ds="http://schemas.openxmlformats.org/officeDocument/2006/customXml" ds:itemID="{ACD6A977-A6B6-447C-98BA-51D340B0F0EA}"/>
</file>

<file path=customXml/itemProps5.xml><?xml version="1.0" encoding="utf-8"?>
<ds:datastoreItem xmlns:ds="http://schemas.openxmlformats.org/officeDocument/2006/customXml" ds:itemID="{670D9080-EF5B-441E-9A19-5E710D7868F3}"/>
</file>

<file path=docProps/app.xml><?xml version="1.0" encoding="utf-8"?>
<Properties xmlns="http://schemas.openxmlformats.org/officeDocument/2006/extended-properties" xmlns:vt="http://schemas.openxmlformats.org/officeDocument/2006/docPropsVTypes">
  <Template>Investigation - Importer - Questionnaire v2016.dotx</Template>
  <TotalTime>408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Kenna, Mick</dc:creator>
  <cp:lastModifiedBy>Halilovic, Jasna</cp:lastModifiedBy>
  <cp:revision>97</cp:revision>
  <cp:lastPrinted>2004-01-29T06:40:00Z</cp:lastPrinted>
  <dcterms:created xsi:type="dcterms:W3CDTF">2018-06-05T04:05:00Z</dcterms:created>
  <dcterms:modified xsi:type="dcterms:W3CDTF">2018-06-23T04:51:00Z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DocHub_DocumentType">
    <vt:lpwstr>206;#Questionnaire|c725ebab-79e6-46da-aab1-b09883062aed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DocHub_AttachmentAppendix">
    <vt:lpwstr/>
  </property>
  <property fmtid="{D5CDD505-2E9C-101B-9397-08002B2CF9AE}" pid="10" name="DocHub_CaseType">
    <vt:lpwstr>53;#Investigation|1d69ac64-1b19-474f-be8a-bc2c21ab078f</vt:lpwstr>
  </property>
  <property fmtid="{D5CDD505-2E9C-101B-9397-08002B2CF9AE}" pid="11" name="DocHub_ADCEntityType">
    <vt:lpwstr>1092;#Importer|5c3dc9c5-fd15-4ceb-a529-9cf0178829cb</vt:lpwstr>
  </property>
  <property fmtid="{D5CDD505-2E9C-101B-9397-08002B2CF9AE}" pid="12" name="DocHub_Entity">
    <vt:lpwstr/>
  </property>
  <property fmtid="{D5CDD505-2E9C-101B-9397-08002B2CF9AE}" pid="13" name="DocHub_WorkActivity">
    <vt:lpwstr/>
  </property>
  <property fmtid="{D5CDD505-2E9C-101B-9397-08002B2CF9AE}" pid="14" name="DocHub_Goods">
    <vt:lpwstr>212;#Ammonium nitrate|031400d6-4f44-4d4c-8467-01d2804c63d0</vt:lpwstr>
  </property>
  <property fmtid="{D5CDD505-2E9C-101B-9397-08002B2CF9AE}" pid="15" name="DocHub_ReportType">
    <vt:lpwstr/>
  </property>
  <property fmtid="{D5CDD505-2E9C-101B-9397-08002B2CF9AE}" pid="16" name="DocHub_Country">
    <vt:lpwstr>643;#Multiple|85bb9832-2187-4a09-9655-b7eb1fd7f7d5</vt:lpwstr>
  </property>
  <property fmtid="{D5CDD505-2E9C-101B-9397-08002B2CF9AE}" pid="17" name="DocHub_ADCSubDocumentType">
    <vt:lpwstr/>
  </property>
  <property fmtid="{D5CDD505-2E9C-101B-9397-08002B2CF9AE}" pid="18" name="DocHub_Keywords">
    <vt:lpwstr>330;#Templates|b3ac9572-b5ee-4a3b-afe9-e5f542f11060</vt:lpwstr>
  </property>
  <property fmtid="{D5CDD505-2E9C-101B-9397-08002B2CF9AE}" pid="19" name="DocHub_Year">
    <vt:lpwstr>1801;#2018|224abc7b-6f7e-4064-b773-6750976429b5</vt:lpwstr>
  </property>
  <property fmtid="{D5CDD505-2E9C-101B-9397-08002B2CF9AE}" pid="20" name="_dlc_DocIdItemGuid">
    <vt:lpwstr>57145893-32ec-42b9-ad3d-91a00aa3495c</vt:lpwstr>
  </property>
</Properties>
</file>