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CBDBD" w14:textId="77777777" w:rsidR="00515B70" w:rsidRPr="00876C3D" w:rsidRDefault="00F82B16" w:rsidP="005C7912">
      <w:pPr>
        <w:widowControl w:val="0"/>
        <w:tabs>
          <w:tab w:val="left" w:pos="1498"/>
        </w:tabs>
        <w:rPr>
          <w:snapToGrid w:val="0"/>
        </w:rPr>
      </w:pPr>
      <w:r w:rsidRPr="00876C3D">
        <w:rPr>
          <w:noProof/>
          <w:lang w:eastAsia="en-AU"/>
        </w:rPr>
        <mc:AlternateContent>
          <mc:Choice Requires="wps">
            <w:drawing>
              <wp:anchor distT="0" distB="0" distL="114300" distR="114300" simplePos="0" relativeHeight="251659264" behindDoc="0" locked="0" layoutInCell="1" allowOverlap="1" wp14:anchorId="48FCC293" wp14:editId="48FCC294">
                <wp:simplePos x="0" y="0"/>
                <wp:positionH relativeFrom="column">
                  <wp:posOffset>-41232</wp:posOffset>
                </wp:positionH>
                <wp:positionV relativeFrom="paragraph">
                  <wp:posOffset>62629</wp:posOffset>
                </wp:positionV>
                <wp:extent cx="5645889" cy="10632"/>
                <wp:effectExtent l="0" t="0" r="12065" b="27940"/>
                <wp:wrapNone/>
                <wp:docPr id="1" name="Straight Connector 1"/>
                <wp:cNvGraphicFramePr/>
                <a:graphic xmlns:a="http://schemas.openxmlformats.org/drawingml/2006/main">
                  <a:graphicData uri="http://schemas.microsoft.com/office/word/2010/wordprocessingShape">
                    <wps:wsp>
                      <wps:cNvCnPr/>
                      <wps:spPr>
                        <a:xfrm flipV="1">
                          <a:off x="0" y="0"/>
                          <a:ext cx="5645889" cy="1063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C861C5"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" strokecolor="black [3213]" strokeweight="2pt"/>
            </w:pict>
          </mc:Fallback>
        </mc:AlternateContent>
      </w:r>
      <w:r w:rsidR="005C7912" w:rsidRPr="00876C3D">
        <w:rPr>
          <w:snapToGrid w:val="0"/>
        </w:rPr>
        <w:tab/>
      </w:r>
    </w:p>
    <w:p w14:paraId="48FCBDBE" w14:textId="77777777" w:rsidR="00515B70" w:rsidRPr="00876C3D" w:rsidRDefault="00515B70">
      <w:pPr>
        <w:widowControl w:val="0"/>
        <w:rPr>
          <w:snapToGrid w:val="0"/>
        </w:rPr>
      </w:pPr>
    </w:p>
    <w:p w14:paraId="09D007BE" w14:textId="77777777" w:rsidR="00F11C09" w:rsidRPr="00876C3D" w:rsidRDefault="00F11C09" w:rsidP="00F11C09">
      <w:pPr>
        <w:widowControl w:val="0"/>
        <w:jc w:val="center"/>
        <w:rPr>
          <w:b/>
          <w:snapToGrid w:val="0"/>
          <w:sz w:val="44"/>
          <w:szCs w:val="44"/>
        </w:rPr>
      </w:pPr>
      <w:r w:rsidRPr="00876C3D">
        <w:rPr>
          <w:b/>
          <w:snapToGrid w:val="0"/>
          <w:sz w:val="44"/>
          <w:szCs w:val="44"/>
        </w:rPr>
        <w:t>Exporter Questionnaire</w:t>
      </w:r>
    </w:p>
    <w:p w14:paraId="0CC5C6CA" w14:textId="77777777" w:rsidR="00F11C09" w:rsidRPr="00876C3D" w:rsidRDefault="00F11C09" w:rsidP="00F11C09">
      <w:pPr>
        <w:widowControl w:val="0"/>
        <w:jc w:val="center"/>
        <w:rPr>
          <w:b/>
          <w:snapToGrid w:val="0"/>
          <w:sz w:val="36"/>
        </w:rPr>
      </w:pPr>
    </w:p>
    <w:p w14:paraId="1A67E0CB" w14:textId="77777777" w:rsidR="00F11C09" w:rsidRPr="00876C3D" w:rsidRDefault="00F11C09" w:rsidP="00F11C09">
      <w:pPr>
        <w:widowControl w:val="0"/>
        <w:rPr>
          <w:snapToGrid w:val="0"/>
        </w:rPr>
      </w:pPr>
    </w:p>
    <w:p w14:paraId="1E278212" w14:textId="77777777" w:rsidR="00F11C09" w:rsidRPr="00876C3D" w:rsidRDefault="00F11C09" w:rsidP="00F11C09">
      <w:pPr>
        <w:widowControl w:val="0"/>
        <w:ind w:left="0"/>
        <w:rPr>
          <w:snapToGrid w:val="0"/>
          <w:sz w:val="28"/>
        </w:rPr>
      </w:pPr>
      <w:r w:rsidRPr="00876C3D">
        <w:rPr>
          <w:b/>
          <w:snapToGrid w:val="0"/>
          <w:sz w:val="28"/>
        </w:rPr>
        <w:t xml:space="preserve">Product: </w:t>
      </w:r>
      <w:r w:rsidRPr="00876C3D">
        <w:rPr>
          <w:b/>
          <w:snapToGrid w:val="0"/>
          <w:sz w:val="28"/>
        </w:rPr>
        <w:tab/>
      </w:r>
      <w:r w:rsidRPr="00876C3D">
        <w:rPr>
          <w:b/>
          <w:snapToGrid w:val="0"/>
          <w:sz w:val="28"/>
        </w:rPr>
        <w:tab/>
      </w:r>
      <w:r w:rsidRPr="00876C3D">
        <w:rPr>
          <w:b/>
          <w:snapToGrid w:val="0"/>
          <w:sz w:val="28"/>
        </w:rPr>
        <w:tab/>
      </w:r>
      <w:r w:rsidRPr="00876C3D">
        <w:rPr>
          <w:snapToGrid w:val="0"/>
          <w:sz w:val="28"/>
        </w:rPr>
        <w:t xml:space="preserve">Aluminium extrusions </w:t>
      </w:r>
      <w:r w:rsidRPr="00876C3D">
        <w:rPr>
          <w:snapToGrid w:val="0"/>
          <w:sz w:val="28"/>
        </w:rPr>
        <w:fldChar w:fldCharType="begin"/>
      </w:r>
      <w:r w:rsidRPr="00876C3D">
        <w:rPr>
          <w:snapToGrid w:val="0"/>
          <w:sz w:val="28"/>
        </w:rPr>
        <w:instrText xml:space="preserve"> ASK product "insert abbreviated product name eg certain steel bolts"\o  \* MERGEFORMAT </w:instrText>
      </w:r>
      <w:r w:rsidRPr="00876C3D">
        <w:rPr>
          <w:snapToGrid w:val="0"/>
          <w:sz w:val="28"/>
        </w:rPr>
        <w:fldChar w:fldCharType="separate"/>
      </w:r>
      <w:bookmarkStart w:id="0" w:name="product"/>
      <w:r w:rsidRPr="00876C3D">
        <w:rPr>
          <w:snapToGrid w:val="0"/>
          <w:sz w:val="28"/>
        </w:rPr>
        <w:t>tomatoes</w:t>
      </w:r>
      <w:bookmarkEnd w:id="0"/>
      <w:r w:rsidRPr="00876C3D">
        <w:rPr>
          <w:snapToGrid w:val="0"/>
          <w:sz w:val="28"/>
        </w:rPr>
        <w:fldChar w:fldCharType="end"/>
      </w:r>
    </w:p>
    <w:p w14:paraId="6CB5BA76" w14:textId="77777777" w:rsidR="00F11C09" w:rsidRPr="00876C3D" w:rsidRDefault="00F11C09" w:rsidP="00F11C09">
      <w:pPr>
        <w:widowControl w:val="0"/>
        <w:ind w:left="0"/>
        <w:rPr>
          <w:snapToGrid w:val="0"/>
        </w:rPr>
      </w:pPr>
    </w:p>
    <w:p w14:paraId="12BF3D7A" w14:textId="77777777" w:rsidR="00F11C09" w:rsidRPr="00876C3D" w:rsidRDefault="00F11C09" w:rsidP="00F11C09">
      <w:pPr>
        <w:widowControl w:val="0"/>
        <w:ind w:left="0"/>
        <w:rPr>
          <w:snapToGrid w:val="0"/>
        </w:rPr>
      </w:pPr>
      <w:r w:rsidRPr="00876C3D">
        <w:rPr>
          <w:b/>
          <w:snapToGrid w:val="0"/>
          <w:sz w:val="28"/>
        </w:rPr>
        <w:t>From:</w:t>
      </w:r>
      <w:r w:rsidRPr="00876C3D">
        <w:rPr>
          <w:snapToGrid w:val="0"/>
          <w:sz w:val="28"/>
        </w:rPr>
        <w:t xml:space="preserve"> </w:t>
      </w:r>
      <w:r w:rsidRPr="00876C3D">
        <w:rPr>
          <w:snapToGrid w:val="0"/>
          <w:sz w:val="28"/>
        </w:rPr>
        <w:tab/>
      </w:r>
      <w:r w:rsidRPr="00876C3D">
        <w:rPr>
          <w:snapToGrid w:val="0"/>
          <w:sz w:val="28"/>
        </w:rPr>
        <w:tab/>
      </w:r>
      <w:r w:rsidRPr="00876C3D">
        <w:rPr>
          <w:snapToGrid w:val="0"/>
          <w:sz w:val="28"/>
        </w:rPr>
        <w:tab/>
        <w:t>Malaysia</w:t>
      </w:r>
    </w:p>
    <w:p w14:paraId="4DA6277E" w14:textId="77777777" w:rsidR="00F11C09" w:rsidRPr="00876C3D" w:rsidRDefault="00F11C09" w:rsidP="00F11C09">
      <w:pPr>
        <w:widowControl w:val="0"/>
        <w:ind w:left="0"/>
        <w:rPr>
          <w:snapToGrid w:val="0"/>
        </w:rPr>
      </w:pPr>
    </w:p>
    <w:p w14:paraId="7A45F31F" w14:textId="77777777" w:rsidR="00F11C09" w:rsidRPr="00876C3D" w:rsidRDefault="00F11C09" w:rsidP="00F11C09">
      <w:pPr>
        <w:widowControl w:val="0"/>
        <w:ind w:left="0"/>
        <w:rPr>
          <w:snapToGrid w:val="0"/>
          <w:sz w:val="28"/>
        </w:rPr>
      </w:pPr>
      <w:r w:rsidRPr="00876C3D">
        <w:rPr>
          <w:b/>
          <w:snapToGrid w:val="0"/>
          <w:sz w:val="28"/>
        </w:rPr>
        <w:t>Period of Review:</w:t>
      </w:r>
      <w:r w:rsidRPr="00876C3D">
        <w:rPr>
          <w:snapToGrid w:val="0"/>
          <w:sz w:val="28"/>
        </w:rPr>
        <w:t xml:space="preserve"> </w:t>
      </w:r>
      <w:r w:rsidRPr="00876C3D">
        <w:rPr>
          <w:snapToGrid w:val="0"/>
          <w:sz w:val="28"/>
        </w:rPr>
        <w:tab/>
        <w:t xml:space="preserve">1 July 2017 – 30 June 2018 </w:t>
      </w:r>
      <w:r w:rsidRPr="00876C3D">
        <w:rPr>
          <w:snapToGrid w:val="0"/>
          <w:sz w:val="28"/>
        </w:rPr>
        <w:fldChar w:fldCharType="begin"/>
      </w:r>
      <w:r w:rsidRPr="00876C3D">
        <w:rPr>
          <w:snapToGrid w:val="0"/>
          <w:sz w:val="28"/>
        </w:rPr>
        <w:instrText xml:space="preserve"> ASK poistart "Insert period of investigation start date"\o  \* MERGEFORMAT </w:instrText>
      </w:r>
      <w:r w:rsidRPr="00876C3D">
        <w:rPr>
          <w:snapToGrid w:val="0"/>
          <w:sz w:val="28"/>
        </w:rPr>
        <w:fldChar w:fldCharType="separate"/>
      </w:r>
      <w:bookmarkStart w:id="1" w:name="poistart"/>
      <w:r w:rsidRPr="00876C3D">
        <w:rPr>
          <w:snapToGrid w:val="0"/>
          <w:sz w:val="28"/>
        </w:rPr>
        <w:t>1-November-99</w:t>
      </w:r>
      <w:bookmarkEnd w:id="1"/>
      <w:r w:rsidRPr="00876C3D">
        <w:rPr>
          <w:snapToGrid w:val="0"/>
          <w:sz w:val="28"/>
        </w:rPr>
        <w:fldChar w:fldCharType="end"/>
      </w:r>
    </w:p>
    <w:p w14:paraId="688CF11C" w14:textId="77777777" w:rsidR="00F11C09" w:rsidRPr="00876C3D" w:rsidRDefault="00F11C09" w:rsidP="00F11C09">
      <w:pPr>
        <w:widowControl w:val="0"/>
        <w:ind w:left="0"/>
        <w:rPr>
          <w:snapToGrid w:val="0"/>
        </w:rPr>
      </w:pPr>
    </w:p>
    <w:p w14:paraId="020A9AF7" w14:textId="77777777" w:rsidR="00F11C09" w:rsidRPr="00876C3D" w:rsidRDefault="00F11C09" w:rsidP="00F11C09">
      <w:pPr>
        <w:widowControl w:val="0"/>
        <w:ind w:left="0"/>
        <w:rPr>
          <w:snapToGrid w:val="0"/>
        </w:rPr>
      </w:pPr>
      <w:r w:rsidRPr="00876C3D">
        <w:rPr>
          <w:b/>
          <w:snapToGrid w:val="0"/>
          <w:sz w:val="28"/>
        </w:rPr>
        <w:t>Response due by:</w:t>
      </w:r>
      <w:r w:rsidRPr="00876C3D">
        <w:rPr>
          <w:snapToGrid w:val="0"/>
          <w:sz w:val="28"/>
        </w:rPr>
        <w:t xml:space="preserve"> </w:t>
      </w:r>
      <w:r w:rsidRPr="00876C3D">
        <w:rPr>
          <w:snapToGrid w:val="0"/>
          <w:sz w:val="28"/>
        </w:rPr>
        <w:tab/>
      </w:r>
      <w:r w:rsidRPr="00876C3D">
        <w:rPr>
          <w:b/>
          <w:snapToGrid w:val="0"/>
          <w:sz w:val="28"/>
          <w:u w:val="single"/>
        </w:rPr>
        <w:t>2 October 2018</w:t>
      </w:r>
      <w:r w:rsidRPr="00876C3D">
        <w:rPr>
          <w:snapToGrid w:val="0"/>
          <w:sz w:val="28"/>
          <w:highlight w:val="yellow"/>
        </w:rPr>
        <w:fldChar w:fldCharType="begin"/>
      </w:r>
      <w:r w:rsidRPr="00876C3D">
        <w:rPr>
          <w:snapToGrid w:val="0"/>
          <w:sz w:val="28"/>
          <w:highlight w:val="yellow"/>
        </w:rPr>
        <w:instrText xml:space="preserve"> ASK responsedue "Insert due date for response to questionnaire"\o  \* MERGEFORMAT </w:instrText>
      </w:r>
      <w:r w:rsidRPr="00876C3D">
        <w:rPr>
          <w:snapToGrid w:val="0"/>
          <w:sz w:val="28"/>
          <w:highlight w:val="yellow"/>
        </w:rPr>
        <w:fldChar w:fldCharType="separate"/>
      </w:r>
      <w:bookmarkStart w:id="2" w:name="responsedue"/>
      <w:r w:rsidRPr="00876C3D">
        <w:rPr>
          <w:snapToGrid w:val="0"/>
          <w:sz w:val="28"/>
          <w:highlight w:val="yellow"/>
        </w:rPr>
        <w:t>7-November-99</w:t>
      </w:r>
      <w:bookmarkEnd w:id="2"/>
      <w:r w:rsidRPr="00876C3D">
        <w:rPr>
          <w:snapToGrid w:val="0"/>
          <w:sz w:val="28"/>
          <w:highlight w:val="yellow"/>
        </w:rPr>
        <w:fldChar w:fldCharType="end"/>
      </w:r>
    </w:p>
    <w:p w14:paraId="6BE79666" w14:textId="77777777" w:rsidR="00F11C09" w:rsidRPr="00876C3D" w:rsidRDefault="00F11C09" w:rsidP="00F11C09">
      <w:pPr>
        <w:widowControl w:val="0"/>
        <w:ind w:left="0"/>
        <w:rPr>
          <w:b/>
          <w:snapToGrid w:val="0"/>
        </w:rPr>
      </w:pPr>
      <w:r w:rsidRPr="00876C3D">
        <w:rPr>
          <w:b/>
          <w:snapToGrid w:val="0"/>
        </w:rPr>
        <w:t xml:space="preserve">Important note: </w:t>
      </w:r>
      <w:r w:rsidRPr="00876C3D">
        <w:rPr>
          <w:snapToGrid w:val="0"/>
        </w:rPr>
        <w:t>The timeliness of your response is important. Please refer below for more information.</w:t>
      </w:r>
    </w:p>
    <w:p w14:paraId="2E81A864" w14:textId="77777777" w:rsidR="00F11C09" w:rsidRPr="00876C3D" w:rsidRDefault="00F11C09" w:rsidP="00F11C09">
      <w:pPr>
        <w:widowControl w:val="0"/>
        <w:ind w:left="0"/>
        <w:rPr>
          <w:b/>
          <w:snapToGrid w:val="0"/>
        </w:rPr>
      </w:pPr>
    </w:p>
    <w:p w14:paraId="3F25CCEF" w14:textId="77777777" w:rsidR="00F11C09" w:rsidRPr="00876C3D" w:rsidRDefault="00F11C09" w:rsidP="00F11C09">
      <w:pPr>
        <w:widowControl w:val="0"/>
        <w:ind w:left="0"/>
        <w:rPr>
          <w:snapToGrid w:val="0"/>
          <w:sz w:val="28"/>
        </w:rPr>
      </w:pPr>
      <w:r w:rsidRPr="00876C3D">
        <w:rPr>
          <w:b/>
          <w:snapToGrid w:val="0"/>
          <w:sz w:val="28"/>
        </w:rPr>
        <w:t>Review case manager</w:t>
      </w:r>
      <w:r w:rsidRPr="00876C3D">
        <w:rPr>
          <w:snapToGrid w:val="0"/>
          <w:sz w:val="28"/>
        </w:rPr>
        <w:t>: Leisa Baynham</w:t>
      </w:r>
      <w:r w:rsidRPr="00876C3D">
        <w:rPr>
          <w:snapToGrid w:val="0"/>
          <w:sz w:val="28"/>
        </w:rPr>
        <w:fldChar w:fldCharType="begin"/>
      </w:r>
      <w:r w:rsidRPr="00876C3D">
        <w:rPr>
          <w:snapToGrid w:val="0"/>
          <w:sz w:val="28"/>
        </w:rPr>
        <w:instrText xml:space="preserve"> ASK oic "Insert name of case officer" \o  \* MERGEFORMAT </w:instrText>
      </w:r>
      <w:r w:rsidRPr="00876C3D">
        <w:rPr>
          <w:snapToGrid w:val="0"/>
          <w:sz w:val="28"/>
        </w:rPr>
        <w:fldChar w:fldCharType="separate"/>
      </w:r>
      <w:bookmarkStart w:id="3" w:name="oic"/>
      <w:r w:rsidRPr="00876C3D">
        <w:rPr>
          <w:snapToGrid w:val="0"/>
          <w:sz w:val="28"/>
        </w:rPr>
        <w:t>Lilly Tacksharp</w:t>
      </w:r>
      <w:bookmarkEnd w:id="3"/>
      <w:r w:rsidRPr="00876C3D">
        <w:rPr>
          <w:snapToGrid w:val="0"/>
          <w:sz w:val="28"/>
        </w:rPr>
        <w:fldChar w:fldCharType="end"/>
      </w:r>
      <w:r w:rsidRPr="00876C3D">
        <w:rPr>
          <w:snapToGrid w:val="0"/>
          <w:sz w:val="28"/>
        </w:rPr>
        <w:t xml:space="preserve"> </w:t>
      </w:r>
    </w:p>
    <w:p w14:paraId="2833C70A" w14:textId="77777777" w:rsidR="00F11C09" w:rsidRPr="00876C3D" w:rsidRDefault="00F11C09" w:rsidP="00F11C09">
      <w:pPr>
        <w:widowControl w:val="0"/>
        <w:ind w:left="0"/>
        <w:rPr>
          <w:b/>
          <w:snapToGrid w:val="0"/>
          <w:sz w:val="28"/>
        </w:rPr>
      </w:pPr>
    </w:p>
    <w:p w14:paraId="656798C8" w14:textId="77777777" w:rsidR="00F11C09" w:rsidRPr="00876C3D" w:rsidRDefault="00F11C09" w:rsidP="00F11C09">
      <w:pPr>
        <w:widowControl w:val="0"/>
        <w:ind w:left="0"/>
        <w:rPr>
          <w:snapToGrid w:val="0"/>
          <w:sz w:val="28"/>
        </w:rPr>
      </w:pPr>
      <w:r w:rsidRPr="00876C3D">
        <w:rPr>
          <w:b/>
          <w:snapToGrid w:val="0"/>
          <w:sz w:val="28"/>
        </w:rPr>
        <w:t>Phone:</w:t>
      </w:r>
      <w:r w:rsidRPr="00876C3D">
        <w:rPr>
          <w:snapToGrid w:val="0"/>
          <w:sz w:val="28"/>
        </w:rPr>
        <w:t xml:space="preserve"> </w:t>
      </w:r>
      <w:r w:rsidRPr="00876C3D">
        <w:rPr>
          <w:snapToGrid w:val="0"/>
          <w:sz w:val="28"/>
        </w:rPr>
        <w:tab/>
      </w:r>
      <w:r w:rsidRPr="00876C3D">
        <w:rPr>
          <w:sz w:val="28"/>
          <w:szCs w:val="28"/>
        </w:rPr>
        <w:t>+61 2 6276 1404</w:t>
      </w:r>
    </w:p>
    <w:p w14:paraId="525D1BCE" w14:textId="77777777" w:rsidR="00F11C09" w:rsidRPr="00876C3D" w:rsidRDefault="00F11C09" w:rsidP="00F11C09">
      <w:pPr>
        <w:widowControl w:val="0"/>
        <w:ind w:left="0"/>
        <w:rPr>
          <w:b/>
          <w:snapToGrid w:val="0"/>
          <w:sz w:val="28"/>
        </w:rPr>
      </w:pPr>
    </w:p>
    <w:p w14:paraId="59007DEF" w14:textId="77777777" w:rsidR="00F11C09" w:rsidRPr="00876C3D" w:rsidRDefault="00F11C09" w:rsidP="00F11C09">
      <w:pPr>
        <w:widowControl w:val="0"/>
        <w:ind w:left="0"/>
        <w:rPr>
          <w:snapToGrid w:val="0"/>
          <w:sz w:val="28"/>
        </w:rPr>
      </w:pPr>
      <w:r w:rsidRPr="00876C3D">
        <w:rPr>
          <w:b/>
          <w:snapToGrid w:val="0"/>
          <w:sz w:val="28"/>
        </w:rPr>
        <w:t>Fax:</w:t>
      </w:r>
      <w:r w:rsidRPr="00876C3D">
        <w:rPr>
          <w:snapToGrid w:val="0"/>
          <w:sz w:val="28"/>
        </w:rPr>
        <w:t xml:space="preserve"> </w:t>
      </w:r>
      <w:r w:rsidRPr="00876C3D">
        <w:rPr>
          <w:snapToGrid w:val="0"/>
          <w:sz w:val="28"/>
        </w:rPr>
        <w:tab/>
      </w:r>
      <w:r w:rsidRPr="00876C3D">
        <w:rPr>
          <w:snapToGrid w:val="0"/>
          <w:sz w:val="28"/>
        </w:rPr>
        <w:tab/>
        <w:t>+61 3 8539 2499</w:t>
      </w:r>
    </w:p>
    <w:p w14:paraId="02EC1A56" w14:textId="77777777" w:rsidR="00F11C09" w:rsidRPr="00876C3D" w:rsidRDefault="00F11C09" w:rsidP="00F11C09">
      <w:pPr>
        <w:widowControl w:val="0"/>
        <w:ind w:left="0"/>
        <w:rPr>
          <w:snapToGrid w:val="0"/>
          <w:sz w:val="28"/>
        </w:rPr>
      </w:pPr>
    </w:p>
    <w:p w14:paraId="36BB06EC" w14:textId="77777777" w:rsidR="00F11C09" w:rsidRPr="00876C3D" w:rsidRDefault="00F11C09" w:rsidP="00F11C09">
      <w:pPr>
        <w:widowControl w:val="0"/>
        <w:ind w:left="0"/>
        <w:rPr>
          <w:snapToGrid w:val="0"/>
          <w:sz w:val="28"/>
        </w:rPr>
      </w:pPr>
      <w:r w:rsidRPr="00876C3D">
        <w:rPr>
          <w:b/>
          <w:snapToGrid w:val="0"/>
          <w:sz w:val="28"/>
        </w:rPr>
        <w:t>E-mail</w:t>
      </w:r>
      <w:r w:rsidRPr="00876C3D">
        <w:rPr>
          <w:snapToGrid w:val="0"/>
          <w:sz w:val="28"/>
        </w:rPr>
        <w:t xml:space="preserve">: </w:t>
      </w:r>
      <w:r w:rsidRPr="00876C3D">
        <w:rPr>
          <w:snapToGrid w:val="0"/>
          <w:sz w:val="28"/>
        </w:rPr>
        <w:tab/>
      </w:r>
      <w:hyperlink r:id="rId12" w:history="1">
        <w:r w:rsidRPr="00876C3D">
          <w:rPr>
            <w:rStyle w:val="Hyperlink"/>
            <w:sz w:val="28"/>
            <w:szCs w:val="28"/>
          </w:rPr>
          <w:t>investigations4@adcommission.gov.au</w:t>
        </w:r>
      </w:hyperlink>
      <w:r w:rsidRPr="00876C3D">
        <w:rPr>
          <w:sz w:val="28"/>
          <w:szCs w:val="28"/>
        </w:rPr>
        <w:t xml:space="preserve"> </w:t>
      </w:r>
      <w:r w:rsidRPr="00876C3D">
        <w:rPr>
          <w:snapToGrid w:val="0"/>
          <w:sz w:val="28"/>
        </w:rPr>
        <w:fldChar w:fldCharType="begin"/>
      </w:r>
      <w:r w:rsidRPr="00876C3D">
        <w:rPr>
          <w:snapToGrid w:val="0"/>
          <w:sz w:val="28"/>
        </w:rPr>
        <w:instrText xml:space="preserve"> ASK email "Insert case officer's email address" \* MERGEFORMAT </w:instrText>
      </w:r>
      <w:r w:rsidRPr="00876C3D">
        <w:rPr>
          <w:snapToGrid w:val="0"/>
          <w:sz w:val="28"/>
        </w:rPr>
        <w:fldChar w:fldCharType="separate"/>
      </w:r>
      <w:bookmarkStart w:id="4" w:name="email"/>
      <w:r w:rsidRPr="00876C3D">
        <w:rPr>
          <w:snapToGrid w:val="0"/>
          <w:sz w:val="28"/>
        </w:rPr>
        <w:t>lilly.tacksharp@customs.gov.au</w:t>
      </w:r>
      <w:bookmarkEnd w:id="4"/>
      <w:r w:rsidRPr="00876C3D">
        <w:rPr>
          <w:snapToGrid w:val="0"/>
          <w:sz w:val="28"/>
        </w:rPr>
        <w:fldChar w:fldCharType="end"/>
      </w:r>
    </w:p>
    <w:p w14:paraId="40054F9F" w14:textId="77777777" w:rsidR="00F11C09" w:rsidRPr="00876C3D" w:rsidRDefault="00F11C09" w:rsidP="00F11C09">
      <w:pPr>
        <w:widowControl w:val="0"/>
        <w:ind w:left="0"/>
        <w:rPr>
          <w:snapToGrid w:val="0"/>
        </w:rPr>
      </w:pPr>
    </w:p>
    <w:p w14:paraId="26CC66F9" w14:textId="77777777" w:rsidR="00F11C09" w:rsidRPr="00876C3D" w:rsidRDefault="00F11C09" w:rsidP="00F11C09">
      <w:pPr>
        <w:widowControl w:val="0"/>
        <w:ind w:left="0"/>
        <w:rPr>
          <w:snapToGrid w:val="0"/>
          <w:sz w:val="28"/>
        </w:rPr>
      </w:pPr>
      <w:r w:rsidRPr="00876C3D">
        <w:rPr>
          <w:b/>
          <w:snapToGrid w:val="0"/>
          <w:sz w:val="28"/>
        </w:rPr>
        <w:t>Anti-Dumping Commission website:</w:t>
      </w:r>
      <w:r w:rsidRPr="00876C3D">
        <w:rPr>
          <w:snapToGrid w:val="0"/>
          <w:sz w:val="28"/>
        </w:rPr>
        <w:t xml:space="preserve"> </w:t>
      </w:r>
      <w:hyperlink r:id="rId13" w:history="1">
        <w:r w:rsidRPr="00876C3D">
          <w:rPr>
            <w:rStyle w:val="Hyperlink"/>
            <w:sz w:val="28"/>
          </w:rPr>
          <w:t>www</w:t>
        </w:r>
        <w:bookmarkStart w:id="5" w:name="_Hlt460140293"/>
        <w:r w:rsidRPr="00876C3D">
          <w:rPr>
            <w:rStyle w:val="Hyperlink"/>
            <w:sz w:val="28"/>
          </w:rPr>
          <w:t>.</w:t>
        </w:r>
        <w:bookmarkEnd w:id="5"/>
        <w:r w:rsidRPr="00876C3D">
          <w:rPr>
            <w:rStyle w:val="Hyperlink"/>
            <w:sz w:val="28"/>
          </w:rPr>
          <w:t>adcommission.gov.au</w:t>
        </w:r>
      </w:hyperlink>
      <w:r w:rsidRPr="00876C3D">
        <w:rPr>
          <w:snapToGrid w:val="0"/>
          <w:sz w:val="28"/>
        </w:rPr>
        <w:t xml:space="preserve"> </w:t>
      </w:r>
    </w:p>
    <w:p w14:paraId="0A971AA1" w14:textId="77777777" w:rsidR="00F11C09" w:rsidRPr="00876C3D" w:rsidRDefault="00F11C09" w:rsidP="00F11C09">
      <w:pPr>
        <w:widowControl w:val="0"/>
        <w:ind w:left="0"/>
        <w:rPr>
          <w:snapToGrid w:val="0"/>
        </w:rPr>
      </w:pPr>
    </w:p>
    <w:p w14:paraId="61E5407E" w14:textId="77777777" w:rsidR="00F11C09" w:rsidRPr="00876C3D" w:rsidRDefault="00F11C09" w:rsidP="00F11C09">
      <w:pPr>
        <w:widowControl w:val="0"/>
        <w:ind w:left="0"/>
        <w:rPr>
          <w:snapToGrid w:val="0"/>
        </w:rPr>
      </w:pPr>
    </w:p>
    <w:tbl>
      <w:tblPr>
        <w:tblW w:w="9639" w:type="dxa"/>
        <w:tblInd w:w="-142" w:type="dxa"/>
        <w:tblLayout w:type="fixed"/>
        <w:tblLook w:val="0000" w:firstRow="0" w:lastRow="0" w:firstColumn="0" w:lastColumn="0" w:noHBand="0" w:noVBand="0"/>
      </w:tblPr>
      <w:tblGrid>
        <w:gridCol w:w="4503"/>
        <w:gridCol w:w="5136"/>
      </w:tblGrid>
      <w:tr w:rsidR="00F11C09" w:rsidRPr="00876C3D" w14:paraId="05CE4BB5" w14:textId="77777777" w:rsidTr="00F11C09">
        <w:trPr>
          <w:trHeight w:val="2405"/>
        </w:trPr>
        <w:tc>
          <w:tcPr>
            <w:tcW w:w="4503" w:type="dxa"/>
          </w:tcPr>
          <w:p w14:paraId="32E80FD8" w14:textId="77777777" w:rsidR="00F11C09" w:rsidRPr="00876C3D" w:rsidRDefault="00F11C09" w:rsidP="00F11C09">
            <w:pPr>
              <w:widowControl w:val="0"/>
              <w:ind w:left="0"/>
              <w:rPr>
                <w:snapToGrid w:val="0"/>
                <w:sz w:val="28"/>
              </w:rPr>
            </w:pPr>
            <w:r w:rsidRPr="00876C3D">
              <w:rPr>
                <w:b/>
                <w:snapToGrid w:val="0"/>
                <w:sz w:val="28"/>
              </w:rPr>
              <w:t>Return completed questionnaire to:</w:t>
            </w:r>
          </w:p>
        </w:tc>
        <w:tc>
          <w:tcPr>
            <w:tcW w:w="5136" w:type="dxa"/>
          </w:tcPr>
          <w:p w14:paraId="0BB4A4CB" w14:textId="77777777" w:rsidR="00F11C09" w:rsidRPr="00876C3D" w:rsidRDefault="00876C3D" w:rsidP="00F11C09">
            <w:pPr>
              <w:widowControl w:val="0"/>
              <w:ind w:left="0"/>
              <w:rPr>
                <w:snapToGrid w:val="0"/>
                <w:sz w:val="28"/>
              </w:rPr>
            </w:pPr>
            <w:hyperlink r:id="rId14" w:history="1">
              <w:r w:rsidR="00F11C09" w:rsidRPr="00876C3D">
                <w:rPr>
                  <w:rStyle w:val="Hyperlink"/>
                  <w:snapToGrid w:val="0"/>
                  <w:sz w:val="28"/>
                </w:rPr>
                <w:t>investigations4@adcommission.gov.au</w:t>
              </w:r>
            </w:hyperlink>
            <w:r w:rsidR="00F11C09" w:rsidRPr="00876C3D">
              <w:rPr>
                <w:snapToGrid w:val="0"/>
                <w:sz w:val="28"/>
              </w:rPr>
              <w:t xml:space="preserve">  </w:t>
            </w:r>
          </w:p>
          <w:p w14:paraId="2C22B2A0" w14:textId="77777777" w:rsidR="00F11C09" w:rsidRPr="00876C3D" w:rsidRDefault="00F11C09" w:rsidP="00F11C09">
            <w:pPr>
              <w:widowControl w:val="0"/>
              <w:ind w:left="0"/>
              <w:rPr>
                <w:snapToGrid w:val="0"/>
                <w:sz w:val="28"/>
              </w:rPr>
            </w:pPr>
          </w:p>
          <w:p w14:paraId="4A2B646A" w14:textId="77777777" w:rsidR="00F11C09" w:rsidRPr="00876C3D" w:rsidRDefault="00F11C09" w:rsidP="00F11C09">
            <w:pPr>
              <w:widowControl w:val="0"/>
              <w:ind w:left="0"/>
              <w:rPr>
                <w:snapToGrid w:val="0"/>
                <w:sz w:val="28"/>
              </w:rPr>
            </w:pPr>
            <w:r w:rsidRPr="00876C3D">
              <w:rPr>
                <w:snapToGrid w:val="0"/>
                <w:sz w:val="28"/>
              </w:rPr>
              <w:t>OR</w:t>
            </w:r>
          </w:p>
          <w:p w14:paraId="7DB80A80" w14:textId="77777777" w:rsidR="00F11C09" w:rsidRPr="00876C3D" w:rsidRDefault="00F11C09" w:rsidP="00F11C09">
            <w:pPr>
              <w:widowControl w:val="0"/>
              <w:ind w:left="0"/>
              <w:rPr>
                <w:snapToGrid w:val="0"/>
                <w:sz w:val="28"/>
              </w:rPr>
            </w:pPr>
          </w:p>
          <w:p w14:paraId="1877C218" w14:textId="77777777" w:rsidR="00F11C09" w:rsidRPr="00876C3D" w:rsidRDefault="00F11C09" w:rsidP="00F11C09">
            <w:pPr>
              <w:widowControl w:val="0"/>
              <w:ind w:left="0"/>
              <w:rPr>
                <w:snapToGrid w:val="0"/>
                <w:sz w:val="28"/>
              </w:rPr>
            </w:pPr>
            <w:r w:rsidRPr="00876C3D">
              <w:rPr>
                <w:snapToGrid w:val="0"/>
                <w:sz w:val="28"/>
              </w:rPr>
              <w:t>Anti-Dumping Commission</w:t>
            </w:r>
          </w:p>
          <w:p w14:paraId="455DD448" w14:textId="77777777" w:rsidR="00F11C09" w:rsidRPr="00876C3D" w:rsidRDefault="00F11C09" w:rsidP="00F11C09">
            <w:pPr>
              <w:widowControl w:val="0"/>
              <w:ind w:left="0"/>
              <w:rPr>
                <w:snapToGrid w:val="0"/>
                <w:sz w:val="28"/>
              </w:rPr>
            </w:pPr>
            <w:r w:rsidRPr="00876C3D">
              <w:rPr>
                <w:snapToGrid w:val="0"/>
                <w:sz w:val="28"/>
              </w:rPr>
              <w:t>GPO Box 2013</w:t>
            </w:r>
          </w:p>
          <w:p w14:paraId="3BA5A586" w14:textId="77777777" w:rsidR="00F11C09" w:rsidRPr="00876C3D" w:rsidRDefault="00F11C09" w:rsidP="00F11C09">
            <w:pPr>
              <w:widowControl w:val="0"/>
              <w:ind w:left="0"/>
              <w:rPr>
                <w:snapToGrid w:val="0"/>
                <w:sz w:val="28"/>
              </w:rPr>
            </w:pPr>
            <w:r w:rsidRPr="00876C3D">
              <w:rPr>
                <w:snapToGrid w:val="0"/>
                <w:sz w:val="28"/>
              </w:rPr>
              <w:t>Canberra ACT 2601</w:t>
            </w:r>
          </w:p>
          <w:p w14:paraId="5CCBD793" w14:textId="77777777" w:rsidR="00F11C09" w:rsidRPr="00876C3D" w:rsidRDefault="00F11C09" w:rsidP="00F11C09">
            <w:pPr>
              <w:widowControl w:val="0"/>
              <w:ind w:left="0"/>
              <w:rPr>
                <w:snapToGrid w:val="0"/>
                <w:sz w:val="28"/>
              </w:rPr>
            </w:pPr>
            <w:r w:rsidRPr="00876C3D">
              <w:rPr>
                <w:snapToGrid w:val="0"/>
                <w:sz w:val="28"/>
              </w:rPr>
              <w:t xml:space="preserve">Australia </w:t>
            </w:r>
          </w:p>
          <w:p w14:paraId="131A10B3" w14:textId="77777777" w:rsidR="00F11C09" w:rsidRPr="00876C3D" w:rsidRDefault="00F11C09" w:rsidP="00F11C09">
            <w:pPr>
              <w:widowControl w:val="0"/>
              <w:ind w:left="0"/>
              <w:rPr>
                <w:snapToGrid w:val="0"/>
                <w:sz w:val="28"/>
              </w:rPr>
            </w:pPr>
          </w:p>
          <w:p w14:paraId="69FF64E3" w14:textId="77777777" w:rsidR="00F11C09" w:rsidRPr="00876C3D" w:rsidRDefault="00F11C09" w:rsidP="00F11C09">
            <w:pPr>
              <w:widowControl w:val="0"/>
              <w:ind w:left="0"/>
              <w:rPr>
                <w:snapToGrid w:val="0"/>
                <w:sz w:val="28"/>
              </w:rPr>
            </w:pPr>
            <w:r w:rsidRPr="00876C3D">
              <w:rPr>
                <w:snapToGrid w:val="0"/>
                <w:sz w:val="28"/>
              </w:rPr>
              <w:t xml:space="preserve">Attention: </w:t>
            </w:r>
            <w:r w:rsidRPr="00876C3D">
              <w:rPr>
                <w:snapToGrid w:val="0"/>
                <w:sz w:val="28"/>
              </w:rPr>
              <w:fldChar w:fldCharType="begin"/>
            </w:r>
            <w:r w:rsidRPr="00876C3D">
              <w:rPr>
                <w:snapToGrid w:val="0"/>
                <w:sz w:val="28"/>
              </w:rPr>
              <w:instrText xml:space="preserve"> ASK director "Insert investigation director eg Director Ops 2 or dave Clark for mail attention" \* MERGEFORMAT </w:instrText>
            </w:r>
            <w:r w:rsidRPr="00876C3D">
              <w:rPr>
                <w:snapToGrid w:val="0"/>
                <w:sz w:val="28"/>
              </w:rPr>
              <w:fldChar w:fldCharType="separate"/>
            </w:r>
            <w:bookmarkStart w:id="6" w:name="director"/>
            <w:r w:rsidRPr="00876C3D">
              <w:rPr>
                <w:snapToGrid w:val="0"/>
                <w:sz w:val="28"/>
              </w:rPr>
              <w:t>Director Operations 4</w:t>
            </w:r>
            <w:bookmarkEnd w:id="6"/>
            <w:r w:rsidRPr="00876C3D">
              <w:rPr>
                <w:snapToGrid w:val="0"/>
                <w:sz w:val="28"/>
              </w:rPr>
              <w:fldChar w:fldCharType="end"/>
            </w:r>
            <w:r w:rsidRPr="00876C3D">
              <w:rPr>
                <w:snapToGrid w:val="0"/>
                <w:sz w:val="28"/>
              </w:rPr>
              <w:t>Director Investigations 4</w:t>
            </w:r>
          </w:p>
        </w:tc>
      </w:tr>
    </w:tbl>
    <w:p w14:paraId="48FCBDE4" w14:textId="77777777" w:rsidR="00515B70" w:rsidRPr="00876C3D" w:rsidRDefault="00515B70">
      <w:pPr>
        <w:widowControl w:val="0"/>
        <w:ind w:left="0"/>
        <w:rPr>
          <w:snapToGrid w:val="0"/>
        </w:rPr>
      </w:pPr>
    </w:p>
    <w:p w14:paraId="48FCBDE5" w14:textId="77777777" w:rsidR="00515B70" w:rsidRPr="00876C3D" w:rsidRDefault="00515B70">
      <w:pPr>
        <w:widowControl w:val="0"/>
        <w:ind w:left="0"/>
        <w:rPr>
          <w:snapToGrid w:val="0"/>
        </w:rPr>
      </w:pPr>
    </w:p>
    <w:bookmarkStart w:id="7" w:name="_Toc506971813"/>
    <w:bookmarkStart w:id="8" w:name="_Toc522635902"/>
    <w:p w14:paraId="48FCBDE6" w14:textId="77777777" w:rsidR="00515B70" w:rsidRPr="00876C3D" w:rsidRDefault="00F82B16" w:rsidP="00876C3D">
      <w:pPr>
        <w:pStyle w:val="Heading1"/>
      </w:pPr>
      <w:r w:rsidRPr="00876C3D">
        <w:rPr>
          <w:noProof/>
          <w:snapToGrid/>
          <w:lang w:eastAsia="en-AU"/>
        </w:rPr>
        <mc:AlternateContent>
          <mc:Choice Requires="wps">
            <w:drawing>
              <wp:anchor distT="0" distB="0" distL="114300" distR="114300" simplePos="0" relativeHeight="251658240" behindDoc="0" locked="0" layoutInCell="1" allowOverlap="1" wp14:anchorId="48FCC295" wp14:editId="48FCC296">
                <wp:simplePos x="0" y="0"/>
                <wp:positionH relativeFrom="column">
                  <wp:posOffset>-40640</wp:posOffset>
                </wp:positionH>
                <wp:positionV relativeFrom="paragraph">
                  <wp:posOffset>348184</wp:posOffset>
                </wp:positionV>
                <wp:extent cx="5720080"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5720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40209E3" id="Straight Connector 3"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pt,27.4pt" to="447.2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" strokecolor="black [3213]"/>
            </w:pict>
          </mc:Fallback>
        </mc:AlternateContent>
      </w:r>
      <w:r w:rsidR="00226711" w:rsidRPr="00876C3D">
        <w:br w:type="page"/>
      </w:r>
      <w:r w:rsidR="00515B70" w:rsidRPr="00876C3D">
        <w:lastRenderedPageBreak/>
        <w:t>Goods under consideration</w:t>
      </w:r>
      <w:bookmarkEnd w:id="7"/>
      <w:bookmarkEnd w:id="8"/>
    </w:p>
    <w:p w14:paraId="48FCBDE7" w14:textId="77777777" w:rsidR="00EB6F79" w:rsidRPr="00876C3D" w:rsidRDefault="00EB6F79" w:rsidP="00EB6F79">
      <w:pPr>
        <w:widowControl w:val="0"/>
        <w:rPr>
          <w:snapToGrid w:val="0"/>
        </w:rPr>
      </w:pPr>
    </w:p>
    <w:p w14:paraId="48FCBDE8" w14:textId="2A32DA13" w:rsidR="00DC3E97" w:rsidRPr="00876C3D" w:rsidRDefault="00DC3E97" w:rsidP="00721F19">
      <w:pPr>
        <w:widowControl w:val="0"/>
        <w:ind w:left="567"/>
        <w:rPr>
          <w:snapToGrid w:val="0"/>
        </w:rPr>
      </w:pPr>
      <w:r w:rsidRPr="00876C3D">
        <w:rPr>
          <w:snapToGrid w:val="0"/>
        </w:rPr>
        <w:t>The goods under consideration (</w:t>
      </w:r>
      <w:r w:rsidR="00B372B3" w:rsidRPr="00876C3D">
        <w:rPr>
          <w:snapToGrid w:val="0"/>
        </w:rPr>
        <w:t>the goods</w:t>
      </w:r>
      <w:r w:rsidRPr="00876C3D">
        <w:rPr>
          <w:snapToGrid w:val="0"/>
        </w:rPr>
        <w:t xml:space="preserve">) </w:t>
      </w:r>
      <w:r w:rsidR="00D366D3" w:rsidRPr="00876C3D">
        <w:rPr>
          <w:snapToGrid w:val="0"/>
        </w:rPr>
        <w:t>i.e.</w:t>
      </w:r>
      <w:r w:rsidRPr="00876C3D">
        <w:rPr>
          <w:snapToGrid w:val="0"/>
        </w:rPr>
        <w:t xml:space="preserve"> the goods exported to Australia, allegedly at dumped prices</w:t>
      </w:r>
      <w:r w:rsidR="00C77E04" w:rsidRPr="00876C3D">
        <w:rPr>
          <w:snapToGrid w:val="0"/>
        </w:rPr>
        <w:t xml:space="preserve"> and</w:t>
      </w:r>
      <w:r w:rsidR="00182832" w:rsidRPr="00876C3D">
        <w:rPr>
          <w:snapToGrid w:val="0"/>
        </w:rPr>
        <w:t>/or</w:t>
      </w:r>
      <w:r w:rsidR="00C77E04" w:rsidRPr="00876C3D">
        <w:rPr>
          <w:snapToGrid w:val="0"/>
        </w:rPr>
        <w:t xml:space="preserve"> in receipt of subsidies</w:t>
      </w:r>
      <w:r w:rsidRPr="00876C3D">
        <w:rPr>
          <w:snapToGrid w:val="0"/>
        </w:rPr>
        <w:t xml:space="preserve">, </w:t>
      </w:r>
      <w:r w:rsidR="00D516AF" w:rsidRPr="00876C3D">
        <w:rPr>
          <w:snapToGrid w:val="0"/>
        </w:rPr>
        <w:t>are</w:t>
      </w:r>
      <w:r w:rsidRPr="00876C3D">
        <w:rPr>
          <w:snapToGrid w:val="0"/>
        </w:rPr>
        <w:t>:</w:t>
      </w:r>
    </w:p>
    <w:p w14:paraId="48FCBDE9" w14:textId="77777777" w:rsidR="00722141" w:rsidRPr="00876C3D" w:rsidRDefault="00722141" w:rsidP="00721F19">
      <w:pPr>
        <w:widowControl w:val="0"/>
        <w:ind w:left="567"/>
        <w:rPr>
          <w:snapToGrid w:val="0"/>
        </w:rPr>
      </w:pPr>
    </w:p>
    <w:p w14:paraId="48FCBDEA" w14:textId="77777777" w:rsidR="00722141" w:rsidRPr="00876C3D" w:rsidRDefault="00722141" w:rsidP="00722141">
      <w:pPr>
        <w:widowControl w:val="0"/>
        <w:ind w:left="567"/>
        <w:rPr>
          <w:i/>
          <w:snapToGrid w:val="0"/>
        </w:rPr>
      </w:pPr>
      <w:r w:rsidRPr="00876C3D">
        <w:rPr>
          <w:i/>
          <w:snapToGrid w:val="0"/>
        </w:rPr>
        <w:t>“Aluminium extrusions that:</w:t>
      </w:r>
    </w:p>
    <w:p w14:paraId="48FCBDEB" w14:textId="77777777" w:rsidR="00722141" w:rsidRPr="00876C3D" w:rsidRDefault="00722141" w:rsidP="00722141">
      <w:pPr>
        <w:widowControl w:val="0"/>
        <w:numPr>
          <w:ilvl w:val="1"/>
          <w:numId w:val="25"/>
        </w:numPr>
        <w:spacing w:before="240"/>
        <w:rPr>
          <w:i/>
          <w:snapToGrid w:val="0"/>
        </w:rPr>
      </w:pPr>
      <w:r w:rsidRPr="00876C3D">
        <w:rPr>
          <w:i/>
          <w:snapToGrid w:val="0"/>
        </w:rPr>
        <w:t>are produced by an extrusion process;</w:t>
      </w:r>
    </w:p>
    <w:p w14:paraId="48FCBDEC" w14:textId="77777777" w:rsidR="00722141" w:rsidRPr="00876C3D" w:rsidRDefault="00722141" w:rsidP="00722141">
      <w:pPr>
        <w:widowControl w:val="0"/>
        <w:numPr>
          <w:ilvl w:val="1"/>
          <w:numId w:val="25"/>
        </w:numPr>
        <w:spacing w:before="240"/>
        <w:rPr>
          <w:i/>
          <w:snapToGrid w:val="0"/>
        </w:rPr>
      </w:pPr>
      <w:r w:rsidRPr="00876C3D">
        <w:rPr>
          <w:i/>
          <w:snapToGrid w:val="0"/>
        </w:rPr>
        <w:t>are of alloys having metallic elements falling within the alloy designations published by The Aluminium Association commencing with 1, 2, 3, 5, 6 or 7 (or proprietary or other certifying body equivalents);</w:t>
      </w:r>
    </w:p>
    <w:p w14:paraId="48FCBDED" w14:textId="77777777" w:rsidR="00722141" w:rsidRPr="00876C3D" w:rsidRDefault="00722141" w:rsidP="00722141">
      <w:pPr>
        <w:widowControl w:val="0"/>
        <w:numPr>
          <w:ilvl w:val="1"/>
          <w:numId w:val="25"/>
        </w:numPr>
        <w:spacing w:before="240"/>
        <w:rPr>
          <w:i/>
          <w:snapToGrid w:val="0"/>
        </w:rPr>
      </w:pPr>
      <w:r w:rsidRPr="00876C3D">
        <w:rPr>
          <w:i/>
          <w:snapToGrid w:val="0"/>
        </w:rPr>
        <w:t>have finishes being:</w:t>
      </w:r>
    </w:p>
    <w:p w14:paraId="48FCBDEE" w14:textId="77777777" w:rsidR="00722141" w:rsidRPr="00876C3D" w:rsidRDefault="00722141" w:rsidP="00722141">
      <w:pPr>
        <w:widowControl w:val="0"/>
        <w:numPr>
          <w:ilvl w:val="2"/>
          <w:numId w:val="25"/>
        </w:numPr>
        <w:spacing w:before="240"/>
        <w:rPr>
          <w:i/>
          <w:snapToGrid w:val="0"/>
        </w:rPr>
      </w:pPr>
      <w:r w:rsidRPr="00876C3D">
        <w:rPr>
          <w:i/>
          <w:snapToGrid w:val="0"/>
        </w:rPr>
        <w:t>as extruded (mill);</w:t>
      </w:r>
    </w:p>
    <w:p w14:paraId="48FCBDEF" w14:textId="77777777" w:rsidR="00722141" w:rsidRPr="00876C3D" w:rsidRDefault="00722141" w:rsidP="00722141">
      <w:pPr>
        <w:widowControl w:val="0"/>
        <w:numPr>
          <w:ilvl w:val="2"/>
          <w:numId w:val="25"/>
        </w:numPr>
        <w:spacing w:before="240"/>
        <w:rPr>
          <w:i/>
          <w:snapToGrid w:val="0"/>
        </w:rPr>
      </w:pPr>
      <w:r w:rsidRPr="00876C3D">
        <w:rPr>
          <w:i/>
          <w:snapToGrid w:val="0"/>
        </w:rPr>
        <w:t>mechanically worked</w:t>
      </w:r>
    </w:p>
    <w:p w14:paraId="48FCBDF0" w14:textId="77777777" w:rsidR="00722141" w:rsidRPr="00876C3D" w:rsidRDefault="00722141" w:rsidP="00722141">
      <w:pPr>
        <w:widowControl w:val="0"/>
        <w:numPr>
          <w:ilvl w:val="2"/>
          <w:numId w:val="25"/>
        </w:numPr>
        <w:spacing w:before="240"/>
        <w:rPr>
          <w:i/>
          <w:snapToGrid w:val="0"/>
        </w:rPr>
      </w:pPr>
      <w:r w:rsidRPr="00876C3D">
        <w:rPr>
          <w:i/>
          <w:snapToGrid w:val="0"/>
        </w:rPr>
        <w:t>anodized; or</w:t>
      </w:r>
    </w:p>
    <w:p w14:paraId="48FCBDF1" w14:textId="77777777" w:rsidR="00722141" w:rsidRPr="00876C3D" w:rsidRDefault="00722141" w:rsidP="00722141">
      <w:pPr>
        <w:widowControl w:val="0"/>
        <w:numPr>
          <w:ilvl w:val="2"/>
          <w:numId w:val="25"/>
        </w:numPr>
        <w:spacing w:before="240"/>
        <w:rPr>
          <w:i/>
          <w:snapToGrid w:val="0"/>
        </w:rPr>
      </w:pPr>
      <w:r w:rsidRPr="00876C3D">
        <w:rPr>
          <w:i/>
          <w:snapToGrid w:val="0"/>
        </w:rPr>
        <w:t>painted or otherwise coated, whether or not worked;</w:t>
      </w:r>
    </w:p>
    <w:p w14:paraId="48FCBDF2" w14:textId="77777777" w:rsidR="00722141" w:rsidRPr="00876C3D" w:rsidRDefault="00722141" w:rsidP="00722141">
      <w:pPr>
        <w:widowControl w:val="0"/>
        <w:numPr>
          <w:ilvl w:val="1"/>
          <w:numId w:val="25"/>
        </w:numPr>
        <w:spacing w:before="240"/>
        <w:rPr>
          <w:i/>
          <w:snapToGrid w:val="0"/>
        </w:rPr>
      </w:pPr>
      <w:r w:rsidRPr="00876C3D">
        <w:rPr>
          <w:i/>
          <w:snapToGrid w:val="0"/>
        </w:rPr>
        <w:t>have a wall thickness or diameter greater than 0.5 mm;</w:t>
      </w:r>
    </w:p>
    <w:p w14:paraId="48FCBDF3" w14:textId="77777777" w:rsidR="00722141" w:rsidRPr="00876C3D" w:rsidRDefault="00722141" w:rsidP="00722141">
      <w:pPr>
        <w:widowControl w:val="0"/>
        <w:numPr>
          <w:ilvl w:val="1"/>
          <w:numId w:val="25"/>
        </w:numPr>
        <w:spacing w:before="240"/>
        <w:rPr>
          <w:i/>
          <w:snapToGrid w:val="0"/>
        </w:rPr>
      </w:pPr>
      <w:r w:rsidRPr="00876C3D">
        <w:rPr>
          <w:i/>
          <w:snapToGrid w:val="0"/>
        </w:rPr>
        <w:t xml:space="preserve">have a maximum weight per metre of 27 kilograms; and </w:t>
      </w:r>
    </w:p>
    <w:p w14:paraId="48FCBDF4" w14:textId="77777777" w:rsidR="00722141" w:rsidRPr="00876C3D" w:rsidRDefault="00722141" w:rsidP="00722141">
      <w:pPr>
        <w:widowControl w:val="0"/>
        <w:numPr>
          <w:ilvl w:val="1"/>
          <w:numId w:val="25"/>
        </w:numPr>
        <w:spacing w:before="240"/>
        <w:rPr>
          <w:i/>
          <w:snapToGrid w:val="0"/>
        </w:rPr>
      </w:pPr>
      <w:r w:rsidRPr="00876C3D">
        <w:rPr>
          <w:i/>
          <w:snapToGrid w:val="0"/>
        </w:rPr>
        <w:t>have a profile or cross-section fitting within a circle having a diameter of 421 mm</w:t>
      </w:r>
      <w:r w:rsidRPr="00876C3D">
        <w:rPr>
          <w:snapToGrid w:val="0"/>
        </w:rPr>
        <w:t>”.</w:t>
      </w:r>
    </w:p>
    <w:p w14:paraId="48FCBDF5" w14:textId="77777777" w:rsidR="00722141" w:rsidRPr="00876C3D" w:rsidRDefault="00722141" w:rsidP="0001499A">
      <w:pPr>
        <w:widowControl w:val="0"/>
        <w:spacing w:before="240"/>
        <w:ind w:left="0"/>
        <w:jc w:val="both"/>
        <w:rPr>
          <w:snapToGrid w:val="0"/>
        </w:rPr>
      </w:pPr>
      <w:r w:rsidRPr="00876C3D">
        <w:rPr>
          <w:snapToGrid w:val="0"/>
        </w:rPr>
        <w:t>The goods under consideration include aluminium extrusion products that have been further processed or fabricated to a limited extent, after aluminium has been extruded through a die. For example, aluminium extrusion products that have been painted, anodised, or otherwise coated, or worked (e.g. precision cut, machined, punched or drilled) fall within the scope of the goods.</w:t>
      </w:r>
    </w:p>
    <w:p w14:paraId="48FCBDF6" w14:textId="77777777" w:rsidR="00722141" w:rsidRPr="00876C3D" w:rsidRDefault="00722141" w:rsidP="0001499A">
      <w:pPr>
        <w:widowControl w:val="0"/>
        <w:spacing w:before="240"/>
        <w:ind w:left="0"/>
        <w:jc w:val="both"/>
        <w:rPr>
          <w:snapToGrid w:val="0"/>
        </w:rPr>
      </w:pPr>
      <w:r w:rsidRPr="00876C3D">
        <w:rPr>
          <w:snapToGrid w:val="0"/>
        </w:rPr>
        <w:t>The goods under consideration do not extend to intermediate or finished products that are processed or fabricated to such an extent that they no longer possess the nature and physical characteristics of an aluminium extrusion, but have become a different product.</w:t>
      </w:r>
    </w:p>
    <w:p w14:paraId="48FCBDF7" w14:textId="77777777" w:rsidR="00745CD7" w:rsidRPr="00876C3D" w:rsidRDefault="00745CD7" w:rsidP="00745CD7">
      <w:pPr>
        <w:pStyle w:val="Bullet0"/>
        <w:numPr>
          <w:ilvl w:val="0"/>
          <w:numId w:val="0"/>
        </w:numPr>
        <w:rPr>
          <w:rFonts w:cs="Arial"/>
          <w:szCs w:val="24"/>
        </w:rPr>
      </w:pPr>
    </w:p>
    <w:p w14:paraId="48FCBDF8" w14:textId="77777777" w:rsidR="00745CD7" w:rsidRPr="00876C3D" w:rsidRDefault="00745CD7" w:rsidP="00745CD7">
      <w:pPr>
        <w:pStyle w:val="Bullet0"/>
        <w:numPr>
          <w:ilvl w:val="0"/>
          <w:numId w:val="0"/>
        </w:numPr>
        <w:rPr>
          <w:rFonts w:cs="Arial"/>
          <w:szCs w:val="24"/>
        </w:rPr>
      </w:pPr>
      <w:r w:rsidRPr="00876C3D">
        <w:rPr>
          <w:rFonts w:cs="Arial"/>
          <w:szCs w:val="24"/>
        </w:rPr>
        <w:t>The following additional information assists in understanding the goods:</w:t>
      </w:r>
    </w:p>
    <w:p w14:paraId="48FCBDF9" w14:textId="77777777" w:rsidR="00745CD7" w:rsidRPr="00876C3D" w:rsidRDefault="00745CD7" w:rsidP="00745CD7">
      <w:pPr>
        <w:pStyle w:val="Bullet0"/>
        <w:numPr>
          <w:ilvl w:val="0"/>
          <w:numId w:val="0"/>
        </w:numPr>
        <w:rPr>
          <w:rFonts w:cs="Arial"/>
          <w:b/>
          <w:sz w:val="20"/>
        </w:rPr>
      </w:pPr>
    </w:p>
    <w:p w14:paraId="48FCBDFA" w14:textId="77777777" w:rsidR="00745CD7" w:rsidRPr="00876C3D" w:rsidRDefault="00745CD7" w:rsidP="00745CD7">
      <w:pPr>
        <w:autoSpaceDE w:val="0"/>
        <w:autoSpaceDN w:val="0"/>
        <w:adjustRightInd w:val="0"/>
        <w:spacing w:after="120"/>
        <w:ind w:left="720" w:right="584"/>
        <w:rPr>
          <w:rFonts w:cs="Arial"/>
          <w:lang w:eastAsia="en-AU"/>
        </w:rPr>
      </w:pPr>
      <w:r w:rsidRPr="00876C3D">
        <w:rPr>
          <w:rFonts w:cs="Arial"/>
          <w:bCs/>
          <w:u w:val="single"/>
          <w:lang w:eastAsia="en-AU"/>
        </w:rPr>
        <w:t>Extrusion</w:t>
      </w:r>
      <w:r w:rsidRPr="00876C3D">
        <w:rPr>
          <w:rFonts w:cs="Arial"/>
          <w:lang w:eastAsia="en-AU"/>
        </w:rPr>
        <w:t xml:space="preserve"> is the process of shaping heated material by forcing it through a shaped opening in a die with the material emerging as an elongated piece with the same profile as the die cavity. For greater clarity, the goods do not include goods made by the process of impact extrusion or cold extrusion. </w:t>
      </w:r>
    </w:p>
    <w:p w14:paraId="48FCBDFB" w14:textId="77777777" w:rsidR="00745CD7" w:rsidRPr="00876C3D" w:rsidRDefault="00745CD7" w:rsidP="00745CD7">
      <w:pPr>
        <w:autoSpaceDE w:val="0"/>
        <w:autoSpaceDN w:val="0"/>
        <w:adjustRightInd w:val="0"/>
        <w:spacing w:after="120"/>
        <w:ind w:left="720" w:right="584"/>
        <w:rPr>
          <w:rFonts w:cs="Arial"/>
          <w:lang w:eastAsia="en-AU"/>
        </w:rPr>
      </w:pPr>
      <w:r w:rsidRPr="00876C3D">
        <w:rPr>
          <w:rFonts w:cs="Arial"/>
          <w:bCs/>
          <w:u w:val="single"/>
          <w:lang w:eastAsia="en-AU"/>
        </w:rPr>
        <w:lastRenderedPageBreak/>
        <w:t>Alloys</w:t>
      </w:r>
      <w:r w:rsidRPr="00876C3D">
        <w:rPr>
          <w:rFonts w:cs="Arial"/>
          <w:b/>
          <w:bCs/>
          <w:lang w:eastAsia="en-AU"/>
        </w:rPr>
        <w:t xml:space="preserve"> </w:t>
      </w:r>
      <w:r w:rsidRPr="00876C3D">
        <w:rPr>
          <w:rFonts w:cs="Arial"/>
          <w:lang w:eastAsia="en-AU"/>
        </w:rPr>
        <w:t xml:space="preserve">are metals composed of more than one metallic element. Alloys used in aluminium extrusions contain small amounts (usually less than five percent) of elements such as copper, manganese, silicon, magnesium, or zinc which enable characteristics such as corrosion resistance, increased strength or improved formability to be imparted to the major metallic element, aluminium. </w:t>
      </w:r>
    </w:p>
    <w:p w14:paraId="48FCBDFC" w14:textId="77777777" w:rsidR="00745CD7" w:rsidRPr="00876C3D" w:rsidRDefault="00745CD7" w:rsidP="00745CD7">
      <w:pPr>
        <w:autoSpaceDE w:val="0"/>
        <w:autoSpaceDN w:val="0"/>
        <w:adjustRightInd w:val="0"/>
        <w:spacing w:after="120"/>
        <w:ind w:left="720" w:right="584"/>
        <w:rPr>
          <w:rFonts w:cs="Arial"/>
          <w:lang w:eastAsia="en-AU"/>
        </w:rPr>
      </w:pPr>
      <w:r w:rsidRPr="00876C3D">
        <w:rPr>
          <w:rFonts w:cs="Arial"/>
          <w:lang w:eastAsia="en-AU"/>
        </w:rPr>
        <w:t>Aluminium alloys are produced to specifications in “International Alloy Designations and Chemical Composition Limits for Wrought Aluminum and Wrought Aluminum Alloys” published by The Aluminum Association. It includes all alloy designations - these specifications are known in the industry as “Teal Sheets”). These specifications have equivalent designations issued by other certifying bodies such as the International Standards Organization.</w:t>
      </w:r>
    </w:p>
    <w:p w14:paraId="48FCBDFD" w14:textId="77777777" w:rsidR="00745CD7" w:rsidRPr="00876C3D" w:rsidRDefault="00745CD7" w:rsidP="00745CD7">
      <w:pPr>
        <w:autoSpaceDE w:val="0"/>
        <w:autoSpaceDN w:val="0"/>
        <w:adjustRightInd w:val="0"/>
        <w:spacing w:before="100" w:after="100"/>
        <w:ind w:left="720" w:right="584"/>
        <w:rPr>
          <w:rFonts w:cs="Arial"/>
          <w:lang w:eastAsia="en-AU"/>
        </w:rPr>
      </w:pPr>
      <w:r w:rsidRPr="00876C3D">
        <w:rPr>
          <w:rFonts w:cs="Arial"/>
          <w:u w:val="single"/>
          <w:lang w:eastAsia="en-AU"/>
        </w:rPr>
        <w:t>Effects of Alloying Elements</w:t>
      </w:r>
      <w:r w:rsidRPr="00876C3D">
        <w:rPr>
          <w:rFonts w:cs="Arial"/>
          <w:lang w:eastAsia="en-AU"/>
        </w:rPr>
        <w:t xml:space="preserve"> </w:t>
      </w:r>
    </w:p>
    <w:p w14:paraId="48FCBDFE" w14:textId="77777777" w:rsidR="00745CD7" w:rsidRPr="00876C3D" w:rsidRDefault="00745CD7" w:rsidP="00745CD7">
      <w:pPr>
        <w:autoSpaceDE w:val="0"/>
        <w:autoSpaceDN w:val="0"/>
        <w:adjustRightInd w:val="0"/>
        <w:spacing w:before="100" w:after="100"/>
        <w:ind w:left="720" w:right="584"/>
        <w:rPr>
          <w:rFonts w:cs="Arial"/>
          <w:lang w:eastAsia="en-AU"/>
        </w:rPr>
      </w:pPr>
      <w:r w:rsidRPr="00876C3D">
        <w:rPr>
          <w:rFonts w:cs="Arial"/>
          <w:lang w:eastAsia="en-AU"/>
        </w:rPr>
        <w:t xml:space="preserve">The properties and characteristics of aluminium, such as density, conductivity, corrosion resistance, finish, mechanical properties, and thermal expansion, are modified by the addition of alloying elements. The resulting effect depends upon the principal alloying elements used, as detailed in the table below. </w:t>
      </w:r>
    </w:p>
    <w:tbl>
      <w:tblPr>
        <w:tblpPr w:leftFromText="180" w:rightFromText="180" w:vertAnchor="text" w:horzAnchor="margin" w:tblpY="246"/>
        <w:tblW w:w="8160" w:type="dxa"/>
        <w:tblBorders>
          <w:top w:val="dashed" w:sz="6" w:space="0" w:color="000000"/>
          <w:left w:val="dashed" w:sz="6" w:space="0" w:color="000000"/>
          <w:bottom w:val="dashed" w:sz="6" w:space="0" w:color="000000"/>
          <w:right w:val="dashed" w:sz="6" w:space="0" w:color="000000"/>
        </w:tblBorders>
        <w:tblLayout w:type="fixed"/>
        <w:tblCellMar>
          <w:left w:w="45" w:type="dxa"/>
          <w:right w:w="45" w:type="dxa"/>
        </w:tblCellMar>
        <w:tblLook w:val="0000" w:firstRow="0" w:lastRow="0" w:firstColumn="0" w:lastColumn="0" w:noHBand="0" w:noVBand="0"/>
      </w:tblPr>
      <w:tblGrid>
        <w:gridCol w:w="1860"/>
        <w:gridCol w:w="6300"/>
      </w:tblGrid>
      <w:tr w:rsidR="00745CD7" w:rsidRPr="00876C3D" w14:paraId="48FCBE01" w14:textId="77777777" w:rsidTr="00067946">
        <w:tc>
          <w:tcPr>
            <w:tcW w:w="1860" w:type="dxa"/>
            <w:tcBorders>
              <w:top w:val="single" w:sz="6" w:space="0" w:color="000000"/>
              <w:left w:val="single" w:sz="6" w:space="0" w:color="000000"/>
              <w:bottom w:val="single" w:sz="6" w:space="0" w:color="000000"/>
              <w:right w:val="single" w:sz="6" w:space="0" w:color="000000"/>
            </w:tcBorders>
          </w:tcPr>
          <w:p w14:paraId="48FCBDFF" w14:textId="77777777" w:rsidR="00745CD7" w:rsidRPr="00876C3D" w:rsidRDefault="00745CD7" w:rsidP="00067946">
            <w:pPr>
              <w:autoSpaceDE w:val="0"/>
              <w:autoSpaceDN w:val="0"/>
              <w:adjustRightInd w:val="0"/>
              <w:spacing w:before="100" w:after="100"/>
              <w:ind w:left="157"/>
              <w:rPr>
                <w:rFonts w:cs="Arial"/>
                <w:b/>
                <w:bCs/>
                <w:lang w:eastAsia="en-AU"/>
              </w:rPr>
            </w:pPr>
            <w:r w:rsidRPr="00876C3D">
              <w:rPr>
                <w:rFonts w:cs="Arial"/>
                <w:b/>
                <w:bCs/>
                <w:lang w:eastAsia="en-AU"/>
              </w:rPr>
              <w:t>Wrought Alloy Designation</w:t>
            </w:r>
          </w:p>
        </w:tc>
        <w:tc>
          <w:tcPr>
            <w:tcW w:w="6300" w:type="dxa"/>
            <w:tcBorders>
              <w:top w:val="single" w:sz="6" w:space="0" w:color="000000"/>
              <w:left w:val="single" w:sz="6" w:space="0" w:color="000000"/>
              <w:bottom w:val="single" w:sz="6" w:space="0" w:color="000000"/>
              <w:right w:val="single" w:sz="6" w:space="0" w:color="000000"/>
            </w:tcBorders>
          </w:tcPr>
          <w:p w14:paraId="48FCBE00" w14:textId="77777777" w:rsidR="00745CD7" w:rsidRPr="00876C3D" w:rsidRDefault="00745CD7" w:rsidP="00067946">
            <w:pPr>
              <w:autoSpaceDE w:val="0"/>
              <w:autoSpaceDN w:val="0"/>
              <w:adjustRightInd w:val="0"/>
              <w:spacing w:before="100" w:after="100"/>
              <w:ind w:left="157"/>
              <w:rPr>
                <w:rFonts w:cs="Arial"/>
                <w:b/>
                <w:bCs/>
                <w:lang w:eastAsia="en-AU"/>
              </w:rPr>
            </w:pPr>
            <w:r w:rsidRPr="00876C3D">
              <w:rPr>
                <w:rFonts w:cs="Arial"/>
                <w:b/>
                <w:bCs/>
                <w:lang w:eastAsia="en-AU"/>
              </w:rPr>
              <w:t>Major Alloying Elements and Typical Alloy Characteristics</w:t>
            </w:r>
          </w:p>
        </w:tc>
      </w:tr>
      <w:tr w:rsidR="00745CD7" w:rsidRPr="00876C3D" w14:paraId="48FCBE04" w14:textId="77777777" w:rsidTr="00067946">
        <w:tc>
          <w:tcPr>
            <w:tcW w:w="1860" w:type="dxa"/>
            <w:tcBorders>
              <w:top w:val="single" w:sz="6" w:space="0" w:color="000000"/>
              <w:left w:val="single" w:sz="6" w:space="0" w:color="000000"/>
              <w:bottom w:val="single" w:sz="6" w:space="0" w:color="000000"/>
              <w:right w:val="single" w:sz="6" w:space="0" w:color="000000"/>
            </w:tcBorders>
          </w:tcPr>
          <w:p w14:paraId="48FCBE02" w14:textId="77777777" w:rsidR="00745CD7" w:rsidRPr="00876C3D" w:rsidRDefault="00745CD7" w:rsidP="00067946">
            <w:pPr>
              <w:autoSpaceDE w:val="0"/>
              <w:autoSpaceDN w:val="0"/>
              <w:adjustRightInd w:val="0"/>
              <w:ind w:left="157"/>
              <w:rPr>
                <w:rFonts w:cs="Arial"/>
                <w:lang w:eastAsia="en-AU"/>
              </w:rPr>
            </w:pPr>
            <w:r w:rsidRPr="00876C3D">
              <w:rPr>
                <w:rFonts w:cs="Arial"/>
                <w:lang w:eastAsia="en-AU"/>
              </w:rPr>
              <w:t>1xxx Series</w:t>
            </w:r>
          </w:p>
        </w:tc>
        <w:tc>
          <w:tcPr>
            <w:tcW w:w="6300" w:type="dxa"/>
            <w:tcBorders>
              <w:top w:val="single" w:sz="6" w:space="0" w:color="000000"/>
              <w:left w:val="single" w:sz="6" w:space="0" w:color="000000"/>
              <w:bottom w:val="single" w:sz="6" w:space="0" w:color="000000"/>
              <w:right w:val="single" w:sz="6" w:space="0" w:color="000000"/>
            </w:tcBorders>
          </w:tcPr>
          <w:p w14:paraId="48FCBE03" w14:textId="77777777" w:rsidR="00745CD7" w:rsidRPr="00876C3D" w:rsidRDefault="00745CD7" w:rsidP="00067946">
            <w:pPr>
              <w:autoSpaceDE w:val="0"/>
              <w:autoSpaceDN w:val="0"/>
              <w:adjustRightInd w:val="0"/>
              <w:ind w:left="157"/>
              <w:rPr>
                <w:rFonts w:cs="Arial"/>
                <w:lang w:eastAsia="en-AU"/>
              </w:rPr>
            </w:pPr>
            <w:r w:rsidRPr="00876C3D">
              <w:rPr>
                <w:rFonts w:cs="Arial"/>
                <w:lang w:eastAsia="en-AU"/>
              </w:rPr>
              <w:t>Minimum 99% aluminium</w:t>
            </w:r>
            <w:r w:rsidRPr="00876C3D">
              <w:rPr>
                <w:rFonts w:cs="Arial"/>
                <w:lang w:eastAsia="en-AU"/>
              </w:rPr>
              <w:br/>
              <w:t xml:space="preserve">High corrosion resistance. Excellent </w:t>
            </w:r>
            <w:proofErr w:type="spellStart"/>
            <w:r w:rsidRPr="00876C3D">
              <w:rPr>
                <w:rFonts w:cs="Arial"/>
                <w:lang w:eastAsia="en-AU"/>
              </w:rPr>
              <w:t>finishability</w:t>
            </w:r>
            <w:proofErr w:type="spellEnd"/>
            <w:r w:rsidRPr="00876C3D">
              <w:rPr>
                <w:rFonts w:cs="Arial"/>
                <w:lang w:eastAsia="en-AU"/>
              </w:rPr>
              <w:t>. Easily joined by all methods. Low strength. Poor machinability. Excellent workability. High electrical and thermal conductivity.</w:t>
            </w:r>
          </w:p>
        </w:tc>
      </w:tr>
      <w:tr w:rsidR="00745CD7" w:rsidRPr="00876C3D" w14:paraId="48FCBE07" w14:textId="77777777" w:rsidTr="00067946">
        <w:tc>
          <w:tcPr>
            <w:tcW w:w="1860" w:type="dxa"/>
            <w:tcBorders>
              <w:top w:val="single" w:sz="6" w:space="0" w:color="000000"/>
              <w:left w:val="single" w:sz="6" w:space="0" w:color="000000"/>
              <w:bottom w:val="single" w:sz="6" w:space="0" w:color="000000"/>
              <w:right w:val="single" w:sz="6" w:space="0" w:color="000000"/>
            </w:tcBorders>
          </w:tcPr>
          <w:p w14:paraId="48FCBE05" w14:textId="77777777" w:rsidR="00745CD7" w:rsidRPr="00876C3D" w:rsidRDefault="00745CD7" w:rsidP="00067946">
            <w:pPr>
              <w:autoSpaceDE w:val="0"/>
              <w:autoSpaceDN w:val="0"/>
              <w:adjustRightInd w:val="0"/>
              <w:ind w:left="157"/>
              <w:rPr>
                <w:rFonts w:cs="Arial"/>
                <w:lang w:eastAsia="en-AU"/>
              </w:rPr>
            </w:pPr>
            <w:r w:rsidRPr="00876C3D">
              <w:rPr>
                <w:rFonts w:cs="Arial"/>
                <w:lang w:eastAsia="en-AU"/>
              </w:rPr>
              <w:t>2xxx Series</w:t>
            </w:r>
          </w:p>
        </w:tc>
        <w:tc>
          <w:tcPr>
            <w:tcW w:w="6300" w:type="dxa"/>
            <w:tcBorders>
              <w:top w:val="single" w:sz="6" w:space="0" w:color="000000"/>
              <w:left w:val="single" w:sz="6" w:space="0" w:color="000000"/>
              <w:bottom w:val="single" w:sz="6" w:space="0" w:color="000000"/>
              <w:right w:val="single" w:sz="6" w:space="0" w:color="000000"/>
            </w:tcBorders>
          </w:tcPr>
          <w:p w14:paraId="48FCBE06" w14:textId="77777777" w:rsidR="00745CD7" w:rsidRPr="00876C3D" w:rsidRDefault="00745CD7" w:rsidP="00067946">
            <w:pPr>
              <w:autoSpaceDE w:val="0"/>
              <w:autoSpaceDN w:val="0"/>
              <w:adjustRightInd w:val="0"/>
              <w:ind w:left="157"/>
              <w:rPr>
                <w:rFonts w:cs="Arial"/>
                <w:lang w:eastAsia="en-AU"/>
              </w:rPr>
            </w:pPr>
            <w:r w:rsidRPr="00876C3D">
              <w:rPr>
                <w:rFonts w:cs="Arial"/>
                <w:lang w:eastAsia="en-AU"/>
              </w:rPr>
              <w:t>Copper</w:t>
            </w:r>
            <w:r w:rsidRPr="00876C3D">
              <w:rPr>
                <w:rFonts w:cs="Arial"/>
                <w:lang w:eastAsia="en-AU"/>
              </w:rPr>
              <w:br/>
              <w:t>High strength. Relatively low corrosion resistance. Excellent machinability. Heat treatable.</w:t>
            </w:r>
          </w:p>
        </w:tc>
      </w:tr>
      <w:tr w:rsidR="00745CD7" w:rsidRPr="00876C3D" w14:paraId="48FCBE0A" w14:textId="77777777" w:rsidTr="00067946">
        <w:tc>
          <w:tcPr>
            <w:tcW w:w="1860" w:type="dxa"/>
            <w:tcBorders>
              <w:top w:val="single" w:sz="6" w:space="0" w:color="000000"/>
              <w:left w:val="single" w:sz="6" w:space="0" w:color="000000"/>
              <w:bottom w:val="single" w:sz="6" w:space="0" w:color="000000"/>
              <w:right w:val="single" w:sz="6" w:space="0" w:color="000000"/>
            </w:tcBorders>
          </w:tcPr>
          <w:p w14:paraId="48FCBE08" w14:textId="77777777" w:rsidR="00745CD7" w:rsidRPr="00876C3D" w:rsidRDefault="00745CD7" w:rsidP="00067946">
            <w:pPr>
              <w:autoSpaceDE w:val="0"/>
              <w:autoSpaceDN w:val="0"/>
              <w:adjustRightInd w:val="0"/>
              <w:ind w:left="157"/>
              <w:rPr>
                <w:rFonts w:cs="Arial"/>
                <w:lang w:eastAsia="en-AU"/>
              </w:rPr>
            </w:pPr>
            <w:r w:rsidRPr="00876C3D">
              <w:rPr>
                <w:rFonts w:cs="Arial"/>
                <w:lang w:eastAsia="en-AU"/>
              </w:rPr>
              <w:t>3xxx Series</w:t>
            </w:r>
          </w:p>
        </w:tc>
        <w:tc>
          <w:tcPr>
            <w:tcW w:w="6300" w:type="dxa"/>
            <w:tcBorders>
              <w:top w:val="single" w:sz="6" w:space="0" w:color="000000"/>
              <w:left w:val="single" w:sz="6" w:space="0" w:color="000000"/>
              <w:bottom w:val="single" w:sz="6" w:space="0" w:color="000000"/>
              <w:right w:val="single" w:sz="6" w:space="0" w:color="000000"/>
            </w:tcBorders>
          </w:tcPr>
          <w:p w14:paraId="48FCBE09" w14:textId="77777777" w:rsidR="00745CD7" w:rsidRPr="00876C3D" w:rsidRDefault="00745CD7" w:rsidP="00067946">
            <w:pPr>
              <w:autoSpaceDE w:val="0"/>
              <w:autoSpaceDN w:val="0"/>
              <w:adjustRightInd w:val="0"/>
              <w:ind w:left="157"/>
              <w:rPr>
                <w:rFonts w:cs="Arial"/>
                <w:lang w:eastAsia="en-AU"/>
              </w:rPr>
            </w:pPr>
            <w:r w:rsidRPr="00876C3D">
              <w:rPr>
                <w:rFonts w:cs="Arial"/>
                <w:lang w:eastAsia="en-AU"/>
              </w:rPr>
              <w:t>Manganese</w:t>
            </w:r>
            <w:r w:rsidRPr="00876C3D">
              <w:rPr>
                <w:rFonts w:cs="Arial"/>
                <w:lang w:eastAsia="en-AU"/>
              </w:rPr>
              <w:br/>
              <w:t>Low to medium strength. Good corrosion resistance. Poor machinability. Good workability.</w:t>
            </w:r>
          </w:p>
        </w:tc>
      </w:tr>
      <w:tr w:rsidR="00745CD7" w:rsidRPr="00876C3D" w14:paraId="48FCBE0D" w14:textId="77777777" w:rsidTr="00067946">
        <w:tc>
          <w:tcPr>
            <w:tcW w:w="1860" w:type="dxa"/>
            <w:tcBorders>
              <w:top w:val="single" w:sz="6" w:space="0" w:color="000000"/>
              <w:left w:val="single" w:sz="6" w:space="0" w:color="000000"/>
              <w:bottom w:val="single" w:sz="6" w:space="0" w:color="000000"/>
              <w:right w:val="single" w:sz="6" w:space="0" w:color="000000"/>
            </w:tcBorders>
          </w:tcPr>
          <w:p w14:paraId="48FCBE0B" w14:textId="77777777" w:rsidR="00745CD7" w:rsidRPr="00876C3D" w:rsidRDefault="00745CD7" w:rsidP="00067946">
            <w:pPr>
              <w:autoSpaceDE w:val="0"/>
              <w:autoSpaceDN w:val="0"/>
              <w:adjustRightInd w:val="0"/>
              <w:ind w:left="157"/>
              <w:rPr>
                <w:rFonts w:cs="Arial"/>
                <w:lang w:eastAsia="en-AU"/>
              </w:rPr>
            </w:pPr>
            <w:r w:rsidRPr="00876C3D">
              <w:rPr>
                <w:rFonts w:cs="Arial"/>
                <w:lang w:eastAsia="en-AU"/>
              </w:rPr>
              <w:t>4xxx Series</w:t>
            </w:r>
          </w:p>
        </w:tc>
        <w:tc>
          <w:tcPr>
            <w:tcW w:w="6300" w:type="dxa"/>
            <w:tcBorders>
              <w:top w:val="single" w:sz="6" w:space="0" w:color="000000"/>
              <w:left w:val="single" w:sz="6" w:space="0" w:color="000000"/>
              <w:bottom w:val="single" w:sz="6" w:space="0" w:color="000000"/>
              <w:right w:val="single" w:sz="6" w:space="0" w:color="000000"/>
            </w:tcBorders>
          </w:tcPr>
          <w:p w14:paraId="48FCBE0C" w14:textId="77777777" w:rsidR="00745CD7" w:rsidRPr="00876C3D" w:rsidRDefault="00745CD7" w:rsidP="00067946">
            <w:pPr>
              <w:autoSpaceDE w:val="0"/>
              <w:autoSpaceDN w:val="0"/>
              <w:adjustRightInd w:val="0"/>
              <w:ind w:left="157"/>
              <w:rPr>
                <w:rFonts w:cs="Arial"/>
                <w:lang w:eastAsia="en-AU"/>
              </w:rPr>
            </w:pPr>
            <w:r w:rsidRPr="00876C3D">
              <w:rPr>
                <w:rFonts w:cs="Arial"/>
                <w:lang w:eastAsia="en-AU"/>
              </w:rPr>
              <w:t>Silicon</w:t>
            </w:r>
            <w:r w:rsidRPr="00876C3D">
              <w:rPr>
                <w:rFonts w:cs="Arial"/>
                <w:lang w:eastAsia="en-AU"/>
              </w:rPr>
              <w:br/>
              <w:t>Not available as extruded products. </w:t>
            </w:r>
          </w:p>
        </w:tc>
      </w:tr>
      <w:tr w:rsidR="00745CD7" w:rsidRPr="00876C3D" w14:paraId="48FCBE10" w14:textId="77777777" w:rsidTr="00067946">
        <w:tc>
          <w:tcPr>
            <w:tcW w:w="1860" w:type="dxa"/>
            <w:tcBorders>
              <w:top w:val="single" w:sz="6" w:space="0" w:color="000000"/>
              <w:left w:val="single" w:sz="6" w:space="0" w:color="000000"/>
              <w:bottom w:val="single" w:sz="6" w:space="0" w:color="000000"/>
              <w:right w:val="single" w:sz="6" w:space="0" w:color="000000"/>
            </w:tcBorders>
          </w:tcPr>
          <w:p w14:paraId="48FCBE0E" w14:textId="77777777" w:rsidR="00745CD7" w:rsidRPr="00876C3D" w:rsidRDefault="00745CD7" w:rsidP="00067946">
            <w:pPr>
              <w:autoSpaceDE w:val="0"/>
              <w:autoSpaceDN w:val="0"/>
              <w:adjustRightInd w:val="0"/>
              <w:ind w:left="157"/>
              <w:rPr>
                <w:rFonts w:cs="Arial"/>
                <w:lang w:eastAsia="en-AU"/>
              </w:rPr>
            </w:pPr>
            <w:r w:rsidRPr="00876C3D">
              <w:rPr>
                <w:rFonts w:cs="Arial"/>
                <w:lang w:eastAsia="en-AU"/>
              </w:rPr>
              <w:t>5xxx Series</w:t>
            </w:r>
          </w:p>
        </w:tc>
        <w:tc>
          <w:tcPr>
            <w:tcW w:w="6300" w:type="dxa"/>
            <w:tcBorders>
              <w:top w:val="single" w:sz="6" w:space="0" w:color="000000"/>
              <w:left w:val="single" w:sz="6" w:space="0" w:color="000000"/>
              <w:bottom w:val="single" w:sz="6" w:space="0" w:color="000000"/>
              <w:right w:val="single" w:sz="6" w:space="0" w:color="000000"/>
            </w:tcBorders>
          </w:tcPr>
          <w:p w14:paraId="48FCBE0F" w14:textId="77777777" w:rsidR="00745CD7" w:rsidRPr="00876C3D" w:rsidRDefault="00745CD7" w:rsidP="00067946">
            <w:pPr>
              <w:autoSpaceDE w:val="0"/>
              <w:autoSpaceDN w:val="0"/>
              <w:adjustRightInd w:val="0"/>
              <w:ind w:left="157"/>
              <w:rPr>
                <w:rFonts w:cs="Arial"/>
                <w:lang w:eastAsia="en-AU"/>
              </w:rPr>
            </w:pPr>
            <w:r w:rsidRPr="00876C3D">
              <w:rPr>
                <w:rFonts w:cs="Arial"/>
                <w:lang w:eastAsia="en-AU"/>
              </w:rPr>
              <w:t>Magnesium</w:t>
            </w:r>
            <w:r w:rsidRPr="00876C3D">
              <w:rPr>
                <w:rFonts w:cs="Arial"/>
                <w:lang w:eastAsia="en-AU"/>
              </w:rPr>
              <w:br/>
              <w:t>Low to moderate strength. Excellent marine corrosion resistance. Very good weldability. </w:t>
            </w:r>
          </w:p>
        </w:tc>
      </w:tr>
      <w:tr w:rsidR="00745CD7" w:rsidRPr="00876C3D" w14:paraId="48FCBE13" w14:textId="77777777" w:rsidTr="00067946">
        <w:tc>
          <w:tcPr>
            <w:tcW w:w="1860" w:type="dxa"/>
            <w:tcBorders>
              <w:top w:val="single" w:sz="6" w:space="0" w:color="000000"/>
              <w:left w:val="single" w:sz="6" w:space="0" w:color="000000"/>
              <w:bottom w:val="single" w:sz="6" w:space="0" w:color="000000"/>
              <w:right w:val="single" w:sz="6" w:space="0" w:color="000000"/>
            </w:tcBorders>
          </w:tcPr>
          <w:p w14:paraId="48FCBE11" w14:textId="77777777" w:rsidR="00745CD7" w:rsidRPr="00876C3D" w:rsidRDefault="00745CD7" w:rsidP="00067946">
            <w:pPr>
              <w:autoSpaceDE w:val="0"/>
              <w:autoSpaceDN w:val="0"/>
              <w:adjustRightInd w:val="0"/>
              <w:ind w:left="157"/>
              <w:rPr>
                <w:rFonts w:cs="Arial"/>
                <w:lang w:eastAsia="en-AU"/>
              </w:rPr>
            </w:pPr>
            <w:r w:rsidRPr="00876C3D">
              <w:rPr>
                <w:rFonts w:cs="Arial"/>
                <w:lang w:eastAsia="en-AU"/>
              </w:rPr>
              <w:t>6xxx Series</w:t>
            </w:r>
          </w:p>
        </w:tc>
        <w:tc>
          <w:tcPr>
            <w:tcW w:w="6300" w:type="dxa"/>
            <w:tcBorders>
              <w:top w:val="single" w:sz="6" w:space="0" w:color="000000"/>
              <w:left w:val="single" w:sz="6" w:space="0" w:color="000000"/>
              <w:bottom w:val="single" w:sz="6" w:space="0" w:color="000000"/>
              <w:right w:val="single" w:sz="6" w:space="0" w:color="000000"/>
            </w:tcBorders>
          </w:tcPr>
          <w:p w14:paraId="48FCBE12" w14:textId="77777777" w:rsidR="00745CD7" w:rsidRPr="00876C3D" w:rsidRDefault="00745CD7" w:rsidP="00067946">
            <w:pPr>
              <w:autoSpaceDE w:val="0"/>
              <w:autoSpaceDN w:val="0"/>
              <w:adjustRightInd w:val="0"/>
              <w:ind w:left="157"/>
              <w:rPr>
                <w:rFonts w:cs="Arial"/>
                <w:lang w:eastAsia="en-AU"/>
              </w:rPr>
            </w:pPr>
            <w:r w:rsidRPr="00876C3D">
              <w:rPr>
                <w:rFonts w:cs="Arial"/>
                <w:lang w:eastAsia="en-AU"/>
              </w:rPr>
              <w:t>Magnesium &amp; Silicon</w:t>
            </w:r>
            <w:r w:rsidRPr="00876C3D">
              <w:rPr>
                <w:rFonts w:cs="Arial"/>
                <w:lang w:eastAsia="en-AU"/>
              </w:rPr>
              <w:br/>
              <w:t xml:space="preserve">Most popular extrusion alloy class. Good </w:t>
            </w:r>
            <w:proofErr w:type="spellStart"/>
            <w:r w:rsidRPr="00876C3D">
              <w:rPr>
                <w:rFonts w:cs="Arial"/>
                <w:lang w:eastAsia="en-AU"/>
              </w:rPr>
              <w:t>extrudability</w:t>
            </w:r>
            <w:proofErr w:type="spellEnd"/>
            <w:r w:rsidRPr="00876C3D">
              <w:rPr>
                <w:rFonts w:cs="Arial"/>
                <w:lang w:eastAsia="en-AU"/>
              </w:rPr>
              <w:t>. Good strength. Good corrosion resistance. Good machinability. Good weldability. Good formability. Heat treatable. </w:t>
            </w:r>
          </w:p>
        </w:tc>
      </w:tr>
      <w:tr w:rsidR="00745CD7" w:rsidRPr="00876C3D" w14:paraId="48FCBE16" w14:textId="77777777" w:rsidTr="00067946">
        <w:tc>
          <w:tcPr>
            <w:tcW w:w="1860" w:type="dxa"/>
            <w:tcBorders>
              <w:top w:val="single" w:sz="6" w:space="0" w:color="000000"/>
              <w:left w:val="single" w:sz="6" w:space="0" w:color="000000"/>
              <w:bottom w:val="single" w:sz="6" w:space="0" w:color="000000"/>
              <w:right w:val="single" w:sz="6" w:space="0" w:color="000000"/>
            </w:tcBorders>
          </w:tcPr>
          <w:p w14:paraId="48FCBE14" w14:textId="77777777" w:rsidR="00745CD7" w:rsidRPr="00876C3D" w:rsidRDefault="00745CD7" w:rsidP="00067946">
            <w:pPr>
              <w:autoSpaceDE w:val="0"/>
              <w:autoSpaceDN w:val="0"/>
              <w:adjustRightInd w:val="0"/>
              <w:ind w:left="157"/>
              <w:rPr>
                <w:rFonts w:cs="Arial"/>
                <w:lang w:eastAsia="en-AU"/>
              </w:rPr>
            </w:pPr>
            <w:r w:rsidRPr="00876C3D">
              <w:rPr>
                <w:rFonts w:cs="Arial"/>
                <w:lang w:eastAsia="en-AU"/>
              </w:rPr>
              <w:t>7xxx Series</w:t>
            </w:r>
          </w:p>
        </w:tc>
        <w:tc>
          <w:tcPr>
            <w:tcW w:w="6300" w:type="dxa"/>
            <w:tcBorders>
              <w:top w:val="single" w:sz="6" w:space="0" w:color="000000"/>
              <w:left w:val="single" w:sz="6" w:space="0" w:color="000000"/>
              <w:bottom w:val="single" w:sz="6" w:space="0" w:color="000000"/>
              <w:right w:val="single" w:sz="6" w:space="0" w:color="000000"/>
            </w:tcBorders>
          </w:tcPr>
          <w:p w14:paraId="48FCBE15" w14:textId="77777777" w:rsidR="00745CD7" w:rsidRPr="00876C3D" w:rsidRDefault="00745CD7" w:rsidP="00067946">
            <w:pPr>
              <w:autoSpaceDE w:val="0"/>
              <w:autoSpaceDN w:val="0"/>
              <w:adjustRightInd w:val="0"/>
              <w:ind w:left="157"/>
              <w:rPr>
                <w:rFonts w:cs="Arial"/>
                <w:lang w:eastAsia="en-AU"/>
              </w:rPr>
            </w:pPr>
            <w:r w:rsidRPr="00876C3D">
              <w:rPr>
                <w:rFonts w:cs="Arial"/>
                <w:lang w:eastAsia="en-AU"/>
              </w:rPr>
              <w:t>Zinc</w:t>
            </w:r>
            <w:r w:rsidRPr="00876C3D">
              <w:rPr>
                <w:rFonts w:cs="Arial"/>
                <w:lang w:eastAsia="en-AU"/>
              </w:rPr>
              <w:br/>
              <w:t>Very high strength. Good machinability. Heat treatable. </w:t>
            </w:r>
          </w:p>
        </w:tc>
      </w:tr>
    </w:tbl>
    <w:p w14:paraId="48FCBE17" w14:textId="77777777" w:rsidR="00745CD7" w:rsidRPr="00876C3D" w:rsidRDefault="00745CD7" w:rsidP="00745CD7">
      <w:pPr>
        <w:autoSpaceDE w:val="0"/>
        <w:autoSpaceDN w:val="0"/>
        <w:adjustRightInd w:val="0"/>
        <w:spacing w:before="100" w:after="100"/>
        <w:ind w:right="584"/>
        <w:rPr>
          <w:rFonts w:cs="Arial"/>
          <w:i/>
          <w:iCs/>
          <w:lang w:eastAsia="en-AU"/>
        </w:rPr>
      </w:pPr>
      <w:r w:rsidRPr="00876C3D">
        <w:rPr>
          <w:rFonts w:cs="Arial"/>
          <w:i/>
          <w:iCs/>
          <w:lang w:eastAsia="en-AU"/>
        </w:rPr>
        <w:t>Source: The Aluminum Association (US)</w:t>
      </w:r>
    </w:p>
    <w:p w14:paraId="48FCBE18" w14:textId="77777777" w:rsidR="00745CD7" w:rsidRPr="00876C3D" w:rsidRDefault="00745CD7" w:rsidP="00745CD7">
      <w:pPr>
        <w:autoSpaceDE w:val="0"/>
        <w:autoSpaceDN w:val="0"/>
        <w:adjustRightInd w:val="0"/>
        <w:spacing w:after="120"/>
        <w:ind w:right="-51"/>
        <w:rPr>
          <w:rFonts w:cs="Arial"/>
          <w:lang w:eastAsia="en-AU"/>
        </w:rPr>
      </w:pPr>
      <w:r w:rsidRPr="00876C3D">
        <w:rPr>
          <w:rFonts w:cs="Arial"/>
          <w:bCs/>
          <w:lang w:eastAsia="en-AU"/>
        </w:rPr>
        <w:lastRenderedPageBreak/>
        <w:t>Profiles and shapes</w:t>
      </w:r>
      <w:r w:rsidRPr="00876C3D">
        <w:rPr>
          <w:rFonts w:cs="Arial"/>
          <w:b/>
          <w:bCs/>
          <w:lang w:eastAsia="en-AU"/>
        </w:rPr>
        <w:t xml:space="preserve"> - </w:t>
      </w:r>
      <w:r w:rsidRPr="00876C3D">
        <w:rPr>
          <w:rFonts w:cs="Arial"/>
          <w:lang w:eastAsia="en-AU"/>
        </w:rPr>
        <w:t xml:space="preserve">All aluminium extrusions are produced as either hollow or solid profiles. Hollow profile extrusions generally cost more to produce and obtain higher prices than solid profile extrusions. Extrusions are often produced in standard shapes such as bars, rods, pipes and tubes, angles, channels and tees but they are also produced in customised profiles. </w:t>
      </w:r>
    </w:p>
    <w:p w14:paraId="48FCBE19" w14:textId="77777777" w:rsidR="00745CD7" w:rsidRPr="00876C3D" w:rsidRDefault="00745CD7" w:rsidP="00745CD7">
      <w:pPr>
        <w:autoSpaceDE w:val="0"/>
        <w:autoSpaceDN w:val="0"/>
        <w:adjustRightInd w:val="0"/>
        <w:spacing w:after="120"/>
        <w:ind w:right="-51"/>
        <w:rPr>
          <w:rFonts w:cs="Arial"/>
          <w:lang w:eastAsia="en-AU"/>
        </w:rPr>
      </w:pPr>
      <w:r w:rsidRPr="00876C3D">
        <w:rPr>
          <w:rFonts w:cs="Arial"/>
          <w:u w:val="single"/>
          <w:lang w:eastAsia="en-AU"/>
        </w:rPr>
        <w:t>Finishes</w:t>
      </w:r>
      <w:r w:rsidRPr="00876C3D">
        <w:rPr>
          <w:rFonts w:cs="Arial"/>
          <w:lang w:eastAsia="en-AU"/>
        </w:rPr>
        <w:t xml:space="preserve"> - In addition to ‘as extruded’ or mill finish, extrusions can be finished mechanically by polishing, buffing or tumbling. Extrusions can have anodized finishes applied by means of an electro-chemical process that forms a durable, porous oxide film on the surface of the aluminium. Also, they can be finished by painting with liquid or powder coatings utilising an electrostatic application process. </w:t>
      </w:r>
    </w:p>
    <w:p w14:paraId="48FCBE1A" w14:textId="77777777" w:rsidR="00745CD7" w:rsidRPr="00876C3D" w:rsidRDefault="00745CD7" w:rsidP="00745CD7">
      <w:pPr>
        <w:autoSpaceDE w:val="0"/>
        <w:autoSpaceDN w:val="0"/>
        <w:adjustRightInd w:val="0"/>
        <w:spacing w:after="120"/>
        <w:ind w:right="-51"/>
        <w:rPr>
          <w:rFonts w:cs="Arial"/>
          <w:lang w:eastAsia="en-AU"/>
        </w:rPr>
      </w:pPr>
      <w:r w:rsidRPr="00876C3D">
        <w:rPr>
          <w:rFonts w:cs="Arial"/>
          <w:lang w:eastAsia="en-AU"/>
        </w:rPr>
        <w:t>For the purposes of this application, aluminium extrusions are further classified into four “finish” types:</w:t>
      </w:r>
    </w:p>
    <w:p w14:paraId="48FCBE1B" w14:textId="77777777" w:rsidR="00745CD7" w:rsidRPr="00876C3D" w:rsidRDefault="00745CD7" w:rsidP="00745CD7">
      <w:pPr>
        <w:numPr>
          <w:ilvl w:val="0"/>
          <w:numId w:val="48"/>
        </w:numPr>
        <w:autoSpaceDE w:val="0"/>
        <w:autoSpaceDN w:val="0"/>
        <w:adjustRightInd w:val="0"/>
        <w:ind w:left="714" w:right="-51" w:hanging="357"/>
        <w:rPr>
          <w:rFonts w:cs="Arial"/>
          <w:lang w:eastAsia="en-AU"/>
        </w:rPr>
      </w:pPr>
      <w:r w:rsidRPr="00876C3D">
        <w:rPr>
          <w:rFonts w:cs="Arial"/>
          <w:lang w:eastAsia="en-AU"/>
        </w:rPr>
        <w:t>Mill Finish - Plain metal finish, uncoated (i.e. “as extruded from the die”);</w:t>
      </w:r>
    </w:p>
    <w:p w14:paraId="48FCBE1C" w14:textId="77777777" w:rsidR="00745CD7" w:rsidRPr="00876C3D" w:rsidRDefault="00745CD7" w:rsidP="00745CD7">
      <w:pPr>
        <w:numPr>
          <w:ilvl w:val="0"/>
          <w:numId w:val="48"/>
        </w:numPr>
        <w:autoSpaceDE w:val="0"/>
        <w:autoSpaceDN w:val="0"/>
        <w:adjustRightInd w:val="0"/>
        <w:ind w:left="714" w:right="-51" w:hanging="357"/>
        <w:rPr>
          <w:rFonts w:cs="Arial"/>
          <w:lang w:eastAsia="en-AU"/>
        </w:rPr>
      </w:pPr>
      <w:r w:rsidRPr="00876C3D">
        <w:rPr>
          <w:rFonts w:cs="Arial"/>
          <w:lang w:eastAsia="en-AU"/>
        </w:rPr>
        <w:t>Anodised - Surface converted to aluminium oxide (by electrolysis) and may be coloured by electrolytic or chemical dye means;</w:t>
      </w:r>
    </w:p>
    <w:p w14:paraId="48FCBE1D" w14:textId="77777777" w:rsidR="00745CD7" w:rsidRPr="00876C3D" w:rsidRDefault="00745CD7" w:rsidP="00745CD7">
      <w:pPr>
        <w:numPr>
          <w:ilvl w:val="0"/>
          <w:numId w:val="48"/>
        </w:numPr>
        <w:autoSpaceDE w:val="0"/>
        <w:autoSpaceDN w:val="0"/>
        <w:adjustRightInd w:val="0"/>
        <w:ind w:left="714" w:right="-51" w:hanging="357"/>
        <w:rPr>
          <w:rFonts w:cs="Arial"/>
          <w:lang w:eastAsia="en-AU"/>
        </w:rPr>
      </w:pPr>
      <w:r w:rsidRPr="00876C3D">
        <w:rPr>
          <w:rFonts w:cs="Arial"/>
          <w:lang w:eastAsia="en-AU"/>
        </w:rPr>
        <w:t>Powder Coated - Charged powder particles are sprayed and adhere to electrically grounded surfaces, heated and fused into a smooth coating in a curing oven; and</w:t>
      </w:r>
    </w:p>
    <w:p w14:paraId="48FCBE1E" w14:textId="77777777" w:rsidR="00745CD7" w:rsidRPr="00876C3D" w:rsidRDefault="00745CD7" w:rsidP="00745CD7">
      <w:pPr>
        <w:numPr>
          <w:ilvl w:val="0"/>
          <w:numId w:val="48"/>
        </w:numPr>
        <w:autoSpaceDE w:val="0"/>
        <w:autoSpaceDN w:val="0"/>
        <w:adjustRightInd w:val="0"/>
        <w:ind w:left="714" w:right="-51" w:hanging="357"/>
        <w:rPr>
          <w:rFonts w:cs="Arial"/>
          <w:lang w:eastAsia="en-AU"/>
        </w:rPr>
      </w:pPr>
      <w:r w:rsidRPr="00876C3D">
        <w:rPr>
          <w:rFonts w:cs="Arial"/>
          <w:lang w:eastAsia="en-AU"/>
        </w:rPr>
        <w:t>Painted or Other Finish - Painted or finished in other surface applications.</w:t>
      </w:r>
    </w:p>
    <w:p w14:paraId="48FCBE1F" w14:textId="77777777" w:rsidR="00745CD7" w:rsidRPr="00876C3D" w:rsidRDefault="00745CD7" w:rsidP="00745CD7">
      <w:pPr>
        <w:autoSpaceDE w:val="0"/>
        <w:autoSpaceDN w:val="0"/>
        <w:adjustRightInd w:val="0"/>
        <w:spacing w:after="120"/>
        <w:ind w:right="-51"/>
        <w:rPr>
          <w:rFonts w:cs="Arial"/>
          <w:lang w:eastAsia="en-AU"/>
        </w:rPr>
      </w:pPr>
    </w:p>
    <w:p w14:paraId="48FCBE20" w14:textId="77777777" w:rsidR="00745CD7" w:rsidRPr="00876C3D" w:rsidRDefault="00745CD7" w:rsidP="00745CD7">
      <w:pPr>
        <w:autoSpaceDE w:val="0"/>
        <w:autoSpaceDN w:val="0"/>
        <w:adjustRightInd w:val="0"/>
        <w:spacing w:after="120"/>
        <w:ind w:right="-51"/>
        <w:rPr>
          <w:rFonts w:cs="Arial"/>
          <w:lang w:eastAsia="en-AU"/>
        </w:rPr>
      </w:pPr>
      <w:r w:rsidRPr="00876C3D">
        <w:rPr>
          <w:rFonts w:cs="Arial"/>
          <w:lang w:eastAsia="en-AU"/>
        </w:rPr>
        <w:t>Size range - The ability to produce the full range of profiles is determined by the extrusion and ancillary equipment.</w:t>
      </w:r>
    </w:p>
    <w:p w14:paraId="48FCBE21" w14:textId="77777777" w:rsidR="00745CD7" w:rsidRPr="00876C3D" w:rsidRDefault="00745CD7" w:rsidP="00745CD7">
      <w:pPr>
        <w:autoSpaceDE w:val="0"/>
        <w:autoSpaceDN w:val="0"/>
        <w:adjustRightInd w:val="0"/>
        <w:spacing w:after="120"/>
        <w:ind w:right="-51"/>
        <w:rPr>
          <w:rFonts w:cs="Arial"/>
          <w:lang w:eastAsia="en-AU"/>
        </w:rPr>
      </w:pPr>
      <w:r w:rsidRPr="00876C3D">
        <w:rPr>
          <w:rFonts w:cs="Arial"/>
          <w:lang w:eastAsia="en-AU"/>
        </w:rPr>
        <w:t xml:space="preserve">“Working” extrusions includes any operation performed other than mechanical, anodized, painted or other finishing, prior to utilisation of the extrusion in a finished product. </w:t>
      </w:r>
    </w:p>
    <w:p w14:paraId="48FCBE22" w14:textId="77777777" w:rsidR="00745CD7" w:rsidRPr="00876C3D" w:rsidRDefault="00745CD7" w:rsidP="00745CD7">
      <w:pPr>
        <w:autoSpaceDE w:val="0"/>
        <w:autoSpaceDN w:val="0"/>
        <w:adjustRightInd w:val="0"/>
        <w:spacing w:after="120"/>
        <w:ind w:right="-51"/>
        <w:rPr>
          <w:rFonts w:cs="Arial"/>
          <w:lang w:eastAsia="en-AU"/>
        </w:rPr>
      </w:pPr>
      <w:r w:rsidRPr="00876C3D">
        <w:rPr>
          <w:rFonts w:cs="Arial"/>
          <w:lang w:eastAsia="en-AU"/>
        </w:rPr>
        <w:t>Standards - Aluminium extrusions are manufactured to a variety of Australian and International standards. Products exported to Australia are often claimed to comply with one or more of the following standards:</w:t>
      </w:r>
    </w:p>
    <w:p w14:paraId="48FCBE23" w14:textId="77777777" w:rsidR="00745CD7" w:rsidRPr="00876C3D" w:rsidRDefault="00745CD7" w:rsidP="00745CD7">
      <w:pPr>
        <w:numPr>
          <w:ilvl w:val="0"/>
          <w:numId w:val="48"/>
        </w:numPr>
        <w:autoSpaceDE w:val="0"/>
        <w:autoSpaceDN w:val="0"/>
        <w:adjustRightInd w:val="0"/>
        <w:ind w:left="714" w:right="-51" w:hanging="357"/>
        <w:rPr>
          <w:rFonts w:cs="Arial"/>
          <w:lang w:eastAsia="en-AU"/>
        </w:rPr>
      </w:pPr>
      <w:r w:rsidRPr="00876C3D">
        <w:rPr>
          <w:rFonts w:cs="Arial"/>
          <w:lang w:eastAsia="en-AU"/>
        </w:rPr>
        <w:t>ASTMB221M-88 (USA);</w:t>
      </w:r>
    </w:p>
    <w:p w14:paraId="48FCBE24" w14:textId="77777777" w:rsidR="00745CD7" w:rsidRPr="00876C3D" w:rsidRDefault="00745CD7" w:rsidP="00745CD7">
      <w:pPr>
        <w:numPr>
          <w:ilvl w:val="0"/>
          <w:numId w:val="48"/>
        </w:numPr>
        <w:autoSpaceDE w:val="0"/>
        <w:autoSpaceDN w:val="0"/>
        <w:adjustRightInd w:val="0"/>
        <w:ind w:left="714" w:right="-51" w:hanging="357"/>
        <w:rPr>
          <w:rFonts w:cs="Arial"/>
          <w:lang w:eastAsia="en-AU"/>
        </w:rPr>
      </w:pPr>
      <w:r w:rsidRPr="00876C3D">
        <w:rPr>
          <w:rFonts w:cs="Arial"/>
          <w:lang w:eastAsia="en-AU"/>
        </w:rPr>
        <w:t>BS1474.1987 (UK); and</w:t>
      </w:r>
    </w:p>
    <w:p w14:paraId="48FCBE25" w14:textId="77777777" w:rsidR="00745CD7" w:rsidRPr="00876C3D" w:rsidRDefault="00745CD7" w:rsidP="00745CD7">
      <w:pPr>
        <w:numPr>
          <w:ilvl w:val="0"/>
          <w:numId w:val="48"/>
        </w:numPr>
        <w:autoSpaceDE w:val="0"/>
        <w:autoSpaceDN w:val="0"/>
        <w:adjustRightInd w:val="0"/>
        <w:ind w:left="714" w:right="-51" w:hanging="357"/>
        <w:rPr>
          <w:rFonts w:cs="Arial"/>
          <w:lang w:eastAsia="en-AU"/>
        </w:rPr>
      </w:pPr>
      <w:r w:rsidRPr="00876C3D">
        <w:rPr>
          <w:rFonts w:cs="Arial"/>
          <w:lang w:eastAsia="en-AU"/>
        </w:rPr>
        <w:t>GB/5237.1-2000 (China).</w:t>
      </w:r>
    </w:p>
    <w:p w14:paraId="48FCBE26" w14:textId="77777777" w:rsidR="00745CD7" w:rsidRPr="00876C3D" w:rsidRDefault="00745CD7" w:rsidP="00745CD7">
      <w:pPr>
        <w:autoSpaceDE w:val="0"/>
        <w:autoSpaceDN w:val="0"/>
        <w:adjustRightInd w:val="0"/>
        <w:ind w:right="-51"/>
        <w:rPr>
          <w:rFonts w:cs="Arial"/>
          <w:lang w:eastAsia="en-AU"/>
        </w:rPr>
      </w:pPr>
    </w:p>
    <w:p w14:paraId="48FCBE27" w14:textId="77777777" w:rsidR="00745CD7" w:rsidRPr="00876C3D" w:rsidRDefault="00745CD7" w:rsidP="00745CD7">
      <w:pPr>
        <w:autoSpaceDE w:val="0"/>
        <w:autoSpaceDN w:val="0"/>
        <w:adjustRightInd w:val="0"/>
        <w:spacing w:after="120"/>
        <w:ind w:right="-51"/>
        <w:rPr>
          <w:rFonts w:cs="Arial"/>
          <w:lang w:eastAsia="en-AU"/>
        </w:rPr>
      </w:pPr>
      <w:r w:rsidRPr="00876C3D">
        <w:rPr>
          <w:rFonts w:cs="Arial"/>
          <w:lang w:eastAsia="en-AU"/>
        </w:rPr>
        <w:t xml:space="preserve">The most common Australian / New Zealand standard is AS/NZ 1866:1997, which specifies requirements for aluminium and aluminium alloy extruded rod, bar, solid and hollow products for general engineering purposes. </w:t>
      </w:r>
    </w:p>
    <w:p w14:paraId="78D8B81B" w14:textId="77777777" w:rsidR="00F11C09" w:rsidRPr="00876C3D" w:rsidRDefault="00F11C09">
      <w:pPr>
        <w:keepLines w:val="0"/>
        <w:ind w:left="0"/>
        <w:rPr>
          <w:snapToGrid w:val="0"/>
        </w:rPr>
      </w:pPr>
      <w:r w:rsidRPr="00876C3D">
        <w:rPr>
          <w:snapToGrid w:val="0"/>
        </w:rPr>
        <w:br w:type="page"/>
      </w:r>
    </w:p>
    <w:p w14:paraId="48FCBE28" w14:textId="5693A2C8" w:rsidR="00722141" w:rsidRPr="00876C3D" w:rsidRDefault="00722141" w:rsidP="0001499A">
      <w:pPr>
        <w:widowControl w:val="0"/>
        <w:spacing w:before="240"/>
        <w:ind w:left="0"/>
        <w:jc w:val="both"/>
        <w:rPr>
          <w:rFonts w:cs="Arial"/>
          <w:i/>
          <w:szCs w:val="24"/>
        </w:rPr>
      </w:pPr>
      <w:r w:rsidRPr="00876C3D">
        <w:rPr>
          <w:snapToGrid w:val="0"/>
        </w:rPr>
        <w:lastRenderedPageBreak/>
        <w:t>T</w:t>
      </w:r>
      <w:r w:rsidRPr="00876C3D">
        <w:rPr>
          <w:rFonts w:cs="Arial"/>
          <w:szCs w:val="24"/>
        </w:rPr>
        <w:t>he goods are normally classified to the following tariff subheadings of Schedule 3 to the</w:t>
      </w:r>
      <w:r w:rsidRPr="00876C3D">
        <w:rPr>
          <w:rFonts w:cs="Arial"/>
          <w:i/>
          <w:szCs w:val="24"/>
        </w:rPr>
        <w:t xml:space="preserve"> Customs Tariff Act 1995:</w:t>
      </w:r>
    </w:p>
    <w:p w14:paraId="48FCBE29" w14:textId="77777777" w:rsidR="00722141" w:rsidRPr="00876C3D" w:rsidRDefault="00722141" w:rsidP="00722141">
      <w:pPr>
        <w:keepLines w:val="0"/>
        <w:spacing w:line="200" w:lineRule="atLeast"/>
        <w:ind w:left="0"/>
        <w:rPr>
          <w:rFonts w:cs="Arial"/>
          <w:i/>
          <w:szCs w:val="24"/>
        </w:rPr>
      </w:pPr>
    </w:p>
    <w:tbl>
      <w:tblPr>
        <w:tblStyle w:val="TableGrid"/>
        <w:tblW w:w="9322" w:type="dxa"/>
        <w:tblLayout w:type="fixed"/>
        <w:tblLook w:val="04A0" w:firstRow="1" w:lastRow="0" w:firstColumn="1" w:lastColumn="0" w:noHBand="0" w:noVBand="1"/>
      </w:tblPr>
      <w:tblGrid>
        <w:gridCol w:w="1526"/>
        <w:gridCol w:w="1276"/>
        <w:gridCol w:w="708"/>
        <w:gridCol w:w="5812"/>
      </w:tblGrid>
      <w:tr w:rsidR="00722141" w:rsidRPr="00876C3D" w14:paraId="48FCBE2B" w14:textId="77777777" w:rsidTr="00722141">
        <w:trPr>
          <w:cantSplit/>
        </w:trPr>
        <w:tc>
          <w:tcPr>
            <w:tcW w:w="9322" w:type="dxa"/>
            <w:gridSpan w:val="4"/>
            <w:shd w:val="clear" w:color="auto" w:fill="D9D9D9" w:themeFill="background1" w:themeFillShade="D9"/>
          </w:tcPr>
          <w:p w14:paraId="48FCBE2A" w14:textId="77777777" w:rsidR="00722141" w:rsidRPr="00876C3D" w:rsidRDefault="00722141" w:rsidP="00722141">
            <w:pPr>
              <w:keepNext/>
              <w:keepLines w:val="0"/>
              <w:spacing w:before="40" w:after="40"/>
              <w:ind w:left="0"/>
              <w:rPr>
                <w:rFonts w:cs="Arial"/>
                <w:b/>
                <w:sz w:val="20"/>
                <w:lang w:val="en-AU"/>
              </w:rPr>
            </w:pPr>
            <w:r w:rsidRPr="00876C3D">
              <w:rPr>
                <w:rFonts w:cs="Arial"/>
                <w:b/>
                <w:sz w:val="20"/>
                <w:lang w:val="en-AU"/>
              </w:rPr>
              <w:t>Tariff classification (</w:t>
            </w:r>
            <w:r w:rsidRPr="00876C3D">
              <w:rPr>
                <w:rFonts w:cs="Arial"/>
                <w:b/>
                <w:i/>
                <w:sz w:val="20"/>
                <w:lang w:val="en-AU"/>
              </w:rPr>
              <w:t>Schedule 3 of the Customs Tariff Act 1995)</w:t>
            </w:r>
          </w:p>
        </w:tc>
      </w:tr>
      <w:tr w:rsidR="00722141" w:rsidRPr="00876C3D" w14:paraId="48FCBE30" w14:textId="77777777" w:rsidTr="00722141">
        <w:trPr>
          <w:cantSplit/>
        </w:trPr>
        <w:tc>
          <w:tcPr>
            <w:tcW w:w="1526" w:type="dxa"/>
          </w:tcPr>
          <w:p w14:paraId="48FCBE2C" w14:textId="77777777" w:rsidR="00722141" w:rsidRPr="00876C3D" w:rsidRDefault="00722141" w:rsidP="00722141">
            <w:pPr>
              <w:keepNext/>
              <w:keepLines w:val="0"/>
              <w:spacing w:before="40" w:after="40"/>
              <w:ind w:left="0"/>
              <w:rPr>
                <w:rFonts w:cs="Arial"/>
                <w:sz w:val="20"/>
                <w:lang w:val="en-AU"/>
              </w:rPr>
            </w:pPr>
            <w:r w:rsidRPr="00876C3D">
              <w:rPr>
                <w:rFonts w:cs="Arial"/>
                <w:i/>
                <w:sz w:val="20"/>
                <w:lang w:val="en-AU"/>
              </w:rPr>
              <w:t>Tariff code</w:t>
            </w:r>
          </w:p>
        </w:tc>
        <w:tc>
          <w:tcPr>
            <w:tcW w:w="1276" w:type="dxa"/>
          </w:tcPr>
          <w:p w14:paraId="48FCBE2D" w14:textId="77777777" w:rsidR="00722141" w:rsidRPr="00876C3D" w:rsidRDefault="00722141" w:rsidP="00722141">
            <w:pPr>
              <w:keepNext/>
              <w:keepLines w:val="0"/>
              <w:spacing w:before="40" w:after="40"/>
              <w:ind w:left="0"/>
              <w:jc w:val="center"/>
              <w:rPr>
                <w:rFonts w:cs="Arial"/>
                <w:i/>
                <w:sz w:val="20"/>
                <w:lang w:val="en-AU"/>
              </w:rPr>
            </w:pPr>
            <w:r w:rsidRPr="00876C3D">
              <w:rPr>
                <w:rFonts w:cs="Arial"/>
                <w:i/>
                <w:sz w:val="20"/>
                <w:lang w:val="en-AU"/>
              </w:rPr>
              <w:t>Statistical code</w:t>
            </w:r>
          </w:p>
        </w:tc>
        <w:tc>
          <w:tcPr>
            <w:tcW w:w="708" w:type="dxa"/>
          </w:tcPr>
          <w:p w14:paraId="48FCBE2E" w14:textId="77777777" w:rsidR="00722141" w:rsidRPr="00876C3D" w:rsidRDefault="00722141" w:rsidP="00722141">
            <w:pPr>
              <w:keepNext/>
              <w:keepLines w:val="0"/>
              <w:spacing w:before="40" w:after="40"/>
              <w:ind w:left="0"/>
              <w:rPr>
                <w:rFonts w:cs="Arial"/>
                <w:i/>
                <w:sz w:val="20"/>
                <w:lang w:val="en-AU"/>
              </w:rPr>
            </w:pPr>
            <w:r w:rsidRPr="00876C3D">
              <w:rPr>
                <w:rFonts w:cs="Arial"/>
                <w:i/>
                <w:sz w:val="20"/>
                <w:lang w:val="en-AU"/>
              </w:rPr>
              <w:t>Unit</w:t>
            </w:r>
          </w:p>
        </w:tc>
        <w:tc>
          <w:tcPr>
            <w:tcW w:w="5812" w:type="dxa"/>
          </w:tcPr>
          <w:p w14:paraId="48FCBE2F" w14:textId="77777777" w:rsidR="00722141" w:rsidRPr="00876C3D" w:rsidRDefault="00722141" w:rsidP="00722141">
            <w:pPr>
              <w:keepNext/>
              <w:keepLines w:val="0"/>
              <w:spacing w:before="40" w:after="40"/>
              <w:ind w:left="0"/>
              <w:rPr>
                <w:rFonts w:cs="Arial"/>
                <w:i/>
                <w:sz w:val="20"/>
                <w:lang w:val="en-AU"/>
              </w:rPr>
            </w:pPr>
            <w:r w:rsidRPr="00876C3D">
              <w:rPr>
                <w:rFonts w:cs="Arial"/>
                <w:i/>
                <w:sz w:val="20"/>
                <w:lang w:val="en-AU"/>
              </w:rPr>
              <w:t>Description</w:t>
            </w:r>
          </w:p>
        </w:tc>
      </w:tr>
      <w:tr w:rsidR="00722141" w:rsidRPr="00876C3D" w14:paraId="48FCBE35" w14:textId="77777777" w:rsidTr="00722141">
        <w:trPr>
          <w:cantSplit/>
          <w:trHeight w:val="237"/>
        </w:trPr>
        <w:tc>
          <w:tcPr>
            <w:tcW w:w="1526" w:type="dxa"/>
          </w:tcPr>
          <w:p w14:paraId="48FCBE31" w14:textId="77777777" w:rsidR="00722141" w:rsidRPr="00876C3D" w:rsidRDefault="00722141" w:rsidP="00722141">
            <w:pPr>
              <w:keepNext/>
              <w:keepLines w:val="0"/>
              <w:spacing w:before="40" w:after="40"/>
              <w:ind w:left="0"/>
              <w:rPr>
                <w:rFonts w:cs="Arial"/>
                <w:sz w:val="20"/>
                <w:lang w:val="en-AU"/>
              </w:rPr>
            </w:pPr>
            <w:r w:rsidRPr="00876C3D">
              <w:rPr>
                <w:rFonts w:cs="Arial"/>
                <w:snapToGrid w:val="0"/>
                <w:sz w:val="20"/>
                <w:lang w:val="en-AU"/>
              </w:rPr>
              <w:t>7604.10.00</w:t>
            </w:r>
          </w:p>
        </w:tc>
        <w:tc>
          <w:tcPr>
            <w:tcW w:w="1276" w:type="dxa"/>
          </w:tcPr>
          <w:p w14:paraId="48FCBE32" w14:textId="77777777" w:rsidR="00722141" w:rsidRPr="00876C3D" w:rsidRDefault="00722141" w:rsidP="00722141">
            <w:pPr>
              <w:keepNext/>
              <w:keepLines w:val="0"/>
              <w:spacing w:before="40" w:after="40"/>
              <w:ind w:left="0"/>
              <w:jc w:val="center"/>
              <w:rPr>
                <w:rFonts w:cs="Arial"/>
                <w:sz w:val="20"/>
                <w:lang w:val="en-AU"/>
              </w:rPr>
            </w:pPr>
            <w:r w:rsidRPr="00876C3D">
              <w:rPr>
                <w:rFonts w:cs="Arial"/>
                <w:sz w:val="20"/>
                <w:lang w:val="en-AU"/>
              </w:rPr>
              <w:t>06</w:t>
            </w:r>
          </w:p>
        </w:tc>
        <w:tc>
          <w:tcPr>
            <w:tcW w:w="708" w:type="dxa"/>
          </w:tcPr>
          <w:p w14:paraId="48FCBE33" w14:textId="77777777" w:rsidR="00722141" w:rsidRPr="00876C3D" w:rsidRDefault="00722141" w:rsidP="00722141">
            <w:pPr>
              <w:keepNext/>
              <w:keepLines w:val="0"/>
              <w:spacing w:before="40" w:after="40"/>
              <w:ind w:left="0"/>
              <w:jc w:val="center"/>
              <w:rPr>
                <w:rFonts w:cs="Arial"/>
                <w:sz w:val="20"/>
                <w:lang w:val="en-AU"/>
              </w:rPr>
            </w:pPr>
            <w:r w:rsidRPr="00876C3D">
              <w:rPr>
                <w:rFonts w:cs="Arial"/>
                <w:sz w:val="20"/>
                <w:lang w:val="en-AU"/>
              </w:rPr>
              <w:t>Kg</w:t>
            </w:r>
          </w:p>
        </w:tc>
        <w:tc>
          <w:tcPr>
            <w:tcW w:w="5812" w:type="dxa"/>
          </w:tcPr>
          <w:p w14:paraId="48FCBE34" w14:textId="77777777" w:rsidR="00722141" w:rsidRPr="00876C3D" w:rsidRDefault="00722141" w:rsidP="00722141">
            <w:pPr>
              <w:keepNext/>
              <w:keepLines w:val="0"/>
              <w:spacing w:before="40" w:after="40"/>
              <w:ind w:left="0"/>
              <w:rPr>
                <w:rFonts w:cs="Arial"/>
                <w:sz w:val="20"/>
                <w:lang w:val="en-AU"/>
              </w:rPr>
            </w:pPr>
            <w:r w:rsidRPr="00876C3D">
              <w:rPr>
                <w:rFonts w:cs="Arial"/>
                <w:snapToGrid w:val="0"/>
                <w:sz w:val="20"/>
                <w:lang w:val="en-AU"/>
              </w:rPr>
              <w:t>Non alloyed aluminium bars, rods and profiles</w:t>
            </w:r>
            <w:r w:rsidRPr="00876C3D">
              <w:rPr>
                <w:rFonts w:cs="Arial"/>
                <w:sz w:val="20"/>
                <w:lang w:val="en-AU"/>
              </w:rPr>
              <w:t xml:space="preserve"> </w:t>
            </w:r>
          </w:p>
        </w:tc>
      </w:tr>
      <w:tr w:rsidR="00722141" w:rsidRPr="00876C3D" w14:paraId="48FCBE3A" w14:textId="77777777" w:rsidTr="00722141">
        <w:trPr>
          <w:cantSplit/>
          <w:trHeight w:val="203"/>
        </w:trPr>
        <w:tc>
          <w:tcPr>
            <w:tcW w:w="1526" w:type="dxa"/>
          </w:tcPr>
          <w:p w14:paraId="48FCBE36" w14:textId="77777777" w:rsidR="00722141" w:rsidRPr="00876C3D" w:rsidRDefault="00722141" w:rsidP="00722141">
            <w:pPr>
              <w:keepNext/>
              <w:keepLines w:val="0"/>
              <w:spacing w:before="40" w:after="40"/>
              <w:ind w:left="0"/>
              <w:rPr>
                <w:rFonts w:cs="Arial"/>
                <w:snapToGrid w:val="0"/>
                <w:sz w:val="20"/>
                <w:lang w:val="en-AU"/>
              </w:rPr>
            </w:pPr>
            <w:r w:rsidRPr="00876C3D">
              <w:rPr>
                <w:rFonts w:cs="Arial"/>
                <w:snapToGrid w:val="0"/>
                <w:sz w:val="20"/>
                <w:lang w:val="en-AU"/>
              </w:rPr>
              <w:t>7604.21.00</w:t>
            </w:r>
          </w:p>
        </w:tc>
        <w:tc>
          <w:tcPr>
            <w:tcW w:w="1276" w:type="dxa"/>
          </w:tcPr>
          <w:p w14:paraId="48FCBE37" w14:textId="77777777" w:rsidR="00722141" w:rsidRPr="00876C3D" w:rsidRDefault="00722141" w:rsidP="00722141">
            <w:pPr>
              <w:keepNext/>
              <w:keepLines w:val="0"/>
              <w:spacing w:before="40" w:after="40"/>
              <w:ind w:left="0"/>
              <w:jc w:val="center"/>
              <w:rPr>
                <w:rFonts w:cs="Arial"/>
                <w:sz w:val="20"/>
                <w:lang w:val="en-AU"/>
              </w:rPr>
            </w:pPr>
            <w:r w:rsidRPr="00876C3D">
              <w:rPr>
                <w:rFonts w:cs="Arial"/>
                <w:sz w:val="20"/>
                <w:lang w:val="en-AU"/>
              </w:rPr>
              <w:t>07</w:t>
            </w:r>
          </w:p>
        </w:tc>
        <w:tc>
          <w:tcPr>
            <w:tcW w:w="708" w:type="dxa"/>
          </w:tcPr>
          <w:p w14:paraId="48FCBE38" w14:textId="77777777" w:rsidR="00722141" w:rsidRPr="00876C3D" w:rsidRDefault="00722141" w:rsidP="00722141">
            <w:pPr>
              <w:keepNext/>
              <w:keepLines w:val="0"/>
              <w:spacing w:before="40" w:after="40"/>
              <w:ind w:left="0"/>
              <w:jc w:val="center"/>
              <w:rPr>
                <w:rFonts w:cs="Arial"/>
                <w:i/>
                <w:color w:val="C0504D" w:themeColor="accent2"/>
                <w:sz w:val="20"/>
                <w:lang w:val="en-AU"/>
              </w:rPr>
            </w:pPr>
            <w:r w:rsidRPr="00876C3D">
              <w:rPr>
                <w:rFonts w:cs="Arial"/>
                <w:sz w:val="20"/>
                <w:lang w:val="en-AU"/>
              </w:rPr>
              <w:t>Kg</w:t>
            </w:r>
          </w:p>
        </w:tc>
        <w:tc>
          <w:tcPr>
            <w:tcW w:w="5812" w:type="dxa"/>
          </w:tcPr>
          <w:p w14:paraId="48FCBE39" w14:textId="77777777" w:rsidR="00722141" w:rsidRPr="00876C3D" w:rsidRDefault="00722141" w:rsidP="00722141">
            <w:pPr>
              <w:keepNext/>
              <w:keepLines w:val="0"/>
              <w:spacing w:before="40" w:after="40"/>
              <w:ind w:left="0"/>
              <w:rPr>
                <w:rFonts w:cs="Arial"/>
                <w:snapToGrid w:val="0"/>
                <w:sz w:val="20"/>
                <w:lang w:val="en-AU"/>
              </w:rPr>
            </w:pPr>
            <w:r w:rsidRPr="00876C3D">
              <w:rPr>
                <w:rFonts w:cs="Arial"/>
                <w:snapToGrid w:val="0"/>
                <w:sz w:val="20"/>
                <w:lang w:val="en-AU"/>
              </w:rPr>
              <w:t>Aluminium alloy hollow angles and other shapes</w:t>
            </w:r>
          </w:p>
        </w:tc>
      </w:tr>
      <w:tr w:rsidR="00722141" w:rsidRPr="00876C3D" w14:paraId="48FCBE3F" w14:textId="77777777" w:rsidTr="00722141">
        <w:trPr>
          <w:cantSplit/>
          <w:trHeight w:val="70"/>
        </w:trPr>
        <w:tc>
          <w:tcPr>
            <w:tcW w:w="1526" w:type="dxa"/>
          </w:tcPr>
          <w:p w14:paraId="48FCBE3B" w14:textId="77777777" w:rsidR="00722141" w:rsidRPr="00876C3D" w:rsidRDefault="00722141" w:rsidP="00722141">
            <w:pPr>
              <w:keepNext/>
              <w:keepLines w:val="0"/>
              <w:spacing w:before="40" w:after="40"/>
              <w:ind w:left="0"/>
              <w:rPr>
                <w:rFonts w:cs="Arial"/>
                <w:snapToGrid w:val="0"/>
                <w:sz w:val="20"/>
                <w:lang w:val="en-AU"/>
              </w:rPr>
            </w:pPr>
            <w:r w:rsidRPr="00876C3D">
              <w:rPr>
                <w:rFonts w:cs="Arial"/>
                <w:snapToGrid w:val="0"/>
                <w:sz w:val="20"/>
                <w:lang w:val="en-AU"/>
              </w:rPr>
              <w:t>7604.21.00</w:t>
            </w:r>
          </w:p>
        </w:tc>
        <w:tc>
          <w:tcPr>
            <w:tcW w:w="1276" w:type="dxa"/>
          </w:tcPr>
          <w:p w14:paraId="48FCBE3C" w14:textId="77777777" w:rsidR="00722141" w:rsidRPr="00876C3D" w:rsidRDefault="00722141" w:rsidP="00722141">
            <w:pPr>
              <w:keepNext/>
              <w:keepLines w:val="0"/>
              <w:spacing w:before="40" w:after="40"/>
              <w:ind w:left="0"/>
              <w:jc w:val="center"/>
              <w:rPr>
                <w:rFonts w:cs="Arial"/>
                <w:sz w:val="20"/>
                <w:lang w:val="en-AU"/>
              </w:rPr>
            </w:pPr>
            <w:r w:rsidRPr="00876C3D">
              <w:rPr>
                <w:rFonts w:cs="Arial"/>
                <w:sz w:val="20"/>
                <w:lang w:val="en-AU"/>
              </w:rPr>
              <w:t>08</w:t>
            </w:r>
          </w:p>
        </w:tc>
        <w:tc>
          <w:tcPr>
            <w:tcW w:w="708" w:type="dxa"/>
          </w:tcPr>
          <w:p w14:paraId="48FCBE3D" w14:textId="77777777" w:rsidR="00722141" w:rsidRPr="00876C3D" w:rsidRDefault="00722141" w:rsidP="00722141">
            <w:pPr>
              <w:keepNext/>
              <w:keepLines w:val="0"/>
              <w:spacing w:before="40" w:after="40"/>
              <w:ind w:left="0"/>
              <w:jc w:val="center"/>
              <w:rPr>
                <w:rFonts w:cs="Arial"/>
                <w:i/>
                <w:color w:val="C0504D" w:themeColor="accent2"/>
                <w:sz w:val="20"/>
                <w:lang w:val="en-AU"/>
              </w:rPr>
            </w:pPr>
            <w:r w:rsidRPr="00876C3D">
              <w:rPr>
                <w:rFonts w:cs="Arial"/>
                <w:sz w:val="20"/>
                <w:lang w:val="en-AU"/>
              </w:rPr>
              <w:t>Kg</w:t>
            </w:r>
          </w:p>
        </w:tc>
        <w:tc>
          <w:tcPr>
            <w:tcW w:w="5812" w:type="dxa"/>
          </w:tcPr>
          <w:p w14:paraId="48FCBE3E" w14:textId="77777777" w:rsidR="00722141" w:rsidRPr="00876C3D" w:rsidRDefault="00722141" w:rsidP="00722141">
            <w:pPr>
              <w:keepNext/>
              <w:keepLines w:val="0"/>
              <w:spacing w:before="40" w:after="40"/>
              <w:ind w:left="0"/>
              <w:rPr>
                <w:rFonts w:cs="Arial"/>
                <w:snapToGrid w:val="0"/>
                <w:sz w:val="20"/>
                <w:lang w:val="en-AU"/>
              </w:rPr>
            </w:pPr>
            <w:r w:rsidRPr="00876C3D">
              <w:rPr>
                <w:rFonts w:cs="Arial"/>
                <w:snapToGrid w:val="0"/>
                <w:sz w:val="20"/>
                <w:lang w:val="en-AU"/>
              </w:rPr>
              <w:t>Aluminium allow hollow profiles</w:t>
            </w:r>
          </w:p>
        </w:tc>
      </w:tr>
      <w:tr w:rsidR="00722141" w:rsidRPr="00876C3D" w14:paraId="48FCBE44" w14:textId="77777777" w:rsidTr="00722141">
        <w:trPr>
          <w:cantSplit/>
          <w:trHeight w:val="293"/>
        </w:trPr>
        <w:tc>
          <w:tcPr>
            <w:tcW w:w="1526" w:type="dxa"/>
          </w:tcPr>
          <w:p w14:paraId="48FCBE40" w14:textId="77777777" w:rsidR="00722141" w:rsidRPr="00876C3D" w:rsidRDefault="00722141" w:rsidP="00722141">
            <w:pPr>
              <w:keepNext/>
              <w:keepLines w:val="0"/>
              <w:spacing w:before="40" w:after="40"/>
              <w:ind w:left="0"/>
              <w:rPr>
                <w:rFonts w:cs="Arial"/>
                <w:snapToGrid w:val="0"/>
                <w:sz w:val="20"/>
                <w:lang w:val="en-AU"/>
              </w:rPr>
            </w:pPr>
            <w:r w:rsidRPr="00876C3D">
              <w:rPr>
                <w:rFonts w:cs="Arial"/>
                <w:snapToGrid w:val="0"/>
                <w:sz w:val="20"/>
                <w:lang w:val="en-AU"/>
              </w:rPr>
              <w:t>7604.29.00</w:t>
            </w:r>
          </w:p>
        </w:tc>
        <w:tc>
          <w:tcPr>
            <w:tcW w:w="1276" w:type="dxa"/>
          </w:tcPr>
          <w:p w14:paraId="48FCBE41" w14:textId="77777777" w:rsidR="00722141" w:rsidRPr="00876C3D" w:rsidRDefault="00722141" w:rsidP="00722141">
            <w:pPr>
              <w:keepNext/>
              <w:keepLines w:val="0"/>
              <w:spacing w:before="40" w:after="40"/>
              <w:ind w:left="0"/>
              <w:jc w:val="center"/>
              <w:rPr>
                <w:rFonts w:cs="Arial"/>
                <w:sz w:val="20"/>
                <w:lang w:val="en-AU"/>
              </w:rPr>
            </w:pPr>
            <w:r w:rsidRPr="00876C3D">
              <w:rPr>
                <w:rFonts w:cs="Arial"/>
                <w:sz w:val="20"/>
                <w:lang w:val="en-AU"/>
              </w:rPr>
              <w:t>09</w:t>
            </w:r>
          </w:p>
        </w:tc>
        <w:tc>
          <w:tcPr>
            <w:tcW w:w="708" w:type="dxa"/>
          </w:tcPr>
          <w:p w14:paraId="48FCBE42" w14:textId="77777777" w:rsidR="00722141" w:rsidRPr="00876C3D" w:rsidRDefault="00722141" w:rsidP="00722141">
            <w:pPr>
              <w:keepNext/>
              <w:keepLines w:val="0"/>
              <w:spacing w:before="40" w:after="40"/>
              <w:ind w:left="0"/>
              <w:jc w:val="center"/>
              <w:rPr>
                <w:rFonts w:cs="Arial"/>
                <w:i/>
                <w:color w:val="C0504D" w:themeColor="accent2"/>
                <w:sz w:val="20"/>
                <w:lang w:val="en-AU"/>
              </w:rPr>
            </w:pPr>
            <w:r w:rsidRPr="00876C3D">
              <w:rPr>
                <w:rFonts w:cs="Arial"/>
                <w:sz w:val="20"/>
                <w:lang w:val="en-AU"/>
              </w:rPr>
              <w:t>Kg</w:t>
            </w:r>
          </w:p>
        </w:tc>
        <w:tc>
          <w:tcPr>
            <w:tcW w:w="5812" w:type="dxa"/>
          </w:tcPr>
          <w:p w14:paraId="48FCBE43" w14:textId="77777777" w:rsidR="00722141" w:rsidRPr="00876C3D" w:rsidRDefault="00722141" w:rsidP="00722141">
            <w:pPr>
              <w:keepNext/>
              <w:keepLines w:val="0"/>
              <w:spacing w:before="40" w:after="40"/>
              <w:ind w:left="0"/>
              <w:rPr>
                <w:rFonts w:cs="Arial"/>
                <w:snapToGrid w:val="0"/>
                <w:sz w:val="20"/>
                <w:lang w:val="en-AU"/>
              </w:rPr>
            </w:pPr>
            <w:r w:rsidRPr="00876C3D">
              <w:rPr>
                <w:rFonts w:cs="Arial"/>
                <w:snapToGrid w:val="0"/>
                <w:sz w:val="20"/>
                <w:lang w:val="en-AU"/>
              </w:rPr>
              <w:t>Aluminium alloy non hollow angles and other shapes</w:t>
            </w:r>
          </w:p>
        </w:tc>
      </w:tr>
      <w:tr w:rsidR="00722141" w:rsidRPr="00876C3D" w14:paraId="48FCBE49" w14:textId="77777777" w:rsidTr="00722141">
        <w:trPr>
          <w:cantSplit/>
          <w:trHeight w:val="331"/>
        </w:trPr>
        <w:tc>
          <w:tcPr>
            <w:tcW w:w="1526" w:type="dxa"/>
          </w:tcPr>
          <w:p w14:paraId="48FCBE45" w14:textId="77777777" w:rsidR="00722141" w:rsidRPr="00876C3D" w:rsidRDefault="00722141" w:rsidP="00722141">
            <w:pPr>
              <w:keepNext/>
              <w:keepLines w:val="0"/>
              <w:spacing w:before="40" w:after="40"/>
              <w:ind w:left="0"/>
              <w:rPr>
                <w:rFonts w:cs="Arial"/>
                <w:snapToGrid w:val="0"/>
                <w:sz w:val="20"/>
                <w:lang w:val="en-AU"/>
              </w:rPr>
            </w:pPr>
            <w:r w:rsidRPr="00876C3D">
              <w:rPr>
                <w:rFonts w:cs="Arial"/>
                <w:snapToGrid w:val="0"/>
                <w:sz w:val="20"/>
                <w:lang w:val="en-AU"/>
              </w:rPr>
              <w:t>7604.29.00</w:t>
            </w:r>
          </w:p>
        </w:tc>
        <w:tc>
          <w:tcPr>
            <w:tcW w:w="1276" w:type="dxa"/>
          </w:tcPr>
          <w:p w14:paraId="48FCBE46" w14:textId="77777777" w:rsidR="00722141" w:rsidRPr="00876C3D" w:rsidRDefault="00722141" w:rsidP="00722141">
            <w:pPr>
              <w:keepNext/>
              <w:keepLines w:val="0"/>
              <w:spacing w:before="40" w:after="40"/>
              <w:ind w:left="0"/>
              <w:jc w:val="center"/>
              <w:rPr>
                <w:rFonts w:cs="Arial"/>
                <w:sz w:val="20"/>
                <w:lang w:val="en-AU"/>
              </w:rPr>
            </w:pPr>
            <w:r w:rsidRPr="00876C3D">
              <w:rPr>
                <w:rFonts w:cs="Arial"/>
                <w:sz w:val="20"/>
                <w:lang w:val="en-AU"/>
              </w:rPr>
              <w:t>10</w:t>
            </w:r>
          </w:p>
        </w:tc>
        <w:tc>
          <w:tcPr>
            <w:tcW w:w="708" w:type="dxa"/>
          </w:tcPr>
          <w:p w14:paraId="48FCBE47" w14:textId="77777777" w:rsidR="00722141" w:rsidRPr="00876C3D" w:rsidRDefault="00722141" w:rsidP="00722141">
            <w:pPr>
              <w:keepNext/>
              <w:keepLines w:val="0"/>
              <w:spacing w:before="40" w:after="40"/>
              <w:ind w:left="0"/>
              <w:jc w:val="center"/>
              <w:rPr>
                <w:rFonts w:cs="Arial"/>
                <w:i/>
                <w:color w:val="C0504D" w:themeColor="accent2"/>
                <w:sz w:val="20"/>
                <w:lang w:val="en-AU"/>
              </w:rPr>
            </w:pPr>
            <w:r w:rsidRPr="00876C3D">
              <w:rPr>
                <w:rFonts w:cs="Arial"/>
                <w:sz w:val="20"/>
                <w:lang w:val="en-AU"/>
              </w:rPr>
              <w:t>Kg</w:t>
            </w:r>
          </w:p>
        </w:tc>
        <w:tc>
          <w:tcPr>
            <w:tcW w:w="5812" w:type="dxa"/>
          </w:tcPr>
          <w:p w14:paraId="48FCBE48" w14:textId="77777777" w:rsidR="00722141" w:rsidRPr="00876C3D" w:rsidRDefault="00722141" w:rsidP="00722141">
            <w:pPr>
              <w:keepNext/>
              <w:keepLines w:val="0"/>
              <w:spacing w:before="40" w:after="40"/>
              <w:ind w:left="0"/>
              <w:rPr>
                <w:rFonts w:cs="Arial"/>
                <w:snapToGrid w:val="0"/>
                <w:sz w:val="20"/>
                <w:lang w:val="en-AU"/>
              </w:rPr>
            </w:pPr>
            <w:r w:rsidRPr="00876C3D">
              <w:rPr>
                <w:rFonts w:cs="Arial"/>
                <w:snapToGrid w:val="0"/>
                <w:sz w:val="20"/>
                <w:lang w:val="en-AU"/>
              </w:rPr>
              <w:t>Aluminium alloy non hollow profiles</w:t>
            </w:r>
          </w:p>
        </w:tc>
      </w:tr>
      <w:tr w:rsidR="00722141" w:rsidRPr="00876C3D" w14:paraId="48FCBE4E" w14:textId="77777777" w:rsidTr="00722141">
        <w:trPr>
          <w:cantSplit/>
          <w:trHeight w:val="241"/>
        </w:trPr>
        <w:tc>
          <w:tcPr>
            <w:tcW w:w="1526" w:type="dxa"/>
          </w:tcPr>
          <w:p w14:paraId="48FCBE4A" w14:textId="77777777" w:rsidR="00722141" w:rsidRPr="00876C3D" w:rsidRDefault="00722141" w:rsidP="00722141">
            <w:pPr>
              <w:keepNext/>
              <w:keepLines w:val="0"/>
              <w:spacing w:before="40" w:after="40"/>
              <w:ind w:left="0"/>
              <w:rPr>
                <w:rFonts w:cs="Arial"/>
                <w:snapToGrid w:val="0"/>
                <w:sz w:val="20"/>
                <w:lang w:val="en-AU"/>
              </w:rPr>
            </w:pPr>
            <w:r w:rsidRPr="00876C3D">
              <w:rPr>
                <w:rFonts w:cs="Arial"/>
                <w:snapToGrid w:val="0"/>
                <w:sz w:val="20"/>
                <w:lang w:val="en-AU"/>
              </w:rPr>
              <w:t>7608.10.00</w:t>
            </w:r>
          </w:p>
        </w:tc>
        <w:tc>
          <w:tcPr>
            <w:tcW w:w="1276" w:type="dxa"/>
          </w:tcPr>
          <w:p w14:paraId="48FCBE4B" w14:textId="77777777" w:rsidR="00722141" w:rsidRPr="00876C3D" w:rsidRDefault="00722141" w:rsidP="00722141">
            <w:pPr>
              <w:keepNext/>
              <w:keepLines w:val="0"/>
              <w:spacing w:before="40" w:after="40"/>
              <w:ind w:left="0"/>
              <w:jc w:val="center"/>
              <w:rPr>
                <w:rFonts w:cs="Arial"/>
                <w:sz w:val="20"/>
                <w:lang w:val="en-AU"/>
              </w:rPr>
            </w:pPr>
            <w:r w:rsidRPr="00876C3D">
              <w:rPr>
                <w:rFonts w:cs="Arial"/>
                <w:sz w:val="20"/>
                <w:lang w:val="en-AU"/>
              </w:rPr>
              <w:t>09</w:t>
            </w:r>
          </w:p>
        </w:tc>
        <w:tc>
          <w:tcPr>
            <w:tcW w:w="708" w:type="dxa"/>
          </w:tcPr>
          <w:p w14:paraId="48FCBE4C" w14:textId="77777777" w:rsidR="00722141" w:rsidRPr="00876C3D" w:rsidRDefault="00722141" w:rsidP="00722141">
            <w:pPr>
              <w:keepNext/>
              <w:keepLines w:val="0"/>
              <w:spacing w:before="40" w:after="40"/>
              <w:ind w:left="0"/>
              <w:jc w:val="center"/>
              <w:rPr>
                <w:rFonts w:cs="Arial"/>
                <w:i/>
                <w:color w:val="C0504D" w:themeColor="accent2"/>
                <w:sz w:val="20"/>
                <w:lang w:val="en-AU"/>
              </w:rPr>
            </w:pPr>
            <w:r w:rsidRPr="00876C3D">
              <w:rPr>
                <w:rFonts w:cs="Arial"/>
                <w:sz w:val="20"/>
                <w:lang w:val="en-AU"/>
              </w:rPr>
              <w:t>Kg</w:t>
            </w:r>
          </w:p>
        </w:tc>
        <w:tc>
          <w:tcPr>
            <w:tcW w:w="5812" w:type="dxa"/>
          </w:tcPr>
          <w:p w14:paraId="48FCBE4D" w14:textId="77777777" w:rsidR="00722141" w:rsidRPr="00876C3D" w:rsidRDefault="00722141" w:rsidP="00722141">
            <w:pPr>
              <w:keepNext/>
              <w:keepLines w:val="0"/>
              <w:spacing w:before="40" w:after="40"/>
              <w:ind w:left="0"/>
              <w:rPr>
                <w:rFonts w:cs="Arial"/>
                <w:snapToGrid w:val="0"/>
                <w:sz w:val="20"/>
                <w:lang w:val="en-AU"/>
              </w:rPr>
            </w:pPr>
            <w:r w:rsidRPr="00876C3D">
              <w:rPr>
                <w:rFonts w:cs="Arial"/>
                <w:snapToGrid w:val="0"/>
                <w:sz w:val="20"/>
                <w:lang w:val="en-AU"/>
              </w:rPr>
              <w:t>Non alloyed aluminium tubes and pipes</w:t>
            </w:r>
          </w:p>
        </w:tc>
      </w:tr>
      <w:tr w:rsidR="00722141" w:rsidRPr="00876C3D" w14:paraId="48FCBE53" w14:textId="77777777" w:rsidTr="00722141">
        <w:trPr>
          <w:cantSplit/>
          <w:trHeight w:val="279"/>
        </w:trPr>
        <w:tc>
          <w:tcPr>
            <w:tcW w:w="1526" w:type="dxa"/>
          </w:tcPr>
          <w:p w14:paraId="48FCBE4F" w14:textId="77777777" w:rsidR="00722141" w:rsidRPr="00876C3D" w:rsidRDefault="00722141" w:rsidP="00722141">
            <w:pPr>
              <w:keepNext/>
              <w:keepLines w:val="0"/>
              <w:spacing w:before="40" w:after="40"/>
              <w:ind w:left="0"/>
              <w:rPr>
                <w:rFonts w:cs="Arial"/>
                <w:snapToGrid w:val="0"/>
                <w:sz w:val="20"/>
                <w:lang w:val="en-AU"/>
              </w:rPr>
            </w:pPr>
            <w:r w:rsidRPr="00876C3D">
              <w:rPr>
                <w:rFonts w:cs="Arial"/>
                <w:snapToGrid w:val="0"/>
                <w:sz w:val="20"/>
                <w:lang w:val="en-AU"/>
              </w:rPr>
              <w:t>7608.20.00</w:t>
            </w:r>
          </w:p>
        </w:tc>
        <w:tc>
          <w:tcPr>
            <w:tcW w:w="1276" w:type="dxa"/>
          </w:tcPr>
          <w:p w14:paraId="48FCBE50" w14:textId="77777777" w:rsidR="00722141" w:rsidRPr="00876C3D" w:rsidRDefault="00722141" w:rsidP="00722141">
            <w:pPr>
              <w:keepNext/>
              <w:keepLines w:val="0"/>
              <w:spacing w:before="40" w:after="40"/>
              <w:ind w:left="0"/>
              <w:jc w:val="center"/>
              <w:rPr>
                <w:rFonts w:cs="Arial"/>
                <w:sz w:val="20"/>
                <w:lang w:val="en-AU"/>
              </w:rPr>
            </w:pPr>
            <w:r w:rsidRPr="00876C3D">
              <w:rPr>
                <w:rFonts w:cs="Arial"/>
                <w:sz w:val="20"/>
                <w:lang w:val="en-AU"/>
              </w:rPr>
              <w:t>10</w:t>
            </w:r>
          </w:p>
        </w:tc>
        <w:tc>
          <w:tcPr>
            <w:tcW w:w="708" w:type="dxa"/>
          </w:tcPr>
          <w:p w14:paraId="48FCBE51" w14:textId="77777777" w:rsidR="00722141" w:rsidRPr="00876C3D" w:rsidRDefault="00722141" w:rsidP="00722141">
            <w:pPr>
              <w:keepNext/>
              <w:keepLines w:val="0"/>
              <w:spacing w:before="40" w:after="40"/>
              <w:ind w:left="0"/>
              <w:jc w:val="center"/>
              <w:rPr>
                <w:rFonts w:cs="Arial"/>
                <w:i/>
                <w:color w:val="C0504D" w:themeColor="accent2"/>
                <w:sz w:val="20"/>
                <w:lang w:val="en-AU"/>
              </w:rPr>
            </w:pPr>
            <w:r w:rsidRPr="00876C3D">
              <w:rPr>
                <w:rFonts w:cs="Arial"/>
                <w:sz w:val="20"/>
                <w:lang w:val="en-AU"/>
              </w:rPr>
              <w:t>Kg</w:t>
            </w:r>
          </w:p>
        </w:tc>
        <w:tc>
          <w:tcPr>
            <w:tcW w:w="5812" w:type="dxa"/>
          </w:tcPr>
          <w:p w14:paraId="48FCBE52" w14:textId="77777777" w:rsidR="00722141" w:rsidRPr="00876C3D" w:rsidRDefault="00722141" w:rsidP="00722141">
            <w:pPr>
              <w:keepNext/>
              <w:keepLines w:val="0"/>
              <w:spacing w:before="40" w:after="40"/>
              <w:ind w:left="0"/>
              <w:rPr>
                <w:rFonts w:cs="Arial"/>
                <w:snapToGrid w:val="0"/>
                <w:sz w:val="20"/>
                <w:lang w:val="en-AU"/>
              </w:rPr>
            </w:pPr>
            <w:r w:rsidRPr="00876C3D">
              <w:rPr>
                <w:rFonts w:cs="Arial"/>
                <w:snapToGrid w:val="0"/>
                <w:sz w:val="20"/>
                <w:lang w:val="en-AU"/>
              </w:rPr>
              <w:t>Aluminium alloy tubes and pipes</w:t>
            </w:r>
          </w:p>
        </w:tc>
      </w:tr>
      <w:tr w:rsidR="00722141" w:rsidRPr="00876C3D" w14:paraId="48FCBE58" w14:textId="77777777" w:rsidTr="00722141">
        <w:trPr>
          <w:cantSplit/>
          <w:trHeight w:val="241"/>
        </w:trPr>
        <w:tc>
          <w:tcPr>
            <w:tcW w:w="1526" w:type="dxa"/>
          </w:tcPr>
          <w:p w14:paraId="48FCBE54" w14:textId="77777777" w:rsidR="00722141" w:rsidRPr="00876C3D" w:rsidRDefault="00722141" w:rsidP="00722141">
            <w:pPr>
              <w:keepNext/>
              <w:keepLines w:val="0"/>
              <w:spacing w:before="40" w:after="40"/>
              <w:ind w:left="0"/>
              <w:rPr>
                <w:rFonts w:cs="Arial"/>
                <w:snapToGrid w:val="0"/>
                <w:sz w:val="20"/>
                <w:lang w:val="en-AU"/>
              </w:rPr>
            </w:pPr>
            <w:r w:rsidRPr="00876C3D">
              <w:rPr>
                <w:rFonts w:cs="Arial"/>
                <w:snapToGrid w:val="0"/>
                <w:sz w:val="20"/>
                <w:lang w:val="en-AU"/>
              </w:rPr>
              <w:t>7610.10.00</w:t>
            </w:r>
          </w:p>
        </w:tc>
        <w:tc>
          <w:tcPr>
            <w:tcW w:w="1276" w:type="dxa"/>
          </w:tcPr>
          <w:p w14:paraId="48FCBE55" w14:textId="77777777" w:rsidR="00722141" w:rsidRPr="00876C3D" w:rsidRDefault="00722141" w:rsidP="00722141">
            <w:pPr>
              <w:keepNext/>
              <w:keepLines w:val="0"/>
              <w:spacing w:before="40" w:after="40"/>
              <w:ind w:left="0"/>
              <w:jc w:val="center"/>
              <w:rPr>
                <w:rFonts w:cs="Arial"/>
                <w:sz w:val="20"/>
                <w:lang w:val="en-AU"/>
              </w:rPr>
            </w:pPr>
            <w:r w:rsidRPr="00876C3D">
              <w:rPr>
                <w:rFonts w:cs="Arial"/>
                <w:sz w:val="20"/>
                <w:lang w:val="en-AU"/>
              </w:rPr>
              <w:t>12</w:t>
            </w:r>
          </w:p>
        </w:tc>
        <w:tc>
          <w:tcPr>
            <w:tcW w:w="708" w:type="dxa"/>
          </w:tcPr>
          <w:p w14:paraId="48FCBE56" w14:textId="77777777" w:rsidR="00722141" w:rsidRPr="00876C3D" w:rsidRDefault="00722141" w:rsidP="00722141">
            <w:pPr>
              <w:keepNext/>
              <w:keepLines w:val="0"/>
              <w:spacing w:before="40" w:after="40"/>
              <w:ind w:left="0"/>
              <w:jc w:val="center"/>
              <w:rPr>
                <w:rFonts w:cs="Arial"/>
                <w:sz w:val="20"/>
                <w:lang w:val="en-AU"/>
              </w:rPr>
            </w:pPr>
            <w:r w:rsidRPr="00876C3D">
              <w:rPr>
                <w:rFonts w:cs="Arial"/>
                <w:sz w:val="20"/>
                <w:lang w:val="en-AU"/>
              </w:rPr>
              <w:t>Kg</w:t>
            </w:r>
          </w:p>
        </w:tc>
        <w:tc>
          <w:tcPr>
            <w:tcW w:w="5812" w:type="dxa"/>
          </w:tcPr>
          <w:p w14:paraId="48FCBE57" w14:textId="77777777" w:rsidR="00722141" w:rsidRPr="00876C3D" w:rsidRDefault="00722141" w:rsidP="00722141">
            <w:pPr>
              <w:keepNext/>
              <w:keepLines w:val="0"/>
              <w:spacing w:before="40" w:after="40"/>
              <w:ind w:left="0"/>
              <w:rPr>
                <w:rFonts w:cs="Arial"/>
                <w:snapToGrid w:val="0"/>
                <w:sz w:val="20"/>
                <w:lang w:val="en-AU"/>
              </w:rPr>
            </w:pPr>
            <w:r w:rsidRPr="00876C3D">
              <w:rPr>
                <w:rFonts w:cs="Arial"/>
                <w:snapToGrid w:val="0"/>
                <w:sz w:val="20"/>
                <w:lang w:val="en-AU"/>
              </w:rPr>
              <w:t>Doors, windows and their frames and thresholds for doors</w:t>
            </w:r>
          </w:p>
        </w:tc>
      </w:tr>
      <w:tr w:rsidR="00722141" w:rsidRPr="00876C3D" w14:paraId="48FCBE5D" w14:textId="77777777" w:rsidTr="00722141">
        <w:trPr>
          <w:cantSplit/>
          <w:trHeight w:val="107"/>
        </w:trPr>
        <w:tc>
          <w:tcPr>
            <w:tcW w:w="1526" w:type="dxa"/>
          </w:tcPr>
          <w:p w14:paraId="48FCBE59" w14:textId="77777777" w:rsidR="00722141" w:rsidRPr="00876C3D" w:rsidRDefault="00722141" w:rsidP="00722141">
            <w:pPr>
              <w:keepNext/>
              <w:keepLines w:val="0"/>
              <w:spacing w:before="40" w:after="40"/>
              <w:ind w:left="0"/>
              <w:rPr>
                <w:rFonts w:cs="Arial"/>
                <w:snapToGrid w:val="0"/>
                <w:sz w:val="20"/>
                <w:lang w:val="en-AU"/>
              </w:rPr>
            </w:pPr>
            <w:r w:rsidRPr="00876C3D">
              <w:rPr>
                <w:rFonts w:cs="Arial"/>
                <w:snapToGrid w:val="0"/>
                <w:sz w:val="20"/>
                <w:lang w:val="en-AU"/>
              </w:rPr>
              <w:t>7610.90.00</w:t>
            </w:r>
          </w:p>
        </w:tc>
        <w:tc>
          <w:tcPr>
            <w:tcW w:w="1276" w:type="dxa"/>
          </w:tcPr>
          <w:p w14:paraId="48FCBE5A" w14:textId="77777777" w:rsidR="00722141" w:rsidRPr="00876C3D" w:rsidRDefault="00722141" w:rsidP="00722141">
            <w:pPr>
              <w:keepNext/>
              <w:keepLines w:val="0"/>
              <w:spacing w:before="40" w:after="40"/>
              <w:ind w:left="0"/>
              <w:jc w:val="center"/>
              <w:rPr>
                <w:rFonts w:cs="Arial"/>
                <w:sz w:val="20"/>
                <w:lang w:val="en-AU"/>
              </w:rPr>
            </w:pPr>
            <w:r w:rsidRPr="00876C3D">
              <w:rPr>
                <w:rFonts w:cs="Arial"/>
                <w:sz w:val="20"/>
                <w:lang w:val="en-AU"/>
              </w:rPr>
              <w:t>13</w:t>
            </w:r>
          </w:p>
        </w:tc>
        <w:tc>
          <w:tcPr>
            <w:tcW w:w="708" w:type="dxa"/>
          </w:tcPr>
          <w:p w14:paraId="48FCBE5B" w14:textId="77777777" w:rsidR="00722141" w:rsidRPr="00876C3D" w:rsidRDefault="00722141" w:rsidP="00722141">
            <w:pPr>
              <w:keepNext/>
              <w:keepLines w:val="0"/>
              <w:spacing w:before="40" w:after="40"/>
              <w:ind w:left="0"/>
              <w:jc w:val="center"/>
              <w:rPr>
                <w:rFonts w:cs="Arial"/>
                <w:sz w:val="20"/>
                <w:lang w:val="en-AU"/>
              </w:rPr>
            </w:pPr>
            <w:r w:rsidRPr="00876C3D">
              <w:rPr>
                <w:rFonts w:cs="Arial"/>
                <w:sz w:val="20"/>
                <w:lang w:val="en-AU"/>
              </w:rPr>
              <w:t>Kg</w:t>
            </w:r>
          </w:p>
        </w:tc>
        <w:tc>
          <w:tcPr>
            <w:tcW w:w="5812" w:type="dxa"/>
          </w:tcPr>
          <w:p w14:paraId="48FCBE5C" w14:textId="77777777" w:rsidR="00722141" w:rsidRPr="00876C3D" w:rsidRDefault="00722141" w:rsidP="00722141">
            <w:pPr>
              <w:keepNext/>
              <w:keepLines w:val="0"/>
              <w:spacing w:before="40" w:after="40"/>
              <w:ind w:left="0"/>
              <w:rPr>
                <w:rFonts w:cs="Arial"/>
                <w:snapToGrid w:val="0"/>
                <w:sz w:val="20"/>
                <w:lang w:val="en-AU"/>
              </w:rPr>
            </w:pPr>
            <w:r w:rsidRPr="00876C3D">
              <w:rPr>
                <w:rFonts w:cs="Arial"/>
                <w:snapToGrid w:val="0"/>
                <w:sz w:val="20"/>
                <w:lang w:val="en-AU"/>
              </w:rPr>
              <w:t>Other</w:t>
            </w:r>
          </w:p>
        </w:tc>
      </w:tr>
    </w:tbl>
    <w:p w14:paraId="48FCBE5E" w14:textId="3D1A698C" w:rsidR="0067404C" w:rsidRPr="00876C3D" w:rsidRDefault="0067404C" w:rsidP="0067404C">
      <w:pPr>
        <w:widowControl w:val="0"/>
        <w:spacing w:before="240"/>
        <w:ind w:left="0"/>
        <w:jc w:val="both"/>
        <w:rPr>
          <w:snapToGrid w:val="0"/>
        </w:rPr>
      </w:pPr>
      <w:bookmarkStart w:id="9" w:name="_Toc506971814"/>
      <w:r w:rsidRPr="00876C3D">
        <w:rPr>
          <w:snapToGrid w:val="0"/>
        </w:rPr>
        <w:t xml:space="preserve">The table below provides examples of the coverage of the goods and like goods (and intended end-use applications) and will be used for this </w:t>
      </w:r>
      <w:r w:rsidR="00931217" w:rsidRPr="00876C3D">
        <w:rPr>
          <w:snapToGrid w:val="0"/>
        </w:rPr>
        <w:t>review</w:t>
      </w:r>
      <w:r w:rsidRPr="00876C3D">
        <w:rPr>
          <w:snapToGrid w:val="0"/>
        </w:rPr>
        <w:t xml:space="preserve">. Examples of the goods and like goods are outlined in columns 1-4 and non-subject goods are outlined in columns 5 to 7. </w:t>
      </w:r>
    </w:p>
    <w:p w14:paraId="48FCBE5F" w14:textId="77777777" w:rsidR="0067404C" w:rsidRPr="00876C3D" w:rsidRDefault="0067404C" w:rsidP="0067404C">
      <w:pPr>
        <w:spacing w:before="120"/>
        <w:ind w:left="0"/>
        <w:jc w:val="center"/>
        <w:rPr>
          <w:rFonts w:cstheme="minorBidi"/>
          <w:b/>
          <w:sz w:val="20"/>
        </w:rPr>
      </w:pPr>
      <w:r w:rsidRPr="00876C3D">
        <w:rPr>
          <w:rFonts w:cs="Arial"/>
          <w:noProof/>
          <w:sz w:val="20"/>
          <w:lang w:eastAsia="en-AU"/>
        </w:rPr>
        <w:drawing>
          <wp:inline distT="0" distB="0" distL="0" distR="0" wp14:anchorId="48FCC297" wp14:editId="48FCC298">
            <wp:extent cx="5478780" cy="33356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8780" cy="3335655"/>
                    </a:xfrm>
                    <a:prstGeom prst="rect">
                      <a:avLst/>
                    </a:prstGeom>
                    <a:noFill/>
                    <a:ln>
                      <a:noFill/>
                    </a:ln>
                  </pic:spPr>
                </pic:pic>
              </a:graphicData>
            </a:graphic>
          </wp:inline>
        </w:drawing>
      </w:r>
    </w:p>
    <w:p w14:paraId="48FCBE60" w14:textId="77777777" w:rsidR="00DB5340" w:rsidRPr="00876C3D" w:rsidRDefault="00DB5340" w:rsidP="00876C3D">
      <w:pPr>
        <w:pStyle w:val="Heading1"/>
      </w:pPr>
    </w:p>
    <w:p w14:paraId="48FCBE61" w14:textId="4B9951F4" w:rsidR="00F11C09" w:rsidRPr="00876C3D" w:rsidRDefault="00F11C09">
      <w:pPr>
        <w:keepLines w:val="0"/>
        <w:ind w:left="0"/>
      </w:pPr>
      <w:r w:rsidRPr="00876C3D">
        <w:br w:type="page"/>
      </w:r>
    </w:p>
    <w:p w14:paraId="2647B25C" w14:textId="77777777" w:rsidR="00F11C09" w:rsidRPr="00876C3D" w:rsidRDefault="00F11C09" w:rsidP="00F11C09">
      <w:pPr>
        <w:widowControl w:val="0"/>
        <w:ind w:left="0"/>
        <w:rPr>
          <w:snapToGrid w:val="0"/>
        </w:rPr>
      </w:pPr>
      <w:r w:rsidRPr="00876C3D">
        <w:rPr>
          <w:b/>
          <w:snapToGrid w:val="0"/>
        </w:rPr>
        <w:lastRenderedPageBreak/>
        <w:t>Model Control Code</w:t>
      </w:r>
    </w:p>
    <w:p w14:paraId="27922BEB" w14:textId="77777777" w:rsidR="00F11C09" w:rsidRPr="00876C3D" w:rsidRDefault="00F11C09" w:rsidP="00F11C09">
      <w:pPr>
        <w:widowControl w:val="0"/>
        <w:ind w:left="0"/>
        <w:rPr>
          <w:snapToGrid w:val="0"/>
        </w:rPr>
      </w:pPr>
    </w:p>
    <w:p w14:paraId="2DABAE90" w14:textId="77777777" w:rsidR="00F11C09" w:rsidRPr="00876C3D" w:rsidRDefault="00F11C09" w:rsidP="00F11C09">
      <w:pPr>
        <w:widowControl w:val="0"/>
        <w:ind w:left="0"/>
        <w:rPr>
          <w:snapToGrid w:val="0"/>
        </w:rPr>
      </w:pPr>
      <w:r w:rsidRPr="00876C3D">
        <w:rPr>
          <w:snapToGrid w:val="0"/>
        </w:rPr>
        <w:t>Details of the model control code (MCC) structure for the goods are detailed in the table below. Export sales (Section B) submitted in this response must follow this MCC structure. At a minimum, the data must report sales separately for each of the mandatory MCC categories identified by the Commission.</w:t>
      </w:r>
    </w:p>
    <w:p w14:paraId="2E549C23" w14:textId="77777777" w:rsidR="00F11C09" w:rsidRPr="00876C3D" w:rsidRDefault="00F11C09" w:rsidP="00F11C09">
      <w:pPr>
        <w:widowControl w:val="0"/>
        <w:ind w:left="0"/>
        <w:rPr>
          <w:snapToGrid w:val="0"/>
        </w:rPr>
      </w:pPr>
    </w:p>
    <w:tbl>
      <w:tblPr>
        <w:tblStyle w:val="TableGrid"/>
        <w:tblW w:w="9493" w:type="dxa"/>
        <w:tblInd w:w="-147" w:type="dxa"/>
        <w:tblLayout w:type="fixed"/>
        <w:tblLook w:val="04A0" w:firstRow="1" w:lastRow="0" w:firstColumn="1" w:lastColumn="0" w:noHBand="0" w:noVBand="1"/>
      </w:tblPr>
      <w:tblGrid>
        <w:gridCol w:w="1696"/>
        <w:gridCol w:w="567"/>
        <w:gridCol w:w="1701"/>
        <w:gridCol w:w="1843"/>
        <w:gridCol w:w="1843"/>
        <w:gridCol w:w="1843"/>
      </w:tblGrid>
      <w:tr w:rsidR="00F11C09" w:rsidRPr="00876C3D" w14:paraId="68A61001" w14:textId="77777777" w:rsidTr="00931217">
        <w:tc>
          <w:tcPr>
            <w:tcW w:w="1696" w:type="dxa"/>
          </w:tcPr>
          <w:p w14:paraId="7EF6ABAD" w14:textId="77777777" w:rsidR="00F11C09" w:rsidRPr="00876C3D" w:rsidRDefault="00F11C09" w:rsidP="00F11C09">
            <w:pPr>
              <w:widowControl w:val="0"/>
              <w:spacing w:before="40" w:after="40"/>
              <w:ind w:left="0"/>
              <w:rPr>
                <w:b/>
                <w:snapToGrid w:val="0"/>
                <w:lang w:val="en-AU"/>
              </w:rPr>
            </w:pPr>
            <w:r w:rsidRPr="00876C3D">
              <w:rPr>
                <w:b/>
                <w:snapToGrid w:val="0"/>
                <w:lang w:val="en-AU"/>
              </w:rPr>
              <w:t>Category</w:t>
            </w:r>
          </w:p>
        </w:tc>
        <w:tc>
          <w:tcPr>
            <w:tcW w:w="2268" w:type="dxa"/>
            <w:gridSpan w:val="2"/>
            <w:tcBorders>
              <w:bottom w:val="single" w:sz="4" w:space="0" w:color="auto"/>
            </w:tcBorders>
          </w:tcPr>
          <w:p w14:paraId="5824F831" w14:textId="77777777" w:rsidR="00F11C09" w:rsidRPr="00876C3D" w:rsidRDefault="00F11C09" w:rsidP="00F11C09">
            <w:pPr>
              <w:widowControl w:val="0"/>
              <w:spacing w:before="40" w:after="40"/>
              <w:ind w:left="0"/>
              <w:rPr>
                <w:b/>
                <w:snapToGrid w:val="0"/>
                <w:lang w:val="en-AU"/>
              </w:rPr>
            </w:pPr>
            <w:r w:rsidRPr="00876C3D">
              <w:rPr>
                <w:b/>
                <w:snapToGrid w:val="0"/>
                <w:lang w:val="en-AU"/>
              </w:rPr>
              <w:t xml:space="preserve">Sub-category </w:t>
            </w:r>
          </w:p>
        </w:tc>
        <w:tc>
          <w:tcPr>
            <w:tcW w:w="1843" w:type="dxa"/>
          </w:tcPr>
          <w:p w14:paraId="1D5262D1" w14:textId="77777777" w:rsidR="00F11C09" w:rsidRPr="00876C3D" w:rsidRDefault="00F11C09" w:rsidP="00F11C09">
            <w:pPr>
              <w:widowControl w:val="0"/>
              <w:spacing w:before="40" w:after="40"/>
              <w:ind w:left="0"/>
              <w:rPr>
                <w:b/>
                <w:snapToGrid w:val="0"/>
                <w:lang w:val="en-AU"/>
              </w:rPr>
            </w:pPr>
            <w:r w:rsidRPr="00876C3D">
              <w:rPr>
                <w:b/>
                <w:snapToGrid w:val="0"/>
                <w:lang w:val="en-AU"/>
              </w:rPr>
              <w:t>Sales data</w:t>
            </w:r>
          </w:p>
        </w:tc>
        <w:tc>
          <w:tcPr>
            <w:tcW w:w="1843" w:type="dxa"/>
          </w:tcPr>
          <w:p w14:paraId="7CA5BECB" w14:textId="77777777" w:rsidR="00F11C09" w:rsidRPr="00876C3D" w:rsidRDefault="00F11C09" w:rsidP="00F11C09">
            <w:pPr>
              <w:widowControl w:val="0"/>
              <w:spacing w:before="40" w:after="40"/>
              <w:ind w:left="0"/>
              <w:rPr>
                <w:b/>
                <w:snapToGrid w:val="0"/>
                <w:lang w:val="en-AU"/>
              </w:rPr>
            </w:pPr>
            <w:r w:rsidRPr="00876C3D">
              <w:rPr>
                <w:b/>
                <w:snapToGrid w:val="0"/>
                <w:lang w:val="en-AU"/>
              </w:rPr>
              <w:t>Cost data</w:t>
            </w:r>
          </w:p>
        </w:tc>
        <w:tc>
          <w:tcPr>
            <w:tcW w:w="1843" w:type="dxa"/>
          </w:tcPr>
          <w:p w14:paraId="7D956DE6" w14:textId="77777777" w:rsidR="00F11C09" w:rsidRPr="00876C3D" w:rsidRDefault="00F11C09" w:rsidP="00F11C09">
            <w:pPr>
              <w:widowControl w:val="0"/>
              <w:spacing w:before="40" w:after="40"/>
              <w:ind w:left="0"/>
              <w:rPr>
                <w:b/>
                <w:snapToGrid w:val="0"/>
                <w:lang w:val="en-AU"/>
              </w:rPr>
            </w:pPr>
            <w:r w:rsidRPr="00876C3D">
              <w:rPr>
                <w:b/>
                <w:snapToGrid w:val="0"/>
                <w:lang w:val="en-AU"/>
              </w:rPr>
              <w:t>Key category</w:t>
            </w:r>
          </w:p>
        </w:tc>
      </w:tr>
      <w:tr w:rsidR="00F11C09" w:rsidRPr="00876C3D" w14:paraId="2E336A3F" w14:textId="77777777" w:rsidTr="00931217">
        <w:tc>
          <w:tcPr>
            <w:tcW w:w="1696" w:type="dxa"/>
            <w:vMerge w:val="restart"/>
          </w:tcPr>
          <w:p w14:paraId="45C0F584" w14:textId="77777777" w:rsidR="00F11C09" w:rsidRPr="00876C3D" w:rsidRDefault="00F11C09" w:rsidP="00F11C09">
            <w:pPr>
              <w:widowControl w:val="0"/>
              <w:spacing w:before="40" w:after="40"/>
              <w:ind w:left="0"/>
              <w:rPr>
                <w:rFonts w:cs="Arial"/>
                <w:snapToGrid w:val="0"/>
                <w:sz w:val="20"/>
                <w:szCs w:val="20"/>
                <w:lang w:val="en-AU"/>
              </w:rPr>
            </w:pPr>
            <w:r w:rsidRPr="00876C3D">
              <w:rPr>
                <w:rFonts w:cs="Arial"/>
                <w:snapToGrid w:val="0"/>
                <w:sz w:val="20"/>
                <w:szCs w:val="20"/>
                <w:lang w:val="en-AU"/>
              </w:rPr>
              <w:t>Finish</w:t>
            </w:r>
          </w:p>
        </w:tc>
        <w:tc>
          <w:tcPr>
            <w:tcW w:w="567" w:type="dxa"/>
            <w:tcBorders>
              <w:bottom w:val="nil"/>
              <w:right w:val="nil"/>
            </w:tcBorders>
          </w:tcPr>
          <w:p w14:paraId="1697AC29" w14:textId="77777777" w:rsidR="00F11C09" w:rsidRPr="00876C3D" w:rsidRDefault="00F11C09" w:rsidP="00F11C09">
            <w:pPr>
              <w:widowControl w:val="0"/>
              <w:spacing w:before="40" w:after="40"/>
              <w:ind w:left="0"/>
              <w:rPr>
                <w:rFonts w:cs="Arial"/>
                <w:b/>
                <w:snapToGrid w:val="0"/>
                <w:sz w:val="20"/>
                <w:szCs w:val="20"/>
                <w:lang w:val="en-AU"/>
              </w:rPr>
            </w:pPr>
            <w:r w:rsidRPr="00876C3D">
              <w:rPr>
                <w:rFonts w:cs="Arial"/>
                <w:b/>
                <w:snapToGrid w:val="0"/>
                <w:sz w:val="20"/>
                <w:szCs w:val="20"/>
                <w:lang w:val="en-AU"/>
              </w:rPr>
              <w:t>A</w:t>
            </w:r>
          </w:p>
        </w:tc>
        <w:tc>
          <w:tcPr>
            <w:tcW w:w="1701" w:type="dxa"/>
            <w:tcBorders>
              <w:left w:val="nil"/>
              <w:bottom w:val="nil"/>
            </w:tcBorders>
          </w:tcPr>
          <w:p w14:paraId="53B46740" w14:textId="77777777" w:rsidR="00F11C09" w:rsidRPr="00876C3D" w:rsidRDefault="00F11C09" w:rsidP="00F11C09">
            <w:pPr>
              <w:widowControl w:val="0"/>
              <w:spacing w:before="40" w:after="40"/>
              <w:ind w:left="0"/>
              <w:rPr>
                <w:rFonts w:cs="Arial"/>
                <w:snapToGrid w:val="0"/>
                <w:sz w:val="20"/>
                <w:szCs w:val="20"/>
                <w:lang w:val="en-AU"/>
              </w:rPr>
            </w:pPr>
            <w:r w:rsidRPr="00876C3D">
              <w:rPr>
                <w:rFonts w:cs="Arial"/>
                <w:snapToGrid w:val="0"/>
                <w:sz w:val="20"/>
                <w:szCs w:val="20"/>
                <w:lang w:val="en-AU"/>
              </w:rPr>
              <w:t>Anodise</w:t>
            </w:r>
          </w:p>
        </w:tc>
        <w:tc>
          <w:tcPr>
            <w:tcW w:w="1843" w:type="dxa"/>
            <w:vMerge w:val="restart"/>
          </w:tcPr>
          <w:p w14:paraId="4AE9F198" w14:textId="77777777" w:rsidR="00F11C09" w:rsidRPr="00876C3D" w:rsidRDefault="00F11C09" w:rsidP="00F11C09">
            <w:pPr>
              <w:widowControl w:val="0"/>
              <w:spacing w:before="40" w:after="40"/>
              <w:ind w:left="0"/>
              <w:rPr>
                <w:rFonts w:cs="Arial"/>
                <w:snapToGrid w:val="0"/>
                <w:sz w:val="20"/>
                <w:szCs w:val="20"/>
                <w:lang w:val="en-AU"/>
              </w:rPr>
            </w:pPr>
            <w:r w:rsidRPr="00876C3D">
              <w:rPr>
                <w:rFonts w:cs="Arial"/>
                <w:snapToGrid w:val="0"/>
                <w:sz w:val="20"/>
                <w:szCs w:val="20"/>
                <w:lang w:val="en-AU"/>
              </w:rPr>
              <w:t>Mandatory</w:t>
            </w:r>
          </w:p>
        </w:tc>
        <w:tc>
          <w:tcPr>
            <w:tcW w:w="1843" w:type="dxa"/>
            <w:vMerge w:val="restart"/>
          </w:tcPr>
          <w:p w14:paraId="0BE62AEA" w14:textId="77777777" w:rsidR="00F11C09" w:rsidRPr="00876C3D" w:rsidRDefault="00F11C09" w:rsidP="00F11C09">
            <w:pPr>
              <w:widowControl w:val="0"/>
              <w:spacing w:before="40" w:after="40"/>
              <w:ind w:left="0"/>
              <w:rPr>
                <w:rFonts w:cs="Arial"/>
                <w:snapToGrid w:val="0"/>
                <w:sz w:val="20"/>
                <w:szCs w:val="20"/>
                <w:lang w:val="en-AU"/>
              </w:rPr>
            </w:pPr>
            <w:r w:rsidRPr="00876C3D">
              <w:rPr>
                <w:rFonts w:cs="Arial"/>
                <w:snapToGrid w:val="0"/>
                <w:sz w:val="20"/>
                <w:szCs w:val="20"/>
                <w:lang w:val="en-AU"/>
              </w:rPr>
              <w:t>Mandatory</w:t>
            </w:r>
          </w:p>
        </w:tc>
        <w:tc>
          <w:tcPr>
            <w:tcW w:w="1843" w:type="dxa"/>
            <w:vMerge w:val="restart"/>
          </w:tcPr>
          <w:p w14:paraId="18090C8E" w14:textId="77777777" w:rsidR="00F11C09" w:rsidRPr="00876C3D" w:rsidRDefault="00F11C09" w:rsidP="00F11C09">
            <w:pPr>
              <w:widowControl w:val="0"/>
              <w:spacing w:before="40" w:after="40"/>
              <w:ind w:left="0"/>
              <w:rPr>
                <w:rFonts w:cs="Arial"/>
                <w:snapToGrid w:val="0"/>
                <w:sz w:val="20"/>
                <w:szCs w:val="20"/>
                <w:lang w:val="en-AU"/>
              </w:rPr>
            </w:pPr>
            <w:r w:rsidRPr="00876C3D">
              <w:rPr>
                <w:rFonts w:cs="Arial"/>
                <w:snapToGrid w:val="0"/>
                <w:sz w:val="20"/>
                <w:szCs w:val="20"/>
                <w:lang w:val="en-AU"/>
              </w:rPr>
              <w:t>Yes</w:t>
            </w:r>
          </w:p>
        </w:tc>
      </w:tr>
      <w:tr w:rsidR="00F11C09" w:rsidRPr="00876C3D" w14:paraId="23B12E1C" w14:textId="77777777" w:rsidTr="00931217">
        <w:tc>
          <w:tcPr>
            <w:tcW w:w="1696" w:type="dxa"/>
            <w:vMerge/>
          </w:tcPr>
          <w:p w14:paraId="057FB161" w14:textId="77777777" w:rsidR="00F11C09" w:rsidRPr="00876C3D" w:rsidRDefault="00F11C09" w:rsidP="00F11C09">
            <w:pPr>
              <w:widowControl w:val="0"/>
              <w:spacing w:before="40" w:after="40"/>
              <w:ind w:left="0"/>
              <w:rPr>
                <w:rFonts w:cs="Arial"/>
                <w:snapToGrid w:val="0"/>
                <w:sz w:val="20"/>
                <w:szCs w:val="20"/>
                <w:lang w:val="en-AU"/>
              </w:rPr>
            </w:pPr>
          </w:p>
        </w:tc>
        <w:tc>
          <w:tcPr>
            <w:tcW w:w="567" w:type="dxa"/>
            <w:tcBorders>
              <w:top w:val="nil"/>
              <w:bottom w:val="nil"/>
              <w:right w:val="nil"/>
            </w:tcBorders>
          </w:tcPr>
          <w:p w14:paraId="0EC49C73" w14:textId="77777777" w:rsidR="00F11C09" w:rsidRPr="00876C3D" w:rsidRDefault="00F11C09" w:rsidP="00F11C09">
            <w:pPr>
              <w:widowControl w:val="0"/>
              <w:spacing w:before="40" w:after="40"/>
              <w:ind w:left="0"/>
              <w:rPr>
                <w:rFonts w:cs="Arial"/>
                <w:b/>
                <w:snapToGrid w:val="0"/>
                <w:sz w:val="20"/>
                <w:szCs w:val="20"/>
                <w:lang w:val="en-AU"/>
              </w:rPr>
            </w:pPr>
            <w:r w:rsidRPr="00876C3D">
              <w:rPr>
                <w:rFonts w:cs="Arial"/>
                <w:b/>
                <w:snapToGrid w:val="0"/>
                <w:sz w:val="20"/>
                <w:szCs w:val="20"/>
                <w:lang w:val="en-AU"/>
              </w:rPr>
              <w:t>BD</w:t>
            </w:r>
          </w:p>
        </w:tc>
        <w:tc>
          <w:tcPr>
            <w:tcW w:w="1701" w:type="dxa"/>
            <w:tcBorders>
              <w:top w:val="nil"/>
              <w:left w:val="nil"/>
              <w:bottom w:val="nil"/>
            </w:tcBorders>
          </w:tcPr>
          <w:p w14:paraId="27B2A2D3" w14:textId="77777777" w:rsidR="00F11C09" w:rsidRPr="00876C3D" w:rsidRDefault="00F11C09" w:rsidP="00F11C09">
            <w:pPr>
              <w:widowControl w:val="0"/>
              <w:spacing w:before="40" w:after="40"/>
              <w:ind w:left="0"/>
              <w:rPr>
                <w:rFonts w:cs="Arial"/>
                <w:snapToGrid w:val="0"/>
                <w:sz w:val="20"/>
                <w:szCs w:val="20"/>
                <w:lang w:val="en-AU"/>
              </w:rPr>
            </w:pPr>
            <w:r w:rsidRPr="00876C3D">
              <w:rPr>
                <w:rFonts w:cs="Arial"/>
                <w:snapToGrid w:val="0"/>
                <w:sz w:val="20"/>
                <w:szCs w:val="20"/>
                <w:lang w:val="en-AU"/>
              </w:rPr>
              <w:t>Bright dip</w:t>
            </w:r>
          </w:p>
        </w:tc>
        <w:tc>
          <w:tcPr>
            <w:tcW w:w="1843" w:type="dxa"/>
            <w:vMerge/>
          </w:tcPr>
          <w:p w14:paraId="0B1D313A" w14:textId="77777777" w:rsidR="00F11C09" w:rsidRPr="00876C3D" w:rsidRDefault="00F11C09" w:rsidP="00F11C09">
            <w:pPr>
              <w:widowControl w:val="0"/>
              <w:spacing w:before="40" w:after="40"/>
              <w:ind w:left="0"/>
              <w:rPr>
                <w:rFonts w:cs="Arial"/>
                <w:snapToGrid w:val="0"/>
                <w:sz w:val="20"/>
                <w:szCs w:val="20"/>
                <w:lang w:val="en-AU"/>
              </w:rPr>
            </w:pPr>
          </w:p>
        </w:tc>
        <w:tc>
          <w:tcPr>
            <w:tcW w:w="1843" w:type="dxa"/>
            <w:vMerge/>
          </w:tcPr>
          <w:p w14:paraId="79F636DD" w14:textId="77777777" w:rsidR="00F11C09" w:rsidRPr="00876C3D" w:rsidRDefault="00F11C09" w:rsidP="00F11C09">
            <w:pPr>
              <w:widowControl w:val="0"/>
              <w:spacing w:before="40" w:after="40"/>
              <w:ind w:left="0"/>
              <w:rPr>
                <w:rFonts w:cs="Arial"/>
                <w:snapToGrid w:val="0"/>
                <w:sz w:val="20"/>
                <w:szCs w:val="20"/>
                <w:lang w:val="en-AU"/>
              </w:rPr>
            </w:pPr>
          </w:p>
        </w:tc>
        <w:tc>
          <w:tcPr>
            <w:tcW w:w="1843" w:type="dxa"/>
            <w:vMerge/>
          </w:tcPr>
          <w:p w14:paraId="75A3B059" w14:textId="77777777" w:rsidR="00F11C09" w:rsidRPr="00876C3D" w:rsidRDefault="00F11C09" w:rsidP="00F11C09">
            <w:pPr>
              <w:widowControl w:val="0"/>
              <w:spacing w:before="40" w:after="40"/>
              <w:ind w:left="0"/>
              <w:rPr>
                <w:rFonts w:cs="Arial"/>
                <w:snapToGrid w:val="0"/>
                <w:sz w:val="20"/>
                <w:szCs w:val="20"/>
                <w:lang w:val="en-AU"/>
              </w:rPr>
            </w:pPr>
          </w:p>
        </w:tc>
      </w:tr>
      <w:tr w:rsidR="00F11C09" w:rsidRPr="00876C3D" w14:paraId="084C9C54" w14:textId="77777777" w:rsidTr="00931217">
        <w:tc>
          <w:tcPr>
            <w:tcW w:w="1696" w:type="dxa"/>
            <w:vMerge/>
          </w:tcPr>
          <w:p w14:paraId="185956D1" w14:textId="77777777" w:rsidR="00F11C09" w:rsidRPr="00876C3D" w:rsidRDefault="00F11C09" w:rsidP="00F11C09">
            <w:pPr>
              <w:widowControl w:val="0"/>
              <w:spacing w:before="40" w:after="40"/>
              <w:ind w:left="0"/>
              <w:rPr>
                <w:rFonts w:cs="Arial"/>
                <w:snapToGrid w:val="0"/>
                <w:sz w:val="20"/>
                <w:szCs w:val="20"/>
                <w:lang w:val="en-AU"/>
              </w:rPr>
            </w:pPr>
          </w:p>
        </w:tc>
        <w:tc>
          <w:tcPr>
            <w:tcW w:w="567" w:type="dxa"/>
            <w:tcBorders>
              <w:top w:val="nil"/>
              <w:bottom w:val="nil"/>
              <w:right w:val="nil"/>
            </w:tcBorders>
          </w:tcPr>
          <w:p w14:paraId="36644354" w14:textId="77777777" w:rsidR="00F11C09" w:rsidRPr="00876C3D" w:rsidRDefault="00F11C09" w:rsidP="00F11C09">
            <w:pPr>
              <w:widowControl w:val="0"/>
              <w:spacing w:before="40" w:after="40"/>
              <w:ind w:left="0"/>
              <w:rPr>
                <w:rFonts w:cs="Arial"/>
                <w:b/>
                <w:snapToGrid w:val="0"/>
                <w:sz w:val="20"/>
                <w:szCs w:val="20"/>
                <w:lang w:val="en-AU"/>
              </w:rPr>
            </w:pPr>
            <w:r w:rsidRPr="00876C3D">
              <w:rPr>
                <w:rFonts w:cs="Arial"/>
                <w:b/>
                <w:snapToGrid w:val="0"/>
                <w:sz w:val="20"/>
                <w:szCs w:val="20"/>
                <w:lang w:val="en-AU"/>
              </w:rPr>
              <w:t>M</w:t>
            </w:r>
          </w:p>
        </w:tc>
        <w:tc>
          <w:tcPr>
            <w:tcW w:w="1701" w:type="dxa"/>
            <w:tcBorders>
              <w:top w:val="nil"/>
              <w:left w:val="nil"/>
              <w:bottom w:val="nil"/>
            </w:tcBorders>
          </w:tcPr>
          <w:p w14:paraId="3F77B838" w14:textId="77777777" w:rsidR="00F11C09" w:rsidRPr="00876C3D" w:rsidRDefault="00F11C09" w:rsidP="00F11C09">
            <w:pPr>
              <w:widowControl w:val="0"/>
              <w:spacing w:before="40" w:after="40"/>
              <w:ind w:left="0"/>
              <w:rPr>
                <w:rFonts w:cs="Arial"/>
                <w:snapToGrid w:val="0"/>
                <w:sz w:val="20"/>
                <w:szCs w:val="20"/>
                <w:lang w:val="en-AU"/>
              </w:rPr>
            </w:pPr>
            <w:r w:rsidRPr="00876C3D">
              <w:rPr>
                <w:rFonts w:cs="Arial"/>
                <w:snapToGrid w:val="0"/>
                <w:sz w:val="20"/>
                <w:szCs w:val="20"/>
                <w:lang w:val="en-AU"/>
              </w:rPr>
              <w:t>Mill</w:t>
            </w:r>
          </w:p>
        </w:tc>
        <w:tc>
          <w:tcPr>
            <w:tcW w:w="1843" w:type="dxa"/>
            <w:vMerge/>
          </w:tcPr>
          <w:p w14:paraId="6EE319DA" w14:textId="77777777" w:rsidR="00F11C09" w:rsidRPr="00876C3D" w:rsidRDefault="00F11C09" w:rsidP="00F11C09">
            <w:pPr>
              <w:widowControl w:val="0"/>
              <w:spacing w:before="40" w:after="40"/>
              <w:ind w:left="0"/>
              <w:rPr>
                <w:rFonts w:cs="Arial"/>
                <w:snapToGrid w:val="0"/>
                <w:sz w:val="20"/>
                <w:szCs w:val="20"/>
                <w:lang w:val="en-AU"/>
              </w:rPr>
            </w:pPr>
          </w:p>
        </w:tc>
        <w:tc>
          <w:tcPr>
            <w:tcW w:w="1843" w:type="dxa"/>
            <w:vMerge/>
          </w:tcPr>
          <w:p w14:paraId="1963B469" w14:textId="77777777" w:rsidR="00F11C09" w:rsidRPr="00876C3D" w:rsidRDefault="00F11C09" w:rsidP="00F11C09">
            <w:pPr>
              <w:widowControl w:val="0"/>
              <w:spacing w:before="40" w:after="40"/>
              <w:ind w:left="0"/>
              <w:rPr>
                <w:rFonts w:cs="Arial"/>
                <w:snapToGrid w:val="0"/>
                <w:sz w:val="20"/>
                <w:szCs w:val="20"/>
                <w:lang w:val="en-AU"/>
              </w:rPr>
            </w:pPr>
          </w:p>
        </w:tc>
        <w:tc>
          <w:tcPr>
            <w:tcW w:w="1843" w:type="dxa"/>
            <w:vMerge/>
          </w:tcPr>
          <w:p w14:paraId="210CEF7F" w14:textId="77777777" w:rsidR="00F11C09" w:rsidRPr="00876C3D" w:rsidRDefault="00F11C09" w:rsidP="00F11C09">
            <w:pPr>
              <w:widowControl w:val="0"/>
              <w:spacing w:before="40" w:after="40"/>
              <w:ind w:left="0"/>
              <w:rPr>
                <w:rFonts w:cs="Arial"/>
                <w:snapToGrid w:val="0"/>
                <w:sz w:val="20"/>
                <w:szCs w:val="20"/>
                <w:lang w:val="en-AU"/>
              </w:rPr>
            </w:pPr>
          </w:p>
        </w:tc>
      </w:tr>
      <w:tr w:rsidR="00F11C09" w:rsidRPr="00876C3D" w14:paraId="43EEF036" w14:textId="77777777" w:rsidTr="00931217">
        <w:tc>
          <w:tcPr>
            <w:tcW w:w="1696" w:type="dxa"/>
            <w:vMerge/>
          </w:tcPr>
          <w:p w14:paraId="7E15F709" w14:textId="77777777" w:rsidR="00F11C09" w:rsidRPr="00876C3D" w:rsidRDefault="00F11C09" w:rsidP="00F11C09">
            <w:pPr>
              <w:widowControl w:val="0"/>
              <w:spacing w:before="40" w:after="40"/>
              <w:ind w:left="0"/>
              <w:rPr>
                <w:rFonts w:cs="Arial"/>
                <w:snapToGrid w:val="0"/>
                <w:sz w:val="20"/>
                <w:szCs w:val="20"/>
                <w:lang w:val="en-AU"/>
              </w:rPr>
            </w:pPr>
          </w:p>
        </w:tc>
        <w:tc>
          <w:tcPr>
            <w:tcW w:w="567" w:type="dxa"/>
            <w:tcBorders>
              <w:top w:val="nil"/>
              <w:bottom w:val="single" w:sz="4" w:space="0" w:color="auto"/>
              <w:right w:val="nil"/>
            </w:tcBorders>
          </w:tcPr>
          <w:p w14:paraId="2BB32123" w14:textId="77777777" w:rsidR="00F11C09" w:rsidRPr="00876C3D" w:rsidRDefault="00F11C09" w:rsidP="00F11C09">
            <w:pPr>
              <w:widowControl w:val="0"/>
              <w:spacing w:before="40" w:after="40"/>
              <w:ind w:left="0"/>
              <w:rPr>
                <w:rFonts w:cs="Arial"/>
                <w:b/>
                <w:snapToGrid w:val="0"/>
                <w:sz w:val="20"/>
                <w:szCs w:val="20"/>
                <w:lang w:val="en-AU"/>
              </w:rPr>
            </w:pPr>
            <w:r w:rsidRPr="00876C3D">
              <w:rPr>
                <w:rFonts w:cs="Arial"/>
                <w:b/>
                <w:snapToGrid w:val="0"/>
                <w:sz w:val="20"/>
                <w:szCs w:val="20"/>
                <w:lang w:val="en-AU"/>
              </w:rPr>
              <w:t>PC</w:t>
            </w:r>
          </w:p>
        </w:tc>
        <w:tc>
          <w:tcPr>
            <w:tcW w:w="1701" w:type="dxa"/>
            <w:tcBorders>
              <w:top w:val="nil"/>
              <w:left w:val="nil"/>
              <w:bottom w:val="single" w:sz="4" w:space="0" w:color="auto"/>
            </w:tcBorders>
          </w:tcPr>
          <w:p w14:paraId="120B01C7" w14:textId="77777777" w:rsidR="00F11C09" w:rsidRPr="00876C3D" w:rsidRDefault="00F11C09" w:rsidP="00F11C09">
            <w:pPr>
              <w:widowControl w:val="0"/>
              <w:spacing w:before="40" w:after="40"/>
              <w:ind w:left="0"/>
              <w:rPr>
                <w:rFonts w:cs="Arial"/>
                <w:snapToGrid w:val="0"/>
                <w:sz w:val="20"/>
                <w:szCs w:val="20"/>
                <w:lang w:val="en-AU"/>
              </w:rPr>
            </w:pPr>
            <w:r w:rsidRPr="00876C3D">
              <w:rPr>
                <w:rFonts w:cs="Arial"/>
                <w:snapToGrid w:val="0"/>
                <w:sz w:val="20"/>
                <w:szCs w:val="20"/>
                <w:lang w:val="en-AU"/>
              </w:rPr>
              <w:t>Powder coating</w:t>
            </w:r>
          </w:p>
        </w:tc>
        <w:tc>
          <w:tcPr>
            <w:tcW w:w="1843" w:type="dxa"/>
            <w:vMerge/>
          </w:tcPr>
          <w:p w14:paraId="4B4FDC66" w14:textId="77777777" w:rsidR="00F11C09" w:rsidRPr="00876C3D" w:rsidRDefault="00F11C09" w:rsidP="00F11C09">
            <w:pPr>
              <w:widowControl w:val="0"/>
              <w:spacing w:before="40" w:after="40"/>
              <w:ind w:left="0"/>
              <w:rPr>
                <w:rFonts w:cs="Arial"/>
                <w:snapToGrid w:val="0"/>
                <w:sz w:val="20"/>
                <w:szCs w:val="20"/>
                <w:lang w:val="en-AU"/>
              </w:rPr>
            </w:pPr>
          </w:p>
        </w:tc>
        <w:tc>
          <w:tcPr>
            <w:tcW w:w="1843" w:type="dxa"/>
            <w:vMerge/>
          </w:tcPr>
          <w:p w14:paraId="51C71C3B" w14:textId="77777777" w:rsidR="00F11C09" w:rsidRPr="00876C3D" w:rsidRDefault="00F11C09" w:rsidP="00F11C09">
            <w:pPr>
              <w:widowControl w:val="0"/>
              <w:spacing w:before="40" w:after="40"/>
              <w:ind w:left="0"/>
              <w:rPr>
                <w:rFonts w:cs="Arial"/>
                <w:snapToGrid w:val="0"/>
                <w:sz w:val="20"/>
                <w:szCs w:val="20"/>
                <w:lang w:val="en-AU"/>
              </w:rPr>
            </w:pPr>
          </w:p>
        </w:tc>
        <w:tc>
          <w:tcPr>
            <w:tcW w:w="1843" w:type="dxa"/>
            <w:vMerge/>
          </w:tcPr>
          <w:p w14:paraId="5E92E1D7" w14:textId="77777777" w:rsidR="00F11C09" w:rsidRPr="00876C3D" w:rsidRDefault="00F11C09" w:rsidP="00F11C09">
            <w:pPr>
              <w:widowControl w:val="0"/>
              <w:spacing w:before="40" w:after="40"/>
              <w:ind w:left="0"/>
              <w:rPr>
                <w:rFonts w:cs="Arial"/>
                <w:snapToGrid w:val="0"/>
                <w:sz w:val="20"/>
                <w:szCs w:val="20"/>
                <w:lang w:val="en-AU"/>
              </w:rPr>
            </w:pPr>
          </w:p>
        </w:tc>
      </w:tr>
      <w:tr w:rsidR="00F11C09" w:rsidRPr="00876C3D" w14:paraId="0893BF1E" w14:textId="77777777" w:rsidTr="00931217">
        <w:tc>
          <w:tcPr>
            <w:tcW w:w="1696" w:type="dxa"/>
            <w:vMerge w:val="restart"/>
          </w:tcPr>
          <w:p w14:paraId="4082322A" w14:textId="77777777" w:rsidR="00F11C09" w:rsidRPr="00876C3D" w:rsidRDefault="00F11C09" w:rsidP="00F11C09">
            <w:pPr>
              <w:widowControl w:val="0"/>
              <w:spacing w:before="40" w:after="40"/>
              <w:ind w:left="0"/>
              <w:rPr>
                <w:rFonts w:cs="Arial"/>
                <w:snapToGrid w:val="0"/>
                <w:sz w:val="20"/>
                <w:szCs w:val="20"/>
                <w:lang w:val="en-AU"/>
              </w:rPr>
            </w:pPr>
            <w:r w:rsidRPr="00876C3D">
              <w:rPr>
                <w:rFonts w:cs="Arial"/>
                <w:snapToGrid w:val="0"/>
                <w:sz w:val="20"/>
                <w:szCs w:val="20"/>
                <w:lang w:val="en-AU"/>
              </w:rPr>
              <w:t>Alloy code</w:t>
            </w:r>
          </w:p>
        </w:tc>
        <w:tc>
          <w:tcPr>
            <w:tcW w:w="567" w:type="dxa"/>
            <w:tcBorders>
              <w:bottom w:val="nil"/>
              <w:right w:val="nil"/>
            </w:tcBorders>
          </w:tcPr>
          <w:p w14:paraId="5DCB5A56" w14:textId="65C693AA" w:rsidR="00F11C09" w:rsidRPr="00876C3D" w:rsidRDefault="00876C3D" w:rsidP="00F11C09">
            <w:pPr>
              <w:widowControl w:val="0"/>
              <w:spacing w:before="40" w:after="40"/>
              <w:ind w:left="0"/>
              <w:rPr>
                <w:rFonts w:cs="Arial"/>
                <w:b/>
                <w:snapToGrid w:val="0"/>
                <w:sz w:val="20"/>
                <w:szCs w:val="20"/>
                <w:lang w:val="en-AU"/>
              </w:rPr>
            </w:pPr>
            <w:r w:rsidRPr="00876C3D">
              <w:rPr>
                <w:rFonts w:cs="Arial"/>
                <w:b/>
                <w:snapToGrid w:val="0"/>
                <w:sz w:val="20"/>
                <w:szCs w:val="20"/>
                <w:lang w:val="en-AU"/>
              </w:rPr>
              <w:t>6A</w:t>
            </w:r>
          </w:p>
        </w:tc>
        <w:tc>
          <w:tcPr>
            <w:tcW w:w="1701" w:type="dxa"/>
            <w:tcBorders>
              <w:left w:val="nil"/>
              <w:bottom w:val="nil"/>
            </w:tcBorders>
          </w:tcPr>
          <w:p w14:paraId="5D55705B" w14:textId="5E26185D" w:rsidR="00F11C09" w:rsidRPr="00876C3D" w:rsidRDefault="00876C3D" w:rsidP="00F11C09">
            <w:pPr>
              <w:widowControl w:val="0"/>
              <w:spacing w:before="40" w:after="40"/>
              <w:ind w:left="0"/>
              <w:rPr>
                <w:rFonts w:cs="Arial"/>
                <w:snapToGrid w:val="0"/>
                <w:sz w:val="20"/>
                <w:szCs w:val="20"/>
                <w:lang w:val="en-AU"/>
              </w:rPr>
            </w:pPr>
            <w:r w:rsidRPr="00876C3D">
              <w:rPr>
                <w:rFonts w:cs="Arial"/>
                <w:snapToGrid w:val="0"/>
                <w:sz w:val="20"/>
                <w:szCs w:val="20"/>
                <w:lang w:val="en-AU"/>
              </w:rPr>
              <w:t>6060, 6063</w:t>
            </w:r>
          </w:p>
        </w:tc>
        <w:tc>
          <w:tcPr>
            <w:tcW w:w="1843" w:type="dxa"/>
            <w:vMerge w:val="restart"/>
          </w:tcPr>
          <w:p w14:paraId="31C4281A" w14:textId="77777777" w:rsidR="00F11C09" w:rsidRPr="00876C3D" w:rsidRDefault="00F11C09" w:rsidP="00F11C09">
            <w:pPr>
              <w:widowControl w:val="0"/>
              <w:spacing w:before="40" w:after="40"/>
              <w:ind w:left="0"/>
              <w:rPr>
                <w:rFonts w:cs="Arial"/>
                <w:snapToGrid w:val="0"/>
                <w:sz w:val="20"/>
                <w:szCs w:val="20"/>
                <w:lang w:val="en-AU"/>
              </w:rPr>
            </w:pPr>
            <w:r w:rsidRPr="00876C3D">
              <w:rPr>
                <w:rFonts w:cs="Arial"/>
                <w:snapToGrid w:val="0"/>
                <w:sz w:val="20"/>
                <w:szCs w:val="20"/>
                <w:lang w:val="en-AU"/>
              </w:rPr>
              <w:t>Mandatory</w:t>
            </w:r>
          </w:p>
        </w:tc>
        <w:tc>
          <w:tcPr>
            <w:tcW w:w="1843" w:type="dxa"/>
            <w:vMerge w:val="restart"/>
          </w:tcPr>
          <w:p w14:paraId="4D434D81" w14:textId="77777777" w:rsidR="00F11C09" w:rsidRPr="00876C3D" w:rsidRDefault="00F11C09" w:rsidP="00F11C09">
            <w:pPr>
              <w:widowControl w:val="0"/>
              <w:spacing w:before="40" w:after="40"/>
              <w:ind w:left="0"/>
              <w:rPr>
                <w:rFonts w:cs="Arial"/>
                <w:snapToGrid w:val="0"/>
                <w:sz w:val="20"/>
                <w:szCs w:val="20"/>
                <w:lang w:val="en-AU"/>
              </w:rPr>
            </w:pPr>
            <w:r w:rsidRPr="00876C3D">
              <w:rPr>
                <w:rFonts w:cs="Arial"/>
                <w:snapToGrid w:val="0"/>
                <w:sz w:val="20"/>
                <w:szCs w:val="20"/>
                <w:lang w:val="en-AU"/>
              </w:rPr>
              <w:t>Optional</w:t>
            </w:r>
          </w:p>
        </w:tc>
        <w:tc>
          <w:tcPr>
            <w:tcW w:w="1843" w:type="dxa"/>
            <w:vMerge w:val="restart"/>
          </w:tcPr>
          <w:p w14:paraId="2A012276" w14:textId="77777777" w:rsidR="00F11C09" w:rsidRPr="00876C3D" w:rsidRDefault="00F11C09" w:rsidP="00F11C09">
            <w:pPr>
              <w:widowControl w:val="0"/>
              <w:spacing w:before="40" w:after="40"/>
              <w:ind w:left="0"/>
              <w:rPr>
                <w:rFonts w:cs="Arial"/>
                <w:snapToGrid w:val="0"/>
                <w:sz w:val="20"/>
                <w:szCs w:val="20"/>
                <w:lang w:val="en-AU"/>
              </w:rPr>
            </w:pPr>
            <w:r w:rsidRPr="00876C3D">
              <w:rPr>
                <w:rFonts w:cs="Arial"/>
                <w:snapToGrid w:val="0"/>
                <w:sz w:val="20"/>
                <w:szCs w:val="20"/>
                <w:lang w:val="en-AU"/>
              </w:rPr>
              <w:t>No</w:t>
            </w:r>
          </w:p>
        </w:tc>
      </w:tr>
      <w:tr w:rsidR="00F11C09" w:rsidRPr="00876C3D" w14:paraId="4274A6A6" w14:textId="77777777" w:rsidTr="00931217">
        <w:tc>
          <w:tcPr>
            <w:tcW w:w="1696" w:type="dxa"/>
            <w:vMerge/>
          </w:tcPr>
          <w:p w14:paraId="2717A8DB" w14:textId="77777777" w:rsidR="00F11C09" w:rsidRPr="00876C3D" w:rsidRDefault="00F11C09" w:rsidP="00F11C09">
            <w:pPr>
              <w:widowControl w:val="0"/>
              <w:spacing w:before="40" w:after="40"/>
              <w:ind w:left="0"/>
              <w:rPr>
                <w:rFonts w:cs="Arial"/>
                <w:snapToGrid w:val="0"/>
                <w:sz w:val="20"/>
                <w:szCs w:val="20"/>
                <w:lang w:val="en-AU"/>
              </w:rPr>
            </w:pPr>
          </w:p>
        </w:tc>
        <w:tc>
          <w:tcPr>
            <w:tcW w:w="567" w:type="dxa"/>
            <w:tcBorders>
              <w:top w:val="nil"/>
              <w:bottom w:val="nil"/>
              <w:right w:val="nil"/>
            </w:tcBorders>
          </w:tcPr>
          <w:p w14:paraId="51B5B3EC" w14:textId="0E1BDBF1" w:rsidR="00F11C09" w:rsidRPr="00876C3D" w:rsidRDefault="00876C3D" w:rsidP="00F11C09">
            <w:pPr>
              <w:widowControl w:val="0"/>
              <w:spacing w:before="40" w:after="40"/>
              <w:ind w:left="0"/>
              <w:rPr>
                <w:rFonts w:cs="Arial"/>
                <w:b/>
                <w:snapToGrid w:val="0"/>
                <w:sz w:val="20"/>
                <w:szCs w:val="20"/>
                <w:lang w:val="en-AU"/>
              </w:rPr>
            </w:pPr>
            <w:r w:rsidRPr="00876C3D">
              <w:rPr>
                <w:rFonts w:cs="Arial"/>
                <w:b/>
                <w:snapToGrid w:val="0"/>
                <w:sz w:val="20"/>
                <w:szCs w:val="20"/>
                <w:lang w:val="en-AU"/>
              </w:rPr>
              <w:t>6B</w:t>
            </w:r>
          </w:p>
        </w:tc>
        <w:tc>
          <w:tcPr>
            <w:tcW w:w="1701" w:type="dxa"/>
            <w:tcBorders>
              <w:top w:val="nil"/>
              <w:left w:val="nil"/>
              <w:bottom w:val="nil"/>
            </w:tcBorders>
          </w:tcPr>
          <w:p w14:paraId="42C440D2" w14:textId="76818D4F" w:rsidR="00F11C09" w:rsidRPr="00876C3D" w:rsidRDefault="00876C3D" w:rsidP="00F11C09">
            <w:pPr>
              <w:widowControl w:val="0"/>
              <w:spacing w:before="40" w:after="40"/>
              <w:ind w:left="0"/>
              <w:rPr>
                <w:rFonts w:cs="Arial"/>
                <w:snapToGrid w:val="0"/>
                <w:sz w:val="20"/>
                <w:szCs w:val="20"/>
                <w:lang w:val="en-AU"/>
              </w:rPr>
            </w:pPr>
            <w:r w:rsidRPr="00876C3D">
              <w:rPr>
                <w:rFonts w:cs="Arial"/>
                <w:snapToGrid w:val="0"/>
                <w:sz w:val="20"/>
                <w:szCs w:val="20"/>
                <w:lang w:val="en-AU"/>
              </w:rPr>
              <w:t>6106</w:t>
            </w:r>
          </w:p>
        </w:tc>
        <w:tc>
          <w:tcPr>
            <w:tcW w:w="1843" w:type="dxa"/>
            <w:vMerge/>
          </w:tcPr>
          <w:p w14:paraId="7DF79B31" w14:textId="77777777" w:rsidR="00F11C09" w:rsidRPr="00876C3D" w:rsidRDefault="00F11C09" w:rsidP="00F11C09">
            <w:pPr>
              <w:widowControl w:val="0"/>
              <w:spacing w:before="40" w:after="40"/>
              <w:ind w:left="0"/>
              <w:rPr>
                <w:rFonts w:cs="Arial"/>
                <w:snapToGrid w:val="0"/>
                <w:sz w:val="20"/>
                <w:szCs w:val="20"/>
                <w:lang w:val="en-AU"/>
              </w:rPr>
            </w:pPr>
          </w:p>
        </w:tc>
        <w:tc>
          <w:tcPr>
            <w:tcW w:w="1843" w:type="dxa"/>
            <w:vMerge/>
          </w:tcPr>
          <w:p w14:paraId="1F099E04" w14:textId="77777777" w:rsidR="00F11C09" w:rsidRPr="00876C3D" w:rsidRDefault="00F11C09" w:rsidP="00F11C09">
            <w:pPr>
              <w:widowControl w:val="0"/>
              <w:spacing w:before="40" w:after="40"/>
              <w:ind w:left="0"/>
              <w:rPr>
                <w:rFonts w:cs="Arial"/>
                <w:snapToGrid w:val="0"/>
                <w:sz w:val="20"/>
                <w:szCs w:val="20"/>
                <w:lang w:val="en-AU"/>
              </w:rPr>
            </w:pPr>
          </w:p>
        </w:tc>
        <w:tc>
          <w:tcPr>
            <w:tcW w:w="1843" w:type="dxa"/>
            <w:vMerge/>
          </w:tcPr>
          <w:p w14:paraId="4EFFB2A1" w14:textId="77777777" w:rsidR="00F11C09" w:rsidRPr="00876C3D" w:rsidRDefault="00F11C09" w:rsidP="00F11C09">
            <w:pPr>
              <w:widowControl w:val="0"/>
              <w:spacing w:before="40" w:after="40"/>
              <w:ind w:left="0"/>
              <w:rPr>
                <w:rFonts w:cs="Arial"/>
                <w:snapToGrid w:val="0"/>
                <w:sz w:val="20"/>
                <w:szCs w:val="20"/>
                <w:lang w:val="en-AU"/>
              </w:rPr>
            </w:pPr>
          </w:p>
        </w:tc>
      </w:tr>
      <w:tr w:rsidR="00F11C09" w:rsidRPr="00876C3D" w14:paraId="011D84EB" w14:textId="77777777" w:rsidTr="00931217">
        <w:tc>
          <w:tcPr>
            <w:tcW w:w="1696" w:type="dxa"/>
            <w:vMerge/>
          </w:tcPr>
          <w:p w14:paraId="102A182E" w14:textId="77777777" w:rsidR="00F11C09" w:rsidRPr="00876C3D" w:rsidRDefault="00F11C09" w:rsidP="00F11C09">
            <w:pPr>
              <w:widowControl w:val="0"/>
              <w:spacing w:before="40" w:after="40"/>
              <w:ind w:left="0"/>
              <w:rPr>
                <w:rFonts w:cs="Arial"/>
                <w:snapToGrid w:val="0"/>
                <w:sz w:val="20"/>
                <w:szCs w:val="20"/>
                <w:lang w:val="en-AU"/>
              </w:rPr>
            </w:pPr>
          </w:p>
        </w:tc>
        <w:tc>
          <w:tcPr>
            <w:tcW w:w="567" w:type="dxa"/>
            <w:tcBorders>
              <w:top w:val="nil"/>
              <w:bottom w:val="nil"/>
              <w:right w:val="nil"/>
            </w:tcBorders>
          </w:tcPr>
          <w:p w14:paraId="39EE6970" w14:textId="5DD177B4" w:rsidR="00F11C09" w:rsidRPr="00876C3D" w:rsidRDefault="00876C3D" w:rsidP="00F11C09">
            <w:pPr>
              <w:widowControl w:val="0"/>
              <w:spacing w:before="40" w:after="40"/>
              <w:ind w:left="0"/>
              <w:rPr>
                <w:rFonts w:cs="Arial"/>
                <w:b/>
                <w:snapToGrid w:val="0"/>
                <w:sz w:val="20"/>
                <w:szCs w:val="20"/>
                <w:lang w:val="en-AU"/>
              </w:rPr>
            </w:pPr>
            <w:r w:rsidRPr="00876C3D">
              <w:rPr>
                <w:rFonts w:cs="Arial"/>
                <w:b/>
                <w:snapToGrid w:val="0"/>
                <w:sz w:val="20"/>
                <w:szCs w:val="20"/>
                <w:lang w:val="en-AU"/>
              </w:rPr>
              <w:t>6C</w:t>
            </w:r>
          </w:p>
        </w:tc>
        <w:tc>
          <w:tcPr>
            <w:tcW w:w="1701" w:type="dxa"/>
            <w:tcBorders>
              <w:top w:val="nil"/>
              <w:left w:val="nil"/>
              <w:bottom w:val="nil"/>
            </w:tcBorders>
          </w:tcPr>
          <w:p w14:paraId="0A4FC788" w14:textId="6317149F" w:rsidR="00F11C09" w:rsidRPr="00876C3D" w:rsidRDefault="00876C3D" w:rsidP="00F11C09">
            <w:pPr>
              <w:widowControl w:val="0"/>
              <w:spacing w:before="40" w:after="40"/>
              <w:ind w:left="0"/>
              <w:rPr>
                <w:rFonts w:cs="Arial"/>
                <w:snapToGrid w:val="0"/>
                <w:sz w:val="20"/>
                <w:szCs w:val="20"/>
                <w:lang w:val="en-AU"/>
              </w:rPr>
            </w:pPr>
            <w:r w:rsidRPr="00876C3D">
              <w:rPr>
                <w:rFonts w:cs="Arial"/>
                <w:snapToGrid w:val="0"/>
                <w:sz w:val="20"/>
                <w:szCs w:val="20"/>
                <w:lang w:val="en-AU"/>
              </w:rPr>
              <w:t>6101, 1350, 6082, 6351, 6061</w:t>
            </w:r>
          </w:p>
        </w:tc>
        <w:tc>
          <w:tcPr>
            <w:tcW w:w="1843" w:type="dxa"/>
            <w:vMerge/>
          </w:tcPr>
          <w:p w14:paraId="31A657B7" w14:textId="77777777" w:rsidR="00F11C09" w:rsidRPr="00876C3D" w:rsidRDefault="00F11C09" w:rsidP="00F11C09">
            <w:pPr>
              <w:widowControl w:val="0"/>
              <w:spacing w:before="40" w:after="40"/>
              <w:ind w:left="0"/>
              <w:rPr>
                <w:rFonts w:cs="Arial"/>
                <w:snapToGrid w:val="0"/>
                <w:sz w:val="20"/>
                <w:szCs w:val="20"/>
                <w:lang w:val="en-AU"/>
              </w:rPr>
            </w:pPr>
          </w:p>
        </w:tc>
        <w:tc>
          <w:tcPr>
            <w:tcW w:w="1843" w:type="dxa"/>
            <w:vMerge/>
          </w:tcPr>
          <w:p w14:paraId="557FE0DE" w14:textId="77777777" w:rsidR="00F11C09" w:rsidRPr="00876C3D" w:rsidRDefault="00F11C09" w:rsidP="00F11C09">
            <w:pPr>
              <w:widowControl w:val="0"/>
              <w:spacing w:before="40" w:after="40"/>
              <w:ind w:left="0"/>
              <w:rPr>
                <w:rFonts w:cs="Arial"/>
                <w:snapToGrid w:val="0"/>
                <w:sz w:val="20"/>
                <w:szCs w:val="20"/>
                <w:lang w:val="en-AU"/>
              </w:rPr>
            </w:pPr>
          </w:p>
        </w:tc>
        <w:tc>
          <w:tcPr>
            <w:tcW w:w="1843" w:type="dxa"/>
            <w:vMerge/>
          </w:tcPr>
          <w:p w14:paraId="25E2993D" w14:textId="77777777" w:rsidR="00F11C09" w:rsidRPr="00876C3D" w:rsidRDefault="00F11C09" w:rsidP="00F11C09">
            <w:pPr>
              <w:widowControl w:val="0"/>
              <w:spacing w:before="40" w:after="40"/>
              <w:ind w:left="0"/>
              <w:rPr>
                <w:rFonts w:cs="Arial"/>
                <w:snapToGrid w:val="0"/>
                <w:sz w:val="20"/>
                <w:szCs w:val="20"/>
                <w:lang w:val="en-AU"/>
              </w:rPr>
            </w:pPr>
          </w:p>
        </w:tc>
      </w:tr>
      <w:tr w:rsidR="00F11C09" w:rsidRPr="00876C3D" w14:paraId="685AD630" w14:textId="77777777" w:rsidTr="00931217">
        <w:tc>
          <w:tcPr>
            <w:tcW w:w="1696" w:type="dxa"/>
            <w:vMerge/>
          </w:tcPr>
          <w:p w14:paraId="6480D0FC" w14:textId="77777777" w:rsidR="00F11C09" w:rsidRPr="00876C3D" w:rsidRDefault="00F11C09" w:rsidP="00F11C09">
            <w:pPr>
              <w:widowControl w:val="0"/>
              <w:spacing w:before="40" w:after="40"/>
              <w:ind w:left="0"/>
              <w:rPr>
                <w:rFonts w:cs="Arial"/>
                <w:snapToGrid w:val="0"/>
                <w:sz w:val="20"/>
                <w:szCs w:val="20"/>
                <w:lang w:val="en-AU"/>
              </w:rPr>
            </w:pPr>
          </w:p>
        </w:tc>
        <w:tc>
          <w:tcPr>
            <w:tcW w:w="567" w:type="dxa"/>
            <w:tcBorders>
              <w:top w:val="nil"/>
              <w:bottom w:val="nil"/>
              <w:right w:val="nil"/>
            </w:tcBorders>
          </w:tcPr>
          <w:p w14:paraId="3CDE346E" w14:textId="47EA1559" w:rsidR="00F11C09" w:rsidRPr="00876C3D" w:rsidRDefault="00876C3D" w:rsidP="00F11C09">
            <w:pPr>
              <w:widowControl w:val="0"/>
              <w:spacing w:before="40" w:after="40"/>
              <w:ind w:left="0"/>
              <w:rPr>
                <w:rFonts w:cs="Arial"/>
                <w:b/>
                <w:snapToGrid w:val="0"/>
                <w:sz w:val="20"/>
                <w:szCs w:val="20"/>
                <w:lang w:val="en-AU"/>
              </w:rPr>
            </w:pPr>
            <w:r w:rsidRPr="00876C3D">
              <w:rPr>
                <w:rFonts w:cs="Arial"/>
                <w:b/>
                <w:snapToGrid w:val="0"/>
                <w:sz w:val="20"/>
                <w:szCs w:val="20"/>
                <w:lang w:val="en-AU"/>
              </w:rPr>
              <w:t>6D</w:t>
            </w:r>
          </w:p>
        </w:tc>
        <w:tc>
          <w:tcPr>
            <w:tcW w:w="1701" w:type="dxa"/>
            <w:tcBorders>
              <w:top w:val="nil"/>
              <w:left w:val="nil"/>
              <w:bottom w:val="nil"/>
            </w:tcBorders>
          </w:tcPr>
          <w:p w14:paraId="338E3FF2" w14:textId="077EFA99" w:rsidR="00F11C09" w:rsidRPr="00876C3D" w:rsidRDefault="00876C3D" w:rsidP="00F11C09">
            <w:pPr>
              <w:widowControl w:val="0"/>
              <w:spacing w:before="40" w:after="40"/>
              <w:ind w:left="0"/>
              <w:rPr>
                <w:rFonts w:cs="Arial"/>
                <w:snapToGrid w:val="0"/>
                <w:sz w:val="20"/>
                <w:szCs w:val="20"/>
                <w:lang w:val="en-AU"/>
              </w:rPr>
            </w:pPr>
            <w:r w:rsidRPr="00876C3D">
              <w:rPr>
                <w:rFonts w:cs="Arial"/>
                <w:snapToGrid w:val="0"/>
                <w:sz w:val="20"/>
                <w:szCs w:val="20"/>
                <w:lang w:val="en-AU"/>
              </w:rPr>
              <w:t>6005A</w:t>
            </w:r>
          </w:p>
        </w:tc>
        <w:tc>
          <w:tcPr>
            <w:tcW w:w="1843" w:type="dxa"/>
            <w:vMerge/>
          </w:tcPr>
          <w:p w14:paraId="7337F489" w14:textId="77777777" w:rsidR="00F11C09" w:rsidRPr="00876C3D" w:rsidRDefault="00F11C09" w:rsidP="00F11C09">
            <w:pPr>
              <w:widowControl w:val="0"/>
              <w:spacing w:before="40" w:after="40"/>
              <w:ind w:left="0"/>
              <w:rPr>
                <w:rFonts w:cs="Arial"/>
                <w:snapToGrid w:val="0"/>
                <w:sz w:val="20"/>
                <w:szCs w:val="20"/>
                <w:lang w:val="en-AU"/>
              </w:rPr>
            </w:pPr>
          </w:p>
        </w:tc>
        <w:tc>
          <w:tcPr>
            <w:tcW w:w="1843" w:type="dxa"/>
            <w:vMerge/>
          </w:tcPr>
          <w:p w14:paraId="44AD32DE" w14:textId="77777777" w:rsidR="00F11C09" w:rsidRPr="00876C3D" w:rsidRDefault="00F11C09" w:rsidP="00F11C09">
            <w:pPr>
              <w:widowControl w:val="0"/>
              <w:spacing w:before="40" w:after="40"/>
              <w:ind w:left="0"/>
              <w:rPr>
                <w:rFonts w:cs="Arial"/>
                <w:snapToGrid w:val="0"/>
                <w:sz w:val="20"/>
                <w:szCs w:val="20"/>
                <w:lang w:val="en-AU"/>
              </w:rPr>
            </w:pPr>
          </w:p>
        </w:tc>
        <w:tc>
          <w:tcPr>
            <w:tcW w:w="1843" w:type="dxa"/>
            <w:vMerge/>
          </w:tcPr>
          <w:p w14:paraId="4385354E" w14:textId="77777777" w:rsidR="00F11C09" w:rsidRPr="00876C3D" w:rsidRDefault="00F11C09" w:rsidP="00F11C09">
            <w:pPr>
              <w:widowControl w:val="0"/>
              <w:spacing w:before="40" w:after="40"/>
              <w:ind w:left="0"/>
              <w:rPr>
                <w:rFonts w:cs="Arial"/>
                <w:snapToGrid w:val="0"/>
                <w:sz w:val="20"/>
                <w:szCs w:val="20"/>
                <w:lang w:val="en-AU"/>
              </w:rPr>
            </w:pPr>
          </w:p>
        </w:tc>
      </w:tr>
      <w:tr w:rsidR="00F11C09" w:rsidRPr="00876C3D" w14:paraId="539606CB" w14:textId="77777777" w:rsidTr="00931217">
        <w:tc>
          <w:tcPr>
            <w:tcW w:w="1696" w:type="dxa"/>
            <w:vMerge/>
          </w:tcPr>
          <w:p w14:paraId="7FD7DC01" w14:textId="77777777" w:rsidR="00F11C09" w:rsidRPr="00876C3D" w:rsidRDefault="00F11C09" w:rsidP="00F11C09">
            <w:pPr>
              <w:widowControl w:val="0"/>
              <w:spacing w:before="40" w:after="40"/>
              <w:ind w:left="0"/>
              <w:rPr>
                <w:rFonts w:cs="Arial"/>
                <w:snapToGrid w:val="0"/>
                <w:sz w:val="20"/>
                <w:szCs w:val="20"/>
                <w:lang w:val="en-AU"/>
              </w:rPr>
            </w:pPr>
          </w:p>
        </w:tc>
        <w:tc>
          <w:tcPr>
            <w:tcW w:w="567" w:type="dxa"/>
            <w:tcBorders>
              <w:top w:val="nil"/>
              <w:bottom w:val="nil"/>
              <w:right w:val="nil"/>
            </w:tcBorders>
          </w:tcPr>
          <w:p w14:paraId="17201A23" w14:textId="7A41D2D1" w:rsidR="00F11C09" w:rsidRPr="00876C3D" w:rsidRDefault="00876C3D" w:rsidP="00F11C09">
            <w:pPr>
              <w:widowControl w:val="0"/>
              <w:spacing w:before="40" w:after="40"/>
              <w:ind w:left="0"/>
              <w:rPr>
                <w:rFonts w:cs="Arial"/>
                <w:b/>
                <w:snapToGrid w:val="0"/>
                <w:sz w:val="20"/>
                <w:szCs w:val="20"/>
                <w:lang w:val="en-AU"/>
              </w:rPr>
            </w:pPr>
            <w:r w:rsidRPr="00876C3D">
              <w:rPr>
                <w:rFonts w:cs="Arial"/>
                <w:b/>
                <w:snapToGrid w:val="0"/>
                <w:sz w:val="20"/>
                <w:szCs w:val="20"/>
                <w:lang w:val="en-AU"/>
              </w:rPr>
              <w:t>O</w:t>
            </w:r>
          </w:p>
        </w:tc>
        <w:tc>
          <w:tcPr>
            <w:tcW w:w="1701" w:type="dxa"/>
            <w:tcBorders>
              <w:top w:val="nil"/>
              <w:left w:val="nil"/>
              <w:bottom w:val="nil"/>
            </w:tcBorders>
          </w:tcPr>
          <w:p w14:paraId="45976949" w14:textId="78A671D3" w:rsidR="00F11C09" w:rsidRPr="00876C3D" w:rsidRDefault="00876C3D" w:rsidP="00F11C09">
            <w:pPr>
              <w:widowControl w:val="0"/>
              <w:spacing w:before="40" w:after="40"/>
              <w:ind w:left="0"/>
              <w:rPr>
                <w:rFonts w:cs="Arial"/>
                <w:snapToGrid w:val="0"/>
                <w:sz w:val="20"/>
                <w:szCs w:val="20"/>
                <w:vertAlign w:val="superscript"/>
                <w:lang w:val="en-AU"/>
              </w:rPr>
            </w:pPr>
            <w:r w:rsidRPr="00876C3D">
              <w:rPr>
                <w:rFonts w:cs="Arial"/>
                <w:snapToGrid w:val="0"/>
                <w:sz w:val="20"/>
                <w:szCs w:val="20"/>
                <w:lang w:val="en-AU"/>
              </w:rPr>
              <w:t>Other</w:t>
            </w:r>
            <w:r w:rsidRPr="00876C3D">
              <w:rPr>
                <w:rFonts w:cs="Arial"/>
                <w:snapToGrid w:val="0"/>
                <w:sz w:val="20"/>
                <w:szCs w:val="20"/>
                <w:vertAlign w:val="superscript"/>
                <w:lang w:val="en-AU"/>
              </w:rPr>
              <w:t>*</w:t>
            </w:r>
          </w:p>
        </w:tc>
        <w:tc>
          <w:tcPr>
            <w:tcW w:w="1843" w:type="dxa"/>
            <w:vMerge/>
          </w:tcPr>
          <w:p w14:paraId="5CAEF4AD" w14:textId="77777777" w:rsidR="00F11C09" w:rsidRPr="00876C3D" w:rsidRDefault="00F11C09" w:rsidP="00F11C09">
            <w:pPr>
              <w:widowControl w:val="0"/>
              <w:spacing w:before="40" w:after="40"/>
              <w:ind w:left="0"/>
              <w:rPr>
                <w:rFonts w:cs="Arial"/>
                <w:snapToGrid w:val="0"/>
                <w:sz w:val="20"/>
                <w:szCs w:val="20"/>
                <w:lang w:val="en-AU"/>
              </w:rPr>
            </w:pPr>
          </w:p>
        </w:tc>
        <w:tc>
          <w:tcPr>
            <w:tcW w:w="1843" w:type="dxa"/>
            <w:vMerge/>
          </w:tcPr>
          <w:p w14:paraId="3EED84E9" w14:textId="77777777" w:rsidR="00F11C09" w:rsidRPr="00876C3D" w:rsidRDefault="00F11C09" w:rsidP="00F11C09">
            <w:pPr>
              <w:widowControl w:val="0"/>
              <w:spacing w:before="40" w:after="40"/>
              <w:ind w:left="0"/>
              <w:rPr>
                <w:rFonts w:cs="Arial"/>
                <w:snapToGrid w:val="0"/>
                <w:sz w:val="20"/>
                <w:szCs w:val="20"/>
                <w:lang w:val="en-AU"/>
              </w:rPr>
            </w:pPr>
          </w:p>
        </w:tc>
        <w:tc>
          <w:tcPr>
            <w:tcW w:w="1843" w:type="dxa"/>
            <w:vMerge/>
          </w:tcPr>
          <w:p w14:paraId="3910C659" w14:textId="77777777" w:rsidR="00F11C09" w:rsidRPr="00876C3D" w:rsidRDefault="00F11C09" w:rsidP="00F11C09">
            <w:pPr>
              <w:widowControl w:val="0"/>
              <w:spacing w:before="40" w:after="40"/>
              <w:ind w:left="0"/>
              <w:rPr>
                <w:rFonts w:cs="Arial"/>
                <w:snapToGrid w:val="0"/>
                <w:sz w:val="20"/>
                <w:szCs w:val="20"/>
                <w:lang w:val="en-AU"/>
              </w:rPr>
            </w:pPr>
          </w:p>
        </w:tc>
      </w:tr>
      <w:tr w:rsidR="00F11C09" w:rsidRPr="00876C3D" w14:paraId="2F8B60CA" w14:textId="77777777" w:rsidTr="00931217">
        <w:tc>
          <w:tcPr>
            <w:tcW w:w="1696" w:type="dxa"/>
            <w:vMerge w:val="restart"/>
          </w:tcPr>
          <w:p w14:paraId="1F96AFB7" w14:textId="77777777" w:rsidR="00F11C09" w:rsidRPr="00876C3D" w:rsidRDefault="00F11C09" w:rsidP="00F11C09">
            <w:pPr>
              <w:widowControl w:val="0"/>
              <w:spacing w:before="40" w:after="40"/>
              <w:ind w:left="0"/>
              <w:rPr>
                <w:rFonts w:cs="Arial"/>
                <w:snapToGrid w:val="0"/>
                <w:sz w:val="20"/>
                <w:szCs w:val="20"/>
                <w:lang w:val="en-AU"/>
              </w:rPr>
            </w:pPr>
            <w:r w:rsidRPr="00876C3D">
              <w:rPr>
                <w:rFonts w:cs="Arial"/>
                <w:snapToGrid w:val="0"/>
                <w:sz w:val="20"/>
                <w:szCs w:val="20"/>
                <w:lang w:val="en-AU"/>
              </w:rPr>
              <w:t>Temper code</w:t>
            </w:r>
          </w:p>
        </w:tc>
        <w:tc>
          <w:tcPr>
            <w:tcW w:w="567" w:type="dxa"/>
            <w:tcBorders>
              <w:bottom w:val="nil"/>
              <w:right w:val="nil"/>
            </w:tcBorders>
          </w:tcPr>
          <w:p w14:paraId="72DFAFBB" w14:textId="6AB7C6ED" w:rsidR="00F11C09" w:rsidRPr="00876C3D" w:rsidRDefault="00876C3D" w:rsidP="00F11C09">
            <w:pPr>
              <w:widowControl w:val="0"/>
              <w:spacing w:before="40" w:after="40"/>
              <w:ind w:left="0"/>
              <w:rPr>
                <w:rFonts w:cs="Arial"/>
                <w:b/>
                <w:snapToGrid w:val="0"/>
                <w:sz w:val="20"/>
                <w:szCs w:val="20"/>
                <w:lang w:val="en-AU"/>
              </w:rPr>
            </w:pPr>
            <w:r w:rsidRPr="00876C3D">
              <w:rPr>
                <w:rFonts w:cs="Arial"/>
                <w:b/>
                <w:snapToGrid w:val="0"/>
                <w:sz w:val="20"/>
                <w:szCs w:val="20"/>
                <w:lang w:val="en-AU"/>
              </w:rPr>
              <w:t>T1</w:t>
            </w:r>
          </w:p>
        </w:tc>
        <w:tc>
          <w:tcPr>
            <w:tcW w:w="1701" w:type="dxa"/>
            <w:tcBorders>
              <w:left w:val="nil"/>
              <w:bottom w:val="nil"/>
            </w:tcBorders>
          </w:tcPr>
          <w:p w14:paraId="0A65983E" w14:textId="61B419EA" w:rsidR="00F11C09" w:rsidRPr="00876C3D" w:rsidRDefault="00876C3D" w:rsidP="00F11C09">
            <w:pPr>
              <w:widowControl w:val="0"/>
              <w:spacing w:before="40" w:after="40"/>
              <w:ind w:left="0"/>
              <w:rPr>
                <w:rFonts w:cs="Arial"/>
                <w:snapToGrid w:val="0"/>
                <w:sz w:val="20"/>
                <w:szCs w:val="20"/>
                <w:lang w:val="en-AU"/>
              </w:rPr>
            </w:pPr>
            <w:r w:rsidRPr="00876C3D">
              <w:rPr>
                <w:rFonts w:cs="Arial"/>
                <w:snapToGrid w:val="0"/>
                <w:sz w:val="20"/>
                <w:szCs w:val="20"/>
                <w:lang w:val="en-AU"/>
              </w:rPr>
              <w:t>T1, T4, T5, T6</w:t>
            </w:r>
          </w:p>
        </w:tc>
        <w:tc>
          <w:tcPr>
            <w:tcW w:w="1843" w:type="dxa"/>
            <w:vMerge w:val="restart"/>
          </w:tcPr>
          <w:p w14:paraId="768E2703" w14:textId="77777777" w:rsidR="00F11C09" w:rsidRPr="00876C3D" w:rsidRDefault="00F11C09" w:rsidP="00F11C09">
            <w:pPr>
              <w:widowControl w:val="0"/>
              <w:spacing w:before="40" w:after="40"/>
              <w:ind w:left="0"/>
              <w:rPr>
                <w:rFonts w:cs="Arial"/>
                <w:snapToGrid w:val="0"/>
                <w:sz w:val="20"/>
                <w:szCs w:val="20"/>
                <w:lang w:val="en-AU"/>
              </w:rPr>
            </w:pPr>
            <w:r w:rsidRPr="00876C3D">
              <w:rPr>
                <w:rFonts w:cs="Arial"/>
                <w:snapToGrid w:val="0"/>
                <w:sz w:val="20"/>
                <w:szCs w:val="20"/>
                <w:lang w:val="en-AU"/>
              </w:rPr>
              <w:t>Optional</w:t>
            </w:r>
          </w:p>
        </w:tc>
        <w:tc>
          <w:tcPr>
            <w:tcW w:w="1843" w:type="dxa"/>
            <w:vMerge w:val="restart"/>
          </w:tcPr>
          <w:p w14:paraId="467B8989" w14:textId="77777777" w:rsidR="00F11C09" w:rsidRPr="00876C3D" w:rsidRDefault="00F11C09" w:rsidP="00F11C09">
            <w:pPr>
              <w:widowControl w:val="0"/>
              <w:spacing w:before="40" w:after="40"/>
              <w:ind w:left="0"/>
              <w:rPr>
                <w:rFonts w:cs="Arial"/>
                <w:snapToGrid w:val="0"/>
                <w:sz w:val="20"/>
                <w:szCs w:val="20"/>
                <w:lang w:val="en-AU"/>
              </w:rPr>
            </w:pPr>
            <w:r w:rsidRPr="00876C3D">
              <w:rPr>
                <w:rFonts w:cs="Arial"/>
                <w:snapToGrid w:val="0"/>
                <w:sz w:val="20"/>
                <w:szCs w:val="20"/>
                <w:lang w:val="en-AU"/>
              </w:rPr>
              <w:t>Optional</w:t>
            </w:r>
          </w:p>
        </w:tc>
        <w:tc>
          <w:tcPr>
            <w:tcW w:w="1843" w:type="dxa"/>
            <w:vMerge w:val="restart"/>
          </w:tcPr>
          <w:p w14:paraId="0C5838E5" w14:textId="77777777" w:rsidR="00F11C09" w:rsidRPr="00876C3D" w:rsidRDefault="00F11C09" w:rsidP="00F11C09">
            <w:pPr>
              <w:widowControl w:val="0"/>
              <w:spacing w:before="40" w:after="40"/>
              <w:ind w:left="0"/>
              <w:rPr>
                <w:rFonts w:cs="Arial"/>
                <w:snapToGrid w:val="0"/>
                <w:sz w:val="20"/>
                <w:szCs w:val="20"/>
                <w:lang w:val="en-AU"/>
              </w:rPr>
            </w:pPr>
            <w:r w:rsidRPr="00876C3D">
              <w:rPr>
                <w:rFonts w:cs="Arial"/>
                <w:snapToGrid w:val="0"/>
                <w:sz w:val="20"/>
                <w:szCs w:val="20"/>
                <w:lang w:val="en-AU"/>
              </w:rPr>
              <w:t>No</w:t>
            </w:r>
          </w:p>
        </w:tc>
      </w:tr>
      <w:tr w:rsidR="00F11C09" w:rsidRPr="00876C3D" w14:paraId="1AD5B335" w14:textId="77777777" w:rsidTr="00931217">
        <w:tc>
          <w:tcPr>
            <w:tcW w:w="1696" w:type="dxa"/>
            <w:vMerge/>
          </w:tcPr>
          <w:p w14:paraId="110CF6AF" w14:textId="77777777" w:rsidR="00F11C09" w:rsidRPr="00876C3D" w:rsidRDefault="00F11C09" w:rsidP="00F11C09">
            <w:pPr>
              <w:widowControl w:val="0"/>
              <w:spacing w:before="40" w:after="40"/>
              <w:ind w:left="0"/>
              <w:rPr>
                <w:rFonts w:cs="Arial"/>
                <w:snapToGrid w:val="0"/>
                <w:sz w:val="20"/>
                <w:szCs w:val="20"/>
                <w:lang w:val="en-AU"/>
              </w:rPr>
            </w:pPr>
          </w:p>
        </w:tc>
        <w:tc>
          <w:tcPr>
            <w:tcW w:w="567" w:type="dxa"/>
            <w:tcBorders>
              <w:top w:val="nil"/>
              <w:bottom w:val="nil"/>
              <w:right w:val="nil"/>
            </w:tcBorders>
          </w:tcPr>
          <w:p w14:paraId="39604E1F" w14:textId="6E478151" w:rsidR="00F11C09" w:rsidRPr="00876C3D" w:rsidRDefault="00876C3D" w:rsidP="00F11C09">
            <w:pPr>
              <w:widowControl w:val="0"/>
              <w:spacing w:before="40" w:after="40"/>
              <w:ind w:left="0"/>
              <w:rPr>
                <w:rFonts w:cs="Arial"/>
                <w:b/>
                <w:snapToGrid w:val="0"/>
                <w:sz w:val="20"/>
                <w:szCs w:val="20"/>
                <w:lang w:val="en-AU"/>
              </w:rPr>
            </w:pPr>
            <w:r w:rsidRPr="00876C3D">
              <w:rPr>
                <w:rFonts w:cs="Arial"/>
                <w:b/>
                <w:snapToGrid w:val="0"/>
                <w:sz w:val="20"/>
                <w:szCs w:val="20"/>
                <w:lang w:val="en-AU"/>
              </w:rPr>
              <w:t>T50</w:t>
            </w:r>
          </w:p>
        </w:tc>
        <w:tc>
          <w:tcPr>
            <w:tcW w:w="1701" w:type="dxa"/>
            <w:tcBorders>
              <w:top w:val="nil"/>
              <w:left w:val="nil"/>
              <w:bottom w:val="nil"/>
            </w:tcBorders>
          </w:tcPr>
          <w:p w14:paraId="3EA1DE18" w14:textId="4838FCCE" w:rsidR="00F11C09" w:rsidRPr="00876C3D" w:rsidRDefault="00876C3D" w:rsidP="00F11C09">
            <w:pPr>
              <w:widowControl w:val="0"/>
              <w:spacing w:before="40" w:after="40"/>
              <w:ind w:left="0"/>
              <w:rPr>
                <w:rFonts w:cs="Arial"/>
                <w:snapToGrid w:val="0"/>
                <w:sz w:val="20"/>
                <w:szCs w:val="20"/>
                <w:lang w:val="en-AU"/>
              </w:rPr>
            </w:pPr>
            <w:r w:rsidRPr="00876C3D">
              <w:rPr>
                <w:rFonts w:cs="Arial"/>
                <w:snapToGrid w:val="0"/>
                <w:sz w:val="20"/>
                <w:szCs w:val="20"/>
                <w:lang w:val="en-AU"/>
              </w:rPr>
              <w:t>T591, T595, T52</w:t>
            </w:r>
          </w:p>
        </w:tc>
        <w:tc>
          <w:tcPr>
            <w:tcW w:w="1843" w:type="dxa"/>
            <w:vMerge/>
          </w:tcPr>
          <w:p w14:paraId="62D20899" w14:textId="77777777" w:rsidR="00F11C09" w:rsidRPr="00876C3D" w:rsidRDefault="00F11C09" w:rsidP="00F11C09">
            <w:pPr>
              <w:widowControl w:val="0"/>
              <w:spacing w:before="40" w:after="40"/>
              <w:ind w:left="0"/>
              <w:rPr>
                <w:rFonts w:cs="Arial"/>
                <w:snapToGrid w:val="0"/>
                <w:sz w:val="20"/>
                <w:szCs w:val="20"/>
                <w:lang w:val="en-AU"/>
              </w:rPr>
            </w:pPr>
          </w:p>
        </w:tc>
        <w:tc>
          <w:tcPr>
            <w:tcW w:w="1843" w:type="dxa"/>
            <w:vMerge/>
          </w:tcPr>
          <w:p w14:paraId="2EA0B32B" w14:textId="77777777" w:rsidR="00F11C09" w:rsidRPr="00876C3D" w:rsidRDefault="00F11C09" w:rsidP="00F11C09">
            <w:pPr>
              <w:widowControl w:val="0"/>
              <w:spacing w:before="40" w:after="40"/>
              <w:ind w:left="0"/>
              <w:rPr>
                <w:rFonts w:cs="Arial"/>
                <w:snapToGrid w:val="0"/>
                <w:sz w:val="20"/>
                <w:szCs w:val="20"/>
                <w:lang w:val="en-AU"/>
              </w:rPr>
            </w:pPr>
          </w:p>
        </w:tc>
        <w:tc>
          <w:tcPr>
            <w:tcW w:w="1843" w:type="dxa"/>
            <w:vMerge/>
          </w:tcPr>
          <w:p w14:paraId="66064D70" w14:textId="77777777" w:rsidR="00F11C09" w:rsidRPr="00876C3D" w:rsidRDefault="00F11C09" w:rsidP="00F11C09">
            <w:pPr>
              <w:widowControl w:val="0"/>
              <w:spacing w:before="40" w:after="40"/>
              <w:ind w:left="0"/>
              <w:rPr>
                <w:rFonts w:cs="Arial"/>
                <w:snapToGrid w:val="0"/>
                <w:sz w:val="20"/>
                <w:szCs w:val="20"/>
                <w:lang w:val="en-AU"/>
              </w:rPr>
            </w:pPr>
          </w:p>
        </w:tc>
      </w:tr>
      <w:tr w:rsidR="00F11C09" w:rsidRPr="00876C3D" w14:paraId="024E0C42" w14:textId="77777777" w:rsidTr="00931217">
        <w:tc>
          <w:tcPr>
            <w:tcW w:w="1696" w:type="dxa"/>
            <w:vMerge/>
          </w:tcPr>
          <w:p w14:paraId="1348B2DA" w14:textId="77777777" w:rsidR="00F11C09" w:rsidRPr="00876C3D" w:rsidRDefault="00F11C09" w:rsidP="00F11C09">
            <w:pPr>
              <w:widowControl w:val="0"/>
              <w:spacing w:before="40" w:after="40"/>
              <w:ind w:left="0"/>
              <w:rPr>
                <w:rFonts w:cs="Arial"/>
                <w:snapToGrid w:val="0"/>
                <w:sz w:val="20"/>
                <w:szCs w:val="20"/>
                <w:lang w:val="en-AU"/>
              </w:rPr>
            </w:pPr>
          </w:p>
        </w:tc>
        <w:tc>
          <w:tcPr>
            <w:tcW w:w="567" w:type="dxa"/>
            <w:tcBorders>
              <w:top w:val="nil"/>
              <w:bottom w:val="nil"/>
              <w:right w:val="nil"/>
            </w:tcBorders>
          </w:tcPr>
          <w:p w14:paraId="67020A51" w14:textId="30470C68" w:rsidR="00F11C09" w:rsidRPr="00876C3D" w:rsidRDefault="00876C3D" w:rsidP="00F11C09">
            <w:pPr>
              <w:widowControl w:val="0"/>
              <w:spacing w:before="40" w:after="40"/>
              <w:ind w:left="0"/>
              <w:rPr>
                <w:rFonts w:cs="Arial"/>
                <w:b/>
                <w:snapToGrid w:val="0"/>
                <w:sz w:val="20"/>
                <w:szCs w:val="20"/>
                <w:lang w:val="en-AU"/>
              </w:rPr>
            </w:pPr>
            <w:r w:rsidRPr="00876C3D">
              <w:rPr>
                <w:rFonts w:cs="Arial"/>
                <w:b/>
                <w:snapToGrid w:val="0"/>
                <w:sz w:val="20"/>
                <w:szCs w:val="20"/>
                <w:lang w:val="en-AU"/>
              </w:rPr>
              <w:t>O</w:t>
            </w:r>
          </w:p>
        </w:tc>
        <w:tc>
          <w:tcPr>
            <w:tcW w:w="1701" w:type="dxa"/>
            <w:tcBorders>
              <w:top w:val="nil"/>
              <w:left w:val="nil"/>
              <w:bottom w:val="nil"/>
            </w:tcBorders>
          </w:tcPr>
          <w:p w14:paraId="5452BD4F" w14:textId="30B3B152" w:rsidR="00F11C09" w:rsidRPr="00876C3D" w:rsidRDefault="00876C3D" w:rsidP="00F11C09">
            <w:pPr>
              <w:widowControl w:val="0"/>
              <w:spacing w:before="40" w:after="40"/>
              <w:ind w:left="0"/>
              <w:rPr>
                <w:rFonts w:cs="Arial"/>
                <w:snapToGrid w:val="0"/>
                <w:sz w:val="20"/>
                <w:szCs w:val="20"/>
                <w:vertAlign w:val="superscript"/>
                <w:lang w:val="en-AU"/>
              </w:rPr>
            </w:pPr>
            <w:r w:rsidRPr="00876C3D">
              <w:rPr>
                <w:rFonts w:cs="Arial"/>
                <w:snapToGrid w:val="0"/>
                <w:sz w:val="20"/>
                <w:szCs w:val="20"/>
                <w:lang w:val="en-AU"/>
              </w:rPr>
              <w:t>Other</w:t>
            </w:r>
            <w:r w:rsidRPr="00876C3D">
              <w:rPr>
                <w:rFonts w:cs="Arial"/>
                <w:snapToGrid w:val="0"/>
                <w:sz w:val="20"/>
                <w:szCs w:val="20"/>
                <w:vertAlign w:val="superscript"/>
                <w:lang w:val="en-AU"/>
              </w:rPr>
              <w:t>*</w:t>
            </w:r>
          </w:p>
        </w:tc>
        <w:tc>
          <w:tcPr>
            <w:tcW w:w="1843" w:type="dxa"/>
            <w:vMerge/>
          </w:tcPr>
          <w:p w14:paraId="05357185" w14:textId="77777777" w:rsidR="00F11C09" w:rsidRPr="00876C3D" w:rsidRDefault="00F11C09" w:rsidP="00F11C09">
            <w:pPr>
              <w:widowControl w:val="0"/>
              <w:spacing w:before="40" w:after="40"/>
              <w:ind w:left="0"/>
              <w:rPr>
                <w:rFonts w:cs="Arial"/>
                <w:snapToGrid w:val="0"/>
                <w:sz w:val="20"/>
                <w:szCs w:val="20"/>
                <w:lang w:val="en-AU"/>
              </w:rPr>
            </w:pPr>
          </w:p>
        </w:tc>
        <w:tc>
          <w:tcPr>
            <w:tcW w:w="1843" w:type="dxa"/>
            <w:vMerge/>
          </w:tcPr>
          <w:p w14:paraId="6E50AB6B" w14:textId="77777777" w:rsidR="00F11C09" w:rsidRPr="00876C3D" w:rsidRDefault="00F11C09" w:rsidP="00F11C09">
            <w:pPr>
              <w:widowControl w:val="0"/>
              <w:spacing w:before="40" w:after="40"/>
              <w:ind w:left="0"/>
              <w:rPr>
                <w:rFonts w:cs="Arial"/>
                <w:snapToGrid w:val="0"/>
                <w:sz w:val="20"/>
                <w:szCs w:val="20"/>
                <w:lang w:val="en-AU"/>
              </w:rPr>
            </w:pPr>
          </w:p>
        </w:tc>
        <w:tc>
          <w:tcPr>
            <w:tcW w:w="1843" w:type="dxa"/>
            <w:vMerge/>
          </w:tcPr>
          <w:p w14:paraId="27CD193D" w14:textId="77777777" w:rsidR="00F11C09" w:rsidRPr="00876C3D" w:rsidRDefault="00F11C09" w:rsidP="00F11C09">
            <w:pPr>
              <w:widowControl w:val="0"/>
              <w:spacing w:before="40" w:after="40"/>
              <w:ind w:left="0"/>
              <w:rPr>
                <w:rFonts w:cs="Arial"/>
                <w:snapToGrid w:val="0"/>
                <w:sz w:val="20"/>
                <w:szCs w:val="20"/>
                <w:lang w:val="en-AU"/>
              </w:rPr>
            </w:pPr>
          </w:p>
        </w:tc>
      </w:tr>
      <w:tr w:rsidR="00F11C09" w:rsidRPr="00876C3D" w14:paraId="5D165785" w14:textId="77777777" w:rsidTr="00931217">
        <w:tc>
          <w:tcPr>
            <w:tcW w:w="1696" w:type="dxa"/>
            <w:vMerge w:val="restart"/>
          </w:tcPr>
          <w:p w14:paraId="1B467049" w14:textId="77777777" w:rsidR="00F11C09" w:rsidRPr="00876C3D" w:rsidRDefault="00F11C09" w:rsidP="00F11C09">
            <w:pPr>
              <w:widowControl w:val="0"/>
              <w:spacing w:before="40" w:after="40"/>
              <w:ind w:left="0"/>
              <w:rPr>
                <w:rFonts w:cs="Arial"/>
                <w:snapToGrid w:val="0"/>
                <w:sz w:val="20"/>
                <w:szCs w:val="20"/>
                <w:lang w:val="en-AU"/>
              </w:rPr>
            </w:pPr>
            <w:r w:rsidRPr="00876C3D">
              <w:rPr>
                <w:rFonts w:cs="Arial"/>
                <w:snapToGrid w:val="0"/>
                <w:sz w:val="20"/>
                <w:szCs w:val="20"/>
                <w:lang w:val="en-AU"/>
              </w:rPr>
              <w:t>Anodising microns</w:t>
            </w:r>
          </w:p>
        </w:tc>
        <w:tc>
          <w:tcPr>
            <w:tcW w:w="567" w:type="dxa"/>
            <w:tcBorders>
              <w:bottom w:val="nil"/>
              <w:right w:val="nil"/>
            </w:tcBorders>
          </w:tcPr>
          <w:p w14:paraId="784E5CAF" w14:textId="77777777" w:rsidR="00F11C09" w:rsidRPr="00876C3D" w:rsidRDefault="00F11C09" w:rsidP="00F11C09">
            <w:pPr>
              <w:widowControl w:val="0"/>
              <w:spacing w:before="40" w:after="40"/>
              <w:ind w:left="0"/>
              <w:rPr>
                <w:rFonts w:cs="Arial"/>
                <w:b/>
                <w:snapToGrid w:val="0"/>
                <w:sz w:val="20"/>
                <w:szCs w:val="20"/>
                <w:lang w:val="en-AU"/>
              </w:rPr>
            </w:pPr>
            <w:r w:rsidRPr="00876C3D">
              <w:rPr>
                <w:rFonts w:cs="Arial"/>
                <w:b/>
                <w:snapToGrid w:val="0"/>
                <w:sz w:val="20"/>
                <w:szCs w:val="20"/>
                <w:lang w:val="en-AU"/>
              </w:rPr>
              <w:t>0</w:t>
            </w:r>
          </w:p>
        </w:tc>
        <w:tc>
          <w:tcPr>
            <w:tcW w:w="1701" w:type="dxa"/>
            <w:tcBorders>
              <w:left w:val="nil"/>
              <w:bottom w:val="nil"/>
            </w:tcBorders>
          </w:tcPr>
          <w:p w14:paraId="7146A04E" w14:textId="77777777" w:rsidR="00F11C09" w:rsidRPr="00876C3D" w:rsidRDefault="00F11C09" w:rsidP="00F11C09">
            <w:pPr>
              <w:widowControl w:val="0"/>
              <w:spacing w:before="40" w:after="40"/>
              <w:ind w:left="0"/>
              <w:rPr>
                <w:rFonts w:cs="Arial"/>
                <w:snapToGrid w:val="0"/>
                <w:sz w:val="20"/>
                <w:szCs w:val="20"/>
                <w:lang w:val="en-AU"/>
              </w:rPr>
            </w:pPr>
            <w:r w:rsidRPr="00876C3D">
              <w:rPr>
                <w:rFonts w:cs="Arial"/>
                <w:snapToGrid w:val="0"/>
                <w:sz w:val="20"/>
                <w:szCs w:val="20"/>
                <w:lang w:val="en-AU"/>
              </w:rPr>
              <w:t>Not anodised</w:t>
            </w:r>
          </w:p>
        </w:tc>
        <w:tc>
          <w:tcPr>
            <w:tcW w:w="1843" w:type="dxa"/>
            <w:vMerge w:val="restart"/>
          </w:tcPr>
          <w:p w14:paraId="3D80BE8E" w14:textId="77777777" w:rsidR="00F11C09" w:rsidRPr="00876C3D" w:rsidRDefault="00F11C09" w:rsidP="00F11C09">
            <w:pPr>
              <w:widowControl w:val="0"/>
              <w:spacing w:before="40" w:after="40"/>
              <w:ind w:left="0"/>
              <w:rPr>
                <w:rFonts w:cs="Arial"/>
                <w:snapToGrid w:val="0"/>
                <w:sz w:val="20"/>
                <w:szCs w:val="20"/>
                <w:lang w:val="en-AU"/>
              </w:rPr>
            </w:pPr>
            <w:r w:rsidRPr="00876C3D">
              <w:rPr>
                <w:rFonts w:cs="Arial"/>
                <w:snapToGrid w:val="0"/>
                <w:sz w:val="20"/>
                <w:szCs w:val="20"/>
                <w:lang w:val="en-AU"/>
              </w:rPr>
              <w:t xml:space="preserve">Optional </w:t>
            </w:r>
          </w:p>
        </w:tc>
        <w:tc>
          <w:tcPr>
            <w:tcW w:w="1843" w:type="dxa"/>
            <w:vMerge w:val="restart"/>
          </w:tcPr>
          <w:p w14:paraId="0F1B2EEC" w14:textId="77777777" w:rsidR="00F11C09" w:rsidRPr="00876C3D" w:rsidRDefault="00F11C09" w:rsidP="00F11C09">
            <w:pPr>
              <w:widowControl w:val="0"/>
              <w:spacing w:before="40" w:after="40"/>
              <w:ind w:left="0"/>
              <w:rPr>
                <w:rFonts w:cs="Arial"/>
                <w:snapToGrid w:val="0"/>
                <w:sz w:val="20"/>
                <w:szCs w:val="20"/>
                <w:lang w:val="en-AU"/>
              </w:rPr>
            </w:pPr>
            <w:r w:rsidRPr="00876C3D">
              <w:rPr>
                <w:rFonts w:cs="Arial"/>
                <w:snapToGrid w:val="0"/>
                <w:sz w:val="20"/>
                <w:szCs w:val="20"/>
                <w:lang w:val="en-AU"/>
              </w:rPr>
              <w:t>Optional</w:t>
            </w:r>
          </w:p>
        </w:tc>
        <w:tc>
          <w:tcPr>
            <w:tcW w:w="1843" w:type="dxa"/>
            <w:vMerge w:val="restart"/>
          </w:tcPr>
          <w:p w14:paraId="20E3C557" w14:textId="77777777" w:rsidR="00F11C09" w:rsidRPr="00876C3D" w:rsidRDefault="00F11C09" w:rsidP="00F11C09">
            <w:pPr>
              <w:widowControl w:val="0"/>
              <w:spacing w:before="40" w:after="40"/>
              <w:ind w:left="0"/>
              <w:rPr>
                <w:rFonts w:cs="Arial"/>
                <w:snapToGrid w:val="0"/>
                <w:sz w:val="20"/>
                <w:szCs w:val="20"/>
                <w:lang w:val="en-AU"/>
              </w:rPr>
            </w:pPr>
            <w:r w:rsidRPr="00876C3D">
              <w:rPr>
                <w:rFonts w:cs="Arial"/>
                <w:snapToGrid w:val="0"/>
                <w:sz w:val="20"/>
                <w:szCs w:val="20"/>
                <w:lang w:val="en-AU"/>
              </w:rPr>
              <w:t>No</w:t>
            </w:r>
          </w:p>
        </w:tc>
      </w:tr>
      <w:tr w:rsidR="00F11C09" w:rsidRPr="00876C3D" w14:paraId="38142C84" w14:textId="77777777" w:rsidTr="00931217">
        <w:tc>
          <w:tcPr>
            <w:tcW w:w="1696" w:type="dxa"/>
            <w:vMerge/>
          </w:tcPr>
          <w:p w14:paraId="3D287D02" w14:textId="77777777" w:rsidR="00F11C09" w:rsidRPr="00876C3D" w:rsidRDefault="00F11C09" w:rsidP="00F11C09">
            <w:pPr>
              <w:widowControl w:val="0"/>
              <w:spacing w:before="40" w:after="40"/>
              <w:ind w:left="0"/>
              <w:rPr>
                <w:snapToGrid w:val="0"/>
                <w:lang w:val="en-AU"/>
              </w:rPr>
            </w:pPr>
          </w:p>
        </w:tc>
        <w:tc>
          <w:tcPr>
            <w:tcW w:w="567" w:type="dxa"/>
            <w:tcBorders>
              <w:top w:val="nil"/>
              <w:bottom w:val="nil"/>
              <w:right w:val="nil"/>
            </w:tcBorders>
          </w:tcPr>
          <w:p w14:paraId="55507A96" w14:textId="77777777" w:rsidR="00F11C09" w:rsidRPr="00876C3D" w:rsidRDefault="00F11C09" w:rsidP="00F11C09">
            <w:pPr>
              <w:widowControl w:val="0"/>
              <w:spacing w:before="40" w:after="40"/>
              <w:ind w:left="0"/>
              <w:rPr>
                <w:b/>
                <w:snapToGrid w:val="0"/>
                <w:sz w:val="20"/>
                <w:szCs w:val="20"/>
                <w:lang w:val="en-AU"/>
              </w:rPr>
            </w:pPr>
            <w:r w:rsidRPr="00876C3D">
              <w:rPr>
                <w:b/>
                <w:snapToGrid w:val="0"/>
                <w:sz w:val="20"/>
                <w:szCs w:val="20"/>
                <w:lang w:val="en-AU"/>
              </w:rPr>
              <w:t>1</w:t>
            </w:r>
          </w:p>
        </w:tc>
        <w:tc>
          <w:tcPr>
            <w:tcW w:w="1701" w:type="dxa"/>
            <w:tcBorders>
              <w:top w:val="nil"/>
              <w:left w:val="nil"/>
              <w:bottom w:val="nil"/>
            </w:tcBorders>
          </w:tcPr>
          <w:p w14:paraId="0B7BA390" w14:textId="280B12C9" w:rsidR="00F11C09" w:rsidRPr="00876C3D" w:rsidRDefault="00F11C09" w:rsidP="00F11C09">
            <w:pPr>
              <w:widowControl w:val="0"/>
              <w:spacing w:before="40" w:after="40"/>
              <w:ind w:left="0"/>
              <w:rPr>
                <w:snapToGrid w:val="0"/>
                <w:sz w:val="20"/>
                <w:szCs w:val="20"/>
                <w:lang w:val="en-AU"/>
              </w:rPr>
            </w:pPr>
            <w:r w:rsidRPr="00876C3D">
              <w:rPr>
                <w:snapToGrid w:val="0"/>
                <w:sz w:val="20"/>
                <w:szCs w:val="20"/>
                <w:lang w:val="en-AU"/>
              </w:rPr>
              <w:t>&lt;</w:t>
            </w:r>
            <w:r w:rsidR="00876C3D" w:rsidRPr="00876C3D">
              <w:rPr>
                <w:sz w:val="20"/>
                <w:szCs w:val="20"/>
                <w:lang w:val="en-AU"/>
              </w:rPr>
              <w:t>2</w:t>
            </w:r>
            <w:r w:rsidRPr="00876C3D">
              <w:rPr>
                <w:sz w:val="20"/>
                <w:szCs w:val="20"/>
                <w:lang w:val="en-AU"/>
              </w:rPr>
              <w:t>0µm</w:t>
            </w:r>
          </w:p>
        </w:tc>
        <w:tc>
          <w:tcPr>
            <w:tcW w:w="1843" w:type="dxa"/>
            <w:vMerge/>
          </w:tcPr>
          <w:p w14:paraId="213E8157" w14:textId="77777777" w:rsidR="00F11C09" w:rsidRPr="00876C3D" w:rsidRDefault="00F11C09" w:rsidP="00F11C09">
            <w:pPr>
              <w:widowControl w:val="0"/>
              <w:spacing w:before="40" w:after="40"/>
              <w:ind w:left="0"/>
              <w:rPr>
                <w:snapToGrid w:val="0"/>
                <w:lang w:val="en-AU"/>
              </w:rPr>
            </w:pPr>
          </w:p>
        </w:tc>
        <w:tc>
          <w:tcPr>
            <w:tcW w:w="1843" w:type="dxa"/>
            <w:vMerge/>
          </w:tcPr>
          <w:p w14:paraId="75F498A8" w14:textId="77777777" w:rsidR="00F11C09" w:rsidRPr="00876C3D" w:rsidRDefault="00F11C09" w:rsidP="00F11C09">
            <w:pPr>
              <w:widowControl w:val="0"/>
              <w:spacing w:before="40" w:after="40"/>
              <w:ind w:left="0"/>
              <w:rPr>
                <w:snapToGrid w:val="0"/>
                <w:lang w:val="en-AU"/>
              </w:rPr>
            </w:pPr>
          </w:p>
        </w:tc>
        <w:tc>
          <w:tcPr>
            <w:tcW w:w="1843" w:type="dxa"/>
            <w:vMerge/>
          </w:tcPr>
          <w:p w14:paraId="43914BC2" w14:textId="77777777" w:rsidR="00F11C09" w:rsidRPr="00876C3D" w:rsidRDefault="00F11C09" w:rsidP="00F11C09">
            <w:pPr>
              <w:widowControl w:val="0"/>
              <w:spacing w:before="40" w:after="40"/>
              <w:ind w:left="0"/>
              <w:rPr>
                <w:snapToGrid w:val="0"/>
                <w:lang w:val="en-AU"/>
              </w:rPr>
            </w:pPr>
          </w:p>
        </w:tc>
      </w:tr>
      <w:tr w:rsidR="00F11C09" w:rsidRPr="00876C3D" w14:paraId="06116031" w14:textId="77777777" w:rsidTr="00931217">
        <w:tc>
          <w:tcPr>
            <w:tcW w:w="1696" w:type="dxa"/>
            <w:vMerge/>
          </w:tcPr>
          <w:p w14:paraId="78FC9206" w14:textId="77777777" w:rsidR="00F11C09" w:rsidRPr="00876C3D" w:rsidRDefault="00F11C09" w:rsidP="00F11C09">
            <w:pPr>
              <w:widowControl w:val="0"/>
              <w:spacing w:before="40" w:after="40"/>
              <w:ind w:left="0"/>
              <w:rPr>
                <w:snapToGrid w:val="0"/>
                <w:lang w:val="en-AU"/>
              </w:rPr>
            </w:pPr>
          </w:p>
        </w:tc>
        <w:tc>
          <w:tcPr>
            <w:tcW w:w="567" w:type="dxa"/>
            <w:tcBorders>
              <w:top w:val="nil"/>
              <w:right w:val="nil"/>
            </w:tcBorders>
          </w:tcPr>
          <w:p w14:paraId="0C7AFABA" w14:textId="77777777" w:rsidR="00F11C09" w:rsidRPr="00876C3D" w:rsidRDefault="00F11C09" w:rsidP="00F11C09">
            <w:pPr>
              <w:widowControl w:val="0"/>
              <w:spacing w:before="40" w:after="40"/>
              <w:ind w:left="0"/>
              <w:rPr>
                <w:b/>
                <w:snapToGrid w:val="0"/>
                <w:sz w:val="20"/>
                <w:szCs w:val="20"/>
                <w:lang w:val="en-AU"/>
              </w:rPr>
            </w:pPr>
            <w:r w:rsidRPr="00876C3D">
              <w:rPr>
                <w:b/>
                <w:snapToGrid w:val="0"/>
                <w:sz w:val="20"/>
                <w:szCs w:val="20"/>
                <w:lang w:val="en-AU"/>
              </w:rPr>
              <w:t>2</w:t>
            </w:r>
          </w:p>
        </w:tc>
        <w:tc>
          <w:tcPr>
            <w:tcW w:w="1701" w:type="dxa"/>
            <w:tcBorders>
              <w:top w:val="nil"/>
              <w:left w:val="nil"/>
            </w:tcBorders>
          </w:tcPr>
          <w:p w14:paraId="64F15F80" w14:textId="61C0CFB1" w:rsidR="00F11C09" w:rsidRPr="00876C3D" w:rsidRDefault="00876C3D" w:rsidP="00F11C09">
            <w:pPr>
              <w:widowControl w:val="0"/>
              <w:spacing w:before="40" w:after="40"/>
              <w:ind w:left="0"/>
              <w:rPr>
                <w:snapToGrid w:val="0"/>
                <w:sz w:val="20"/>
                <w:szCs w:val="20"/>
                <w:lang w:val="en-AU"/>
              </w:rPr>
            </w:pPr>
            <w:r w:rsidRPr="00876C3D">
              <w:rPr>
                <w:sz w:val="20"/>
                <w:szCs w:val="20"/>
                <w:lang w:val="en-AU"/>
              </w:rPr>
              <w:t>&gt;2</w:t>
            </w:r>
            <w:r w:rsidR="00F11C09" w:rsidRPr="00876C3D">
              <w:rPr>
                <w:sz w:val="20"/>
                <w:szCs w:val="20"/>
                <w:lang w:val="en-AU"/>
              </w:rPr>
              <w:t>0µm</w:t>
            </w:r>
          </w:p>
        </w:tc>
        <w:tc>
          <w:tcPr>
            <w:tcW w:w="1843" w:type="dxa"/>
            <w:vMerge/>
          </w:tcPr>
          <w:p w14:paraId="1AE9989B" w14:textId="77777777" w:rsidR="00F11C09" w:rsidRPr="00876C3D" w:rsidRDefault="00F11C09" w:rsidP="00F11C09">
            <w:pPr>
              <w:widowControl w:val="0"/>
              <w:spacing w:before="40" w:after="40"/>
              <w:ind w:left="0"/>
              <w:rPr>
                <w:snapToGrid w:val="0"/>
                <w:lang w:val="en-AU"/>
              </w:rPr>
            </w:pPr>
          </w:p>
        </w:tc>
        <w:tc>
          <w:tcPr>
            <w:tcW w:w="1843" w:type="dxa"/>
            <w:vMerge/>
          </w:tcPr>
          <w:p w14:paraId="0E902364" w14:textId="77777777" w:rsidR="00F11C09" w:rsidRPr="00876C3D" w:rsidRDefault="00F11C09" w:rsidP="00F11C09">
            <w:pPr>
              <w:widowControl w:val="0"/>
              <w:spacing w:before="40" w:after="40"/>
              <w:ind w:left="0"/>
              <w:rPr>
                <w:snapToGrid w:val="0"/>
                <w:lang w:val="en-AU"/>
              </w:rPr>
            </w:pPr>
          </w:p>
        </w:tc>
        <w:tc>
          <w:tcPr>
            <w:tcW w:w="1843" w:type="dxa"/>
            <w:vMerge/>
          </w:tcPr>
          <w:p w14:paraId="4AAA65D4" w14:textId="77777777" w:rsidR="00F11C09" w:rsidRPr="00876C3D" w:rsidRDefault="00F11C09" w:rsidP="00F11C09">
            <w:pPr>
              <w:widowControl w:val="0"/>
              <w:spacing w:before="40" w:after="40"/>
              <w:ind w:left="0"/>
              <w:rPr>
                <w:snapToGrid w:val="0"/>
                <w:lang w:val="en-AU"/>
              </w:rPr>
            </w:pPr>
          </w:p>
        </w:tc>
      </w:tr>
    </w:tbl>
    <w:p w14:paraId="63A3FA09" w14:textId="648D9687" w:rsidR="00F11C09" w:rsidRDefault="00876C3D" w:rsidP="00876C3D">
      <w:pPr>
        <w:ind w:left="0"/>
        <w:rPr>
          <w:sz w:val="20"/>
        </w:rPr>
      </w:pPr>
      <w:r w:rsidRPr="00876C3D">
        <w:rPr>
          <w:sz w:val="20"/>
        </w:rPr>
        <w:t xml:space="preserve">* </w:t>
      </w:r>
      <w:r>
        <w:rPr>
          <w:sz w:val="20"/>
        </w:rPr>
        <w:t>Specify alloy code and temper code</w:t>
      </w:r>
    </w:p>
    <w:p w14:paraId="36327ECD" w14:textId="77777777" w:rsidR="00876C3D" w:rsidRPr="00876C3D" w:rsidRDefault="00876C3D" w:rsidP="00876C3D">
      <w:pPr>
        <w:ind w:left="0"/>
        <w:rPr>
          <w:sz w:val="20"/>
        </w:rPr>
      </w:pPr>
    </w:p>
    <w:p w14:paraId="24BC1AFD" w14:textId="38017F29" w:rsidR="00F11C09" w:rsidRPr="00876C3D" w:rsidRDefault="00F11C09" w:rsidP="00F11C09">
      <w:pPr>
        <w:ind w:left="0"/>
        <w:rPr>
          <w:snapToGrid w:val="0"/>
        </w:rPr>
      </w:pPr>
      <w:r w:rsidRPr="00876C3D">
        <w:rPr>
          <w:snapToGrid w:val="0"/>
        </w:rPr>
        <w:t xml:space="preserve">In constructing a MCC, use a “-“ between each category. For example, a powder coated aluminium extrusion with alloy code 6060 and temper code T5 will have an MCC of </w:t>
      </w:r>
      <w:r w:rsidRPr="00876C3D">
        <w:rPr>
          <w:b/>
          <w:snapToGrid w:val="0"/>
        </w:rPr>
        <w:t>PC-6</w:t>
      </w:r>
      <w:r w:rsidR="00876C3D">
        <w:rPr>
          <w:b/>
          <w:snapToGrid w:val="0"/>
        </w:rPr>
        <w:t>A</w:t>
      </w:r>
      <w:r w:rsidRPr="00876C3D">
        <w:rPr>
          <w:b/>
          <w:snapToGrid w:val="0"/>
        </w:rPr>
        <w:t>-T</w:t>
      </w:r>
      <w:r w:rsidR="00876C3D">
        <w:rPr>
          <w:b/>
          <w:snapToGrid w:val="0"/>
        </w:rPr>
        <w:t>1</w:t>
      </w:r>
      <w:r w:rsidRPr="00876C3D">
        <w:rPr>
          <w:b/>
          <w:snapToGrid w:val="0"/>
        </w:rPr>
        <w:t>-0</w:t>
      </w:r>
      <w:r w:rsidRPr="00876C3D">
        <w:rPr>
          <w:snapToGrid w:val="0"/>
        </w:rPr>
        <w:t>.</w:t>
      </w:r>
    </w:p>
    <w:p w14:paraId="5F642F14" w14:textId="77777777" w:rsidR="00F11C09" w:rsidRPr="00876C3D" w:rsidRDefault="00F11C09" w:rsidP="00F11C09">
      <w:pPr>
        <w:ind w:left="0"/>
        <w:rPr>
          <w:snapToGrid w:val="0"/>
        </w:rPr>
      </w:pPr>
    </w:p>
    <w:p w14:paraId="216F03EF" w14:textId="77777777" w:rsidR="00F11C09" w:rsidRPr="00876C3D" w:rsidRDefault="00F11C09" w:rsidP="00F11C09">
      <w:pPr>
        <w:ind w:left="0"/>
        <w:rPr>
          <w:snapToGrid w:val="0"/>
        </w:rPr>
      </w:pPr>
      <w:r w:rsidRPr="00876C3D">
        <w:rPr>
          <w:snapToGrid w:val="0"/>
        </w:rPr>
        <w:t>The MCCs will be used to model match export models the identical or most comparable domestic models. In addition, the MCCs will be used to determine the profitability of domestic sales in the ordinary course of trade test by comparing domestic selling prices to the corresponding cost to make and sell. The MCC may also be used to compare the export prices to the cost to make the exported model as part of the constructed normal value.</w:t>
      </w:r>
    </w:p>
    <w:p w14:paraId="3AF6B05B" w14:textId="77777777" w:rsidR="00F11C09" w:rsidRPr="00876C3D" w:rsidRDefault="00F11C09" w:rsidP="00F11C09">
      <w:pPr>
        <w:ind w:left="0"/>
        <w:rPr>
          <w:snapToGrid w:val="0"/>
        </w:rPr>
      </w:pPr>
    </w:p>
    <w:p w14:paraId="24D8664E" w14:textId="77777777" w:rsidR="00F11C09" w:rsidRPr="00876C3D" w:rsidRDefault="00F11C09" w:rsidP="00F11C09">
      <w:pPr>
        <w:ind w:left="0"/>
      </w:pPr>
      <w:r w:rsidRPr="00876C3D">
        <w:rPr>
          <w:snapToGrid w:val="0"/>
        </w:rPr>
        <w:t xml:space="preserve">If there are models manufactured and sold by your company that does not align within the MCC structure above, this should be raised by lodging a submission with the Commission as soon as is practicable, but no later than the time this questionnaire is due, otherwise the response may be deemed deficient. </w:t>
      </w:r>
    </w:p>
    <w:p w14:paraId="53E9DE13" w14:textId="77777777" w:rsidR="00DB5340" w:rsidRPr="00876C3D" w:rsidRDefault="00DB5340" w:rsidP="00F11C09">
      <w:pPr>
        <w:ind w:left="0"/>
      </w:pPr>
    </w:p>
    <w:p w14:paraId="48FCBE62" w14:textId="77777777" w:rsidR="00DB5340" w:rsidRPr="00876C3D" w:rsidRDefault="00DB5340" w:rsidP="00DB5340"/>
    <w:p w14:paraId="48FCBE63" w14:textId="77777777" w:rsidR="00DB5340" w:rsidRPr="00876C3D" w:rsidRDefault="00DB5340" w:rsidP="00DB5340"/>
    <w:p w14:paraId="3F89D144" w14:textId="77777777" w:rsidR="00876C3D" w:rsidRDefault="00876C3D">
      <w:pPr>
        <w:keepLines w:val="0"/>
        <w:ind w:left="0"/>
        <w:rPr>
          <w:rFonts w:ascii="Times New Roman" w:hAnsi="Times New Roman"/>
          <w:b/>
          <w:caps/>
          <w:snapToGrid w:val="0"/>
          <w:sz w:val="32"/>
        </w:rPr>
      </w:pPr>
      <w:bookmarkStart w:id="10" w:name="_Toc522635903"/>
      <w:r>
        <w:br w:type="page"/>
      </w:r>
    </w:p>
    <w:p w14:paraId="48FCBE6E" w14:textId="7A8AF299" w:rsidR="00515B70" w:rsidRPr="00876C3D" w:rsidRDefault="00515B70" w:rsidP="00876C3D">
      <w:pPr>
        <w:pStyle w:val="Heading1"/>
      </w:pPr>
      <w:r w:rsidRPr="00876C3D">
        <w:lastRenderedPageBreak/>
        <w:t>Table of contents</w:t>
      </w:r>
      <w:bookmarkEnd w:id="9"/>
      <w:bookmarkEnd w:id="10"/>
    </w:p>
    <w:p w14:paraId="48FCBE6F" w14:textId="77777777" w:rsidR="00515B70" w:rsidRPr="00876C3D" w:rsidRDefault="00515B70">
      <w:pPr>
        <w:pStyle w:val="TOC2"/>
        <w:rPr>
          <w:snapToGrid w:val="0"/>
        </w:rPr>
      </w:pPr>
    </w:p>
    <w:p w14:paraId="435EB0E6" w14:textId="77777777" w:rsidR="00931217" w:rsidRPr="00876C3D" w:rsidRDefault="009E265D">
      <w:pPr>
        <w:pStyle w:val="TOC1"/>
        <w:tabs>
          <w:tab w:val="right" w:leader="dot" w:pos="8892"/>
        </w:tabs>
        <w:rPr>
          <w:rFonts w:asciiTheme="minorHAnsi" w:eastAsiaTheme="minorEastAsia" w:hAnsiTheme="minorHAnsi" w:cstheme="minorBidi"/>
          <w:b w:val="0"/>
          <w:bCs w:val="0"/>
          <w:caps w:val="0"/>
          <w:noProof/>
          <w:sz w:val="22"/>
          <w:szCs w:val="22"/>
          <w:lang w:eastAsia="en-AU"/>
        </w:rPr>
      </w:pPr>
      <w:r w:rsidRPr="00876C3D">
        <w:rPr>
          <w:snapToGrid w:val="0"/>
        </w:rPr>
        <w:fldChar w:fldCharType="begin"/>
      </w:r>
      <w:r w:rsidRPr="00876C3D">
        <w:rPr>
          <w:snapToGrid w:val="0"/>
        </w:rPr>
        <w:instrText xml:space="preserve"> TOC \o "1-3" \h \z \u </w:instrText>
      </w:r>
      <w:r w:rsidRPr="00876C3D">
        <w:rPr>
          <w:snapToGrid w:val="0"/>
        </w:rPr>
        <w:fldChar w:fldCharType="separate"/>
      </w:r>
      <w:hyperlink w:anchor="_Toc522635902" w:history="1">
        <w:r w:rsidR="00931217" w:rsidRPr="00876C3D">
          <w:rPr>
            <w:rStyle w:val="Hyperlink"/>
            <w:noProof/>
          </w:rPr>
          <w:t>Goods under consideration</w:t>
        </w:r>
        <w:r w:rsidR="00931217" w:rsidRPr="00876C3D">
          <w:rPr>
            <w:noProof/>
            <w:webHidden/>
          </w:rPr>
          <w:tab/>
        </w:r>
        <w:r w:rsidR="00931217" w:rsidRPr="00876C3D">
          <w:rPr>
            <w:noProof/>
            <w:webHidden/>
          </w:rPr>
          <w:fldChar w:fldCharType="begin"/>
        </w:r>
        <w:r w:rsidR="00931217" w:rsidRPr="00876C3D">
          <w:rPr>
            <w:noProof/>
            <w:webHidden/>
          </w:rPr>
          <w:instrText xml:space="preserve"> PAGEREF _Toc522635902 \h </w:instrText>
        </w:r>
        <w:r w:rsidR="00931217" w:rsidRPr="00876C3D">
          <w:rPr>
            <w:noProof/>
            <w:webHidden/>
          </w:rPr>
        </w:r>
        <w:r w:rsidR="00931217" w:rsidRPr="00876C3D">
          <w:rPr>
            <w:noProof/>
            <w:webHidden/>
          </w:rPr>
          <w:fldChar w:fldCharType="separate"/>
        </w:r>
        <w:r w:rsidR="00931217" w:rsidRPr="00876C3D">
          <w:rPr>
            <w:noProof/>
            <w:webHidden/>
          </w:rPr>
          <w:t>1</w:t>
        </w:r>
        <w:r w:rsidR="00931217" w:rsidRPr="00876C3D">
          <w:rPr>
            <w:noProof/>
            <w:webHidden/>
          </w:rPr>
          <w:fldChar w:fldCharType="end"/>
        </w:r>
      </w:hyperlink>
    </w:p>
    <w:p w14:paraId="22B53A5A" w14:textId="77777777" w:rsidR="00931217" w:rsidRPr="00876C3D" w:rsidRDefault="00876C3D">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22635903" w:history="1">
        <w:r w:rsidR="00931217" w:rsidRPr="00876C3D">
          <w:rPr>
            <w:rStyle w:val="Hyperlink"/>
            <w:noProof/>
          </w:rPr>
          <w:t>Table of contents</w:t>
        </w:r>
        <w:r w:rsidR="00931217" w:rsidRPr="00876C3D">
          <w:rPr>
            <w:noProof/>
            <w:webHidden/>
          </w:rPr>
          <w:tab/>
        </w:r>
        <w:r w:rsidR="00931217" w:rsidRPr="00876C3D">
          <w:rPr>
            <w:noProof/>
            <w:webHidden/>
          </w:rPr>
          <w:fldChar w:fldCharType="begin"/>
        </w:r>
        <w:r w:rsidR="00931217" w:rsidRPr="00876C3D">
          <w:rPr>
            <w:noProof/>
            <w:webHidden/>
          </w:rPr>
          <w:instrText xml:space="preserve"> PAGEREF _Toc522635903 \h </w:instrText>
        </w:r>
        <w:r w:rsidR="00931217" w:rsidRPr="00876C3D">
          <w:rPr>
            <w:noProof/>
            <w:webHidden/>
          </w:rPr>
        </w:r>
        <w:r w:rsidR="00931217" w:rsidRPr="00876C3D">
          <w:rPr>
            <w:noProof/>
            <w:webHidden/>
          </w:rPr>
          <w:fldChar w:fldCharType="separate"/>
        </w:r>
        <w:r w:rsidR="00931217" w:rsidRPr="00876C3D">
          <w:rPr>
            <w:noProof/>
            <w:webHidden/>
          </w:rPr>
          <w:t>7</w:t>
        </w:r>
        <w:r w:rsidR="00931217" w:rsidRPr="00876C3D">
          <w:rPr>
            <w:noProof/>
            <w:webHidden/>
          </w:rPr>
          <w:fldChar w:fldCharType="end"/>
        </w:r>
      </w:hyperlink>
    </w:p>
    <w:p w14:paraId="1D8C5D86" w14:textId="77777777" w:rsidR="00931217" w:rsidRPr="00876C3D" w:rsidRDefault="00876C3D">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22635904" w:history="1">
        <w:r w:rsidR="00931217" w:rsidRPr="00876C3D">
          <w:rPr>
            <w:rStyle w:val="Hyperlink"/>
            <w:noProof/>
          </w:rPr>
          <w:t>Instructions</w:t>
        </w:r>
        <w:r w:rsidR="00931217" w:rsidRPr="00876C3D">
          <w:rPr>
            <w:noProof/>
            <w:webHidden/>
          </w:rPr>
          <w:tab/>
        </w:r>
        <w:r w:rsidR="00931217" w:rsidRPr="00876C3D">
          <w:rPr>
            <w:noProof/>
            <w:webHidden/>
          </w:rPr>
          <w:fldChar w:fldCharType="begin"/>
        </w:r>
        <w:r w:rsidR="00931217" w:rsidRPr="00876C3D">
          <w:rPr>
            <w:noProof/>
            <w:webHidden/>
          </w:rPr>
          <w:instrText xml:space="preserve"> PAGEREF _Toc522635904 \h </w:instrText>
        </w:r>
        <w:r w:rsidR="00931217" w:rsidRPr="00876C3D">
          <w:rPr>
            <w:noProof/>
            <w:webHidden/>
          </w:rPr>
        </w:r>
        <w:r w:rsidR="00931217" w:rsidRPr="00876C3D">
          <w:rPr>
            <w:noProof/>
            <w:webHidden/>
          </w:rPr>
          <w:fldChar w:fldCharType="separate"/>
        </w:r>
        <w:r w:rsidR="00931217" w:rsidRPr="00876C3D">
          <w:rPr>
            <w:noProof/>
            <w:webHidden/>
          </w:rPr>
          <w:t>8</w:t>
        </w:r>
        <w:r w:rsidR="00931217" w:rsidRPr="00876C3D">
          <w:rPr>
            <w:noProof/>
            <w:webHidden/>
          </w:rPr>
          <w:fldChar w:fldCharType="end"/>
        </w:r>
      </w:hyperlink>
    </w:p>
    <w:p w14:paraId="2CEC9474" w14:textId="77777777" w:rsidR="00931217" w:rsidRPr="00876C3D" w:rsidRDefault="00876C3D">
      <w:pPr>
        <w:pStyle w:val="TOC2"/>
        <w:tabs>
          <w:tab w:val="right" w:leader="dot" w:pos="8892"/>
        </w:tabs>
        <w:rPr>
          <w:rFonts w:asciiTheme="minorHAnsi" w:eastAsiaTheme="minorEastAsia" w:hAnsiTheme="minorHAnsi" w:cstheme="minorBidi"/>
          <w:smallCaps w:val="0"/>
          <w:noProof/>
          <w:sz w:val="22"/>
          <w:szCs w:val="22"/>
          <w:lang w:eastAsia="en-AU"/>
        </w:rPr>
      </w:pPr>
      <w:hyperlink w:anchor="_Toc522635905" w:history="1">
        <w:r w:rsidR="00931217" w:rsidRPr="00876C3D">
          <w:rPr>
            <w:rStyle w:val="Hyperlink"/>
            <w:noProof/>
          </w:rPr>
          <w:t>Background</w:t>
        </w:r>
        <w:r w:rsidR="00931217" w:rsidRPr="00876C3D">
          <w:rPr>
            <w:noProof/>
            <w:webHidden/>
          </w:rPr>
          <w:tab/>
        </w:r>
        <w:r w:rsidR="00931217" w:rsidRPr="00876C3D">
          <w:rPr>
            <w:noProof/>
            <w:webHidden/>
          </w:rPr>
          <w:fldChar w:fldCharType="begin"/>
        </w:r>
        <w:r w:rsidR="00931217" w:rsidRPr="00876C3D">
          <w:rPr>
            <w:noProof/>
            <w:webHidden/>
          </w:rPr>
          <w:instrText xml:space="preserve"> PAGEREF _Toc522635905 \h </w:instrText>
        </w:r>
        <w:r w:rsidR="00931217" w:rsidRPr="00876C3D">
          <w:rPr>
            <w:noProof/>
            <w:webHidden/>
          </w:rPr>
        </w:r>
        <w:r w:rsidR="00931217" w:rsidRPr="00876C3D">
          <w:rPr>
            <w:noProof/>
            <w:webHidden/>
          </w:rPr>
          <w:fldChar w:fldCharType="separate"/>
        </w:r>
        <w:r w:rsidR="00931217" w:rsidRPr="00876C3D">
          <w:rPr>
            <w:noProof/>
            <w:webHidden/>
          </w:rPr>
          <w:t>8</w:t>
        </w:r>
        <w:r w:rsidR="00931217" w:rsidRPr="00876C3D">
          <w:rPr>
            <w:noProof/>
            <w:webHidden/>
          </w:rPr>
          <w:fldChar w:fldCharType="end"/>
        </w:r>
      </w:hyperlink>
    </w:p>
    <w:p w14:paraId="0B07F784" w14:textId="77777777" w:rsidR="00931217" w:rsidRPr="00876C3D" w:rsidRDefault="00876C3D">
      <w:pPr>
        <w:pStyle w:val="TOC2"/>
        <w:tabs>
          <w:tab w:val="right" w:leader="dot" w:pos="8892"/>
        </w:tabs>
        <w:rPr>
          <w:rFonts w:asciiTheme="minorHAnsi" w:eastAsiaTheme="minorEastAsia" w:hAnsiTheme="minorHAnsi" w:cstheme="minorBidi"/>
          <w:smallCaps w:val="0"/>
          <w:noProof/>
          <w:sz w:val="22"/>
          <w:szCs w:val="22"/>
          <w:lang w:eastAsia="en-AU"/>
        </w:rPr>
      </w:pPr>
      <w:hyperlink w:anchor="_Toc522635906" w:history="1">
        <w:r w:rsidR="00931217" w:rsidRPr="00876C3D">
          <w:rPr>
            <w:rStyle w:val="Hyperlink"/>
            <w:noProof/>
          </w:rPr>
          <w:t>Why you have been asked to fill out this questionnaire?</w:t>
        </w:r>
        <w:r w:rsidR="00931217" w:rsidRPr="00876C3D">
          <w:rPr>
            <w:noProof/>
            <w:webHidden/>
          </w:rPr>
          <w:tab/>
        </w:r>
        <w:r w:rsidR="00931217" w:rsidRPr="00876C3D">
          <w:rPr>
            <w:noProof/>
            <w:webHidden/>
          </w:rPr>
          <w:fldChar w:fldCharType="begin"/>
        </w:r>
        <w:r w:rsidR="00931217" w:rsidRPr="00876C3D">
          <w:rPr>
            <w:noProof/>
            <w:webHidden/>
          </w:rPr>
          <w:instrText xml:space="preserve"> PAGEREF _Toc522635906 \h </w:instrText>
        </w:r>
        <w:r w:rsidR="00931217" w:rsidRPr="00876C3D">
          <w:rPr>
            <w:noProof/>
            <w:webHidden/>
          </w:rPr>
        </w:r>
        <w:r w:rsidR="00931217" w:rsidRPr="00876C3D">
          <w:rPr>
            <w:noProof/>
            <w:webHidden/>
          </w:rPr>
          <w:fldChar w:fldCharType="separate"/>
        </w:r>
        <w:r w:rsidR="00931217" w:rsidRPr="00876C3D">
          <w:rPr>
            <w:noProof/>
            <w:webHidden/>
          </w:rPr>
          <w:t>8</w:t>
        </w:r>
        <w:r w:rsidR="00931217" w:rsidRPr="00876C3D">
          <w:rPr>
            <w:noProof/>
            <w:webHidden/>
          </w:rPr>
          <w:fldChar w:fldCharType="end"/>
        </w:r>
      </w:hyperlink>
    </w:p>
    <w:p w14:paraId="4BAF4078" w14:textId="77777777" w:rsidR="00931217" w:rsidRPr="00876C3D" w:rsidRDefault="00876C3D">
      <w:pPr>
        <w:pStyle w:val="TOC2"/>
        <w:tabs>
          <w:tab w:val="right" w:leader="dot" w:pos="8892"/>
        </w:tabs>
        <w:rPr>
          <w:rFonts w:asciiTheme="minorHAnsi" w:eastAsiaTheme="minorEastAsia" w:hAnsiTheme="minorHAnsi" w:cstheme="minorBidi"/>
          <w:smallCaps w:val="0"/>
          <w:noProof/>
          <w:sz w:val="22"/>
          <w:szCs w:val="22"/>
          <w:lang w:eastAsia="en-AU"/>
        </w:rPr>
      </w:pPr>
      <w:hyperlink w:anchor="_Toc522635907" w:history="1">
        <w:r w:rsidR="00931217" w:rsidRPr="00876C3D">
          <w:rPr>
            <w:rStyle w:val="Hyperlink"/>
            <w:noProof/>
          </w:rPr>
          <w:t>What happens if you do not respond to this questionnaire?</w:t>
        </w:r>
        <w:r w:rsidR="00931217" w:rsidRPr="00876C3D">
          <w:rPr>
            <w:noProof/>
            <w:webHidden/>
          </w:rPr>
          <w:tab/>
        </w:r>
        <w:r w:rsidR="00931217" w:rsidRPr="00876C3D">
          <w:rPr>
            <w:noProof/>
            <w:webHidden/>
          </w:rPr>
          <w:fldChar w:fldCharType="begin"/>
        </w:r>
        <w:r w:rsidR="00931217" w:rsidRPr="00876C3D">
          <w:rPr>
            <w:noProof/>
            <w:webHidden/>
          </w:rPr>
          <w:instrText xml:space="preserve"> PAGEREF _Toc522635907 \h </w:instrText>
        </w:r>
        <w:r w:rsidR="00931217" w:rsidRPr="00876C3D">
          <w:rPr>
            <w:noProof/>
            <w:webHidden/>
          </w:rPr>
        </w:r>
        <w:r w:rsidR="00931217" w:rsidRPr="00876C3D">
          <w:rPr>
            <w:noProof/>
            <w:webHidden/>
          </w:rPr>
          <w:fldChar w:fldCharType="separate"/>
        </w:r>
        <w:r w:rsidR="00931217" w:rsidRPr="00876C3D">
          <w:rPr>
            <w:noProof/>
            <w:webHidden/>
          </w:rPr>
          <w:t>8</w:t>
        </w:r>
        <w:r w:rsidR="00931217" w:rsidRPr="00876C3D">
          <w:rPr>
            <w:noProof/>
            <w:webHidden/>
          </w:rPr>
          <w:fldChar w:fldCharType="end"/>
        </w:r>
      </w:hyperlink>
    </w:p>
    <w:p w14:paraId="1D491A4E" w14:textId="77777777" w:rsidR="00931217" w:rsidRPr="00876C3D" w:rsidRDefault="00876C3D">
      <w:pPr>
        <w:pStyle w:val="TOC2"/>
        <w:tabs>
          <w:tab w:val="right" w:leader="dot" w:pos="8892"/>
        </w:tabs>
        <w:rPr>
          <w:rFonts w:asciiTheme="minorHAnsi" w:eastAsiaTheme="minorEastAsia" w:hAnsiTheme="minorHAnsi" w:cstheme="minorBidi"/>
          <w:smallCaps w:val="0"/>
          <w:noProof/>
          <w:sz w:val="22"/>
          <w:szCs w:val="22"/>
          <w:lang w:eastAsia="en-AU"/>
        </w:rPr>
      </w:pPr>
      <w:hyperlink w:anchor="_Toc522635908" w:history="1">
        <w:r w:rsidR="00931217" w:rsidRPr="00876C3D">
          <w:rPr>
            <w:rStyle w:val="Hyperlink"/>
            <w:noProof/>
          </w:rPr>
          <w:t>Due date for response</w:t>
        </w:r>
        <w:r w:rsidR="00931217" w:rsidRPr="00876C3D">
          <w:rPr>
            <w:noProof/>
            <w:webHidden/>
          </w:rPr>
          <w:tab/>
        </w:r>
        <w:r w:rsidR="00931217" w:rsidRPr="00876C3D">
          <w:rPr>
            <w:noProof/>
            <w:webHidden/>
          </w:rPr>
          <w:fldChar w:fldCharType="begin"/>
        </w:r>
        <w:r w:rsidR="00931217" w:rsidRPr="00876C3D">
          <w:rPr>
            <w:noProof/>
            <w:webHidden/>
          </w:rPr>
          <w:instrText xml:space="preserve"> PAGEREF _Toc522635908 \h </w:instrText>
        </w:r>
        <w:r w:rsidR="00931217" w:rsidRPr="00876C3D">
          <w:rPr>
            <w:noProof/>
            <w:webHidden/>
          </w:rPr>
        </w:r>
        <w:r w:rsidR="00931217" w:rsidRPr="00876C3D">
          <w:rPr>
            <w:noProof/>
            <w:webHidden/>
          </w:rPr>
          <w:fldChar w:fldCharType="separate"/>
        </w:r>
        <w:r w:rsidR="00931217" w:rsidRPr="00876C3D">
          <w:rPr>
            <w:noProof/>
            <w:webHidden/>
          </w:rPr>
          <w:t>8</w:t>
        </w:r>
        <w:r w:rsidR="00931217" w:rsidRPr="00876C3D">
          <w:rPr>
            <w:noProof/>
            <w:webHidden/>
          </w:rPr>
          <w:fldChar w:fldCharType="end"/>
        </w:r>
      </w:hyperlink>
    </w:p>
    <w:p w14:paraId="1882EC98" w14:textId="77777777" w:rsidR="00931217" w:rsidRPr="00876C3D" w:rsidRDefault="00876C3D">
      <w:pPr>
        <w:pStyle w:val="TOC2"/>
        <w:tabs>
          <w:tab w:val="right" w:leader="dot" w:pos="8892"/>
        </w:tabs>
        <w:rPr>
          <w:rFonts w:asciiTheme="minorHAnsi" w:eastAsiaTheme="minorEastAsia" w:hAnsiTheme="minorHAnsi" w:cstheme="minorBidi"/>
          <w:smallCaps w:val="0"/>
          <w:noProof/>
          <w:sz w:val="22"/>
          <w:szCs w:val="22"/>
          <w:lang w:eastAsia="en-AU"/>
        </w:rPr>
      </w:pPr>
      <w:hyperlink w:anchor="_Toc522635909" w:history="1">
        <w:r w:rsidR="00931217" w:rsidRPr="00876C3D">
          <w:rPr>
            <w:rStyle w:val="Hyperlink"/>
            <w:noProof/>
          </w:rPr>
          <w:t>Confidential and non-confidential submissions</w:t>
        </w:r>
        <w:r w:rsidR="00931217" w:rsidRPr="00876C3D">
          <w:rPr>
            <w:noProof/>
            <w:webHidden/>
          </w:rPr>
          <w:tab/>
        </w:r>
        <w:r w:rsidR="00931217" w:rsidRPr="00876C3D">
          <w:rPr>
            <w:noProof/>
            <w:webHidden/>
          </w:rPr>
          <w:fldChar w:fldCharType="begin"/>
        </w:r>
        <w:r w:rsidR="00931217" w:rsidRPr="00876C3D">
          <w:rPr>
            <w:noProof/>
            <w:webHidden/>
          </w:rPr>
          <w:instrText xml:space="preserve"> PAGEREF _Toc522635909 \h </w:instrText>
        </w:r>
        <w:r w:rsidR="00931217" w:rsidRPr="00876C3D">
          <w:rPr>
            <w:noProof/>
            <w:webHidden/>
          </w:rPr>
        </w:r>
        <w:r w:rsidR="00931217" w:rsidRPr="00876C3D">
          <w:rPr>
            <w:noProof/>
            <w:webHidden/>
          </w:rPr>
          <w:fldChar w:fldCharType="separate"/>
        </w:r>
        <w:r w:rsidR="00931217" w:rsidRPr="00876C3D">
          <w:rPr>
            <w:noProof/>
            <w:webHidden/>
          </w:rPr>
          <w:t>9</w:t>
        </w:r>
        <w:r w:rsidR="00931217" w:rsidRPr="00876C3D">
          <w:rPr>
            <w:noProof/>
            <w:webHidden/>
          </w:rPr>
          <w:fldChar w:fldCharType="end"/>
        </w:r>
      </w:hyperlink>
    </w:p>
    <w:p w14:paraId="71BB36EB" w14:textId="77777777" w:rsidR="00931217" w:rsidRPr="00876C3D" w:rsidRDefault="00876C3D">
      <w:pPr>
        <w:pStyle w:val="TOC2"/>
        <w:tabs>
          <w:tab w:val="right" w:leader="dot" w:pos="8892"/>
        </w:tabs>
        <w:rPr>
          <w:rFonts w:asciiTheme="minorHAnsi" w:eastAsiaTheme="minorEastAsia" w:hAnsiTheme="minorHAnsi" w:cstheme="minorBidi"/>
          <w:smallCaps w:val="0"/>
          <w:noProof/>
          <w:sz w:val="22"/>
          <w:szCs w:val="22"/>
          <w:lang w:eastAsia="en-AU"/>
        </w:rPr>
      </w:pPr>
      <w:hyperlink w:anchor="_Toc522635910" w:history="1">
        <w:r w:rsidR="00931217" w:rsidRPr="00876C3D">
          <w:rPr>
            <w:rStyle w:val="Hyperlink"/>
            <w:noProof/>
          </w:rPr>
          <w:t>Exporter’s declaration</w:t>
        </w:r>
        <w:r w:rsidR="00931217" w:rsidRPr="00876C3D">
          <w:rPr>
            <w:noProof/>
            <w:webHidden/>
          </w:rPr>
          <w:tab/>
        </w:r>
        <w:r w:rsidR="00931217" w:rsidRPr="00876C3D">
          <w:rPr>
            <w:noProof/>
            <w:webHidden/>
          </w:rPr>
          <w:fldChar w:fldCharType="begin"/>
        </w:r>
        <w:r w:rsidR="00931217" w:rsidRPr="00876C3D">
          <w:rPr>
            <w:noProof/>
            <w:webHidden/>
          </w:rPr>
          <w:instrText xml:space="preserve"> PAGEREF _Toc522635910 \h </w:instrText>
        </w:r>
        <w:r w:rsidR="00931217" w:rsidRPr="00876C3D">
          <w:rPr>
            <w:noProof/>
            <w:webHidden/>
          </w:rPr>
        </w:r>
        <w:r w:rsidR="00931217" w:rsidRPr="00876C3D">
          <w:rPr>
            <w:noProof/>
            <w:webHidden/>
          </w:rPr>
          <w:fldChar w:fldCharType="separate"/>
        </w:r>
        <w:r w:rsidR="00931217" w:rsidRPr="00876C3D">
          <w:rPr>
            <w:noProof/>
            <w:webHidden/>
          </w:rPr>
          <w:t>10</w:t>
        </w:r>
        <w:r w:rsidR="00931217" w:rsidRPr="00876C3D">
          <w:rPr>
            <w:noProof/>
            <w:webHidden/>
          </w:rPr>
          <w:fldChar w:fldCharType="end"/>
        </w:r>
      </w:hyperlink>
    </w:p>
    <w:p w14:paraId="3636BBF3" w14:textId="77777777" w:rsidR="00931217" w:rsidRPr="00876C3D" w:rsidRDefault="00876C3D">
      <w:pPr>
        <w:pStyle w:val="TOC2"/>
        <w:tabs>
          <w:tab w:val="right" w:leader="dot" w:pos="8892"/>
        </w:tabs>
        <w:rPr>
          <w:rFonts w:asciiTheme="minorHAnsi" w:eastAsiaTheme="minorEastAsia" w:hAnsiTheme="minorHAnsi" w:cstheme="minorBidi"/>
          <w:smallCaps w:val="0"/>
          <w:noProof/>
          <w:sz w:val="22"/>
          <w:szCs w:val="22"/>
          <w:lang w:eastAsia="en-AU"/>
        </w:rPr>
      </w:pPr>
      <w:hyperlink w:anchor="_Toc522635911" w:history="1">
        <w:r w:rsidR="00931217" w:rsidRPr="00876C3D">
          <w:rPr>
            <w:rStyle w:val="Hyperlink"/>
            <w:noProof/>
          </w:rPr>
          <w:t>Verification of the information that you supply</w:t>
        </w:r>
        <w:r w:rsidR="00931217" w:rsidRPr="00876C3D">
          <w:rPr>
            <w:noProof/>
            <w:webHidden/>
          </w:rPr>
          <w:tab/>
        </w:r>
        <w:r w:rsidR="00931217" w:rsidRPr="00876C3D">
          <w:rPr>
            <w:noProof/>
            <w:webHidden/>
          </w:rPr>
          <w:fldChar w:fldCharType="begin"/>
        </w:r>
        <w:r w:rsidR="00931217" w:rsidRPr="00876C3D">
          <w:rPr>
            <w:noProof/>
            <w:webHidden/>
          </w:rPr>
          <w:instrText xml:space="preserve"> PAGEREF _Toc522635911 \h </w:instrText>
        </w:r>
        <w:r w:rsidR="00931217" w:rsidRPr="00876C3D">
          <w:rPr>
            <w:noProof/>
            <w:webHidden/>
          </w:rPr>
        </w:r>
        <w:r w:rsidR="00931217" w:rsidRPr="00876C3D">
          <w:rPr>
            <w:noProof/>
            <w:webHidden/>
          </w:rPr>
          <w:fldChar w:fldCharType="separate"/>
        </w:r>
        <w:r w:rsidR="00931217" w:rsidRPr="00876C3D">
          <w:rPr>
            <w:noProof/>
            <w:webHidden/>
          </w:rPr>
          <w:t>10</w:t>
        </w:r>
        <w:r w:rsidR="00931217" w:rsidRPr="00876C3D">
          <w:rPr>
            <w:noProof/>
            <w:webHidden/>
          </w:rPr>
          <w:fldChar w:fldCharType="end"/>
        </w:r>
      </w:hyperlink>
    </w:p>
    <w:p w14:paraId="6CD52660" w14:textId="77777777" w:rsidR="00931217" w:rsidRPr="00876C3D" w:rsidRDefault="00876C3D">
      <w:pPr>
        <w:pStyle w:val="TOC2"/>
        <w:tabs>
          <w:tab w:val="right" w:leader="dot" w:pos="8892"/>
        </w:tabs>
        <w:rPr>
          <w:rFonts w:asciiTheme="minorHAnsi" w:eastAsiaTheme="minorEastAsia" w:hAnsiTheme="minorHAnsi" w:cstheme="minorBidi"/>
          <w:smallCaps w:val="0"/>
          <w:noProof/>
          <w:sz w:val="22"/>
          <w:szCs w:val="22"/>
          <w:lang w:eastAsia="en-AU"/>
        </w:rPr>
      </w:pPr>
      <w:hyperlink w:anchor="_Toc522635912" w:history="1">
        <w:r w:rsidR="00931217" w:rsidRPr="00876C3D">
          <w:rPr>
            <w:rStyle w:val="Hyperlink"/>
            <w:noProof/>
          </w:rPr>
          <w:t>If you do not manufacture the goods</w:t>
        </w:r>
        <w:r w:rsidR="00931217" w:rsidRPr="00876C3D">
          <w:rPr>
            <w:noProof/>
            <w:webHidden/>
          </w:rPr>
          <w:tab/>
        </w:r>
        <w:r w:rsidR="00931217" w:rsidRPr="00876C3D">
          <w:rPr>
            <w:noProof/>
            <w:webHidden/>
          </w:rPr>
          <w:fldChar w:fldCharType="begin"/>
        </w:r>
        <w:r w:rsidR="00931217" w:rsidRPr="00876C3D">
          <w:rPr>
            <w:noProof/>
            <w:webHidden/>
          </w:rPr>
          <w:instrText xml:space="preserve"> PAGEREF _Toc522635912 \h </w:instrText>
        </w:r>
        <w:r w:rsidR="00931217" w:rsidRPr="00876C3D">
          <w:rPr>
            <w:noProof/>
            <w:webHidden/>
          </w:rPr>
        </w:r>
        <w:r w:rsidR="00931217" w:rsidRPr="00876C3D">
          <w:rPr>
            <w:noProof/>
            <w:webHidden/>
          </w:rPr>
          <w:fldChar w:fldCharType="separate"/>
        </w:r>
        <w:r w:rsidR="00931217" w:rsidRPr="00876C3D">
          <w:rPr>
            <w:noProof/>
            <w:webHidden/>
          </w:rPr>
          <w:t>10</w:t>
        </w:r>
        <w:r w:rsidR="00931217" w:rsidRPr="00876C3D">
          <w:rPr>
            <w:noProof/>
            <w:webHidden/>
          </w:rPr>
          <w:fldChar w:fldCharType="end"/>
        </w:r>
      </w:hyperlink>
    </w:p>
    <w:p w14:paraId="482E2D8E" w14:textId="77777777" w:rsidR="00931217" w:rsidRPr="00876C3D" w:rsidRDefault="00876C3D">
      <w:pPr>
        <w:pStyle w:val="TOC2"/>
        <w:tabs>
          <w:tab w:val="right" w:leader="dot" w:pos="8892"/>
        </w:tabs>
        <w:rPr>
          <w:rFonts w:asciiTheme="minorHAnsi" w:eastAsiaTheme="minorEastAsia" w:hAnsiTheme="minorHAnsi" w:cstheme="minorBidi"/>
          <w:smallCaps w:val="0"/>
          <w:noProof/>
          <w:sz w:val="22"/>
          <w:szCs w:val="22"/>
          <w:lang w:eastAsia="en-AU"/>
        </w:rPr>
      </w:pPr>
      <w:hyperlink w:anchor="_Toc522635913" w:history="1">
        <w:r w:rsidR="00931217" w:rsidRPr="00876C3D">
          <w:rPr>
            <w:rStyle w:val="Hyperlink"/>
            <w:noProof/>
          </w:rPr>
          <w:t>If you do not export the goods</w:t>
        </w:r>
        <w:r w:rsidR="00931217" w:rsidRPr="00876C3D">
          <w:rPr>
            <w:noProof/>
            <w:webHidden/>
          </w:rPr>
          <w:tab/>
        </w:r>
        <w:r w:rsidR="00931217" w:rsidRPr="00876C3D">
          <w:rPr>
            <w:noProof/>
            <w:webHidden/>
          </w:rPr>
          <w:fldChar w:fldCharType="begin"/>
        </w:r>
        <w:r w:rsidR="00931217" w:rsidRPr="00876C3D">
          <w:rPr>
            <w:noProof/>
            <w:webHidden/>
          </w:rPr>
          <w:instrText xml:space="preserve"> PAGEREF _Toc522635913 \h </w:instrText>
        </w:r>
        <w:r w:rsidR="00931217" w:rsidRPr="00876C3D">
          <w:rPr>
            <w:noProof/>
            <w:webHidden/>
          </w:rPr>
        </w:r>
        <w:r w:rsidR="00931217" w:rsidRPr="00876C3D">
          <w:rPr>
            <w:noProof/>
            <w:webHidden/>
          </w:rPr>
          <w:fldChar w:fldCharType="separate"/>
        </w:r>
        <w:r w:rsidR="00931217" w:rsidRPr="00876C3D">
          <w:rPr>
            <w:noProof/>
            <w:webHidden/>
          </w:rPr>
          <w:t>10</w:t>
        </w:r>
        <w:r w:rsidR="00931217" w:rsidRPr="00876C3D">
          <w:rPr>
            <w:noProof/>
            <w:webHidden/>
          </w:rPr>
          <w:fldChar w:fldCharType="end"/>
        </w:r>
      </w:hyperlink>
    </w:p>
    <w:p w14:paraId="2E968404" w14:textId="77777777" w:rsidR="00931217" w:rsidRPr="00876C3D" w:rsidRDefault="00876C3D">
      <w:pPr>
        <w:pStyle w:val="TOC2"/>
        <w:tabs>
          <w:tab w:val="right" w:leader="dot" w:pos="8892"/>
        </w:tabs>
        <w:rPr>
          <w:rFonts w:asciiTheme="minorHAnsi" w:eastAsiaTheme="minorEastAsia" w:hAnsiTheme="minorHAnsi" w:cstheme="minorBidi"/>
          <w:smallCaps w:val="0"/>
          <w:noProof/>
          <w:sz w:val="22"/>
          <w:szCs w:val="22"/>
          <w:lang w:eastAsia="en-AU"/>
        </w:rPr>
      </w:pPr>
      <w:hyperlink w:anchor="_Toc522635914" w:history="1">
        <w:r w:rsidR="00931217" w:rsidRPr="00876C3D">
          <w:rPr>
            <w:rStyle w:val="Hyperlink"/>
            <w:noProof/>
          </w:rPr>
          <w:t>Outline of information required by this questionnaire</w:t>
        </w:r>
        <w:r w:rsidR="00931217" w:rsidRPr="00876C3D">
          <w:rPr>
            <w:noProof/>
            <w:webHidden/>
          </w:rPr>
          <w:tab/>
        </w:r>
        <w:r w:rsidR="00931217" w:rsidRPr="00876C3D">
          <w:rPr>
            <w:noProof/>
            <w:webHidden/>
          </w:rPr>
          <w:fldChar w:fldCharType="begin"/>
        </w:r>
        <w:r w:rsidR="00931217" w:rsidRPr="00876C3D">
          <w:rPr>
            <w:noProof/>
            <w:webHidden/>
          </w:rPr>
          <w:instrText xml:space="preserve"> PAGEREF _Toc522635914 \h </w:instrText>
        </w:r>
        <w:r w:rsidR="00931217" w:rsidRPr="00876C3D">
          <w:rPr>
            <w:noProof/>
            <w:webHidden/>
          </w:rPr>
        </w:r>
        <w:r w:rsidR="00931217" w:rsidRPr="00876C3D">
          <w:rPr>
            <w:noProof/>
            <w:webHidden/>
          </w:rPr>
          <w:fldChar w:fldCharType="separate"/>
        </w:r>
        <w:r w:rsidR="00931217" w:rsidRPr="00876C3D">
          <w:rPr>
            <w:noProof/>
            <w:webHidden/>
          </w:rPr>
          <w:t>11</w:t>
        </w:r>
        <w:r w:rsidR="00931217" w:rsidRPr="00876C3D">
          <w:rPr>
            <w:noProof/>
            <w:webHidden/>
          </w:rPr>
          <w:fldChar w:fldCharType="end"/>
        </w:r>
      </w:hyperlink>
    </w:p>
    <w:p w14:paraId="5F5368B7" w14:textId="77777777" w:rsidR="00931217" w:rsidRPr="00876C3D" w:rsidRDefault="00876C3D">
      <w:pPr>
        <w:pStyle w:val="TOC2"/>
        <w:tabs>
          <w:tab w:val="right" w:leader="dot" w:pos="8892"/>
        </w:tabs>
        <w:rPr>
          <w:rFonts w:asciiTheme="minorHAnsi" w:eastAsiaTheme="minorEastAsia" w:hAnsiTheme="minorHAnsi" w:cstheme="minorBidi"/>
          <w:smallCaps w:val="0"/>
          <w:noProof/>
          <w:sz w:val="22"/>
          <w:szCs w:val="22"/>
          <w:lang w:eastAsia="en-AU"/>
        </w:rPr>
      </w:pPr>
      <w:hyperlink w:anchor="_Toc522635915" w:history="1">
        <w:r w:rsidR="00931217" w:rsidRPr="00876C3D">
          <w:rPr>
            <w:rStyle w:val="Hyperlink"/>
            <w:noProof/>
          </w:rPr>
          <w:t>Some general instructions for preparing your response</w:t>
        </w:r>
        <w:r w:rsidR="00931217" w:rsidRPr="00876C3D">
          <w:rPr>
            <w:noProof/>
            <w:webHidden/>
          </w:rPr>
          <w:tab/>
        </w:r>
        <w:r w:rsidR="00931217" w:rsidRPr="00876C3D">
          <w:rPr>
            <w:noProof/>
            <w:webHidden/>
          </w:rPr>
          <w:fldChar w:fldCharType="begin"/>
        </w:r>
        <w:r w:rsidR="00931217" w:rsidRPr="00876C3D">
          <w:rPr>
            <w:noProof/>
            <w:webHidden/>
          </w:rPr>
          <w:instrText xml:space="preserve"> PAGEREF _Toc522635915 \h </w:instrText>
        </w:r>
        <w:r w:rsidR="00931217" w:rsidRPr="00876C3D">
          <w:rPr>
            <w:noProof/>
            <w:webHidden/>
          </w:rPr>
        </w:r>
        <w:r w:rsidR="00931217" w:rsidRPr="00876C3D">
          <w:rPr>
            <w:noProof/>
            <w:webHidden/>
          </w:rPr>
          <w:fldChar w:fldCharType="separate"/>
        </w:r>
        <w:r w:rsidR="00931217" w:rsidRPr="00876C3D">
          <w:rPr>
            <w:noProof/>
            <w:webHidden/>
          </w:rPr>
          <w:t>11</w:t>
        </w:r>
        <w:r w:rsidR="00931217" w:rsidRPr="00876C3D">
          <w:rPr>
            <w:noProof/>
            <w:webHidden/>
          </w:rPr>
          <w:fldChar w:fldCharType="end"/>
        </w:r>
      </w:hyperlink>
    </w:p>
    <w:p w14:paraId="1DE51777" w14:textId="77777777" w:rsidR="00931217" w:rsidRPr="00876C3D" w:rsidRDefault="00876C3D">
      <w:pPr>
        <w:pStyle w:val="TOC2"/>
        <w:tabs>
          <w:tab w:val="right" w:leader="dot" w:pos="8892"/>
        </w:tabs>
        <w:rPr>
          <w:rFonts w:asciiTheme="minorHAnsi" w:eastAsiaTheme="minorEastAsia" w:hAnsiTheme="minorHAnsi" w:cstheme="minorBidi"/>
          <w:smallCaps w:val="0"/>
          <w:noProof/>
          <w:sz w:val="22"/>
          <w:szCs w:val="22"/>
          <w:lang w:eastAsia="en-AU"/>
        </w:rPr>
      </w:pPr>
      <w:hyperlink w:anchor="_Toc522635916" w:history="1">
        <w:r w:rsidR="00931217" w:rsidRPr="00876C3D">
          <w:rPr>
            <w:rStyle w:val="Hyperlink"/>
            <w:noProof/>
          </w:rPr>
          <w:t>Instructions on providing electronic data</w:t>
        </w:r>
        <w:r w:rsidR="00931217" w:rsidRPr="00876C3D">
          <w:rPr>
            <w:noProof/>
            <w:webHidden/>
          </w:rPr>
          <w:tab/>
        </w:r>
        <w:r w:rsidR="00931217" w:rsidRPr="00876C3D">
          <w:rPr>
            <w:noProof/>
            <w:webHidden/>
          </w:rPr>
          <w:fldChar w:fldCharType="begin"/>
        </w:r>
        <w:r w:rsidR="00931217" w:rsidRPr="00876C3D">
          <w:rPr>
            <w:noProof/>
            <w:webHidden/>
          </w:rPr>
          <w:instrText xml:space="preserve"> PAGEREF _Toc522635916 \h </w:instrText>
        </w:r>
        <w:r w:rsidR="00931217" w:rsidRPr="00876C3D">
          <w:rPr>
            <w:noProof/>
            <w:webHidden/>
          </w:rPr>
        </w:r>
        <w:r w:rsidR="00931217" w:rsidRPr="00876C3D">
          <w:rPr>
            <w:noProof/>
            <w:webHidden/>
          </w:rPr>
          <w:fldChar w:fldCharType="separate"/>
        </w:r>
        <w:r w:rsidR="00931217" w:rsidRPr="00876C3D">
          <w:rPr>
            <w:noProof/>
            <w:webHidden/>
          </w:rPr>
          <w:t>12</w:t>
        </w:r>
        <w:r w:rsidR="00931217" w:rsidRPr="00876C3D">
          <w:rPr>
            <w:noProof/>
            <w:webHidden/>
          </w:rPr>
          <w:fldChar w:fldCharType="end"/>
        </w:r>
      </w:hyperlink>
    </w:p>
    <w:p w14:paraId="78C1E1AE" w14:textId="77777777" w:rsidR="00931217" w:rsidRPr="00876C3D" w:rsidRDefault="00876C3D">
      <w:pPr>
        <w:pStyle w:val="TOC2"/>
        <w:tabs>
          <w:tab w:val="right" w:leader="dot" w:pos="8892"/>
        </w:tabs>
        <w:rPr>
          <w:rFonts w:asciiTheme="minorHAnsi" w:eastAsiaTheme="minorEastAsia" w:hAnsiTheme="minorHAnsi" w:cstheme="minorBidi"/>
          <w:smallCaps w:val="0"/>
          <w:noProof/>
          <w:sz w:val="22"/>
          <w:szCs w:val="22"/>
          <w:lang w:eastAsia="en-AU"/>
        </w:rPr>
      </w:pPr>
      <w:hyperlink w:anchor="_Toc522635917" w:history="1">
        <w:r w:rsidR="00931217" w:rsidRPr="00876C3D">
          <w:rPr>
            <w:rStyle w:val="Hyperlink"/>
            <w:noProof/>
          </w:rPr>
          <w:t>Further information</w:t>
        </w:r>
        <w:r w:rsidR="00931217" w:rsidRPr="00876C3D">
          <w:rPr>
            <w:noProof/>
            <w:webHidden/>
          </w:rPr>
          <w:tab/>
        </w:r>
        <w:r w:rsidR="00931217" w:rsidRPr="00876C3D">
          <w:rPr>
            <w:noProof/>
            <w:webHidden/>
          </w:rPr>
          <w:fldChar w:fldCharType="begin"/>
        </w:r>
        <w:r w:rsidR="00931217" w:rsidRPr="00876C3D">
          <w:rPr>
            <w:noProof/>
            <w:webHidden/>
          </w:rPr>
          <w:instrText xml:space="preserve"> PAGEREF _Toc522635917 \h </w:instrText>
        </w:r>
        <w:r w:rsidR="00931217" w:rsidRPr="00876C3D">
          <w:rPr>
            <w:noProof/>
            <w:webHidden/>
          </w:rPr>
        </w:r>
        <w:r w:rsidR="00931217" w:rsidRPr="00876C3D">
          <w:rPr>
            <w:noProof/>
            <w:webHidden/>
          </w:rPr>
          <w:fldChar w:fldCharType="separate"/>
        </w:r>
        <w:r w:rsidR="00931217" w:rsidRPr="00876C3D">
          <w:rPr>
            <w:noProof/>
            <w:webHidden/>
          </w:rPr>
          <w:t>12</w:t>
        </w:r>
        <w:r w:rsidR="00931217" w:rsidRPr="00876C3D">
          <w:rPr>
            <w:noProof/>
            <w:webHidden/>
          </w:rPr>
          <w:fldChar w:fldCharType="end"/>
        </w:r>
      </w:hyperlink>
    </w:p>
    <w:p w14:paraId="40FBCBEB" w14:textId="77777777" w:rsidR="00931217" w:rsidRPr="00876C3D" w:rsidRDefault="00876C3D">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22635918" w:history="1">
        <w:r w:rsidR="00931217" w:rsidRPr="00876C3D">
          <w:rPr>
            <w:rStyle w:val="Hyperlink"/>
            <w:noProof/>
          </w:rPr>
          <w:t>Section A Company structure and operations</w:t>
        </w:r>
        <w:r w:rsidR="00931217" w:rsidRPr="00876C3D">
          <w:rPr>
            <w:noProof/>
            <w:webHidden/>
          </w:rPr>
          <w:tab/>
        </w:r>
        <w:r w:rsidR="00931217" w:rsidRPr="00876C3D">
          <w:rPr>
            <w:noProof/>
            <w:webHidden/>
          </w:rPr>
          <w:fldChar w:fldCharType="begin"/>
        </w:r>
        <w:r w:rsidR="00931217" w:rsidRPr="00876C3D">
          <w:rPr>
            <w:noProof/>
            <w:webHidden/>
          </w:rPr>
          <w:instrText xml:space="preserve"> PAGEREF _Toc522635918 \h </w:instrText>
        </w:r>
        <w:r w:rsidR="00931217" w:rsidRPr="00876C3D">
          <w:rPr>
            <w:noProof/>
            <w:webHidden/>
          </w:rPr>
        </w:r>
        <w:r w:rsidR="00931217" w:rsidRPr="00876C3D">
          <w:rPr>
            <w:noProof/>
            <w:webHidden/>
          </w:rPr>
          <w:fldChar w:fldCharType="separate"/>
        </w:r>
        <w:r w:rsidR="00931217" w:rsidRPr="00876C3D">
          <w:rPr>
            <w:noProof/>
            <w:webHidden/>
          </w:rPr>
          <w:t>13</w:t>
        </w:r>
        <w:r w:rsidR="00931217" w:rsidRPr="00876C3D">
          <w:rPr>
            <w:noProof/>
            <w:webHidden/>
          </w:rPr>
          <w:fldChar w:fldCharType="end"/>
        </w:r>
      </w:hyperlink>
    </w:p>
    <w:p w14:paraId="16CACC04" w14:textId="77777777" w:rsidR="00931217" w:rsidRPr="00876C3D" w:rsidRDefault="00876C3D">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22635919" w:history="1">
        <w:r w:rsidR="00931217" w:rsidRPr="00876C3D">
          <w:rPr>
            <w:rStyle w:val="Hyperlink"/>
            <w:noProof/>
          </w:rPr>
          <w:t>A-1</w:t>
        </w:r>
        <w:r w:rsidR="00931217" w:rsidRPr="00876C3D">
          <w:rPr>
            <w:rFonts w:asciiTheme="minorHAnsi" w:eastAsiaTheme="minorEastAsia" w:hAnsiTheme="minorHAnsi" w:cstheme="minorBidi"/>
            <w:smallCaps w:val="0"/>
            <w:noProof/>
            <w:sz w:val="22"/>
            <w:szCs w:val="22"/>
            <w:lang w:eastAsia="en-AU"/>
          </w:rPr>
          <w:tab/>
        </w:r>
        <w:r w:rsidR="00931217" w:rsidRPr="00876C3D">
          <w:rPr>
            <w:rStyle w:val="Hyperlink"/>
            <w:noProof/>
          </w:rPr>
          <w:t>Identity and communication</w:t>
        </w:r>
        <w:r w:rsidR="00931217" w:rsidRPr="00876C3D">
          <w:rPr>
            <w:noProof/>
            <w:webHidden/>
          </w:rPr>
          <w:tab/>
        </w:r>
        <w:r w:rsidR="00931217" w:rsidRPr="00876C3D">
          <w:rPr>
            <w:noProof/>
            <w:webHidden/>
          </w:rPr>
          <w:fldChar w:fldCharType="begin"/>
        </w:r>
        <w:r w:rsidR="00931217" w:rsidRPr="00876C3D">
          <w:rPr>
            <w:noProof/>
            <w:webHidden/>
          </w:rPr>
          <w:instrText xml:space="preserve"> PAGEREF _Toc522635919 \h </w:instrText>
        </w:r>
        <w:r w:rsidR="00931217" w:rsidRPr="00876C3D">
          <w:rPr>
            <w:noProof/>
            <w:webHidden/>
          </w:rPr>
        </w:r>
        <w:r w:rsidR="00931217" w:rsidRPr="00876C3D">
          <w:rPr>
            <w:noProof/>
            <w:webHidden/>
          </w:rPr>
          <w:fldChar w:fldCharType="separate"/>
        </w:r>
        <w:r w:rsidR="00931217" w:rsidRPr="00876C3D">
          <w:rPr>
            <w:noProof/>
            <w:webHidden/>
          </w:rPr>
          <w:t>13</w:t>
        </w:r>
        <w:r w:rsidR="00931217" w:rsidRPr="00876C3D">
          <w:rPr>
            <w:noProof/>
            <w:webHidden/>
          </w:rPr>
          <w:fldChar w:fldCharType="end"/>
        </w:r>
      </w:hyperlink>
    </w:p>
    <w:p w14:paraId="7D018087" w14:textId="77777777" w:rsidR="00931217" w:rsidRPr="00876C3D" w:rsidRDefault="00876C3D">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22635920" w:history="1">
        <w:r w:rsidR="00931217" w:rsidRPr="00876C3D">
          <w:rPr>
            <w:rStyle w:val="Hyperlink"/>
            <w:noProof/>
          </w:rPr>
          <w:t>A-2</w:t>
        </w:r>
        <w:r w:rsidR="00931217" w:rsidRPr="00876C3D">
          <w:rPr>
            <w:rFonts w:asciiTheme="minorHAnsi" w:eastAsiaTheme="minorEastAsia" w:hAnsiTheme="minorHAnsi" w:cstheme="minorBidi"/>
            <w:smallCaps w:val="0"/>
            <w:noProof/>
            <w:sz w:val="22"/>
            <w:szCs w:val="22"/>
            <w:lang w:eastAsia="en-AU"/>
          </w:rPr>
          <w:tab/>
        </w:r>
        <w:r w:rsidR="00931217" w:rsidRPr="00876C3D">
          <w:rPr>
            <w:rStyle w:val="Hyperlink"/>
            <w:noProof/>
          </w:rPr>
          <w:t>Representative of the company for the purpose of review</w:t>
        </w:r>
        <w:r w:rsidR="00931217" w:rsidRPr="00876C3D">
          <w:rPr>
            <w:noProof/>
            <w:webHidden/>
          </w:rPr>
          <w:tab/>
        </w:r>
        <w:r w:rsidR="00931217" w:rsidRPr="00876C3D">
          <w:rPr>
            <w:noProof/>
            <w:webHidden/>
          </w:rPr>
          <w:fldChar w:fldCharType="begin"/>
        </w:r>
        <w:r w:rsidR="00931217" w:rsidRPr="00876C3D">
          <w:rPr>
            <w:noProof/>
            <w:webHidden/>
          </w:rPr>
          <w:instrText xml:space="preserve"> PAGEREF _Toc522635920 \h </w:instrText>
        </w:r>
        <w:r w:rsidR="00931217" w:rsidRPr="00876C3D">
          <w:rPr>
            <w:noProof/>
            <w:webHidden/>
          </w:rPr>
        </w:r>
        <w:r w:rsidR="00931217" w:rsidRPr="00876C3D">
          <w:rPr>
            <w:noProof/>
            <w:webHidden/>
          </w:rPr>
          <w:fldChar w:fldCharType="separate"/>
        </w:r>
        <w:r w:rsidR="00931217" w:rsidRPr="00876C3D">
          <w:rPr>
            <w:noProof/>
            <w:webHidden/>
          </w:rPr>
          <w:t>13</w:t>
        </w:r>
        <w:r w:rsidR="00931217" w:rsidRPr="00876C3D">
          <w:rPr>
            <w:noProof/>
            <w:webHidden/>
          </w:rPr>
          <w:fldChar w:fldCharType="end"/>
        </w:r>
      </w:hyperlink>
    </w:p>
    <w:p w14:paraId="3DACBB65" w14:textId="77777777" w:rsidR="00931217" w:rsidRPr="00876C3D" w:rsidRDefault="00876C3D">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22635921" w:history="1">
        <w:r w:rsidR="00931217" w:rsidRPr="00876C3D">
          <w:rPr>
            <w:rStyle w:val="Hyperlink"/>
            <w:noProof/>
          </w:rPr>
          <w:t>A-3</w:t>
        </w:r>
        <w:r w:rsidR="00931217" w:rsidRPr="00876C3D">
          <w:rPr>
            <w:rFonts w:asciiTheme="minorHAnsi" w:eastAsiaTheme="minorEastAsia" w:hAnsiTheme="minorHAnsi" w:cstheme="minorBidi"/>
            <w:smallCaps w:val="0"/>
            <w:noProof/>
            <w:sz w:val="22"/>
            <w:szCs w:val="22"/>
            <w:lang w:eastAsia="en-AU"/>
          </w:rPr>
          <w:tab/>
        </w:r>
        <w:r w:rsidR="00931217" w:rsidRPr="00876C3D">
          <w:rPr>
            <w:rStyle w:val="Hyperlink"/>
            <w:noProof/>
          </w:rPr>
          <w:t>Company information</w:t>
        </w:r>
        <w:r w:rsidR="00931217" w:rsidRPr="00876C3D">
          <w:rPr>
            <w:noProof/>
            <w:webHidden/>
          </w:rPr>
          <w:tab/>
        </w:r>
        <w:r w:rsidR="00931217" w:rsidRPr="00876C3D">
          <w:rPr>
            <w:noProof/>
            <w:webHidden/>
          </w:rPr>
          <w:fldChar w:fldCharType="begin"/>
        </w:r>
        <w:r w:rsidR="00931217" w:rsidRPr="00876C3D">
          <w:rPr>
            <w:noProof/>
            <w:webHidden/>
          </w:rPr>
          <w:instrText xml:space="preserve"> PAGEREF _Toc522635921 \h </w:instrText>
        </w:r>
        <w:r w:rsidR="00931217" w:rsidRPr="00876C3D">
          <w:rPr>
            <w:noProof/>
            <w:webHidden/>
          </w:rPr>
        </w:r>
        <w:r w:rsidR="00931217" w:rsidRPr="00876C3D">
          <w:rPr>
            <w:noProof/>
            <w:webHidden/>
          </w:rPr>
          <w:fldChar w:fldCharType="separate"/>
        </w:r>
        <w:r w:rsidR="00931217" w:rsidRPr="00876C3D">
          <w:rPr>
            <w:noProof/>
            <w:webHidden/>
          </w:rPr>
          <w:t>13</w:t>
        </w:r>
        <w:r w:rsidR="00931217" w:rsidRPr="00876C3D">
          <w:rPr>
            <w:noProof/>
            <w:webHidden/>
          </w:rPr>
          <w:fldChar w:fldCharType="end"/>
        </w:r>
      </w:hyperlink>
    </w:p>
    <w:p w14:paraId="269DF160" w14:textId="77777777" w:rsidR="00931217" w:rsidRPr="00876C3D" w:rsidRDefault="00876C3D">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22635922" w:history="1">
        <w:r w:rsidR="00931217" w:rsidRPr="00876C3D">
          <w:rPr>
            <w:rStyle w:val="Hyperlink"/>
            <w:noProof/>
          </w:rPr>
          <w:t>A-4</w:t>
        </w:r>
        <w:r w:rsidR="00931217" w:rsidRPr="00876C3D">
          <w:rPr>
            <w:rFonts w:asciiTheme="minorHAnsi" w:eastAsiaTheme="minorEastAsia" w:hAnsiTheme="minorHAnsi" w:cstheme="minorBidi"/>
            <w:smallCaps w:val="0"/>
            <w:noProof/>
            <w:sz w:val="22"/>
            <w:szCs w:val="22"/>
            <w:lang w:eastAsia="en-AU"/>
          </w:rPr>
          <w:tab/>
        </w:r>
        <w:r w:rsidR="00931217" w:rsidRPr="00876C3D">
          <w:rPr>
            <w:rStyle w:val="Hyperlink"/>
            <w:noProof/>
          </w:rPr>
          <w:t>General accounting/administration information</w:t>
        </w:r>
        <w:r w:rsidR="00931217" w:rsidRPr="00876C3D">
          <w:rPr>
            <w:noProof/>
            <w:webHidden/>
          </w:rPr>
          <w:tab/>
        </w:r>
        <w:r w:rsidR="00931217" w:rsidRPr="00876C3D">
          <w:rPr>
            <w:noProof/>
            <w:webHidden/>
          </w:rPr>
          <w:fldChar w:fldCharType="begin"/>
        </w:r>
        <w:r w:rsidR="00931217" w:rsidRPr="00876C3D">
          <w:rPr>
            <w:noProof/>
            <w:webHidden/>
          </w:rPr>
          <w:instrText xml:space="preserve"> PAGEREF _Toc522635922 \h </w:instrText>
        </w:r>
        <w:r w:rsidR="00931217" w:rsidRPr="00876C3D">
          <w:rPr>
            <w:noProof/>
            <w:webHidden/>
          </w:rPr>
        </w:r>
        <w:r w:rsidR="00931217" w:rsidRPr="00876C3D">
          <w:rPr>
            <w:noProof/>
            <w:webHidden/>
          </w:rPr>
          <w:fldChar w:fldCharType="separate"/>
        </w:r>
        <w:r w:rsidR="00931217" w:rsidRPr="00876C3D">
          <w:rPr>
            <w:noProof/>
            <w:webHidden/>
          </w:rPr>
          <w:t>14</w:t>
        </w:r>
        <w:r w:rsidR="00931217" w:rsidRPr="00876C3D">
          <w:rPr>
            <w:noProof/>
            <w:webHidden/>
          </w:rPr>
          <w:fldChar w:fldCharType="end"/>
        </w:r>
      </w:hyperlink>
    </w:p>
    <w:p w14:paraId="1441C7FE" w14:textId="77777777" w:rsidR="00931217" w:rsidRPr="00876C3D" w:rsidRDefault="00876C3D">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22635923" w:history="1">
        <w:r w:rsidR="00931217" w:rsidRPr="00876C3D">
          <w:rPr>
            <w:rStyle w:val="Hyperlink"/>
            <w:noProof/>
          </w:rPr>
          <w:t>A-5</w:t>
        </w:r>
        <w:r w:rsidR="00931217" w:rsidRPr="00876C3D">
          <w:rPr>
            <w:rFonts w:asciiTheme="minorHAnsi" w:eastAsiaTheme="minorEastAsia" w:hAnsiTheme="minorHAnsi" w:cstheme="minorBidi"/>
            <w:smallCaps w:val="0"/>
            <w:noProof/>
            <w:sz w:val="22"/>
            <w:szCs w:val="22"/>
            <w:lang w:eastAsia="en-AU"/>
          </w:rPr>
          <w:tab/>
        </w:r>
        <w:r w:rsidR="00931217" w:rsidRPr="00876C3D">
          <w:rPr>
            <w:rStyle w:val="Hyperlink"/>
            <w:noProof/>
          </w:rPr>
          <w:t>Income statement</w:t>
        </w:r>
        <w:r w:rsidR="00931217" w:rsidRPr="00876C3D">
          <w:rPr>
            <w:noProof/>
            <w:webHidden/>
          </w:rPr>
          <w:tab/>
        </w:r>
        <w:r w:rsidR="00931217" w:rsidRPr="00876C3D">
          <w:rPr>
            <w:noProof/>
            <w:webHidden/>
          </w:rPr>
          <w:fldChar w:fldCharType="begin"/>
        </w:r>
        <w:r w:rsidR="00931217" w:rsidRPr="00876C3D">
          <w:rPr>
            <w:noProof/>
            <w:webHidden/>
          </w:rPr>
          <w:instrText xml:space="preserve"> PAGEREF _Toc522635923 \h </w:instrText>
        </w:r>
        <w:r w:rsidR="00931217" w:rsidRPr="00876C3D">
          <w:rPr>
            <w:noProof/>
            <w:webHidden/>
          </w:rPr>
        </w:r>
        <w:r w:rsidR="00931217" w:rsidRPr="00876C3D">
          <w:rPr>
            <w:noProof/>
            <w:webHidden/>
          </w:rPr>
          <w:fldChar w:fldCharType="separate"/>
        </w:r>
        <w:r w:rsidR="00931217" w:rsidRPr="00876C3D">
          <w:rPr>
            <w:noProof/>
            <w:webHidden/>
          </w:rPr>
          <w:t>16</w:t>
        </w:r>
        <w:r w:rsidR="00931217" w:rsidRPr="00876C3D">
          <w:rPr>
            <w:noProof/>
            <w:webHidden/>
          </w:rPr>
          <w:fldChar w:fldCharType="end"/>
        </w:r>
      </w:hyperlink>
    </w:p>
    <w:p w14:paraId="3AA22621" w14:textId="77777777" w:rsidR="00931217" w:rsidRPr="00876C3D" w:rsidRDefault="00876C3D">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22635924" w:history="1">
        <w:r w:rsidR="00931217" w:rsidRPr="00876C3D">
          <w:rPr>
            <w:rStyle w:val="Hyperlink"/>
            <w:noProof/>
          </w:rPr>
          <w:t>A-6</w:t>
        </w:r>
        <w:r w:rsidR="00931217" w:rsidRPr="00876C3D">
          <w:rPr>
            <w:rFonts w:asciiTheme="minorHAnsi" w:eastAsiaTheme="minorEastAsia" w:hAnsiTheme="minorHAnsi" w:cstheme="minorBidi"/>
            <w:smallCaps w:val="0"/>
            <w:noProof/>
            <w:sz w:val="22"/>
            <w:szCs w:val="22"/>
            <w:lang w:eastAsia="en-AU"/>
          </w:rPr>
          <w:tab/>
        </w:r>
        <w:r w:rsidR="00931217" w:rsidRPr="00876C3D">
          <w:rPr>
            <w:rStyle w:val="Hyperlink"/>
            <w:noProof/>
          </w:rPr>
          <w:t>Sales</w:t>
        </w:r>
        <w:r w:rsidR="00931217" w:rsidRPr="00876C3D">
          <w:rPr>
            <w:noProof/>
            <w:webHidden/>
          </w:rPr>
          <w:tab/>
        </w:r>
        <w:r w:rsidR="00931217" w:rsidRPr="00876C3D">
          <w:rPr>
            <w:noProof/>
            <w:webHidden/>
          </w:rPr>
          <w:fldChar w:fldCharType="begin"/>
        </w:r>
        <w:r w:rsidR="00931217" w:rsidRPr="00876C3D">
          <w:rPr>
            <w:noProof/>
            <w:webHidden/>
          </w:rPr>
          <w:instrText xml:space="preserve"> PAGEREF _Toc522635924 \h </w:instrText>
        </w:r>
        <w:r w:rsidR="00931217" w:rsidRPr="00876C3D">
          <w:rPr>
            <w:noProof/>
            <w:webHidden/>
          </w:rPr>
        </w:r>
        <w:r w:rsidR="00931217" w:rsidRPr="00876C3D">
          <w:rPr>
            <w:noProof/>
            <w:webHidden/>
          </w:rPr>
          <w:fldChar w:fldCharType="separate"/>
        </w:r>
        <w:r w:rsidR="00931217" w:rsidRPr="00876C3D">
          <w:rPr>
            <w:noProof/>
            <w:webHidden/>
          </w:rPr>
          <w:t>17</w:t>
        </w:r>
        <w:r w:rsidR="00931217" w:rsidRPr="00876C3D">
          <w:rPr>
            <w:noProof/>
            <w:webHidden/>
          </w:rPr>
          <w:fldChar w:fldCharType="end"/>
        </w:r>
      </w:hyperlink>
    </w:p>
    <w:p w14:paraId="799D8512" w14:textId="77777777" w:rsidR="00931217" w:rsidRPr="00876C3D" w:rsidRDefault="00876C3D">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22635925" w:history="1">
        <w:r w:rsidR="00931217" w:rsidRPr="00876C3D">
          <w:rPr>
            <w:rStyle w:val="Hyperlink"/>
            <w:noProof/>
          </w:rPr>
          <w:t>Section B Sales to Australia (export price)</w:t>
        </w:r>
        <w:r w:rsidR="00931217" w:rsidRPr="00876C3D">
          <w:rPr>
            <w:noProof/>
            <w:webHidden/>
          </w:rPr>
          <w:tab/>
        </w:r>
        <w:r w:rsidR="00931217" w:rsidRPr="00876C3D">
          <w:rPr>
            <w:noProof/>
            <w:webHidden/>
          </w:rPr>
          <w:fldChar w:fldCharType="begin"/>
        </w:r>
        <w:r w:rsidR="00931217" w:rsidRPr="00876C3D">
          <w:rPr>
            <w:noProof/>
            <w:webHidden/>
          </w:rPr>
          <w:instrText xml:space="preserve"> PAGEREF _Toc522635925 \h </w:instrText>
        </w:r>
        <w:r w:rsidR="00931217" w:rsidRPr="00876C3D">
          <w:rPr>
            <w:noProof/>
            <w:webHidden/>
          </w:rPr>
        </w:r>
        <w:r w:rsidR="00931217" w:rsidRPr="00876C3D">
          <w:rPr>
            <w:noProof/>
            <w:webHidden/>
          </w:rPr>
          <w:fldChar w:fldCharType="separate"/>
        </w:r>
        <w:r w:rsidR="00931217" w:rsidRPr="00876C3D">
          <w:rPr>
            <w:noProof/>
            <w:webHidden/>
          </w:rPr>
          <w:t>18</w:t>
        </w:r>
        <w:r w:rsidR="00931217" w:rsidRPr="00876C3D">
          <w:rPr>
            <w:noProof/>
            <w:webHidden/>
          </w:rPr>
          <w:fldChar w:fldCharType="end"/>
        </w:r>
      </w:hyperlink>
    </w:p>
    <w:p w14:paraId="2B06EF83" w14:textId="77777777" w:rsidR="00931217" w:rsidRPr="00876C3D" w:rsidRDefault="00876C3D">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22635926" w:history="1">
        <w:r w:rsidR="00931217" w:rsidRPr="00876C3D">
          <w:rPr>
            <w:rStyle w:val="Hyperlink"/>
            <w:noProof/>
          </w:rPr>
          <w:t>Section C Exported goods and like goods</w:t>
        </w:r>
        <w:r w:rsidR="00931217" w:rsidRPr="00876C3D">
          <w:rPr>
            <w:noProof/>
            <w:webHidden/>
          </w:rPr>
          <w:tab/>
        </w:r>
        <w:r w:rsidR="00931217" w:rsidRPr="00876C3D">
          <w:rPr>
            <w:noProof/>
            <w:webHidden/>
          </w:rPr>
          <w:fldChar w:fldCharType="begin"/>
        </w:r>
        <w:r w:rsidR="00931217" w:rsidRPr="00876C3D">
          <w:rPr>
            <w:noProof/>
            <w:webHidden/>
          </w:rPr>
          <w:instrText xml:space="preserve"> PAGEREF _Toc522635926 \h </w:instrText>
        </w:r>
        <w:r w:rsidR="00931217" w:rsidRPr="00876C3D">
          <w:rPr>
            <w:noProof/>
            <w:webHidden/>
          </w:rPr>
        </w:r>
        <w:r w:rsidR="00931217" w:rsidRPr="00876C3D">
          <w:rPr>
            <w:noProof/>
            <w:webHidden/>
          </w:rPr>
          <w:fldChar w:fldCharType="separate"/>
        </w:r>
        <w:r w:rsidR="00931217" w:rsidRPr="00876C3D">
          <w:rPr>
            <w:noProof/>
            <w:webHidden/>
          </w:rPr>
          <w:t>21</w:t>
        </w:r>
        <w:r w:rsidR="00931217" w:rsidRPr="00876C3D">
          <w:rPr>
            <w:noProof/>
            <w:webHidden/>
          </w:rPr>
          <w:fldChar w:fldCharType="end"/>
        </w:r>
      </w:hyperlink>
    </w:p>
    <w:p w14:paraId="441F44B0" w14:textId="77777777" w:rsidR="00931217" w:rsidRPr="00876C3D" w:rsidRDefault="00876C3D">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22635927" w:history="1">
        <w:r w:rsidR="00931217" w:rsidRPr="00876C3D">
          <w:rPr>
            <w:rStyle w:val="Hyperlink"/>
            <w:noProof/>
          </w:rPr>
          <w:t>Section D Domestic sales</w:t>
        </w:r>
        <w:r w:rsidR="00931217" w:rsidRPr="00876C3D">
          <w:rPr>
            <w:noProof/>
            <w:webHidden/>
          </w:rPr>
          <w:tab/>
        </w:r>
        <w:r w:rsidR="00931217" w:rsidRPr="00876C3D">
          <w:rPr>
            <w:noProof/>
            <w:webHidden/>
          </w:rPr>
          <w:fldChar w:fldCharType="begin"/>
        </w:r>
        <w:r w:rsidR="00931217" w:rsidRPr="00876C3D">
          <w:rPr>
            <w:noProof/>
            <w:webHidden/>
          </w:rPr>
          <w:instrText xml:space="preserve"> PAGEREF _Toc522635927 \h </w:instrText>
        </w:r>
        <w:r w:rsidR="00931217" w:rsidRPr="00876C3D">
          <w:rPr>
            <w:noProof/>
            <w:webHidden/>
          </w:rPr>
        </w:r>
        <w:r w:rsidR="00931217" w:rsidRPr="00876C3D">
          <w:rPr>
            <w:noProof/>
            <w:webHidden/>
          </w:rPr>
          <w:fldChar w:fldCharType="separate"/>
        </w:r>
        <w:r w:rsidR="00931217" w:rsidRPr="00876C3D">
          <w:rPr>
            <w:noProof/>
            <w:webHidden/>
          </w:rPr>
          <w:t>22</w:t>
        </w:r>
        <w:r w:rsidR="00931217" w:rsidRPr="00876C3D">
          <w:rPr>
            <w:noProof/>
            <w:webHidden/>
          </w:rPr>
          <w:fldChar w:fldCharType="end"/>
        </w:r>
      </w:hyperlink>
    </w:p>
    <w:p w14:paraId="7E9AF471" w14:textId="77777777" w:rsidR="00931217" w:rsidRPr="00876C3D" w:rsidRDefault="00876C3D">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22635928" w:history="1">
        <w:r w:rsidR="00931217" w:rsidRPr="00876C3D">
          <w:rPr>
            <w:rStyle w:val="Hyperlink"/>
            <w:noProof/>
          </w:rPr>
          <w:t>Section E  Fair comparison</w:t>
        </w:r>
        <w:r w:rsidR="00931217" w:rsidRPr="00876C3D">
          <w:rPr>
            <w:noProof/>
            <w:webHidden/>
          </w:rPr>
          <w:tab/>
        </w:r>
        <w:r w:rsidR="00931217" w:rsidRPr="00876C3D">
          <w:rPr>
            <w:noProof/>
            <w:webHidden/>
          </w:rPr>
          <w:fldChar w:fldCharType="begin"/>
        </w:r>
        <w:r w:rsidR="00931217" w:rsidRPr="00876C3D">
          <w:rPr>
            <w:noProof/>
            <w:webHidden/>
          </w:rPr>
          <w:instrText xml:space="preserve"> PAGEREF _Toc522635928 \h </w:instrText>
        </w:r>
        <w:r w:rsidR="00931217" w:rsidRPr="00876C3D">
          <w:rPr>
            <w:noProof/>
            <w:webHidden/>
          </w:rPr>
        </w:r>
        <w:r w:rsidR="00931217" w:rsidRPr="00876C3D">
          <w:rPr>
            <w:noProof/>
            <w:webHidden/>
          </w:rPr>
          <w:fldChar w:fldCharType="separate"/>
        </w:r>
        <w:r w:rsidR="00931217" w:rsidRPr="00876C3D">
          <w:rPr>
            <w:noProof/>
            <w:webHidden/>
          </w:rPr>
          <w:t>24</w:t>
        </w:r>
        <w:r w:rsidR="00931217" w:rsidRPr="00876C3D">
          <w:rPr>
            <w:noProof/>
            <w:webHidden/>
          </w:rPr>
          <w:fldChar w:fldCharType="end"/>
        </w:r>
      </w:hyperlink>
    </w:p>
    <w:p w14:paraId="19A09175" w14:textId="77777777" w:rsidR="00931217" w:rsidRPr="00876C3D" w:rsidRDefault="00876C3D">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22635929" w:history="1">
        <w:r w:rsidR="00931217" w:rsidRPr="00876C3D">
          <w:rPr>
            <w:rStyle w:val="Hyperlink"/>
            <w:noProof/>
          </w:rPr>
          <w:t>E-1</w:t>
        </w:r>
        <w:r w:rsidR="00931217" w:rsidRPr="00876C3D">
          <w:rPr>
            <w:rFonts w:asciiTheme="minorHAnsi" w:eastAsiaTheme="minorEastAsia" w:hAnsiTheme="minorHAnsi" w:cstheme="minorBidi"/>
            <w:smallCaps w:val="0"/>
            <w:noProof/>
            <w:sz w:val="22"/>
            <w:szCs w:val="22"/>
            <w:lang w:eastAsia="en-AU"/>
          </w:rPr>
          <w:tab/>
        </w:r>
        <w:r w:rsidR="00931217" w:rsidRPr="00876C3D">
          <w:rPr>
            <w:rStyle w:val="Hyperlink"/>
            <w:noProof/>
          </w:rPr>
          <w:t>Costs associated with export sales</w:t>
        </w:r>
        <w:r w:rsidR="00931217" w:rsidRPr="00876C3D">
          <w:rPr>
            <w:noProof/>
            <w:webHidden/>
          </w:rPr>
          <w:tab/>
        </w:r>
        <w:r w:rsidR="00931217" w:rsidRPr="00876C3D">
          <w:rPr>
            <w:noProof/>
            <w:webHidden/>
          </w:rPr>
          <w:fldChar w:fldCharType="begin"/>
        </w:r>
        <w:r w:rsidR="00931217" w:rsidRPr="00876C3D">
          <w:rPr>
            <w:noProof/>
            <w:webHidden/>
          </w:rPr>
          <w:instrText xml:space="preserve"> PAGEREF _Toc522635929 \h </w:instrText>
        </w:r>
        <w:r w:rsidR="00931217" w:rsidRPr="00876C3D">
          <w:rPr>
            <w:noProof/>
            <w:webHidden/>
          </w:rPr>
        </w:r>
        <w:r w:rsidR="00931217" w:rsidRPr="00876C3D">
          <w:rPr>
            <w:noProof/>
            <w:webHidden/>
          </w:rPr>
          <w:fldChar w:fldCharType="separate"/>
        </w:r>
        <w:r w:rsidR="00931217" w:rsidRPr="00876C3D">
          <w:rPr>
            <w:noProof/>
            <w:webHidden/>
          </w:rPr>
          <w:t>25</w:t>
        </w:r>
        <w:r w:rsidR="00931217" w:rsidRPr="00876C3D">
          <w:rPr>
            <w:noProof/>
            <w:webHidden/>
          </w:rPr>
          <w:fldChar w:fldCharType="end"/>
        </w:r>
      </w:hyperlink>
    </w:p>
    <w:p w14:paraId="3FF8F977" w14:textId="77777777" w:rsidR="00931217" w:rsidRPr="00876C3D" w:rsidRDefault="00876C3D">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22635930" w:history="1">
        <w:r w:rsidR="00931217" w:rsidRPr="00876C3D">
          <w:rPr>
            <w:rStyle w:val="Hyperlink"/>
            <w:noProof/>
          </w:rPr>
          <w:t xml:space="preserve">E-2 </w:t>
        </w:r>
        <w:r w:rsidR="00931217" w:rsidRPr="00876C3D">
          <w:rPr>
            <w:rFonts w:asciiTheme="minorHAnsi" w:eastAsiaTheme="minorEastAsia" w:hAnsiTheme="minorHAnsi" w:cstheme="minorBidi"/>
            <w:smallCaps w:val="0"/>
            <w:noProof/>
            <w:sz w:val="22"/>
            <w:szCs w:val="22"/>
            <w:lang w:eastAsia="en-AU"/>
          </w:rPr>
          <w:tab/>
        </w:r>
        <w:r w:rsidR="00931217" w:rsidRPr="00876C3D">
          <w:rPr>
            <w:rStyle w:val="Hyperlink"/>
            <w:noProof/>
          </w:rPr>
          <w:t>Costs associated with domestic sales</w:t>
        </w:r>
        <w:r w:rsidR="00931217" w:rsidRPr="00876C3D">
          <w:rPr>
            <w:noProof/>
            <w:webHidden/>
          </w:rPr>
          <w:tab/>
        </w:r>
        <w:r w:rsidR="00931217" w:rsidRPr="00876C3D">
          <w:rPr>
            <w:noProof/>
            <w:webHidden/>
          </w:rPr>
          <w:fldChar w:fldCharType="begin"/>
        </w:r>
        <w:r w:rsidR="00931217" w:rsidRPr="00876C3D">
          <w:rPr>
            <w:noProof/>
            <w:webHidden/>
          </w:rPr>
          <w:instrText xml:space="preserve"> PAGEREF _Toc522635930 \h </w:instrText>
        </w:r>
        <w:r w:rsidR="00931217" w:rsidRPr="00876C3D">
          <w:rPr>
            <w:noProof/>
            <w:webHidden/>
          </w:rPr>
        </w:r>
        <w:r w:rsidR="00931217" w:rsidRPr="00876C3D">
          <w:rPr>
            <w:noProof/>
            <w:webHidden/>
          </w:rPr>
          <w:fldChar w:fldCharType="separate"/>
        </w:r>
        <w:r w:rsidR="00931217" w:rsidRPr="00876C3D">
          <w:rPr>
            <w:noProof/>
            <w:webHidden/>
          </w:rPr>
          <w:t>26</w:t>
        </w:r>
        <w:r w:rsidR="00931217" w:rsidRPr="00876C3D">
          <w:rPr>
            <w:noProof/>
            <w:webHidden/>
          </w:rPr>
          <w:fldChar w:fldCharType="end"/>
        </w:r>
      </w:hyperlink>
    </w:p>
    <w:p w14:paraId="4D871A67" w14:textId="77777777" w:rsidR="00931217" w:rsidRPr="00876C3D" w:rsidRDefault="00876C3D">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22635931" w:history="1">
        <w:r w:rsidR="00931217" w:rsidRPr="00876C3D">
          <w:rPr>
            <w:rStyle w:val="Hyperlink"/>
            <w:noProof/>
          </w:rPr>
          <w:t>E-3</w:t>
        </w:r>
        <w:r w:rsidR="00931217" w:rsidRPr="00876C3D">
          <w:rPr>
            <w:rFonts w:asciiTheme="minorHAnsi" w:eastAsiaTheme="minorEastAsia" w:hAnsiTheme="minorHAnsi" w:cstheme="minorBidi"/>
            <w:smallCaps w:val="0"/>
            <w:noProof/>
            <w:sz w:val="22"/>
            <w:szCs w:val="22"/>
            <w:lang w:eastAsia="en-AU"/>
          </w:rPr>
          <w:tab/>
        </w:r>
        <w:r w:rsidR="00931217" w:rsidRPr="00876C3D">
          <w:rPr>
            <w:rStyle w:val="Hyperlink"/>
            <w:noProof/>
          </w:rPr>
          <w:t>Duplication</w:t>
        </w:r>
        <w:r w:rsidR="00931217" w:rsidRPr="00876C3D">
          <w:rPr>
            <w:noProof/>
            <w:webHidden/>
          </w:rPr>
          <w:tab/>
        </w:r>
        <w:r w:rsidR="00931217" w:rsidRPr="00876C3D">
          <w:rPr>
            <w:noProof/>
            <w:webHidden/>
          </w:rPr>
          <w:fldChar w:fldCharType="begin"/>
        </w:r>
        <w:r w:rsidR="00931217" w:rsidRPr="00876C3D">
          <w:rPr>
            <w:noProof/>
            <w:webHidden/>
          </w:rPr>
          <w:instrText xml:space="preserve"> PAGEREF _Toc522635931 \h </w:instrText>
        </w:r>
        <w:r w:rsidR="00931217" w:rsidRPr="00876C3D">
          <w:rPr>
            <w:noProof/>
            <w:webHidden/>
          </w:rPr>
        </w:r>
        <w:r w:rsidR="00931217" w:rsidRPr="00876C3D">
          <w:rPr>
            <w:noProof/>
            <w:webHidden/>
          </w:rPr>
          <w:fldChar w:fldCharType="separate"/>
        </w:r>
        <w:r w:rsidR="00931217" w:rsidRPr="00876C3D">
          <w:rPr>
            <w:noProof/>
            <w:webHidden/>
          </w:rPr>
          <w:t>31</w:t>
        </w:r>
        <w:r w:rsidR="00931217" w:rsidRPr="00876C3D">
          <w:rPr>
            <w:noProof/>
            <w:webHidden/>
          </w:rPr>
          <w:fldChar w:fldCharType="end"/>
        </w:r>
      </w:hyperlink>
    </w:p>
    <w:p w14:paraId="530CC8E5" w14:textId="77777777" w:rsidR="00931217" w:rsidRPr="00876C3D" w:rsidRDefault="00876C3D">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22635932" w:history="1">
        <w:r w:rsidR="00931217" w:rsidRPr="00876C3D">
          <w:rPr>
            <w:rStyle w:val="Hyperlink"/>
            <w:noProof/>
          </w:rPr>
          <w:t>Section F Export sales to countries other than Australia (third country sales)</w:t>
        </w:r>
        <w:r w:rsidR="00931217" w:rsidRPr="00876C3D">
          <w:rPr>
            <w:noProof/>
            <w:webHidden/>
          </w:rPr>
          <w:tab/>
        </w:r>
        <w:r w:rsidR="00931217" w:rsidRPr="00876C3D">
          <w:rPr>
            <w:noProof/>
            <w:webHidden/>
          </w:rPr>
          <w:fldChar w:fldCharType="begin"/>
        </w:r>
        <w:r w:rsidR="00931217" w:rsidRPr="00876C3D">
          <w:rPr>
            <w:noProof/>
            <w:webHidden/>
          </w:rPr>
          <w:instrText xml:space="preserve"> PAGEREF _Toc522635932 \h </w:instrText>
        </w:r>
        <w:r w:rsidR="00931217" w:rsidRPr="00876C3D">
          <w:rPr>
            <w:noProof/>
            <w:webHidden/>
          </w:rPr>
        </w:r>
        <w:r w:rsidR="00931217" w:rsidRPr="00876C3D">
          <w:rPr>
            <w:noProof/>
            <w:webHidden/>
          </w:rPr>
          <w:fldChar w:fldCharType="separate"/>
        </w:r>
        <w:r w:rsidR="00931217" w:rsidRPr="00876C3D">
          <w:rPr>
            <w:noProof/>
            <w:webHidden/>
          </w:rPr>
          <w:t>32</w:t>
        </w:r>
        <w:r w:rsidR="00931217" w:rsidRPr="00876C3D">
          <w:rPr>
            <w:noProof/>
            <w:webHidden/>
          </w:rPr>
          <w:fldChar w:fldCharType="end"/>
        </w:r>
      </w:hyperlink>
    </w:p>
    <w:p w14:paraId="2C83CD1D" w14:textId="77777777" w:rsidR="00931217" w:rsidRPr="00876C3D" w:rsidRDefault="00876C3D">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22635933" w:history="1">
        <w:r w:rsidR="00931217" w:rsidRPr="00876C3D">
          <w:rPr>
            <w:rStyle w:val="Hyperlink"/>
            <w:noProof/>
          </w:rPr>
          <w:t>Section G Costing information and constructed value</w:t>
        </w:r>
        <w:r w:rsidR="00931217" w:rsidRPr="00876C3D">
          <w:rPr>
            <w:noProof/>
            <w:webHidden/>
          </w:rPr>
          <w:tab/>
        </w:r>
        <w:r w:rsidR="00931217" w:rsidRPr="00876C3D">
          <w:rPr>
            <w:noProof/>
            <w:webHidden/>
          </w:rPr>
          <w:fldChar w:fldCharType="begin"/>
        </w:r>
        <w:r w:rsidR="00931217" w:rsidRPr="00876C3D">
          <w:rPr>
            <w:noProof/>
            <w:webHidden/>
          </w:rPr>
          <w:instrText xml:space="preserve"> PAGEREF _Toc522635933 \h </w:instrText>
        </w:r>
        <w:r w:rsidR="00931217" w:rsidRPr="00876C3D">
          <w:rPr>
            <w:noProof/>
            <w:webHidden/>
          </w:rPr>
        </w:r>
        <w:r w:rsidR="00931217" w:rsidRPr="00876C3D">
          <w:rPr>
            <w:noProof/>
            <w:webHidden/>
          </w:rPr>
          <w:fldChar w:fldCharType="separate"/>
        </w:r>
        <w:r w:rsidR="00931217" w:rsidRPr="00876C3D">
          <w:rPr>
            <w:noProof/>
            <w:webHidden/>
          </w:rPr>
          <w:t>33</w:t>
        </w:r>
        <w:r w:rsidR="00931217" w:rsidRPr="00876C3D">
          <w:rPr>
            <w:noProof/>
            <w:webHidden/>
          </w:rPr>
          <w:fldChar w:fldCharType="end"/>
        </w:r>
      </w:hyperlink>
    </w:p>
    <w:p w14:paraId="576095CB" w14:textId="77777777" w:rsidR="00931217" w:rsidRPr="00876C3D" w:rsidRDefault="00876C3D">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22635934" w:history="1">
        <w:r w:rsidR="00931217" w:rsidRPr="00876C3D">
          <w:rPr>
            <w:rStyle w:val="Hyperlink"/>
            <w:noProof/>
          </w:rPr>
          <w:t>G-1.</w:t>
        </w:r>
        <w:r w:rsidR="00931217" w:rsidRPr="00876C3D">
          <w:rPr>
            <w:rFonts w:asciiTheme="minorHAnsi" w:eastAsiaTheme="minorEastAsia" w:hAnsiTheme="minorHAnsi" w:cstheme="minorBidi"/>
            <w:smallCaps w:val="0"/>
            <w:noProof/>
            <w:sz w:val="22"/>
            <w:szCs w:val="22"/>
            <w:lang w:eastAsia="en-AU"/>
          </w:rPr>
          <w:tab/>
        </w:r>
        <w:r w:rsidR="00931217" w:rsidRPr="00876C3D">
          <w:rPr>
            <w:rStyle w:val="Hyperlink"/>
            <w:noProof/>
          </w:rPr>
          <w:t>Production process</w:t>
        </w:r>
        <w:r w:rsidR="00931217" w:rsidRPr="00876C3D">
          <w:rPr>
            <w:noProof/>
            <w:webHidden/>
          </w:rPr>
          <w:tab/>
        </w:r>
        <w:r w:rsidR="00931217" w:rsidRPr="00876C3D">
          <w:rPr>
            <w:noProof/>
            <w:webHidden/>
          </w:rPr>
          <w:fldChar w:fldCharType="begin"/>
        </w:r>
        <w:r w:rsidR="00931217" w:rsidRPr="00876C3D">
          <w:rPr>
            <w:noProof/>
            <w:webHidden/>
          </w:rPr>
          <w:instrText xml:space="preserve"> PAGEREF _Toc522635934 \h </w:instrText>
        </w:r>
        <w:r w:rsidR="00931217" w:rsidRPr="00876C3D">
          <w:rPr>
            <w:noProof/>
            <w:webHidden/>
          </w:rPr>
        </w:r>
        <w:r w:rsidR="00931217" w:rsidRPr="00876C3D">
          <w:rPr>
            <w:noProof/>
            <w:webHidden/>
          </w:rPr>
          <w:fldChar w:fldCharType="separate"/>
        </w:r>
        <w:r w:rsidR="00931217" w:rsidRPr="00876C3D">
          <w:rPr>
            <w:noProof/>
            <w:webHidden/>
          </w:rPr>
          <w:t>33</w:t>
        </w:r>
        <w:r w:rsidR="00931217" w:rsidRPr="00876C3D">
          <w:rPr>
            <w:noProof/>
            <w:webHidden/>
          </w:rPr>
          <w:fldChar w:fldCharType="end"/>
        </w:r>
      </w:hyperlink>
    </w:p>
    <w:p w14:paraId="2F5F78CB" w14:textId="77777777" w:rsidR="00931217" w:rsidRPr="00876C3D" w:rsidRDefault="00876C3D">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22635935" w:history="1">
        <w:r w:rsidR="00931217" w:rsidRPr="00876C3D">
          <w:rPr>
            <w:rStyle w:val="Hyperlink"/>
            <w:noProof/>
          </w:rPr>
          <w:t>G-2.</w:t>
        </w:r>
        <w:r w:rsidR="00931217" w:rsidRPr="00876C3D">
          <w:rPr>
            <w:rFonts w:asciiTheme="minorHAnsi" w:eastAsiaTheme="minorEastAsia" w:hAnsiTheme="minorHAnsi" w:cstheme="minorBidi"/>
            <w:smallCaps w:val="0"/>
            <w:noProof/>
            <w:sz w:val="22"/>
            <w:szCs w:val="22"/>
            <w:lang w:eastAsia="en-AU"/>
          </w:rPr>
          <w:tab/>
        </w:r>
        <w:r w:rsidR="00931217" w:rsidRPr="00876C3D">
          <w:rPr>
            <w:rStyle w:val="Hyperlink"/>
            <w:noProof/>
          </w:rPr>
          <w:t>Production capacity</w:t>
        </w:r>
        <w:r w:rsidR="00931217" w:rsidRPr="00876C3D">
          <w:rPr>
            <w:noProof/>
            <w:webHidden/>
          </w:rPr>
          <w:tab/>
        </w:r>
        <w:r w:rsidR="00931217" w:rsidRPr="00876C3D">
          <w:rPr>
            <w:noProof/>
            <w:webHidden/>
          </w:rPr>
          <w:fldChar w:fldCharType="begin"/>
        </w:r>
        <w:r w:rsidR="00931217" w:rsidRPr="00876C3D">
          <w:rPr>
            <w:noProof/>
            <w:webHidden/>
          </w:rPr>
          <w:instrText xml:space="preserve"> PAGEREF _Toc522635935 \h </w:instrText>
        </w:r>
        <w:r w:rsidR="00931217" w:rsidRPr="00876C3D">
          <w:rPr>
            <w:noProof/>
            <w:webHidden/>
          </w:rPr>
        </w:r>
        <w:r w:rsidR="00931217" w:rsidRPr="00876C3D">
          <w:rPr>
            <w:noProof/>
            <w:webHidden/>
          </w:rPr>
          <w:fldChar w:fldCharType="separate"/>
        </w:r>
        <w:r w:rsidR="00931217" w:rsidRPr="00876C3D">
          <w:rPr>
            <w:noProof/>
            <w:webHidden/>
          </w:rPr>
          <w:t>34</w:t>
        </w:r>
        <w:r w:rsidR="00931217" w:rsidRPr="00876C3D">
          <w:rPr>
            <w:noProof/>
            <w:webHidden/>
          </w:rPr>
          <w:fldChar w:fldCharType="end"/>
        </w:r>
      </w:hyperlink>
    </w:p>
    <w:p w14:paraId="7CA9DABC" w14:textId="77777777" w:rsidR="00931217" w:rsidRPr="00876C3D" w:rsidRDefault="00876C3D">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22635936" w:history="1">
        <w:r w:rsidR="00931217" w:rsidRPr="00876C3D">
          <w:rPr>
            <w:rStyle w:val="Hyperlink"/>
            <w:noProof/>
          </w:rPr>
          <w:t>G-3.</w:t>
        </w:r>
        <w:r w:rsidR="00931217" w:rsidRPr="00876C3D">
          <w:rPr>
            <w:rFonts w:asciiTheme="minorHAnsi" w:eastAsiaTheme="minorEastAsia" w:hAnsiTheme="minorHAnsi" w:cstheme="minorBidi"/>
            <w:smallCaps w:val="0"/>
            <w:noProof/>
            <w:sz w:val="22"/>
            <w:szCs w:val="22"/>
            <w:lang w:eastAsia="en-AU"/>
          </w:rPr>
          <w:tab/>
        </w:r>
        <w:r w:rsidR="00931217" w:rsidRPr="00876C3D">
          <w:rPr>
            <w:rStyle w:val="Hyperlink"/>
            <w:noProof/>
          </w:rPr>
          <w:t>Cost accounting practices</w:t>
        </w:r>
        <w:r w:rsidR="00931217" w:rsidRPr="00876C3D">
          <w:rPr>
            <w:noProof/>
            <w:webHidden/>
          </w:rPr>
          <w:tab/>
        </w:r>
        <w:r w:rsidR="00931217" w:rsidRPr="00876C3D">
          <w:rPr>
            <w:noProof/>
            <w:webHidden/>
          </w:rPr>
          <w:fldChar w:fldCharType="begin"/>
        </w:r>
        <w:r w:rsidR="00931217" w:rsidRPr="00876C3D">
          <w:rPr>
            <w:noProof/>
            <w:webHidden/>
          </w:rPr>
          <w:instrText xml:space="preserve"> PAGEREF _Toc522635936 \h </w:instrText>
        </w:r>
        <w:r w:rsidR="00931217" w:rsidRPr="00876C3D">
          <w:rPr>
            <w:noProof/>
            <w:webHidden/>
          </w:rPr>
        </w:r>
        <w:r w:rsidR="00931217" w:rsidRPr="00876C3D">
          <w:rPr>
            <w:noProof/>
            <w:webHidden/>
          </w:rPr>
          <w:fldChar w:fldCharType="separate"/>
        </w:r>
        <w:r w:rsidR="00931217" w:rsidRPr="00876C3D">
          <w:rPr>
            <w:noProof/>
            <w:webHidden/>
          </w:rPr>
          <w:t>34</w:t>
        </w:r>
        <w:r w:rsidR="00931217" w:rsidRPr="00876C3D">
          <w:rPr>
            <w:noProof/>
            <w:webHidden/>
          </w:rPr>
          <w:fldChar w:fldCharType="end"/>
        </w:r>
      </w:hyperlink>
    </w:p>
    <w:p w14:paraId="1B395A15" w14:textId="77777777" w:rsidR="00931217" w:rsidRPr="00876C3D" w:rsidRDefault="00876C3D">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22635937" w:history="1">
        <w:r w:rsidR="00931217" w:rsidRPr="00876C3D">
          <w:rPr>
            <w:rStyle w:val="Hyperlink"/>
            <w:noProof/>
          </w:rPr>
          <w:t>G-4</w:t>
        </w:r>
        <w:r w:rsidR="00931217" w:rsidRPr="00876C3D">
          <w:rPr>
            <w:rFonts w:asciiTheme="minorHAnsi" w:eastAsiaTheme="minorEastAsia" w:hAnsiTheme="minorHAnsi" w:cstheme="minorBidi"/>
            <w:smallCaps w:val="0"/>
            <w:noProof/>
            <w:sz w:val="22"/>
            <w:szCs w:val="22"/>
            <w:lang w:eastAsia="en-AU"/>
          </w:rPr>
          <w:tab/>
        </w:r>
        <w:r w:rsidR="00931217" w:rsidRPr="00876C3D">
          <w:rPr>
            <w:rStyle w:val="Hyperlink"/>
            <w:noProof/>
          </w:rPr>
          <w:t>Cost to make and sell on domestic market</w:t>
        </w:r>
        <w:r w:rsidR="00931217" w:rsidRPr="00876C3D">
          <w:rPr>
            <w:noProof/>
            <w:webHidden/>
          </w:rPr>
          <w:tab/>
        </w:r>
        <w:r w:rsidR="00931217" w:rsidRPr="00876C3D">
          <w:rPr>
            <w:noProof/>
            <w:webHidden/>
          </w:rPr>
          <w:fldChar w:fldCharType="begin"/>
        </w:r>
        <w:r w:rsidR="00931217" w:rsidRPr="00876C3D">
          <w:rPr>
            <w:noProof/>
            <w:webHidden/>
          </w:rPr>
          <w:instrText xml:space="preserve"> PAGEREF _Toc522635937 \h </w:instrText>
        </w:r>
        <w:r w:rsidR="00931217" w:rsidRPr="00876C3D">
          <w:rPr>
            <w:noProof/>
            <w:webHidden/>
          </w:rPr>
        </w:r>
        <w:r w:rsidR="00931217" w:rsidRPr="00876C3D">
          <w:rPr>
            <w:noProof/>
            <w:webHidden/>
          </w:rPr>
          <w:fldChar w:fldCharType="separate"/>
        </w:r>
        <w:r w:rsidR="00931217" w:rsidRPr="00876C3D">
          <w:rPr>
            <w:noProof/>
            <w:webHidden/>
          </w:rPr>
          <w:t>34</w:t>
        </w:r>
        <w:r w:rsidR="00931217" w:rsidRPr="00876C3D">
          <w:rPr>
            <w:noProof/>
            <w:webHidden/>
          </w:rPr>
          <w:fldChar w:fldCharType="end"/>
        </w:r>
      </w:hyperlink>
    </w:p>
    <w:p w14:paraId="02418DCE" w14:textId="77777777" w:rsidR="00931217" w:rsidRPr="00876C3D" w:rsidRDefault="00876C3D">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22635938" w:history="1">
        <w:r w:rsidR="00931217" w:rsidRPr="00876C3D">
          <w:rPr>
            <w:rStyle w:val="Hyperlink"/>
            <w:noProof/>
          </w:rPr>
          <w:t>G-5</w:t>
        </w:r>
        <w:r w:rsidR="00931217" w:rsidRPr="00876C3D">
          <w:rPr>
            <w:rFonts w:asciiTheme="minorHAnsi" w:eastAsiaTheme="minorEastAsia" w:hAnsiTheme="minorHAnsi" w:cstheme="minorBidi"/>
            <w:smallCaps w:val="0"/>
            <w:noProof/>
            <w:sz w:val="22"/>
            <w:szCs w:val="22"/>
            <w:lang w:eastAsia="en-AU"/>
          </w:rPr>
          <w:tab/>
        </w:r>
        <w:r w:rsidR="00931217" w:rsidRPr="00876C3D">
          <w:rPr>
            <w:rStyle w:val="Hyperlink"/>
            <w:noProof/>
          </w:rPr>
          <w:t>Cost to make and sell goods under consideration (goods exported to Australia)</w:t>
        </w:r>
        <w:r w:rsidR="00931217" w:rsidRPr="00876C3D">
          <w:rPr>
            <w:noProof/>
            <w:webHidden/>
          </w:rPr>
          <w:tab/>
        </w:r>
        <w:r w:rsidR="00931217" w:rsidRPr="00876C3D">
          <w:rPr>
            <w:noProof/>
            <w:webHidden/>
          </w:rPr>
          <w:fldChar w:fldCharType="begin"/>
        </w:r>
        <w:r w:rsidR="00931217" w:rsidRPr="00876C3D">
          <w:rPr>
            <w:noProof/>
            <w:webHidden/>
          </w:rPr>
          <w:instrText xml:space="preserve"> PAGEREF _Toc522635938 \h </w:instrText>
        </w:r>
        <w:r w:rsidR="00931217" w:rsidRPr="00876C3D">
          <w:rPr>
            <w:noProof/>
            <w:webHidden/>
          </w:rPr>
        </w:r>
        <w:r w:rsidR="00931217" w:rsidRPr="00876C3D">
          <w:rPr>
            <w:noProof/>
            <w:webHidden/>
          </w:rPr>
          <w:fldChar w:fldCharType="separate"/>
        </w:r>
        <w:r w:rsidR="00931217" w:rsidRPr="00876C3D">
          <w:rPr>
            <w:noProof/>
            <w:webHidden/>
          </w:rPr>
          <w:t>35</w:t>
        </w:r>
        <w:r w:rsidR="00931217" w:rsidRPr="00876C3D">
          <w:rPr>
            <w:noProof/>
            <w:webHidden/>
          </w:rPr>
          <w:fldChar w:fldCharType="end"/>
        </w:r>
      </w:hyperlink>
    </w:p>
    <w:p w14:paraId="27E9D7D4" w14:textId="77777777" w:rsidR="00931217" w:rsidRPr="00876C3D" w:rsidRDefault="00876C3D">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22635939" w:history="1">
        <w:r w:rsidR="00931217" w:rsidRPr="00876C3D">
          <w:rPr>
            <w:rStyle w:val="Hyperlink"/>
            <w:noProof/>
          </w:rPr>
          <w:t>G-6</w:t>
        </w:r>
        <w:r w:rsidR="00931217" w:rsidRPr="00876C3D">
          <w:rPr>
            <w:rFonts w:asciiTheme="minorHAnsi" w:eastAsiaTheme="minorEastAsia" w:hAnsiTheme="minorHAnsi" w:cstheme="minorBidi"/>
            <w:smallCaps w:val="0"/>
            <w:noProof/>
            <w:sz w:val="22"/>
            <w:szCs w:val="22"/>
            <w:lang w:eastAsia="en-AU"/>
          </w:rPr>
          <w:tab/>
        </w:r>
        <w:r w:rsidR="00931217" w:rsidRPr="00876C3D">
          <w:rPr>
            <w:rStyle w:val="Hyperlink"/>
            <w:noProof/>
          </w:rPr>
          <w:t>Major raw material costs</w:t>
        </w:r>
        <w:r w:rsidR="00931217" w:rsidRPr="00876C3D">
          <w:rPr>
            <w:noProof/>
            <w:webHidden/>
          </w:rPr>
          <w:tab/>
        </w:r>
        <w:r w:rsidR="00931217" w:rsidRPr="00876C3D">
          <w:rPr>
            <w:noProof/>
            <w:webHidden/>
          </w:rPr>
          <w:fldChar w:fldCharType="begin"/>
        </w:r>
        <w:r w:rsidR="00931217" w:rsidRPr="00876C3D">
          <w:rPr>
            <w:noProof/>
            <w:webHidden/>
          </w:rPr>
          <w:instrText xml:space="preserve"> PAGEREF _Toc522635939 \h </w:instrText>
        </w:r>
        <w:r w:rsidR="00931217" w:rsidRPr="00876C3D">
          <w:rPr>
            <w:noProof/>
            <w:webHidden/>
          </w:rPr>
        </w:r>
        <w:r w:rsidR="00931217" w:rsidRPr="00876C3D">
          <w:rPr>
            <w:noProof/>
            <w:webHidden/>
          </w:rPr>
          <w:fldChar w:fldCharType="separate"/>
        </w:r>
        <w:r w:rsidR="00931217" w:rsidRPr="00876C3D">
          <w:rPr>
            <w:noProof/>
            <w:webHidden/>
          </w:rPr>
          <w:t>35</w:t>
        </w:r>
        <w:r w:rsidR="00931217" w:rsidRPr="00876C3D">
          <w:rPr>
            <w:noProof/>
            <w:webHidden/>
          </w:rPr>
          <w:fldChar w:fldCharType="end"/>
        </w:r>
      </w:hyperlink>
    </w:p>
    <w:p w14:paraId="51099823" w14:textId="77777777" w:rsidR="00931217" w:rsidRPr="00876C3D" w:rsidRDefault="00876C3D">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22635940" w:history="1">
        <w:r w:rsidR="00931217" w:rsidRPr="00876C3D">
          <w:rPr>
            <w:rStyle w:val="Hyperlink"/>
            <w:noProof/>
          </w:rPr>
          <w:t>Section H Subsidisation</w:t>
        </w:r>
        <w:r w:rsidR="00931217" w:rsidRPr="00876C3D">
          <w:rPr>
            <w:noProof/>
            <w:webHidden/>
          </w:rPr>
          <w:tab/>
        </w:r>
        <w:r w:rsidR="00931217" w:rsidRPr="00876C3D">
          <w:rPr>
            <w:noProof/>
            <w:webHidden/>
          </w:rPr>
          <w:fldChar w:fldCharType="begin"/>
        </w:r>
        <w:r w:rsidR="00931217" w:rsidRPr="00876C3D">
          <w:rPr>
            <w:noProof/>
            <w:webHidden/>
          </w:rPr>
          <w:instrText xml:space="preserve"> PAGEREF _Toc522635940 \h </w:instrText>
        </w:r>
        <w:r w:rsidR="00931217" w:rsidRPr="00876C3D">
          <w:rPr>
            <w:noProof/>
            <w:webHidden/>
          </w:rPr>
        </w:r>
        <w:r w:rsidR="00931217" w:rsidRPr="00876C3D">
          <w:rPr>
            <w:noProof/>
            <w:webHidden/>
          </w:rPr>
          <w:fldChar w:fldCharType="separate"/>
        </w:r>
        <w:r w:rsidR="00931217" w:rsidRPr="00876C3D">
          <w:rPr>
            <w:noProof/>
            <w:webHidden/>
          </w:rPr>
          <w:t>37</w:t>
        </w:r>
        <w:r w:rsidR="00931217" w:rsidRPr="00876C3D">
          <w:rPr>
            <w:noProof/>
            <w:webHidden/>
          </w:rPr>
          <w:fldChar w:fldCharType="end"/>
        </w:r>
      </w:hyperlink>
    </w:p>
    <w:p w14:paraId="781E696D" w14:textId="77777777" w:rsidR="00931217" w:rsidRPr="00876C3D" w:rsidRDefault="00876C3D">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22635941" w:history="1">
        <w:r w:rsidR="00931217" w:rsidRPr="00876C3D">
          <w:rPr>
            <w:rStyle w:val="Hyperlink"/>
            <w:noProof/>
          </w:rPr>
          <w:t>H-1</w:t>
        </w:r>
        <w:r w:rsidR="00931217" w:rsidRPr="00876C3D">
          <w:rPr>
            <w:rFonts w:asciiTheme="minorHAnsi" w:eastAsiaTheme="minorEastAsia" w:hAnsiTheme="minorHAnsi" w:cstheme="minorBidi"/>
            <w:smallCaps w:val="0"/>
            <w:noProof/>
            <w:sz w:val="22"/>
            <w:szCs w:val="22"/>
            <w:lang w:eastAsia="en-AU"/>
          </w:rPr>
          <w:tab/>
        </w:r>
        <w:r w:rsidR="00931217" w:rsidRPr="00876C3D">
          <w:rPr>
            <w:rStyle w:val="Hyperlink"/>
            <w:noProof/>
          </w:rPr>
          <w:t>Programs 1 and 2: Income Tax Reductions and Investment Tax Allowance</w:t>
        </w:r>
        <w:r w:rsidR="00931217" w:rsidRPr="00876C3D">
          <w:rPr>
            <w:noProof/>
            <w:webHidden/>
          </w:rPr>
          <w:tab/>
        </w:r>
        <w:r w:rsidR="00931217" w:rsidRPr="00876C3D">
          <w:rPr>
            <w:noProof/>
            <w:webHidden/>
          </w:rPr>
          <w:fldChar w:fldCharType="begin"/>
        </w:r>
        <w:r w:rsidR="00931217" w:rsidRPr="00876C3D">
          <w:rPr>
            <w:noProof/>
            <w:webHidden/>
          </w:rPr>
          <w:instrText xml:space="preserve"> PAGEREF _Toc522635941 \h </w:instrText>
        </w:r>
        <w:r w:rsidR="00931217" w:rsidRPr="00876C3D">
          <w:rPr>
            <w:noProof/>
            <w:webHidden/>
          </w:rPr>
        </w:r>
        <w:r w:rsidR="00931217" w:rsidRPr="00876C3D">
          <w:rPr>
            <w:noProof/>
            <w:webHidden/>
          </w:rPr>
          <w:fldChar w:fldCharType="separate"/>
        </w:r>
        <w:r w:rsidR="00931217" w:rsidRPr="00876C3D">
          <w:rPr>
            <w:noProof/>
            <w:webHidden/>
          </w:rPr>
          <w:t>37</w:t>
        </w:r>
        <w:r w:rsidR="00931217" w:rsidRPr="00876C3D">
          <w:rPr>
            <w:noProof/>
            <w:webHidden/>
          </w:rPr>
          <w:fldChar w:fldCharType="end"/>
        </w:r>
      </w:hyperlink>
    </w:p>
    <w:p w14:paraId="41BF7E52" w14:textId="77777777" w:rsidR="00931217" w:rsidRPr="00876C3D" w:rsidRDefault="00876C3D">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22635942" w:history="1">
        <w:r w:rsidR="00931217" w:rsidRPr="00876C3D">
          <w:rPr>
            <w:rStyle w:val="Hyperlink"/>
            <w:noProof/>
          </w:rPr>
          <w:t>H-2</w:t>
        </w:r>
        <w:r w:rsidR="00931217" w:rsidRPr="00876C3D">
          <w:rPr>
            <w:rFonts w:asciiTheme="minorHAnsi" w:eastAsiaTheme="minorEastAsia" w:hAnsiTheme="minorHAnsi" w:cstheme="minorBidi"/>
            <w:smallCaps w:val="0"/>
            <w:noProof/>
            <w:sz w:val="22"/>
            <w:szCs w:val="22"/>
            <w:lang w:eastAsia="en-AU"/>
          </w:rPr>
          <w:tab/>
        </w:r>
        <w:r w:rsidR="00931217" w:rsidRPr="00876C3D">
          <w:rPr>
            <w:rStyle w:val="Hyperlink"/>
            <w:noProof/>
          </w:rPr>
          <w:t>Any other programs</w:t>
        </w:r>
        <w:r w:rsidR="00931217" w:rsidRPr="00876C3D">
          <w:rPr>
            <w:noProof/>
            <w:webHidden/>
          </w:rPr>
          <w:tab/>
        </w:r>
        <w:r w:rsidR="00931217" w:rsidRPr="00876C3D">
          <w:rPr>
            <w:noProof/>
            <w:webHidden/>
          </w:rPr>
          <w:fldChar w:fldCharType="begin"/>
        </w:r>
        <w:r w:rsidR="00931217" w:rsidRPr="00876C3D">
          <w:rPr>
            <w:noProof/>
            <w:webHidden/>
          </w:rPr>
          <w:instrText xml:space="preserve"> PAGEREF _Toc522635942 \h </w:instrText>
        </w:r>
        <w:r w:rsidR="00931217" w:rsidRPr="00876C3D">
          <w:rPr>
            <w:noProof/>
            <w:webHidden/>
          </w:rPr>
        </w:r>
        <w:r w:rsidR="00931217" w:rsidRPr="00876C3D">
          <w:rPr>
            <w:noProof/>
            <w:webHidden/>
          </w:rPr>
          <w:fldChar w:fldCharType="separate"/>
        </w:r>
        <w:r w:rsidR="00931217" w:rsidRPr="00876C3D">
          <w:rPr>
            <w:noProof/>
            <w:webHidden/>
          </w:rPr>
          <w:t>39</w:t>
        </w:r>
        <w:r w:rsidR="00931217" w:rsidRPr="00876C3D">
          <w:rPr>
            <w:noProof/>
            <w:webHidden/>
          </w:rPr>
          <w:fldChar w:fldCharType="end"/>
        </w:r>
      </w:hyperlink>
    </w:p>
    <w:p w14:paraId="6A5DF637" w14:textId="77777777" w:rsidR="00931217" w:rsidRPr="00876C3D" w:rsidRDefault="00876C3D">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22635943" w:history="1">
        <w:r w:rsidR="00931217" w:rsidRPr="00876C3D">
          <w:rPr>
            <w:rStyle w:val="Hyperlink"/>
            <w:noProof/>
          </w:rPr>
          <w:t>Section I Exporter's declaration</w:t>
        </w:r>
        <w:r w:rsidR="00931217" w:rsidRPr="00876C3D">
          <w:rPr>
            <w:noProof/>
            <w:webHidden/>
          </w:rPr>
          <w:tab/>
        </w:r>
        <w:r w:rsidR="00931217" w:rsidRPr="00876C3D">
          <w:rPr>
            <w:noProof/>
            <w:webHidden/>
          </w:rPr>
          <w:fldChar w:fldCharType="begin"/>
        </w:r>
        <w:r w:rsidR="00931217" w:rsidRPr="00876C3D">
          <w:rPr>
            <w:noProof/>
            <w:webHidden/>
          </w:rPr>
          <w:instrText xml:space="preserve"> PAGEREF _Toc522635943 \h </w:instrText>
        </w:r>
        <w:r w:rsidR="00931217" w:rsidRPr="00876C3D">
          <w:rPr>
            <w:noProof/>
            <w:webHidden/>
          </w:rPr>
        </w:r>
        <w:r w:rsidR="00931217" w:rsidRPr="00876C3D">
          <w:rPr>
            <w:noProof/>
            <w:webHidden/>
          </w:rPr>
          <w:fldChar w:fldCharType="separate"/>
        </w:r>
        <w:r w:rsidR="00931217" w:rsidRPr="00876C3D">
          <w:rPr>
            <w:noProof/>
            <w:webHidden/>
          </w:rPr>
          <w:t>41</w:t>
        </w:r>
        <w:r w:rsidR="00931217" w:rsidRPr="00876C3D">
          <w:rPr>
            <w:noProof/>
            <w:webHidden/>
          </w:rPr>
          <w:fldChar w:fldCharType="end"/>
        </w:r>
      </w:hyperlink>
    </w:p>
    <w:p w14:paraId="31BB816F" w14:textId="77777777" w:rsidR="00931217" w:rsidRPr="00876C3D" w:rsidRDefault="00876C3D">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22635944" w:history="1">
        <w:r w:rsidR="00931217" w:rsidRPr="00876C3D">
          <w:rPr>
            <w:rStyle w:val="Hyperlink"/>
            <w:noProof/>
          </w:rPr>
          <w:t>Section J Checklist</w:t>
        </w:r>
        <w:r w:rsidR="00931217" w:rsidRPr="00876C3D">
          <w:rPr>
            <w:noProof/>
            <w:webHidden/>
          </w:rPr>
          <w:tab/>
        </w:r>
        <w:r w:rsidR="00931217" w:rsidRPr="00876C3D">
          <w:rPr>
            <w:noProof/>
            <w:webHidden/>
          </w:rPr>
          <w:fldChar w:fldCharType="begin"/>
        </w:r>
        <w:r w:rsidR="00931217" w:rsidRPr="00876C3D">
          <w:rPr>
            <w:noProof/>
            <w:webHidden/>
          </w:rPr>
          <w:instrText xml:space="preserve"> PAGEREF _Toc522635944 \h </w:instrText>
        </w:r>
        <w:r w:rsidR="00931217" w:rsidRPr="00876C3D">
          <w:rPr>
            <w:noProof/>
            <w:webHidden/>
          </w:rPr>
        </w:r>
        <w:r w:rsidR="00931217" w:rsidRPr="00876C3D">
          <w:rPr>
            <w:noProof/>
            <w:webHidden/>
          </w:rPr>
          <w:fldChar w:fldCharType="separate"/>
        </w:r>
        <w:r w:rsidR="00931217" w:rsidRPr="00876C3D">
          <w:rPr>
            <w:noProof/>
            <w:webHidden/>
          </w:rPr>
          <w:t>42</w:t>
        </w:r>
        <w:r w:rsidR="00931217" w:rsidRPr="00876C3D">
          <w:rPr>
            <w:noProof/>
            <w:webHidden/>
          </w:rPr>
          <w:fldChar w:fldCharType="end"/>
        </w:r>
      </w:hyperlink>
    </w:p>
    <w:p w14:paraId="016156EB" w14:textId="77777777" w:rsidR="00931217" w:rsidRPr="00876C3D" w:rsidRDefault="00876C3D">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22635945" w:history="1">
        <w:r w:rsidR="00931217" w:rsidRPr="00876C3D">
          <w:rPr>
            <w:rStyle w:val="Hyperlink"/>
            <w:noProof/>
          </w:rPr>
          <w:t>Appendix Glossary of terms</w:t>
        </w:r>
        <w:r w:rsidR="00931217" w:rsidRPr="00876C3D">
          <w:rPr>
            <w:noProof/>
            <w:webHidden/>
          </w:rPr>
          <w:tab/>
        </w:r>
        <w:r w:rsidR="00931217" w:rsidRPr="00876C3D">
          <w:rPr>
            <w:noProof/>
            <w:webHidden/>
          </w:rPr>
          <w:fldChar w:fldCharType="begin"/>
        </w:r>
        <w:r w:rsidR="00931217" w:rsidRPr="00876C3D">
          <w:rPr>
            <w:noProof/>
            <w:webHidden/>
          </w:rPr>
          <w:instrText xml:space="preserve"> PAGEREF _Toc522635945 \h </w:instrText>
        </w:r>
        <w:r w:rsidR="00931217" w:rsidRPr="00876C3D">
          <w:rPr>
            <w:noProof/>
            <w:webHidden/>
          </w:rPr>
        </w:r>
        <w:r w:rsidR="00931217" w:rsidRPr="00876C3D">
          <w:rPr>
            <w:noProof/>
            <w:webHidden/>
          </w:rPr>
          <w:fldChar w:fldCharType="separate"/>
        </w:r>
        <w:r w:rsidR="00931217" w:rsidRPr="00876C3D">
          <w:rPr>
            <w:noProof/>
            <w:webHidden/>
          </w:rPr>
          <w:t>43</w:t>
        </w:r>
        <w:r w:rsidR="00931217" w:rsidRPr="00876C3D">
          <w:rPr>
            <w:noProof/>
            <w:webHidden/>
          </w:rPr>
          <w:fldChar w:fldCharType="end"/>
        </w:r>
      </w:hyperlink>
    </w:p>
    <w:p w14:paraId="48FCBE98" w14:textId="77777777" w:rsidR="00515B70" w:rsidRPr="00876C3D" w:rsidRDefault="009E265D" w:rsidP="001C3377">
      <w:pPr>
        <w:widowControl w:val="0"/>
        <w:tabs>
          <w:tab w:val="right" w:leader="dot" w:pos="8364"/>
        </w:tabs>
        <w:rPr>
          <w:snapToGrid w:val="0"/>
        </w:rPr>
      </w:pPr>
      <w:r w:rsidRPr="00876C3D">
        <w:rPr>
          <w:snapToGrid w:val="0"/>
        </w:rPr>
        <w:fldChar w:fldCharType="end"/>
      </w:r>
    </w:p>
    <w:p w14:paraId="48FCBE99" w14:textId="77777777" w:rsidR="00515B70" w:rsidRPr="00876C3D" w:rsidRDefault="0069494E" w:rsidP="00876C3D">
      <w:pPr>
        <w:pStyle w:val="Heading1"/>
      </w:pPr>
      <w:bookmarkStart w:id="11" w:name="_Toc506971815"/>
      <w:r w:rsidRPr="00876C3D">
        <w:br w:type="page"/>
      </w:r>
      <w:bookmarkStart w:id="12" w:name="_Toc522635904"/>
      <w:r w:rsidR="00515B70" w:rsidRPr="00876C3D">
        <w:lastRenderedPageBreak/>
        <w:t>Instructions</w:t>
      </w:r>
      <w:bookmarkEnd w:id="11"/>
      <w:bookmarkEnd w:id="12"/>
    </w:p>
    <w:p w14:paraId="48FCBE9A" w14:textId="77777777" w:rsidR="00515B70" w:rsidRPr="00876C3D" w:rsidRDefault="00515B70">
      <w:pPr>
        <w:widowControl w:val="0"/>
        <w:ind w:left="0"/>
        <w:rPr>
          <w:snapToGrid w:val="0"/>
        </w:rPr>
      </w:pPr>
    </w:p>
    <w:p w14:paraId="7BC0E77D" w14:textId="77777777" w:rsidR="00F11C09" w:rsidRPr="00876C3D" w:rsidRDefault="00F11C09" w:rsidP="00F11C09">
      <w:pPr>
        <w:pStyle w:val="Heading2"/>
        <w:jc w:val="both"/>
      </w:pPr>
      <w:bookmarkStart w:id="13" w:name="_Toc518553153"/>
      <w:bookmarkStart w:id="14" w:name="_Toc522635905"/>
      <w:bookmarkStart w:id="15" w:name="_Toc506971816"/>
      <w:bookmarkStart w:id="16" w:name="_Toc219017544"/>
      <w:r w:rsidRPr="00876C3D">
        <w:t>Background</w:t>
      </w:r>
      <w:bookmarkEnd w:id="13"/>
      <w:bookmarkEnd w:id="14"/>
    </w:p>
    <w:p w14:paraId="327DB0BB" w14:textId="77777777" w:rsidR="00F11C09" w:rsidRPr="00876C3D" w:rsidRDefault="00F11C09" w:rsidP="00F11C09">
      <w:pPr>
        <w:spacing w:before="240"/>
        <w:ind w:left="0"/>
        <w:jc w:val="both"/>
      </w:pPr>
      <w:r w:rsidRPr="00876C3D">
        <w:t>The Anti-Dumping Commission (the Commission) has initiated a revocation review of the anti</w:t>
      </w:r>
      <w:r w:rsidRPr="00876C3D">
        <w:noBreakHyphen/>
        <w:t>dumping measures (in the form of a countervailing duty notice) applying to certain aluminium extrusions (the goods) exported to Australia from Malaysia by Alumac Industries Sdn Bhd (Alumac). The review will examine whether anti-dumping measures are no longer warranted with respect to the countervailing duty notice relevant to exports of the goods to Australia by Alumac.</w:t>
      </w:r>
    </w:p>
    <w:p w14:paraId="1AF1B567" w14:textId="77777777" w:rsidR="00F11C09" w:rsidRPr="00876C3D" w:rsidRDefault="00F11C09" w:rsidP="00F11C09">
      <w:pPr>
        <w:spacing w:before="240"/>
        <w:ind w:left="0"/>
        <w:jc w:val="both"/>
      </w:pPr>
      <w:r w:rsidRPr="00876C3D">
        <w:t xml:space="preserve">The anti-dumping measures were initially imposed by public notice on 28 June 2017 following publication of Report 362. </w:t>
      </w:r>
    </w:p>
    <w:p w14:paraId="45C8DE20" w14:textId="77777777" w:rsidR="00F11C09" w:rsidRPr="00876C3D" w:rsidRDefault="00F11C09" w:rsidP="00F11C09">
      <w:pPr>
        <w:spacing w:before="240"/>
        <w:ind w:left="0"/>
        <w:jc w:val="both"/>
      </w:pPr>
      <w:r w:rsidRPr="00876C3D">
        <w:t xml:space="preserve">Anti-Dumping Notice (ADN) No. 2018/132 outlines the details of this review. The procedures to be followed during reviews can be accessed on the Commission’s website at </w:t>
      </w:r>
      <w:hyperlink r:id="rId16" w:history="1">
        <w:r w:rsidRPr="00876C3D">
          <w:rPr>
            <w:rStyle w:val="Hyperlink"/>
          </w:rPr>
          <w:t>www.adcommission.gov.au</w:t>
        </w:r>
      </w:hyperlink>
      <w:r w:rsidRPr="00876C3D">
        <w:t xml:space="preserve">. </w:t>
      </w:r>
    </w:p>
    <w:p w14:paraId="45FE43D2" w14:textId="77777777" w:rsidR="00F11C09" w:rsidRPr="00876C3D" w:rsidRDefault="00F11C09" w:rsidP="00F11C09">
      <w:pPr>
        <w:pStyle w:val="Heading2"/>
        <w:spacing w:before="240"/>
        <w:jc w:val="both"/>
      </w:pPr>
      <w:bookmarkStart w:id="17" w:name="_Toc518553154"/>
      <w:bookmarkStart w:id="18" w:name="_Toc522635906"/>
      <w:r w:rsidRPr="00876C3D">
        <w:t>Why you have been asked to fill out this questionnaire</w:t>
      </w:r>
      <w:bookmarkEnd w:id="15"/>
      <w:r w:rsidRPr="00876C3D">
        <w:t>?</w:t>
      </w:r>
      <w:bookmarkEnd w:id="16"/>
      <w:bookmarkEnd w:id="17"/>
      <w:bookmarkEnd w:id="18"/>
    </w:p>
    <w:p w14:paraId="467CB318" w14:textId="77777777" w:rsidR="00F11C09" w:rsidRPr="00876C3D" w:rsidRDefault="00F11C09" w:rsidP="00F11C09">
      <w:pPr>
        <w:widowControl w:val="0"/>
        <w:spacing w:before="240"/>
        <w:ind w:left="0"/>
        <w:jc w:val="both"/>
        <w:rPr>
          <w:snapToGrid w:val="0"/>
        </w:rPr>
      </w:pPr>
      <w:r w:rsidRPr="00876C3D">
        <w:rPr>
          <w:snapToGrid w:val="0"/>
        </w:rPr>
        <w:t xml:space="preserve">The Commission will use the information you provide to determine subsidies over the review period (1 July 2017 to 30 June 2018). This information will determine whether subsidies have changed with respect to aluminium extrusions. You may make separate submissions concerning any other matter, for example injury. </w:t>
      </w:r>
    </w:p>
    <w:p w14:paraId="38EF7776" w14:textId="77777777" w:rsidR="00F11C09" w:rsidRPr="00876C3D" w:rsidRDefault="00F11C09" w:rsidP="00F11C09">
      <w:pPr>
        <w:widowControl w:val="0"/>
        <w:spacing w:before="240"/>
        <w:ind w:left="0"/>
        <w:jc w:val="both"/>
        <w:rPr>
          <w:snapToGrid w:val="0"/>
        </w:rPr>
      </w:pPr>
      <w:r w:rsidRPr="00876C3D">
        <w:rPr>
          <w:snapToGrid w:val="0"/>
        </w:rPr>
        <w:t xml:space="preserve">The Commission review will be carried out under the provisions of the Part XVB of the </w:t>
      </w:r>
      <w:r w:rsidRPr="00876C3D">
        <w:rPr>
          <w:i/>
          <w:snapToGrid w:val="0"/>
        </w:rPr>
        <w:t>Customs Act 1901</w:t>
      </w:r>
      <w:r w:rsidRPr="00876C3D">
        <w:rPr>
          <w:snapToGrid w:val="0"/>
        </w:rPr>
        <w:t>.</w:t>
      </w:r>
    </w:p>
    <w:p w14:paraId="55C6B83E" w14:textId="77777777" w:rsidR="00F11C09" w:rsidRPr="00876C3D" w:rsidRDefault="00F11C09" w:rsidP="00F11C09">
      <w:pPr>
        <w:pStyle w:val="Heading2"/>
        <w:spacing w:before="240"/>
        <w:jc w:val="both"/>
      </w:pPr>
      <w:bookmarkStart w:id="19" w:name="_Toc506971817"/>
      <w:bookmarkStart w:id="20" w:name="_Toc219017545"/>
      <w:bookmarkStart w:id="21" w:name="_Toc518553155"/>
      <w:bookmarkStart w:id="22" w:name="_Toc522635907"/>
      <w:r w:rsidRPr="00876C3D">
        <w:t>What happens if you do not respond to this questionnaire?</w:t>
      </w:r>
      <w:bookmarkEnd w:id="19"/>
      <w:bookmarkEnd w:id="20"/>
      <w:bookmarkEnd w:id="21"/>
      <w:bookmarkEnd w:id="22"/>
    </w:p>
    <w:p w14:paraId="4396FC36" w14:textId="77777777" w:rsidR="00F11C09" w:rsidRPr="00876C3D" w:rsidRDefault="00F11C09" w:rsidP="00F11C09">
      <w:pPr>
        <w:widowControl w:val="0"/>
        <w:spacing w:before="240"/>
        <w:ind w:left="0"/>
        <w:jc w:val="both"/>
        <w:rPr>
          <w:snapToGrid w:val="0"/>
        </w:rPr>
      </w:pPr>
      <w:r w:rsidRPr="00876C3D">
        <w:rPr>
          <w:snapToGrid w:val="0"/>
        </w:rPr>
        <w:t xml:space="preserve">You do not have to complete the questionnaire. However, if you do not respond, do not provide all of the information sought, do not provide information within a reasonable time period, or do not allow the Commission to verify the information, we may deem you uncooperative. In that case the Commission may be required to rely on information supplied by other parties (possibly information supplied by the Australian industry). In that case we may assess a dumping margin for your company based upon normal values that may be the highest determined in your country during the review period. </w:t>
      </w:r>
    </w:p>
    <w:p w14:paraId="12568DB8" w14:textId="77777777" w:rsidR="00F11C09" w:rsidRPr="00876C3D" w:rsidRDefault="00F11C09" w:rsidP="00F11C09">
      <w:pPr>
        <w:spacing w:before="240"/>
        <w:ind w:left="0"/>
        <w:jc w:val="both"/>
        <w:rPr>
          <w:snapToGrid w:val="0"/>
        </w:rPr>
      </w:pPr>
      <w:r w:rsidRPr="00876C3D">
        <w:rPr>
          <w:snapToGrid w:val="0"/>
        </w:rPr>
        <w:t>It is in your interest, therefore, to provide a complete and accurate submission, capable of verification.</w:t>
      </w:r>
    </w:p>
    <w:p w14:paraId="48FCBEA8" w14:textId="77777777" w:rsidR="00515B70" w:rsidRPr="00876C3D" w:rsidRDefault="00515B70">
      <w:pPr>
        <w:widowControl w:val="0"/>
        <w:ind w:left="0" w:right="-716"/>
        <w:jc w:val="both"/>
        <w:rPr>
          <w:snapToGrid w:val="0"/>
        </w:rPr>
      </w:pPr>
    </w:p>
    <w:p w14:paraId="48FCBEA9" w14:textId="77777777" w:rsidR="00515B70" w:rsidRPr="00876C3D" w:rsidRDefault="00515B70">
      <w:pPr>
        <w:pStyle w:val="Heading2"/>
      </w:pPr>
      <w:bookmarkStart w:id="23" w:name="_Toc506971818"/>
      <w:bookmarkStart w:id="24" w:name="_Toc219017546"/>
      <w:bookmarkStart w:id="25" w:name="_Toc522635908"/>
      <w:r w:rsidRPr="00876C3D">
        <w:t>Due date for response</w:t>
      </w:r>
      <w:bookmarkEnd w:id="23"/>
      <w:bookmarkEnd w:id="24"/>
      <w:bookmarkEnd w:id="25"/>
    </w:p>
    <w:p w14:paraId="48FCBEAA" w14:textId="77777777" w:rsidR="00515B70" w:rsidRPr="00876C3D" w:rsidRDefault="00515B70">
      <w:pPr>
        <w:keepNext/>
        <w:widowControl w:val="0"/>
        <w:ind w:left="0" w:right="-716"/>
        <w:jc w:val="both"/>
        <w:rPr>
          <w:snapToGrid w:val="0"/>
        </w:rPr>
      </w:pPr>
    </w:p>
    <w:p w14:paraId="48FCBEAB" w14:textId="77777777" w:rsidR="00920A8A" w:rsidRPr="00876C3D" w:rsidRDefault="00515B70" w:rsidP="00F11C09">
      <w:pPr>
        <w:widowControl w:val="0"/>
        <w:ind w:left="0" w:right="-29"/>
        <w:jc w:val="both"/>
        <w:rPr>
          <w:snapToGrid w:val="0"/>
        </w:rPr>
      </w:pPr>
      <w:r w:rsidRPr="00876C3D">
        <w:rPr>
          <w:snapToGrid w:val="0"/>
        </w:rPr>
        <w:t xml:space="preserve">Manufacturers and exporters are requested to respond to this questionnaire and return it to </w:t>
      </w:r>
      <w:r w:rsidR="002569E3" w:rsidRPr="00876C3D">
        <w:rPr>
          <w:snapToGrid w:val="0"/>
        </w:rPr>
        <w:t>the Commission</w:t>
      </w:r>
      <w:r w:rsidRPr="00876C3D">
        <w:rPr>
          <w:snapToGrid w:val="0"/>
        </w:rPr>
        <w:t xml:space="preserve"> within the time specified on the cover</w:t>
      </w:r>
      <w:r w:rsidR="00436091" w:rsidRPr="00876C3D">
        <w:rPr>
          <w:snapToGrid w:val="0"/>
        </w:rPr>
        <w:t xml:space="preserve"> page</w:t>
      </w:r>
      <w:r w:rsidRPr="00876C3D">
        <w:rPr>
          <w:snapToGrid w:val="0"/>
        </w:rPr>
        <w:t xml:space="preserve">. </w:t>
      </w:r>
    </w:p>
    <w:p w14:paraId="48FCBEAC" w14:textId="77777777" w:rsidR="00920A8A" w:rsidRPr="00876C3D" w:rsidRDefault="00920A8A" w:rsidP="00F11C09">
      <w:pPr>
        <w:widowControl w:val="0"/>
        <w:ind w:left="0" w:right="-29"/>
        <w:jc w:val="both"/>
        <w:rPr>
          <w:snapToGrid w:val="0"/>
        </w:rPr>
      </w:pPr>
    </w:p>
    <w:p w14:paraId="48FCBEAD" w14:textId="77777777" w:rsidR="00920A8A" w:rsidRPr="00876C3D" w:rsidRDefault="00920A8A" w:rsidP="00F11C09">
      <w:pPr>
        <w:widowControl w:val="0"/>
        <w:ind w:left="0" w:right="-29"/>
        <w:jc w:val="both"/>
        <w:rPr>
          <w:snapToGrid w:val="0"/>
        </w:rPr>
      </w:pPr>
      <w:r w:rsidRPr="00876C3D">
        <w:rPr>
          <w:snapToGrid w:val="0"/>
        </w:rPr>
        <w:t xml:space="preserve">The Commissioner must consider the direction from the Minister for Industry, Innovation and Science as set out in the </w:t>
      </w:r>
      <w:r w:rsidRPr="00876C3D">
        <w:rPr>
          <w:i/>
          <w:snapToGrid w:val="0"/>
        </w:rPr>
        <w:t>Customs (Extensions of Time and Non-cooperation) Direction 2015</w:t>
      </w:r>
      <w:r w:rsidRPr="00876C3D">
        <w:rPr>
          <w:snapToGrid w:val="0"/>
        </w:rPr>
        <w:t xml:space="preserve"> (the Direction). This Direction sets out the particular considerations that the Commissioner must take into account when:</w:t>
      </w:r>
    </w:p>
    <w:p w14:paraId="48FCBEAE" w14:textId="77777777" w:rsidR="00920A8A" w:rsidRPr="00876C3D" w:rsidRDefault="00920A8A" w:rsidP="00F11C09">
      <w:pPr>
        <w:pStyle w:val="ListParagraph"/>
        <w:widowControl w:val="0"/>
        <w:numPr>
          <w:ilvl w:val="0"/>
          <w:numId w:val="24"/>
        </w:numPr>
        <w:ind w:left="426" w:right="-29" w:hanging="426"/>
        <w:jc w:val="both"/>
        <w:rPr>
          <w:snapToGrid w:val="0"/>
        </w:rPr>
      </w:pPr>
      <w:r w:rsidRPr="00876C3D">
        <w:rPr>
          <w:snapToGrid w:val="0"/>
        </w:rPr>
        <w:lastRenderedPageBreak/>
        <w:t>deciding whether a longer period is reasonably required or practicable under subsection</w:t>
      </w:r>
      <w:r w:rsidR="0001499A" w:rsidRPr="00876C3D">
        <w:rPr>
          <w:snapToGrid w:val="0"/>
        </w:rPr>
        <w:t>s</w:t>
      </w:r>
      <w:r w:rsidRPr="00876C3D">
        <w:rPr>
          <w:snapToGrid w:val="0"/>
        </w:rPr>
        <w:t xml:space="preserve"> 269TC(6) and 269TC(9) of the </w:t>
      </w:r>
      <w:r w:rsidRPr="00876C3D">
        <w:rPr>
          <w:i/>
          <w:snapToGrid w:val="0"/>
        </w:rPr>
        <w:t>Customs Act 1901</w:t>
      </w:r>
      <w:r w:rsidRPr="00876C3D">
        <w:rPr>
          <w:snapToGrid w:val="0"/>
        </w:rPr>
        <w:t xml:space="preserve"> (the Act), or considering whether to allow any interested party a longer period to give any response;</w:t>
      </w:r>
    </w:p>
    <w:p w14:paraId="48FCBEAF" w14:textId="77777777" w:rsidR="00920A8A" w:rsidRPr="00876C3D" w:rsidRDefault="00920A8A" w:rsidP="00F11C09">
      <w:pPr>
        <w:pStyle w:val="ListParagraph"/>
        <w:widowControl w:val="0"/>
        <w:numPr>
          <w:ilvl w:val="0"/>
          <w:numId w:val="24"/>
        </w:numPr>
        <w:ind w:left="426" w:right="-29" w:hanging="426"/>
        <w:jc w:val="both"/>
        <w:rPr>
          <w:snapToGrid w:val="0"/>
        </w:rPr>
      </w:pPr>
      <w:r w:rsidRPr="00876C3D">
        <w:rPr>
          <w:snapToGrid w:val="0"/>
        </w:rPr>
        <w:t>considering an insufficient response from an interested party;</w:t>
      </w:r>
    </w:p>
    <w:p w14:paraId="48FCBEB0" w14:textId="77777777" w:rsidR="00920A8A" w:rsidRPr="00876C3D" w:rsidRDefault="00920A8A" w:rsidP="00F11C09">
      <w:pPr>
        <w:pStyle w:val="ListParagraph"/>
        <w:widowControl w:val="0"/>
        <w:numPr>
          <w:ilvl w:val="0"/>
          <w:numId w:val="24"/>
        </w:numPr>
        <w:ind w:left="426" w:right="-29" w:hanging="426"/>
        <w:jc w:val="both"/>
        <w:rPr>
          <w:snapToGrid w:val="0"/>
        </w:rPr>
      </w:pPr>
      <w:r w:rsidRPr="00876C3D">
        <w:rPr>
          <w:snapToGrid w:val="0"/>
        </w:rPr>
        <w:t>determining whether to have regard to a late response;</w:t>
      </w:r>
    </w:p>
    <w:p w14:paraId="48FCBEB1" w14:textId="77777777" w:rsidR="00920A8A" w:rsidRPr="00876C3D" w:rsidRDefault="00920A8A" w:rsidP="00F11C09">
      <w:pPr>
        <w:pStyle w:val="ListParagraph"/>
        <w:widowControl w:val="0"/>
        <w:numPr>
          <w:ilvl w:val="0"/>
          <w:numId w:val="24"/>
        </w:numPr>
        <w:ind w:left="426" w:right="-29" w:hanging="426"/>
        <w:jc w:val="both"/>
        <w:rPr>
          <w:snapToGrid w:val="0"/>
        </w:rPr>
      </w:pPr>
      <w:r w:rsidRPr="00876C3D">
        <w:rPr>
          <w:snapToGrid w:val="0"/>
        </w:rPr>
        <w:t>determining whether an exporter is an uncooperative exporter;</w:t>
      </w:r>
    </w:p>
    <w:p w14:paraId="48FCBEB2" w14:textId="77777777" w:rsidR="00920A8A" w:rsidRPr="00876C3D" w:rsidRDefault="00920A8A" w:rsidP="00F11C09">
      <w:pPr>
        <w:pStyle w:val="ListParagraph"/>
        <w:widowControl w:val="0"/>
        <w:numPr>
          <w:ilvl w:val="0"/>
          <w:numId w:val="24"/>
        </w:numPr>
        <w:ind w:left="426" w:right="-29" w:hanging="426"/>
        <w:jc w:val="both"/>
        <w:rPr>
          <w:snapToGrid w:val="0"/>
        </w:rPr>
      </w:pPr>
      <w:r w:rsidRPr="00876C3D">
        <w:rPr>
          <w:snapToGrid w:val="0"/>
        </w:rPr>
        <w:t>determining whether or not an entity is a non-cooperative entity for the purposes of section 269TAACA; and</w:t>
      </w:r>
    </w:p>
    <w:p w14:paraId="48FCBEB3" w14:textId="77777777" w:rsidR="00920A8A" w:rsidRPr="00876C3D" w:rsidRDefault="00920A8A" w:rsidP="00F11C09">
      <w:pPr>
        <w:pStyle w:val="ListParagraph"/>
        <w:widowControl w:val="0"/>
        <w:numPr>
          <w:ilvl w:val="0"/>
          <w:numId w:val="24"/>
        </w:numPr>
        <w:ind w:left="426" w:right="-29" w:hanging="426"/>
        <w:jc w:val="both"/>
        <w:rPr>
          <w:snapToGrid w:val="0"/>
        </w:rPr>
      </w:pPr>
      <w:r w:rsidRPr="00876C3D">
        <w:rPr>
          <w:snapToGrid w:val="0"/>
        </w:rPr>
        <w:t>determining whether an entity has significantly impeded a case.</w:t>
      </w:r>
    </w:p>
    <w:p w14:paraId="48FCBEB4" w14:textId="77777777" w:rsidR="00920A8A" w:rsidRPr="00876C3D" w:rsidRDefault="00920A8A" w:rsidP="00F11C09">
      <w:pPr>
        <w:widowControl w:val="0"/>
        <w:ind w:left="0" w:right="-29"/>
        <w:jc w:val="both"/>
        <w:rPr>
          <w:snapToGrid w:val="0"/>
        </w:rPr>
      </w:pPr>
    </w:p>
    <w:p w14:paraId="48FCBEB5" w14:textId="77777777" w:rsidR="00515B70" w:rsidRPr="00876C3D" w:rsidRDefault="00920A8A" w:rsidP="00F11C09">
      <w:pPr>
        <w:widowControl w:val="0"/>
        <w:ind w:left="0" w:right="-29"/>
        <w:jc w:val="both"/>
        <w:rPr>
          <w:snapToGrid w:val="0"/>
        </w:rPr>
      </w:pPr>
      <w:r w:rsidRPr="00876C3D">
        <w:rPr>
          <w:snapToGrid w:val="0"/>
        </w:rPr>
        <w:t xml:space="preserve">The full text of the Direction and the accompanying explanatory statement is available on the </w:t>
      </w:r>
      <w:proofErr w:type="spellStart"/>
      <w:r w:rsidRPr="00876C3D">
        <w:rPr>
          <w:snapToGrid w:val="0"/>
        </w:rPr>
        <w:t>Comlaw</w:t>
      </w:r>
      <w:proofErr w:type="spellEnd"/>
      <w:r w:rsidRPr="00876C3D">
        <w:rPr>
          <w:snapToGrid w:val="0"/>
        </w:rPr>
        <w:t xml:space="preserve"> website at </w:t>
      </w:r>
      <w:hyperlink r:id="rId17" w:history="1">
        <w:r w:rsidRPr="00876C3D">
          <w:rPr>
            <w:rStyle w:val="Hyperlink"/>
            <w:snapToGrid w:val="0"/>
          </w:rPr>
          <w:t>www.comlaw.gov.au</w:t>
        </w:r>
      </w:hyperlink>
      <w:r w:rsidRPr="00876C3D">
        <w:rPr>
          <w:snapToGrid w:val="0"/>
        </w:rPr>
        <w:t>. This and other reforms to Australia’s anti</w:t>
      </w:r>
      <w:r w:rsidRPr="00876C3D">
        <w:rPr>
          <w:snapToGrid w:val="0"/>
        </w:rPr>
        <w:noBreakHyphen/>
        <w:t xml:space="preserve">dumping system are explained in </w:t>
      </w:r>
      <w:r w:rsidRPr="00876C3D">
        <w:rPr>
          <w:i/>
          <w:snapToGrid w:val="0"/>
        </w:rPr>
        <w:t>Anti-Dumping Notice 2015/129</w:t>
      </w:r>
      <w:r w:rsidRPr="00876C3D">
        <w:rPr>
          <w:snapToGrid w:val="0"/>
        </w:rPr>
        <w:t xml:space="preserve">, available on the Commission’s website at </w:t>
      </w:r>
      <w:hyperlink r:id="rId18" w:history="1">
        <w:r w:rsidRPr="00876C3D">
          <w:rPr>
            <w:rStyle w:val="Hyperlink"/>
            <w:snapToGrid w:val="0"/>
          </w:rPr>
          <w:t>www.adcommission.gov.au</w:t>
        </w:r>
      </w:hyperlink>
      <w:r w:rsidRPr="00876C3D">
        <w:rPr>
          <w:snapToGrid w:val="0"/>
        </w:rPr>
        <w:t xml:space="preserve">. </w:t>
      </w:r>
      <w:bookmarkStart w:id="26" w:name="CursorPositionBM"/>
      <w:bookmarkEnd w:id="26"/>
    </w:p>
    <w:p w14:paraId="48FCBEB6" w14:textId="77777777" w:rsidR="00515B70" w:rsidRPr="00876C3D" w:rsidRDefault="00920A8A">
      <w:pPr>
        <w:widowControl w:val="0"/>
        <w:ind w:left="0" w:right="-716"/>
        <w:jc w:val="both"/>
        <w:rPr>
          <w:snapToGrid w:val="0"/>
        </w:rPr>
      </w:pPr>
      <w:r w:rsidRPr="00876C3D">
        <w:rPr>
          <w:snapToGrid w:val="0"/>
        </w:rPr>
        <w:t xml:space="preserve"> </w:t>
      </w:r>
    </w:p>
    <w:p w14:paraId="48FCBEB7" w14:textId="77777777" w:rsidR="00515B70" w:rsidRPr="00876C3D" w:rsidRDefault="00515B70">
      <w:pPr>
        <w:pStyle w:val="Heading2"/>
      </w:pPr>
      <w:bookmarkStart w:id="27" w:name="_Toc506971819"/>
      <w:bookmarkStart w:id="28" w:name="_Toc219017547"/>
      <w:bookmarkStart w:id="29" w:name="_Toc522635909"/>
      <w:r w:rsidRPr="00876C3D">
        <w:t>Confidential and non-confidential submissions</w:t>
      </w:r>
      <w:bookmarkEnd w:id="27"/>
      <w:bookmarkEnd w:id="28"/>
      <w:bookmarkEnd w:id="29"/>
    </w:p>
    <w:p w14:paraId="48FCBEB8" w14:textId="77777777" w:rsidR="00515B70" w:rsidRPr="00876C3D" w:rsidRDefault="00515B70" w:rsidP="00F11C09">
      <w:pPr>
        <w:keepNext/>
        <w:widowControl w:val="0"/>
        <w:ind w:left="0" w:right="-29"/>
        <w:jc w:val="both"/>
        <w:rPr>
          <w:snapToGrid w:val="0"/>
        </w:rPr>
      </w:pPr>
    </w:p>
    <w:p w14:paraId="48FCBEB9" w14:textId="77777777" w:rsidR="00827EBF" w:rsidRPr="00876C3D" w:rsidRDefault="00827EBF" w:rsidP="00F11C09">
      <w:pPr>
        <w:widowControl w:val="0"/>
        <w:ind w:left="0" w:right="-29"/>
        <w:jc w:val="both"/>
        <w:rPr>
          <w:snapToGrid w:val="0"/>
        </w:rPr>
      </w:pPr>
      <w:r w:rsidRPr="00876C3D">
        <w:rPr>
          <w:snapToGrid w:val="0"/>
        </w:rPr>
        <w:t xml:space="preserve">You are required to lodge one confidential version (for official use only) </w:t>
      </w:r>
      <w:r w:rsidR="00850F30" w:rsidRPr="00876C3D">
        <w:rPr>
          <w:snapToGrid w:val="0"/>
        </w:rPr>
        <w:t xml:space="preserve">and </w:t>
      </w:r>
      <w:r w:rsidRPr="00876C3D">
        <w:rPr>
          <w:snapToGrid w:val="0"/>
        </w:rPr>
        <w:t>o</w:t>
      </w:r>
      <w:r w:rsidR="00850F30" w:rsidRPr="00876C3D">
        <w:rPr>
          <w:snapToGrid w:val="0"/>
        </w:rPr>
        <w:t>ne</w:t>
      </w:r>
      <w:r w:rsidRPr="00876C3D">
        <w:rPr>
          <w:snapToGrid w:val="0"/>
        </w:rPr>
        <w:t xml:space="preserve"> non-confidential</w:t>
      </w:r>
      <w:r w:rsidR="00850F30" w:rsidRPr="00876C3D">
        <w:rPr>
          <w:snapToGrid w:val="0"/>
        </w:rPr>
        <w:t xml:space="preserve"> version</w:t>
      </w:r>
      <w:r w:rsidRPr="00876C3D">
        <w:rPr>
          <w:snapToGrid w:val="0"/>
        </w:rPr>
        <w:t xml:space="preserve"> (for public record) of your submission by the due date</w:t>
      </w:r>
      <w:r w:rsidR="00A57625" w:rsidRPr="00876C3D">
        <w:rPr>
          <w:snapToGrid w:val="0"/>
        </w:rPr>
        <w:t xml:space="preserve">. </w:t>
      </w:r>
    </w:p>
    <w:p w14:paraId="48FCBEBA" w14:textId="77777777" w:rsidR="0067404C" w:rsidRPr="00876C3D" w:rsidRDefault="0067404C" w:rsidP="00F11C09">
      <w:pPr>
        <w:widowControl w:val="0"/>
        <w:ind w:left="0" w:right="-29"/>
        <w:jc w:val="both"/>
        <w:rPr>
          <w:snapToGrid w:val="0"/>
        </w:rPr>
      </w:pPr>
    </w:p>
    <w:p w14:paraId="48FCBEBB" w14:textId="77777777" w:rsidR="00515B70" w:rsidRPr="00876C3D" w:rsidRDefault="00827EBF" w:rsidP="00F11C09">
      <w:pPr>
        <w:widowControl w:val="0"/>
        <w:ind w:left="0" w:right="-29"/>
        <w:jc w:val="both"/>
        <w:rPr>
          <w:snapToGrid w:val="0"/>
        </w:rPr>
      </w:pPr>
      <w:r w:rsidRPr="00876C3D">
        <w:rPr>
          <w:snapToGrid w:val="0"/>
        </w:rPr>
        <w:t>Please ensure that each page of information you provide is clearly marked either “FOR OFFICIAL USE ONLY” or “PUBLIC RECORD”.</w:t>
      </w:r>
    </w:p>
    <w:p w14:paraId="48FCBEBC" w14:textId="77777777" w:rsidR="00827EBF" w:rsidRPr="00876C3D" w:rsidRDefault="00827EBF" w:rsidP="00F11C09">
      <w:pPr>
        <w:widowControl w:val="0"/>
        <w:ind w:left="0" w:right="-29"/>
        <w:jc w:val="both"/>
        <w:rPr>
          <w:snapToGrid w:val="0"/>
        </w:rPr>
      </w:pPr>
    </w:p>
    <w:p w14:paraId="48FCBEBD" w14:textId="77777777" w:rsidR="00515B70" w:rsidRPr="00876C3D" w:rsidRDefault="00515B70" w:rsidP="00F11C09">
      <w:pPr>
        <w:widowControl w:val="0"/>
        <w:ind w:left="0" w:right="-29"/>
        <w:jc w:val="both"/>
        <w:rPr>
          <w:snapToGrid w:val="0"/>
        </w:rPr>
      </w:pPr>
      <w:r w:rsidRPr="00876C3D">
        <w:rPr>
          <w:snapToGrid w:val="0"/>
        </w:rPr>
        <w:t xml:space="preserve">All information provided to </w:t>
      </w:r>
      <w:r w:rsidR="008861E2" w:rsidRPr="00876C3D">
        <w:rPr>
          <w:snapToGrid w:val="0"/>
        </w:rPr>
        <w:t>the Commissio</w:t>
      </w:r>
      <w:r w:rsidR="001E0F36" w:rsidRPr="00876C3D">
        <w:rPr>
          <w:snapToGrid w:val="0"/>
        </w:rPr>
        <w:t>n</w:t>
      </w:r>
      <w:r w:rsidRPr="00876C3D">
        <w:rPr>
          <w:snapToGrid w:val="0"/>
        </w:rPr>
        <w:t xml:space="preserve"> in confidence will be treated accordingly. The non-confidential version of your submission will be placed on the public record</w:t>
      </w:r>
      <w:r w:rsidR="00A57625" w:rsidRPr="00876C3D">
        <w:rPr>
          <w:snapToGrid w:val="0"/>
        </w:rPr>
        <w:t xml:space="preserve">. </w:t>
      </w:r>
    </w:p>
    <w:p w14:paraId="48FCBEBE" w14:textId="77777777" w:rsidR="00515B70" w:rsidRPr="00876C3D" w:rsidRDefault="00515B70" w:rsidP="00F11C09">
      <w:pPr>
        <w:widowControl w:val="0"/>
        <w:ind w:left="0" w:right="-29"/>
        <w:jc w:val="both"/>
        <w:rPr>
          <w:snapToGrid w:val="0"/>
        </w:rPr>
      </w:pPr>
    </w:p>
    <w:p w14:paraId="48FCBEBF" w14:textId="77777777" w:rsidR="00515B70" w:rsidRPr="00876C3D" w:rsidRDefault="000A3FF8" w:rsidP="00F11C09">
      <w:pPr>
        <w:widowControl w:val="0"/>
        <w:ind w:left="0" w:right="-29"/>
        <w:jc w:val="both"/>
        <w:rPr>
          <w:snapToGrid w:val="0"/>
        </w:rPr>
      </w:pPr>
      <w:r w:rsidRPr="00876C3D">
        <w:rPr>
          <w:snapToGrid w:val="0"/>
        </w:rPr>
        <w:t xml:space="preserve">Please note, </w:t>
      </w:r>
      <w:r w:rsidR="00515B70" w:rsidRPr="00876C3D">
        <w:rPr>
          <w:snapToGrid w:val="0"/>
        </w:rPr>
        <w:t xml:space="preserve">Australia’s anti-dumping and countervailing legislation requires that to the extent that information given to </w:t>
      </w:r>
      <w:r w:rsidR="008861E2" w:rsidRPr="00876C3D">
        <w:rPr>
          <w:snapToGrid w:val="0"/>
        </w:rPr>
        <w:t>the Commission</w:t>
      </w:r>
      <w:r w:rsidR="00515B70" w:rsidRPr="00876C3D">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14:paraId="48FCBEC0" w14:textId="77777777" w:rsidR="00515B70" w:rsidRPr="00876C3D" w:rsidRDefault="00515B70" w:rsidP="00F11C09">
      <w:pPr>
        <w:widowControl w:val="0"/>
        <w:ind w:left="0" w:right="-29"/>
        <w:jc w:val="both"/>
        <w:rPr>
          <w:snapToGrid w:val="0"/>
        </w:rPr>
      </w:pPr>
    </w:p>
    <w:p w14:paraId="48FCBEC1" w14:textId="77777777" w:rsidR="00515B70" w:rsidRPr="00876C3D" w:rsidRDefault="00515B70" w:rsidP="00F11C09">
      <w:pPr>
        <w:widowControl w:val="0"/>
        <w:ind w:left="0" w:right="-29"/>
        <w:jc w:val="both"/>
        <w:rPr>
          <w:snapToGrid w:val="0"/>
        </w:rPr>
      </w:pPr>
      <w:r w:rsidRPr="00876C3D">
        <w:rPr>
          <w:snapToGrid w:val="0"/>
        </w:rPr>
        <w:t xml:space="preserve">The legislation allows that a person is not required to provide a summary for the public record if </w:t>
      </w:r>
      <w:r w:rsidR="008861E2" w:rsidRPr="00876C3D">
        <w:rPr>
          <w:snapToGrid w:val="0"/>
        </w:rPr>
        <w:t xml:space="preserve">the Commission </w:t>
      </w:r>
      <w:r w:rsidRPr="00876C3D">
        <w:rPr>
          <w:snapToGrid w:val="0"/>
        </w:rPr>
        <w:t>can be satisfied that no such summary can be given that would allow a reasonable understanding of the substance of the information. However, such a summary would add considerably to an interested party’s understanding of information contained in a document.</w:t>
      </w:r>
    </w:p>
    <w:p w14:paraId="48FCBEC2" w14:textId="77777777" w:rsidR="00515B70" w:rsidRPr="00876C3D" w:rsidRDefault="00515B70" w:rsidP="00F11C09">
      <w:pPr>
        <w:ind w:left="0" w:right="-29"/>
        <w:rPr>
          <w:snapToGrid w:val="0"/>
        </w:rPr>
      </w:pPr>
    </w:p>
    <w:p w14:paraId="48FCBEC3" w14:textId="77777777" w:rsidR="000A3FF8" w:rsidRPr="00876C3D" w:rsidRDefault="00515B70" w:rsidP="00F11C09">
      <w:pPr>
        <w:widowControl w:val="0"/>
        <w:ind w:left="0" w:right="-29"/>
        <w:jc w:val="both"/>
        <w:rPr>
          <w:snapToGrid w:val="0"/>
        </w:rPr>
      </w:pPr>
      <w:r w:rsidRPr="00876C3D">
        <w:rPr>
          <w:snapToGrid w:val="0"/>
        </w:rPr>
        <w:t>As provided for in</w:t>
      </w:r>
      <w:r w:rsidR="000A3FF8" w:rsidRPr="00876C3D">
        <w:rPr>
          <w:snapToGrid w:val="0"/>
        </w:rPr>
        <w:t xml:space="preserve"> Australia’s anti-dumping and countervailing legislation,</w:t>
      </w:r>
      <w:r w:rsidRPr="00876C3D">
        <w:rPr>
          <w:snapToGrid w:val="0"/>
        </w:rPr>
        <w:t xml:space="preserve"> all submissions are required to have a bracketed explanation of deleted or blacked out information for the non-confidential version of the submission. Note that if such an explanation is not provided</w:t>
      </w:r>
      <w:r w:rsidR="000A3FF8" w:rsidRPr="00876C3D">
        <w:rPr>
          <w:snapToGrid w:val="0"/>
        </w:rPr>
        <w:t>,</w:t>
      </w:r>
      <w:r w:rsidRPr="00876C3D">
        <w:rPr>
          <w:snapToGrid w:val="0"/>
        </w:rPr>
        <w:t xml:space="preserve"> </w:t>
      </w:r>
      <w:r w:rsidR="008861E2" w:rsidRPr="00876C3D">
        <w:rPr>
          <w:snapToGrid w:val="0"/>
        </w:rPr>
        <w:t>the Commission</w:t>
      </w:r>
      <w:r w:rsidRPr="00876C3D">
        <w:rPr>
          <w:snapToGrid w:val="0"/>
        </w:rPr>
        <w:t xml:space="preserve"> may disregard the information in the submission. </w:t>
      </w:r>
      <w:r w:rsidR="000A3FF8" w:rsidRPr="00876C3D">
        <w:rPr>
          <w:snapToGrid w:val="0"/>
        </w:rPr>
        <w:t>An example of a statement to accompany deleted/blacked out text is:</w:t>
      </w:r>
    </w:p>
    <w:p w14:paraId="48FCBEC4" w14:textId="77777777" w:rsidR="000A3FF8" w:rsidRPr="00876C3D" w:rsidRDefault="000A3FF8">
      <w:pPr>
        <w:widowControl w:val="0"/>
        <w:ind w:left="0" w:right="-316"/>
        <w:jc w:val="both"/>
        <w:rPr>
          <w:snapToGrid w:val="0"/>
        </w:rPr>
      </w:pPr>
    </w:p>
    <w:p w14:paraId="48FCBEC5" w14:textId="77777777" w:rsidR="00515B70" w:rsidRPr="00876C3D" w:rsidRDefault="00515B70">
      <w:pPr>
        <w:widowControl w:val="0"/>
        <w:ind w:left="0" w:right="-316"/>
        <w:jc w:val="both"/>
        <w:rPr>
          <w:snapToGrid w:val="0"/>
        </w:rPr>
      </w:pPr>
      <w:r w:rsidRPr="00876C3D">
        <w:rPr>
          <w:snapToGrid w:val="0"/>
        </w:rPr>
        <w:t>[explanation of cost allocation through the divisions].</w:t>
      </w:r>
    </w:p>
    <w:p w14:paraId="48FCBEC6" w14:textId="77777777" w:rsidR="00515B70" w:rsidRPr="00876C3D" w:rsidRDefault="00515B70">
      <w:pPr>
        <w:widowControl w:val="0"/>
        <w:ind w:left="0" w:right="-716"/>
        <w:jc w:val="both"/>
        <w:rPr>
          <w:snapToGrid w:val="0"/>
        </w:rPr>
      </w:pPr>
    </w:p>
    <w:p w14:paraId="48FCBEC7" w14:textId="6B4D17D8" w:rsidR="00515B70" w:rsidRPr="00876C3D" w:rsidRDefault="00515B70" w:rsidP="00F11C09">
      <w:pPr>
        <w:widowControl w:val="0"/>
        <w:ind w:left="0" w:right="-29"/>
        <w:jc w:val="both"/>
        <w:rPr>
          <w:snapToGrid w:val="0"/>
        </w:rPr>
      </w:pPr>
      <w:r w:rsidRPr="00876C3D">
        <w:rPr>
          <w:snapToGrid w:val="0"/>
        </w:rPr>
        <w:t xml:space="preserve">If, for some reason, you cannot produce a non-confidential summary, please contact the </w:t>
      </w:r>
      <w:r w:rsidR="00931217" w:rsidRPr="00876C3D">
        <w:rPr>
          <w:snapToGrid w:val="0"/>
        </w:rPr>
        <w:t>review</w:t>
      </w:r>
      <w:r w:rsidRPr="00876C3D">
        <w:rPr>
          <w:snapToGrid w:val="0"/>
        </w:rPr>
        <w:t xml:space="preserve"> case </w:t>
      </w:r>
      <w:r w:rsidR="00A00296" w:rsidRPr="00876C3D">
        <w:rPr>
          <w:snapToGrid w:val="0"/>
        </w:rPr>
        <w:t>manager</w:t>
      </w:r>
      <w:r w:rsidRPr="00876C3D">
        <w:rPr>
          <w:snapToGrid w:val="0"/>
        </w:rPr>
        <w:t>.</w:t>
      </w:r>
    </w:p>
    <w:p w14:paraId="48FCBEC8" w14:textId="77777777" w:rsidR="00515B70" w:rsidRPr="00876C3D" w:rsidRDefault="00515B70">
      <w:pPr>
        <w:widowControl w:val="0"/>
        <w:ind w:left="0" w:right="-716"/>
        <w:jc w:val="both"/>
        <w:rPr>
          <w:snapToGrid w:val="0"/>
        </w:rPr>
      </w:pPr>
    </w:p>
    <w:p w14:paraId="48FCBEC9" w14:textId="77777777" w:rsidR="00515B70" w:rsidRPr="00876C3D" w:rsidRDefault="00515B70" w:rsidP="00F11C09">
      <w:pPr>
        <w:pStyle w:val="Heading2"/>
      </w:pPr>
      <w:bookmarkStart w:id="30" w:name="_Toc506971820"/>
      <w:bookmarkStart w:id="31" w:name="_Toc219017548"/>
      <w:bookmarkStart w:id="32" w:name="_Toc522635910"/>
      <w:r w:rsidRPr="00876C3D">
        <w:lastRenderedPageBreak/>
        <w:t>Exporter’s declaration</w:t>
      </w:r>
      <w:bookmarkEnd w:id="30"/>
      <w:bookmarkEnd w:id="31"/>
      <w:bookmarkEnd w:id="32"/>
    </w:p>
    <w:p w14:paraId="48FCBECA" w14:textId="77777777" w:rsidR="00515B70" w:rsidRPr="00876C3D" w:rsidRDefault="00515B70" w:rsidP="00F11C09">
      <w:pPr>
        <w:keepNext/>
        <w:widowControl w:val="0"/>
        <w:ind w:left="0"/>
        <w:jc w:val="both"/>
        <w:rPr>
          <w:snapToGrid w:val="0"/>
        </w:rPr>
      </w:pPr>
    </w:p>
    <w:p w14:paraId="48FCBECB" w14:textId="07CD3C08" w:rsidR="00515B70" w:rsidRPr="00876C3D" w:rsidRDefault="00515B70" w:rsidP="00F11C09">
      <w:pPr>
        <w:widowControl w:val="0"/>
        <w:ind w:left="0"/>
        <w:jc w:val="both"/>
        <w:rPr>
          <w:snapToGrid w:val="0"/>
        </w:rPr>
      </w:pPr>
      <w:r w:rsidRPr="00876C3D">
        <w:rPr>
          <w:snapToGrid w:val="0"/>
        </w:rPr>
        <w:t xml:space="preserve">At section </w:t>
      </w:r>
      <w:r w:rsidR="009963A5" w:rsidRPr="00876C3D">
        <w:rPr>
          <w:snapToGrid w:val="0"/>
        </w:rPr>
        <w:t>I</w:t>
      </w:r>
      <w:r w:rsidR="00C44727" w:rsidRPr="00876C3D">
        <w:rPr>
          <w:snapToGrid w:val="0"/>
        </w:rPr>
        <w:t>,</w:t>
      </w:r>
      <w:r w:rsidRPr="00876C3D">
        <w:rPr>
          <w:snapToGrid w:val="0"/>
        </w:rPr>
        <w:t xml:space="preserve"> you are required to make a declaration that the information contained in your submission is complete and correct. Alternatively, if you did not export the goods during the period of </w:t>
      </w:r>
      <w:r w:rsidR="00931217" w:rsidRPr="00876C3D">
        <w:rPr>
          <w:snapToGrid w:val="0"/>
        </w:rPr>
        <w:t>review</w:t>
      </w:r>
      <w:r w:rsidRPr="00876C3D">
        <w:rPr>
          <w:snapToGrid w:val="0"/>
        </w:rPr>
        <w:t>, you may make a declaration to that effect.</w:t>
      </w:r>
    </w:p>
    <w:p w14:paraId="48FCBECC" w14:textId="77777777" w:rsidR="00515B70" w:rsidRPr="00876C3D" w:rsidRDefault="00515B70" w:rsidP="00F11C09">
      <w:pPr>
        <w:widowControl w:val="0"/>
        <w:ind w:left="0"/>
        <w:jc w:val="both"/>
        <w:rPr>
          <w:snapToGrid w:val="0"/>
        </w:rPr>
      </w:pPr>
    </w:p>
    <w:p w14:paraId="48FCBECD" w14:textId="77777777" w:rsidR="00515B70" w:rsidRPr="00876C3D" w:rsidRDefault="00515B70" w:rsidP="00F11C09">
      <w:pPr>
        <w:widowControl w:val="0"/>
        <w:ind w:left="0"/>
        <w:jc w:val="both"/>
        <w:rPr>
          <w:snapToGrid w:val="0"/>
        </w:rPr>
      </w:pPr>
      <w:r w:rsidRPr="00876C3D">
        <w:rPr>
          <w:snapToGrid w:val="0"/>
        </w:rPr>
        <w:t>You must return a signed declaration with your response to the questionnaire</w:t>
      </w:r>
      <w:r w:rsidR="00A57625" w:rsidRPr="00876C3D">
        <w:rPr>
          <w:snapToGrid w:val="0"/>
        </w:rPr>
        <w:t xml:space="preserve">. </w:t>
      </w:r>
    </w:p>
    <w:p w14:paraId="48FCBECE" w14:textId="77777777" w:rsidR="00515B70" w:rsidRPr="00876C3D" w:rsidRDefault="00515B70" w:rsidP="00F11C09">
      <w:pPr>
        <w:widowControl w:val="0"/>
        <w:ind w:left="0"/>
        <w:jc w:val="both"/>
        <w:rPr>
          <w:snapToGrid w:val="0"/>
        </w:rPr>
      </w:pPr>
    </w:p>
    <w:p w14:paraId="48FCBECF" w14:textId="77777777" w:rsidR="00515B70" w:rsidRPr="00876C3D" w:rsidRDefault="001E0F36">
      <w:pPr>
        <w:pStyle w:val="Heading2"/>
      </w:pPr>
      <w:bookmarkStart w:id="33" w:name="_Toc506971821"/>
      <w:bookmarkStart w:id="34" w:name="_Toc219017549"/>
      <w:bookmarkStart w:id="35" w:name="_Toc522635911"/>
      <w:r w:rsidRPr="00876C3D">
        <w:t>V</w:t>
      </w:r>
      <w:r w:rsidR="00515B70" w:rsidRPr="00876C3D">
        <w:t>erification of the information that you supply</w:t>
      </w:r>
      <w:bookmarkEnd w:id="33"/>
      <w:bookmarkEnd w:id="34"/>
      <w:bookmarkEnd w:id="35"/>
    </w:p>
    <w:p w14:paraId="48FCBED0" w14:textId="77777777" w:rsidR="00515B70" w:rsidRPr="00876C3D" w:rsidRDefault="00515B70">
      <w:pPr>
        <w:keepNext/>
        <w:widowControl w:val="0"/>
        <w:ind w:left="0" w:right="-716"/>
        <w:jc w:val="both"/>
        <w:rPr>
          <w:snapToGrid w:val="0"/>
        </w:rPr>
      </w:pPr>
    </w:p>
    <w:p w14:paraId="48FCBED1" w14:textId="77777777" w:rsidR="00515B70" w:rsidRPr="00876C3D" w:rsidRDefault="008861E2" w:rsidP="00F11C09">
      <w:pPr>
        <w:widowControl w:val="0"/>
        <w:ind w:left="0" w:right="-29"/>
        <w:jc w:val="both"/>
        <w:rPr>
          <w:snapToGrid w:val="0"/>
        </w:rPr>
      </w:pPr>
      <w:r w:rsidRPr="00876C3D">
        <w:rPr>
          <w:snapToGrid w:val="0"/>
        </w:rPr>
        <w:t>The Commission</w:t>
      </w:r>
      <w:r w:rsidR="00515B70" w:rsidRPr="00876C3D">
        <w:rPr>
          <w:snapToGrid w:val="0"/>
        </w:rPr>
        <w:t xml:space="preserve"> will seek to verify the information provided in your submission. Where there </w:t>
      </w:r>
      <w:r w:rsidRPr="00876C3D">
        <w:rPr>
          <w:snapToGrid w:val="0"/>
        </w:rPr>
        <w:t>are a large number of exporters</w:t>
      </w:r>
      <w:r w:rsidR="00515B70" w:rsidRPr="00876C3D">
        <w:rPr>
          <w:snapToGrid w:val="0"/>
        </w:rPr>
        <w:t xml:space="preserve">, </w:t>
      </w:r>
      <w:r w:rsidRPr="00876C3D">
        <w:rPr>
          <w:snapToGrid w:val="0"/>
        </w:rPr>
        <w:t>the Commission</w:t>
      </w:r>
      <w:r w:rsidR="00515B70" w:rsidRPr="00876C3D">
        <w:rPr>
          <w:snapToGrid w:val="0"/>
        </w:rPr>
        <w:t xml:space="preserve"> may have to verify information from selected exporters only. The purpose of the visit is to verify the information submitted in response to this questionnaire. It is not meant to be a chance for you to provide new or additional information. </w:t>
      </w:r>
      <w:r w:rsidRPr="00876C3D">
        <w:rPr>
          <w:snapToGrid w:val="0"/>
        </w:rPr>
        <w:t xml:space="preserve">The Commission </w:t>
      </w:r>
      <w:r w:rsidR="00515B70" w:rsidRPr="00876C3D">
        <w:rPr>
          <w:snapToGrid w:val="0"/>
        </w:rPr>
        <w:t>expects your response to the questionnaire to be complete and accurate.</w:t>
      </w:r>
    </w:p>
    <w:p w14:paraId="48FCBED2" w14:textId="77777777" w:rsidR="00515B70" w:rsidRPr="00876C3D" w:rsidRDefault="00515B70" w:rsidP="00F11C09">
      <w:pPr>
        <w:widowControl w:val="0"/>
        <w:ind w:left="0" w:right="-29"/>
        <w:jc w:val="both"/>
        <w:rPr>
          <w:snapToGrid w:val="0"/>
        </w:rPr>
      </w:pPr>
    </w:p>
    <w:p w14:paraId="48FCBED3" w14:textId="77777777" w:rsidR="00515B70" w:rsidRPr="00876C3D" w:rsidRDefault="00A01560" w:rsidP="00F11C09">
      <w:pPr>
        <w:widowControl w:val="0"/>
        <w:ind w:left="0" w:right="-29"/>
        <w:jc w:val="both"/>
        <w:rPr>
          <w:snapToGrid w:val="0"/>
        </w:rPr>
      </w:pPr>
      <w:r w:rsidRPr="00876C3D">
        <w:rPr>
          <w:snapToGrid w:val="0"/>
        </w:rPr>
        <w:t>Verification visits</w:t>
      </w:r>
      <w:r w:rsidR="00515B70" w:rsidRPr="00876C3D">
        <w:rPr>
          <w:snapToGrid w:val="0"/>
        </w:rPr>
        <w:t xml:space="preserve"> take several days. We will want to examine in detail your company’s records in respect of the goods and will ask for copies of documents relating to the manufacture and sale of the goods. We will need to consult with your staff, particularly your financial controller (or accountant) and your domestic and export sales people. We may also need to see your factory, in which case we will need to consult with your operational managers</w:t>
      </w:r>
      <w:r w:rsidR="00A57625" w:rsidRPr="00876C3D">
        <w:rPr>
          <w:snapToGrid w:val="0"/>
        </w:rPr>
        <w:t xml:space="preserve">. </w:t>
      </w:r>
    </w:p>
    <w:p w14:paraId="48FCBED4" w14:textId="77777777" w:rsidR="00515B70" w:rsidRPr="00876C3D" w:rsidRDefault="00515B70" w:rsidP="00F11C09">
      <w:pPr>
        <w:widowControl w:val="0"/>
        <w:ind w:left="0" w:right="-29"/>
        <w:jc w:val="both"/>
        <w:rPr>
          <w:snapToGrid w:val="0"/>
        </w:rPr>
      </w:pPr>
    </w:p>
    <w:p w14:paraId="48FCBED5" w14:textId="77777777" w:rsidR="00515B70" w:rsidRPr="00876C3D" w:rsidRDefault="00B9740D" w:rsidP="00F11C09">
      <w:pPr>
        <w:widowControl w:val="0"/>
        <w:ind w:left="0" w:right="-29"/>
        <w:jc w:val="both"/>
        <w:rPr>
          <w:snapToGrid w:val="0"/>
        </w:rPr>
      </w:pPr>
      <w:r w:rsidRPr="00876C3D">
        <w:rPr>
          <w:snapToGrid w:val="0"/>
        </w:rPr>
        <w:t>After gathering the information we will prepare a report of the visit. We will provide you with a draft of the report and then respond to any questions you have</w:t>
      </w:r>
      <w:r w:rsidR="00A57625" w:rsidRPr="00876C3D">
        <w:rPr>
          <w:snapToGrid w:val="0"/>
        </w:rPr>
        <w:t xml:space="preserve">. </w:t>
      </w:r>
      <w:r w:rsidRPr="00876C3D">
        <w:rPr>
          <w:snapToGrid w:val="0"/>
        </w:rPr>
        <w:t>We will</w:t>
      </w:r>
      <w:r w:rsidR="00515B70" w:rsidRPr="00876C3D">
        <w:rPr>
          <w:snapToGrid w:val="0"/>
        </w:rPr>
        <w:t xml:space="preserve"> ask you to prepare a non-confidential copy of the report for the public record.</w:t>
      </w:r>
    </w:p>
    <w:p w14:paraId="48FCBED6" w14:textId="77777777" w:rsidR="00515B70" w:rsidRPr="00876C3D" w:rsidRDefault="00515B70" w:rsidP="00F11C09">
      <w:pPr>
        <w:widowControl w:val="0"/>
        <w:ind w:left="0" w:right="-29"/>
        <w:jc w:val="both"/>
        <w:rPr>
          <w:snapToGrid w:val="0"/>
        </w:rPr>
      </w:pPr>
    </w:p>
    <w:p w14:paraId="48FCBED7" w14:textId="77777777" w:rsidR="00515B70" w:rsidRPr="00876C3D" w:rsidRDefault="00515B70" w:rsidP="00F11C09">
      <w:pPr>
        <w:pStyle w:val="Heading2"/>
      </w:pPr>
      <w:bookmarkStart w:id="36" w:name="_Toc506971822"/>
      <w:bookmarkStart w:id="37" w:name="_Toc219017550"/>
      <w:bookmarkStart w:id="38" w:name="_Toc522635912"/>
      <w:r w:rsidRPr="00876C3D">
        <w:t>If you do not manufacture the good</w:t>
      </w:r>
      <w:bookmarkEnd w:id="36"/>
      <w:r w:rsidR="00C44727" w:rsidRPr="00876C3D">
        <w:t>s</w:t>
      </w:r>
      <w:bookmarkEnd w:id="37"/>
      <w:bookmarkEnd w:id="38"/>
    </w:p>
    <w:p w14:paraId="48FCBED8" w14:textId="77777777" w:rsidR="00515B70" w:rsidRPr="00876C3D" w:rsidRDefault="00515B70" w:rsidP="00F11C09">
      <w:pPr>
        <w:keepNext/>
        <w:widowControl w:val="0"/>
        <w:ind w:left="0"/>
        <w:jc w:val="both"/>
        <w:rPr>
          <w:snapToGrid w:val="0"/>
        </w:rPr>
      </w:pPr>
    </w:p>
    <w:p w14:paraId="48FCBED9" w14:textId="77777777" w:rsidR="00515B70" w:rsidRPr="00876C3D" w:rsidRDefault="00515B70" w:rsidP="00F11C09">
      <w:pPr>
        <w:widowControl w:val="0"/>
        <w:ind w:left="0"/>
        <w:jc w:val="both"/>
        <w:rPr>
          <w:snapToGrid w:val="0"/>
        </w:rPr>
      </w:pPr>
      <w:r w:rsidRPr="00876C3D">
        <w:rPr>
          <w:snapToGrid w:val="0"/>
        </w:rPr>
        <w:t>You may export but not produce or manufacture the goods (for example, you are a trading company, broker, or vendor dealing in the</w:t>
      </w:r>
      <w:r w:rsidR="00EB76F0" w:rsidRPr="00876C3D">
        <w:rPr>
          <w:snapToGrid w:val="0"/>
        </w:rPr>
        <w:t xml:space="preserve"> goods).</w:t>
      </w:r>
    </w:p>
    <w:p w14:paraId="48FCBEDA" w14:textId="77777777" w:rsidR="00515B70" w:rsidRPr="00876C3D" w:rsidRDefault="00515B70" w:rsidP="00F11C09">
      <w:pPr>
        <w:widowControl w:val="0"/>
        <w:ind w:left="0"/>
        <w:jc w:val="both"/>
        <w:rPr>
          <w:snapToGrid w:val="0"/>
        </w:rPr>
      </w:pPr>
    </w:p>
    <w:p w14:paraId="48FCBEDB" w14:textId="6AB334A4" w:rsidR="00515B70" w:rsidRPr="00876C3D" w:rsidRDefault="00515B70" w:rsidP="00F11C09">
      <w:pPr>
        <w:widowControl w:val="0"/>
        <w:ind w:left="0"/>
        <w:jc w:val="both"/>
        <w:rPr>
          <w:snapToGrid w:val="0"/>
        </w:rPr>
      </w:pPr>
      <w:r w:rsidRPr="00876C3D">
        <w:rPr>
          <w:snapToGrid w:val="0"/>
        </w:rPr>
        <w:t xml:space="preserve">In such cases it is important that you forward a copy of this questionnaire to the relevant manufacturers </w:t>
      </w:r>
      <w:r w:rsidRPr="00876C3D">
        <w:rPr>
          <w:b/>
          <w:snapToGrid w:val="0"/>
        </w:rPr>
        <w:t>immediately</w:t>
      </w:r>
      <w:r w:rsidRPr="00876C3D">
        <w:rPr>
          <w:snapToGrid w:val="0"/>
        </w:rPr>
        <w:t>.</w:t>
      </w:r>
      <w:r w:rsidRPr="00876C3D">
        <w:rPr>
          <w:b/>
          <w:snapToGrid w:val="0"/>
        </w:rPr>
        <w:t xml:space="preserve"> </w:t>
      </w:r>
      <w:r w:rsidRPr="00876C3D">
        <w:rPr>
          <w:snapToGrid w:val="0"/>
        </w:rPr>
        <w:t xml:space="preserve">You should also inform the </w:t>
      </w:r>
      <w:r w:rsidR="00931217" w:rsidRPr="00876C3D">
        <w:rPr>
          <w:snapToGrid w:val="0"/>
        </w:rPr>
        <w:t>review</w:t>
      </w:r>
      <w:r w:rsidRPr="00876C3D">
        <w:rPr>
          <w:snapToGrid w:val="0"/>
        </w:rPr>
        <w:t xml:space="preserve"> case officer of the contact details for these manufacturers.</w:t>
      </w:r>
    </w:p>
    <w:p w14:paraId="48FCBEDC" w14:textId="77777777" w:rsidR="00515B70" w:rsidRPr="00876C3D" w:rsidRDefault="00515B70" w:rsidP="00F11C09">
      <w:pPr>
        <w:widowControl w:val="0"/>
        <w:ind w:left="0"/>
        <w:jc w:val="both"/>
        <w:rPr>
          <w:snapToGrid w:val="0"/>
        </w:rPr>
      </w:pPr>
    </w:p>
    <w:p w14:paraId="48FCBEDD" w14:textId="77777777" w:rsidR="00515B70" w:rsidRPr="00876C3D" w:rsidRDefault="00515B70" w:rsidP="00F11C09">
      <w:pPr>
        <w:widowControl w:val="0"/>
        <w:ind w:left="0"/>
        <w:jc w:val="both"/>
        <w:rPr>
          <w:snapToGrid w:val="0"/>
        </w:rPr>
      </w:pPr>
      <w:r w:rsidRPr="00876C3D">
        <w:rPr>
          <w:snapToGrid w:val="0"/>
        </w:rPr>
        <w:t>You should complete those sections of the questionnaire that you are reasonably able to complete. If, for example, you are unable to supply details of production costs, you should clearly explain why the section does not apply to your company.</w:t>
      </w:r>
    </w:p>
    <w:p w14:paraId="48FCBEDE" w14:textId="77777777" w:rsidR="00515B70" w:rsidRPr="00876C3D" w:rsidRDefault="00515B70" w:rsidP="00F11C09">
      <w:pPr>
        <w:widowControl w:val="0"/>
        <w:ind w:left="0"/>
        <w:jc w:val="both"/>
        <w:rPr>
          <w:snapToGrid w:val="0"/>
        </w:rPr>
      </w:pPr>
    </w:p>
    <w:p w14:paraId="48FCBEDF" w14:textId="77777777" w:rsidR="00515B70" w:rsidRPr="00876C3D" w:rsidRDefault="00515B70" w:rsidP="00D366D3">
      <w:pPr>
        <w:pStyle w:val="Heading2"/>
      </w:pPr>
      <w:bookmarkStart w:id="39" w:name="_Toc506971823"/>
      <w:bookmarkStart w:id="40" w:name="_Toc219017551"/>
      <w:bookmarkStart w:id="41" w:name="_Toc522635913"/>
      <w:r w:rsidRPr="00876C3D">
        <w:t>If you do not export the goods</w:t>
      </w:r>
      <w:bookmarkEnd w:id="39"/>
      <w:bookmarkEnd w:id="40"/>
      <w:bookmarkEnd w:id="41"/>
    </w:p>
    <w:p w14:paraId="48FCBEE0" w14:textId="77777777" w:rsidR="00515B70" w:rsidRPr="00876C3D" w:rsidRDefault="00515B70" w:rsidP="00D366D3">
      <w:pPr>
        <w:keepNext/>
        <w:widowControl w:val="0"/>
        <w:ind w:left="0"/>
        <w:jc w:val="both"/>
        <w:rPr>
          <w:snapToGrid w:val="0"/>
        </w:rPr>
      </w:pPr>
    </w:p>
    <w:p w14:paraId="48FCBEE1" w14:textId="67121AFF" w:rsidR="00515B70" w:rsidRPr="00876C3D" w:rsidRDefault="00515B70" w:rsidP="00D366D3">
      <w:pPr>
        <w:widowControl w:val="0"/>
        <w:ind w:left="0"/>
        <w:jc w:val="both"/>
        <w:rPr>
          <w:snapToGrid w:val="0"/>
        </w:rPr>
      </w:pPr>
      <w:r w:rsidRPr="00876C3D">
        <w:rPr>
          <w:snapToGrid w:val="0"/>
        </w:rPr>
        <w:t xml:space="preserve">Depending on the arrangement for sale of the goods to Australia through an intermediary, </w:t>
      </w:r>
      <w:r w:rsidR="003E5F28" w:rsidRPr="00876C3D">
        <w:rPr>
          <w:snapToGrid w:val="0"/>
        </w:rPr>
        <w:t>the Commission</w:t>
      </w:r>
      <w:r w:rsidRPr="00876C3D">
        <w:rPr>
          <w:snapToGrid w:val="0"/>
        </w:rPr>
        <w:t xml:space="preserve"> will have to determine who is the exporter of the goods for the purpose of this </w:t>
      </w:r>
      <w:r w:rsidR="00931217" w:rsidRPr="00876C3D">
        <w:rPr>
          <w:snapToGrid w:val="0"/>
        </w:rPr>
        <w:t>review</w:t>
      </w:r>
      <w:r w:rsidR="00A57625" w:rsidRPr="00876C3D">
        <w:rPr>
          <w:snapToGrid w:val="0"/>
        </w:rPr>
        <w:t xml:space="preserve">. </w:t>
      </w:r>
    </w:p>
    <w:p w14:paraId="48FCBEE2" w14:textId="77777777" w:rsidR="00515B70" w:rsidRPr="00876C3D" w:rsidRDefault="00515B70" w:rsidP="00D366D3">
      <w:pPr>
        <w:widowControl w:val="0"/>
        <w:ind w:left="0"/>
        <w:jc w:val="both"/>
        <w:rPr>
          <w:snapToGrid w:val="0"/>
        </w:rPr>
      </w:pPr>
    </w:p>
    <w:p w14:paraId="48FCBEE3" w14:textId="77777777" w:rsidR="00515B70" w:rsidRPr="00876C3D" w:rsidRDefault="00515B70" w:rsidP="00D366D3">
      <w:pPr>
        <w:widowControl w:val="0"/>
        <w:ind w:left="0"/>
        <w:jc w:val="both"/>
        <w:rPr>
          <w:snapToGrid w:val="0"/>
        </w:rPr>
      </w:pPr>
      <w:r w:rsidRPr="00876C3D">
        <w:rPr>
          <w:snapToGrid w:val="0"/>
        </w:rPr>
        <w:lastRenderedPageBreak/>
        <w:t xml:space="preserve">In any case, information (such as cost of production data) supplied by the manufacturer will be relevant to establishing the normal value of the goods. </w:t>
      </w:r>
      <w:r w:rsidR="00EB76F0" w:rsidRPr="00876C3D">
        <w:rPr>
          <w:snapToGrid w:val="0"/>
        </w:rPr>
        <w:t>In the absence of verifiable</w:t>
      </w:r>
      <w:r w:rsidRPr="00876C3D">
        <w:rPr>
          <w:snapToGrid w:val="0"/>
        </w:rPr>
        <w:t xml:space="preserve"> information, </w:t>
      </w:r>
      <w:r w:rsidR="003E5F28" w:rsidRPr="00876C3D">
        <w:rPr>
          <w:snapToGrid w:val="0"/>
        </w:rPr>
        <w:t>the Commission</w:t>
      </w:r>
      <w:r w:rsidRPr="00876C3D">
        <w:rPr>
          <w:snapToGrid w:val="0"/>
        </w:rPr>
        <w:t xml:space="preserve"> may use other available information. This information may result in a decision less favourable to your company</w:t>
      </w:r>
      <w:r w:rsidR="00A57625" w:rsidRPr="00876C3D">
        <w:rPr>
          <w:snapToGrid w:val="0"/>
        </w:rPr>
        <w:t xml:space="preserve">. </w:t>
      </w:r>
    </w:p>
    <w:p w14:paraId="48FCBEE4" w14:textId="77777777" w:rsidR="00515B70" w:rsidRPr="00876C3D" w:rsidRDefault="00515B70">
      <w:pPr>
        <w:widowControl w:val="0"/>
        <w:ind w:left="0" w:right="-716"/>
        <w:jc w:val="both"/>
        <w:rPr>
          <w:snapToGrid w:val="0"/>
        </w:rPr>
      </w:pPr>
    </w:p>
    <w:p w14:paraId="48FCBEE5" w14:textId="77777777" w:rsidR="00515B70" w:rsidRPr="00876C3D" w:rsidRDefault="00515B70" w:rsidP="00D366D3">
      <w:pPr>
        <w:pStyle w:val="Heading2"/>
      </w:pPr>
      <w:bookmarkStart w:id="42" w:name="_Toc506971824"/>
      <w:bookmarkStart w:id="43" w:name="_Toc219017552"/>
      <w:bookmarkStart w:id="44" w:name="_Toc522635914"/>
      <w:r w:rsidRPr="00876C3D">
        <w:t>Outline of information required by this questionnaire</w:t>
      </w:r>
      <w:bookmarkEnd w:id="42"/>
      <w:bookmarkEnd w:id="43"/>
      <w:bookmarkEnd w:id="44"/>
    </w:p>
    <w:p w14:paraId="48FCBEE6" w14:textId="77777777" w:rsidR="00515B70" w:rsidRPr="00876C3D" w:rsidRDefault="00515B70" w:rsidP="00D366D3">
      <w:pPr>
        <w:keepNext/>
        <w:widowControl w:val="0"/>
        <w:ind w:left="0"/>
        <w:rPr>
          <w:snapToGrid w:val="0"/>
        </w:rPr>
      </w:pPr>
    </w:p>
    <w:tbl>
      <w:tblPr>
        <w:tblW w:w="0" w:type="auto"/>
        <w:tblLayout w:type="fixed"/>
        <w:tblLook w:val="0000" w:firstRow="0" w:lastRow="0" w:firstColumn="0" w:lastColumn="0" w:noHBand="0" w:noVBand="0"/>
      </w:tblPr>
      <w:tblGrid>
        <w:gridCol w:w="1526"/>
        <w:gridCol w:w="8080"/>
      </w:tblGrid>
      <w:tr w:rsidR="00515B70" w:rsidRPr="00876C3D" w14:paraId="48FCBEE9" w14:textId="77777777">
        <w:tc>
          <w:tcPr>
            <w:tcW w:w="1526" w:type="dxa"/>
          </w:tcPr>
          <w:p w14:paraId="48FCBEE7" w14:textId="77777777" w:rsidR="00515B70" w:rsidRPr="00876C3D" w:rsidRDefault="00515B70" w:rsidP="00D366D3">
            <w:pPr>
              <w:widowControl w:val="0"/>
              <w:spacing w:after="120"/>
              <w:ind w:left="0"/>
              <w:rPr>
                <w:b/>
                <w:snapToGrid w:val="0"/>
              </w:rPr>
            </w:pPr>
            <w:r w:rsidRPr="00876C3D">
              <w:rPr>
                <w:b/>
                <w:snapToGrid w:val="0"/>
              </w:rPr>
              <w:t>Section A</w:t>
            </w:r>
          </w:p>
        </w:tc>
        <w:tc>
          <w:tcPr>
            <w:tcW w:w="8080" w:type="dxa"/>
          </w:tcPr>
          <w:p w14:paraId="48FCBEE8" w14:textId="77777777" w:rsidR="00515B70" w:rsidRPr="00876C3D" w:rsidRDefault="00515B70" w:rsidP="00D366D3">
            <w:pPr>
              <w:widowControl w:val="0"/>
              <w:spacing w:after="120"/>
              <w:ind w:left="0"/>
              <w:rPr>
                <w:snapToGrid w:val="0"/>
              </w:rPr>
            </w:pPr>
            <w:r w:rsidRPr="00876C3D">
              <w:rPr>
                <w:snapToGrid w:val="0"/>
              </w:rPr>
              <w:t>General information relating to your company including financial reports.</w:t>
            </w:r>
          </w:p>
        </w:tc>
      </w:tr>
      <w:tr w:rsidR="00515B70" w:rsidRPr="00876C3D" w14:paraId="48FCBEEC" w14:textId="77777777">
        <w:tc>
          <w:tcPr>
            <w:tcW w:w="1526" w:type="dxa"/>
          </w:tcPr>
          <w:p w14:paraId="48FCBEEA" w14:textId="77777777" w:rsidR="00515B70" w:rsidRPr="00876C3D" w:rsidRDefault="00515B70" w:rsidP="00D366D3">
            <w:pPr>
              <w:widowControl w:val="0"/>
              <w:spacing w:after="120"/>
              <w:ind w:left="0"/>
              <w:rPr>
                <w:b/>
                <w:snapToGrid w:val="0"/>
              </w:rPr>
            </w:pPr>
            <w:r w:rsidRPr="00876C3D">
              <w:rPr>
                <w:b/>
                <w:snapToGrid w:val="0"/>
              </w:rPr>
              <w:t>Section B</w:t>
            </w:r>
          </w:p>
        </w:tc>
        <w:tc>
          <w:tcPr>
            <w:tcW w:w="8080" w:type="dxa"/>
          </w:tcPr>
          <w:p w14:paraId="48FCBEEB" w14:textId="55C9B710" w:rsidR="00515B70" w:rsidRPr="00876C3D" w:rsidRDefault="00515B70" w:rsidP="00D366D3">
            <w:pPr>
              <w:widowControl w:val="0"/>
              <w:spacing w:after="120"/>
              <w:ind w:left="0"/>
              <w:rPr>
                <w:snapToGrid w:val="0"/>
              </w:rPr>
            </w:pPr>
            <w:r w:rsidRPr="00876C3D">
              <w:rPr>
                <w:snapToGrid w:val="0"/>
              </w:rPr>
              <w:t xml:space="preserve">A complete list of your company’s exports to Australia over the </w:t>
            </w:r>
            <w:r w:rsidR="00D366D3" w:rsidRPr="00876C3D">
              <w:rPr>
                <w:snapToGrid w:val="0"/>
              </w:rPr>
              <w:t>review</w:t>
            </w:r>
            <w:r w:rsidRPr="00876C3D">
              <w:rPr>
                <w:snapToGrid w:val="0"/>
              </w:rPr>
              <w:t xml:space="preserve"> period.</w:t>
            </w:r>
          </w:p>
        </w:tc>
      </w:tr>
      <w:tr w:rsidR="00515B70" w:rsidRPr="00876C3D" w14:paraId="48FCBEEF" w14:textId="77777777">
        <w:tc>
          <w:tcPr>
            <w:tcW w:w="1526" w:type="dxa"/>
          </w:tcPr>
          <w:p w14:paraId="48FCBEED" w14:textId="77777777" w:rsidR="00515B70" w:rsidRPr="00876C3D" w:rsidRDefault="00515B70" w:rsidP="00D366D3">
            <w:pPr>
              <w:widowControl w:val="0"/>
              <w:spacing w:after="120"/>
              <w:ind w:left="0"/>
              <w:rPr>
                <w:b/>
                <w:snapToGrid w:val="0"/>
              </w:rPr>
            </w:pPr>
            <w:r w:rsidRPr="00876C3D">
              <w:rPr>
                <w:b/>
                <w:snapToGrid w:val="0"/>
              </w:rPr>
              <w:t>Section C</w:t>
            </w:r>
          </w:p>
        </w:tc>
        <w:tc>
          <w:tcPr>
            <w:tcW w:w="8080" w:type="dxa"/>
          </w:tcPr>
          <w:p w14:paraId="48FCBEEE" w14:textId="77777777" w:rsidR="00515B70" w:rsidRPr="00876C3D" w:rsidRDefault="00515B70" w:rsidP="00D366D3">
            <w:pPr>
              <w:widowControl w:val="0"/>
              <w:spacing w:after="120"/>
              <w:ind w:left="0"/>
              <w:rPr>
                <w:snapToGrid w:val="0"/>
              </w:rPr>
            </w:pPr>
            <w:r w:rsidRPr="00876C3D">
              <w:rPr>
                <w:snapToGrid w:val="0"/>
              </w:rPr>
              <w:t xml:space="preserve">A list of goods sold on the domestic market of the country of export (like goods) that may be compared to the </w:t>
            </w:r>
            <w:r w:rsidR="00CE16C7" w:rsidRPr="00876C3D">
              <w:rPr>
                <w:snapToGrid w:val="0"/>
              </w:rPr>
              <w:t>goods under consideration (</w:t>
            </w:r>
            <w:r w:rsidR="009B4131" w:rsidRPr="00876C3D">
              <w:rPr>
                <w:snapToGrid w:val="0"/>
              </w:rPr>
              <w:t>the goods</w:t>
            </w:r>
            <w:r w:rsidR="00CE16C7" w:rsidRPr="00876C3D">
              <w:rPr>
                <w:snapToGrid w:val="0"/>
              </w:rPr>
              <w:t>)</w:t>
            </w:r>
            <w:r w:rsidRPr="00876C3D">
              <w:rPr>
                <w:snapToGrid w:val="0"/>
              </w:rPr>
              <w:t xml:space="preserve">. </w:t>
            </w:r>
          </w:p>
        </w:tc>
      </w:tr>
      <w:tr w:rsidR="00515B70" w:rsidRPr="00876C3D" w14:paraId="48FCBEF2" w14:textId="77777777">
        <w:tc>
          <w:tcPr>
            <w:tcW w:w="1526" w:type="dxa"/>
          </w:tcPr>
          <w:p w14:paraId="48FCBEF0" w14:textId="77777777" w:rsidR="00515B70" w:rsidRPr="00876C3D" w:rsidRDefault="00515B70" w:rsidP="00D366D3">
            <w:pPr>
              <w:widowControl w:val="0"/>
              <w:spacing w:after="120"/>
              <w:ind w:left="0"/>
              <w:rPr>
                <w:b/>
                <w:snapToGrid w:val="0"/>
              </w:rPr>
            </w:pPr>
            <w:r w:rsidRPr="00876C3D">
              <w:rPr>
                <w:b/>
                <w:snapToGrid w:val="0"/>
              </w:rPr>
              <w:t>Section D</w:t>
            </w:r>
          </w:p>
        </w:tc>
        <w:tc>
          <w:tcPr>
            <w:tcW w:w="8080" w:type="dxa"/>
          </w:tcPr>
          <w:p w14:paraId="48FCBEF1" w14:textId="77777777" w:rsidR="00515B70" w:rsidRPr="00876C3D" w:rsidRDefault="00515B70" w:rsidP="00D366D3">
            <w:pPr>
              <w:widowControl w:val="0"/>
              <w:spacing w:after="120"/>
              <w:ind w:left="0"/>
              <w:rPr>
                <w:snapToGrid w:val="0"/>
              </w:rPr>
            </w:pPr>
            <w:r w:rsidRPr="00876C3D">
              <w:rPr>
                <w:snapToGrid w:val="0"/>
              </w:rPr>
              <w:t>A detailed list of all of your company’s sales of like goods in your domestic market.</w:t>
            </w:r>
          </w:p>
        </w:tc>
      </w:tr>
      <w:tr w:rsidR="00515B70" w:rsidRPr="00876C3D" w14:paraId="48FCBEF5" w14:textId="77777777">
        <w:tc>
          <w:tcPr>
            <w:tcW w:w="1526" w:type="dxa"/>
          </w:tcPr>
          <w:p w14:paraId="48FCBEF3" w14:textId="77777777" w:rsidR="00515B70" w:rsidRPr="00876C3D" w:rsidRDefault="00515B70" w:rsidP="00D366D3">
            <w:pPr>
              <w:widowControl w:val="0"/>
              <w:spacing w:after="120"/>
              <w:ind w:left="0"/>
              <w:rPr>
                <w:b/>
                <w:snapToGrid w:val="0"/>
              </w:rPr>
            </w:pPr>
            <w:r w:rsidRPr="00876C3D">
              <w:rPr>
                <w:b/>
                <w:snapToGrid w:val="0"/>
              </w:rPr>
              <w:t>Section E</w:t>
            </w:r>
          </w:p>
        </w:tc>
        <w:tc>
          <w:tcPr>
            <w:tcW w:w="8080" w:type="dxa"/>
          </w:tcPr>
          <w:p w14:paraId="48FCBEF4" w14:textId="77777777" w:rsidR="00515B70" w:rsidRPr="00876C3D" w:rsidRDefault="00515B70" w:rsidP="00D366D3">
            <w:pPr>
              <w:widowControl w:val="0"/>
              <w:spacing w:after="120"/>
              <w:ind w:left="0"/>
              <w:rPr>
                <w:snapToGrid w:val="0"/>
              </w:rPr>
            </w:pPr>
            <w:r w:rsidRPr="00876C3D">
              <w:rPr>
                <w:snapToGrid w:val="0"/>
              </w:rPr>
              <w:t>Information to allow a fair comparison between export and domestic prices.</w:t>
            </w:r>
          </w:p>
        </w:tc>
      </w:tr>
      <w:tr w:rsidR="00515B70" w:rsidRPr="00876C3D" w14:paraId="48FCBEF8" w14:textId="77777777">
        <w:tc>
          <w:tcPr>
            <w:tcW w:w="1526" w:type="dxa"/>
          </w:tcPr>
          <w:p w14:paraId="48FCBEF6" w14:textId="77777777" w:rsidR="00515B70" w:rsidRPr="00876C3D" w:rsidRDefault="00515B70" w:rsidP="00D366D3">
            <w:pPr>
              <w:widowControl w:val="0"/>
              <w:spacing w:after="120"/>
              <w:ind w:left="0"/>
              <w:rPr>
                <w:b/>
                <w:snapToGrid w:val="0"/>
              </w:rPr>
            </w:pPr>
            <w:r w:rsidRPr="00876C3D">
              <w:rPr>
                <w:b/>
                <w:snapToGrid w:val="0"/>
              </w:rPr>
              <w:t xml:space="preserve">Section F </w:t>
            </w:r>
          </w:p>
        </w:tc>
        <w:tc>
          <w:tcPr>
            <w:tcW w:w="8080" w:type="dxa"/>
          </w:tcPr>
          <w:p w14:paraId="48FCBEF7" w14:textId="77777777" w:rsidR="00515B70" w:rsidRPr="00876C3D" w:rsidRDefault="00515B70" w:rsidP="00D366D3">
            <w:pPr>
              <w:widowControl w:val="0"/>
              <w:spacing w:after="120"/>
              <w:ind w:left="0"/>
              <w:rPr>
                <w:snapToGrid w:val="0"/>
              </w:rPr>
            </w:pPr>
            <w:r w:rsidRPr="00876C3D">
              <w:rPr>
                <w:snapToGrid w:val="0"/>
              </w:rPr>
              <w:t>Information in relation to your company’s exports of like goods to countries other than Australia.</w:t>
            </w:r>
          </w:p>
        </w:tc>
      </w:tr>
      <w:tr w:rsidR="00515B70" w:rsidRPr="00876C3D" w14:paraId="48FCBEFB" w14:textId="77777777">
        <w:tc>
          <w:tcPr>
            <w:tcW w:w="1526" w:type="dxa"/>
          </w:tcPr>
          <w:p w14:paraId="48FCBEF9" w14:textId="77777777" w:rsidR="00515B70" w:rsidRPr="00876C3D" w:rsidRDefault="00515B70" w:rsidP="00D366D3">
            <w:pPr>
              <w:widowControl w:val="0"/>
              <w:spacing w:after="120"/>
              <w:ind w:left="0"/>
              <w:rPr>
                <w:b/>
                <w:snapToGrid w:val="0"/>
              </w:rPr>
            </w:pPr>
            <w:r w:rsidRPr="00876C3D">
              <w:rPr>
                <w:b/>
                <w:snapToGrid w:val="0"/>
              </w:rPr>
              <w:t>Section G</w:t>
            </w:r>
          </w:p>
        </w:tc>
        <w:tc>
          <w:tcPr>
            <w:tcW w:w="8080" w:type="dxa"/>
          </w:tcPr>
          <w:p w14:paraId="48FCBEFA" w14:textId="77777777" w:rsidR="00515B70" w:rsidRPr="00876C3D" w:rsidRDefault="00515B70" w:rsidP="00D366D3">
            <w:pPr>
              <w:widowControl w:val="0"/>
              <w:spacing w:after="120"/>
              <w:ind w:left="0"/>
              <w:rPr>
                <w:snapToGrid w:val="0"/>
              </w:rPr>
            </w:pPr>
            <w:r w:rsidRPr="00876C3D">
              <w:rPr>
                <w:snapToGrid w:val="0"/>
              </w:rPr>
              <w:t>Costs to make and sell, for exports to Australia and for the domestic market.</w:t>
            </w:r>
          </w:p>
        </w:tc>
      </w:tr>
      <w:tr w:rsidR="00515B70" w:rsidRPr="00876C3D" w14:paraId="48FCBEFE" w14:textId="77777777">
        <w:tc>
          <w:tcPr>
            <w:tcW w:w="1526" w:type="dxa"/>
          </w:tcPr>
          <w:p w14:paraId="48FCBEFC" w14:textId="77777777" w:rsidR="00515B70" w:rsidRPr="00876C3D" w:rsidRDefault="00515B70" w:rsidP="00D366D3">
            <w:pPr>
              <w:widowControl w:val="0"/>
              <w:spacing w:after="120"/>
              <w:ind w:left="0"/>
              <w:rPr>
                <w:b/>
                <w:snapToGrid w:val="0"/>
              </w:rPr>
            </w:pPr>
            <w:r w:rsidRPr="00876C3D">
              <w:rPr>
                <w:b/>
                <w:snapToGrid w:val="0"/>
              </w:rPr>
              <w:t>Section H</w:t>
            </w:r>
          </w:p>
        </w:tc>
        <w:tc>
          <w:tcPr>
            <w:tcW w:w="8080" w:type="dxa"/>
          </w:tcPr>
          <w:p w14:paraId="48FCBEFD" w14:textId="77777777" w:rsidR="00515B70" w:rsidRPr="00876C3D" w:rsidRDefault="00515B70" w:rsidP="00D366D3">
            <w:pPr>
              <w:widowControl w:val="0"/>
              <w:spacing w:after="120"/>
              <w:ind w:left="0"/>
              <w:rPr>
                <w:snapToGrid w:val="0"/>
              </w:rPr>
            </w:pPr>
            <w:r w:rsidRPr="00876C3D">
              <w:rPr>
                <w:snapToGrid w:val="0"/>
              </w:rPr>
              <w:t xml:space="preserve">Your declaration. </w:t>
            </w:r>
          </w:p>
        </w:tc>
      </w:tr>
      <w:tr w:rsidR="00515B70" w:rsidRPr="00876C3D" w14:paraId="48FCBF01" w14:textId="77777777">
        <w:tc>
          <w:tcPr>
            <w:tcW w:w="1526" w:type="dxa"/>
          </w:tcPr>
          <w:p w14:paraId="48FCBEFF" w14:textId="77777777" w:rsidR="00515B70" w:rsidRPr="00876C3D" w:rsidRDefault="00515B70" w:rsidP="00D366D3">
            <w:pPr>
              <w:widowControl w:val="0"/>
              <w:spacing w:after="120"/>
              <w:ind w:left="0"/>
              <w:rPr>
                <w:b/>
                <w:snapToGrid w:val="0"/>
              </w:rPr>
            </w:pPr>
            <w:r w:rsidRPr="00876C3D">
              <w:rPr>
                <w:b/>
                <w:snapToGrid w:val="0"/>
              </w:rPr>
              <w:t>Section I</w:t>
            </w:r>
          </w:p>
        </w:tc>
        <w:tc>
          <w:tcPr>
            <w:tcW w:w="8080" w:type="dxa"/>
          </w:tcPr>
          <w:p w14:paraId="48FCBF00" w14:textId="77777777" w:rsidR="00515B70" w:rsidRPr="00876C3D" w:rsidRDefault="00515B70" w:rsidP="00D366D3">
            <w:pPr>
              <w:widowControl w:val="0"/>
              <w:spacing w:after="120"/>
              <w:ind w:left="0"/>
              <w:rPr>
                <w:snapToGrid w:val="0"/>
              </w:rPr>
            </w:pPr>
            <w:r w:rsidRPr="00876C3D">
              <w:rPr>
                <w:snapToGrid w:val="0"/>
              </w:rPr>
              <w:t>A checklist.</w:t>
            </w:r>
          </w:p>
        </w:tc>
      </w:tr>
      <w:tr w:rsidR="00515B70" w:rsidRPr="00876C3D" w14:paraId="48FCBF04" w14:textId="77777777">
        <w:tc>
          <w:tcPr>
            <w:tcW w:w="1526" w:type="dxa"/>
          </w:tcPr>
          <w:p w14:paraId="48FCBF02" w14:textId="77777777" w:rsidR="00515B70" w:rsidRPr="00876C3D" w:rsidRDefault="00515B70" w:rsidP="00D366D3">
            <w:pPr>
              <w:widowControl w:val="0"/>
              <w:spacing w:after="120"/>
              <w:ind w:left="0"/>
              <w:rPr>
                <w:b/>
                <w:snapToGrid w:val="0"/>
              </w:rPr>
            </w:pPr>
            <w:r w:rsidRPr="00876C3D">
              <w:rPr>
                <w:b/>
                <w:snapToGrid w:val="0"/>
              </w:rPr>
              <w:t>Appendix 1</w:t>
            </w:r>
          </w:p>
        </w:tc>
        <w:tc>
          <w:tcPr>
            <w:tcW w:w="8080" w:type="dxa"/>
          </w:tcPr>
          <w:p w14:paraId="48FCBF03" w14:textId="77777777" w:rsidR="00515B70" w:rsidRPr="00876C3D" w:rsidRDefault="00515B70" w:rsidP="00D366D3">
            <w:pPr>
              <w:widowControl w:val="0"/>
              <w:spacing w:after="120"/>
              <w:ind w:left="0"/>
              <w:rPr>
                <w:snapToGrid w:val="0"/>
              </w:rPr>
            </w:pPr>
            <w:r w:rsidRPr="00876C3D">
              <w:rPr>
                <w:snapToGrid w:val="0"/>
              </w:rPr>
              <w:t>A glossary of terms used in this questionnaire</w:t>
            </w:r>
          </w:p>
        </w:tc>
      </w:tr>
    </w:tbl>
    <w:p w14:paraId="48FCBF05" w14:textId="77777777" w:rsidR="00515B70" w:rsidRPr="00876C3D" w:rsidRDefault="00515B70">
      <w:pPr>
        <w:widowControl w:val="0"/>
        <w:ind w:left="0" w:right="-716"/>
        <w:rPr>
          <w:snapToGrid w:val="0"/>
        </w:rPr>
      </w:pPr>
    </w:p>
    <w:p w14:paraId="48FCBF06" w14:textId="77777777" w:rsidR="00515B70" w:rsidRPr="00876C3D" w:rsidRDefault="00515B70" w:rsidP="00D366D3">
      <w:pPr>
        <w:pStyle w:val="Heading2"/>
      </w:pPr>
      <w:bookmarkStart w:id="45" w:name="_Toc506971825"/>
      <w:bookmarkStart w:id="46" w:name="_Toc219017553"/>
      <w:bookmarkStart w:id="47" w:name="_Toc522635915"/>
      <w:r w:rsidRPr="00876C3D">
        <w:t>Some general instructions for preparing your response</w:t>
      </w:r>
      <w:bookmarkEnd w:id="45"/>
      <w:bookmarkEnd w:id="46"/>
      <w:bookmarkEnd w:id="47"/>
    </w:p>
    <w:p w14:paraId="48FCBF07" w14:textId="77777777" w:rsidR="00F97717" w:rsidRPr="00876C3D" w:rsidRDefault="00F97717" w:rsidP="00D366D3">
      <w:pPr>
        <w:pStyle w:val="ListParagraph"/>
        <w:numPr>
          <w:ilvl w:val="0"/>
          <w:numId w:val="29"/>
        </w:numPr>
        <w:spacing w:before="240"/>
        <w:jc w:val="both"/>
      </w:pPr>
      <w:r w:rsidRPr="00876C3D">
        <w:t xml:space="preserve">When answering the questionnaire please carefully read all instructions. The Commission requires a response to </w:t>
      </w:r>
      <w:r w:rsidRPr="00876C3D">
        <w:rPr>
          <w:i/>
        </w:rPr>
        <w:t>all</w:t>
      </w:r>
      <w:r w:rsidRPr="00876C3D">
        <w:t xml:space="preserve"> sections of this questionnaire. Please provide an explanation if a question is not relevant to your situation.</w:t>
      </w:r>
    </w:p>
    <w:p w14:paraId="48FCBF08" w14:textId="77777777" w:rsidR="00F97717" w:rsidRPr="00876C3D" w:rsidRDefault="00F97717" w:rsidP="00D366D3">
      <w:pPr>
        <w:pStyle w:val="ListParagraph"/>
        <w:spacing w:before="240"/>
        <w:jc w:val="both"/>
      </w:pPr>
    </w:p>
    <w:p w14:paraId="48FCBF09" w14:textId="77777777" w:rsidR="00F97717" w:rsidRPr="00876C3D" w:rsidRDefault="00F97717" w:rsidP="00D366D3">
      <w:pPr>
        <w:pStyle w:val="ListParagraph"/>
        <w:numPr>
          <w:ilvl w:val="0"/>
          <w:numId w:val="29"/>
        </w:numPr>
        <w:spacing w:before="240"/>
        <w:jc w:val="both"/>
      </w:pPr>
      <w:r w:rsidRPr="00876C3D">
        <w:t>For any information provided that is not in English, please provide an English translated version also.</w:t>
      </w:r>
    </w:p>
    <w:p w14:paraId="48FCBF0A" w14:textId="77777777" w:rsidR="00F97717" w:rsidRPr="00876C3D" w:rsidRDefault="00F97717" w:rsidP="00D366D3">
      <w:pPr>
        <w:pStyle w:val="ListParagraph"/>
        <w:spacing w:before="240"/>
        <w:jc w:val="both"/>
      </w:pPr>
    </w:p>
    <w:p w14:paraId="48FCBF0B" w14:textId="77777777" w:rsidR="00F97717" w:rsidRPr="00876C3D" w:rsidRDefault="00515B70" w:rsidP="00D366D3">
      <w:pPr>
        <w:pStyle w:val="ListParagraph"/>
        <w:numPr>
          <w:ilvl w:val="0"/>
          <w:numId w:val="29"/>
        </w:numPr>
        <w:spacing w:before="240"/>
        <w:jc w:val="both"/>
      </w:pPr>
      <w:r w:rsidRPr="00876C3D">
        <w:t>Answer questions in the order presented in the questionnaire. Please ensure that information submitted conforms to the requested format and is clearly labelled.</w:t>
      </w:r>
      <w:r w:rsidR="00F97717" w:rsidRPr="00876C3D">
        <w:t xml:space="preserve"> </w:t>
      </w:r>
      <w:r w:rsidRPr="00876C3D">
        <w:t>Please repeat the question to which you are responding and place your answer below it.</w:t>
      </w:r>
    </w:p>
    <w:p w14:paraId="48FCBF0C" w14:textId="77777777" w:rsidR="00F97717" w:rsidRPr="00876C3D" w:rsidRDefault="00F97717" w:rsidP="00D366D3">
      <w:pPr>
        <w:pStyle w:val="ListParagraph"/>
        <w:spacing w:before="240"/>
        <w:jc w:val="both"/>
      </w:pPr>
      <w:r w:rsidRPr="00876C3D">
        <w:t xml:space="preserve"> </w:t>
      </w:r>
    </w:p>
    <w:p w14:paraId="48FCBF0D" w14:textId="77777777" w:rsidR="00F97717" w:rsidRPr="00876C3D" w:rsidRDefault="00515B70" w:rsidP="00D366D3">
      <w:pPr>
        <w:pStyle w:val="ListParagraph"/>
        <w:numPr>
          <w:ilvl w:val="0"/>
          <w:numId w:val="29"/>
        </w:numPr>
        <w:spacing w:before="240"/>
        <w:jc w:val="both"/>
      </w:pPr>
      <w:r w:rsidRPr="00876C3D">
        <w:t>Identify source documents and advise where they are kept. During on-site verification you should be prepared to substantiate all the information you have submitted.</w:t>
      </w:r>
    </w:p>
    <w:p w14:paraId="48FCBF0E" w14:textId="77777777" w:rsidR="00F97717" w:rsidRPr="00876C3D" w:rsidRDefault="00515B70" w:rsidP="00D366D3">
      <w:pPr>
        <w:pStyle w:val="ListParagraph"/>
        <w:spacing w:before="240"/>
        <w:jc w:val="both"/>
      </w:pPr>
      <w:r w:rsidRPr="00876C3D">
        <w:t xml:space="preserve"> </w:t>
      </w:r>
    </w:p>
    <w:p w14:paraId="48FCBF0F" w14:textId="77777777" w:rsidR="00F97717" w:rsidRPr="00876C3D" w:rsidRDefault="00515B70" w:rsidP="00D366D3">
      <w:pPr>
        <w:pStyle w:val="ListParagraph"/>
        <w:numPr>
          <w:ilvl w:val="0"/>
          <w:numId w:val="29"/>
        </w:numPr>
        <w:spacing w:before="240"/>
        <w:jc w:val="both"/>
      </w:pPr>
      <w:r w:rsidRPr="00876C3D">
        <w:t>Every part of the response should be traceable to company documents that are used in the ordinary course of business.</w:t>
      </w:r>
    </w:p>
    <w:p w14:paraId="48FCBF10" w14:textId="77777777" w:rsidR="00F97717" w:rsidRPr="00876C3D" w:rsidRDefault="00F97717" w:rsidP="00D366D3">
      <w:pPr>
        <w:pStyle w:val="ListParagraph"/>
        <w:spacing w:before="240"/>
        <w:jc w:val="both"/>
      </w:pPr>
      <w:r w:rsidRPr="00876C3D">
        <w:t xml:space="preserve"> </w:t>
      </w:r>
    </w:p>
    <w:p w14:paraId="48FCBF11" w14:textId="77777777" w:rsidR="00F97717" w:rsidRPr="00876C3D" w:rsidRDefault="00515B70" w:rsidP="00D366D3">
      <w:pPr>
        <w:pStyle w:val="ListParagraph"/>
        <w:numPr>
          <w:ilvl w:val="0"/>
          <w:numId w:val="29"/>
        </w:numPr>
        <w:spacing w:before="240"/>
        <w:jc w:val="both"/>
      </w:pPr>
      <w:r w:rsidRPr="00876C3D">
        <w:lastRenderedPageBreak/>
        <w:t>We recommend that you retain all work sheets used in answering the questionnaire, in particular those linking the information supplied with management and accounting records. This will help us to verify the information.</w:t>
      </w:r>
    </w:p>
    <w:p w14:paraId="48FCBF12" w14:textId="77777777" w:rsidR="00F97717" w:rsidRPr="00876C3D" w:rsidRDefault="00F97717" w:rsidP="00D366D3">
      <w:pPr>
        <w:pStyle w:val="ListParagraph"/>
        <w:spacing w:before="240"/>
        <w:jc w:val="both"/>
      </w:pPr>
      <w:r w:rsidRPr="00876C3D">
        <w:t xml:space="preserve"> </w:t>
      </w:r>
    </w:p>
    <w:p w14:paraId="48FCBF13" w14:textId="77777777" w:rsidR="00EB76F0" w:rsidRPr="00876C3D" w:rsidRDefault="00515B70" w:rsidP="00D366D3">
      <w:pPr>
        <w:pStyle w:val="ListParagraph"/>
        <w:numPr>
          <w:ilvl w:val="0"/>
          <w:numId w:val="29"/>
        </w:numPr>
        <w:spacing w:before="240"/>
        <w:jc w:val="both"/>
      </w:pPr>
      <w:r w:rsidRPr="00876C3D">
        <w:t>Clearly identify all units of measurement and currencies used</w:t>
      </w:r>
      <w:r w:rsidR="00A57625" w:rsidRPr="00876C3D">
        <w:t xml:space="preserve">. </w:t>
      </w:r>
      <w:r w:rsidRPr="00876C3D">
        <w:t>Apply the same measurement consistently throughout your response to the questionnaire.</w:t>
      </w:r>
    </w:p>
    <w:p w14:paraId="48FCBF14" w14:textId="77777777" w:rsidR="00515B70" w:rsidRPr="00876C3D" w:rsidRDefault="00515B70" w:rsidP="00D366D3">
      <w:pPr>
        <w:keepLines w:val="0"/>
        <w:ind w:left="0"/>
        <w:rPr>
          <w:snapToGrid w:val="0"/>
        </w:rPr>
      </w:pPr>
      <w:r w:rsidRPr="00876C3D">
        <w:t xml:space="preserve"> </w:t>
      </w:r>
    </w:p>
    <w:p w14:paraId="48FCBF15" w14:textId="77777777" w:rsidR="00515B70" w:rsidRPr="00876C3D" w:rsidRDefault="00515B70" w:rsidP="00D366D3">
      <w:pPr>
        <w:pStyle w:val="Heading2"/>
      </w:pPr>
      <w:bookmarkStart w:id="48" w:name="_Toc506971826"/>
      <w:bookmarkStart w:id="49" w:name="_Toc219017554"/>
      <w:bookmarkStart w:id="50" w:name="_Toc522635916"/>
      <w:r w:rsidRPr="00876C3D">
        <w:t>Instructions on providing electronic data</w:t>
      </w:r>
      <w:bookmarkEnd w:id="48"/>
      <w:bookmarkEnd w:id="49"/>
      <w:bookmarkEnd w:id="50"/>
    </w:p>
    <w:p w14:paraId="48FCBF16" w14:textId="77777777" w:rsidR="00515B70" w:rsidRPr="00876C3D" w:rsidRDefault="00515B70" w:rsidP="00D366D3">
      <w:pPr>
        <w:widowControl w:val="0"/>
        <w:ind w:left="0"/>
        <w:jc w:val="both"/>
        <w:rPr>
          <w:snapToGrid w:val="0"/>
          <w:sz w:val="20"/>
        </w:rPr>
      </w:pPr>
    </w:p>
    <w:p w14:paraId="48FCBF17" w14:textId="77777777" w:rsidR="00515B70" w:rsidRPr="00876C3D" w:rsidRDefault="00515B70" w:rsidP="00D366D3">
      <w:pPr>
        <w:pStyle w:val="bullet"/>
        <w:numPr>
          <w:ilvl w:val="0"/>
          <w:numId w:val="14"/>
        </w:numPr>
        <w:tabs>
          <w:tab w:val="clear" w:pos="720"/>
        </w:tabs>
        <w:ind w:left="567" w:hanging="567"/>
        <w:jc w:val="both"/>
      </w:pPr>
      <w:r w:rsidRPr="00876C3D">
        <w:t xml:space="preserve">It is important that information is submitted in electronic format. </w:t>
      </w:r>
    </w:p>
    <w:p w14:paraId="48FCBF18" w14:textId="77777777" w:rsidR="00515B70" w:rsidRPr="00876C3D" w:rsidRDefault="00515B70" w:rsidP="00D366D3">
      <w:pPr>
        <w:widowControl w:val="0"/>
        <w:ind w:left="0"/>
        <w:jc w:val="both"/>
        <w:rPr>
          <w:snapToGrid w:val="0"/>
          <w:sz w:val="20"/>
        </w:rPr>
      </w:pPr>
    </w:p>
    <w:p w14:paraId="48FCBF19" w14:textId="77777777" w:rsidR="00515B70" w:rsidRPr="00876C3D" w:rsidRDefault="00515B70" w:rsidP="00D366D3">
      <w:pPr>
        <w:pStyle w:val="bullet"/>
        <w:numPr>
          <w:ilvl w:val="0"/>
          <w:numId w:val="14"/>
        </w:numPr>
        <w:tabs>
          <w:tab w:val="clear" w:pos="720"/>
        </w:tabs>
        <w:ind w:left="567" w:hanging="567"/>
        <w:jc w:val="both"/>
      </w:pPr>
      <w:r w:rsidRPr="00876C3D">
        <w:t xml:space="preserve">Electronic data should be </w:t>
      </w:r>
      <w:r w:rsidR="0091494E" w:rsidRPr="00876C3D">
        <w:t xml:space="preserve">emailed or </w:t>
      </w:r>
      <w:r w:rsidRPr="00876C3D">
        <w:t xml:space="preserve">submitted on a </w:t>
      </w:r>
      <w:r w:rsidR="00EB76F0" w:rsidRPr="00876C3D">
        <w:t xml:space="preserve">USB or </w:t>
      </w:r>
      <w:r w:rsidRPr="00876C3D">
        <w:t>CD-ROM</w:t>
      </w:r>
      <w:r w:rsidR="00A57625" w:rsidRPr="00876C3D">
        <w:t xml:space="preserve">. </w:t>
      </w:r>
    </w:p>
    <w:p w14:paraId="48FCBF1A" w14:textId="77777777" w:rsidR="00515B70" w:rsidRPr="00876C3D" w:rsidRDefault="00515B70" w:rsidP="00D366D3">
      <w:pPr>
        <w:widowControl w:val="0"/>
        <w:ind w:left="0"/>
        <w:jc w:val="both"/>
        <w:rPr>
          <w:snapToGrid w:val="0"/>
          <w:sz w:val="20"/>
        </w:rPr>
      </w:pPr>
    </w:p>
    <w:p w14:paraId="48FCBF1B" w14:textId="77777777" w:rsidR="00515B70" w:rsidRPr="00876C3D" w:rsidRDefault="00515B70" w:rsidP="00D366D3">
      <w:pPr>
        <w:pStyle w:val="bullet"/>
        <w:numPr>
          <w:ilvl w:val="0"/>
          <w:numId w:val="14"/>
        </w:numPr>
        <w:tabs>
          <w:tab w:val="clear" w:pos="720"/>
        </w:tabs>
        <w:ind w:left="567" w:hanging="567"/>
        <w:jc w:val="both"/>
      </w:pPr>
      <w:r w:rsidRPr="00876C3D">
        <w:t>The data must be created as spreadsheet files, preferably in Microsoft Excel, or alternatively in an Excel compatible format (for example, Excel can normally access data in Dbase or as an ASCII file)</w:t>
      </w:r>
      <w:r w:rsidR="00A57625" w:rsidRPr="00876C3D">
        <w:t xml:space="preserve">. </w:t>
      </w:r>
    </w:p>
    <w:p w14:paraId="48FCBF1C" w14:textId="77777777" w:rsidR="00515B70" w:rsidRPr="00876C3D" w:rsidRDefault="00515B70" w:rsidP="00D366D3">
      <w:pPr>
        <w:widowControl w:val="0"/>
        <w:ind w:left="0"/>
        <w:jc w:val="both"/>
        <w:rPr>
          <w:snapToGrid w:val="0"/>
          <w:sz w:val="20"/>
        </w:rPr>
      </w:pPr>
    </w:p>
    <w:p w14:paraId="48FCBF1D" w14:textId="77777777" w:rsidR="00515B70" w:rsidRPr="00876C3D" w:rsidRDefault="00515B70" w:rsidP="00D366D3">
      <w:pPr>
        <w:pStyle w:val="bullet"/>
        <w:numPr>
          <w:ilvl w:val="0"/>
          <w:numId w:val="14"/>
        </w:numPr>
        <w:tabs>
          <w:tab w:val="clear" w:pos="720"/>
        </w:tabs>
        <w:ind w:left="567" w:hanging="567"/>
        <w:jc w:val="both"/>
      </w:pPr>
      <w:r w:rsidRPr="00876C3D">
        <w:t>The Excel files must be compatible to the USA version.</w:t>
      </w:r>
    </w:p>
    <w:p w14:paraId="48FCBF1E" w14:textId="77777777" w:rsidR="00515B70" w:rsidRPr="00876C3D" w:rsidRDefault="00515B70" w:rsidP="00D366D3">
      <w:pPr>
        <w:pStyle w:val="bullet"/>
        <w:numPr>
          <w:ilvl w:val="0"/>
          <w:numId w:val="0"/>
        </w:numPr>
        <w:jc w:val="both"/>
      </w:pPr>
    </w:p>
    <w:p w14:paraId="48FCBF1F" w14:textId="44BBAE3B" w:rsidR="00515B70" w:rsidRPr="00876C3D" w:rsidRDefault="00515B70" w:rsidP="00D366D3">
      <w:pPr>
        <w:pStyle w:val="bullet"/>
        <w:numPr>
          <w:ilvl w:val="0"/>
          <w:numId w:val="14"/>
        </w:numPr>
        <w:tabs>
          <w:tab w:val="clear" w:pos="720"/>
        </w:tabs>
        <w:ind w:left="567" w:hanging="567"/>
        <w:jc w:val="both"/>
      </w:pPr>
      <w:r w:rsidRPr="00876C3D">
        <w:t>If you cannot present electronic data in the requested format</w:t>
      </w:r>
      <w:r w:rsidR="00D33A56" w:rsidRPr="00876C3D">
        <w:t>,</w:t>
      </w:r>
      <w:r w:rsidRPr="00876C3D">
        <w:t xml:space="preserve"> contact the </w:t>
      </w:r>
      <w:r w:rsidR="00931217" w:rsidRPr="00876C3D">
        <w:t>review</w:t>
      </w:r>
      <w:r w:rsidRPr="00876C3D">
        <w:t xml:space="preserve"> case officer as soon as possible.</w:t>
      </w:r>
    </w:p>
    <w:p w14:paraId="48FCBF20" w14:textId="77777777" w:rsidR="0005123B" w:rsidRPr="00876C3D" w:rsidRDefault="0005123B" w:rsidP="00D366D3">
      <w:pPr>
        <w:pStyle w:val="ListParagraph"/>
      </w:pPr>
    </w:p>
    <w:p w14:paraId="48FCBF21" w14:textId="77777777" w:rsidR="0005123B" w:rsidRPr="00876C3D" w:rsidRDefault="009206A1" w:rsidP="00D366D3">
      <w:pPr>
        <w:pStyle w:val="bullet"/>
        <w:numPr>
          <w:ilvl w:val="0"/>
          <w:numId w:val="14"/>
        </w:numPr>
        <w:tabs>
          <w:tab w:val="clear" w:pos="720"/>
        </w:tabs>
        <w:ind w:left="567" w:hanging="567"/>
        <w:jc w:val="both"/>
      </w:pPr>
      <w:r w:rsidRPr="00876C3D">
        <w:t>Where spreadsheets are required, ensure that</w:t>
      </w:r>
      <w:r w:rsidR="0005123B" w:rsidRPr="00876C3D">
        <w:t xml:space="preserve"> all </w:t>
      </w:r>
      <w:r w:rsidRPr="00876C3D">
        <w:t>formulas are included to show how the data was derived.</w:t>
      </w:r>
    </w:p>
    <w:p w14:paraId="48FCBF22" w14:textId="77777777" w:rsidR="00515B70" w:rsidRPr="00876C3D" w:rsidRDefault="00515B70" w:rsidP="00D366D3">
      <w:pPr>
        <w:widowControl w:val="0"/>
        <w:ind w:left="0"/>
        <w:jc w:val="both"/>
        <w:rPr>
          <w:snapToGrid w:val="0"/>
        </w:rPr>
      </w:pPr>
    </w:p>
    <w:p w14:paraId="48FCBF23" w14:textId="77777777" w:rsidR="00515B70" w:rsidRPr="00876C3D" w:rsidRDefault="00515B70" w:rsidP="00D366D3">
      <w:pPr>
        <w:pStyle w:val="Heading2"/>
      </w:pPr>
      <w:bookmarkStart w:id="51" w:name="_Toc506971827"/>
      <w:bookmarkStart w:id="52" w:name="_Toc219017555"/>
      <w:bookmarkStart w:id="53" w:name="_Toc522635917"/>
      <w:r w:rsidRPr="00876C3D">
        <w:t>Further information</w:t>
      </w:r>
      <w:bookmarkEnd w:id="51"/>
      <w:bookmarkEnd w:id="52"/>
      <w:bookmarkEnd w:id="53"/>
    </w:p>
    <w:p w14:paraId="48FCBF24" w14:textId="77777777" w:rsidR="00515B70" w:rsidRPr="00876C3D" w:rsidRDefault="00515B70" w:rsidP="00D366D3">
      <w:pPr>
        <w:keepNext/>
        <w:widowControl w:val="0"/>
        <w:ind w:left="0"/>
        <w:jc w:val="both"/>
        <w:rPr>
          <w:snapToGrid w:val="0"/>
        </w:rPr>
      </w:pPr>
    </w:p>
    <w:p w14:paraId="48FCBF25" w14:textId="00E29332" w:rsidR="00515B70" w:rsidRPr="00876C3D" w:rsidRDefault="00515B70" w:rsidP="00D366D3">
      <w:pPr>
        <w:pStyle w:val="BodyText2"/>
        <w:ind w:left="0"/>
        <w:jc w:val="both"/>
      </w:pPr>
      <w:r w:rsidRPr="00876C3D">
        <w:t>Before you respond to the questionnaire</w:t>
      </w:r>
      <w:r w:rsidR="00D33A56" w:rsidRPr="00876C3D">
        <w:t>,</w:t>
      </w:r>
      <w:r w:rsidRPr="00876C3D">
        <w:t xml:space="preserve"> you should read all the documentation enclosed with this application including the applicant'</w:t>
      </w:r>
      <w:r w:rsidR="0098127C" w:rsidRPr="00876C3D">
        <w:t>s non-confidential submission</w:t>
      </w:r>
      <w:r w:rsidRPr="00876C3D">
        <w:t xml:space="preserve"> and the </w:t>
      </w:r>
      <w:r w:rsidR="003C6E4C" w:rsidRPr="00876C3D">
        <w:t>A</w:t>
      </w:r>
      <w:r w:rsidR="00304BE9" w:rsidRPr="00876C3D">
        <w:t>nti-</w:t>
      </w:r>
      <w:r w:rsidRPr="00876C3D">
        <w:t xml:space="preserve">Dumping Notice notifying the initiation of the </w:t>
      </w:r>
      <w:r w:rsidR="00931217" w:rsidRPr="00876C3D">
        <w:t>review</w:t>
      </w:r>
      <w:r w:rsidRPr="00876C3D">
        <w:t>. We also advise that you read the attached glossary of terms.</w:t>
      </w:r>
    </w:p>
    <w:p w14:paraId="48FCBF26" w14:textId="77777777" w:rsidR="00515B70" w:rsidRPr="00876C3D" w:rsidRDefault="00515B70" w:rsidP="00D366D3">
      <w:pPr>
        <w:widowControl w:val="0"/>
        <w:ind w:left="0"/>
        <w:jc w:val="both"/>
        <w:rPr>
          <w:snapToGrid w:val="0"/>
        </w:rPr>
      </w:pPr>
    </w:p>
    <w:p w14:paraId="48FCBF27" w14:textId="1530A8A2" w:rsidR="00515B70" w:rsidRPr="00876C3D" w:rsidRDefault="00515B70" w:rsidP="00D366D3">
      <w:pPr>
        <w:widowControl w:val="0"/>
        <w:ind w:left="0"/>
        <w:jc w:val="both"/>
        <w:rPr>
          <w:snapToGrid w:val="0"/>
        </w:rPr>
      </w:pPr>
      <w:r w:rsidRPr="00876C3D">
        <w:rPr>
          <w:snapToGrid w:val="0"/>
        </w:rPr>
        <w:t xml:space="preserve">If you require further assistance, or you are having difficulties completing your submission, please contact the </w:t>
      </w:r>
      <w:r w:rsidR="00931217" w:rsidRPr="00876C3D">
        <w:rPr>
          <w:snapToGrid w:val="0"/>
        </w:rPr>
        <w:t>review</w:t>
      </w:r>
      <w:r w:rsidRPr="00876C3D">
        <w:rPr>
          <w:snapToGrid w:val="0"/>
        </w:rPr>
        <w:t xml:space="preserve"> case </w:t>
      </w:r>
      <w:r w:rsidR="00997C3D" w:rsidRPr="00876C3D">
        <w:rPr>
          <w:snapToGrid w:val="0"/>
        </w:rPr>
        <w:t>manager</w:t>
      </w:r>
      <w:r w:rsidR="003E5F28" w:rsidRPr="00876C3D">
        <w:rPr>
          <w:snapToGrid w:val="0"/>
        </w:rPr>
        <w:t>. The Commission</w:t>
      </w:r>
      <w:r w:rsidRPr="00876C3D">
        <w:rPr>
          <w:snapToGrid w:val="0"/>
        </w:rPr>
        <w:t xml:space="preserve"> will need to know the reasons. </w:t>
      </w:r>
    </w:p>
    <w:p w14:paraId="48FCBF28" w14:textId="77777777" w:rsidR="00515B70" w:rsidRPr="00876C3D" w:rsidRDefault="00515B70" w:rsidP="00D366D3">
      <w:pPr>
        <w:widowControl w:val="0"/>
        <w:jc w:val="both"/>
        <w:rPr>
          <w:snapToGrid w:val="0"/>
        </w:rPr>
      </w:pPr>
    </w:p>
    <w:p w14:paraId="48FCBF29" w14:textId="77777777" w:rsidR="00515B70" w:rsidRPr="00876C3D" w:rsidRDefault="00BE15F8" w:rsidP="00876C3D">
      <w:pPr>
        <w:pStyle w:val="Heading1"/>
      </w:pPr>
      <w:bookmarkStart w:id="54" w:name="_Toc506971828"/>
      <w:r w:rsidRPr="00876C3D">
        <w:br w:type="page"/>
      </w:r>
      <w:bookmarkStart w:id="55" w:name="_Toc522635918"/>
      <w:r w:rsidR="00515B70" w:rsidRPr="00876C3D">
        <w:lastRenderedPageBreak/>
        <w:t>Section A</w:t>
      </w:r>
      <w:r w:rsidR="00515B70" w:rsidRPr="00876C3D">
        <w:br/>
        <w:t>Company structure and operations</w:t>
      </w:r>
      <w:bookmarkEnd w:id="54"/>
      <w:bookmarkEnd w:id="55"/>
    </w:p>
    <w:p w14:paraId="48FCBF2A" w14:textId="77777777" w:rsidR="00515B70" w:rsidRPr="00876C3D" w:rsidRDefault="00515B70" w:rsidP="00D366D3">
      <w:pPr>
        <w:widowControl w:val="0"/>
        <w:jc w:val="both"/>
        <w:rPr>
          <w:snapToGrid w:val="0"/>
        </w:rPr>
      </w:pPr>
    </w:p>
    <w:p w14:paraId="48FCBF2B" w14:textId="77777777" w:rsidR="00515B70" w:rsidRPr="00876C3D" w:rsidRDefault="00515B70" w:rsidP="00D366D3">
      <w:pPr>
        <w:widowControl w:val="0"/>
        <w:ind w:left="0"/>
        <w:jc w:val="both"/>
        <w:rPr>
          <w:snapToGrid w:val="0"/>
        </w:rPr>
      </w:pPr>
      <w:r w:rsidRPr="00876C3D">
        <w:rPr>
          <w:snapToGrid w:val="0"/>
        </w:rPr>
        <w:t>This section requests information relating to company details and financial reports.</w:t>
      </w:r>
    </w:p>
    <w:p w14:paraId="48FCBF2C" w14:textId="77777777" w:rsidR="00515B70" w:rsidRPr="00876C3D" w:rsidRDefault="00515B70" w:rsidP="00D366D3">
      <w:pPr>
        <w:widowControl w:val="0"/>
        <w:jc w:val="both"/>
        <w:rPr>
          <w:snapToGrid w:val="0"/>
        </w:rPr>
      </w:pPr>
    </w:p>
    <w:p w14:paraId="48FCBF2D" w14:textId="77777777" w:rsidR="00515B70" w:rsidRPr="00876C3D" w:rsidRDefault="00515B70" w:rsidP="00D366D3">
      <w:pPr>
        <w:pStyle w:val="Heading2"/>
      </w:pPr>
      <w:bookmarkStart w:id="56" w:name="_Toc491596295"/>
      <w:bookmarkStart w:id="57" w:name="_Toc506971829"/>
      <w:bookmarkStart w:id="58" w:name="_Toc219017557"/>
      <w:bookmarkStart w:id="59" w:name="_Toc522635919"/>
      <w:r w:rsidRPr="00876C3D">
        <w:t>A-1</w:t>
      </w:r>
      <w:r w:rsidRPr="00876C3D">
        <w:tab/>
        <w:t>Identity and communication</w:t>
      </w:r>
      <w:bookmarkEnd w:id="56"/>
      <w:bookmarkEnd w:id="57"/>
      <w:bookmarkEnd w:id="58"/>
      <w:bookmarkEnd w:id="59"/>
    </w:p>
    <w:p w14:paraId="48FCBF2E" w14:textId="77777777" w:rsidR="00515B70" w:rsidRPr="00876C3D" w:rsidRDefault="00515B70" w:rsidP="00D366D3">
      <w:pPr>
        <w:widowControl w:val="0"/>
        <w:jc w:val="both"/>
        <w:rPr>
          <w:snapToGrid w:val="0"/>
        </w:rPr>
      </w:pPr>
    </w:p>
    <w:p w14:paraId="48FCBF2F" w14:textId="6023011B" w:rsidR="00515B70" w:rsidRPr="00876C3D" w:rsidRDefault="00515B70" w:rsidP="00D366D3">
      <w:pPr>
        <w:widowControl w:val="0"/>
        <w:ind w:left="720"/>
        <w:jc w:val="both"/>
        <w:rPr>
          <w:snapToGrid w:val="0"/>
        </w:rPr>
      </w:pPr>
      <w:r w:rsidRPr="00876C3D">
        <w:rPr>
          <w:snapToGrid w:val="0"/>
        </w:rPr>
        <w:t xml:space="preserve">Please nominate a person within your company who can be contacted for the purposes of this </w:t>
      </w:r>
      <w:r w:rsidR="00931217" w:rsidRPr="00876C3D">
        <w:rPr>
          <w:snapToGrid w:val="0"/>
        </w:rPr>
        <w:t>review</w:t>
      </w:r>
      <w:r w:rsidRPr="00876C3D">
        <w:rPr>
          <w:snapToGrid w:val="0"/>
        </w:rPr>
        <w:t>:</w:t>
      </w:r>
    </w:p>
    <w:p w14:paraId="48FCBF30" w14:textId="77777777" w:rsidR="00515B70" w:rsidRPr="00876C3D" w:rsidRDefault="00515B70" w:rsidP="00D366D3">
      <w:pPr>
        <w:widowControl w:val="0"/>
        <w:jc w:val="both"/>
        <w:rPr>
          <w:snapToGrid w:val="0"/>
        </w:rPr>
      </w:pPr>
    </w:p>
    <w:p w14:paraId="48FCBF31" w14:textId="77777777" w:rsidR="00515B70" w:rsidRPr="00876C3D" w:rsidRDefault="00515B70" w:rsidP="00D366D3">
      <w:pPr>
        <w:pStyle w:val="NormalIndent2"/>
        <w:tabs>
          <w:tab w:val="left" w:pos="1134"/>
        </w:tabs>
        <w:jc w:val="both"/>
        <w:rPr>
          <w:i/>
        </w:rPr>
      </w:pPr>
      <w:r w:rsidRPr="00876C3D">
        <w:rPr>
          <w:i/>
        </w:rPr>
        <w:tab/>
        <w:t>Head Office:</w:t>
      </w:r>
    </w:p>
    <w:p w14:paraId="48FCBF32" w14:textId="77777777" w:rsidR="00515B70" w:rsidRPr="00876C3D" w:rsidRDefault="00515B70" w:rsidP="00D366D3">
      <w:pPr>
        <w:pStyle w:val="NormalIndent2"/>
        <w:tabs>
          <w:tab w:val="left" w:pos="1134"/>
        </w:tabs>
        <w:jc w:val="both"/>
        <w:rPr>
          <w:i/>
        </w:rPr>
      </w:pPr>
    </w:p>
    <w:p w14:paraId="48FCBF33" w14:textId="77777777" w:rsidR="00515B70" w:rsidRPr="00876C3D" w:rsidRDefault="00515B70" w:rsidP="00D366D3">
      <w:pPr>
        <w:pStyle w:val="NormalIndent2"/>
        <w:tabs>
          <w:tab w:val="left" w:pos="1134"/>
        </w:tabs>
        <w:jc w:val="both"/>
      </w:pPr>
      <w:r w:rsidRPr="00876C3D">
        <w:tab/>
        <w:t>Name:</w:t>
      </w:r>
    </w:p>
    <w:p w14:paraId="48FCBF34" w14:textId="77777777" w:rsidR="00515B70" w:rsidRPr="00876C3D" w:rsidRDefault="00515B70" w:rsidP="00D366D3">
      <w:pPr>
        <w:pStyle w:val="NormalIndent2"/>
        <w:tabs>
          <w:tab w:val="left" w:pos="1134"/>
        </w:tabs>
        <w:jc w:val="both"/>
      </w:pPr>
      <w:r w:rsidRPr="00876C3D">
        <w:tab/>
        <w:t>Position in the company:</w:t>
      </w:r>
    </w:p>
    <w:p w14:paraId="48FCBF35" w14:textId="77777777" w:rsidR="00515B70" w:rsidRPr="00876C3D" w:rsidRDefault="00515B70" w:rsidP="00D366D3">
      <w:pPr>
        <w:pStyle w:val="NormalIndent2"/>
        <w:tabs>
          <w:tab w:val="left" w:pos="1134"/>
        </w:tabs>
        <w:jc w:val="both"/>
      </w:pPr>
      <w:r w:rsidRPr="00876C3D">
        <w:tab/>
        <w:t>Address:</w:t>
      </w:r>
    </w:p>
    <w:p w14:paraId="48FCBF36" w14:textId="77777777" w:rsidR="00515B70" w:rsidRPr="00876C3D" w:rsidRDefault="00515B70" w:rsidP="00D366D3">
      <w:pPr>
        <w:pStyle w:val="NormalIndent2"/>
        <w:tabs>
          <w:tab w:val="left" w:pos="1134"/>
        </w:tabs>
        <w:jc w:val="both"/>
      </w:pPr>
      <w:r w:rsidRPr="00876C3D">
        <w:tab/>
        <w:t>Telephone:</w:t>
      </w:r>
    </w:p>
    <w:p w14:paraId="48FCBF37" w14:textId="77777777" w:rsidR="00515B70" w:rsidRPr="00876C3D" w:rsidRDefault="00515B70" w:rsidP="00D366D3">
      <w:pPr>
        <w:pStyle w:val="NormalIndent2"/>
        <w:tabs>
          <w:tab w:val="left" w:pos="1134"/>
        </w:tabs>
        <w:jc w:val="both"/>
      </w:pPr>
      <w:r w:rsidRPr="00876C3D">
        <w:tab/>
        <w:t>Facsimile number:</w:t>
      </w:r>
    </w:p>
    <w:p w14:paraId="48FCBF38" w14:textId="77777777" w:rsidR="00515B70" w:rsidRPr="00876C3D" w:rsidRDefault="00515B70" w:rsidP="00D366D3">
      <w:pPr>
        <w:pStyle w:val="NormalIndent2"/>
        <w:tabs>
          <w:tab w:val="left" w:pos="1134"/>
        </w:tabs>
        <w:jc w:val="both"/>
      </w:pPr>
      <w:r w:rsidRPr="00876C3D">
        <w:tab/>
        <w:t>E-mail address of contact person:</w:t>
      </w:r>
    </w:p>
    <w:p w14:paraId="48FCBF39" w14:textId="77777777" w:rsidR="00515B70" w:rsidRPr="00876C3D" w:rsidRDefault="00515B70" w:rsidP="00D366D3">
      <w:pPr>
        <w:pStyle w:val="NormalIndent2"/>
        <w:tabs>
          <w:tab w:val="left" w:pos="1134"/>
        </w:tabs>
        <w:jc w:val="both"/>
      </w:pPr>
    </w:p>
    <w:p w14:paraId="48FCBF3A" w14:textId="77777777" w:rsidR="00BE15F8" w:rsidRPr="00876C3D" w:rsidRDefault="00515B70" w:rsidP="00D366D3">
      <w:pPr>
        <w:pStyle w:val="NormalIndent2"/>
        <w:tabs>
          <w:tab w:val="left" w:pos="1134"/>
        </w:tabs>
        <w:jc w:val="both"/>
        <w:rPr>
          <w:i/>
        </w:rPr>
      </w:pPr>
      <w:r w:rsidRPr="00876C3D">
        <w:rPr>
          <w:i/>
        </w:rPr>
        <w:tab/>
      </w:r>
    </w:p>
    <w:p w14:paraId="48FCBF3B" w14:textId="77777777" w:rsidR="00515B70" w:rsidRPr="00876C3D" w:rsidRDefault="00BE15F8" w:rsidP="00D366D3">
      <w:pPr>
        <w:pStyle w:val="NormalIndent2"/>
        <w:tabs>
          <w:tab w:val="left" w:pos="1134"/>
        </w:tabs>
        <w:jc w:val="both"/>
        <w:rPr>
          <w:i/>
        </w:rPr>
      </w:pPr>
      <w:r w:rsidRPr="00876C3D">
        <w:rPr>
          <w:i/>
        </w:rPr>
        <w:tab/>
      </w:r>
      <w:r w:rsidR="00515B70" w:rsidRPr="00876C3D">
        <w:rPr>
          <w:i/>
        </w:rPr>
        <w:t>Factory:</w:t>
      </w:r>
    </w:p>
    <w:p w14:paraId="48FCBF3C" w14:textId="77777777" w:rsidR="00515B70" w:rsidRPr="00876C3D" w:rsidRDefault="00515B70" w:rsidP="00D366D3">
      <w:pPr>
        <w:pStyle w:val="NormalIndent2"/>
        <w:tabs>
          <w:tab w:val="left" w:pos="1134"/>
        </w:tabs>
        <w:jc w:val="both"/>
        <w:rPr>
          <w:i/>
        </w:rPr>
      </w:pPr>
    </w:p>
    <w:p w14:paraId="48FCBF3D" w14:textId="77777777" w:rsidR="00515B70" w:rsidRPr="00876C3D" w:rsidRDefault="00515B70" w:rsidP="00D366D3">
      <w:pPr>
        <w:pStyle w:val="NormalIndent2"/>
        <w:tabs>
          <w:tab w:val="left" w:pos="1134"/>
        </w:tabs>
        <w:jc w:val="both"/>
      </w:pPr>
      <w:r w:rsidRPr="00876C3D">
        <w:tab/>
        <w:t>Address:</w:t>
      </w:r>
    </w:p>
    <w:p w14:paraId="48FCBF3E" w14:textId="77777777" w:rsidR="00515B70" w:rsidRPr="00876C3D" w:rsidRDefault="00515B70" w:rsidP="00D366D3">
      <w:pPr>
        <w:pStyle w:val="NormalIndent2"/>
        <w:tabs>
          <w:tab w:val="left" w:pos="1134"/>
        </w:tabs>
        <w:jc w:val="both"/>
      </w:pPr>
      <w:r w:rsidRPr="00876C3D">
        <w:tab/>
        <w:t>Telephone:</w:t>
      </w:r>
    </w:p>
    <w:p w14:paraId="48FCBF3F" w14:textId="77777777" w:rsidR="00515B70" w:rsidRPr="00876C3D" w:rsidRDefault="00515B70" w:rsidP="00D366D3">
      <w:pPr>
        <w:pStyle w:val="NormalIndent2"/>
        <w:tabs>
          <w:tab w:val="left" w:pos="1134"/>
        </w:tabs>
        <w:jc w:val="both"/>
      </w:pPr>
      <w:r w:rsidRPr="00876C3D">
        <w:tab/>
        <w:t>Facsimile number:</w:t>
      </w:r>
    </w:p>
    <w:p w14:paraId="48FCBF40" w14:textId="77777777" w:rsidR="00515B70" w:rsidRPr="00876C3D" w:rsidRDefault="00515B70" w:rsidP="00D366D3">
      <w:pPr>
        <w:pStyle w:val="NormalIndent2"/>
        <w:tabs>
          <w:tab w:val="left" w:pos="1134"/>
        </w:tabs>
        <w:jc w:val="both"/>
      </w:pPr>
      <w:r w:rsidRPr="00876C3D">
        <w:tab/>
        <w:t>E-mail address of contact person:</w:t>
      </w:r>
    </w:p>
    <w:p w14:paraId="48FCBF41" w14:textId="77777777" w:rsidR="00515B70" w:rsidRPr="00876C3D" w:rsidRDefault="00515B70" w:rsidP="00D366D3">
      <w:pPr>
        <w:widowControl w:val="0"/>
        <w:jc w:val="both"/>
        <w:rPr>
          <w:snapToGrid w:val="0"/>
        </w:rPr>
      </w:pPr>
    </w:p>
    <w:p w14:paraId="48FCBF42" w14:textId="08A5CC3B" w:rsidR="00515B70" w:rsidRPr="00876C3D" w:rsidRDefault="00515B70" w:rsidP="00D366D3">
      <w:pPr>
        <w:pStyle w:val="Heading2"/>
        <w:ind w:left="709" w:hanging="709"/>
      </w:pPr>
      <w:bookmarkStart w:id="60" w:name="_Toc491596296"/>
      <w:bookmarkStart w:id="61" w:name="_Toc506971830"/>
      <w:bookmarkStart w:id="62" w:name="_Toc219017558"/>
      <w:bookmarkStart w:id="63" w:name="_Toc522635920"/>
      <w:r w:rsidRPr="00876C3D">
        <w:t>A-2</w:t>
      </w:r>
      <w:r w:rsidRPr="00876C3D">
        <w:tab/>
        <w:t xml:space="preserve">Representative of the company for the purpose of </w:t>
      </w:r>
      <w:r w:rsidR="00931217" w:rsidRPr="00876C3D">
        <w:t>review</w:t>
      </w:r>
      <w:bookmarkEnd w:id="60"/>
      <w:bookmarkEnd w:id="61"/>
      <w:bookmarkEnd w:id="62"/>
      <w:bookmarkEnd w:id="63"/>
    </w:p>
    <w:p w14:paraId="48FCBF43" w14:textId="77777777" w:rsidR="00515B70" w:rsidRPr="00876C3D" w:rsidRDefault="00515B70" w:rsidP="00D366D3">
      <w:pPr>
        <w:widowControl w:val="0"/>
        <w:jc w:val="both"/>
        <w:rPr>
          <w:snapToGrid w:val="0"/>
        </w:rPr>
      </w:pPr>
    </w:p>
    <w:p w14:paraId="48FCBF44" w14:textId="0C8130B7" w:rsidR="00515B70" w:rsidRPr="00876C3D" w:rsidRDefault="00515B70" w:rsidP="00D366D3">
      <w:pPr>
        <w:jc w:val="both"/>
      </w:pPr>
      <w:r w:rsidRPr="00876C3D">
        <w:t xml:space="preserve">If you wish to appoint a representative to assist you in this </w:t>
      </w:r>
      <w:r w:rsidR="00931217" w:rsidRPr="00876C3D">
        <w:t>review</w:t>
      </w:r>
      <w:r w:rsidRPr="00876C3D">
        <w:t>, provide the following details:</w:t>
      </w:r>
    </w:p>
    <w:p w14:paraId="48FCBF45" w14:textId="77777777" w:rsidR="00515B70" w:rsidRPr="00876C3D" w:rsidRDefault="00515B70" w:rsidP="00D366D3">
      <w:pPr>
        <w:jc w:val="both"/>
      </w:pPr>
    </w:p>
    <w:p w14:paraId="48FCBF46" w14:textId="77777777" w:rsidR="00515B70" w:rsidRPr="00876C3D" w:rsidRDefault="00515B70" w:rsidP="00D366D3">
      <w:pPr>
        <w:pStyle w:val="NormalIndent2"/>
        <w:tabs>
          <w:tab w:val="left" w:pos="1418"/>
        </w:tabs>
        <w:jc w:val="both"/>
      </w:pPr>
      <w:r w:rsidRPr="00876C3D">
        <w:tab/>
        <w:t>Name:</w:t>
      </w:r>
    </w:p>
    <w:p w14:paraId="48FCBF47" w14:textId="77777777" w:rsidR="00515B70" w:rsidRPr="00876C3D" w:rsidRDefault="00515B70" w:rsidP="00D366D3">
      <w:pPr>
        <w:pStyle w:val="NormalIndent2"/>
        <w:tabs>
          <w:tab w:val="left" w:pos="1418"/>
        </w:tabs>
        <w:ind w:left="1418"/>
        <w:jc w:val="both"/>
      </w:pPr>
      <w:r w:rsidRPr="00876C3D">
        <w:t>Address:</w:t>
      </w:r>
    </w:p>
    <w:p w14:paraId="48FCBF48" w14:textId="77777777" w:rsidR="00515B70" w:rsidRPr="00876C3D" w:rsidRDefault="00515B70" w:rsidP="00D366D3">
      <w:pPr>
        <w:pStyle w:val="NormalIndent2"/>
        <w:tabs>
          <w:tab w:val="left" w:pos="1418"/>
        </w:tabs>
        <w:ind w:left="1418"/>
        <w:jc w:val="both"/>
      </w:pPr>
      <w:r w:rsidRPr="00876C3D">
        <w:t>Telephone:</w:t>
      </w:r>
    </w:p>
    <w:p w14:paraId="48FCBF49" w14:textId="77777777" w:rsidR="00515B70" w:rsidRPr="00876C3D" w:rsidRDefault="00515B70" w:rsidP="00D366D3">
      <w:pPr>
        <w:pStyle w:val="NormalIndent2"/>
        <w:tabs>
          <w:tab w:val="left" w:pos="1418"/>
        </w:tabs>
        <w:ind w:left="1418"/>
        <w:jc w:val="both"/>
      </w:pPr>
      <w:r w:rsidRPr="00876C3D">
        <w:t>Facsimile/Telex number:</w:t>
      </w:r>
    </w:p>
    <w:p w14:paraId="48FCBF4A" w14:textId="77777777" w:rsidR="00515B70" w:rsidRPr="00876C3D" w:rsidRDefault="00515B70" w:rsidP="00D366D3">
      <w:pPr>
        <w:pStyle w:val="NormalIndent2"/>
        <w:tabs>
          <w:tab w:val="left" w:pos="1418"/>
        </w:tabs>
        <w:ind w:left="1418"/>
        <w:jc w:val="both"/>
      </w:pPr>
      <w:r w:rsidRPr="00876C3D">
        <w:t>E-mail address of contact person:</w:t>
      </w:r>
    </w:p>
    <w:p w14:paraId="48FCBF4B" w14:textId="77777777" w:rsidR="00515B70" w:rsidRPr="00876C3D" w:rsidRDefault="00515B70" w:rsidP="00D366D3">
      <w:pPr>
        <w:pStyle w:val="NormalIndent2"/>
        <w:jc w:val="both"/>
      </w:pPr>
    </w:p>
    <w:p w14:paraId="48FCBF4C" w14:textId="6D9F8E4C" w:rsidR="00515B70" w:rsidRPr="00876C3D" w:rsidRDefault="00515B70" w:rsidP="00D366D3">
      <w:pPr>
        <w:jc w:val="both"/>
        <w:rPr>
          <w:i/>
        </w:rPr>
      </w:pPr>
      <w:r w:rsidRPr="00876C3D">
        <w:rPr>
          <w:i/>
        </w:rPr>
        <w:t xml:space="preserve">Note that in nominating a representative, </w:t>
      </w:r>
      <w:r w:rsidR="004A3113" w:rsidRPr="00876C3D">
        <w:rPr>
          <w:i/>
          <w:snapToGrid w:val="0"/>
        </w:rPr>
        <w:t>the Commission</w:t>
      </w:r>
      <w:r w:rsidRPr="00876C3D">
        <w:rPr>
          <w:i/>
        </w:rPr>
        <w:t xml:space="preserve"> will assume that confidential material relating to your company in this </w:t>
      </w:r>
      <w:r w:rsidR="00931217" w:rsidRPr="00876C3D">
        <w:rPr>
          <w:i/>
        </w:rPr>
        <w:t>review</w:t>
      </w:r>
      <w:r w:rsidRPr="00876C3D">
        <w:rPr>
          <w:i/>
        </w:rPr>
        <w:t xml:space="preserve"> may be freely released to, or discussed with, that representative.</w:t>
      </w:r>
    </w:p>
    <w:p w14:paraId="48FCBF4D" w14:textId="77777777" w:rsidR="00515B70" w:rsidRPr="00876C3D" w:rsidRDefault="00515B70" w:rsidP="00D366D3">
      <w:pPr>
        <w:widowControl w:val="0"/>
        <w:jc w:val="both"/>
        <w:rPr>
          <w:snapToGrid w:val="0"/>
        </w:rPr>
      </w:pPr>
    </w:p>
    <w:p w14:paraId="48FCBF4E" w14:textId="77777777" w:rsidR="00515B70" w:rsidRPr="00876C3D" w:rsidRDefault="00515B70" w:rsidP="00D366D3">
      <w:pPr>
        <w:pStyle w:val="Heading2"/>
      </w:pPr>
      <w:bookmarkStart w:id="64" w:name="_Toc506971831"/>
      <w:bookmarkStart w:id="65" w:name="_Toc219017559"/>
      <w:bookmarkStart w:id="66" w:name="_Toc522635921"/>
      <w:r w:rsidRPr="00876C3D">
        <w:t>A-3</w:t>
      </w:r>
      <w:r w:rsidRPr="00876C3D">
        <w:tab/>
        <w:t>Company information</w:t>
      </w:r>
      <w:bookmarkEnd w:id="64"/>
      <w:bookmarkEnd w:id="65"/>
      <w:bookmarkEnd w:id="66"/>
    </w:p>
    <w:p w14:paraId="48FCBF4F" w14:textId="77777777" w:rsidR="00515B70" w:rsidRPr="00876C3D" w:rsidRDefault="00515B70" w:rsidP="00D366D3">
      <w:pPr>
        <w:keepNext/>
        <w:widowControl w:val="0"/>
        <w:jc w:val="both"/>
        <w:rPr>
          <w:snapToGrid w:val="0"/>
        </w:rPr>
      </w:pPr>
    </w:p>
    <w:p w14:paraId="48FCBF50" w14:textId="77777777" w:rsidR="00515B70" w:rsidRPr="00876C3D" w:rsidRDefault="00515B70" w:rsidP="00D366D3">
      <w:pPr>
        <w:ind w:hanging="709"/>
        <w:jc w:val="both"/>
        <w:rPr>
          <w:snapToGrid w:val="0"/>
        </w:rPr>
      </w:pPr>
      <w:r w:rsidRPr="00876C3D">
        <w:rPr>
          <w:snapToGrid w:val="0"/>
        </w:rPr>
        <w:t>1.</w:t>
      </w:r>
      <w:r w:rsidRPr="00876C3D">
        <w:rPr>
          <w:snapToGrid w:val="0"/>
        </w:rPr>
        <w:tab/>
        <w:t>What is the legal name of your business? What kind of entity is it (</w:t>
      </w:r>
      <w:proofErr w:type="spellStart"/>
      <w:r w:rsidRPr="00876C3D">
        <w:rPr>
          <w:snapToGrid w:val="0"/>
        </w:rPr>
        <w:t>eg</w:t>
      </w:r>
      <w:proofErr w:type="spellEnd"/>
      <w:r w:rsidRPr="00876C3D">
        <w:rPr>
          <w:snapToGrid w:val="0"/>
        </w:rPr>
        <w:t>. company, partnership, sole trader)? Please provide details of any other business names that you use to export and/or sell goods.</w:t>
      </w:r>
    </w:p>
    <w:p w14:paraId="48FCBF51" w14:textId="77777777" w:rsidR="00515B70" w:rsidRPr="00876C3D" w:rsidRDefault="00515B70" w:rsidP="00D366D3">
      <w:pPr>
        <w:widowControl w:val="0"/>
        <w:ind w:hanging="709"/>
        <w:jc w:val="both"/>
        <w:rPr>
          <w:snapToGrid w:val="0"/>
        </w:rPr>
      </w:pPr>
    </w:p>
    <w:p w14:paraId="48FCBF52" w14:textId="77777777" w:rsidR="00515B70" w:rsidRPr="00876C3D" w:rsidRDefault="00515B70" w:rsidP="00D366D3">
      <w:pPr>
        <w:numPr>
          <w:ilvl w:val="0"/>
          <w:numId w:val="2"/>
        </w:numPr>
        <w:jc w:val="both"/>
        <w:rPr>
          <w:snapToGrid w:val="0"/>
        </w:rPr>
      </w:pPr>
      <w:r w:rsidRPr="00876C3D">
        <w:rPr>
          <w:snapToGrid w:val="0"/>
        </w:rPr>
        <w:lastRenderedPageBreak/>
        <w:t>Who are the owners and/or principal shareholders?  Provide details of shareholding percentages for joint owners and/or principal shareholders. (List all shareholders able to cast, or control the casting of, 5% or more of the maximum amount of votes that could be cast at a general meeting of your company).</w:t>
      </w:r>
    </w:p>
    <w:p w14:paraId="48FCBF53" w14:textId="77777777" w:rsidR="00515B70" w:rsidRPr="00876C3D" w:rsidRDefault="00515B70" w:rsidP="00D366D3">
      <w:pPr>
        <w:jc w:val="both"/>
        <w:rPr>
          <w:snapToGrid w:val="0"/>
        </w:rPr>
      </w:pPr>
    </w:p>
    <w:p w14:paraId="48FCBF54" w14:textId="77777777" w:rsidR="00515B70" w:rsidRPr="00876C3D" w:rsidRDefault="00515B70" w:rsidP="00D366D3">
      <w:pPr>
        <w:numPr>
          <w:ilvl w:val="0"/>
          <w:numId w:val="2"/>
        </w:numPr>
        <w:jc w:val="both"/>
        <w:rPr>
          <w:snapToGrid w:val="0"/>
        </w:rPr>
      </w:pPr>
      <w:r w:rsidRPr="00876C3D">
        <w:rPr>
          <w:snapToGrid w:val="0"/>
        </w:rPr>
        <w:t>If your company is a subsidiary of another company</w:t>
      </w:r>
      <w:r w:rsidR="00BE15F8" w:rsidRPr="00876C3D">
        <w:rPr>
          <w:snapToGrid w:val="0"/>
        </w:rPr>
        <w:t>,</w:t>
      </w:r>
      <w:r w:rsidRPr="00876C3D">
        <w:rPr>
          <w:snapToGrid w:val="0"/>
        </w:rPr>
        <w:t xml:space="preserve"> list the principal shareholders of that company.</w:t>
      </w:r>
    </w:p>
    <w:p w14:paraId="48FCBF55" w14:textId="77777777" w:rsidR="00515B70" w:rsidRPr="00876C3D" w:rsidRDefault="00515B70" w:rsidP="00D366D3">
      <w:pPr>
        <w:ind w:left="0"/>
        <w:jc w:val="both"/>
        <w:rPr>
          <w:snapToGrid w:val="0"/>
        </w:rPr>
      </w:pPr>
    </w:p>
    <w:p w14:paraId="48FCBF56" w14:textId="77777777" w:rsidR="00515B70" w:rsidRPr="00876C3D" w:rsidRDefault="00515B70" w:rsidP="00D366D3">
      <w:pPr>
        <w:numPr>
          <w:ilvl w:val="0"/>
          <w:numId w:val="2"/>
        </w:numPr>
        <w:jc w:val="both"/>
        <w:rPr>
          <w:snapToGrid w:val="0"/>
        </w:rPr>
      </w:pPr>
      <w:r w:rsidRPr="00876C3D">
        <w:rPr>
          <w:snapToGrid w:val="0"/>
        </w:rPr>
        <w:t>If your parent company is a subsidiary of another company, list the principal shareholders of that company.</w:t>
      </w:r>
    </w:p>
    <w:p w14:paraId="48FCBF57" w14:textId="77777777" w:rsidR="00515B70" w:rsidRPr="00876C3D" w:rsidRDefault="00515B70" w:rsidP="00D366D3">
      <w:pPr>
        <w:ind w:left="0"/>
        <w:jc w:val="both"/>
        <w:rPr>
          <w:snapToGrid w:val="0"/>
        </w:rPr>
      </w:pPr>
    </w:p>
    <w:p w14:paraId="48FCBF58" w14:textId="77777777" w:rsidR="00515B70" w:rsidRPr="00876C3D" w:rsidRDefault="00515B70" w:rsidP="00D366D3">
      <w:pPr>
        <w:numPr>
          <w:ilvl w:val="0"/>
          <w:numId w:val="2"/>
        </w:numPr>
        <w:jc w:val="both"/>
        <w:rPr>
          <w:snapToGrid w:val="0"/>
        </w:rPr>
      </w:pPr>
      <w:r w:rsidRPr="00876C3D">
        <w:rPr>
          <w:snapToGrid w:val="0"/>
        </w:rPr>
        <w:t>Provide a diagram showing all associated or affiliated companies and your company’s place within that corporate structure.</w:t>
      </w:r>
    </w:p>
    <w:p w14:paraId="48FCBF59" w14:textId="77777777" w:rsidR="00515B70" w:rsidRPr="00876C3D" w:rsidRDefault="00515B70" w:rsidP="00D366D3">
      <w:pPr>
        <w:ind w:left="0"/>
        <w:jc w:val="both"/>
        <w:rPr>
          <w:snapToGrid w:val="0"/>
        </w:rPr>
      </w:pPr>
    </w:p>
    <w:p w14:paraId="48FCBF5A" w14:textId="77777777" w:rsidR="00515B70" w:rsidRPr="00876C3D" w:rsidRDefault="00515B70" w:rsidP="00D366D3">
      <w:pPr>
        <w:numPr>
          <w:ilvl w:val="0"/>
          <w:numId w:val="2"/>
        </w:numPr>
        <w:jc w:val="both"/>
        <w:rPr>
          <w:snapToGrid w:val="0"/>
        </w:rPr>
      </w:pPr>
      <w:r w:rsidRPr="00876C3D">
        <w:rPr>
          <w:snapToGrid w:val="0"/>
        </w:rPr>
        <w:t xml:space="preserve">Are any management fees/corporate allocations charged to your company by your parent or </w:t>
      </w:r>
      <w:r w:rsidR="00D33A56" w:rsidRPr="00876C3D">
        <w:rPr>
          <w:snapToGrid w:val="0"/>
        </w:rPr>
        <w:t>associated</w:t>
      </w:r>
      <w:r w:rsidRPr="00876C3D">
        <w:rPr>
          <w:snapToGrid w:val="0"/>
        </w:rPr>
        <w:t xml:space="preserve"> </w:t>
      </w:r>
      <w:r w:rsidR="007A6F7C" w:rsidRPr="00876C3D">
        <w:rPr>
          <w:snapToGrid w:val="0"/>
        </w:rPr>
        <w:t>company?</w:t>
      </w:r>
    </w:p>
    <w:p w14:paraId="48FCBF5B" w14:textId="77777777" w:rsidR="00515B70" w:rsidRPr="00876C3D" w:rsidRDefault="00515B70" w:rsidP="00D366D3">
      <w:pPr>
        <w:ind w:left="0"/>
        <w:jc w:val="both"/>
        <w:rPr>
          <w:snapToGrid w:val="0"/>
        </w:rPr>
      </w:pPr>
    </w:p>
    <w:p w14:paraId="48FCBF5C" w14:textId="77777777" w:rsidR="00515B70" w:rsidRPr="00876C3D" w:rsidRDefault="00515B70" w:rsidP="00D366D3">
      <w:pPr>
        <w:numPr>
          <w:ilvl w:val="0"/>
          <w:numId w:val="2"/>
        </w:numPr>
        <w:jc w:val="both"/>
        <w:rPr>
          <w:snapToGrid w:val="0"/>
        </w:rPr>
      </w:pPr>
      <w:r w:rsidRPr="00876C3D">
        <w:rPr>
          <w:snapToGrid w:val="0"/>
        </w:rPr>
        <w:t>Describe the nature of your company’s business. Explain whether you are a producer or manufacturer, distributor, trading company, etc.</w:t>
      </w:r>
    </w:p>
    <w:p w14:paraId="48FCBF5D" w14:textId="77777777" w:rsidR="00515B70" w:rsidRPr="00876C3D" w:rsidRDefault="00515B70" w:rsidP="00D366D3">
      <w:pPr>
        <w:ind w:left="0"/>
        <w:jc w:val="both"/>
        <w:rPr>
          <w:snapToGrid w:val="0"/>
        </w:rPr>
      </w:pPr>
    </w:p>
    <w:p w14:paraId="48FCBF5E" w14:textId="77777777" w:rsidR="00515B70" w:rsidRPr="00876C3D" w:rsidRDefault="00515B70" w:rsidP="00D366D3">
      <w:pPr>
        <w:numPr>
          <w:ilvl w:val="0"/>
          <w:numId w:val="2"/>
        </w:numPr>
        <w:jc w:val="both"/>
        <w:rPr>
          <w:snapToGrid w:val="0"/>
        </w:rPr>
      </w:pPr>
      <w:r w:rsidRPr="00876C3D">
        <w:rPr>
          <w:snapToGrid w:val="0"/>
        </w:rPr>
        <w:t>If your business does not perform all of the following functions in relation to the goods under consideration, then please provide names and addresses of the companies which perform each function:</w:t>
      </w:r>
    </w:p>
    <w:p w14:paraId="48FCBF5F" w14:textId="77777777" w:rsidR="00515B70" w:rsidRPr="00876C3D" w:rsidRDefault="00515B70" w:rsidP="00D366D3">
      <w:pPr>
        <w:widowControl w:val="0"/>
        <w:jc w:val="both"/>
        <w:rPr>
          <w:snapToGrid w:val="0"/>
        </w:rPr>
      </w:pPr>
    </w:p>
    <w:p w14:paraId="48FCBF60" w14:textId="77777777" w:rsidR="00515B70" w:rsidRPr="00876C3D" w:rsidRDefault="00515B70" w:rsidP="00D366D3">
      <w:pPr>
        <w:pStyle w:val="bullet"/>
        <w:numPr>
          <w:ilvl w:val="0"/>
          <w:numId w:val="15"/>
        </w:numPr>
        <w:ind w:hanging="11"/>
        <w:jc w:val="both"/>
      </w:pPr>
      <w:r w:rsidRPr="00876C3D">
        <w:t>produce or manufacture</w:t>
      </w:r>
    </w:p>
    <w:p w14:paraId="48FCBF61" w14:textId="77777777" w:rsidR="00515B70" w:rsidRPr="00876C3D" w:rsidRDefault="00515B70" w:rsidP="00D366D3">
      <w:pPr>
        <w:pStyle w:val="bullet"/>
        <w:numPr>
          <w:ilvl w:val="0"/>
          <w:numId w:val="15"/>
        </w:numPr>
        <w:ind w:hanging="11"/>
        <w:jc w:val="both"/>
      </w:pPr>
      <w:r w:rsidRPr="00876C3D">
        <w:t>sell in the domestic market</w:t>
      </w:r>
    </w:p>
    <w:p w14:paraId="48FCBF62" w14:textId="77777777" w:rsidR="00515B70" w:rsidRPr="00876C3D" w:rsidRDefault="00515B70" w:rsidP="00D366D3">
      <w:pPr>
        <w:pStyle w:val="bullet"/>
        <w:numPr>
          <w:ilvl w:val="0"/>
          <w:numId w:val="15"/>
        </w:numPr>
        <w:ind w:hanging="11"/>
        <w:jc w:val="both"/>
      </w:pPr>
      <w:r w:rsidRPr="00876C3D">
        <w:t>export to Australia, and</w:t>
      </w:r>
    </w:p>
    <w:p w14:paraId="48FCBF63" w14:textId="77777777" w:rsidR="00515B70" w:rsidRPr="00876C3D" w:rsidRDefault="00515B70" w:rsidP="00D366D3">
      <w:pPr>
        <w:pStyle w:val="bullet"/>
        <w:ind w:hanging="11"/>
        <w:jc w:val="both"/>
      </w:pPr>
      <w:r w:rsidRPr="00876C3D">
        <w:t>export to countries other than Australia.</w:t>
      </w:r>
    </w:p>
    <w:p w14:paraId="48FCBF64" w14:textId="77777777" w:rsidR="00515B70" w:rsidRPr="00876C3D" w:rsidRDefault="00515B70" w:rsidP="00D366D3">
      <w:pPr>
        <w:widowControl w:val="0"/>
        <w:jc w:val="both"/>
        <w:rPr>
          <w:snapToGrid w:val="0"/>
        </w:rPr>
      </w:pPr>
    </w:p>
    <w:p w14:paraId="48FCBF65" w14:textId="77777777" w:rsidR="00515B70" w:rsidRPr="00876C3D" w:rsidRDefault="00515B70" w:rsidP="00D366D3">
      <w:pPr>
        <w:numPr>
          <w:ilvl w:val="0"/>
          <w:numId w:val="2"/>
        </w:numPr>
        <w:jc w:val="both"/>
        <w:rPr>
          <w:snapToGrid w:val="0"/>
        </w:rPr>
      </w:pPr>
      <w:r w:rsidRPr="00876C3D">
        <w:rPr>
          <w:snapToGrid w:val="0"/>
        </w:rPr>
        <w:t>Provide your company’s internal organisation chart. Describe the functions performed by each group within the organisation.</w:t>
      </w:r>
    </w:p>
    <w:p w14:paraId="48FCBF66" w14:textId="77777777" w:rsidR="00515B70" w:rsidRPr="00876C3D" w:rsidRDefault="00515B70" w:rsidP="00D366D3">
      <w:pPr>
        <w:ind w:left="0"/>
        <w:jc w:val="both"/>
        <w:rPr>
          <w:snapToGrid w:val="0"/>
        </w:rPr>
      </w:pPr>
    </w:p>
    <w:p w14:paraId="48FCBF67" w14:textId="77777777" w:rsidR="00515B70" w:rsidRPr="00876C3D" w:rsidRDefault="00515B70" w:rsidP="00D366D3">
      <w:pPr>
        <w:numPr>
          <w:ilvl w:val="0"/>
          <w:numId w:val="2"/>
        </w:numPr>
        <w:jc w:val="both"/>
        <w:rPr>
          <w:snapToGrid w:val="0"/>
        </w:rPr>
      </w:pPr>
      <w:r w:rsidRPr="00876C3D">
        <w:rPr>
          <w:snapToGrid w:val="0"/>
        </w:rPr>
        <w:t xml:space="preserve">Provide a copy of your most recent annual report together with any relevant brochures or pamphlets on your business activities. </w:t>
      </w:r>
    </w:p>
    <w:p w14:paraId="48FCBF68" w14:textId="77777777" w:rsidR="00515B70" w:rsidRPr="00876C3D" w:rsidRDefault="00515B70" w:rsidP="00D366D3">
      <w:pPr>
        <w:widowControl w:val="0"/>
        <w:jc w:val="both"/>
        <w:rPr>
          <w:snapToGrid w:val="0"/>
        </w:rPr>
      </w:pPr>
    </w:p>
    <w:p w14:paraId="48FCBF69" w14:textId="77777777" w:rsidR="00515B70" w:rsidRPr="00876C3D" w:rsidRDefault="00515B70" w:rsidP="00D366D3">
      <w:pPr>
        <w:pStyle w:val="Heading2"/>
      </w:pPr>
      <w:bookmarkStart w:id="67" w:name="_Toc506971832"/>
      <w:bookmarkStart w:id="68" w:name="_Toc219017560"/>
      <w:bookmarkStart w:id="69" w:name="_Toc522635922"/>
      <w:r w:rsidRPr="00876C3D">
        <w:t>A-4</w:t>
      </w:r>
      <w:r w:rsidRPr="00876C3D">
        <w:tab/>
        <w:t>General accounting/administration information</w:t>
      </w:r>
      <w:bookmarkEnd w:id="67"/>
      <w:bookmarkEnd w:id="68"/>
      <w:bookmarkEnd w:id="69"/>
    </w:p>
    <w:p w14:paraId="48FCBF6A" w14:textId="77777777" w:rsidR="00515B70" w:rsidRPr="00876C3D" w:rsidRDefault="00515B70" w:rsidP="00D366D3">
      <w:pPr>
        <w:keepNext/>
        <w:widowControl w:val="0"/>
        <w:jc w:val="both"/>
        <w:rPr>
          <w:snapToGrid w:val="0"/>
        </w:rPr>
      </w:pPr>
    </w:p>
    <w:p w14:paraId="48FCBF6B" w14:textId="77777777" w:rsidR="00515B70" w:rsidRPr="00876C3D" w:rsidRDefault="00515B70" w:rsidP="00D366D3">
      <w:pPr>
        <w:widowControl w:val="0"/>
        <w:numPr>
          <w:ilvl w:val="0"/>
          <w:numId w:val="4"/>
        </w:numPr>
        <w:jc w:val="both"/>
        <w:rPr>
          <w:snapToGrid w:val="0"/>
        </w:rPr>
      </w:pPr>
      <w:r w:rsidRPr="00876C3D">
        <w:rPr>
          <w:snapToGrid w:val="0"/>
        </w:rPr>
        <w:t>Indicate your accounting period.</w:t>
      </w:r>
    </w:p>
    <w:p w14:paraId="48FCBF6C" w14:textId="77777777" w:rsidR="00515B70" w:rsidRPr="00876C3D" w:rsidRDefault="00515B70" w:rsidP="00D366D3">
      <w:pPr>
        <w:widowControl w:val="0"/>
        <w:jc w:val="both"/>
        <w:rPr>
          <w:snapToGrid w:val="0"/>
        </w:rPr>
      </w:pPr>
    </w:p>
    <w:p w14:paraId="48FCBF6D" w14:textId="77777777" w:rsidR="00515B70" w:rsidRPr="00876C3D" w:rsidRDefault="00515B70" w:rsidP="00D366D3">
      <w:pPr>
        <w:widowControl w:val="0"/>
        <w:numPr>
          <w:ilvl w:val="0"/>
          <w:numId w:val="4"/>
        </w:numPr>
        <w:jc w:val="both"/>
        <w:rPr>
          <w:snapToGrid w:val="0"/>
        </w:rPr>
      </w:pPr>
      <w:r w:rsidRPr="00876C3D">
        <w:rPr>
          <w:snapToGrid w:val="0"/>
        </w:rPr>
        <w:t xml:space="preserve">Indicate the address where the </w:t>
      </w:r>
      <w:r w:rsidR="00BE15F8" w:rsidRPr="00876C3D">
        <w:rPr>
          <w:snapToGrid w:val="0"/>
        </w:rPr>
        <w:t xml:space="preserve">company’s </w:t>
      </w:r>
      <w:r w:rsidRPr="00876C3D">
        <w:rPr>
          <w:snapToGrid w:val="0"/>
        </w:rPr>
        <w:t>financial records are held</w:t>
      </w:r>
      <w:r w:rsidR="00A57625" w:rsidRPr="00876C3D">
        <w:rPr>
          <w:snapToGrid w:val="0"/>
        </w:rPr>
        <w:t xml:space="preserve">. </w:t>
      </w:r>
    </w:p>
    <w:p w14:paraId="48FCBF6E" w14:textId="77777777" w:rsidR="00515B70" w:rsidRPr="00876C3D" w:rsidRDefault="00515B70" w:rsidP="00D366D3">
      <w:pPr>
        <w:widowControl w:val="0"/>
        <w:jc w:val="both"/>
        <w:rPr>
          <w:snapToGrid w:val="0"/>
        </w:rPr>
      </w:pPr>
    </w:p>
    <w:p w14:paraId="48FCBF6F" w14:textId="77777777" w:rsidR="00515B70" w:rsidRPr="00876C3D" w:rsidRDefault="00515B70" w:rsidP="00D366D3">
      <w:pPr>
        <w:keepNext/>
        <w:widowControl w:val="0"/>
        <w:numPr>
          <w:ilvl w:val="0"/>
          <w:numId w:val="3"/>
        </w:numPr>
        <w:spacing w:after="120"/>
        <w:jc w:val="both"/>
        <w:rPr>
          <w:snapToGrid w:val="0"/>
        </w:rPr>
      </w:pPr>
      <w:r w:rsidRPr="00876C3D">
        <w:rPr>
          <w:snapToGrid w:val="0"/>
        </w:rPr>
        <w:lastRenderedPageBreak/>
        <w:t>Please provide the following financial documents for the two most recently completed financial years plus all subsequent monthly, quarterly or half yearly statements:</w:t>
      </w:r>
    </w:p>
    <w:p w14:paraId="48FCBF70" w14:textId="77777777" w:rsidR="00515B70" w:rsidRPr="00876C3D" w:rsidRDefault="00515B70" w:rsidP="00D366D3">
      <w:pPr>
        <w:keepNext/>
        <w:widowControl w:val="0"/>
        <w:numPr>
          <w:ilvl w:val="0"/>
          <w:numId w:val="10"/>
        </w:numPr>
        <w:tabs>
          <w:tab w:val="clear" w:pos="360"/>
          <w:tab w:val="num" w:pos="1080"/>
        </w:tabs>
        <w:spacing w:after="120"/>
        <w:ind w:left="1080"/>
        <w:jc w:val="both"/>
        <w:rPr>
          <w:snapToGrid w:val="0"/>
        </w:rPr>
      </w:pPr>
      <w:r w:rsidRPr="00876C3D">
        <w:rPr>
          <w:snapToGrid w:val="0"/>
        </w:rPr>
        <w:t>chart of accounts;</w:t>
      </w:r>
    </w:p>
    <w:p w14:paraId="48FCBF71" w14:textId="77777777" w:rsidR="00515B70" w:rsidRPr="00876C3D" w:rsidRDefault="00515B70" w:rsidP="00D366D3">
      <w:pPr>
        <w:keepNext/>
        <w:widowControl w:val="0"/>
        <w:numPr>
          <w:ilvl w:val="0"/>
          <w:numId w:val="10"/>
        </w:numPr>
        <w:tabs>
          <w:tab w:val="clear" w:pos="360"/>
          <w:tab w:val="num" w:pos="1080"/>
        </w:tabs>
        <w:spacing w:after="120"/>
        <w:ind w:left="1080"/>
        <w:jc w:val="both"/>
        <w:rPr>
          <w:snapToGrid w:val="0"/>
        </w:rPr>
      </w:pPr>
      <w:r w:rsidRPr="00876C3D">
        <w:rPr>
          <w:snapToGrid w:val="0"/>
        </w:rPr>
        <w:t>audited consolidated and unconsolidated financial statements (including all footnotes and the auditor’s opinion);</w:t>
      </w:r>
    </w:p>
    <w:p w14:paraId="48FCBF72" w14:textId="77777777" w:rsidR="00515B70" w:rsidRPr="00876C3D" w:rsidRDefault="00515B70" w:rsidP="00D366D3">
      <w:pPr>
        <w:widowControl w:val="0"/>
        <w:numPr>
          <w:ilvl w:val="0"/>
          <w:numId w:val="10"/>
        </w:numPr>
        <w:tabs>
          <w:tab w:val="clear" w:pos="360"/>
          <w:tab w:val="num" w:pos="1080"/>
        </w:tabs>
        <w:spacing w:after="120"/>
        <w:ind w:left="1080"/>
        <w:jc w:val="both"/>
        <w:rPr>
          <w:snapToGrid w:val="0"/>
        </w:rPr>
      </w:pPr>
      <w:r w:rsidRPr="00876C3D">
        <w:rPr>
          <w:snapToGrid w:val="0"/>
        </w:rPr>
        <w:t xml:space="preserve">internal financial statements, income statements (profit and loss reports), </w:t>
      </w:r>
      <w:r w:rsidR="00ED3F16" w:rsidRPr="00876C3D">
        <w:rPr>
          <w:snapToGrid w:val="0"/>
        </w:rPr>
        <w:t>and</w:t>
      </w:r>
      <w:r w:rsidRPr="00876C3D">
        <w:rPr>
          <w:snapToGrid w:val="0"/>
        </w:rPr>
        <w:t xml:space="preserve"> management </w:t>
      </w:r>
      <w:r w:rsidR="00ED3F16" w:rsidRPr="00876C3D">
        <w:rPr>
          <w:snapToGrid w:val="0"/>
        </w:rPr>
        <w:t>report</w:t>
      </w:r>
      <w:r w:rsidRPr="00876C3D">
        <w:rPr>
          <w:snapToGrid w:val="0"/>
        </w:rPr>
        <w:t xml:space="preserve">s, that are prepared and maintained in the normal course of business for the goods under </w:t>
      </w:r>
      <w:r w:rsidR="008636F7" w:rsidRPr="00876C3D">
        <w:rPr>
          <w:snapToGrid w:val="0"/>
        </w:rPr>
        <w:t>consideration</w:t>
      </w:r>
      <w:r w:rsidRPr="00876C3D">
        <w:rPr>
          <w:snapToGrid w:val="0"/>
        </w:rPr>
        <w:t xml:space="preserve">. </w:t>
      </w:r>
    </w:p>
    <w:p w14:paraId="48FCBF73" w14:textId="77777777" w:rsidR="00515B70" w:rsidRPr="00876C3D" w:rsidRDefault="00515B70" w:rsidP="00D366D3">
      <w:pPr>
        <w:widowControl w:val="0"/>
        <w:spacing w:after="120"/>
        <w:ind w:left="1418" w:hanging="284"/>
        <w:jc w:val="both"/>
        <w:rPr>
          <w:snapToGrid w:val="0"/>
        </w:rPr>
      </w:pPr>
      <w:r w:rsidRPr="00876C3D">
        <w:rPr>
          <w:snapToGrid w:val="0"/>
        </w:rPr>
        <w:t>These documents should relate to:</w:t>
      </w:r>
    </w:p>
    <w:p w14:paraId="48FCBF74" w14:textId="77777777" w:rsidR="00515B70" w:rsidRPr="00876C3D" w:rsidRDefault="00515B70" w:rsidP="00D366D3">
      <w:pPr>
        <w:widowControl w:val="0"/>
        <w:numPr>
          <w:ilvl w:val="0"/>
          <w:numId w:val="10"/>
        </w:numPr>
        <w:tabs>
          <w:tab w:val="clear" w:pos="360"/>
          <w:tab w:val="num" w:pos="1080"/>
        </w:tabs>
        <w:spacing w:after="120"/>
        <w:ind w:left="1418" w:hanging="284"/>
        <w:jc w:val="both"/>
        <w:rPr>
          <w:snapToGrid w:val="0"/>
        </w:rPr>
      </w:pPr>
      <w:r w:rsidRPr="00876C3D">
        <w:rPr>
          <w:snapToGrid w:val="0"/>
        </w:rPr>
        <w:t xml:space="preserve">the division or section/s of your business responsible for the production and sale of the goods under </w:t>
      </w:r>
      <w:r w:rsidR="008636F7" w:rsidRPr="00876C3D">
        <w:rPr>
          <w:snapToGrid w:val="0"/>
        </w:rPr>
        <w:t>consideration</w:t>
      </w:r>
      <w:r w:rsidRPr="00876C3D">
        <w:rPr>
          <w:snapToGrid w:val="0"/>
        </w:rPr>
        <w:t>, and</w:t>
      </w:r>
    </w:p>
    <w:p w14:paraId="48FCBF75" w14:textId="77777777" w:rsidR="00515B70" w:rsidRPr="00876C3D" w:rsidRDefault="00515B70" w:rsidP="00D366D3">
      <w:pPr>
        <w:widowControl w:val="0"/>
        <w:numPr>
          <w:ilvl w:val="0"/>
          <w:numId w:val="10"/>
        </w:numPr>
        <w:tabs>
          <w:tab w:val="clear" w:pos="360"/>
          <w:tab w:val="num" w:pos="1080"/>
        </w:tabs>
        <w:spacing w:after="120"/>
        <w:ind w:left="1418" w:hanging="284"/>
        <w:jc w:val="both"/>
        <w:rPr>
          <w:snapToGrid w:val="0"/>
        </w:rPr>
      </w:pPr>
      <w:r w:rsidRPr="00876C3D">
        <w:rPr>
          <w:snapToGrid w:val="0"/>
        </w:rPr>
        <w:t>the company.</w:t>
      </w:r>
    </w:p>
    <w:p w14:paraId="48FCBF76" w14:textId="77777777" w:rsidR="00515B70" w:rsidRPr="00876C3D" w:rsidRDefault="00515B70" w:rsidP="00D366D3">
      <w:pPr>
        <w:widowControl w:val="0"/>
        <w:jc w:val="both"/>
        <w:rPr>
          <w:snapToGrid w:val="0"/>
        </w:rPr>
      </w:pPr>
    </w:p>
    <w:p w14:paraId="48FCBF77" w14:textId="77777777" w:rsidR="00515B70" w:rsidRPr="00876C3D" w:rsidRDefault="00515B70" w:rsidP="00D366D3">
      <w:pPr>
        <w:widowControl w:val="0"/>
        <w:numPr>
          <w:ilvl w:val="0"/>
          <w:numId w:val="3"/>
        </w:numPr>
        <w:jc w:val="both"/>
        <w:rPr>
          <w:snapToGrid w:val="0"/>
        </w:rPr>
      </w:pPr>
      <w:r w:rsidRPr="00876C3D">
        <w:rPr>
          <w:snapToGrid w:val="0"/>
        </w:rPr>
        <w:t>If you are not required to have the accounts audited, provide the unaudited financial statements for the two most recently completed financial years, together with your taxation returns. Any subsequent monthly, quarterly or half yearly statements should also be provided.</w:t>
      </w:r>
    </w:p>
    <w:p w14:paraId="48FCBF78" w14:textId="77777777" w:rsidR="00515B70" w:rsidRPr="00876C3D" w:rsidRDefault="00515B70" w:rsidP="00D366D3">
      <w:pPr>
        <w:widowControl w:val="0"/>
        <w:jc w:val="both"/>
        <w:rPr>
          <w:snapToGrid w:val="0"/>
        </w:rPr>
      </w:pPr>
    </w:p>
    <w:p w14:paraId="48FCBF79" w14:textId="77777777" w:rsidR="00515B70" w:rsidRPr="00876C3D" w:rsidRDefault="00515B70" w:rsidP="00D366D3">
      <w:pPr>
        <w:widowControl w:val="0"/>
        <w:numPr>
          <w:ilvl w:val="0"/>
          <w:numId w:val="3"/>
        </w:numPr>
        <w:jc w:val="both"/>
        <w:rPr>
          <w:snapToGrid w:val="0"/>
        </w:rPr>
      </w:pPr>
      <w:r w:rsidRPr="00876C3D">
        <w:rPr>
          <w:snapToGrid w:val="0"/>
        </w:rPr>
        <w:t xml:space="preserve">Do your accounting practices differ in any way from the generally accepted accounting principles in your country? If so, provide details. </w:t>
      </w:r>
    </w:p>
    <w:p w14:paraId="48FCBF7A" w14:textId="77777777" w:rsidR="00515B70" w:rsidRPr="00876C3D" w:rsidRDefault="00515B70" w:rsidP="00D366D3">
      <w:pPr>
        <w:widowControl w:val="0"/>
        <w:ind w:left="0"/>
        <w:jc w:val="both"/>
        <w:rPr>
          <w:snapToGrid w:val="0"/>
        </w:rPr>
      </w:pPr>
    </w:p>
    <w:p w14:paraId="48FCBF7B" w14:textId="77777777" w:rsidR="00515B70" w:rsidRPr="00876C3D" w:rsidRDefault="00515B70" w:rsidP="00D366D3">
      <w:pPr>
        <w:widowControl w:val="0"/>
        <w:numPr>
          <w:ilvl w:val="0"/>
          <w:numId w:val="3"/>
        </w:numPr>
        <w:jc w:val="both"/>
        <w:rPr>
          <w:snapToGrid w:val="0"/>
        </w:rPr>
      </w:pPr>
      <w:r w:rsidRPr="00876C3D">
        <w:rPr>
          <w:snapToGrid w:val="0"/>
        </w:rPr>
        <w:t xml:space="preserve">Describe: </w:t>
      </w:r>
    </w:p>
    <w:p w14:paraId="48FCBF7C" w14:textId="77777777" w:rsidR="00515B70" w:rsidRPr="00876C3D" w:rsidRDefault="00515B70" w:rsidP="00D366D3">
      <w:pPr>
        <w:widowControl w:val="0"/>
        <w:jc w:val="both"/>
        <w:rPr>
          <w:snapToGrid w:val="0"/>
        </w:rPr>
      </w:pPr>
    </w:p>
    <w:p w14:paraId="48FCBF7D" w14:textId="77777777" w:rsidR="00515B70" w:rsidRPr="00876C3D" w:rsidRDefault="00515B70" w:rsidP="00D366D3">
      <w:pPr>
        <w:widowControl w:val="0"/>
        <w:jc w:val="both"/>
        <w:rPr>
          <w:snapToGrid w:val="0"/>
        </w:rPr>
      </w:pPr>
      <w:r w:rsidRPr="00876C3D">
        <w:rPr>
          <w:snapToGrid w:val="0"/>
        </w:rPr>
        <w:t>The significant accounting policies that govern your system of accounting, in particular:</w:t>
      </w:r>
    </w:p>
    <w:p w14:paraId="48FCBF7E" w14:textId="77777777" w:rsidR="00515B70" w:rsidRPr="00876C3D" w:rsidRDefault="00515B70" w:rsidP="00D366D3">
      <w:pPr>
        <w:widowControl w:val="0"/>
        <w:jc w:val="both"/>
        <w:rPr>
          <w:snapToGrid w:val="0"/>
        </w:rPr>
      </w:pPr>
    </w:p>
    <w:p w14:paraId="48FCBF7F" w14:textId="77777777" w:rsidR="00515B70" w:rsidRPr="00876C3D" w:rsidRDefault="00515B70" w:rsidP="00D366D3">
      <w:pPr>
        <w:widowControl w:val="0"/>
        <w:numPr>
          <w:ilvl w:val="0"/>
          <w:numId w:val="17"/>
        </w:numPr>
        <w:tabs>
          <w:tab w:val="clear" w:pos="720"/>
          <w:tab w:val="num" w:pos="1276"/>
          <w:tab w:val="left" w:pos="1701"/>
        </w:tabs>
        <w:ind w:left="1276" w:hanging="567"/>
        <w:jc w:val="both"/>
        <w:rPr>
          <w:snapToGrid w:val="0"/>
        </w:rPr>
      </w:pPr>
      <w:r w:rsidRPr="00876C3D">
        <w:rPr>
          <w:snapToGrid w:val="0"/>
        </w:rPr>
        <w:t>the method of valuation for raw material, work-in-process, and finished goods inventories (</w:t>
      </w:r>
      <w:proofErr w:type="spellStart"/>
      <w:r w:rsidRPr="00876C3D">
        <w:rPr>
          <w:snapToGrid w:val="0"/>
        </w:rPr>
        <w:t>eg</w:t>
      </w:r>
      <w:proofErr w:type="spellEnd"/>
      <w:r w:rsidRPr="00876C3D">
        <w:rPr>
          <w:snapToGrid w:val="0"/>
        </w:rPr>
        <w:t xml:space="preserve"> last in first out –LIFO, first in first out- FIFO, weighted average);</w:t>
      </w:r>
    </w:p>
    <w:p w14:paraId="48FCBF80" w14:textId="77777777" w:rsidR="00515B70" w:rsidRPr="00876C3D" w:rsidRDefault="00515B70" w:rsidP="00D366D3">
      <w:pPr>
        <w:widowControl w:val="0"/>
        <w:tabs>
          <w:tab w:val="left" w:pos="1701"/>
        </w:tabs>
        <w:jc w:val="both"/>
        <w:rPr>
          <w:snapToGrid w:val="0"/>
        </w:rPr>
      </w:pPr>
    </w:p>
    <w:p w14:paraId="48FCBF81" w14:textId="77777777" w:rsidR="00515B70" w:rsidRPr="00876C3D" w:rsidRDefault="00515B70" w:rsidP="00D366D3">
      <w:pPr>
        <w:widowControl w:val="0"/>
        <w:numPr>
          <w:ilvl w:val="0"/>
          <w:numId w:val="17"/>
        </w:numPr>
        <w:tabs>
          <w:tab w:val="clear" w:pos="720"/>
          <w:tab w:val="num" w:pos="1276"/>
          <w:tab w:val="left" w:pos="1701"/>
        </w:tabs>
        <w:ind w:left="1276" w:hanging="567"/>
        <w:jc w:val="both"/>
        <w:rPr>
          <w:snapToGrid w:val="0"/>
        </w:rPr>
      </w:pPr>
      <w:r w:rsidRPr="00876C3D">
        <w:rPr>
          <w:snapToGrid w:val="0"/>
        </w:rPr>
        <w:t>costing methods, including the method (</w:t>
      </w:r>
      <w:proofErr w:type="spellStart"/>
      <w:r w:rsidRPr="00876C3D">
        <w:rPr>
          <w:snapToGrid w:val="0"/>
        </w:rPr>
        <w:t>eg</w:t>
      </w:r>
      <w:proofErr w:type="spellEnd"/>
      <w:r w:rsidRPr="00876C3D">
        <w:rPr>
          <w:snapToGrid w:val="0"/>
        </w:rPr>
        <w:t xml:space="preserve"> by tonnes, units, revenue, direct costs </w:t>
      </w:r>
      <w:proofErr w:type="spellStart"/>
      <w:r w:rsidRPr="00876C3D">
        <w:rPr>
          <w:snapToGrid w:val="0"/>
        </w:rPr>
        <w:t>etc</w:t>
      </w:r>
      <w:proofErr w:type="spellEnd"/>
      <w:r w:rsidRPr="00876C3D">
        <w:rPr>
          <w:snapToGrid w:val="0"/>
        </w:rPr>
        <w:t xml:space="preserve">) of allocating costs shared with other goods or processes (such as front office cost, infrastructure cost </w:t>
      </w:r>
      <w:proofErr w:type="spellStart"/>
      <w:r w:rsidRPr="00876C3D">
        <w:rPr>
          <w:snapToGrid w:val="0"/>
        </w:rPr>
        <w:t>etc</w:t>
      </w:r>
      <w:proofErr w:type="spellEnd"/>
      <w:r w:rsidRPr="00876C3D">
        <w:rPr>
          <w:snapToGrid w:val="0"/>
        </w:rPr>
        <w:t>);</w:t>
      </w:r>
    </w:p>
    <w:p w14:paraId="48FCBF82" w14:textId="77777777" w:rsidR="00515B70" w:rsidRPr="00876C3D" w:rsidRDefault="00515B70" w:rsidP="00D366D3">
      <w:pPr>
        <w:widowControl w:val="0"/>
        <w:ind w:left="1418" w:hanging="709"/>
        <w:jc w:val="both"/>
        <w:rPr>
          <w:snapToGrid w:val="0"/>
        </w:rPr>
      </w:pPr>
    </w:p>
    <w:p w14:paraId="48FCBF83" w14:textId="77777777" w:rsidR="00515B70" w:rsidRPr="00876C3D" w:rsidRDefault="00515B70" w:rsidP="00D366D3">
      <w:pPr>
        <w:widowControl w:val="0"/>
        <w:numPr>
          <w:ilvl w:val="0"/>
          <w:numId w:val="17"/>
        </w:numPr>
        <w:tabs>
          <w:tab w:val="clear" w:pos="720"/>
          <w:tab w:val="num" w:pos="1276"/>
          <w:tab w:val="left" w:pos="1701"/>
        </w:tabs>
        <w:ind w:left="1276" w:hanging="567"/>
        <w:jc w:val="both"/>
        <w:rPr>
          <w:snapToGrid w:val="0"/>
        </w:rPr>
      </w:pPr>
      <w:r w:rsidRPr="00876C3D">
        <w:rPr>
          <w:snapToGrid w:val="0"/>
        </w:rPr>
        <w:t>valuation methods for damaged or sub-standard goods generated at the various stages of production;</w:t>
      </w:r>
    </w:p>
    <w:p w14:paraId="48FCBF84" w14:textId="77777777" w:rsidR="00515B70" w:rsidRPr="00876C3D" w:rsidRDefault="00515B70" w:rsidP="00D366D3">
      <w:pPr>
        <w:widowControl w:val="0"/>
        <w:tabs>
          <w:tab w:val="left" w:pos="1701"/>
        </w:tabs>
        <w:ind w:left="0"/>
        <w:jc w:val="both"/>
        <w:rPr>
          <w:snapToGrid w:val="0"/>
        </w:rPr>
      </w:pPr>
    </w:p>
    <w:p w14:paraId="48FCBF85" w14:textId="77777777" w:rsidR="00515B70" w:rsidRPr="00876C3D" w:rsidRDefault="00515B70" w:rsidP="00D366D3">
      <w:pPr>
        <w:widowControl w:val="0"/>
        <w:numPr>
          <w:ilvl w:val="0"/>
          <w:numId w:val="17"/>
        </w:numPr>
        <w:tabs>
          <w:tab w:val="clear" w:pos="720"/>
          <w:tab w:val="num" w:pos="1276"/>
          <w:tab w:val="left" w:pos="1701"/>
        </w:tabs>
        <w:ind w:left="1276" w:hanging="567"/>
        <w:jc w:val="both"/>
        <w:rPr>
          <w:snapToGrid w:val="0"/>
        </w:rPr>
      </w:pPr>
      <w:r w:rsidRPr="00876C3D">
        <w:rPr>
          <w:snapToGrid w:val="0"/>
        </w:rPr>
        <w:t>valuation methods for scrap, by products, or joint products;</w:t>
      </w:r>
    </w:p>
    <w:p w14:paraId="48FCBF86" w14:textId="77777777" w:rsidR="00515B70" w:rsidRPr="00876C3D" w:rsidRDefault="00515B70" w:rsidP="00D366D3">
      <w:pPr>
        <w:widowControl w:val="0"/>
        <w:tabs>
          <w:tab w:val="left" w:pos="1701"/>
        </w:tabs>
        <w:ind w:left="0"/>
        <w:jc w:val="both"/>
        <w:rPr>
          <w:snapToGrid w:val="0"/>
        </w:rPr>
      </w:pPr>
    </w:p>
    <w:p w14:paraId="48FCBF87" w14:textId="77777777" w:rsidR="00515B70" w:rsidRPr="00876C3D" w:rsidRDefault="00515B70" w:rsidP="00D366D3">
      <w:pPr>
        <w:widowControl w:val="0"/>
        <w:numPr>
          <w:ilvl w:val="0"/>
          <w:numId w:val="17"/>
        </w:numPr>
        <w:tabs>
          <w:tab w:val="clear" w:pos="720"/>
          <w:tab w:val="num" w:pos="1276"/>
          <w:tab w:val="left" w:pos="1701"/>
        </w:tabs>
        <w:ind w:left="1276" w:hanging="567"/>
        <w:jc w:val="both"/>
        <w:rPr>
          <w:snapToGrid w:val="0"/>
        </w:rPr>
      </w:pPr>
      <w:r w:rsidRPr="00876C3D">
        <w:rPr>
          <w:snapToGrid w:val="0"/>
        </w:rPr>
        <w:t>valuation and revaluation methods for fixed assets;</w:t>
      </w:r>
    </w:p>
    <w:p w14:paraId="48FCBF88" w14:textId="77777777" w:rsidR="00515B70" w:rsidRPr="00876C3D" w:rsidRDefault="00515B70" w:rsidP="00D366D3">
      <w:pPr>
        <w:widowControl w:val="0"/>
        <w:tabs>
          <w:tab w:val="left" w:pos="1701"/>
        </w:tabs>
        <w:ind w:left="0"/>
        <w:jc w:val="both"/>
        <w:rPr>
          <w:snapToGrid w:val="0"/>
        </w:rPr>
      </w:pPr>
    </w:p>
    <w:p w14:paraId="48FCBF89" w14:textId="77777777" w:rsidR="00515B70" w:rsidRPr="00876C3D" w:rsidRDefault="00515B70" w:rsidP="00D366D3">
      <w:pPr>
        <w:widowControl w:val="0"/>
        <w:numPr>
          <w:ilvl w:val="0"/>
          <w:numId w:val="17"/>
        </w:numPr>
        <w:tabs>
          <w:tab w:val="clear" w:pos="720"/>
          <w:tab w:val="num" w:pos="1276"/>
          <w:tab w:val="left" w:pos="1701"/>
        </w:tabs>
        <w:ind w:left="1276" w:hanging="567"/>
        <w:jc w:val="both"/>
        <w:rPr>
          <w:snapToGrid w:val="0"/>
        </w:rPr>
      </w:pPr>
      <w:r w:rsidRPr="00876C3D">
        <w:rPr>
          <w:snapToGrid w:val="0"/>
        </w:rPr>
        <w:t>average useful life for each class of production equipment and depreciation method and rate used for each;</w:t>
      </w:r>
    </w:p>
    <w:p w14:paraId="48FCBF8A" w14:textId="77777777" w:rsidR="00515B70" w:rsidRPr="00876C3D" w:rsidRDefault="00515B70" w:rsidP="00D366D3">
      <w:pPr>
        <w:widowControl w:val="0"/>
        <w:tabs>
          <w:tab w:val="left" w:pos="1701"/>
        </w:tabs>
        <w:ind w:left="0"/>
        <w:jc w:val="both"/>
        <w:rPr>
          <w:snapToGrid w:val="0"/>
        </w:rPr>
      </w:pPr>
    </w:p>
    <w:p w14:paraId="48FCBF8B" w14:textId="77777777" w:rsidR="00515B70" w:rsidRPr="00876C3D" w:rsidRDefault="00515B70" w:rsidP="00D366D3">
      <w:pPr>
        <w:widowControl w:val="0"/>
        <w:numPr>
          <w:ilvl w:val="0"/>
          <w:numId w:val="17"/>
        </w:numPr>
        <w:tabs>
          <w:tab w:val="clear" w:pos="720"/>
          <w:tab w:val="num" w:pos="1276"/>
          <w:tab w:val="left" w:pos="1701"/>
        </w:tabs>
        <w:ind w:left="1276" w:hanging="567"/>
        <w:jc w:val="both"/>
        <w:rPr>
          <w:snapToGrid w:val="0"/>
        </w:rPr>
      </w:pPr>
      <w:r w:rsidRPr="00876C3D">
        <w:rPr>
          <w:snapToGrid w:val="0"/>
        </w:rPr>
        <w:t>treatment of foreign exchange gains and losses arising from transactions;</w:t>
      </w:r>
    </w:p>
    <w:p w14:paraId="48FCBF8C" w14:textId="77777777" w:rsidR="00515B70" w:rsidRPr="00876C3D" w:rsidRDefault="00515B70" w:rsidP="00D366D3">
      <w:pPr>
        <w:widowControl w:val="0"/>
        <w:tabs>
          <w:tab w:val="left" w:pos="1701"/>
        </w:tabs>
        <w:ind w:left="0"/>
        <w:jc w:val="both"/>
        <w:rPr>
          <w:snapToGrid w:val="0"/>
        </w:rPr>
      </w:pPr>
    </w:p>
    <w:p w14:paraId="48FCBF8D" w14:textId="77777777" w:rsidR="00515B70" w:rsidRPr="00876C3D" w:rsidRDefault="00515B70" w:rsidP="00D366D3">
      <w:pPr>
        <w:widowControl w:val="0"/>
        <w:numPr>
          <w:ilvl w:val="0"/>
          <w:numId w:val="17"/>
        </w:numPr>
        <w:tabs>
          <w:tab w:val="clear" w:pos="720"/>
          <w:tab w:val="num" w:pos="1276"/>
          <w:tab w:val="left" w:pos="1701"/>
        </w:tabs>
        <w:ind w:left="1276" w:hanging="567"/>
        <w:jc w:val="both"/>
        <w:rPr>
          <w:snapToGrid w:val="0"/>
        </w:rPr>
      </w:pPr>
      <w:r w:rsidRPr="00876C3D">
        <w:rPr>
          <w:snapToGrid w:val="0"/>
        </w:rPr>
        <w:lastRenderedPageBreak/>
        <w:t>treatment of foreign exchange gains/losses arising from the translation of balance sheet items;</w:t>
      </w:r>
    </w:p>
    <w:p w14:paraId="48FCBF8E" w14:textId="77777777" w:rsidR="00515B70" w:rsidRPr="00876C3D" w:rsidRDefault="00515B70" w:rsidP="00D366D3">
      <w:pPr>
        <w:widowControl w:val="0"/>
        <w:tabs>
          <w:tab w:val="left" w:pos="1701"/>
        </w:tabs>
        <w:ind w:left="0"/>
        <w:jc w:val="both"/>
        <w:rPr>
          <w:snapToGrid w:val="0"/>
        </w:rPr>
      </w:pPr>
    </w:p>
    <w:p w14:paraId="48FCBF8F" w14:textId="77777777" w:rsidR="00515B70" w:rsidRPr="00876C3D" w:rsidRDefault="00515B70" w:rsidP="00D366D3">
      <w:pPr>
        <w:widowControl w:val="0"/>
        <w:numPr>
          <w:ilvl w:val="0"/>
          <w:numId w:val="17"/>
        </w:numPr>
        <w:tabs>
          <w:tab w:val="clear" w:pos="720"/>
          <w:tab w:val="num" w:pos="1276"/>
          <w:tab w:val="left" w:pos="1701"/>
        </w:tabs>
        <w:ind w:left="1276" w:hanging="567"/>
        <w:jc w:val="both"/>
        <w:rPr>
          <w:snapToGrid w:val="0"/>
        </w:rPr>
      </w:pPr>
      <w:r w:rsidRPr="00876C3D">
        <w:rPr>
          <w:snapToGrid w:val="0"/>
        </w:rPr>
        <w:t>inclusion of general expenses and/or interest;</w:t>
      </w:r>
    </w:p>
    <w:p w14:paraId="48FCBF90" w14:textId="77777777" w:rsidR="00515B70" w:rsidRPr="00876C3D" w:rsidRDefault="00515B70" w:rsidP="00D366D3">
      <w:pPr>
        <w:widowControl w:val="0"/>
        <w:tabs>
          <w:tab w:val="left" w:pos="1701"/>
        </w:tabs>
        <w:ind w:left="0"/>
        <w:jc w:val="both"/>
        <w:rPr>
          <w:snapToGrid w:val="0"/>
        </w:rPr>
      </w:pPr>
    </w:p>
    <w:p w14:paraId="48FCBF91" w14:textId="77777777" w:rsidR="00515B70" w:rsidRPr="00876C3D" w:rsidRDefault="00515B70" w:rsidP="00D366D3">
      <w:pPr>
        <w:widowControl w:val="0"/>
        <w:numPr>
          <w:ilvl w:val="0"/>
          <w:numId w:val="17"/>
        </w:numPr>
        <w:tabs>
          <w:tab w:val="clear" w:pos="720"/>
          <w:tab w:val="num" w:pos="1276"/>
          <w:tab w:val="left" w:pos="1701"/>
        </w:tabs>
        <w:ind w:left="1276" w:hanging="567"/>
        <w:jc w:val="both"/>
        <w:rPr>
          <w:snapToGrid w:val="0"/>
        </w:rPr>
      </w:pPr>
      <w:r w:rsidRPr="00876C3D">
        <w:rPr>
          <w:snapToGrid w:val="0"/>
        </w:rPr>
        <w:t>provisions for bad or doubtful debts;</w:t>
      </w:r>
    </w:p>
    <w:p w14:paraId="48FCBF92" w14:textId="77777777" w:rsidR="00515B70" w:rsidRPr="00876C3D" w:rsidRDefault="00515B70" w:rsidP="00D366D3">
      <w:pPr>
        <w:widowControl w:val="0"/>
        <w:tabs>
          <w:tab w:val="left" w:pos="1701"/>
        </w:tabs>
        <w:ind w:left="0"/>
        <w:jc w:val="both"/>
        <w:rPr>
          <w:snapToGrid w:val="0"/>
        </w:rPr>
      </w:pPr>
    </w:p>
    <w:p w14:paraId="48FCBF93" w14:textId="77777777" w:rsidR="00515B70" w:rsidRPr="00876C3D" w:rsidRDefault="00515B70" w:rsidP="00D366D3">
      <w:pPr>
        <w:widowControl w:val="0"/>
        <w:numPr>
          <w:ilvl w:val="0"/>
          <w:numId w:val="17"/>
        </w:numPr>
        <w:tabs>
          <w:tab w:val="clear" w:pos="720"/>
          <w:tab w:val="num" w:pos="1276"/>
          <w:tab w:val="left" w:pos="1701"/>
        </w:tabs>
        <w:ind w:left="1276" w:hanging="567"/>
        <w:jc w:val="both"/>
        <w:rPr>
          <w:snapToGrid w:val="0"/>
        </w:rPr>
      </w:pPr>
      <w:r w:rsidRPr="00876C3D">
        <w:rPr>
          <w:snapToGrid w:val="0"/>
        </w:rPr>
        <w:t>expenses for idle equipment and/or plant shut-downs;</w:t>
      </w:r>
    </w:p>
    <w:p w14:paraId="48FCBF94" w14:textId="77777777" w:rsidR="00515B70" w:rsidRPr="00876C3D" w:rsidRDefault="00515B70" w:rsidP="00D366D3">
      <w:pPr>
        <w:widowControl w:val="0"/>
        <w:tabs>
          <w:tab w:val="left" w:pos="1701"/>
        </w:tabs>
        <w:ind w:left="0"/>
        <w:jc w:val="both"/>
        <w:rPr>
          <w:snapToGrid w:val="0"/>
        </w:rPr>
      </w:pPr>
    </w:p>
    <w:p w14:paraId="48FCBF95" w14:textId="77777777" w:rsidR="00515B70" w:rsidRPr="00876C3D" w:rsidRDefault="00515B70" w:rsidP="00D366D3">
      <w:pPr>
        <w:widowControl w:val="0"/>
        <w:numPr>
          <w:ilvl w:val="0"/>
          <w:numId w:val="17"/>
        </w:numPr>
        <w:tabs>
          <w:tab w:val="clear" w:pos="720"/>
          <w:tab w:val="num" w:pos="1276"/>
          <w:tab w:val="left" w:pos="1701"/>
        </w:tabs>
        <w:ind w:left="1276" w:hanging="567"/>
        <w:jc w:val="both"/>
        <w:rPr>
          <w:snapToGrid w:val="0"/>
        </w:rPr>
      </w:pPr>
      <w:r w:rsidRPr="00876C3D">
        <w:rPr>
          <w:snapToGrid w:val="0"/>
        </w:rPr>
        <w:t xml:space="preserve">costs of plant closure; </w:t>
      </w:r>
    </w:p>
    <w:p w14:paraId="48FCBF96" w14:textId="77777777" w:rsidR="00515B70" w:rsidRPr="00876C3D" w:rsidRDefault="00515B70" w:rsidP="00D366D3">
      <w:pPr>
        <w:widowControl w:val="0"/>
        <w:tabs>
          <w:tab w:val="left" w:pos="1701"/>
        </w:tabs>
        <w:ind w:left="0"/>
        <w:jc w:val="both"/>
        <w:rPr>
          <w:snapToGrid w:val="0"/>
        </w:rPr>
      </w:pPr>
    </w:p>
    <w:p w14:paraId="48FCBF97" w14:textId="77777777" w:rsidR="00515B70" w:rsidRPr="00876C3D" w:rsidRDefault="00515B70" w:rsidP="00D366D3">
      <w:pPr>
        <w:widowControl w:val="0"/>
        <w:numPr>
          <w:ilvl w:val="0"/>
          <w:numId w:val="17"/>
        </w:numPr>
        <w:tabs>
          <w:tab w:val="clear" w:pos="720"/>
          <w:tab w:val="num" w:pos="1276"/>
          <w:tab w:val="left" w:pos="1701"/>
        </w:tabs>
        <w:ind w:left="1276" w:hanging="567"/>
        <w:jc w:val="both"/>
        <w:rPr>
          <w:snapToGrid w:val="0"/>
        </w:rPr>
      </w:pPr>
      <w:r w:rsidRPr="00876C3D">
        <w:rPr>
          <w:snapToGrid w:val="0"/>
        </w:rPr>
        <w:t>restructuring costs;</w:t>
      </w:r>
    </w:p>
    <w:p w14:paraId="48FCBF98" w14:textId="77777777" w:rsidR="00515B70" w:rsidRPr="00876C3D" w:rsidRDefault="00515B70" w:rsidP="00D366D3">
      <w:pPr>
        <w:widowControl w:val="0"/>
        <w:tabs>
          <w:tab w:val="left" w:pos="1701"/>
        </w:tabs>
        <w:ind w:left="0"/>
        <w:jc w:val="both"/>
        <w:rPr>
          <w:snapToGrid w:val="0"/>
        </w:rPr>
      </w:pPr>
    </w:p>
    <w:p w14:paraId="48FCBF99" w14:textId="77777777" w:rsidR="00515B70" w:rsidRPr="00876C3D" w:rsidRDefault="00515B70" w:rsidP="00D366D3">
      <w:pPr>
        <w:widowControl w:val="0"/>
        <w:numPr>
          <w:ilvl w:val="0"/>
          <w:numId w:val="17"/>
        </w:numPr>
        <w:tabs>
          <w:tab w:val="clear" w:pos="720"/>
          <w:tab w:val="num" w:pos="1276"/>
          <w:tab w:val="left" w:pos="1701"/>
        </w:tabs>
        <w:ind w:left="1276" w:hanging="567"/>
        <w:jc w:val="both"/>
        <w:rPr>
          <w:snapToGrid w:val="0"/>
        </w:rPr>
      </w:pPr>
      <w:r w:rsidRPr="00876C3D">
        <w:rPr>
          <w:snapToGrid w:val="0"/>
        </w:rPr>
        <w:t>by-products and scrap materials resulting from your company’s production process; and</w:t>
      </w:r>
    </w:p>
    <w:p w14:paraId="48FCBF9A" w14:textId="77777777" w:rsidR="00515B70" w:rsidRPr="00876C3D" w:rsidRDefault="00515B70" w:rsidP="00D366D3">
      <w:pPr>
        <w:widowControl w:val="0"/>
        <w:tabs>
          <w:tab w:val="left" w:pos="1701"/>
        </w:tabs>
        <w:ind w:left="0"/>
        <w:jc w:val="both"/>
        <w:rPr>
          <w:snapToGrid w:val="0"/>
        </w:rPr>
      </w:pPr>
    </w:p>
    <w:p w14:paraId="48FCBF9B" w14:textId="77777777" w:rsidR="00515B70" w:rsidRPr="00876C3D" w:rsidRDefault="00515B70" w:rsidP="00D366D3">
      <w:pPr>
        <w:widowControl w:val="0"/>
        <w:numPr>
          <w:ilvl w:val="0"/>
          <w:numId w:val="17"/>
        </w:numPr>
        <w:tabs>
          <w:tab w:val="clear" w:pos="720"/>
          <w:tab w:val="num" w:pos="1276"/>
          <w:tab w:val="left" w:pos="1701"/>
        </w:tabs>
        <w:ind w:left="1276" w:hanging="567"/>
        <w:jc w:val="both"/>
        <w:rPr>
          <w:snapToGrid w:val="0"/>
        </w:rPr>
      </w:pPr>
      <w:r w:rsidRPr="00876C3D">
        <w:rPr>
          <w:snapToGrid w:val="0"/>
        </w:rPr>
        <w:t>effects of inflation on financial statement information.</w:t>
      </w:r>
    </w:p>
    <w:p w14:paraId="48FCBF9C" w14:textId="77777777" w:rsidR="00515B70" w:rsidRPr="00876C3D" w:rsidRDefault="00515B70" w:rsidP="00D366D3">
      <w:pPr>
        <w:widowControl w:val="0"/>
        <w:tabs>
          <w:tab w:val="left" w:pos="1701"/>
        </w:tabs>
        <w:ind w:left="0"/>
        <w:jc w:val="both"/>
        <w:rPr>
          <w:snapToGrid w:val="0"/>
        </w:rPr>
      </w:pPr>
    </w:p>
    <w:p w14:paraId="48FCBF9D" w14:textId="77777777" w:rsidR="00515B70" w:rsidRPr="00876C3D" w:rsidRDefault="00515B70" w:rsidP="00D366D3">
      <w:pPr>
        <w:widowControl w:val="0"/>
        <w:numPr>
          <w:ilvl w:val="0"/>
          <w:numId w:val="3"/>
        </w:numPr>
        <w:jc w:val="both"/>
        <w:rPr>
          <w:snapToGrid w:val="0"/>
        </w:rPr>
      </w:pPr>
      <w:r w:rsidRPr="00876C3D">
        <w:rPr>
          <w:snapToGrid w:val="0"/>
        </w:rPr>
        <w:t>In the event that any of the accounting methods used by your company have changed over the last two years provide an explanation of the changes, the date of change, and the reasons for it.</w:t>
      </w:r>
    </w:p>
    <w:p w14:paraId="48FCBF9E" w14:textId="77777777" w:rsidR="00515B70" w:rsidRPr="00876C3D" w:rsidRDefault="00515B70" w:rsidP="00D366D3">
      <w:pPr>
        <w:widowControl w:val="0"/>
        <w:jc w:val="both"/>
        <w:rPr>
          <w:snapToGrid w:val="0"/>
        </w:rPr>
      </w:pPr>
    </w:p>
    <w:p w14:paraId="48FCBF9F" w14:textId="77777777" w:rsidR="00515B70" w:rsidRPr="00876C3D" w:rsidRDefault="00515B70" w:rsidP="00D366D3">
      <w:pPr>
        <w:pStyle w:val="Heading2"/>
      </w:pPr>
      <w:bookmarkStart w:id="70" w:name="_Toc506971833"/>
      <w:bookmarkStart w:id="71" w:name="_Toc219017561"/>
      <w:bookmarkStart w:id="72" w:name="_Toc522635923"/>
      <w:r w:rsidRPr="00876C3D">
        <w:t>A-5</w:t>
      </w:r>
      <w:r w:rsidRPr="00876C3D">
        <w:tab/>
        <w:t>Income statement</w:t>
      </w:r>
      <w:bookmarkEnd w:id="70"/>
      <w:bookmarkEnd w:id="71"/>
      <w:bookmarkEnd w:id="72"/>
    </w:p>
    <w:p w14:paraId="48FCBFA0" w14:textId="77777777" w:rsidR="00ED3F16" w:rsidRPr="00876C3D" w:rsidRDefault="00ED3F16" w:rsidP="00D366D3"/>
    <w:p w14:paraId="48FCBFA1" w14:textId="77777777" w:rsidR="0005123B" w:rsidRPr="00876C3D" w:rsidRDefault="0005123B" w:rsidP="00D366D3">
      <w:pPr>
        <w:widowControl w:val="0"/>
        <w:jc w:val="both"/>
      </w:pPr>
      <w:r w:rsidRPr="00876C3D">
        <w:t>Prepare the information required in the table on the spreadsheet named "</w:t>
      </w:r>
      <w:r w:rsidRPr="00876C3D">
        <w:rPr>
          <w:b/>
        </w:rPr>
        <w:t>A-5 income statement</w:t>
      </w:r>
      <w:r w:rsidRPr="00876C3D">
        <w:t>".</w:t>
      </w:r>
    </w:p>
    <w:p w14:paraId="48FCBFA2" w14:textId="77777777" w:rsidR="0005123B" w:rsidRPr="00876C3D" w:rsidRDefault="0005123B" w:rsidP="00D366D3">
      <w:pPr>
        <w:widowControl w:val="0"/>
        <w:spacing w:before="240"/>
        <w:jc w:val="both"/>
        <w:rPr>
          <w:sz w:val="20"/>
        </w:rPr>
      </w:pPr>
      <w:r w:rsidRPr="00876C3D">
        <w:t>T</w:t>
      </w:r>
      <w:r w:rsidR="00515B70" w:rsidRPr="00876C3D">
        <w:t>he table requires information concerning all products produced and for the goods under consideration (</w:t>
      </w:r>
      <w:r w:rsidR="00515B70" w:rsidRPr="00876C3D">
        <w:rPr>
          <w:i/>
          <w:snapToGrid w:val="0"/>
        </w:rPr>
        <w:t xml:space="preserve">‘goods under consideration’ </w:t>
      </w:r>
      <w:r w:rsidR="00515B70" w:rsidRPr="00876C3D">
        <w:rPr>
          <w:iCs/>
          <w:snapToGrid w:val="0"/>
        </w:rPr>
        <w:t>(</w:t>
      </w:r>
      <w:r w:rsidR="009B4131" w:rsidRPr="00876C3D">
        <w:rPr>
          <w:iCs/>
          <w:snapToGrid w:val="0"/>
        </w:rPr>
        <w:t>the goods</w:t>
      </w:r>
      <w:r w:rsidR="00515B70" w:rsidRPr="00876C3D">
        <w:rPr>
          <w:iCs/>
          <w:snapToGrid w:val="0"/>
        </w:rPr>
        <w:t>) is defined in the Glossary of Terms in the appendix to this form)</w:t>
      </w:r>
      <w:r w:rsidR="00A57625" w:rsidRPr="00876C3D">
        <w:rPr>
          <w:iCs/>
          <w:snapToGrid w:val="0"/>
        </w:rPr>
        <w:t xml:space="preserve">. </w:t>
      </w:r>
      <w:r w:rsidR="00515B70" w:rsidRPr="00876C3D">
        <w:t>You should explain how costs have been allocated.</w:t>
      </w:r>
      <w:r w:rsidRPr="00876C3D">
        <w:rPr>
          <w:sz w:val="20"/>
        </w:rPr>
        <w:t xml:space="preserve"> </w:t>
      </w:r>
    </w:p>
    <w:p w14:paraId="48FCBFA3" w14:textId="77777777" w:rsidR="00515B70" w:rsidRPr="00876C3D" w:rsidRDefault="00515B70" w:rsidP="00D366D3">
      <w:pPr>
        <w:widowControl w:val="0"/>
        <w:spacing w:before="240"/>
        <w:jc w:val="both"/>
        <w:rPr>
          <w:sz w:val="20"/>
        </w:rPr>
      </w:pPr>
      <w:r w:rsidRPr="00876C3D">
        <w:rPr>
          <w:sz w:val="20"/>
        </w:rPr>
        <w:t xml:space="preserve">Note: if your financial information does not permit you to present information in accordance with this table please present the information in a form that closely matches the table. </w:t>
      </w:r>
    </w:p>
    <w:p w14:paraId="48FCBFA4" w14:textId="77777777" w:rsidR="00226711" w:rsidRPr="00876C3D" w:rsidRDefault="00226711" w:rsidP="00D366D3"/>
    <w:p w14:paraId="48FCBFA5" w14:textId="77777777" w:rsidR="00515B70" w:rsidRPr="00876C3D" w:rsidRDefault="00515B70" w:rsidP="00D366D3">
      <w:pPr>
        <w:widowControl w:val="0"/>
        <w:ind w:left="0"/>
        <w:jc w:val="both"/>
        <w:rPr>
          <w:i/>
          <w:snapToGrid w:val="0"/>
        </w:rPr>
      </w:pPr>
      <w:r w:rsidRPr="00876C3D">
        <w:rPr>
          <w:i/>
          <w:snapToGrid w:val="0"/>
        </w:rPr>
        <w:t>This information will be used to verify the completeness of cost data that you provide in Section G</w:t>
      </w:r>
      <w:r w:rsidR="00A57625" w:rsidRPr="00876C3D">
        <w:rPr>
          <w:i/>
          <w:snapToGrid w:val="0"/>
        </w:rPr>
        <w:t xml:space="preserve">. </w:t>
      </w:r>
      <w:r w:rsidRPr="00876C3D">
        <w:rPr>
          <w:i/>
          <w:snapToGrid w:val="0"/>
        </w:rPr>
        <w:t xml:space="preserve">If, because of your company’s structure, the allocations would not be helpful in this process, please explain why this is the case. </w:t>
      </w:r>
    </w:p>
    <w:p w14:paraId="48FCBFA6" w14:textId="77777777" w:rsidR="00515B70" w:rsidRPr="00876C3D" w:rsidRDefault="00515B70" w:rsidP="00D366D3">
      <w:pPr>
        <w:widowControl w:val="0"/>
        <w:jc w:val="both"/>
        <w:rPr>
          <w:snapToGrid w:val="0"/>
        </w:rPr>
      </w:pPr>
    </w:p>
    <w:p w14:paraId="48FCBFA7" w14:textId="77777777" w:rsidR="00515B70" w:rsidRPr="00876C3D" w:rsidRDefault="00515B70" w:rsidP="00D366D3">
      <w:pPr>
        <w:pStyle w:val="Heading2"/>
      </w:pPr>
      <w:r w:rsidRPr="00876C3D">
        <w:br w:type="page"/>
      </w:r>
      <w:bookmarkStart w:id="73" w:name="_Toc491596300"/>
      <w:bookmarkStart w:id="74" w:name="_Toc506971834"/>
      <w:bookmarkStart w:id="75" w:name="_Toc219017562"/>
      <w:bookmarkStart w:id="76" w:name="_Toc522635924"/>
      <w:r w:rsidRPr="00876C3D">
        <w:lastRenderedPageBreak/>
        <w:t>A-6</w:t>
      </w:r>
      <w:r w:rsidRPr="00876C3D">
        <w:tab/>
        <w:t>Sales</w:t>
      </w:r>
      <w:bookmarkEnd w:id="73"/>
      <w:bookmarkEnd w:id="74"/>
      <w:bookmarkEnd w:id="75"/>
      <w:bookmarkEnd w:id="76"/>
    </w:p>
    <w:p w14:paraId="48FCBFA8" w14:textId="77777777" w:rsidR="00515B70" w:rsidRPr="00876C3D" w:rsidRDefault="00515B70" w:rsidP="00D366D3">
      <w:pPr>
        <w:ind w:left="0"/>
        <w:jc w:val="both"/>
        <w:rPr>
          <w:b/>
        </w:rPr>
      </w:pPr>
    </w:p>
    <w:p w14:paraId="48FCBFA9" w14:textId="77777777" w:rsidR="0005123B" w:rsidRPr="00876C3D" w:rsidRDefault="0005123B" w:rsidP="00D366D3">
      <w:pPr>
        <w:ind w:left="0"/>
        <w:jc w:val="both"/>
      </w:pPr>
      <w:r w:rsidRPr="00876C3D">
        <w:t>Prepare the information required in the table in the spreadsheet named "</w:t>
      </w:r>
      <w:r w:rsidRPr="00876C3D">
        <w:rPr>
          <w:b/>
        </w:rPr>
        <w:t>A-6 turnover</w:t>
      </w:r>
      <w:r w:rsidRPr="00876C3D">
        <w:t>".</w:t>
      </w:r>
    </w:p>
    <w:p w14:paraId="48FCBFAA" w14:textId="77777777" w:rsidR="00226711" w:rsidRPr="00876C3D" w:rsidRDefault="00515B70" w:rsidP="00D366D3">
      <w:pPr>
        <w:spacing w:before="240"/>
        <w:ind w:left="0"/>
        <w:jc w:val="both"/>
        <w:rPr>
          <w:snapToGrid w:val="0"/>
        </w:rPr>
      </w:pPr>
      <w:r w:rsidRPr="00876C3D">
        <w:t>State your company's net turnover (after returns and all discounts), and free of duties and taxes. Use the currency in which your accounts are kept</w:t>
      </w:r>
      <w:r w:rsidR="0005123B" w:rsidRPr="00876C3D">
        <w:t>.</w:t>
      </w:r>
      <w:r w:rsidRPr="00876C3D">
        <w:t xml:space="preserve"> </w:t>
      </w:r>
      <w:r w:rsidR="0005123B" w:rsidRPr="00876C3D">
        <w:t xml:space="preserve">Use </w:t>
      </w:r>
      <w:r w:rsidRPr="00876C3D">
        <w:t>the format</w:t>
      </w:r>
      <w:r w:rsidR="0005123B" w:rsidRPr="00876C3D">
        <w:t xml:space="preserve"> provided.</w:t>
      </w:r>
      <w:r w:rsidR="0005123B" w:rsidRPr="00876C3D">
        <w:rPr>
          <w:snapToGrid w:val="0"/>
        </w:rPr>
        <w:t xml:space="preserve"> </w:t>
      </w:r>
    </w:p>
    <w:p w14:paraId="48FCBFAB" w14:textId="77777777" w:rsidR="00515B70" w:rsidRPr="00876C3D" w:rsidRDefault="00515B70" w:rsidP="00D366D3">
      <w:pPr>
        <w:widowControl w:val="0"/>
        <w:ind w:left="0"/>
        <w:jc w:val="both"/>
        <w:rPr>
          <w:b/>
          <w:snapToGrid w:val="0"/>
        </w:rPr>
      </w:pPr>
    </w:p>
    <w:p w14:paraId="48FCBFAC" w14:textId="77777777" w:rsidR="00515B70" w:rsidRPr="00876C3D" w:rsidRDefault="00515B70" w:rsidP="00D366D3">
      <w:pPr>
        <w:widowControl w:val="0"/>
        <w:ind w:left="0"/>
        <w:jc w:val="both"/>
        <w:rPr>
          <w:i/>
          <w:snapToGrid w:val="0"/>
        </w:rPr>
      </w:pPr>
      <w:r w:rsidRPr="00876C3D">
        <w:rPr>
          <w:i/>
          <w:snapToGrid w:val="0"/>
        </w:rPr>
        <w:t xml:space="preserve">This information will be used to verify the cost allocations to the goods under consideration in Section G. </w:t>
      </w:r>
    </w:p>
    <w:p w14:paraId="48FCBFAD" w14:textId="77777777" w:rsidR="00515B70" w:rsidRPr="00876C3D" w:rsidRDefault="00515B70" w:rsidP="00D366D3">
      <w:pPr>
        <w:widowControl w:val="0"/>
        <w:ind w:left="0"/>
        <w:jc w:val="both"/>
        <w:rPr>
          <w:i/>
          <w:snapToGrid w:val="0"/>
        </w:rPr>
      </w:pPr>
    </w:p>
    <w:p w14:paraId="48FCBFAE" w14:textId="77777777" w:rsidR="00515B70" w:rsidRPr="00876C3D" w:rsidRDefault="00515B70" w:rsidP="00D366D3">
      <w:pPr>
        <w:widowControl w:val="0"/>
        <w:ind w:left="0"/>
        <w:jc w:val="both"/>
        <w:rPr>
          <w:i/>
          <w:snapToGrid w:val="0"/>
        </w:rPr>
      </w:pPr>
      <w:r w:rsidRPr="00876C3D">
        <w:rPr>
          <w:i/>
          <w:snapToGrid w:val="0"/>
        </w:rPr>
        <w:t xml:space="preserve">Also, you should be prepared to demonstrate that sales data shown for the goods is a complete record by linking total sales of these goods to relevant financial statements. </w:t>
      </w:r>
    </w:p>
    <w:p w14:paraId="48FCBFAF" w14:textId="77777777" w:rsidR="00515B70" w:rsidRPr="00876C3D" w:rsidRDefault="00515B70">
      <w:pPr>
        <w:widowControl w:val="0"/>
        <w:ind w:right="-745"/>
        <w:jc w:val="both"/>
        <w:rPr>
          <w:i/>
          <w:snapToGrid w:val="0"/>
        </w:rPr>
      </w:pPr>
    </w:p>
    <w:p w14:paraId="48FCBFB0" w14:textId="77777777" w:rsidR="00515B70" w:rsidRPr="00876C3D" w:rsidRDefault="00BE15F8" w:rsidP="00876C3D">
      <w:pPr>
        <w:pStyle w:val="Heading1"/>
      </w:pPr>
      <w:bookmarkStart w:id="77" w:name="_Toc506971835"/>
      <w:r w:rsidRPr="00876C3D">
        <w:br w:type="page"/>
      </w:r>
      <w:bookmarkStart w:id="78" w:name="_Toc522635925"/>
      <w:r w:rsidR="00515B70" w:rsidRPr="00876C3D">
        <w:lastRenderedPageBreak/>
        <w:t>Section B</w:t>
      </w:r>
      <w:r w:rsidR="00515B70" w:rsidRPr="00876C3D">
        <w:br/>
        <w:t>Sales to Australia (export price)</w:t>
      </w:r>
      <w:bookmarkEnd w:id="77"/>
      <w:bookmarkEnd w:id="78"/>
    </w:p>
    <w:p w14:paraId="48FCBFB1" w14:textId="77777777" w:rsidR="00515B70" w:rsidRPr="00876C3D" w:rsidRDefault="00515B70" w:rsidP="00D366D3">
      <w:pPr>
        <w:widowControl w:val="0"/>
        <w:ind w:right="-29"/>
        <w:jc w:val="both"/>
        <w:rPr>
          <w:snapToGrid w:val="0"/>
        </w:rPr>
      </w:pPr>
    </w:p>
    <w:p w14:paraId="48FCBFB2" w14:textId="77777777" w:rsidR="00515B70" w:rsidRPr="00876C3D" w:rsidRDefault="00515B70" w:rsidP="00D366D3">
      <w:pPr>
        <w:widowControl w:val="0"/>
        <w:ind w:left="0" w:right="-29"/>
        <w:jc w:val="both"/>
        <w:rPr>
          <w:i/>
          <w:snapToGrid w:val="0"/>
        </w:rPr>
      </w:pPr>
      <w:r w:rsidRPr="00876C3D">
        <w:rPr>
          <w:i/>
          <w:snapToGrid w:val="0"/>
        </w:rPr>
        <w:t xml:space="preserve">This section requests information concerning your export practices and prices to Australia. You should include costs incurred beyond ex-factory. Export prices are usually assessed at FOB point, but </w:t>
      </w:r>
      <w:r w:rsidR="008438E9" w:rsidRPr="00876C3D">
        <w:rPr>
          <w:i/>
          <w:snapToGrid w:val="0"/>
        </w:rPr>
        <w:t>the Commission</w:t>
      </w:r>
      <w:r w:rsidRPr="00876C3D">
        <w:rPr>
          <w:i/>
          <w:snapToGrid w:val="0"/>
        </w:rPr>
        <w:t xml:space="preserve"> may also compare prices at the </w:t>
      </w:r>
      <w:proofErr w:type="spellStart"/>
      <w:r w:rsidRPr="00876C3D">
        <w:rPr>
          <w:i/>
          <w:snapToGrid w:val="0"/>
        </w:rPr>
        <w:t>ex factory</w:t>
      </w:r>
      <w:proofErr w:type="spellEnd"/>
      <w:r w:rsidRPr="00876C3D">
        <w:rPr>
          <w:i/>
          <w:snapToGrid w:val="0"/>
        </w:rPr>
        <w:t xml:space="preserve"> level</w:t>
      </w:r>
      <w:r w:rsidR="00A57625" w:rsidRPr="00876C3D">
        <w:rPr>
          <w:i/>
          <w:snapToGrid w:val="0"/>
        </w:rPr>
        <w:t xml:space="preserve">. </w:t>
      </w:r>
    </w:p>
    <w:p w14:paraId="48FCBFB3" w14:textId="77777777" w:rsidR="00515B70" w:rsidRPr="00876C3D" w:rsidRDefault="00515B70" w:rsidP="00D366D3">
      <w:pPr>
        <w:widowControl w:val="0"/>
        <w:ind w:left="0" w:right="-29"/>
        <w:jc w:val="both"/>
        <w:rPr>
          <w:i/>
          <w:snapToGrid w:val="0"/>
        </w:rPr>
      </w:pPr>
    </w:p>
    <w:p w14:paraId="48FCBFB4" w14:textId="5EB75643" w:rsidR="00515B70" w:rsidRPr="00876C3D" w:rsidRDefault="00515B70" w:rsidP="00D366D3">
      <w:pPr>
        <w:widowControl w:val="0"/>
        <w:ind w:left="0" w:right="-29"/>
        <w:jc w:val="both"/>
        <w:rPr>
          <w:i/>
          <w:snapToGrid w:val="0"/>
        </w:rPr>
      </w:pPr>
      <w:r w:rsidRPr="00876C3D">
        <w:rPr>
          <w:i/>
          <w:snapToGrid w:val="0"/>
        </w:rPr>
        <w:t xml:space="preserve">You should report prices of </w:t>
      </w:r>
      <w:r w:rsidRPr="00876C3D">
        <w:rPr>
          <w:b/>
          <w:i/>
          <w:snapToGrid w:val="0"/>
        </w:rPr>
        <w:t>all</w:t>
      </w:r>
      <w:r w:rsidRPr="00876C3D">
        <w:rPr>
          <w:i/>
          <w:snapToGrid w:val="0"/>
        </w:rPr>
        <w:t xml:space="preserve"> </w:t>
      </w:r>
      <w:r w:rsidR="00843E1D" w:rsidRPr="00876C3D">
        <w:rPr>
          <w:i/>
          <w:snapToGrid w:val="0"/>
        </w:rPr>
        <w:t>goods under c</w:t>
      </w:r>
      <w:r w:rsidR="00CE16C7" w:rsidRPr="00876C3D">
        <w:rPr>
          <w:i/>
          <w:snapToGrid w:val="0"/>
        </w:rPr>
        <w:t>onsideration (</w:t>
      </w:r>
      <w:r w:rsidR="009B4131" w:rsidRPr="00876C3D">
        <w:rPr>
          <w:i/>
          <w:snapToGrid w:val="0"/>
        </w:rPr>
        <w:t>the goods</w:t>
      </w:r>
      <w:r w:rsidR="00CE16C7" w:rsidRPr="00876C3D">
        <w:rPr>
          <w:i/>
          <w:snapToGrid w:val="0"/>
        </w:rPr>
        <w:t>)</w:t>
      </w:r>
      <w:r w:rsidRPr="00876C3D">
        <w:rPr>
          <w:i/>
          <w:snapToGrid w:val="0"/>
        </w:rPr>
        <w:t xml:space="preserve"> </w:t>
      </w:r>
      <w:r w:rsidRPr="00876C3D">
        <w:rPr>
          <w:b/>
          <w:i/>
          <w:snapToGrid w:val="0"/>
        </w:rPr>
        <w:t>shipped</w:t>
      </w:r>
      <w:r w:rsidRPr="00876C3D">
        <w:rPr>
          <w:i/>
          <w:snapToGrid w:val="0"/>
        </w:rPr>
        <w:t xml:space="preserve"> to Australia during the </w:t>
      </w:r>
      <w:r w:rsidR="00931217" w:rsidRPr="00876C3D">
        <w:rPr>
          <w:i/>
          <w:snapToGrid w:val="0"/>
        </w:rPr>
        <w:t>review</w:t>
      </w:r>
      <w:r w:rsidRPr="00876C3D">
        <w:rPr>
          <w:i/>
          <w:snapToGrid w:val="0"/>
        </w:rPr>
        <w:t xml:space="preserve"> period</w:t>
      </w:r>
      <w:r w:rsidR="00A57625" w:rsidRPr="00876C3D">
        <w:rPr>
          <w:i/>
          <w:snapToGrid w:val="0"/>
        </w:rPr>
        <w:t xml:space="preserve">. </w:t>
      </w:r>
    </w:p>
    <w:p w14:paraId="48FCBFB5" w14:textId="77777777" w:rsidR="00515B70" w:rsidRPr="00876C3D" w:rsidRDefault="00515B70" w:rsidP="00D366D3">
      <w:pPr>
        <w:widowControl w:val="0"/>
        <w:ind w:left="0" w:right="-29"/>
        <w:jc w:val="both"/>
        <w:rPr>
          <w:i/>
          <w:snapToGrid w:val="0"/>
        </w:rPr>
      </w:pPr>
    </w:p>
    <w:p w14:paraId="48FCBFB6" w14:textId="77777777" w:rsidR="00515B70" w:rsidRPr="00876C3D" w:rsidRDefault="00515B70" w:rsidP="00D366D3">
      <w:pPr>
        <w:widowControl w:val="0"/>
        <w:spacing w:after="120"/>
        <w:ind w:left="0" w:right="-29"/>
        <w:jc w:val="both"/>
        <w:rPr>
          <w:i/>
          <w:snapToGrid w:val="0"/>
        </w:rPr>
      </w:pPr>
      <w:r w:rsidRPr="00876C3D">
        <w:rPr>
          <w:i/>
          <w:snapToGrid w:val="0"/>
        </w:rPr>
        <w:t>The invoice date will normally be taken to be the date of sale</w:t>
      </w:r>
      <w:r w:rsidR="00A57625" w:rsidRPr="00876C3D">
        <w:rPr>
          <w:i/>
          <w:snapToGrid w:val="0"/>
        </w:rPr>
        <w:t xml:space="preserve">. </w:t>
      </w:r>
      <w:r w:rsidRPr="00876C3D">
        <w:rPr>
          <w:i/>
          <w:snapToGrid w:val="0"/>
        </w:rPr>
        <w:t>If you consider:</w:t>
      </w:r>
    </w:p>
    <w:p w14:paraId="48FCBFB7" w14:textId="77777777" w:rsidR="00515B70" w:rsidRPr="00876C3D" w:rsidRDefault="00515B70" w:rsidP="00D366D3">
      <w:pPr>
        <w:widowControl w:val="0"/>
        <w:spacing w:after="120"/>
        <w:ind w:left="284" w:right="-29"/>
        <w:jc w:val="both"/>
        <w:rPr>
          <w:i/>
          <w:snapToGrid w:val="0"/>
        </w:rPr>
      </w:pPr>
      <w:r w:rsidRPr="00876C3D">
        <w:rPr>
          <w:i/>
          <w:snapToGrid w:val="0"/>
        </w:rPr>
        <w:t>the sale date is not the invoice date (see ‘date of sale’ column in question B4 below) and;</w:t>
      </w:r>
    </w:p>
    <w:p w14:paraId="48FCBFB8" w14:textId="77777777" w:rsidR="00515B70" w:rsidRPr="00876C3D" w:rsidRDefault="00515B70" w:rsidP="00D366D3">
      <w:pPr>
        <w:widowControl w:val="0"/>
        <w:spacing w:after="120"/>
        <w:ind w:left="284" w:right="-29"/>
        <w:jc w:val="both"/>
        <w:rPr>
          <w:i/>
          <w:snapToGrid w:val="0"/>
        </w:rPr>
      </w:pPr>
      <w:r w:rsidRPr="00876C3D">
        <w:rPr>
          <w:i/>
          <w:snapToGrid w:val="0"/>
        </w:rPr>
        <w:t>an alternative date should be used when comparing export and domestic prices</w:t>
      </w:r>
    </w:p>
    <w:p w14:paraId="48FCBFB9" w14:textId="3ADDEE2F" w:rsidR="00515B70" w:rsidRPr="00876C3D" w:rsidRDefault="00515B70" w:rsidP="00D366D3">
      <w:pPr>
        <w:ind w:left="0" w:right="-29"/>
        <w:jc w:val="both"/>
        <w:rPr>
          <w:i/>
        </w:rPr>
      </w:pPr>
      <w:r w:rsidRPr="00876C3D">
        <w:rPr>
          <w:i/>
        </w:rPr>
        <w:t xml:space="preserve">you </w:t>
      </w:r>
      <w:r w:rsidRPr="00876C3D">
        <w:rPr>
          <w:b/>
          <w:i/>
        </w:rPr>
        <w:t>must</w:t>
      </w:r>
      <w:r w:rsidRPr="00876C3D">
        <w:rPr>
          <w:i/>
        </w:rPr>
        <w:t xml:space="preserve"> provide information in section D on domestic selling prices for a matching </w:t>
      </w:r>
      <w:r w:rsidR="00936395" w:rsidRPr="00876C3D">
        <w:rPr>
          <w:i/>
        </w:rPr>
        <w:t>period - even</w:t>
      </w:r>
      <w:r w:rsidRPr="00876C3D">
        <w:rPr>
          <w:i/>
        </w:rPr>
        <w:t xml:space="preserve"> if doing so means that such domestic sales data predates the commencement of the </w:t>
      </w:r>
      <w:r w:rsidR="00931217" w:rsidRPr="00876C3D">
        <w:rPr>
          <w:i/>
        </w:rPr>
        <w:t>review</w:t>
      </w:r>
      <w:r w:rsidRPr="00876C3D">
        <w:rPr>
          <w:i/>
        </w:rPr>
        <w:t xml:space="preserve"> period.</w:t>
      </w:r>
    </w:p>
    <w:p w14:paraId="48FCBFBA" w14:textId="77777777" w:rsidR="00515B70" w:rsidRPr="00876C3D" w:rsidRDefault="00515B70" w:rsidP="00D366D3">
      <w:pPr>
        <w:widowControl w:val="0"/>
        <w:ind w:right="-29"/>
        <w:jc w:val="both"/>
        <w:rPr>
          <w:snapToGrid w:val="0"/>
        </w:rPr>
      </w:pPr>
    </w:p>
    <w:p w14:paraId="48FCBFBB" w14:textId="092629F3" w:rsidR="00515B70" w:rsidRPr="00876C3D" w:rsidRDefault="00515B70" w:rsidP="00D366D3">
      <w:pPr>
        <w:pStyle w:val="Indent1"/>
        <w:ind w:right="-29"/>
        <w:rPr>
          <w:szCs w:val="24"/>
        </w:rPr>
      </w:pPr>
      <w:r w:rsidRPr="00876C3D">
        <w:rPr>
          <w:b/>
          <w:sz w:val="28"/>
          <w:szCs w:val="28"/>
        </w:rPr>
        <w:t>B-1</w:t>
      </w:r>
      <w:r w:rsidRPr="00876C3D">
        <w:rPr>
          <w:b/>
          <w:sz w:val="28"/>
          <w:szCs w:val="28"/>
        </w:rPr>
        <w:tab/>
      </w:r>
      <w:r w:rsidRPr="00876C3D">
        <w:rPr>
          <w:szCs w:val="24"/>
        </w:rPr>
        <w:t xml:space="preserve">For each customer in Australia to whom you shipped goods in the </w:t>
      </w:r>
      <w:r w:rsidR="00931217" w:rsidRPr="00876C3D">
        <w:rPr>
          <w:szCs w:val="24"/>
        </w:rPr>
        <w:t>review</w:t>
      </w:r>
      <w:r w:rsidRPr="00876C3D">
        <w:rPr>
          <w:szCs w:val="24"/>
        </w:rPr>
        <w:t xml:space="preserve"> period list:</w:t>
      </w:r>
    </w:p>
    <w:p w14:paraId="48FCBFBC" w14:textId="77777777" w:rsidR="00515B70" w:rsidRPr="00876C3D" w:rsidRDefault="00515B70" w:rsidP="00D366D3">
      <w:pPr>
        <w:pStyle w:val="NormalIndent2"/>
        <w:ind w:right="-29"/>
      </w:pPr>
      <w:r w:rsidRPr="00876C3D">
        <w:t>name;</w:t>
      </w:r>
    </w:p>
    <w:p w14:paraId="48FCBFBD" w14:textId="77777777" w:rsidR="00515B70" w:rsidRPr="00876C3D" w:rsidRDefault="00515B70" w:rsidP="00D366D3">
      <w:pPr>
        <w:pStyle w:val="NormalIndent2"/>
        <w:ind w:right="-29"/>
      </w:pPr>
      <w:r w:rsidRPr="00876C3D">
        <w:t>address;</w:t>
      </w:r>
    </w:p>
    <w:p w14:paraId="48FCBFBE" w14:textId="77777777" w:rsidR="00515B70" w:rsidRPr="00876C3D" w:rsidRDefault="00515B70" w:rsidP="00D366D3">
      <w:pPr>
        <w:pStyle w:val="NormalIndent2"/>
        <w:ind w:right="-29"/>
      </w:pPr>
      <w:r w:rsidRPr="00876C3D">
        <w:t>contact name and phone/fax number where known; and</w:t>
      </w:r>
    </w:p>
    <w:p w14:paraId="48FCBFBF" w14:textId="77777777" w:rsidR="00515B70" w:rsidRPr="00876C3D" w:rsidRDefault="00515B70" w:rsidP="00D366D3">
      <w:pPr>
        <w:pStyle w:val="NormalIndent2"/>
        <w:ind w:right="-29"/>
      </w:pPr>
      <w:r w:rsidRPr="00876C3D">
        <w:t>trade level (for example: distributor, wholesaler, retailer, end user, original equipment).</w:t>
      </w:r>
    </w:p>
    <w:p w14:paraId="48FCBFC0" w14:textId="77777777" w:rsidR="00515B70" w:rsidRPr="00876C3D" w:rsidRDefault="00515B70" w:rsidP="00D366D3">
      <w:pPr>
        <w:widowControl w:val="0"/>
        <w:ind w:left="720" w:right="-29" w:hanging="720"/>
        <w:jc w:val="both"/>
        <w:rPr>
          <w:snapToGrid w:val="0"/>
        </w:rPr>
      </w:pPr>
    </w:p>
    <w:p w14:paraId="48FCBFC1" w14:textId="77777777" w:rsidR="00515B70" w:rsidRPr="00876C3D" w:rsidRDefault="00515B70" w:rsidP="00D366D3">
      <w:pPr>
        <w:pStyle w:val="Indent1"/>
        <w:ind w:right="-29"/>
        <w:rPr>
          <w:szCs w:val="24"/>
        </w:rPr>
      </w:pPr>
      <w:r w:rsidRPr="00876C3D">
        <w:rPr>
          <w:b/>
          <w:sz w:val="28"/>
          <w:szCs w:val="28"/>
        </w:rPr>
        <w:t>B-2</w:t>
      </w:r>
      <w:r w:rsidRPr="00876C3D">
        <w:rPr>
          <w:b/>
          <w:sz w:val="28"/>
          <w:szCs w:val="28"/>
        </w:rPr>
        <w:tab/>
      </w:r>
      <w:r w:rsidRPr="00876C3D">
        <w:rPr>
          <w:szCs w:val="24"/>
        </w:rPr>
        <w:t>For each customer identified in B1 please provide the following information.</w:t>
      </w:r>
    </w:p>
    <w:p w14:paraId="48FCBFC2" w14:textId="77777777" w:rsidR="00515B70" w:rsidRPr="00876C3D" w:rsidRDefault="00515B70" w:rsidP="00D366D3">
      <w:pPr>
        <w:pStyle w:val="Indent2"/>
        <w:ind w:right="-29"/>
      </w:pPr>
      <w:r w:rsidRPr="00876C3D">
        <w:t>Describe how the goods are sent to each customer in Australia, including a diagram if required.</w:t>
      </w:r>
    </w:p>
    <w:p w14:paraId="48FCBFC3" w14:textId="77777777" w:rsidR="00515B70" w:rsidRPr="00876C3D" w:rsidRDefault="00515B70" w:rsidP="00D366D3">
      <w:pPr>
        <w:pStyle w:val="Indent2"/>
        <w:ind w:right="-29"/>
      </w:pPr>
      <w:r w:rsidRPr="00876C3D">
        <w:t>Identify each party in the distribution chain and describe the functions performed by them. Where commissions are paid indicate whether it is a pre or post exportation expense having regard to the date of sale.</w:t>
      </w:r>
    </w:p>
    <w:p w14:paraId="48FCBFC4" w14:textId="77777777" w:rsidR="00515B70" w:rsidRPr="00876C3D" w:rsidRDefault="00515B70" w:rsidP="00D366D3">
      <w:pPr>
        <w:pStyle w:val="Indent2"/>
        <w:ind w:right="-29"/>
      </w:pPr>
      <w:r w:rsidRPr="00876C3D">
        <w:t>Explain who retains ownership of the goods at each stage of the distribution chain. In the case of DDP sales, explain who retains ownership when the goods enter Australia.</w:t>
      </w:r>
    </w:p>
    <w:p w14:paraId="48FCBFC5" w14:textId="77777777" w:rsidR="00515B70" w:rsidRPr="00876C3D" w:rsidRDefault="00515B70" w:rsidP="00D366D3">
      <w:pPr>
        <w:pStyle w:val="Indent2"/>
        <w:ind w:right="-29"/>
      </w:pPr>
      <w:r w:rsidRPr="00876C3D">
        <w:t>Describe any agency or distributor agreements or other contracts entered into in relation to the Australian market (supply copy of the agreement if possible).</w:t>
      </w:r>
    </w:p>
    <w:p w14:paraId="48FCBFC6" w14:textId="77777777" w:rsidR="00515B70" w:rsidRPr="00876C3D" w:rsidRDefault="00515B70" w:rsidP="00D366D3">
      <w:pPr>
        <w:pStyle w:val="Indent2"/>
        <w:ind w:right="-29"/>
      </w:pPr>
      <w:r w:rsidRPr="00876C3D">
        <w:t>Explain in detail the process by which you negotiate price, receive orders, deliver, invoice and receive payment. If export prices are based on price lists supply copies of those lists.</w:t>
      </w:r>
    </w:p>
    <w:p w14:paraId="48FCBFC7" w14:textId="77777777" w:rsidR="00515B70" w:rsidRPr="00876C3D" w:rsidRDefault="00515B70" w:rsidP="00D366D3">
      <w:pPr>
        <w:pStyle w:val="Indent2"/>
        <w:ind w:right="-29"/>
      </w:pPr>
      <w:r w:rsidRPr="00876C3D">
        <w:lastRenderedPageBreak/>
        <w:t>State whether your firm is related to any of its Australian customers. Give details of any financial or other arrangements (</w:t>
      </w:r>
      <w:proofErr w:type="spellStart"/>
      <w:r w:rsidRPr="00876C3D">
        <w:t>eg</w:t>
      </w:r>
      <w:proofErr w:type="spellEnd"/>
      <w:r w:rsidRPr="00876C3D">
        <w:t xml:space="preserve"> free goods, rebates, or promotional subsidies) with the customers in Australia (including parties representing either your firm or the customers).</w:t>
      </w:r>
    </w:p>
    <w:p w14:paraId="48FCBFC8" w14:textId="77777777" w:rsidR="00515B70" w:rsidRPr="00876C3D" w:rsidRDefault="005B77DC" w:rsidP="00D366D3">
      <w:pPr>
        <w:pStyle w:val="Indent2"/>
        <w:ind w:right="-29"/>
      </w:pPr>
      <w:r w:rsidRPr="00876C3D">
        <w:t>Provide d</w:t>
      </w:r>
      <w:r w:rsidR="00515B70" w:rsidRPr="00876C3D">
        <w:t>etails of the forward orders of the goods under consideration (include quantities, values and scheduled shipping dates).</w:t>
      </w:r>
    </w:p>
    <w:p w14:paraId="48FCBFC9" w14:textId="77777777" w:rsidR="00515B70" w:rsidRPr="00876C3D" w:rsidRDefault="00515B70" w:rsidP="00D366D3">
      <w:pPr>
        <w:ind w:left="1440" w:right="-29" w:hanging="731"/>
        <w:jc w:val="both"/>
      </w:pPr>
    </w:p>
    <w:p w14:paraId="48FCBFCA" w14:textId="77777777" w:rsidR="00515B70" w:rsidRPr="00876C3D" w:rsidRDefault="00515B70" w:rsidP="00D366D3">
      <w:pPr>
        <w:pStyle w:val="Indent1"/>
        <w:ind w:right="-29"/>
        <w:rPr>
          <w:szCs w:val="24"/>
        </w:rPr>
      </w:pPr>
      <w:r w:rsidRPr="00876C3D">
        <w:rPr>
          <w:b/>
          <w:sz w:val="28"/>
          <w:szCs w:val="28"/>
        </w:rPr>
        <w:t>B-3</w:t>
      </w:r>
      <w:r w:rsidRPr="00876C3D">
        <w:rPr>
          <w:b/>
          <w:sz w:val="28"/>
          <w:szCs w:val="28"/>
        </w:rPr>
        <w:tab/>
      </w:r>
      <w:r w:rsidRPr="00876C3D">
        <w:rPr>
          <w:szCs w:val="24"/>
        </w:rPr>
        <w:t>Do your export selling prices vary according to the distribution channel identified? If so, provide details. Real differences in trade levels are characterised by consistent and distinct differences in functions and prices.</w:t>
      </w:r>
    </w:p>
    <w:p w14:paraId="48FCBFCB" w14:textId="77777777" w:rsidR="00515B70" w:rsidRPr="00876C3D" w:rsidRDefault="00515B70" w:rsidP="00D366D3">
      <w:pPr>
        <w:ind w:right="-29"/>
        <w:jc w:val="both"/>
      </w:pPr>
    </w:p>
    <w:p w14:paraId="48FCBFCC" w14:textId="77777777" w:rsidR="009206A1" w:rsidRPr="00876C3D" w:rsidRDefault="00515B70" w:rsidP="00D366D3">
      <w:pPr>
        <w:ind w:left="735" w:right="-29" w:hanging="735"/>
        <w:jc w:val="both"/>
      </w:pPr>
      <w:r w:rsidRPr="00876C3D">
        <w:rPr>
          <w:b/>
          <w:sz w:val="28"/>
          <w:szCs w:val="28"/>
        </w:rPr>
        <w:t>B-4</w:t>
      </w:r>
      <w:r w:rsidRPr="00876C3D">
        <w:rPr>
          <w:b/>
          <w:sz w:val="28"/>
          <w:szCs w:val="28"/>
        </w:rPr>
        <w:tab/>
      </w:r>
      <w:r w:rsidR="009206A1" w:rsidRPr="00876C3D">
        <w:t>Prepare the information required in the table in the spreadsheet named "</w:t>
      </w:r>
      <w:r w:rsidR="009206A1" w:rsidRPr="00876C3D">
        <w:rPr>
          <w:b/>
        </w:rPr>
        <w:t>B-4 Australian sales</w:t>
      </w:r>
      <w:r w:rsidR="009206A1" w:rsidRPr="00876C3D">
        <w:t>".</w:t>
      </w:r>
    </w:p>
    <w:p w14:paraId="48FCBFCD" w14:textId="38F7B2DF" w:rsidR="003572E1" w:rsidRPr="00876C3D" w:rsidRDefault="009206A1" w:rsidP="00D366D3">
      <w:pPr>
        <w:spacing w:before="240"/>
        <w:ind w:left="735" w:right="-29" w:hanging="735"/>
        <w:jc w:val="both"/>
        <w:rPr>
          <w:szCs w:val="24"/>
        </w:rPr>
      </w:pPr>
      <w:r w:rsidRPr="00876C3D">
        <w:rPr>
          <w:b/>
          <w:sz w:val="28"/>
          <w:szCs w:val="28"/>
        </w:rPr>
        <w:tab/>
      </w:r>
      <w:r w:rsidRPr="00876C3D">
        <w:rPr>
          <w:szCs w:val="24"/>
        </w:rPr>
        <w:t>L</w:t>
      </w:r>
      <w:r w:rsidR="00515B70" w:rsidRPr="00876C3D">
        <w:rPr>
          <w:szCs w:val="24"/>
        </w:rPr>
        <w:t>ist all shipments (i</w:t>
      </w:r>
      <w:r w:rsidR="003735F5" w:rsidRPr="00876C3D">
        <w:rPr>
          <w:szCs w:val="24"/>
        </w:rPr>
        <w:t>.</w:t>
      </w:r>
      <w:r w:rsidR="00515B70" w:rsidRPr="00876C3D">
        <w:rPr>
          <w:szCs w:val="24"/>
        </w:rPr>
        <w:t xml:space="preserve">e. transaction by transaction) to Australia of the goods under consideration in the </w:t>
      </w:r>
      <w:r w:rsidR="00931217" w:rsidRPr="00876C3D">
        <w:rPr>
          <w:szCs w:val="24"/>
        </w:rPr>
        <w:t>review</w:t>
      </w:r>
      <w:r w:rsidR="00515B70" w:rsidRPr="00876C3D">
        <w:rPr>
          <w:szCs w:val="24"/>
        </w:rPr>
        <w:t xml:space="preserve"> period. You must provide this list in electronic format. Include </w:t>
      </w:r>
      <w:r w:rsidR="003572E1" w:rsidRPr="00876C3D">
        <w:rPr>
          <w:szCs w:val="24"/>
        </w:rPr>
        <w:t>all information required in the format given.</w:t>
      </w:r>
    </w:p>
    <w:p w14:paraId="48FCBFCE" w14:textId="77777777" w:rsidR="00515B70" w:rsidRPr="00876C3D" w:rsidRDefault="003572E1" w:rsidP="00D366D3">
      <w:pPr>
        <w:spacing w:before="240"/>
        <w:ind w:left="735" w:right="-29" w:hanging="15"/>
        <w:jc w:val="both"/>
        <w:rPr>
          <w:snapToGrid w:val="0"/>
          <w:szCs w:val="24"/>
        </w:rPr>
      </w:pPr>
      <w:r w:rsidRPr="00876C3D">
        <w:rPr>
          <w:snapToGrid w:val="0"/>
          <w:sz w:val="20"/>
        </w:rPr>
        <w:t xml:space="preserve"> </w:t>
      </w:r>
      <w:r w:rsidR="00515B70" w:rsidRPr="00876C3D">
        <w:rPr>
          <w:snapToGrid w:val="0"/>
          <w:szCs w:val="24"/>
        </w:rPr>
        <w:t>FOB export price and Ocean Freight:</w:t>
      </w:r>
    </w:p>
    <w:p w14:paraId="48FCBFCF" w14:textId="77777777" w:rsidR="003572E1" w:rsidRPr="00876C3D" w:rsidRDefault="003572E1" w:rsidP="00D366D3">
      <w:pPr>
        <w:widowControl w:val="0"/>
        <w:ind w:left="720" w:right="-29"/>
        <w:jc w:val="both"/>
        <w:rPr>
          <w:snapToGrid w:val="0"/>
          <w:szCs w:val="24"/>
        </w:rPr>
      </w:pPr>
    </w:p>
    <w:p w14:paraId="48FCBFD0" w14:textId="77777777" w:rsidR="00515B70" w:rsidRPr="00876C3D" w:rsidRDefault="00515B70" w:rsidP="00D366D3">
      <w:pPr>
        <w:keepNext/>
        <w:widowControl w:val="0"/>
        <w:ind w:left="720" w:right="-29"/>
        <w:jc w:val="both"/>
        <w:rPr>
          <w:snapToGrid w:val="0"/>
          <w:szCs w:val="24"/>
        </w:rPr>
      </w:pPr>
      <w:r w:rsidRPr="00876C3D">
        <w:rPr>
          <w:snapToGrid w:val="0"/>
          <w:szCs w:val="24"/>
          <w:u w:val="single"/>
        </w:rPr>
        <w:t>FOB export price:</w:t>
      </w:r>
      <w:r w:rsidRPr="00876C3D">
        <w:rPr>
          <w:snapToGrid w:val="0"/>
          <w:szCs w:val="24"/>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sidRPr="00876C3D">
        <w:rPr>
          <w:snapToGrid w:val="0"/>
          <w:szCs w:val="24"/>
        </w:rPr>
        <w:t>as ocean</w:t>
      </w:r>
      <w:r w:rsidRPr="00876C3D">
        <w:rPr>
          <w:snapToGrid w:val="0"/>
          <w:szCs w:val="24"/>
        </w:rPr>
        <w:t xml:space="preserve"> freight and insurance. Use a formula to show the method of the calculation on each line of the export sales spreadsheet.</w:t>
      </w:r>
    </w:p>
    <w:p w14:paraId="48FCBFD1" w14:textId="77777777" w:rsidR="00515B70" w:rsidRPr="00876C3D" w:rsidRDefault="00515B70" w:rsidP="00D366D3">
      <w:pPr>
        <w:keepNext/>
        <w:widowControl w:val="0"/>
        <w:ind w:left="720" w:right="-29"/>
        <w:jc w:val="both"/>
        <w:rPr>
          <w:snapToGrid w:val="0"/>
          <w:szCs w:val="24"/>
        </w:rPr>
      </w:pPr>
    </w:p>
    <w:p w14:paraId="48FCBFD2" w14:textId="3F6EF913" w:rsidR="00515B70" w:rsidRPr="00876C3D" w:rsidRDefault="00515B70" w:rsidP="00D366D3">
      <w:pPr>
        <w:keepNext/>
        <w:widowControl w:val="0"/>
        <w:ind w:left="720" w:right="-29"/>
        <w:jc w:val="both"/>
        <w:rPr>
          <w:snapToGrid w:val="0"/>
          <w:szCs w:val="24"/>
        </w:rPr>
      </w:pPr>
      <w:r w:rsidRPr="00876C3D">
        <w:rPr>
          <w:snapToGrid w:val="0"/>
          <w:szCs w:val="24"/>
          <w:u w:val="single"/>
        </w:rPr>
        <w:t>Ocean freight:</w:t>
      </w:r>
      <w:r w:rsidRPr="00876C3D">
        <w:rPr>
          <w:snapToGrid w:val="0"/>
          <w:szCs w:val="24"/>
        </w:rPr>
        <w:t xml:space="preserve"> as ocean freight is a significant cost it is important that the </w:t>
      </w:r>
      <w:r w:rsidRPr="00876C3D">
        <w:rPr>
          <w:snapToGrid w:val="0"/>
          <w:szCs w:val="24"/>
          <w:u w:val="single"/>
        </w:rPr>
        <w:t>actual</w:t>
      </w:r>
      <w:r w:rsidRPr="00876C3D">
        <w:rPr>
          <w:snapToGrid w:val="0"/>
          <w:szCs w:val="24"/>
        </w:rPr>
        <w:t xml:space="preserve"> amount of ocean freight incurred on each exportation be reported. If estimates must be made you must explain the reasons and set out the basis - estimates must reflect changes in freight rates over the </w:t>
      </w:r>
      <w:r w:rsidR="00931217" w:rsidRPr="00876C3D">
        <w:rPr>
          <w:snapToGrid w:val="0"/>
          <w:szCs w:val="24"/>
        </w:rPr>
        <w:t>review</w:t>
      </w:r>
      <w:r w:rsidRPr="00876C3D">
        <w:rPr>
          <w:snapToGrid w:val="0"/>
          <w:szCs w:val="24"/>
        </w:rPr>
        <w:t xml:space="preserve"> period</w:t>
      </w:r>
      <w:r w:rsidR="00A57625" w:rsidRPr="00876C3D">
        <w:rPr>
          <w:snapToGrid w:val="0"/>
          <w:szCs w:val="24"/>
        </w:rPr>
        <w:t xml:space="preserve">. </w:t>
      </w:r>
    </w:p>
    <w:p w14:paraId="48FCBFD3" w14:textId="77777777" w:rsidR="00515B70" w:rsidRPr="00876C3D" w:rsidRDefault="00515B70" w:rsidP="00D366D3">
      <w:pPr>
        <w:keepNext/>
        <w:widowControl w:val="0"/>
        <w:ind w:left="720" w:right="-29"/>
        <w:jc w:val="both"/>
        <w:rPr>
          <w:snapToGrid w:val="0"/>
          <w:szCs w:val="24"/>
        </w:rPr>
      </w:pPr>
    </w:p>
    <w:p w14:paraId="48FCBFD4" w14:textId="77777777" w:rsidR="00515B70" w:rsidRPr="00876C3D" w:rsidRDefault="003572E1" w:rsidP="00D366D3">
      <w:pPr>
        <w:widowControl w:val="0"/>
        <w:ind w:right="-29"/>
        <w:jc w:val="both"/>
        <w:rPr>
          <w:snapToGrid w:val="0"/>
          <w:szCs w:val="24"/>
        </w:rPr>
      </w:pPr>
      <w:r w:rsidRPr="00876C3D">
        <w:rPr>
          <w:snapToGrid w:val="0"/>
          <w:szCs w:val="24"/>
        </w:rPr>
        <w:t xml:space="preserve">Export related </w:t>
      </w:r>
      <w:r w:rsidR="00515B70" w:rsidRPr="00876C3D">
        <w:rPr>
          <w:snapToGrid w:val="0"/>
          <w:szCs w:val="24"/>
        </w:rPr>
        <w:t>costs are further explained in section E-1.</w:t>
      </w:r>
    </w:p>
    <w:p w14:paraId="48FCBFD5" w14:textId="77777777" w:rsidR="00515B70" w:rsidRPr="00876C3D" w:rsidRDefault="00515B70" w:rsidP="00D366D3">
      <w:pPr>
        <w:widowControl w:val="0"/>
        <w:ind w:left="720" w:right="-29"/>
        <w:jc w:val="both"/>
        <w:rPr>
          <w:snapToGrid w:val="0"/>
          <w:szCs w:val="24"/>
        </w:rPr>
      </w:pPr>
      <w:r w:rsidRPr="00876C3D">
        <w:rPr>
          <w:snapToGrid w:val="0"/>
          <w:sz w:val="20"/>
        </w:rPr>
        <w:t xml:space="preserve"> </w:t>
      </w:r>
    </w:p>
    <w:p w14:paraId="48FCBFD6" w14:textId="77777777" w:rsidR="00515B70" w:rsidRPr="00876C3D" w:rsidRDefault="00515B70" w:rsidP="00D366D3">
      <w:pPr>
        <w:pStyle w:val="Indent1"/>
        <w:ind w:right="-29"/>
      </w:pPr>
      <w:r w:rsidRPr="00876C3D">
        <w:rPr>
          <w:b/>
          <w:sz w:val="28"/>
          <w:szCs w:val="28"/>
        </w:rPr>
        <w:t>B-5</w:t>
      </w:r>
      <w:r w:rsidRPr="00876C3D">
        <w:tab/>
        <w:t>If there are any other costs, charges or expenses incurred in respect of the exports listed</w:t>
      </w:r>
      <w:r w:rsidR="003572E1" w:rsidRPr="00876C3D">
        <w:t>,</w:t>
      </w:r>
      <w:r w:rsidRPr="00876C3D">
        <w:t xml:space="preserve"> which have not been identified in the table </w:t>
      </w:r>
      <w:r w:rsidR="003572E1" w:rsidRPr="00876C3D">
        <w:t>provided</w:t>
      </w:r>
      <w:r w:rsidRPr="00876C3D">
        <w:t xml:space="preserve">, </w:t>
      </w:r>
      <w:r w:rsidR="00E7441F" w:rsidRPr="00876C3D">
        <w:t xml:space="preserve">then </w:t>
      </w:r>
      <w:r w:rsidRPr="00876C3D">
        <w:t>add a column (see “other factors” in question B-4) for each item, and provide a description of each item. For example, other selling expenses (direct or indirect) incurred in relation to the export sales to Australia</w:t>
      </w:r>
      <w:r w:rsidR="00A57625" w:rsidRPr="00876C3D">
        <w:t xml:space="preserve">. </w:t>
      </w:r>
    </w:p>
    <w:p w14:paraId="48FCBFD7" w14:textId="77777777" w:rsidR="00515B70" w:rsidRPr="00876C3D" w:rsidRDefault="00515B70" w:rsidP="00D366D3">
      <w:pPr>
        <w:widowControl w:val="0"/>
        <w:ind w:left="720" w:right="-29" w:hanging="720"/>
        <w:jc w:val="both"/>
        <w:rPr>
          <w:snapToGrid w:val="0"/>
        </w:rPr>
      </w:pPr>
    </w:p>
    <w:p w14:paraId="48FCBFD8" w14:textId="77777777" w:rsidR="00515B70" w:rsidRPr="00876C3D" w:rsidRDefault="00515B70" w:rsidP="00D366D3">
      <w:pPr>
        <w:pStyle w:val="Indent1"/>
        <w:ind w:right="-29"/>
      </w:pPr>
      <w:r w:rsidRPr="00876C3D">
        <w:rPr>
          <w:b/>
          <w:sz w:val="28"/>
          <w:szCs w:val="28"/>
        </w:rPr>
        <w:t>B-6</w:t>
      </w:r>
      <w:r w:rsidRPr="00876C3D">
        <w:tab/>
        <w:t>For each type of discount, rebate, allowance offered on export sales to Australia:</w:t>
      </w:r>
    </w:p>
    <w:p w14:paraId="48FCBFD9" w14:textId="77777777" w:rsidR="00515B70" w:rsidRPr="00876C3D" w:rsidRDefault="00515B70" w:rsidP="00D366D3">
      <w:pPr>
        <w:pStyle w:val="bulletindent"/>
        <w:ind w:right="-29"/>
      </w:pPr>
      <w:r w:rsidRPr="00876C3D">
        <w:t>provide a description; and</w:t>
      </w:r>
    </w:p>
    <w:p w14:paraId="48FCBFDA" w14:textId="77777777" w:rsidR="00515B70" w:rsidRPr="00876C3D" w:rsidRDefault="00515B70" w:rsidP="00D366D3">
      <w:pPr>
        <w:pStyle w:val="bulletindent"/>
        <w:ind w:right="-29"/>
      </w:pPr>
      <w:r w:rsidRPr="00876C3D">
        <w:t>explain the terms and conditions that must be met by the importer to obtain the discount.</w:t>
      </w:r>
    </w:p>
    <w:p w14:paraId="48FCBFDB" w14:textId="77777777" w:rsidR="00515B70" w:rsidRPr="00876C3D" w:rsidRDefault="00515B70" w:rsidP="00D366D3">
      <w:pPr>
        <w:widowControl w:val="0"/>
        <w:ind w:left="720" w:right="-29"/>
        <w:jc w:val="both"/>
        <w:rPr>
          <w:snapToGrid w:val="0"/>
        </w:rPr>
      </w:pPr>
    </w:p>
    <w:p w14:paraId="48FCBFDC" w14:textId="77777777" w:rsidR="00515B70" w:rsidRPr="00876C3D" w:rsidRDefault="00515B70" w:rsidP="00D366D3">
      <w:pPr>
        <w:pStyle w:val="Indent1"/>
        <w:ind w:right="-29" w:firstLine="0"/>
      </w:pPr>
      <w:r w:rsidRPr="00876C3D">
        <w:lastRenderedPageBreak/>
        <w:t xml:space="preserve">Where the amounts of these discounts, rebates </w:t>
      </w:r>
      <w:proofErr w:type="spellStart"/>
      <w:r w:rsidRPr="00876C3D">
        <w:t>etc</w:t>
      </w:r>
      <w:proofErr w:type="spellEnd"/>
      <w:r w:rsidRPr="00876C3D">
        <w:t xml:space="preserve"> are not identified on the sales invoice, explain how you calculated the amount shown in your response to question B4</w:t>
      </w:r>
      <w:r w:rsidR="003572E1" w:rsidRPr="00876C3D">
        <w:t xml:space="preserve"> and provide this calculation in a spreadsheet</w:t>
      </w:r>
      <w:r w:rsidRPr="00876C3D">
        <w:t>. If they vary by customer or level provide an explanation</w:t>
      </w:r>
      <w:r w:rsidR="00A57625" w:rsidRPr="00876C3D">
        <w:t xml:space="preserve">. </w:t>
      </w:r>
    </w:p>
    <w:p w14:paraId="48FCBFDD" w14:textId="77777777" w:rsidR="00515B70" w:rsidRPr="00876C3D" w:rsidRDefault="00515B70" w:rsidP="00D366D3">
      <w:pPr>
        <w:widowControl w:val="0"/>
        <w:ind w:left="720" w:right="-29" w:hanging="720"/>
        <w:jc w:val="both"/>
        <w:rPr>
          <w:snapToGrid w:val="0"/>
        </w:rPr>
      </w:pPr>
    </w:p>
    <w:p w14:paraId="48FCBFDE" w14:textId="77777777" w:rsidR="00515B70" w:rsidRPr="00876C3D" w:rsidRDefault="00515B70" w:rsidP="00D366D3">
      <w:pPr>
        <w:pStyle w:val="Indent1"/>
        <w:ind w:right="-29"/>
      </w:pPr>
      <w:r w:rsidRPr="00876C3D">
        <w:rPr>
          <w:b/>
          <w:sz w:val="28"/>
          <w:szCs w:val="28"/>
        </w:rPr>
        <w:t>B-7</w:t>
      </w:r>
      <w:r w:rsidRPr="00876C3D">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sidRPr="00876C3D">
        <w:rPr>
          <w:b/>
        </w:rPr>
        <w:t>not</w:t>
      </w:r>
      <w:r w:rsidRPr="00876C3D">
        <w:t xml:space="preserve"> </w:t>
      </w:r>
      <w:r w:rsidR="00157A35" w:rsidRPr="00876C3D">
        <w:t xml:space="preserve">already </w:t>
      </w:r>
      <w:r w:rsidRPr="00876C3D">
        <w:t>been reported as a discount or rebate</w:t>
      </w:r>
      <w:r w:rsidR="00A57625" w:rsidRPr="00876C3D">
        <w:t xml:space="preserve">. </w:t>
      </w:r>
    </w:p>
    <w:p w14:paraId="48FCBFDF" w14:textId="77777777" w:rsidR="00515B70" w:rsidRPr="00876C3D" w:rsidRDefault="00515B70" w:rsidP="00D366D3">
      <w:pPr>
        <w:widowControl w:val="0"/>
        <w:ind w:left="720" w:right="-29" w:hanging="720"/>
        <w:jc w:val="both"/>
        <w:rPr>
          <w:snapToGrid w:val="0"/>
        </w:rPr>
      </w:pPr>
    </w:p>
    <w:p w14:paraId="48FCBFE0" w14:textId="77777777" w:rsidR="00515B70" w:rsidRPr="00876C3D" w:rsidRDefault="00515B70" w:rsidP="00D366D3">
      <w:pPr>
        <w:pStyle w:val="Indent1"/>
        <w:ind w:right="-29"/>
      </w:pPr>
      <w:r w:rsidRPr="00876C3D">
        <w:rPr>
          <w:b/>
          <w:sz w:val="28"/>
          <w:szCs w:val="28"/>
        </w:rPr>
        <w:t>B-8</w:t>
      </w:r>
      <w:r w:rsidRPr="00876C3D">
        <w:tab/>
        <w:t>If the delivery terms make you responsible for arrival of the goods at an agreed point within Australia (</w:t>
      </w:r>
      <w:proofErr w:type="spellStart"/>
      <w:r w:rsidRPr="00876C3D">
        <w:t>eg</w:t>
      </w:r>
      <w:proofErr w:type="spellEnd"/>
      <w:r w:rsidRPr="00876C3D">
        <w:t>. delivered duty paid), insert additional columns in the spreadsheet for all other costs incurred</w:t>
      </w:r>
      <w:r w:rsidR="00A57625" w:rsidRPr="00876C3D">
        <w:t xml:space="preserve">. </w:t>
      </w:r>
      <w:r w:rsidRPr="00876C3D">
        <w:t>For example:</w:t>
      </w:r>
    </w:p>
    <w:p w14:paraId="48FCBFE1" w14:textId="77777777" w:rsidR="00515B70" w:rsidRPr="00876C3D" w:rsidRDefault="00515B70">
      <w:pPr>
        <w:widowControl w:val="0"/>
        <w:ind w:left="720" w:right="-745" w:hanging="720"/>
        <w:jc w:val="both"/>
        <w:rPr>
          <w:snapToGrid w:val="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rsidRPr="00876C3D" w14:paraId="48FCBFE4" w14:textId="77777777" w:rsidTr="00157A35">
        <w:trPr>
          <w:jc w:val="right"/>
        </w:trPr>
        <w:tc>
          <w:tcPr>
            <w:tcW w:w="1418" w:type="dxa"/>
          </w:tcPr>
          <w:p w14:paraId="48FCBFE2" w14:textId="77777777" w:rsidR="00515B70" w:rsidRPr="00876C3D" w:rsidRDefault="00515B70">
            <w:pPr>
              <w:widowControl w:val="0"/>
              <w:ind w:left="57" w:right="57"/>
              <w:jc w:val="both"/>
              <w:rPr>
                <w:snapToGrid w:val="0"/>
                <w:sz w:val="20"/>
              </w:rPr>
            </w:pPr>
            <w:r w:rsidRPr="00876C3D">
              <w:rPr>
                <w:snapToGrid w:val="0"/>
                <w:sz w:val="20"/>
              </w:rPr>
              <w:t>Import duties</w:t>
            </w:r>
          </w:p>
        </w:tc>
        <w:tc>
          <w:tcPr>
            <w:tcW w:w="6095" w:type="dxa"/>
          </w:tcPr>
          <w:p w14:paraId="48FCBFE3" w14:textId="77777777" w:rsidR="00515B70" w:rsidRPr="00876C3D" w:rsidRDefault="00515B70">
            <w:pPr>
              <w:widowControl w:val="0"/>
              <w:ind w:left="57" w:right="57"/>
              <w:jc w:val="both"/>
              <w:rPr>
                <w:snapToGrid w:val="0"/>
                <w:sz w:val="20"/>
              </w:rPr>
            </w:pPr>
            <w:r w:rsidRPr="00876C3D">
              <w:rPr>
                <w:snapToGrid w:val="0"/>
                <w:sz w:val="20"/>
              </w:rPr>
              <w:t xml:space="preserve">Amount of import duty paid in Australia  </w:t>
            </w:r>
          </w:p>
        </w:tc>
      </w:tr>
      <w:tr w:rsidR="00515B70" w:rsidRPr="00876C3D" w14:paraId="48FCBFE7" w14:textId="77777777" w:rsidTr="00157A35">
        <w:trPr>
          <w:jc w:val="right"/>
        </w:trPr>
        <w:tc>
          <w:tcPr>
            <w:tcW w:w="1418" w:type="dxa"/>
          </w:tcPr>
          <w:p w14:paraId="48FCBFE5" w14:textId="77777777" w:rsidR="00515B70" w:rsidRPr="00876C3D" w:rsidRDefault="00515B70">
            <w:pPr>
              <w:widowControl w:val="0"/>
              <w:ind w:left="57" w:right="57"/>
              <w:jc w:val="both"/>
              <w:rPr>
                <w:snapToGrid w:val="0"/>
                <w:sz w:val="20"/>
              </w:rPr>
            </w:pPr>
            <w:r w:rsidRPr="00876C3D">
              <w:rPr>
                <w:snapToGrid w:val="0"/>
                <w:sz w:val="20"/>
              </w:rPr>
              <w:t>Inland transport</w:t>
            </w:r>
          </w:p>
        </w:tc>
        <w:tc>
          <w:tcPr>
            <w:tcW w:w="6095" w:type="dxa"/>
          </w:tcPr>
          <w:p w14:paraId="48FCBFE6" w14:textId="77777777" w:rsidR="00515B70" w:rsidRPr="00876C3D" w:rsidRDefault="00515B70">
            <w:pPr>
              <w:widowControl w:val="0"/>
              <w:ind w:left="57" w:right="57"/>
              <w:jc w:val="both"/>
              <w:rPr>
                <w:snapToGrid w:val="0"/>
                <w:sz w:val="20"/>
              </w:rPr>
            </w:pPr>
            <w:r w:rsidRPr="00876C3D">
              <w:rPr>
                <w:snapToGrid w:val="0"/>
                <w:sz w:val="20"/>
              </w:rPr>
              <w:t xml:space="preserve">Amount of inland transportation expenses within Australia included in the selling price </w:t>
            </w:r>
          </w:p>
        </w:tc>
      </w:tr>
      <w:tr w:rsidR="00515B70" w:rsidRPr="00876C3D" w14:paraId="48FCBFEA" w14:textId="77777777" w:rsidTr="00157A35">
        <w:trPr>
          <w:jc w:val="right"/>
        </w:trPr>
        <w:tc>
          <w:tcPr>
            <w:tcW w:w="1418" w:type="dxa"/>
          </w:tcPr>
          <w:p w14:paraId="48FCBFE8" w14:textId="77777777" w:rsidR="00515B70" w:rsidRPr="00876C3D" w:rsidRDefault="00515B70">
            <w:pPr>
              <w:widowControl w:val="0"/>
              <w:ind w:left="57" w:right="57"/>
              <w:jc w:val="both"/>
              <w:rPr>
                <w:snapToGrid w:val="0"/>
                <w:sz w:val="20"/>
              </w:rPr>
            </w:pPr>
            <w:r w:rsidRPr="00876C3D">
              <w:rPr>
                <w:snapToGrid w:val="0"/>
                <w:sz w:val="20"/>
              </w:rPr>
              <w:t>Other costs</w:t>
            </w:r>
          </w:p>
        </w:tc>
        <w:tc>
          <w:tcPr>
            <w:tcW w:w="6095" w:type="dxa"/>
          </w:tcPr>
          <w:p w14:paraId="48FCBFE9" w14:textId="77777777" w:rsidR="00515B70" w:rsidRPr="00876C3D" w:rsidRDefault="00515B70">
            <w:pPr>
              <w:widowControl w:val="0"/>
              <w:ind w:left="57" w:right="57"/>
              <w:jc w:val="both"/>
              <w:rPr>
                <w:snapToGrid w:val="0"/>
                <w:sz w:val="20"/>
              </w:rPr>
            </w:pPr>
            <w:r w:rsidRPr="00876C3D">
              <w:rPr>
                <w:snapToGrid w:val="0"/>
                <w:sz w:val="20"/>
              </w:rPr>
              <w:t>Customs brokers, port and other costs incurred (itemise)</w:t>
            </w:r>
          </w:p>
        </w:tc>
      </w:tr>
    </w:tbl>
    <w:p w14:paraId="48FCBFEB" w14:textId="77777777" w:rsidR="00515B70" w:rsidRPr="00876C3D" w:rsidRDefault="00515B70" w:rsidP="00D366D3">
      <w:pPr>
        <w:widowControl w:val="0"/>
        <w:ind w:right="-29"/>
        <w:jc w:val="both"/>
        <w:rPr>
          <w:snapToGrid w:val="0"/>
        </w:rPr>
      </w:pPr>
    </w:p>
    <w:p w14:paraId="48FCBFEC" w14:textId="77777777" w:rsidR="00515B70" w:rsidRPr="00876C3D" w:rsidRDefault="00515B70" w:rsidP="00D366D3">
      <w:pPr>
        <w:widowControl w:val="0"/>
        <w:ind w:left="720" w:right="-29" w:hanging="720"/>
        <w:jc w:val="both"/>
        <w:rPr>
          <w:snapToGrid w:val="0"/>
        </w:rPr>
      </w:pPr>
    </w:p>
    <w:p w14:paraId="48FCBFED" w14:textId="48142C20" w:rsidR="00515B70" w:rsidRPr="00876C3D" w:rsidRDefault="00515B70" w:rsidP="00D366D3">
      <w:pPr>
        <w:pStyle w:val="Indent1"/>
        <w:ind w:right="-29"/>
      </w:pPr>
      <w:r w:rsidRPr="00876C3D">
        <w:rPr>
          <w:b/>
          <w:sz w:val="28"/>
          <w:szCs w:val="28"/>
        </w:rPr>
        <w:t>B-9</w:t>
      </w:r>
      <w:r w:rsidRPr="00876C3D">
        <w:tab/>
        <w:t xml:space="preserve">Select two shipments, in different quarters of the </w:t>
      </w:r>
      <w:r w:rsidR="00931217" w:rsidRPr="00876C3D">
        <w:t>review</w:t>
      </w:r>
      <w:r w:rsidRPr="00876C3D">
        <w:t xml:space="preserve"> period, and provide a </w:t>
      </w:r>
      <w:r w:rsidRPr="00876C3D">
        <w:rPr>
          <w:u w:val="single"/>
        </w:rPr>
        <w:t>complete</w:t>
      </w:r>
      <w:r w:rsidRPr="00876C3D">
        <w:t xml:space="preserve"> set of all of the documentation related to the export sale</w:t>
      </w:r>
      <w:r w:rsidR="00A57625" w:rsidRPr="00876C3D">
        <w:t xml:space="preserve">. </w:t>
      </w:r>
      <w:r w:rsidRPr="00876C3D">
        <w:t>For example:</w:t>
      </w:r>
    </w:p>
    <w:p w14:paraId="48FCBFEE" w14:textId="77777777" w:rsidR="00515B70" w:rsidRPr="00876C3D" w:rsidRDefault="00515B70" w:rsidP="00D366D3">
      <w:pPr>
        <w:widowControl w:val="0"/>
        <w:ind w:left="720" w:right="-29" w:hanging="720"/>
        <w:jc w:val="both"/>
        <w:rPr>
          <w:snapToGrid w:val="0"/>
        </w:rPr>
      </w:pPr>
      <w:r w:rsidRPr="00876C3D">
        <w:rPr>
          <w:snapToGrid w:val="0"/>
        </w:rPr>
        <w:tab/>
      </w:r>
    </w:p>
    <w:p w14:paraId="48FCBFEF" w14:textId="77777777" w:rsidR="00515B70" w:rsidRPr="00876C3D" w:rsidRDefault="00515B70" w:rsidP="00D366D3">
      <w:pPr>
        <w:pStyle w:val="bulletindent"/>
        <w:ind w:right="-29"/>
      </w:pPr>
      <w:r w:rsidRPr="00876C3D">
        <w:t>the importer’s purchase order, order confirmation, and contract of sale;</w:t>
      </w:r>
    </w:p>
    <w:p w14:paraId="48FCBFF0" w14:textId="77777777" w:rsidR="00515B70" w:rsidRPr="00876C3D" w:rsidRDefault="00515B70" w:rsidP="00D366D3">
      <w:pPr>
        <w:pStyle w:val="bulletindent"/>
        <w:ind w:right="-29"/>
      </w:pPr>
      <w:r w:rsidRPr="00876C3D">
        <w:t>commercial invoice;</w:t>
      </w:r>
    </w:p>
    <w:p w14:paraId="48FCBFF1" w14:textId="77777777" w:rsidR="00515B70" w:rsidRPr="00876C3D" w:rsidRDefault="00515B70" w:rsidP="00D366D3">
      <w:pPr>
        <w:pStyle w:val="bulletindent"/>
        <w:ind w:right="-29"/>
      </w:pPr>
      <w:r w:rsidRPr="00876C3D">
        <w:t>bill of lading, export permit;</w:t>
      </w:r>
    </w:p>
    <w:p w14:paraId="48FCBFF2" w14:textId="77777777" w:rsidR="00515B70" w:rsidRPr="00876C3D" w:rsidRDefault="00515B70" w:rsidP="00D366D3">
      <w:pPr>
        <w:pStyle w:val="bulletindent"/>
        <w:ind w:right="-29"/>
      </w:pPr>
      <w:r w:rsidRPr="00876C3D">
        <w:t>freight invoices in relation to movement of the goods from factory to Australia, including inland freight contract;</w:t>
      </w:r>
    </w:p>
    <w:p w14:paraId="48FCBFF3" w14:textId="77777777" w:rsidR="00515B70" w:rsidRPr="00876C3D" w:rsidRDefault="00515B70" w:rsidP="00D366D3">
      <w:pPr>
        <w:pStyle w:val="bulletindent"/>
        <w:ind w:right="-29"/>
      </w:pPr>
      <w:r w:rsidRPr="00876C3D">
        <w:t>marine insurance expenses; and</w:t>
      </w:r>
    </w:p>
    <w:p w14:paraId="48FCBFF4" w14:textId="77777777" w:rsidR="00515B70" w:rsidRPr="00876C3D" w:rsidRDefault="00515B70" w:rsidP="00D366D3">
      <w:pPr>
        <w:pStyle w:val="bulletindent"/>
        <w:ind w:right="-29"/>
      </w:pPr>
      <w:r w:rsidRPr="00876C3D">
        <w:t>letter of credit, and bank documentation, proving payment.</w:t>
      </w:r>
    </w:p>
    <w:p w14:paraId="48FCBFF5" w14:textId="77777777" w:rsidR="00515B70" w:rsidRPr="00876C3D" w:rsidRDefault="00515B70" w:rsidP="00D366D3">
      <w:pPr>
        <w:pStyle w:val="bulletindent"/>
        <w:numPr>
          <w:ilvl w:val="0"/>
          <w:numId w:val="0"/>
        </w:numPr>
        <w:ind w:left="1985" w:right="-29" w:hanging="851"/>
      </w:pPr>
    </w:p>
    <w:p w14:paraId="48FCBFF6" w14:textId="77777777" w:rsidR="00515B70" w:rsidRPr="00876C3D" w:rsidRDefault="008438E9" w:rsidP="00D366D3">
      <w:pPr>
        <w:ind w:right="-29"/>
        <w:rPr>
          <w:snapToGrid w:val="0"/>
        </w:rPr>
      </w:pPr>
      <w:r w:rsidRPr="00876C3D">
        <w:rPr>
          <w:snapToGrid w:val="0"/>
        </w:rPr>
        <w:t>The Commission</w:t>
      </w:r>
      <w:r w:rsidR="00515B70" w:rsidRPr="00876C3D">
        <w:rPr>
          <w:snapToGrid w:val="0"/>
        </w:rPr>
        <w:t xml:space="preserve"> will select additional shipments for payment verification at the time of the visit.</w:t>
      </w:r>
    </w:p>
    <w:p w14:paraId="48FCBFF7" w14:textId="77777777" w:rsidR="00A9542A" w:rsidRPr="00876C3D" w:rsidRDefault="00515B70" w:rsidP="00A9542A">
      <w:pPr>
        <w:widowControl w:val="0"/>
        <w:ind w:left="720" w:right="-745" w:hanging="720"/>
        <w:rPr>
          <w:snapToGrid w:val="0"/>
        </w:rPr>
      </w:pPr>
      <w:r w:rsidRPr="00876C3D">
        <w:rPr>
          <w:snapToGrid w:val="0"/>
        </w:rPr>
        <w:tab/>
      </w:r>
      <w:bookmarkStart w:id="79" w:name="_Toc506971836"/>
    </w:p>
    <w:p w14:paraId="48FCBFF8" w14:textId="77777777" w:rsidR="00515B70" w:rsidRPr="00876C3D" w:rsidRDefault="00A9542A" w:rsidP="00876C3D">
      <w:pPr>
        <w:pStyle w:val="Heading1"/>
      </w:pPr>
      <w:r w:rsidRPr="00876C3D">
        <w:br w:type="page"/>
      </w:r>
      <w:bookmarkStart w:id="80" w:name="_Toc522635926"/>
      <w:r w:rsidR="00515B70" w:rsidRPr="00876C3D">
        <w:lastRenderedPageBreak/>
        <w:t>Section C</w:t>
      </w:r>
      <w:r w:rsidR="00515B70" w:rsidRPr="00876C3D">
        <w:br/>
      </w:r>
      <w:r w:rsidR="00FC6FBC" w:rsidRPr="00876C3D">
        <w:t>Exported goods</w:t>
      </w:r>
      <w:r w:rsidR="00515B70" w:rsidRPr="00876C3D">
        <w:t xml:space="preserve"> </w:t>
      </w:r>
      <w:r w:rsidR="00FC6FBC" w:rsidRPr="00876C3D">
        <w:t>and l</w:t>
      </w:r>
      <w:r w:rsidR="00515B70" w:rsidRPr="00876C3D">
        <w:t>ike goods</w:t>
      </w:r>
      <w:bookmarkEnd w:id="79"/>
      <w:bookmarkEnd w:id="80"/>
    </w:p>
    <w:p w14:paraId="48FCBFF9" w14:textId="77777777" w:rsidR="00515B70" w:rsidRPr="00876C3D" w:rsidRDefault="00515B70" w:rsidP="00D366D3">
      <w:pPr>
        <w:widowControl w:val="0"/>
        <w:ind w:left="720" w:hanging="720"/>
        <w:rPr>
          <w:snapToGrid w:val="0"/>
        </w:rPr>
      </w:pPr>
    </w:p>
    <w:p w14:paraId="48FCBFFA" w14:textId="5F91A150" w:rsidR="00515B70" w:rsidRPr="00876C3D" w:rsidRDefault="00515B70" w:rsidP="00D366D3">
      <w:pPr>
        <w:pStyle w:val="Indent1"/>
      </w:pPr>
      <w:r w:rsidRPr="00876C3D">
        <w:rPr>
          <w:b/>
          <w:sz w:val="28"/>
          <w:szCs w:val="28"/>
        </w:rPr>
        <w:t>C-1</w:t>
      </w:r>
      <w:r w:rsidRPr="00876C3D">
        <w:tab/>
        <w:t xml:space="preserve">Fully describe all of the </w:t>
      </w:r>
      <w:r w:rsidR="00175127" w:rsidRPr="00876C3D">
        <w:t>goods</w:t>
      </w:r>
      <w:r w:rsidR="00CE16C7" w:rsidRPr="00876C3D">
        <w:t xml:space="preserve"> </w:t>
      </w:r>
      <w:r w:rsidRPr="00876C3D">
        <w:t xml:space="preserve">you have exported to Australia during the </w:t>
      </w:r>
      <w:r w:rsidR="00931217" w:rsidRPr="00876C3D">
        <w:t>review</w:t>
      </w:r>
      <w:r w:rsidRPr="00876C3D">
        <w:t xml:space="preserve"> period</w:t>
      </w:r>
      <w:r w:rsidR="00A57625" w:rsidRPr="00876C3D">
        <w:t xml:space="preserve">. </w:t>
      </w:r>
      <w:r w:rsidRPr="00876C3D">
        <w:t xml:space="preserve">Include specification details and any technical and illustrative material that may be helpful in identifying, or classifying, the exported </w:t>
      </w:r>
      <w:r w:rsidR="00175127" w:rsidRPr="00876C3D">
        <w:t>goods</w:t>
      </w:r>
      <w:r w:rsidRPr="00876C3D">
        <w:t xml:space="preserve">. </w:t>
      </w:r>
    </w:p>
    <w:p w14:paraId="48FCBFFB" w14:textId="77777777" w:rsidR="00515B70" w:rsidRPr="00876C3D" w:rsidRDefault="00515B70" w:rsidP="00D366D3">
      <w:pPr>
        <w:pStyle w:val="Indent1"/>
      </w:pPr>
      <w:r w:rsidRPr="00876C3D">
        <w:rPr>
          <w:b/>
          <w:sz w:val="28"/>
          <w:szCs w:val="28"/>
        </w:rPr>
        <w:t>C-2</w:t>
      </w:r>
      <w:r w:rsidRPr="00876C3D">
        <w:tab/>
        <w:t xml:space="preserve">List each type of </w:t>
      </w:r>
      <w:r w:rsidR="00175127" w:rsidRPr="00876C3D">
        <w:t>goods</w:t>
      </w:r>
      <w:r w:rsidRPr="00876C3D">
        <w:t xml:space="preserve"> exported to Australia (these </w:t>
      </w:r>
      <w:r w:rsidR="00A31915" w:rsidRPr="00876C3D">
        <w:t>types</w:t>
      </w:r>
      <w:r w:rsidRPr="00876C3D">
        <w:t xml:space="preserve"> should cover all </w:t>
      </w:r>
      <w:r w:rsidR="00A31915" w:rsidRPr="00876C3D">
        <w:t>types</w:t>
      </w:r>
      <w:r w:rsidRPr="00876C3D">
        <w:t xml:space="preserve"> listed in spreadsheet</w:t>
      </w:r>
      <w:r w:rsidRPr="00876C3D">
        <w:rPr>
          <w:b/>
        </w:rPr>
        <w:t xml:space="preserve"> “</w:t>
      </w:r>
      <w:r w:rsidR="00157A35" w:rsidRPr="00876C3D">
        <w:rPr>
          <w:b/>
        </w:rPr>
        <w:t xml:space="preserve">B-4 </w:t>
      </w:r>
      <w:r w:rsidRPr="00876C3D">
        <w:rPr>
          <w:b/>
        </w:rPr>
        <w:t>Australian sales</w:t>
      </w:r>
      <w:r w:rsidRPr="00876C3D">
        <w:t xml:space="preserve">” </w:t>
      </w:r>
      <w:r w:rsidRPr="00876C3D">
        <w:rPr>
          <w:b/>
        </w:rPr>
        <w:t xml:space="preserve">– </w:t>
      </w:r>
      <w:r w:rsidRPr="00876C3D">
        <w:t>see section B of this questionnaire).</w:t>
      </w:r>
    </w:p>
    <w:p w14:paraId="48FCBFFC" w14:textId="77777777" w:rsidR="00A569BE" w:rsidRPr="00876C3D" w:rsidRDefault="00515B70" w:rsidP="00D366D3">
      <w:pPr>
        <w:pStyle w:val="Indent1"/>
      </w:pPr>
      <w:r w:rsidRPr="00876C3D">
        <w:rPr>
          <w:b/>
          <w:sz w:val="28"/>
          <w:szCs w:val="28"/>
        </w:rPr>
        <w:t>C-3</w:t>
      </w:r>
      <w:r w:rsidRPr="00876C3D">
        <w:tab/>
      </w:r>
      <w:r w:rsidR="00A569BE" w:rsidRPr="00876C3D">
        <w:t>Prepare the information required in the table in the spreadsheet named "</w:t>
      </w:r>
      <w:r w:rsidR="00A569BE" w:rsidRPr="00876C3D">
        <w:rPr>
          <w:b/>
        </w:rPr>
        <w:t>C-3 like goods</w:t>
      </w:r>
      <w:r w:rsidR="00A569BE" w:rsidRPr="00876C3D">
        <w:t>".</w:t>
      </w:r>
    </w:p>
    <w:p w14:paraId="48FCBFFD" w14:textId="54019EFB" w:rsidR="00515B70" w:rsidRPr="00876C3D" w:rsidRDefault="00515B70" w:rsidP="00D366D3">
      <w:pPr>
        <w:pStyle w:val="Indent1"/>
        <w:ind w:firstLine="0"/>
      </w:pPr>
      <w:r w:rsidRPr="00876C3D">
        <w:t xml:space="preserve">If you sell like goods on the domestic market, for each type that your company has exported to Australia during the </w:t>
      </w:r>
      <w:r w:rsidR="00931217" w:rsidRPr="00876C3D">
        <w:t>review</w:t>
      </w:r>
      <w:r w:rsidRPr="00876C3D">
        <w:t xml:space="preserve"> period, list the most comparable model(s) sold domestically</w:t>
      </w:r>
      <w:r w:rsidR="00157A35" w:rsidRPr="00876C3D">
        <w:t xml:space="preserve"> </w:t>
      </w:r>
      <w:r w:rsidRPr="00876C3D">
        <w:t>and provide a detailed explanation of the differences where those goods sold domestically (</w:t>
      </w:r>
      <w:proofErr w:type="spellStart"/>
      <w:r w:rsidRPr="00876C3D">
        <w:t>ie</w:t>
      </w:r>
      <w:proofErr w:type="spellEnd"/>
      <w:r w:rsidRPr="00876C3D">
        <w:t xml:space="preserve">. the like goods – see explanation in glossary) are not identical to </w:t>
      </w:r>
      <w:r w:rsidR="00175127" w:rsidRPr="00876C3D">
        <w:t>goods</w:t>
      </w:r>
      <w:r w:rsidRPr="00876C3D">
        <w:t xml:space="preserve"> exported to Australia.</w:t>
      </w:r>
      <w:r w:rsidR="00A569BE" w:rsidRPr="00876C3D">
        <w:t xml:space="preserve"> Use the format provided.</w:t>
      </w:r>
    </w:p>
    <w:p w14:paraId="48FCBFFE" w14:textId="77777777" w:rsidR="00515B70" w:rsidRPr="00876C3D" w:rsidRDefault="00515B70" w:rsidP="00D366D3">
      <w:pPr>
        <w:pStyle w:val="Indent1"/>
        <w:rPr>
          <w:b/>
        </w:rPr>
      </w:pPr>
      <w:r w:rsidRPr="00876C3D">
        <w:rPr>
          <w:b/>
          <w:sz w:val="28"/>
          <w:szCs w:val="28"/>
        </w:rPr>
        <w:t>C-4</w:t>
      </w:r>
      <w:r w:rsidRPr="00876C3D">
        <w:tab/>
      </w:r>
      <w:r w:rsidR="008D22AD" w:rsidRPr="00876C3D">
        <w:t>P</w:t>
      </w:r>
      <w:r w:rsidRPr="00876C3D">
        <w:t>rovide any technical and illustrative material that may be helpful in identifying or classifying the goods that your company sells on the domestic market.</w:t>
      </w:r>
    </w:p>
    <w:p w14:paraId="48FCBFFF" w14:textId="77777777" w:rsidR="00515B70" w:rsidRPr="00876C3D" w:rsidRDefault="00515B70">
      <w:pPr>
        <w:widowControl w:val="0"/>
        <w:ind w:right="-745"/>
        <w:jc w:val="both"/>
        <w:rPr>
          <w:b/>
          <w:snapToGrid w:val="0"/>
        </w:rPr>
      </w:pPr>
    </w:p>
    <w:p w14:paraId="48FCC000" w14:textId="77777777" w:rsidR="00515B70" w:rsidRPr="00876C3D" w:rsidRDefault="00BE15F8" w:rsidP="00876C3D">
      <w:pPr>
        <w:pStyle w:val="Heading1"/>
      </w:pPr>
      <w:bookmarkStart w:id="81" w:name="_Toc506971837"/>
      <w:r w:rsidRPr="00876C3D">
        <w:br w:type="page"/>
      </w:r>
      <w:bookmarkStart w:id="82" w:name="_Toc522635927"/>
      <w:r w:rsidR="00515B70" w:rsidRPr="00876C3D">
        <w:lastRenderedPageBreak/>
        <w:t>Section D</w:t>
      </w:r>
      <w:r w:rsidR="00515B70" w:rsidRPr="00876C3D">
        <w:br/>
        <w:t>Domestic sales</w:t>
      </w:r>
      <w:bookmarkEnd w:id="81"/>
      <w:bookmarkEnd w:id="82"/>
      <w:r w:rsidR="00515B70" w:rsidRPr="00876C3D">
        <w:t xml:space="preserve"> </w:t>
      </w:r>
    </w:p>
    <w:p w14:paraId="48FCC001" w14:textId="77777777" w:rsidR="00515B70" w:rsidRPr="00876C3D" w:rsidRDefault="00515B70" w:rsidP="00D366D3">
      <w:pPr>
        <w:widowControl w:val="0"/>
        <w:jc w:val="both"/>
        <w:rPr>
          <w:snapToGrid w:val="0"/>
        </w:rPr>
      </w:pPr>
    </w:p>
    <w:p w14:paraId="48FCC002" w14:textId="77777777" w:rsidR="00515B70" w:rsidRPr="00876C3D" w:rsidRDefault="00515B70" w:rsidP="00D366D3">
      <w:pPr>
        <w:ind w:left="0"/>
        <w:jc w:val="both"/>
        <w:rPr>
          <w:i/>
        </w:rPr>
      </w:pPr>
      <w:r w:rsidRPr="00876C3D">
        <w:rPr>
          <w:i/>
        </w:rPr>
        <w:t>This section seeks information about the sales arrangements and prices in the domestic market of the country of export</w:t>
      </w:r>
      <w:r w:rsidR="00A57625" w:rsidRPr="00876C3D">
        <w:rPr>
          <w:i/>
        </w:rPr>
        <w:t xml:space="preserve">. </w:t>
      </w:r>
    </w:p>
    <w:p w14:paraId="48FCC003" w14:textId="77777777" w:rsidR="00515B70" w:rsidRPr="00876C3D" w:rsidRDefault="00515B70" w:rsidP="00D366D3">
      <w:pPr>
        <w:ind w:left="0"/>
        <w:jc w:val="both"/>
        <w:rPr>
          <w:i/>
          <w:snapToGrid w:val="0"/>
        </w:rPr>
      </w:pPr>
    </w:p>
    <w:p w14:paraId="48FCC004" w14:textId="01CD0E4E" w:rsidR="00515B70" w:rsidRPr="00876C3D" w:rsidRDefault="00515B70" w:rsidP="00D366D3">
      <w:pPr>
        <w:spacing w:after="120"/>
        <w:ind w:left="0"/>
        <w:jc w:val="both"/>
        <w:rPr>
          <w:i/>
          <w:snapToGrid w:val="0"/>
        </w:rPr>
      </w:pPr>
      <w:r w:rsidRPr="00876C3D">
        <w:rPr>
          <w:i/>
          <w:snapToGrid w:val="0"/>
          <w:u w:val="single"/>
        </w:rPr>
        <w:t>All</w:t>
      </w:r>
      <w:r w:rsidRPr="00876C3D">
        <w:rPr>
          <w:i/>
          <w:snapToGrid w:val="0"/>
        </w:rPr>
        <w:t xml:space="preserve"> domestic sales made during the </w:t>
      </w:r>
      <w:r w:rsidR="00931217" w:rsidRPr="00876C3D">
        <w:rPr>
          <w:i/>
          <w:snapToGrid w:val="0"/>
        </w:rPr>
        <w:t>review</w:t>
      </w:r>
      <w:r w:rsidRPr="00876C3D">
        <w:rPr>
          <w:i/>
          <w:snapToGrid w:val="0"/>
        </w:rPr>
        <w:t xml:space="preserve"> period must be listed transaction by transaction. If there is an extraordinarily large volume of sales data </w:t>
      </w:r>
      <w:r w:rsidRPr="00876C3D">
        <w:rPr>
          <w:i/>
          <w:snapToGrid w:val="0"/>
          <w:u w:val="single"/>
        </w:rPr>
        <w:t>and</w:t>
      </w:r>
      <w:r w:rsidRPr="00876C3D">
        <w:rPr>
          <w:i/>
          <w:snapToGrid w:val="0"/>
        </w:rPr>
        <w:t xml:space="preserve"> you are unable to provide the complete listing electronically you </w:t>
      </w:r>
      <w:r w:rsidRPr="00876C3D">
        <w:rPr>
          <w:b/>
          <w:bCs/>
          <w:i/>
          <w:snapToGrid w:val="0"/>
        </w:rPr>
        <w:t>must</w:t>
      </w:r>
      <w:r w:rsidRPr="00876C3D">
        <w:rPr>
          <w:i/>
          <w:snapToGrid w:val="0"/>
        </w:rPr>
        <w:t xml:space="preserve"> contact the case officer </w:t>
      </w:r>
      <w:r w:rsidRPr="00876C3D">
        <w:rPr>
          <w:b/>
          <w:bCs/>
          <w:i/>
          <w:snapToGrid w:val="0"/>
        </w:rPr>
        <w:t>before</w:t>
      </w:r>
      <w:r w:rsidRPr="00876C3D">
        <w:rPr>
          <w:i/>
          <w:snapToGrid w:val="0"/>
        </w:rPr>
        <w:t xml:space="preserve"> completing the questionnaire. If the case officer agrees that it is not possible to obtain a complete listing he or she will consider a method for sampling that meets </w:t>
      </w:r>
      <w:r w:rsidR="00B8162A" w:rsidRPr="00876C3D">
        <w:rPr>
          <w:snapToGrid w:val="0"/>
        </w:rPr>
        <w:t xml:space="preserve">the </w:t>
      </w:r>
      <w:r w:rsidR="00B8162A" w:rsidRPr="00876C3D">
        <w:rPr>
          <w:i/>
          <w:snapToGrid w:val="0"/>
        </w:rPr>
        <w:t>Commission</w:t>
      </w:r>
      <w:r w:rsidR="008D22AD" w:rsidRPr="00876C3D">
        <w:rPr>
          <w:i/>
          <w:snapToGrid w:val="0"/>
        </w:rPr>
        <w:t>’s</w:t>
      </w:r>
      <w:r w:rsidR="00B8162A" w:rsidRPr="00876C3D">
        <w:rPr>
          <w:snapToGrid w:val="0"/>
        </w:rPr>
        <w:t xml:space="preserve"> </w:t>
      </w:r>
      <w:r w:rsidRPr="00876C3D">
        <w:rPr>
          <w:i/>
          <w:snapToGrid w:val="0"/>
        </w:rPr>
        <w:t xml:space="preserve">requirements. If agreement cannot be reached as to the appropriate method </w:t>
      </w:r>
      <w:r w:rsidR="00B8162A" w:rsidRPr="00876C3D">
        <w:rPr>
          <w:i/>
          <w:snapToGrid w:val="0"/>
        </w:rPr>
        <w:t>the Commission</w:t>
      </w:r>
      <w:r w:rsidRPr="00876C3D">
        <w:rPr>
          <w:i/>
          <w:snapToGrid w:val="0"/>
        </w:rPr>
        <w:t xml:space="preserve"> may not visit your company.</w:t>
      </w:r>
    </w:p>
    <w:p w14:paraId="48FCC005" w14:textId="51FBA7A2" w:rsidR="00515B70" w:rsidRPr="00876C3D" w:rsidRDefault="00B8162A" w:rsidP="00D366D3">
      <w:pPr>
        <w:spacing w:after="120"/>
        <w:ind w:left="0"/>
        <w:jc w:val="both"/>
        <w:rPr>
          <w:i/>
          <w:snapToGrid w:val="0"/>
        </w:rPr>
      </w:pPr>
      <w:r w:rsidRPr="00876C3D">
        <w:rPr>
          <w:i/>
          <w:snapToGrid w:val="0"/>
        </w:rPr>
        <w:t>The Commission</w:t>
      </w:r>
      <w:r w:rsidR="00515B70" w:rsidRPr="00876C3D">
        <w:rPr>
          <w:i/>
          <w:snapToGrid w:val="0"/>
        </w:rPr>
        <w:t xml:space="preserve"> will normally take the invoice date as being the date of sale in order to determine which sales fall within the </w:t>
      </w:r>
      <w:r w:rsidR="00931217" w:rsidRPr="00876C3D">
        <w:rPr>
          <w:i/>
          <w:snapToGrid w:val="0"/>
        </w:rPr>
        <w:t>review</w:t>
      </w:r>
      <w:r w:rsidR="00515B70" w:rsidRPr="00876C3D">
        <w:rPr>
          <w:i/>
          <w:snapToGrid w:val="0"/>
        </w:rPr>
        <w:t xml:space="preserve"> period. </w:t>
      </w:r>
    </w:p>
    <w:p w14:paraId="48FCC006" w14:textId="3B004596" w:rsidR="00515B70" w:rsidRPr="00876C3D" w:rsidRDefault="00515B70" w:rsidP="00D366D3">
      <w:pPr>
        <w:spacing w:after="120"/>
        <w:ind w:left="0"/>
        <w:jc w:val="both"/>
        <w:rPr>
          <w:i/>
        </w:rPr>
      </w:pPr>
      <w:r w:rsidRPr="00876C3D">
        <w:rPr>
          <w:i/>
          <w:snapToGrid w:val="0"/>
        </w:rPr>
        <w:t xml:space="preserve">If, in response to question B4 (Sales to Australia), you have reported that the date of sale is not the invoice date and you consider that this alternative date should be used when comparing domestic and export prices </w:t>
      </w:r>
      <w:r w:rsidRPr="00876C3D">
        <w:rPr>
          <w:i/>
        </w:rPr>
        <w:t xml:space="preserve">you </w:t>
      </w:r>
      <w:r w:rsidRPr="00876C3D">
        <w:rPr>
          <w:b/>
          <w:i/>
        </w:rPr>
        <w:t>must</w:t>
      </w:r>
      <w:r w:rsidRPr="00876C3D">
        <w:rPr>
          <w:i/>
        </w:rPr>
        <w:t xml:space="preserve"> provide information on domestic selling prices for a matching period - even if doing so means that such domestic sales data predates the commencement of the </w:t>
      </w:r>
      <w:r w:rsidR="00931217" w:rsidRPr="00876C3D">
        <w:rPr>
          <w:i/>
        </w:rPr>
        <w:t>review</w:t>
      </w:r>
      <w:r w:rsidRPr="00876C3D">
        <w:rPr>
          <w:i/>
        </w:rPr>
        <w:t xml:space="preserve"> period.</w:t>
      </w:r>
    </w:p>
    <w:p w14:paraId="48FCC007" w14:textId="77777777" w:rsidR="00515B70" w:rsidRPr="00876C3D" w:rsidRDefault="00515B70" w:rsidP="00D366D3">
      <w:pPr>
        <w:spacing w:after="120"/>
        <w:ind w:left="0"/>
        <w:jc w:val="both"/>
        <w:rPr>
          <w:i/>
        </w:rPr>
      </w:pPr>
      <w:r w:rsidRPr="00876C3D">
        <w:rPr>
          <w:i/>
        </w:rPr>
        <w:t xml:space="preserve">If you do not have any domestic sales of like goods you must contact the case officer who will explain the information </w:t>
      </w:r>
      <w:r w:rsidR="00B8162A" w:rsidRPr="00876C3D">
        <w:rPr>
          <w:i/>
          <w:snapToGrid w:val="0"/>
        </w:rPr>
        <w:t>the Commission</w:t>
      </w:r>
      <w:r w:rsidRPr="00876C3D">
        <w:rPr>
          <w:i/>
        </w:rPr>
        <w:t xml:space="preserve"> requires for determining a normal value using alternative methods. </w:t>
      </w:r>
    </w:p>
    <w:p w14:paraId="48FCC008" w14:textId="77777777" w:rsidR="00515B70" w:rsidRPr="00876C3D" w:rsidRDefault="00515B70" w:rsidP="00D366D3">
      <w:pPr>
        <w:widowControl w:val="0"/>
        <w:jc w:val="both"/>
        <w:rPr>
          <w:snapToGrid w:val="0"/>
        </w:rPr>
      </w:pPr>
    </w:p>
    <w:p w14:paraId="48FCC009" w14:textId="77777777" w:rsidR="00515B70" w:rsidRPr="00876C3D" w:rsidRDefault="00515B70" w:rsidP="00D366D3">
      <w:pPr>
        <w:pStyle w:val="Indent1"/>
      </w:pPr>
      <w:r w:rsidRPr="00876C3D">
        <w:rPr>
          <w:b/>
          <w:sz w:val="28"/>
          <w:szCs w:val="28"/>
        </w:rPr>
        <w:t>D-1</w:t>
      </w:r>
      <w:r w:rsidRPr="00876C3D">
        <w:tab/>
        <w:t>Provide:</w:t>
      </w:r>
    </w:p>
    <w:p w14:paraId="48FCC00A" w14:textId="77777777" w:rsidR="00515B70" w:rsidRPr="00876C3D" w:rsidRDefault="00515B70" w:rsidP="00D366D3">
      <w:pPr>
        <w:pStyle w:val="bulletindent"/>
      </w:pPr>
      <w:r w:rsidRPr="00876C3D">
        <w:t>a detailed description of your distribution channels to domestic customers, including a diagram if appropriate;</w:t>
      </w:r>
    </w:p>
    <w:p w14:paraId="48FCC00B" w14:textId="77777777" w:rsidR="00515B70" w:rsidRPr="00876C3D" w:rsidRDefault="00515B70" w:rsidP="00D366D3">
      <w:pPr>
        <w:pStyle w:val="bulletindent"/>
      </w:pPr>
      <w:r w:rsidRPr="00876C3D">
        <w:t>information concerning the functions/activities performed by each party in the distribution chain; and</w:t>
      </w:r>
    </w:p>
    <w:p w14:paraId="48FCC00C" w14:textId="77777777" w:rsidR="00515B70" w:rsidRPr="00876C3D" w:rsidRDefault="00515B70" w:rsidP="00D366D3">
      <w:pPr>
        <w:pStyle w:val="bulletindent"/>
      </w:pPr>
      <w:r w:rsidRPr="00876C3D">
        <w:t>a copy of any agency or distributor agreements, or contracts entered into.</w:t>
      </w:r>
    </w:p>
    <w:p w14:paraId="48FCC00D" w14:textId="77777777" w:rsidR="00515B70" w:rsidRPr="00876C3D" w:rsidRDefault="00515B70" w:rsidP="00D366D3">
      <w:pPr>
        <w:pStyle w:val="bulletindent"/>
        <w:numPr>
          <w:ilvl w:val="0"/>
          <w:numId w:val="0"/>
        </w:numPr>
        <w:ind w:left="1985" w:hanging="851"/>
      </w:pPr>
    </w:p>
    <w:p w14:paraId="48FCC00E" w14:textId="77777777" w:rsidR="00515B70" w:rsidRPr="00876C3D" w:rsidRDefault="00515B70" w:rsidP="00D366D3">
      <w:pPr>
        <w:pStyle w:val="Indent1"/>
        <w:ind w:firstLine="0"/>
      </w:pPr>
      <w:r w:rsidRPr="00876C3D">
        <w:t>If any of the customers listed are associated with your business, provide details of that association</w:t>
      </w:r>
      <w:r w:rsidR="00A57625" w:rsidRPr="00876C3D">
        <w:t xml:space="preserve">. </w:t>
      </w:r>
      <w:r w:rsidRPr="00876C3D">
        <w:t>Describe the effect, if any, that association has upon the price.</w:t>
      </w:r>
    </w:p>
    <w:p w14:paraId="48FCC00F" w14:textId="77777777" w:rsidR="00515B70" w:rsidRPr="00876C3D" w:rsidRDefault="00515B70" w:rsidP="00D366D3">
      <w:pPr>
        <w:widowControl w:val="0"/>
        <w:ind w:left="720"/>
        <w:jc w:val="both"/>
        <w:rPr>
          <w:snapToGrid w:val="0"/>
        </w:rPr>
      </w:pPr>
    </w:p>
    <w:p w14:paraId="48FCC010" w14:textId="77777777" w:rsidR="00515B70" w:rsidRPr="00876C3D" w:rsidRDefault="00515B70" w:rsidP="00D366D3">
      <w:pPr>
        <w:pStyle w:val="Indent1"/>
      </w:pPr>
      <w:r w:rsidRPr="00876C3D">
        <w:rPr>
          <w:b/>
          <w:sz w:val="28"/>
          <w:szCs w:val="28"/>
        </w:rPr>
        <w:t>D-2</w:t>
      </w:r>
      <w:r w:rsidRPr="00876C3D">
        <w:tab/>
        <w:t>Do your domestic selling prices vary according to the distribution channel identified?  If so, provide details</w:t>
      </w:r>
      <w:r w:rsidR="00A57625" w:rsidRPr="00876C3D">
        <w:t xml:space="preserve">. </w:t>
      </w:r>
      <w:r w:rsidRPr="00876C3D">
        <w:t>Real differences in trade levels are characterised by consistent and distinct differences in functions and prices.</w:t>
      </w:r>
    </w:p>
    <w:p w14:paraId="48FCC011" w14:textId="77777777" w:rsidR="00515B70" w:rsidRPr="00876C3D" w:rsidRDefault="00515B70" w:rsidP="00D366D3">
      <w:pPr>
        <w:widowControl w:val="0"/>
        <w:ind w:left="720" w:hanging="720"/>
        <w:jc w:val="both"/>
        <w:rPr>
          <w:snapToGrid w:val="0"/>
        </w:rPr>
      </w:pPr>
    </w:p>
    <w:p w14:paraId="48FCC012" w14:textId="77777777" w:rsidR="00515B70" w:rsidRPr="00876C3D" w:rsidRDefault="00515B70" w:rsidP="00D366D3">
      <w:pPr>
        <w:pStyle w:val="Indent1"/>
      </w:pPr>
      <w:r w:rsidRPr="00876C3D">
        <w:rPr>
          <w:b/>
          <w:sz w:val="28"/>
          <w:szCs w:val="28"/>
        </w:rPr>
        <w:t>D-3</w:t>
      </w:r>
      <w:r w:rsidRPr="00876C3D">
        <w:tab/>
        <w:t>Explain in detail the sales process, including:</w:t>
      </w:r>
    </w:p>
    <w:p w14:paraId="48FCC013" w14:textId="77777777" w:rsidR="00515B70" w:rsidRPr="00876C3D" w:rsidRDefault="00515B70" w:rsidP="00D366D3">
      <w:pPr>
        <w:pStyle w:val="bulletindent"/>
      </w:pPr>
      <w:r w:rsidRPr="00876C3D">
        <w:t>the way in which you set the price, receive orders, make delivery, invoice and finally receive payment; and the terms of the sales; and</w:t>
      </w:r>
    </w:p>
    <w:p w14:paraId="48FCC014" w14:textId="77777777" w:rsidR="00515B70" w:rsidRPr="00876C3D" w:rsidRDefault="00515B70" w:rsidP="00D366D3">
      <w:pPr>
        <w:pStyle w:val="bulletindent"/>
      </w:pPr>
      <w:r w:rsidRPr="00876C3D">
        <w:t>whether price includes the cost of delivery to customer.</w:t>
      </w:r>
    </w:p>
    <w:p w14:paraId="48FCC015" w14:textId="77777777" w:rsidR="00515B70" w:rsidRPr="00876C3D" w:rsidRDefault="00515B70" w:rsidP="00D366D3">
      <w:pPr>
        <w:pStyle w:val="bulletindent"/>
        <w:numPr>
          <w:ilvl w:val="0"/>
          <w:numId w:val="0"/>
        </w:numPr>
        <w:ind w:left="1985" w:hanging="851"/>
      </w:pPr>
    </w:p>
    <w:p w14:paraId="48FCC016" w14:textId="77777777" w:rsidR="00515B70" w:rsidRPr="00876C3D" w:rsidRDefault="00515B70" w:rsidP="00D366D3">
      <w:pPr>
        <w:pStyle w:val="Indent1"/>
        <w:ind w:firstLine="0"/>
      </w:pPr>
      <w:r w:rsidRPr="00876C3D">
        <w:t>If sales are in accordance with price lists, provide copies of the price lists.</w:t>
      </w:r>
    </w:p>
    <w:p w14:paraId="48FCC017" w14:textId="77777777" w:rsidR="00515B70" w:rsidRPr="00876C3D" w:rsidRDefault="00515B70" w:rsidP="00D366D3">
      <w:pPr>
        <w:pStyle w:val="NormalIndent"/>
      </w:pPr>
    </w:p>
    <w:p w14:paraId="48FCC018" w14:textId="77777777" w:rsidR="001472A1" w:rsidRPr="00876C3D" w:rsidRDefault="00515B70" w:rsidP="00D366D3">
      <w:pPr>
        <w:pStyle w:val="Indent1"/>
      </w:pPr>
      <w:r w:rsidRPr="00876C3D">
        <w:rPr>
          <w:b/>
          <w:sz w:val="28"/>
          <w:szCs w:val="28"/>
        </w:rPr>
        <w:t>D-4</w:t>
      </w:r>
      <w:r w:rsidRPr="00876C3D">
        <w:tab/>
      </w:r>
      <w:r w:rsidR="001472A1" w:rsidRPr="00876C3D">
        <w:t>Prepare the information required in the table in the spreadsheet named "</w:t>
      </w:r>
      <w:r w:rsidR="00E7441F" w:rsidRPr="00876C3D">
        <w:rPr>
          <w:b/>
        </w:rPr>
        <w:t>D</w:t>
      </w:r>
      <w:r w:rsidR="001472A1" w:rsidRPr="00876C3D">
        <w:rPr>
          <w:b/>
        </w:rPr>
        <w:t xml:space="preserve">-4 </w:t>
      </w:r>
      <w:r w:rsidR="00E7441F" w:rsidRPr="00876C3D">
        <w:rPr>
          <w:b/>
        </w:rPr>
        <w:t>domestic</w:t>
      </w:r>
      <w:r w:rsidR="001472A1" w:rsidRPr="00876C3D">
        <w:rPr>
          <w:b/>
        </w:rPr>
        <w:t xml:space="preserve"> sales</w:t>
      </w:r>
      <w:r w:rsidR="001472A1" w:rsidRPr="00876C3D">
        <w:t>".</w:t>
      </w:r>
    </w:p>
    <w:p w14:paraId="48FCC019" w14:textId="37491725" w:rsidR="00515B70" w:rsidRPr="00876C3D" w:rsidRDefault="001472A1" w:rsidP="00D366D3">
      <w:pPr>
        <w:pStyle w:val="Indent1"/>
      </w:pPr>
      <w:r w:rsidRPr="00876C3D">
        <w:rPr>
          <w:b/>
          <w:sz w:val="28"/>
          <w:szCs w:val="28"/>
        </w:rPr>
        <w:tab/>
      </w:r>
      <w:r w:rsidRPr="00876C3D">
        <w:rPr>
          <w:szCs w:val="24"/>
        </w:rPr>
        <w:t>List all domestic sales</w:t>
      </w:r>
      <w:r w:rsidR="00B17352" w:rsidRPr="00876C3D">
        <w:rPr>
          <w:szCs w:val="24"/>
        </w:rPr>
        <w:t xml:space="preserve"> of like goods</w:t>
      </w:r>
      <w:r w:rsidRPr="00876C3D">
        <w:rPr>
          <w:szCs w:val="24"/>
        </w:rPr>
        <w:t xml:space="preserve"> in </w:t>
      </w:r>
      <w:r w:rsidR="00B17352" w:rsidRPr="00876C3D">
        <w:rPr>
          <w:szCs w:val="24"/>
        </w:rPr>
        <w:t>that occurred in</w:t>
      </w:r>
      <w:r w:rsidRPr="00876C3D">
        <w:rPr>
          <w:szCs w:val="24"/>
        </w:rPr>
        <w:t xml:space="preserve"> the </w:t>
      </w:r>
      <w:r w:rsidR="00931217" w:rsidRPr="00876C3D">
        <w:rPr>
          <w:szCs w:val="24"/>
        </w:rPr>
        <w:t>review</w:t>
      </w:r>
      <w:r w:rsidRPr="00876C3D">
        <w:rPr>
          <w:szCs w:val="24"/>
        </w:rPr>
        <w:t xml:space="preserve"> period. You must provide this list in electronic format. Include all information required in the format given.</w:t>
      </w:r>
      <w:r w:rsidRPr="00876C3D">
        <w:t xml:space="preserve"> </w:t>
      </w:r>
    </w:p>
    <w:p w14:paraId="48FCC01A" w14:textId="77777777" w:rsidR="00515B70" w:rsidRPr="00876C3D" w:rsidRDefault="00B17352" w:rsidP="00D366D3">
      <w:pPr>
        <w:pStyle w:val="Indent1"/>
        <w:rPr>
          <w:sz w:val="20"/>
        </w:rPr>
      </w:pPr>
      <w:r w:rsidRPr="00876C3D">
        <w:tab/>
        <w:t xml:space="preserve">Costs associated with domestic sales </w:t>
      </w:r>
      <w:r w:rsidR="00515B70" w:rsidRPr="00876C3D">
        <w:t>are explained in section E-2.</w:t>
      </w:r>
    </w:p>
    <w:p w14:paraId="48FCC01B" w14:textId="77777777" w:rsidR="00515B70" w:rsidRPr="00876C3D" w:rsidRDefault="00515B70" w:rsidP="00D366D3">
      <w:pPr>
        <w:widowControl w:val="0"/>
        <w:jc w:val="both"/>
        <w:rPr>
          <w:snapToGrid w:val="0"/>
        </w:rPr>
      </w:pPr>
    </w:p>
    <w:p w14:paraId="48FCC01C" w14:textId="77777777" w:rsidR="00515B70" w:rsidRPr="00876C3D" w:rsidRDefault="00515B70" w:rsidP="00D366D3">
      <w:pPr>
        <w:pStyle w:val="Indent1"/>
      </w:pPr>
      <w:r w:rsidRPr="00876C3D">
        <w:rPr>
          <w:b/>
          <w:sz w:val="28"/>
          <w:szCs w:val="28"/>
        </w:rPr>
        <w:t>D-5</w:t>
      </w:r>
      <w:r w:rsidRPr="00876C3D">
        <w:tab/>
        <w:t xml:space="preserve">If there are any other costs, charges or expenses incurred in respect of the sales listed which have not been identified in the table </w:t>
      </w:r>
      <w:r w:rsidR="00E7441F" w:rsidRPr="00876C3D">
        <w:t>provided, then</w:t>
      </w:r>
      <w:r w:rsidRPr="00876C3D">
        <w:t xml:space="preserve"> add a column for each item (see “other factors”). For example, certain other selling expenses incurred</w:t>
      </w:r>
      <w:r w:rsidR="00A57625" w:rsidRPr="00876C3D">
        <w:t xml:space="preserve">. </w:t>
      </w:r>
    </w:p>
    <w:p w14:paraId="48FCC01D" w14:textId="77777777" w:rsidR="00515B70" w:rsidRPr="00876C3D" w:rsidRDefault="00515B70" w:rsidP="00D366D3">
      <w:pPr>
        <w:widowControl w:val="0"/>
        <w:ind w:left="720" w:hanging="720"/>
        <w:jc w:val="both"/>
        <w:rPr>
          <w:snapToGrid w:val="0"/>
        </w:rPr>
      </w:pPr>
      <w:r w:rsidRPr="00876C3D">
        <w:rPr>
          <w:snapToGrid w:val="0"/>
        </w:rPr>
        <w:t xml:space="preserve"> </w:t>
      </w:r>
    </w:p>
    <w:p w14:paraId="48FCC01E" w14:textId="77777777" w:rsidR="00515B70" w:rsidRPr="00876C3D" w:rsidRDefault="00515B70" w:rsidP="00D366D3">
      <w:pPr>
        <w:pStyle w:val="Indent1"/>
      </w:pPr>
      <w:r w:rsidRPr="00876C3D">
        <w:rPr>
          <w:b/>
          <w:sz w:val="28"/>
          <w:szCs w:val="28"/>
        </w:rPr>
        <w:t>D-6</w:t>
      </w:r>
      <w:r w:rsidRPr="00876C3D">
        <w:tab/>
        <w:t>For each type of commission, discount, rebate, allowance offered on domestic sales of like goods:</w:t>
      </w:r>
    </w:p>
    <w:p w14:paraId="48FCC01F" w14:textId="77777777" w:rsidR="00515B70" w:rsidRPr="00876C3D" w:rsidRDefault="00515B70" w:rsidP="00D366D3">
      <w:pPr>
        <w:pStyle w:val="bulletindent"/>
      </w:pPr>
      <w:r w:rsidRPr="00876C3D">
        <w:t>provide a description; and</w:t>
      </w:r>
    </w:p>
    <w:p w14:paraId="48FCC020" w14:textId="77777777" w:rsidR="00515B70" w:rsidRPr="00876C3D" w:rsidRDefault="00515B70" w:rsidP="00D366D3">
      <w:pPr>
        <w:pStyle w:val="bulletindent"/>
      </w:pPr>
      <w:r w:rsidRPr="00876C3D">
        <w:t>explain the terms and conditions that must be met by the customer to qualify for payment.</w:t>
      </w:r>
    </w:p>
    <w:p w14:paraId="48FCC021" w14:textId="77777777" w:rsidR="00515B70" w:rsidRPr="00876C3D" w:rsidRDefault="00515B70" w:rsidP="00D366D3">
      <w:pPr>
        <w:widowControl w:val="0"/>
        <w:ind w:left="720"/>
        <w:jc w:val="both"/>
        <w:rPr>
          <w:snapToGrid w:val="0"/>
        </w:rPr>
      </w:pPr>
    </w:p>
    <w:p w14:paraId="48FCC022" w14:textId="77777777" w:rsidR="00515B70" w:rsidRPr="00876C3D" w:rsidRDefault="00515B70" w:rsidP="00D366D3">
      <w:pPr>
        <w:pStyle w:val="Indent1"/>
        <w:ind w:firstLine="0"/>
      </w:pPr>
      <w:r w:rsidRPr="00876C3D">
        <w:t xml:space="preserve">Where the amounts of these discounts, rebates </w:t>
      </w:r>
      <w:proofErr w:type="spellStart"/>
      <w:r w:rsidRPr="00876C3D">
        <w:t>etc</w:t>
      </w:r>
      <w:proofErr w:type="spellEnd"/>
      <w:r w:rsidRPr="00876C3D">
        <w:t xml:space="preserve"> are not identified on the sales invoice, explain how you calculated the amounts shown in your response to question D4. </w:t>
      </w:r>
    </w:p>
    <w:p w14:paraId="48FCC023" w14:textId="77777777" w:rsidR="00515B70" w:rsidRPr="00876C3D" w:rsidRDefault="00515B70" w:rsidP="00D366D3">
      <w:pPr>
        <w:pStyle w:val="Indent1"/>
        <w:ind w:firstLine="0"/>
      </w:pPr>
      <w:r w:rsidRPr="00876C3D">
        <w:t xml:space="preserve">If you have issued credit notes, directly or indirectly to the customers, provide details if the credited amount has </w:t>
      </w:r>
      <w:r w:rsidRPr="00876C3D">
        <w:rPr>
          <w:b/>
        </w:rPr>
        <w:t>not</w:t>
      </w:r>
      <w:r w:rsidRPr="00876C3D">
        <w:t xml:space="preserve"> </w:t>
      </w:r>
      <w:r w:rsidR="00E7441F" w:rsidRPr="00876C3D">
        <w:t xml:space="preserve">already </w:t>
      </w:r>
      <w:r w:rsidRPr="00876C3D">
        <w:t>been reported as a discount or rebate.</w:t>
      </w:r>
    </w:p>
    <w:p w14:paraId="48FCC024" w14:textId="77777777" w:rsidR="00515B70" w:rsidRPr="00876C3D" w:rsidRDefault="00515B70" w:rsidP="00D366D3">
      <w:pPr>
        <w:widowControl w:val="0"/>
        <w:jc w:val="both"/>
        <w:rPr>
          <w:snapToGrid w:val="0"/>
        </w:rPr>
      </w:pPr>
    </w:p>
    <w:p w14:paraId="48FCC025" w14:textId="332AFB71" w:rsidR="00515B70" w:rsidRPr="00876C3D" w:rsidRDefault="00515B70" w:rsidP="00D366D3">
      <w:pPr>
        <w:pStyle w:val="Indent1"/>
      </w:pPr>
      <w:r w:rsidRPr="00876C3D">
        <w:rPr>
          <w:b/>
          <w:sz w:val="28"/>
          <w:szCs w:val="28"/>
        </w:rPr>
        <w:t>D-7</w:t>
      </w:r>
      <w:r w:rsidRPr="00876C3D">
        <w:tab/>
        <w:t xml:space="preserve">Select two domestic sales, in different quarters of the </w:t>
      </w:r>
      <w:r w:rsidR="00931217" w:rsidRPr="00876C3D">
        <w:t>review</w:t>
      </w:r>
      <w:r w:rsidRPr="00876C3D">
        <w:t xml:space="preserve"> period, that are at the same level of trade as the export sales</w:t>
      </w:r>
      <w:r w:rsidR="00A57625" w:rsidRPr="00876C3D">
        <w:t xml:space="preserve">. </w:t>
      </w:r>
      <w:r w:rsidRPr="00876C3D">
        <w:t xml:space="preserve">Provide a </w:t>
      </w:r>
      <w:r w:rsidRPr="00876C3D">
        <w:rPr>
          <w:u w:val="single"/>
        </w:rPr>
        <w:t>complete</w:t>
      </w:r>
      <w:r w:rsidRPr="00876C3D">
        <w:t xml:space="preserve"> set of documentation for those two sales</w:t>
      </w:r>
      <w:r w:rsidR="00A57625" w:rsidRPr="00876C3D">
        <w:t xml:space="preserve">. </w:t>
      </w:r>
      <w:r w:rsidRPr="00876C3D">
        <w:t>(Include, for example, purchase order, order acceptance, commercial invoice, discounts or rebates applicable, credit/debit notes, long or short term contract of sale, inland freight contract, bank documentation showing proof of payment.)</w:t>
      </w:r>
    </w:p>
    <w:p w14:paraId="48FCC026" w14:textId="77777777" w:rsidR="00515B70" w:rsidRPr="00876C3D" w:rsidRDefault="00B8162A" w:rsidP="00D366D3">
      <w:pPr>
        <w:pStyle w:val="Indent1"/>
        <w:ind w:firstLine="0"/>
      </w:pPr>
      <w:r w:rsidRPr="00876C3D">
        <w:t>The Commission</w:t>
      </w:r>
      <w:r w:rsidR="00515B70" w:rsidRPr="00876C3D">
        <w:t xml:space="preserve"> will select additional sales for verification at the time of our visit. </w:t>
      </w:r>
    </w:p>
    <w:p w14:paraId="48FCC027" w14:textId="77777777" w:rsidR="00515B70" w:rsidRPr="00876C3D" w:rsidRDefault="00515B70">
      <w:pPr>
        <w:pStyle w:val="Indent1"/>
        <w:ind w:right="-680"/>
      </w:pPr>
    </w:p>
    <w:p w14:paraId="48FCC028" w14:textId="77777777" w:rsidR="00515B70" w:rsidRPr="00876C3D" w:rsidRDefault="00BE15F8" w:rsidP="00876C3D">
      <w:pPr>
        <w:pStyle w:val="Heading1"/>
      </w:pPr>
      <w:bookmarkStart w:id="83" w:name="_Toc506971838"/>
      <w:r w:rsidRPr="00876C3D">
        <w:br w:type="page"/>
      </w:r>
      <w:bookmarkStart w:id="84" w:name="_Toc522635928"/>
      <w:r w:rsidR="00515B70" w:rsidRPr="00876C3D">
        <w:lastRenderedPageBreak/>
        <w:t xml:space="preserve">Section E </w:t>
      </w:r>
      <w:r w:rsidR="00515B70" w:rsidRPr="00876C3D">
        <w:br/>
        <w:t>Fair comparison</w:t>
      </w:r>
      <w:bookmarkEnd w:id="83"/>
      <w:bookmarkEnd w:id="84"/>
      <w:r w:rsidR="00515B70" w:rsidRPr="00876C3D">
        <w:t xml:space="preserve"> </w:t>
      </w:r>
    </w:p>
    <w:p w14:paraId="48FCC029" w14:textId="77777777" w:rsidR="00515B70" w:rsidRPr="00876C3D" w:rsidRDefault="00515B70" w:rsidP="00D366D3">
      <w:pPr>
        <w:widowControl w:val="0"/>
        <w:jc w:val="both"/>
        <w:rPr>
          <w:snapToGrid w:val="0"/>
        </w:rPr>
      </w:pPr>
    </w:p>
    <w:p w14:paraId="48FCC02A" w14:textId="77777777" w:rsidR="00515B70" w:rsidRPr="00876C3D" w:rsidRDefault="00515B70" w:rsidP="00D366D3">
      <w:pPr>
        <w:pStyle w:val="Style1"/>
      </w:pPr>
      <w:r w:rsidRPr="00876C3D">
        <w:t>Section B sought information about the export prices to Australia and Section D sought information about prices on your domestic market for like goods (</w:t>
      </w:r>
      <w:proofErr w:type="spellStart"/>
      <w:r w:rsidRPr="00876C3D">
        <w:t>ie</w:t>
      </w:r>
      <w:proofErr w:type="spellEnd"/>
      <w:r w:rsidRPr="00876C3D">
        <w:t>. the normal value)</w:t>
      </w:r>
      <w:r w:rsidR="00A57625" w:rsidRPr="00876C3D">
        <w:t xml:space="preserve">. </w:t>
      </w:r>
    </w:p>
    <w:p w14:paraId="48FCC02B" w14:textId="77777777" w:rsidR="00515B70" w:rsidRPr="00876C3D" w:rsidRDefault="00515B70" w:rsidP="00D366D3">
      <w:pPr>
        <w:pStyle w:val="Style1"/>
      </w:pPr>
    </w:p>
    <w:p w14:paraId="48FCC02C" w14:textId="77777777" w:rsidR="00515B70" w:rsidRPr="00876C3D" w:rsidRDefault="00515B70" w:rsidP="00D366D3">
      <w:pPr>
        <w:pStyle w:val="Style1"/>
      </w:pPr>
      <w:r w:rsidRPr="00876C3D">
        <w:t>Where the normal value and the export price are not comparable adjustments may be made. This section informs you of the fair comparison principle and asks you to quantify the amount of any adjustment</w:t>
      </w:r>
      <w:r w:rsidR="00A57625" w:rsidRPr="00876C3D">
        <w:t xml:space="preserve">. </w:t>
      </w:r>
    </w:p>
    <w:p w14:paraId="48FCC02D" w14:textId="77777777" w:rsidR="00515B70" w:rsidRPr="00876C3D" w:rsidRDefault="00515B70" w:rsidP="00D366D3">
      <w:pPr>
        <w:pStyle w:val="Style1"/>
      </w:pPr>
    </w:p>
    <w:p w14:paraId="48FCC02E" w14:textId="77777777" w:rsidR="00515B70" w:rsidRPr="00876C3D" w:rsidRDefault="00515B70" w:rsidP="00D366D3">
      <w:pPr>
        <w:pStyle w:val="Style1"/>
      </w:pPr>
      <w:r w:rsidRPr="00876C3D">
        <w:t>As prices are being compared, the purpose of the adjustments is to eliminate factors that have unequally modified the prices to be compared</w:t>
      </w:r>
      <w:r w:rsidR="00A57625" w:rsidRPr="00876C3D">
        <w:t xml:space="preserve">. </w:t>
      </w:r>
    </w:p>
    <w:p w14:paraId="48FCC02F" w14:textId="77777777" w:rsidR="00515B70" w:rsidRPr="00876C3D" w:rsidRDefault="00515B70" w:rsidP="00D366D3">
      <w:pPr>
        <w:pStyle w:val="Style1"/>
      </w:pPr>
    </w:p>
    <w:p w14:paraId="48FCC030" w14:textId="77777777" w:rsidR="00515B70" w:rsidRPr="00876C3D" w:rsidRDefault="00515B70" w:rsidP="00D366D3">
      <w:pPr>
        <w:pStyle w:val="Style1"/>
      </w:pPr>
      <w:r w:rsidRPr="00876C3D">
        <w:t>To be able to quantify the level of any adjustment it will usually be necessary to examine cost differences betwe</w:t>
      </w:r>
      <w:r w:rsidR="004D68E3" w:rsidRPr="00876C3D">
        <w:t>en sales in different markets.</w:t>
      </w:r>
      <w:r w:rsidR="00A57625" w:rsidRPr="00876C3D">
        <w:t xml:space="preserve"> </w:t>
      </w:r>
      <w:r w:rsidR="004D68E3" w:rsidRPr="00876C3D">
        <w:t xml:space="preserve">The Commission </w:t>
      </w:r>
      <w:r w:rsidRPr="00876C3D">
        <w:t>must be satisfied that those costs are likely to have influenced price. In practice, this means that the expense item for which an adjustment is claimed should have a close nexus to the sale. For example, the cost is incurred because of the sale, or because the cost is related to the sale terms and conditions</w:t>
      </w:r>
      <w:r w:rsidR="00A57625" w:rsidRPr="00876C3D">
        <w:t xml:space="preserve">. </w:t>
      </w:r>
    </w:p>
    <w:p w14:paraId="48FCC031" w14:textId="77777777" w:rsidR="00515B70" w:rsidRPr="00876C3D" w:rsidRDefault="00515B70" w:rsidP="00D366D3">
      <w:pPr>
        <w:pStyle w:val="Style1"/>
      </w:pPr>
    </w:p>
    <w:p w14:paraId="48FCC032" w14:textId="77777777" w:rsidR="00515B70" w:rsidRPr="00876C3D" w:rsidRDefault="00515B70" w:rsidP="00D366D3">
      <w:pPr>
        <w:pStyle w:val="Style1"/>
      </w:pPr>
      <w:r w:rsidRPr="00876C3D">
        <w:t xml:space="preserve">Conversely, where there is not a direct relationship between the expense item and the sale a greater burden is placed upon the claimant to demonstrate that prices have been affected, or are likely to have been affected, by the expense item. In the absence of such evidence </w:t>
      </w:r>
      <w:r w:rsidR="004D68E3" w:rsidRPr="00876C3D">
        <w:t>the Commission</w:t>
      </w:r>
      <w:r w:rsidRPr="00876C3D">
        <w:t xml:space="preserve"> may disallow the adjustment.</w:t>
      </w:r>
    </w:p>
    <w:p w14:paraId="48FCC033" w14:textId="77777777" w:rsidR="00515B70" w:rsidRPr="00876C3D" w:rsidRDefault="00515B70" w:rsidP="00D366D3">
      <w:pPr>
        <w:pStyle w:val="Style1"/>
      </w:pPr>
    </w:p>
    <w:p w14:paraId="48FCC034" w14:textId="77777777" w:rsidR="00515B70" w:rsidRPr="00876C3D" w:rsidRDefault="00515B70" w:rsidP="00D366D3">
      <w:pPr>
        <w:pStyle w:val="Style1"/>
      </w:pPr>
      <w:r w:rsidRPr="00876C3D">
        <w:t>Where possible, the adjustment should be based upon actual costs incurred when making the relevant sales. However, if such specific expense information is unavailable cost allocations may be considered. In this case, the party making the adjustment claim must demonstrate that the allocation method reasonably estimates costs incurred.</w:t>
      </w:r>
    </w:p>
    <w:p w14:paraId="48FCC035" w14:textId="77777777" w:rsidR="00515B70" w:rsidRPr="00876C3D" w:rsidRDefault="00515B70" w:rsidP="00D366D3">
      <w:pPr>
        <w:pStyle w:val="Style1"/>
      </w:pPr>
    </w:p>
    <w:p w14:paraId="48FCC036" w14:textId="77777777" w:rsidR="00515B70" w:rsidRPr="00876C3D" w:rsidRDefault="00515B70" w:rsidP="00D366D3">
      <w:pPr>
        <w:pStyle w:val="Style1"/>
      </w:pPr>
      <w:r w:rsidRPr="00876C3D">
        <w:t xml:space="preserve">A party seeking an adjustment has the obligation to substantiate the claim by relevant evidence that would allow a full analysis of the circumstances, and the accounting data, relating to the claim. </w:t>
      </w:r>
    </w:p>
    <w:p w14:paraId="48FCC037" w14:textId="77777777" w:rsidR="00515B70" w:rsidRPr="00876C3D" w:rsidRDefault="00515B70" w:rsidP="00D366D3">
      <w:pPr>
        <w:pStyle w:val="Style1"/>
      </w:pPr>
    </w:p>
    <w:p w14:paraId="48FCC038" w14:textId="0BD32D9E" w:rsidR="001079A3" w:rsidRPr="00876C3D" w:rsidRDefault="00515B70" w:rsidP="00D366D3">
      <w:pPr>
        <w:pStyle w:val="Style1"/>
      </w:pPr>
      <w:r w:rsidRPr="00876C3D">
        <w:t xml:space="preserve">The </w:t>
      </w:r>
      <w:r w:rsidR="00931217" w:rsidRPr="00876C3D">
        <w:t>review</w:t>
      </w:r>
      <w:r w:rsidRPr="00876C3D">
        <w:t xml:space="preserve"> must be completed within strict time limits therefore you must supply information concerning claims for adjustments in a timely manner. Where an exporter has knowledge of the material substantiating an adjustment claim</w:t>
      </w:r>
      <w:r w:rsidR="00A57625" w:rsidRPr="00876C3D">
        <w:t>, then</w:t>
      </w:r>
      <w:r w:rsidRPr="00876C3D">
        <w:t xml:space="preserve"> that material is to be available at the time of the verification visit. </w:t>
      </w:r>
      <w:r w:rsidR="00944C97" w:rsidRPr="00876C3D">
        <w:t xml:space="preserve">The Commission </w:t>
      </w:r>
      <w:r w:rsidRPr="00876C3D">
        <w:t>will not consider new claims made after the verification visit.</w:t>
      </w:r>
    </w:p>
    <w:p w14:paraId="48FCC039" w14:textId="77777777" w:rsidR="00515B70" w:rsidRPr="00876C3D" w:rsidRDefault="001079A3" w:rsidP="00D366D3">
      <w:pPr>
        <w:keepLines w:val="0"/>
        <w:ind w:left="0"/>
      </w:pPr>
      <w:r w:rsidRPr="00876C3D">
        <w:br w:type="page"/>
      </w:r>
    </w:p>
    <w:p w14:paraId="48FCC03A" w14:textId="77777777" w:rsidR="00515B70" w:rsidRPr="00876C3D" w:rsidRDefault="00515B70" w:rsidP="00D366D3">
      <w:pPr>
        <w:pStyle w:val="Heading2"/>
        <w:rPr>
          <w:szCs w:val="28"/>
        </w:rPr>
      </w:pPr>
      <w:bookmarkStart w:id="85" w:name="_Toc506971839"/>
      <w:bookmarkStart w:id="86" w:name="_Toc219017567"/>
      <w:bookmarkStart w:id="87" w:name="_Toc522635929"/>
      <w:r w:rsidRPr="00876C3D">
        <w:rPr>
          <w:szCs w:val="28"/>
        </w:rPr>
        <w:lastRenderedPageBreak/>
        <w:t>E-1</w:t>
      </w:r>
      <w:r w:rsidR="003735F5" w:rsidRPr="00876C3D">
        <w:rPr>
          <w:szCs w:val="28"/>
        </w:rPr>
        <w:tab/>
      </w:r>
      <w:r w:rsidRPr="00876C3D">
        <w:rPr>
          <w:szCs w:val="28"/>
        </w:rPr>
        <w:t>Costs associated with export sales</w:t>
      </w:r>
      <w:bookmarkEnd w:id="85"/>
      <w:bookmarkEnd w:id="86"/>
      <w:bookmarkEnd w:id="87"/>
      <w:r w:rsidRPr="00876C3D">
        <w:rPr>
          <w:szCs w:val="28"/>
        </w:rPr>
        <w:t xml:space="preserve"> </w:t>
      </w:r>
    </w:p>
    <w:p w14:paraId="48FCC03B" w14:textId="77777777" w:rsidR="00515B70" w:rsidRPr="00876C3D" w:rsidRDefault="00515B70" w:rsidP="00D366D3">
      <w:pPr>
        <w:keepNext/>
        <w:rPr>
          <w:snapToGrid w:val="0"/>
        </w:rPr>
      </w:pPr>
    </w:p>
    <w:p w14:paraId="48FCC03C" w14:textId="77777777" w:rsidR="00515B70" w:rsidRPr="00876C3D" w:rsidRDefault="00515B70" w:rsidP="00D366D3">
      <w:pPr>
        <w:keepNext/>
        <w:rPr>
          <w:snapToGrid w:val="0"/>
        </w:rPr>
      </w:pPr>
      <w:r w:rsidRPr="00876C3D">
        <w:rPr>
          <w:snapToGrid w:val="0"/>
        </w:rPr>
        <w:t>(These cost adjustments will relate to your responses made at question B</w:t>
      </w:r>
      <w:r w:rsidRPr="00876C3D">
        <w:rPr>
          <w:snapToGrid w:val="0"/>
        </w:rPr>
        <w:noBreakHyphen/>
        <w:t>4, Australian sales)</w:t>
      </w:r>
    </w:p>
    <w:p w14:paraId="48FCC03D" w14:textId="77777777" w:rsidR="003735F5" w:rsidRPr="00876C3D" w:rsidRDefault="003735F5" w:rsidP="00D366D3">
      <w:pPr>
        <w:keepNext/>
        <w:widowControl w:val="0"/>
        <w:rPr>
          <w:snapToGrid w:val="0"/>
        </w:rPr>
      </w:pPr>
    </w:p>
    <w:p w14:paraId="48FCC03E" w14:textId="77777777" w:rsidR="00515B70" w:rsidRPr="00876C3D" w:rsidRDefault="00515B70" w:rsidP="00D366D3">
      <w:pPr>
        <w:ind w:hanging="709"/>
        <w:rPr>
          <w:b/>
        </w:rPr>
      </w:pPr>
      <w:r w:rsidRPr="00876C3D">
        <w:rPr>
          <w:b/>
        </w:rPr>
        <w:t>1.</w:t>
      </w:r>
      <w:r w:rsidRPr="00876C3D">
        <w:rPr>
          <w:b/>
        </w:rPr>
        <w:tab/>
        <w:t xml:space="preserve">Transportation      </w:t>
      </w:r>
    </w:p>
    <w:p w14:paraId="48FCC03F" w14:textId="77777777" w:rsidR="00515B70" w:rsidRPr="00876C3D" w:rsidRDefault="00515B70" w:rsidP="00D366D3">
      <w:pPr>
        <w:widowControl w:val="0"/>
        <w:rPr>
          <w:snapToGrid w:val="0"/>
        </w:rPr>
      </w:pPr>
      <w:r w:rsidRPr="00876C3D">
        <w:rPr>
          <w:snapToGrid w:val="0"/>
        </w:rPr>
        <w:t>Explain how you have quantified the amount of inland transportation associated with the export sale (</w:t>
      </w:r>
      <w:r w:rsidRPr="00876C3D">
        <w:rPr>
          <w:b/>
          <w:snapToGrid w:val="0"/>
        </w:rPr>
        <w:t>“Inland transportation costs</w:t>
      </w:r>
      <w:r w:rsidRPr="00876C3D">
        <w:rPr>
          <w:snapToGrid w:val="0"/>
          <w:sz w:val="20"/>
        </w:rPr>
        <w:t>”</w:t>
      </w:r>
      <w:r w:rsidRPr="00876C3D">
        <w:rPr>
          <w:snapToGrid w:val="0"/>
        </w:rPr>
        <w:t>)</w:t>
      </w:r>
      <w:r w:rsidR="00A57625" w:rsidRPr="00876C3D">
        <w:rPr>
          <w:snapToGrid w:val="0"/>
        </w:rPr>
        <w:t xml:space="preserve">. </w:t>
      </w:r>
      <w:r w:rsidRPr="00876C3D">
        <w:rPr>
          <w:snapToGrid w:val="0"/>
        </w:rPr>
        <w:t>Identify the general ledger account where the expense is located. If the amount has been determined from contractual arrangements, not from an account item, provide details and evidence of payment.</w:t>
      </w:r>
    </w:p>
    <w:p w14:paraId="48FCC040" w14:textId="77777777" w:rsidR="00515B70" w:rsidRPr="00876C3D" w:rsidRDefault="00515B70" w:rsidP="00D366D3">
      <w:pPr>
        <w:widowControl w:val="0"/>
        <w:rPr>
          <w:snapToGrid w:val="0"/>
        </w:rPr>
      </w:pPr>
    </w:p>
    <w:p w14:paraId="48FCC041" w14:textId="77777777" w:rsidR="00515B70" w:rsidRPr="00876C3D" w:rsidRDefault="00515B70" w:rsidP="00D366D3">
      <w:pPr>
        <w:ind w:hanging="709"/>
        <w:rPr>
          <w:b/>
        </w:rPr>
      </w:pPr>
      <w:r w:rsidRPr="00876C3D">
        <w:rPr>
          <w:b/>
        </w:rPr>
        <w:t>2.</w:t>
      </w:r>
      <w:r w:rsidRPr="00876C3D">
        <w:rPr>
          <w:b/>
        </w:rPr>
        <w:tab/>
        <w:t xml:space="preserve">Handling, </w:t>
      </w:r>
      <w:r w:rsidR="00B36B72" w:rsidRPr="00876C3D">
        <w:rPr>
          <w:b/>
        </w:rPr>
        <w:t>loading and ancillary expenses</w:t>
      </w:r>
    </w:p>
    <w:p w14:paraId="48FCC042" w14:textId="77777777" w:rsidR="00515B70" w:rsidRPr="00876C3D" w:rsidRDefault="00515B70" w:rsidP="00D366D3">
      <w:pPr>
        <w:widowControl w:val="0"/>
        <w:jc w:val="both"/>
        <w:rPr>
          <w:snapToGrid w:val="0"/>
        </w:rPr>
      </w:pPr>
      <w:r w:rsidRPr="00876C3D">
        <w:rPr>
          <w:snapToGrid w:val="0"/>
        </w:rPr>
        <w:t>List all charges that are included in the export price and explain how they have been quantified (</w:t>
      </w:r>
      <w:r w:rsidRPr="00876C3D">
        <w:rPr>
          <w:b/>
          <w:snapToGrid w:val="0"/>
        </w:rPr>
        <w:t>“Handling, loading &amp; ancillary expenses”</w:t>
      </w:r>
      <w:r w:rsidRPr="00876C3D">
        <w:rPr>
          <w:snapToGrid w:val="0"/>
        </w:rPr>
        <w:t>)</w:t>
      </w:r>
      <w:r w:rsidR="00A57625" w:rsidRPr="00876C3D">
        <w:rPr>
          <w:snapToGrid w:val="0"/>
        </w:rPr>
        <w:t xml:space="preserve">. </w:t>
      </w:r>
      <w:r w:rsidRPr="00876C3D">
        <w:rPr>
          <w:snapToGrid w:val="0"/>
        </w:rPr>
        <w:t>Identify the general ledger account where the expenses are located. If the amounts have been determined using actual observations, not from a relevant account item, provide details</w:t>
      </w:r>
      <w:r w:rsidR="00A57625" w:rsidRPr="00876C3D">
        <w:rPr>
          <w:snapToGrid w:val="0"/>
        </w:rPr>
        <w:t xml:space="preserve">. </w:t>
      </w:r>
      <w:r w:rsidRPr="00876C3D">
        <w:rPr>
          <w:snapToGrid w:val="0"/>
        </w:rPr>
        <w:t xml:space="preserve">  </w:t>
      </w:r>
    </w:p>
    <w:p w14:paraId="48FCC043" w14:textId="77777777" w:rsidR="00515B70" w:rsidRPr="00876C3D" w:rsidRDefault="00515B70" w:rsidP="00D366D3">
      <w:pPr>
        <w:widowControl w:val="0"/>
        <w:jc w:val="both"/>
        <w:rPr>
          <w:snapToGrid w:val="0"/>
        </w:rPr>
      </w:pPr>
    </w:p>
    <w:p w14:paraId="48FCC044" w14:textId="77777777" w:rsidR="00515B70" w:rsidRPr="00876C3D" w:rsidRDefault="00515B70" w:rsidP="00D366D3">
      <w:pPr>
        <w:spacing w:after="120"/>
      </w:pPr>
      <w:r w:rsidRPr="00876C3D">
        <w:rPr>
          <w:snapToGrid w:val="0"/>
        </w:rPr>
        <w:t>The various export related ancillary co</w:t>
      </w:r>
      <w:r w:rsidR="00A57625" w:rsidRPr="00876C3D">
        <w:rPr>
          <w:snapToGrid w:val="0"/>
        </w:rPr>
        <w:t xml:space="preserve">sts are identified in the table referred to </w:t>
      </w:r>
      <w:proofErr w:type="spellStart"/>
      <w:r w:rsidRPr="00876C3D">
        <w:rPr>
          <w:snapToGrid w:val="0"/>
        </w:rPr>
        <w:t>at</w:t>
      </w:r>
      <w:proofErr w:type="spellEnd"/>
      <w:r w:rsidRPr="00876C3D">
        <w:rPr>
          <w:snapToGrid w:val="0"/>
        </w:rPr>
        <w:t xml:space="preserve"> question B4, for example</w:t>
      </w:r>
      <w:r w:rsidRPr="00876C3D">
        <w:t>:</w:t>
      </w:r>
    </w:p>
    <w:p w14:paraId="48FCC045" w14:textId="77777777" w:rsidR="00515B70" w:rsidRPr="00876C3D" w:rsidRDefault="00515B70" w:rsidP="00D366D3">
      <w:pPr>
        <w:numPr>
          <w:ilvl w:val="0"/>
          <w:numId w:val="11"/>
        </w:numPr>
        <w:ind w:hanging="11"/>
      </w:pPr>
      <w:r w:rsidRPr="00876C3D">
        <w:t>terminal handling;</w:t>
      </w:r>
    </w:p>
    <w:p w14:paraId="48FCC046" w14:textId="77777777" w:rsidR="00515B70" w:rsidRPr="00876C3D" w:rsidRDefault="00515B70" w:rsidP="00D366D3">
      <w:pPr>
        <w:numPr>
          <w:ilvl w:val="0"/>
          <w:numId w:val="11"/>
        </w:numPr>
        <w:ind w:hanging="11"/>
      </w:pPr>
      <w:r w:rsidRPr="00876C3D">
        <w:t>wharfage and other port charges;</w:t>
      </w:r>
    </w:p>
    <w:p w14:paraId="48FCC047" w14:textId="77777777" w:rsidR="00515B70" w:rsidRPr="00876C3D" w:rsidRDefault="00515B70" w:rsidP="00D366D3">
      <w:pPr>
        <w:numPr>
          <w:ilvl w:val="0"/>
          <w:numId w:val="11"/>
        </w:numPr>
        <w:ind w:hanging="11"/>
      </w:pPr>
      <w:r w:rsidRPr="00876C3D">
        <w:t>container taxes;</w:t>
      </w:r>
    </w:p>
    <w:p w14:paraId="48FCC048" w14:textId="77777777" w:rsidR="00515B70" w:rsidRPr="00876C3D" w:rsidRDefault="00515B70" w:rsidP="00D366D3">
      <w:pPr>
        <w:numPr>
          <w:ilvl w:val="0"/>
          <w:numId w:val="11"/>
        </w:numPr>
        <w:ind w:hanging="11"/>
      </w:pPr>
      <w:r w:rsidRPr="00876C3D">
        <w:t>document fees and customs brokers fees;</w:t>
      </w:r>
    </w:p>
    <w:p w14:paraId="48FCC049" w14:textId="77777777" w:rsidR="00515B70" w:rsidRPr="00876C3D" w:rsidRDefault="00515B70" w:rsidP="00D366D3">
      <w:pPr>
        <w:numPr>
          <w:ilvl w:val="0"/>
          <w:numId w:val="11"/>
        </w:numPr>
        <w:ind w:hanging="11"/>
      </w:pPr>
      <w:r w:rsidRPr="00876C3D">
        <w:t>clearance fees;</w:t>
      </w:r>
    </w:p>
    <w:p w14:paraId="48FCC04A" w14:textId="77777777" w:rsidR="00515B70" w:rsidRPr="00876C3D" w:rsidRDefault="00515B70" w:rsidP="00D366D3">
      <w:pPr>
        <w:numPr>
          <w:ilvl w:val="0"/>
          <w:numId w:val="11"/>
        </w:numPr>
        <w:ind w:hanging="11"/>
      </w:pPr>
      <w:r w:rsidRPr="00876C3D">
        <w:t>bank charges, letter of credit fees</w:t>
      </w:r>
    </w:p>
    <w:p w14:paraId="48FCC04B" w14:textId="77777777" w:rsidR="00515B70" w:rsidRPr="00876C3D" w:rsidRDefault="00515B70" w:rsidP="00D366D3">
      <w:pPr>
        <w:numPr>
          <w:ilvl w:val="0"/>
          <w:numId w:val="11"/>
        </w:numPr>
        <w:ind w:hanging="11"/>
      </w:pPr>
      <w:r w:rsidRPr="00876C3D">
        <w:t>other ancillary charges.</w:t>
      </w:r>
    </w:p>
    <w:p w14:paraId="48FCC04C" w14:textId="77777777" w:rsidR="00515B70" w:rsidRPr="00876C3D" w:rsidRDefault="00515B70" w:rsidP="00D366D3">
      <w:pPr>
        <w:widowControl w:val="0"/>
        <w:jc w:val="both"/>
        <w:rPr>
          <w:snapToGrid w:val="0"/>
        </w:rPr>
      </w:pPr>
    </w:p>
    <w:p w14:paraId="48FCC04D" w14:textId="77777777" w:rsidR="00515B70" w:rsidRPr="00876C3D" w:rsidRDefault="00515B70" w:rsidP="00D366D3">
      <w:pPr>
        <w:ind w:hanging="709"/>
        <w:rPr>
          <w:b/>
        </w:rPr>
      </w:pPr>
      <w:r w:rsidRPr="00876C3D">
        <w:rPr>
          <w:b/>
        </w:rPr>
        <w:t>3.</w:t>
      </w:r>
      <w:r w:rsidRPr="00876C3D">
        <w:rPr>
          <w:b/>
        </w:rPr>
        <w:tab/>
        <w:t>Credit</w:t>
      </w:r>
    </w:p>
    <w:p w14:paraId="48FCC04E" w14:textId="23BAA062" w:rsidR="00515B70" w:rsidRPr="00876C3D" w:rsidRDefault="00515B70" w:rsidP="00D366D3">
      <w:pPr>
        <w:widowControl w:val="0"/>
        <w:jc w:val="both"/>
        <w:rPr>
          <w:snapToGrid w:val="0"/>
        </w:rPr>
      </w:pPr>
      <w:r w:rsidRPr="00876C3D">
        <w:rPr>
          <w:snapToGrid w:val="0"/>
        </w:rPr>
        <w:t xml:space="preserve">The cost of extending credit on export sales is not included in the amounts quantified at question B4. However, </w:t>
      </w:r>
      <w:r w:rsidR="000D09B2" w:rsidRPr="00876C3D">
        <w:rPr>
          <w:snapToGrid w:val="0"/>
        </w:rPr>
        <w:t>the Commission</w:t>
      </w:r>
      <w:r w:rsidRPr="00876C3D">
        <w:rPr>
          <w:snapToGrid w:val="0"/>
        </w:rPr>
        <w:t xml:space="preserve"> will examine whether a credit adjustment is warranted and determine the amount. Provide applicable interest rates over each month of the </w:t>
      </w:r>
      <w:r w:rsidR="00931217" w:rsidRPr="00876C3D">
        <w:rPr>
          <w:snapToGrid w:val="0"/>
        </w:rPr>
        <w:t>review</w:t>
      </w:r>
      <w:r w:rsidRPr="00876C3D">
        <w:rPr>
          <w:snapToGrid w:val="0"/>
        </w:rPr>
        <w:t xml:space="preserve"> period. Explain the nature of the interest rates most applicable to these export sales </w:t>
      </w:r>
      <w:proofErr w:type="spellStart"/>
      <w:r w:rsidRPr="00876C3D">
        <w:rPr>
          <w:snapToGrid w:val="0"/>
        </w:rPr>
        <w:t>eg</w:t>
      </w:r>
      <w:proofErr w:type="spellEnd"/>
      <w:r w:rsidRPr="00876C3D">
        <w:rPr>
          <w:snapToGrid w:val="0"/>
        </w:rPr>
        <w:t xml:space="preserve">, short term borrowing in the currency concerned. </w:t>
      </w:r>
    </w:p>
    <w:p w14:paraId="48FCC04F" w14:textId="77777777" w:rsidR="00515B70" w:rsidRPr="00876C3D" w:rsidRDefault="00515B70" w:rsidP="00D366D3">
      <w:pPr>
        <w:widowControl w:val="0"/>
        <w:jc w:val="both"/>
        <w:rPr>
          <w:snapToGrid w:val="0"/>
        </w:rPr>
      </w:pPr>
    </w:p>
    <w:p w14:paraId="48FCC050" w14:textId="77777777" w:rsidR="00515B70" w:rsidRPr="00876C3D" w:rsidRDefault="00515B70" w:rsidP="00D366D3">
      <w:r w:rsidRPr="00876C3D">
        <w:t xml:space="preserve">If your accounts receivable shows that the average number of collection days differs from the payment terms shown in the sales listing, </w:t>
      </w:r>
      <w:r w:rsidRPr="00876C3D">
        <w:rPr>
          <w:i/>
        </w:rPr>
        <w:t>and</w:t>
      </w:r>
      <w:r w:rsidRPr="00876C3D">
        <w:t xml:space="preserve"> </w:t>
      </w:r>
      <w:r w:rsidRPr="00876C3D">
        <w:rPr>
          <w:i/>
        </w:rPr>
        <w:t>if</w:t>
      </w:r>
      <w:r w:rsidRPr="00876C3D">
        <w:t xml:space="preserve"> export prices are influenced by this longer or shorter period, calculate the avera</w:t>
      </w:r>
      <w:r w:rsidR="00A57625" w:rsidRPr="00876C3D">
        <w:t xml:space="preserve">ge number of collection days. </w:t>
      </w:r>
      <w:r w:rsidRPr="00876C3D">
        <w:t xml:space="preserve">See also item 4 in section E-2 below. </w:t>
      </w:r>
    </w:p>
    <w:p w14:paraId="48FCC051" w14:textId="77777777" w:rsidR="00515B70" w:rsidRPr="00876C3D" w:rsidRDefault="00515B70" w:rsidP="00D366D3"/>
    <w:p w14:paraId="48FCC052" w14:textId="77777777" w:rsidR="00515B70" w:rsidRPr="00876C3D" w:rsidRDefault="00515B70" w:rsidP="00D366D3">
      <w:pPr>
        <w:ind w:hanging="709"/>
        <w:rPr>
          <w:b/>
        </w:rPr>
      </w:pPr>
      <w:r w:rsidRPr="00876C3D">
        <w:rPr>
          <w:b/>
        </w:rPr>
        <w:t>4.</w:t>
      </w:r>
      <w:r w:rsidRPr="00876C3D">
        <w:rPr>
          <w:b/>
        </w:rPr>
        <w:tab/>
        <w:t>Packing costs</w:t>
      </w:r>
    </w:p>
    <w:p w14:paraId="48FCC053" w14:textId="77777777" w:rsidR="00515B70" w:rsidRPr="00876C3D" w:rsidRDefault="00515B70" w:rsidP="00D366D3">
      <w:r w:rsidRPr="00876C3D">
        <w:t>List material and labour costs associated with packing the export product. Describe how the packing method differs from sales on the domestic market, for each model</w:t>
      </w:r>
      <w:r w:rsidR="00A57625" w:rsidRPr="00876C3D">
        <w:t xml:space="preserve">. </w:t>
      </w:r>
      <w:r w:rsidRPr="00876C3D">
        <w:t>Report the amount in the listing in the column headed ‘</w:t>
      </w:r>
      <w:r w:rsidRPr="00876C3D">
        <w:rPr>
          <w:b/>
          <w:snapToGrid w:val="0"/>
        </w:rPr>
        <w:t>Packing</w:t>
      </w:r>
      <w:r w:rsidRPr="00876C3D">
        <w:rPr>
          <w:b/>
        </w:rPr>
        <w:t>’</w:t>
      </w:r>
      <w:r w:rsidRPr="00876C3D">
        <w:t>.</w:t>
      </w:r>
    </w:p>
    <w:p w14:paraId="48FCC054" w14:textId="77777777" w:rsidR="00515B70" w:rsidRPr="00876C3D" w:rsidRDefault="00515B70" w:rsidP="00D366D3"/>
    <w:p w14:paraId="48FCC055" w14:textId="77777777" w:rsidR="00515B70" w:rsidRPr="00876C3D" w:rsidRDefault="00515B70" w:rsidP="00D366D3">
      <w:pPr>
        <w:ind w:hanging="709"/>
        <w:rPr>
          <w:b/>
        </w:rPr>
      </w:pPr>
      <w:r w:rsidRPr="00876C3D">
        <w:rPr>
          <w:b/>
        </w:rPr>
        <w:t>5.</w:t>
      </w:r>
      <w:r w:rsidRPr="00876C3D">
        <w:rPr>
          <w:b/>
        </w:rPr>
        <w:tab/>
        <w:t>Commissions</w:t>
      </w:r>
    </w:p>
    <w:p w14:paraId="48FCC056" w14:textId="77777777" w:rsidR="00515B70" w:rsidRPr="00876C3D" w:rsidRDefault="00515B70" w:rsidP="00D366D3">
      <w:pPr>
        <w:spacing w:after="120"/>
        <w:rPr>
          <w:snapToGrid w:val="0"/>
        </w:rPr>
      </w:pPr>
      <w:r w:rsidRPr="00876C3D">
        <w:rPr>
          <w:snapToGrid w:val="0"/>
        </w:rPr>
        <w:t xml:space="preserve">For any commissions paid in relation to the export sales to Australia: </w:t>
      </w:r>
    </w:p>
    <w:p w14:paraId="48FCC057" w14:textId="77777777" w:rsidR="00515B70" w:rsidRPr="00876C3D" w:rsidRDefault="00515B70" w:rsidP="00D366D3">
      <w:pPr>
        <w:pStyle w:val="Header"/>
        <w:tabs>
          <w:tab w:val="clear" w:pos="4153"/>
          <w:tab w:val="clear" w:pos="8306"/>
        </w:tabs>
        <w:spacing w:after="120"/>
        <w:rPr>
          <w:snapToGrid w:val="0"/>
        </w:rPr>
      </w:pPr>
      <w:r w:rsidRPr="00876C3D">
        <w:rPr>
          <w:snapToGrid w:val="0"/>
        </w:rPr>
        <w:lastRenderedPageBreak/>
        <w:t>-</w:t>
      </w:r>
      <w:r w:rsidRPr="00876C3D">
        <w:rPr>
          <w:snapToGrid w:val="0"/>
        </w:rPr>
        <w:tab/>
        <w:t xml:space="preserve">provide a description; and </w:t>
      </w:r>
    </w:p>
    <w:p w14:paraId="48FCC058" w14:textId="77777777" w:rsidR="00515B70" w:rsidRPr="00876C3D" w:rsidRDefault="00515B70" w:rsidP="00D366D3">
      <w:r w:rsidRPr="00876C3D">
        <w:t>-</w:t>
      </w:r>
      <w:r w:rsidRPr="00876C3D">
        <w:tab/>
        <w:t>explain the terms and conditions that must be met.</w:t>
      </w:r>
    </w:p>
    <w:p w14:paraId="48FCC059" w14:textId="77777777" w:rsidR="00515B70" w:rsidRPr="00876C3D" w:rsidRDefault="00515B70" w:rsidP="00D366D3">
      <w:pPr>
        <w:rPr>
          <w:snapToGrid w:val="0"/>
        </w:rPr>
      </w:pPr>
    </w:p>
    <w:p w14:paraId="48FCC05A" w14:textId="77777777" w:rsidR="00515B70" w:rsidRPr="00876C3D" w:rsidRDefault="00515B70" w:rsidP="00D366D3">
      <w:r w:rsidRPr="00876C3D">
        <w:t xml:space="preserve">Report the amount in the sales listing in question B-4 under the column headed </w:t>
      </w:r>
      <w:r w:rsidRPr="00876C3D">
        <w:rPr>
          <w:b/>
        </w:rPr>
        <w:t>“</w:t>
      </w:r>
      <w:r w:rsidRPr="00876C3D">
        <w:rPr>
          <w:b/>
          <w:snapToGrid w:val="0"/>
        </w:rPr>
        <w:t>Commissions”</w:t>
      </w:r>
      <w:r w:rsidR="00A57625" w:rsidRPr="00876C3D">
        <w:rPr>
          <w:b/>
          <w:snapToGrid w:val="0"/>
        </w:rPr>
        <w:t xml:space="preserve">. </w:t>
      </w:r>
      <w:r w:rsidRPr="00876C3D">
        <w:t>Identify the general ledger account where the expense is located.</w:t>
      </w:r>
    </w:p>
    <w:p w14:paraId="48FCC05B" w14:textId="77777777" w:rsidR="00515B70" w:rsidRPr="00876C3D" w:rsidRDefault="00515B70" w:rsidP="00D366D3"/>
    <w:p w14:paraId="48FCC05C" w14:textId="77777777" w:rsidR="00515B70" w:rsidRPr="00876C3D" w:rsidRDefault="00515B70" w:rsidP="00D366D3">
      <w:pPr>
        <w:ind w:hanging="709"/>
        <w:rPr>
          <w:b/>
        </w:rPr>
      </w:pPr>
      <w:r w:rsidRPr="00876C3D">
        <w:rPr>
          <w:b/>
        </w:rPr>
        <w:t>6.</w:t>
      </w:r>
      <w:r w:rsidRPr="00876C3D">
        <w:rPr>
          <w:b/>
        </w:rPr>
        <w:tab/>
        <w:t xml:space="preserve">Warranties, guarantees, and after sales services  </w:t>
      </w:r>
    </w:p>
    <w:p w14:paraId="48FCC05D" w14:textId="77777777" w:rsidR="00515B70" w:rsidRPr="00876C3D" w:rsidRDefault="00515B70" w:rsidP="00D366D3">
      <w:r w:rsidRPr="00876C3D">
        <w:t>List the costs incurred</w:t>
      </w:r>
      <w:r w:rsidR="00A57625" w:rsidRPr="00876C3D">
        <w:t xml:space="preserve">. </w:t>
      </w:r>
      <w:r w:rsidRPr="00876C3D">
        <w:t>Show relevant sales contracts</w:t>
      </w:r>
      <w:r w:rsidR="00A57625" w:rsidRPr="00876C3D">
        <w:t xml:space="preserve">. </w:t>
      </w:r>
      <w:r w:rsidRPr="00876C3D">
        <w:t>Show how you calculated the expenses (</w:t>
      </w:r>
      <w:r w:rsidRPr="00876C3D">
        <w:rPr>
          <w:b/>
        </w:rPr>
        <w:t>“</w:t>
      </w:r>
      <w:r w:rsidRPr="00876C3D">
        <w:rPr>
          <w:b/>
          <w:snapToGrid w:val="0"/>
        </w:rPr>
        <w:t>Warranty &amp; guarantee expenses”</w:t>
      </w:r>
      <w:r w:rsidRPr="00876C3D">
        <w:t xml:space="preserve"> and </w:t>
      </w:r>
      <w:r w:rsidRPr="00876C3D">
        <w:rPr>
          <w:b/>
        </w:rPr>
        <w:t>“</w:t>
      </w:r>
      <w:r w:rsidRPr="00876C3D">
        <w:rPr>
          <w:b/>
          <w:snapToGrid w:val="0"/>
        </w:rPr>
        <w:t>Technical assistance &amp; other services”</w:t>
      </w:r>
      <w:r w:rsidRPr="00876C3D">
        <w:t>), including the basis of any allocations</w:t>
      </w:r>
      <w:r w:rsidR="00A57625" w:rsidRPr="00876C3D">
        <w:t xml:space="preserve">. </w:t>
      </w:r>
      <w:r w:rsidRPr="00876C3D">
        <w:t>Include a record of expenses incurred</w:t>
      </w:r>
      <w:r w:rsidR="00A57625" w:rsidRPr="00876C3D">
        <w:t xml:space="preserve">. </w:t>
      </w:r>
      <w:r w:rsidRPr="00876C3D">
        <w:t>Technical services include costs for the service, repair, or consultation</w:t>
      </w:r>
      <w:r w:rsidR="00A57625" w:rsidRPr="00876C3D">
        <w:t xml:space="preserve">. </w:t>
      </w:r>
      <w:r w:rsidRPr="00876C3D">
        <w:t>Where these expenses are closely related to the sales in question, an adjustment will be considered</w:t>
      </w:r>
      <w:r w:rsidR="00A57625" w:rsidRPr="00876C3D">
        <w:t xml:space="preserve">. </w:t>
      </w:r>
      <w:r w:rsidRPr="00876C3D">
        <w:t>Identify the ledger account where the expense is located</w:t>
      </w:r>
      <w:r w:rsidR="00A57625" w:rsidRPr="00876C3D">
        <w:t xml:space="preserve">. </w:t>
      </w:r>
    </w:p>
    <w:p w14:paraId="48FCC05E" w14:textId="77777777" w:rsidR="00515B70" w:rsidRPr="00876C3D" w:rsidRDefault="00515B70" w:rsidP="00D366D3"/>
    <w:p w14:paraId="48FCC05F" w14:textId="77777777" w:rsidR="00515B70" w:rsidRPr="00876C3D" w:rsidRDefault="00515B70" w:rsidP="00D366D3">
      <w:pPr>
        <w:ind w:hanging="709"/>
        <w:rPr>
          <w:b/>
        </w:rPr>
      </w:pPr>
      <w:r w:rsidRPr="00876C3D">
        <w:rPr>
          <w:b/>
        </w:rPr>
        <w:t>7.</w:t>
      </w:r>
      <w:r w:rsidRPr="00876C3D">
        <w:rPr>
          <w:b/>
        </w:rPr>
        <w:tab/>
        <w:t>Other factors</w:t>
      </w:r>
    </w:p>
    <w:p w14:paraId="48FCC060" w14:textId="77777777" w:rsidR="00515B70" w:rsidRPr="00876C3D" w:rsidRDefault="00515B70" w:rsidP="00D366D3">
      <w:r w:rsidRPr="00876C3D">
        <w:t xml:space="preserve">There may be other factors for which an adjustment is required if the costs affect price comparability – these are identified in the column headed </w:t>
      </w:r>
      <w:r w:rsidRPr="00876C3D">
        <w:rPr>
          <w:b/>
        </w:rPr>
        <w:t>“</w:t>
      </w:r>
      <w:r w:rsidRPr="00876C3D">
        <w:rPr>
          <w:b/>
          <w:snapToGrid w:val="0"/>
        </w:rPr>
        <w:t>Other factors”</w:t>
      </w:r>
      <w:r w:rsidR="00A57625" w:rsidRPr="00876C3D">
        <w:t xml:space="preserve">. </w:t>
      </w:r>
      <w:r w:rsidRPr="00876C3D">
        <w:t>For example, other variable or fixed selling expenses, including salesmen’s salaries, salesmen’s travel expenses, advertising and promotion, samples and entertainment expenses</w:t>
      </w:r>
      <w:r w:rsidR="00A57625" w:rsidRPr="00876C3D">
        <w:t xml:space="preserve">. </w:t>
      </w:r>
      <w:r w:rsidRPr="00876C3D">
        <w:t>Your consideration of questions asked at Section G, concerning domestic and export costs, would have alerted you to such other factors.</w:t>
      </w:r>
    </w:p>
    <w:p w14:paraId="48FCC061" w14:textId="77777777" w:rsidR="00515B70" w:rsidRPr="00876C3D" w:rsidRDefault="00515B70" w:rsidP="00D366D3"/>
    <w:p w14:paraId="48FCC062" w14:textId="77777777" w:rsidR="00515B70" w:rsidRPr="00876C3D" w:rsidRDefault="00515B70" w:rsidP="00D366D3">
      <w:pPr>
        <w:ind w:hanging="709"/>
        <w:rPr>
          <w:b/>
        </w:rPr>
      </w:pPr>
      <w:r w:rsidRPr="00876C3D">
        <w:rPr>
          <w:b/>
        </w:rPr>
        <w:t>8.</w:t>
      </w:r>
      <w:r w:rsidRPr="00876C3D">
        <w:rPr>
          <w:b/>
        </w:rPr>
        <w:tab/>
        <w:t>Currency conversions</w:t>
      </w:r>
    </w:p>
    <w:p w14:paraId="48FCC063" w14:textId="4BB75D42" w:rsidR="00515B70" w:rsidRPr="00876C3D" w:rsidRDefault="00515B70" w:rsidP="00D366D3">
      <w:r w:rsidRPr="00876C3D">
        <w:t>In comparing export and domestic prices a currency conversion is required</w:t>
      </w:r>
      <w:r w:rsidR="00A57625" w:rsidRPr="00876C3D">
        <w:t xml:space="preserve">. </w:t>
      </w:r>
      <w:r w:rsidRPr="00876C3D">
        <w:t xml:space="preserve">Fluctuations in exchange rates can only be taken into account when there has been a ‘sustained’ movement during the period of </w:t>
      </w:r>
      <w:r w:rsidR="00931217" w:rsidRPr="00876C3D">
        <w:t>review</w:t>
      </w:r>
      <w:r w:rsidRPr="00876C3D">
        <w:t xml:space="preserve"> (see article 2.4.1 of the WTO Agreement)</w:t>
      </w:r>
      <w:r w:rsidR="00A57625" w:rsidRPr="00876C3D">
        <w:t xml:space="preserve">. </w:t>
      </w:r>
      <w:r w:rsidRPr="00876C3D">
        <w:t>The purpose is to allow exporters 60 days to adjust export prices to reflect ‘sustained’ movements</w:t>
      </w:r>
      <w:r w:rsidR="00A57625" w:rsidRPr="00876C3D">
        <w:t xml:space="preserve">. </w:t>
      </w:r>
      <w:r w:rsidRPr="00876C3D">
        <w:t xml:space="preserve">Such a claim requires detailed information on exchange movements in your country over a long period that includes the </w:t>
      </w:r>
      <w:r w:rsidR="00931217" w:rsidRPr="00876C3D">
        <w:t>review</w:t>
      </w:r>
      <w:r w:rsidRPr="00876C3D">
        <w:t xml:space="preserve"> period</w:t>
      </w:r>
      <w:r w:rsidR="00A57625" w:rsidRPr="00876C3D">
        <w:t xml:space="preserve">. </w:t>
      </w:r>
      <w:r w:rsidRPr="00876C3D">
        <w:t xml:space="preserve">  </w:t>
      </w:r>
    </w:p>
    <w:p w14:paraId="48FCC064" w14:textId="77777777" w:rsidR="00515B70" w:rsidRPr="00876C3D" w:rsidRDefault="00515B70" w:rsidP="00D366D3"/>
    <w:p w14:paraId="48FCC065" w14:textId="77777777" w:rsidR="00515B70" w:rsidRPr="00876C3D" w:rsidRDefault="00515B70" w:rsidP="00D366D3"/>
    <w:p w14:paraId="48FCC066" w14:textId="77777777" w:rsidR="00515B70" w:rsidRPr="00876C3D" w:rsidRDefault="00515B70" w:rsidP="00D366D3">
      <w:pPr>
        <w:pStyle w:val="Heading2"/>
      </w:pPr>
      <w:bookmarkStart w:id="88" w:name="_Toc506971840"/>
      <w:bookmarkStart w:id="89" w:name="_Toc219017568"/>
      <w:bookmarkStart w:id="90" w:name="_Toc522635930"/>
      <w:r w:rsidRPr="00876C3D">
        <w:t xml:space="preserve">E-2 </w:t>
      </w:r>
      <w:r w:rsidRPr="00876C3D">
        <w:tab/>
        <w:t>Costs associated with domestic sales</w:t>
      </w:r>
      <w:bookmarkEnd w:id="88"/>
      <w:bookmarkEnd w:id="89"/>
      <w:bookmarkEnd w:id="90"/>
      <w:r w:rsidRPr="00876C3D">
        <w:t xml:space="preserve"> </w:t>
      </w:r>
    </w:p>
    <w:p w14:paraId="48FCC067" w14:textId="77777777" w:rsidR="00515B70" w:rsidRPr="00876C3D" w:rsidRDefault="00515B70" w:rsidP="00D366D3">
      <w:pPr>
        <w:rPr>
          <w:snapToGrid w:val="0"/>
        </w:rPr>
      </w:pPr>
    </w:p>
    <w:p w14:paraId="48FCC068" w14:textId="77777777" w:rsidR="00515B70" w:rsidRPr="00876C3D" w:rsidRDefault="00515B70" w:rsidP="00D366D3">
      <w:pPr>
        <w:rPr>
          <w:snapToGrid w:val="0"/>
        </w:rPr>
      </w:pPr>
      <w:r w:rsidRPr="00876C3D">
        <w:rPr>
          <w:snapToGrid w:val="0"/>
        </w:rPr>
        <w:t>(These cost adjustments will relate to your responses made at question D</w:t>
      </w:r>
      <w:r w:rsidRPr="00876C3D">
        <w:rPr>
          <w:snapToGrid w:val="0"/>
        </w:rPr>
        <w:noBreakHyphen/>
        <w:t xml:space="preserve">4, </w:t>
      </w:r>
      <w:r w:rsidRPr="00876C3D">
        <w:rPr>
          <w:b/>
          <w:snapToGrid w:val="0"/>
        </w:rPr>
        <w:t>“domestic sales”</w:t>
      </w:r>
      <w:r w:rsidRPr="00876C3D">
        <w:rPr>
          <w:snapToGrid w:val="0"/>
        </w:rPr>
        <w:t>)</w:t>
      </w:r>
    </w:p>
    <w:p w14:paraId="48FCC069" w14:textId="77777777" w:rsidR="00515B70" w:rsidRPr="00876C3D" w:rsidRDefault="00515B70" w:rsidP="00D366D3">
      <w:pPr>
        <w:rPr>
          <w:b/>
          <w:snapToGrid w:val="0"/>
          <w:u w:val="single"/>
        </w:rPr>
      </w:pPr>
    </w:p>
    <w:p w14:paraId="48FCC06A" w14:textId="77777777" w:rsidR="00515B70" w:rsidRPr="00876C3D" w:rsidRDefault="00515B70" w:rsidP="00D366D3">
      <w:pPr>
        <w:pStyle w:val="Style1"/>
        <w:ind w:left="709"/>
      </w:pPr>
      <w:r w:rsidRPr="00876C3D">
        <w:t>The following items are not separately identified in the amounts quantified at question D</w:t>
      </w:r>
      <w:r w:rsidRPr="00876C3D">
        <w:noBreakHyphen/>
        <w:t>4</w:t>
      </w:r>
      <w:r w:rsidR="00A57625" w:rsidRPr="00876C3D">
        <w:t xml:space="preserve">. </w:t>
      </w:r>
      <w:r w:rsidRPr="00876C3D">
        <w:t xml:space="preserve">However you should consider whether any are applicable. </w:t>
      </w:r>
    </w:p>
    <w:p w14:paraId="48FCC06B" w14:textId="77777777" w:rsidR="00515B70" w:rsidRPr="00876C3D" w:rsidRDefault="00515B70" w:rsidP="00D366D3">
      <w:pPr>
        <w:widowControl w:val="0"/>
        <w:jc w:val="both"/>
        <w:rPr>
          <w:b/>
          <w:snapToGrid w:val="0"/>
          <w:u w:val="single"/>
        </w:rPr>
      </w:pPr>
    </w:p>
    <w:p w14:paraId="48FCC06C" w14:textId="77777777" w:rsidR="00515B70" w:rsidRPr="00876C3D" w:rsidRDefault="00515B70" w:rsidP="00D366D3">
      <w:pPr>
        <w:ind w:hanging="709"/>
        <w:rPr>
          <w:b/>
        </w:rPr>
      </w:pPr>
      <w:r w:rsidRPr="00876C3D">
        <w:rPr>
          <w:b/>
        </w:rPr>
        <w:t>1.</w:t>
      </w:r>
      <w:r w:rsidRPr="00876C3D">
        <w:rPr>
          <w:b/>
        </w:rPr>
        <w:tab/>
        <w:t>Physical characteristics</w:t>
      </w:r>
    </w:p>
    <w:p w14:paraId="48FCC06D" w14:textId="77777777" w:rsidR="00515B70" w:rsidRPr="00876C3D" w:rsidRDefault="00515B70" w:rsidP="00D366D3">
      <w:pPr>
        <w:jc w:val="both"/>
      </w:pPr>
      <w:r w:rsidRPr="00876C3D">
        <w:t>The adjustment recognises that differences such as quality, chemical composition, structure or design, mean that goods are not identical and the differences can be quantified in order to ensure fair comparison.</w:t>
      </w:r>
    </w:p>
    <w:p w14:paraId="48FCC06E" w14:textId="77777777" w:rsidR="00515B70" w:rsidRPr="00876C3D" w:rsidRDefault="00515B70" w:rsidP="00D366D3">
      <w:pPr>
        <w:jc w:val="both"/>
      </w:pPr>
    </w:p>
    <w:p w14:paraId="48FCC06F" w14:textId="77777777" w:rsidR="00515B70" w:rsidRPr="00876C3D" w:rsidRDefault="00515B70" w:rsidP="00D366D3">
      <w:pPr>
        <w:jc w:val="both"/>
      </w:pPr>
      <w:r w:rsidRPr="00876C3D">
        <w:lastRenderedPageBreak/>
        <w:t>The amount of the adjustment shall be based upon the market value of the difference, but where this is not possible the adjustment shall be based upon the difference in cost plus the gross profit mark-up (i</w:t>
      </w:r>
      <w:r w:rsidR="00B36B72" w:rsidRPr="00876C3D">
        <w:t>.</w:t>
      </w:r>
      <w:r w:rsidRPr="00876C3D">
        <w:t>e. an amount for selling general and administrative costs (S G &amp; A) plus profit).</w:t>
      </w:r>
    </w:p>
    <w:p w14:paraId="48FCC070" w14:textId="77777777" w:rsidR="00515B70" w:rsidRPr="00876C3D" w:rsidRDefault="00515B70" w:rsidP="00D366D3">
      <w:pPr>
        <w:jc w:val="both"/>
      </w:pPr>
    </w:p>
    <w:p w14:paraId="48FCC071" w14:textId="77777777" w:rsidR="00515B70" w:rsidRPr="00876C3D" w:rsidRDefault="00515B70" w:rsidP="00D366D3">
      <w:pPr>
        <w:jc w:val="both"/>
      </w:pPr>
      <w:r w:rsidRPr="00876C3D">
        <w:t>The adjustment is based upon actual physical differences in the goods being compared and upon the manufacturing cost data</w:t>
      </w:r>
      <w:r w:rsidR="00A57625" w:rsidRPr="00876C3D">
        <w:t xml:space="preserve">. </w:t>
      </w:r>
      <w:r w:rsidRPr="00876C3D">
        <w:t>Identify the physical differences between each model</w:t>
      </w:r>
      <w:r w:rsidR="00A57625" w:rsidRPr="00876C3D">
        <w:t xml:space="preserve">. </w:t>
      </w:r>
      <w:r w:rsidRPr="00876C3D">
        <w:t>State the source of your data</w:t>
      </w:r>
      <w:r w:rsidR="00A57625" w:rsidRPr="00876C3D">
        <w:t xml:space="preserve">. </w:t>
      </w:r>
    </w:p>
    <w:p w14:paraId="48FCC072" w14:textId="77777777" w:rsidR="00515B70" w:rsidRPr="00876C3D" w:rsidRDefault="00515B70" w:rsidP="00D366D3">
      <w:pPr>
        <w:jc w:val="both"/>
      </w:pPr>
    </w:p>
    <w:p w14:paraId="48FCC073" w14:textId="77777777" w:rsidR="00515B70" w:rsidRPr="00876C3D" w:rsidRDefault="00515B70" w:rsidP="00D366D3">
      <w:pPr>
        <w:ind w:hanging="709"/>
        <w:rPr>
          <w:b/>
        </w:rPr>
      </w:pPr>
      <w:r w:rsidRPr="00876C3D">
        <w:rPr>
          <w:b/>
        </w:rPr>
        <w:t>2.</w:t>
      </w:r>
      <w:r w:rsidRPr="00876C3D">
        <w:rPr>
          <w:b/>
        </w:rPr>
        <w:tab/>
        <w:t>Import charges and indirect taxes</w:t>
      </w:r>
    </w:p>
    <w:p w14:paraId="48FCC074" w14:textId="77777777" w:rsidR="00515B70" w:rsidRPr="00876C3D" w:rsidRDefault="00515B70" w:rsidP="00D366D3">
      <w:r w:rsidRPr="00876C3D">
        <w:t>If exports to Australia:</w:t>
      </w:r>
    </w:p>
    <w:p w14:paraId="48FCC075" w14:textId="77777777" w:rsidR="00515B70" w:rsidRPr="00876C3D" w:rsidRDefault="00515B70" w:rsidP="00D366D3"/>
    <w:p w14:paraId="48FCC076" w14:textId="77777777" w:rsidR="00515B70" w:rsidRPr="00876C3D" w:rsidRDefault="00515B70" w:rsidP="00D366D3">
      <w:pPr>
        <w:spacing w:after="120"/>
        <w:ind w:left="1418" w:hanging="709"/>
      </w:pPr>
      <w:r w:rsidRPr="00876C3D">
        <w:t>-</w:t>
      </w:r>
      <w:r w:rsidRPr="00876C3D">
        <w:tab/>
        <w:t>are partially or fully exempt from internal taxes and duties that are borne by the like goods in domestic sales (or on the materials and components physically incorporated in the goods), or</w:t>
      </w:r>
    </w:p>
    <w:p w14:paraId="48FCC077" w14:textId="77777777" w:rsidR="00515B70" w:rsidRPr="00876C3D" w:rsidRDefault="00515B70" w:rsidP="00D366D3">
      <w:pPr>
        <w:ind w:left="1418" w:hanging="709"/>
      </w:pPr>
      <w:r w:rsidRPr="00876C3D">
        <w:t>-</w:t>
      </w:r>
      <w:r w:rsidRPr="00876C3D">
        <w:tab/>
        <w:t>if such internal taxes and duties have been paid and are later remitted upon exportation to Australia;</w:t>
      </w:r>
    </w:p>
    <w:p w14:paraId="48FCC078" w14:textId="77777777" w:rsidR="00515B70" w:rsidRPr="00876C3D" w:rsidRDefault="00515B70" w:rsidP="00D366D3">
      <w:pPr>
        <w:jc w:val="both"/>
      </w:pPr>
    </w:p>
    <w:p w14:paraId="48FCC079" w14:textId="77777777" w:rsidR="00515B70" w:rsidRPr="00876C3D" w:rsidRDefault="00515B70" w:rsidP="00D366D3">
      <w:pPr>
        <w:jc w:val="both"/>
      </w:pPr>
      <w:r w:rsidRPr="00876C3D">
        <w:t xml:space="preserve">the price of like goods must be adjusted downwards by the amount of the taxes and duties. </w:t>
      </w:r>
    </w:p>
    <w:p w14:paraId="48FCC07A" w14:textId="77777777" w:rsidR="00515B70" w:rsidRPr="00876C3D" w:rsidRDefault="00515B70" w:rsidP="00D366D3">
      <w:pPr>
        <w:jc w:val="both"/>
      </w:pPr>
    </w:p>
    <w:p w14:paraId="48FCC07B" w14:textId="77777777" w:rsidR="00515B70" w:rsidRPr="00876C3D" w:rsidRDefault="00515B70" w:rsidP="00D366D3">
      <w:pPr>
        <w:jc w:val="both"/>
      </w:pPr>
      <w:r w:rsidRPr="00876C3D">
        <w:t>The taxes and duties include sales, excise, turnover, value added, franchise, stamp, transfer, border, and excise taxes</w:t>
      </w:r>
      <w:r w:rsidR="00A57625" w:rsidRPr="00876C3D">
        <w:t xml:space="preserve">. </w:t>
      </w:r>
      <w:r w:rsidRPr="00876C3D">
        <w:t>Direct taxes such as corporate income tax are not included as such taxes do not apply to the transactions.</w:t>
      </w:r>
    </w:p>
    <w:p w14:paraId="48FCC07C" w14:textId="77777777" w:rsidR="00515B70" w:rsidRPr="00876C3D" w:rsidRDefault="00515B70" w:rsidP="00D366D3">
      <w:pPr>
        <w:pStyle w:val="BodyText3"/>
      </w:pPr>
    </w:p>
    <w:p w14:paraId="48FCC07D" w14:textId="77777777" w:rsidR="00515B70" w:rsidRPr="00876C3D" w:rsidRDefault="00515B70" w:rsidP="00D366D3">
      <w:pPr>
        <w:jc w:val="both"/>
      </w:pPr>
      <w:r w:rsidRPr="00876C3D">
        <w:t>Adjustment for drawback is not made in every situation where drawback has been received</w:t>
      </w:r>
      <w:r w:rsidR="00A57625" w:rsidRPr="00876C3D">
        <w:t xml:space="preserve">. </w:t>
      </w:r>
      <w:r w:rsidRPr="00876C3D">
        <w:t xml:space="preserve">Where an adjustment for drawback is appropriate you must provide information showing </w:t>
      </w:r>
      <w:r w:rsidRPr="00876C3D">
        <w:rPr>
          <w:u w:val="single"/>
        </w:rPr>
        <w:t>the import duty borne by the domestic sales</w:t>
      </w:r>
      <w:r w:rsidR="00A57625" w:rsidRPr="00876C3D">
        <w:t xml:space="preserve">. </w:t>
      </w:r>
      <w:r w:rsidRPr="00876C3D">
        <w:t>(That is, it is not sufficient to show the drawback amount and the export sales quantity to Australia. For example, you may calculate the duty borne on domestic sales by quantifying the total amount of import duty paid and subtracting the duty refunded on exports to all countries</w:t>
      </w:r>
      <w:r w:rsidR="00A57625" w:rsidRPr="00876C3D">
        <w:t xml:space="preserve">. </w:t>
      </w:r>
      <w:r w:rsidRPr="00876C3D">
        <w:t>The difference, when divided by the domestic sales volume, is the amount of the adjustment)</w:t>
      </w:r>
      <w:r w:rsidR="00A57625" w:rsidRPr="00876C3D">
        <w:t xml:space="preserve">. </w:t>
      </w:r>
    </w:p>
    <w:p w14:paraId="48FCC07E" w14:textId="77777777" w:rsidR="00515B70" w:rsidRPr="00876C3D" w:rsidRDefault="00515B70" w:rsidP="00D366D3">
      <w:pPr>
        <w:jc w:val="both"/>
      </w:pPr>
    </w:p>
    <w:p w14:paraId="48FCC07F" w14:textId="77777777" w:rsidR="00515B70" w:rsidRPr="00876C3D" w:rsidRDefault="00515B70" w:rsidP="00D366D3">
      <w:pPr>
        <w:jc w:val="both"/>
      </w:pPr>
      <w:r w:rsidRPr="00876C3D">
        <w:t>In substantiating the drawback claim the following information is required:</w:t>
      </w:r>
    </w:p>
    <w:p w14:paraId="48FCC080" w14:textId="77777777" w:rsidR="00515B70" w:rsidRPr="00876C3D" w:rsidRDefault="00515B70" w:rsidP="00D366D3"/>
    <w:p w14:paraId="48FCC081" w14:textId="77777777" w:rsidR="00515B70" w:rsidRPr="00876C3D" w:rsidRDefault="00515B70" w:rsidP="00D366D3">
      <w:pPr>
        <w:spacing w:after="120"/>
        <w:ind w:left="1418" w:hanging="709"/>
      </w:pPr>
      <w:r w:rsidRPr="00876C3D">
        <w:t>-</w:t>
      </w:r>
      <w:r w:rsidRPr="00876C3D">
        <w:tab/>
        <w:t>a copy of the relevant statutes/regulations authorising duty exemption or remission, translated into English;</w:t>
      </w:r>
    </w:p>
    <w:p w14:paraId="48FCC082" w14:textId="77777777" w:rsidR="00515B70" w:rsidRPr="00876C3D" w:rsidRDefault="00515B70" w:rsidP="00D366D3">
      <w:pPr>
        <w:spacing w:after="120"/>
        <w:ind w:left="1418" w:hanging="709"/>
      </w:pPr>
      <w:r w:rsidRPr="00876C3D">
        <w:t>-</w:t>
      </w:r>
      <w:r w:rsidRPr="00876C3D">
        <w:tab/>
        <w:t xml:space="preserve">the amount of the duties and taxes refunded upon </w:t>
      </w:r>
      <w:r w:rsidRPr="00876C3D">
        <w:rPr>
          <w:i/>
        </w:rPr>
        <w:t>exportation</w:t>
      </w:r>
      <w:r w:rsidRPr="00876C3D">
        <w:t xml:space="preserve"> and an explanation how the amounts were calculated and apportioned to the exported goods;</w:t>
      </w:r>
    </w:p>
    <w:p w14:paraId="48FCC083" w14:textId="77777777" w:rsidR="00515B70" w:rsidRPr="00876C3D" w:rsidRDefault="00515B70" w:rsidP="00D366D3">
      <w:pPr>
        <w:spacing w:after="120"/>
        <w:ind w:left="1418" w:hanging="709"/>
      </w:pPr>
      <w:r w:rsidRPr="00876C3D">
        <w:t>-</w:t>
      </w:r>
      <w:r w:rsidRPr="00876C3D">
        <w:tab/>
        <w:t xml:space="preserve">an explanation as to how you calculated the amount of duty payable on imported materials is borne by the goods sold </w:t>
      </w:r>
      <w:r w:rsidRPr="00876C3D">
        <w:rPr>
          <w:i/>
        </w:rPr>
        <w:t>domestically</w:t>
      </w:r>
      <w:r w:rsidRPr="00876C3D">
        <w:t xml:space="preserve"> but is not borne by the exports to Australia;</w:t>
      </w:r>
    </w:p>
    <w:p w14:paraId="48FCC084" w14:textId="77777777" w:rsidR="00515B70" w:rsidRPr="00876C3D" w:rsidRDefault="00515B70" w:rsidP="00D366D3">
      <w:pPr>
        <w:jc w:val="both"/>
        <w:rPr>
          <w:u w:val="single"/>
        </w:rPr>
      </w:pPr>
    </w:p>
    <w:p w14:paraId="48FCC085" w14:textId="77777777" w:rsidR="00515B70" w:rsidRPr="00876C3D" w:rsidRDefault="00515B70" w:rsidP="00D366D3">
      <w:pPr>
        <w:jc w:val="both"/>
        <w:rPr>
          <w:u w:val="single"/>
        </w:rPr>
      </w:pPr>
      <w:r w:rsidRPr="00876C3D">
        <w:rPr>
          <w:u w:val="single"/>
        </w:rPr>
        <w:t>Substitution drawback systems</w:t>
      </w:r>
    </w:p>
    <w:p w14:paraId="48FCC086" w14:textId="77777777" w:rsidR="00515B70" w:rsidRPr="00876C3D" w:rsidRDefault="00515B70" w:rsidP="00D366D3">
      <w:pPr>
        <w:jc w:val="both"/>
        <w:rPr>
          <w:u w:val="single"/>
        </w:rPr>
      </w:pPr>
    </w:p>
    <w:p w14:paraId="48FCC087" w14:textId="77777777" w:rsidR="00515B70" w:rsidRPr="00876C3D" w:rsidRDefault="00515B70" w:rsidP="00D366D3">
      <w:pPr>
        <w:jc w:val="both"/>
        <w:rPr>
          <w:i/>
        </w:rPr>
      </w:pPr>
      <w:r w:rsidRPr="00876C3D">
        <w:lastRenderedPageBreak/>
        <w:t xml:space="preserve">Annex 3 of the WTO Agreement on Subsidies provides: </w:t>
      </w:r>
      <w:r w:rsidRPr="00876C3D">
        <w:rPr>
          <w:i/>
        </w:rPr>
        <w:t xml:space="preserve">“Drawback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  </w:t>
      </w:r>
    </w:p>
    <w:p w14:paraId="48FCC088" w14:textId="77777777" w:rsidR="00515B70" w:rsidRPr="00876C3D" w:rsidRDefault="00515B70" w:rsidP="00D366D3">
      <w:pPr>
        <w:jc w:val="both"/>
        <w:rPr>
          <w:i/>
        </w:rPr>
      </w:pPr>
    </w:p>
    <w:p w14:paraId="48FCC089" w14:textId="77777777" w:rsidR="00515B70" w:rsidRPr="00876C3D" w:rsidRDefault="00515B70" w:rsidP="00D366D3">
      <w:pPr>
        <w:jc w:val="both"/>
      </w:pPr>
      <w:r w:rsidRPr="00876C3D">
        <w:t xml:space="preserve">If such a scheme operates in the country of export adjustments can also be made for the drawback payable on the substituted domestic materials, provided the total amount of the drawback does not exceed the total duty paid. </w:t>
      </w:r>
    </w:p>
    <w:p w14:paraId="48FCC08A" w14:textId="77777777" w:rsidR="00515B70" w:rsidRPr="00876C3D" w:rsidRDefault="00515B70" w:rsidP="00D366D3">
      <w:pPr>
        <w:jc w:val="both"/>
      </w:pPr>
    </w:p>
    <w:p w14:paraId="48FCC08B" w14:textId="77777777" w:rsidR="00515B70" w:rsidRPr="00876C3D" w:rsidRDefault="00515B70" w:rsidP="00D366D3">
      <w:pPr>
        <w:ind w:hanging="709"/>
        <w:rPr>
          <w:b/>
        </w:rPr>
      </w:pPr>
      <w:r w:rsidRPr="00876C3D">
        <w:rPr>
          <w:b/>
        </w:rPr>
        <w:t>3.</w:t>
      </w:r>
      <w:r w:rsidRPr="00876C3D">
        <w:rPr>
          <w:b/>
        </w:rPr>
        <w:tab/>
        <w:t>Level of trade</w:t>
      </w:r>
    </w:p>
    <w:p w14:paraId="48FCC08C" w14:textId="77777777" w:rsidR="00515B70" w:rsidRPr="00876C3D" w:rsidRDefault="00515B70" w:rsidP="00D366D3">
      <w:pPr>
        <w:jc w:val="both"/>
      </w:pPr>
      <w:r w:rsidRPr="00876C3D">
        <w:t>Question D-4 asks you to indicate the level of trade to the domestic customer</w:t>
      </w:r>
      <w:r w:rsidR="00A57625" w:rsidRPr="00876C3D">
        <w:t xml:space="preserve">. </w:t>
      </w:r>
      <w:r w:rsidRPr="00876C3D">
        <w:t>To claim an adjustment for level of trade differences you will need to quantify the amount by which level of trade influences price</w:t>
      </w:r>
      <w:r w:rsidR="00A57625" w:rsidRPr="00876C3D">
        <w:t xml:space="preserve">. </w:t>
      </w:r>
    </w:p>
    <w:p w14:paraId="48FCC08D" w14:textId="77777777" w:rsidR="00515B70" w:rsidRPr="00876C3D" w:rsidRDefault="00515B70" w:rsidP="00D366D3">
      <w:pPr>
        <w:jc w:val="both"/>
      </w:pPr>
    </w:p>
    <w:p w14:paraId="48FCC08E" w14:textId="77777777" w:rsidR="00515B70" w:rsidRPr="00876C3D" w:rsidRDefault="00515B70" w:rsidP="00D366D3">
      <w:pPr>
        <w:jc w:val="both"/>
      </w:pPr>
      <w:r w:rsidRPr="00876C3D">
        <w:t>Trade level is the level a company occupies in the distribution chain</w:t>
      </w:r>
      <w:r w:rsidR="00A57625" w:rsidRPr="00876C3D">
        <w:t xml:space="preserve">. </w:t>
      </w:r>
      <w:r w:rsidRPr="00876C3D">
        <w:t>The trade level to which that company in turn sells the goods and the functions carried out distinguish a level of trade</w:t>
      </w:r>
      <w:r w:rsidR="00A57625" w:rsidRPr="00876C3D">
        <w:t xml:space="preserve">. </w:t>
      </w:r>
      <w:r w:rsidRPr="00876C3D">
        <w:t>Examples are producer, national distributor, regional distributor, wholesaler, retailer, end user, and original equipment</w:t>
      </w:r>
      <w:r w:rsidR="00A57625" w:rsidRPr="00876C3D">
        <w:t xml:space="preserve">. </w:t>
      </w:r>
    </w:p>
    <w:p w14:paraId="48FCC08F" w14:textId="77777777" w:rsidR="00515B70" w:rsidRPr="00876C3D" w:rsidRDefault="00515B70" w:rsidP="00D366D3">
      <w:pPr>
        <w:jc w:val="both"/>
      </w:pPr>
    </w:p>
    <w:p w14:paraId="48FCC090" w14:textId="77777777" w:rsidR="00515B70" w:rsidRPr="00876C3D" w:rsidRDefault="00515B70" w:rsidP="00D366D3">
      <w:pPr>
        <w:jc w:val="both"/>
      </w:pPr>
      <w:r w:rsidRPr="00876C3D">
        <w:t>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w:t>
      </w:r>
      <w:r w:rsidR="00A57625" w:rsidRPr="00876C3D">
        <w:t xml:space="preserve">. </w:t>
      </w:r>
    </w:p>
    <w:p w14:paraId="48FCC091" w14:textId="77777777" w:rsidR="00515B70" w:rsidRPr="00876C3D" w:rsidRDefault="00515B70" w:rsidP="00D366D3">
      <w:pPr>
        <w:jc w:val="both"/>
      </w:pPr>
    </w:p>
    <w:p w14:paraId="48FCC092" w14:textId="77777777" w:rsidR="00515B70" w:rsidRPr="00876C3D" w:rsidRDefault="00515B70" w:rsidP="00D366D3">
      <w:pPr>
        <w:jc w:val="both"/>
      </w:pPr>
      <w:r w:rsidRPr="00876C3D">
        <w:t>The information needs to establish that there are real trade level differences, not merely nominal differences</w:t>
      </w:r>
      <w:r w:rsidR="00A57625" w:rsidRPr="00876C3D">
        <w:t xml:space="preserve">. </w:t>
      </w:r>
      <w:r w:rsidRPr="00876C3D">
        <w:t>Real trade level differences are characterised by a consistent pattern of price differences between the levels and by a difference in functions performed</w:t>
      </w:r>
      <w:r w:rsidR="00A57625" w:rsidRPr="00876C3D">
        <w:t xml:space="preserve">. </w:t>
      </w:r>
      <w:r w:rsidRPr="00876C3D">
        <w:t>If there is no real trade level differences all sales are treated as being at the same level of trade</w:t>
      </w:r>
      <w:r w:rsidR="00A57625" w:rsidRPr="00876C3D">
        <w:t xml:space="preserve">. </w:t>
      </w:r>
    </w:p>
    <w:p w14:paraId="48FCC093" w14:textId="77777777" w:rsidR="00515B70" w:rsidRPr="00876C3D" w:rsidRDefault="00515B70" w:rsidP="00D366D3">
      <w:pPr>
        <w:jc w:val="both"/>
      </w:pPr>
    </w:p>
    <w:p w14:paraId="48FCC094" w14:textId="77777777" w:rsidR="00515B70" w:rsidRPr="00876C3D" w:rsidRDefault="00515B70" w:rsidP="00D366D3">
      <w:pPr>
        <w:jc w:val="both"/>
      </w:pPr>
      <w:r w:rsidRPr="00876C3D">
        <w:t>A real difference in level of trade (may be adjusted for using either of the following methods:</w:t>
      </w:r>
    </w:p>
    <w:p w14:paraId="48FCC095" w14:textId="77777777" w:rsidR="00515B70" w:rsidRPr="00876C3D" w:rsidRDefault="00515B70" w:rsidP="00D366D3"/>
    <w:p w14:paraId="48FCC096" w14:textId="77777777" w:rsidR="00515B70" w:rsidRPr="00876C3D" w:rsidRDefault="00515B70" w:rsidP="00D366D3">
      <w:pPr>
        <w:tabs>
          <w:tab w:val="left" w:pos="426"/>
        </w:tabs>
        <w:ind w:left="1418" w:hanging="709"/>
        <w:jc w:val="both"/>
      </w:pPr>
      <w:r w:rsidRPr="00876C3D">
        <w:rPr>
          <w:i/>
        </w:rPr>
        <w:t xml:space="preserve">(a) </w:t>
      </w:r>
      <w:r w:rsidRPr="00876C3D">
        <w:rPr>
          <w:i/>
        </w:rPr>
        <w:tab/>
      </w:r>
      <w:r w:rsidRPr="00876C3D">
        <w:rPr>
          <w:i/>
        </w:rPr>
        <w:tab/>
        <w:t>costs arising from different functions</w:t>
      </w:r>
      <w:r w:rsidRPr="00876C3D">
        <w:t xml:space="preserve">:  the amount of the costs, expenses </w:t>
      </w:r>
      <w:proofErr w:type="spellStart"/>
      <w:r w:rsidRPr="00876C3D">
        <w:t>etc</w:t>
      </w:r>
      <w:proofErr w:type="spellEnd"/>
      <w:r w:rsidRPr="00876C3D">
        <w:t xml:space="preserve"> incurred by the seller in domestic sales of the like goods resulting from activities that would not be performed were the domestic sales made at the same level as that of the importer.</w:t>
      </w:r>
    </w:p>
    <w:p w14:paraId="48FCC097" w14:textId="77777777" w:rsidR="00515B70" w:rsidRPr="00876C3D" w:rsidRDefault="00515B70" w:rsidP="00D366D3">
      <w:pPr>
        <w:tabs>
          <w:tab w:val="left" w:pos="426"/>
        </w:tabs>
        <w:jc w:val="both"/>
      </w:pPr>
    </w:p>
    <w:p w14:paraId="48FCC098" w14:textId="77777777" w:rsidR="00515B70" w:rsidRPr="00876C3D" w:rsidRDefault="00515B70" w:rsidP="00D366D3">
      <w:pPr>
        <w:tabs>
          <w:tab w:val="left" w:pos="426"/>
        </w:tabs>
        <w:ind w:left="2127" w:hanging="709"/>
        <w:jc w:val="both"/>
      </w:pPr>
      <w:r w:rsidRPr="00876C3D">
        <w:t>This requires the following information:</w:t>
      </w:r>
    </w:p>
    <w:p w14:paraId="48FCC099" w14:textId="77777777" w:rsidR="00515B70" w:rsidRPr="00876C3D" w:rsidRDefault="00515B70" w:rsidP="00D366D3">
      <w:pPr>
        <w:tabs>
          <w:tab w:val="left" w:pos="426"/>
        </w:tabs>
        <w:ind w:left="2127" w:hanging="709"/>
        <w:jc w:val="both"/>
      </w:pPr>
    </w:p>
    <w:p w14:paraId="48FCC09A" w14:textId="77777777" w:rsidR="00515B70" w:rsidRPr="00876C3D" w:rsidRDefault="00515B70" w:rsidP="00D366D3">
      <w:pPr>
        <w:numPr>
          <w:ilvl w:val="0"/>
          <w:numId w:val="12"/>
        </w:numPr>
        <w:tabs>
          <w:tab w:val="clear" w:pos="720"/>
          <w:tab w:val="num" w:pos="1134"/>
        </w:tabs>
        <w:spacing w:after="120"/>
        <w:ind w:left="2127" w:hanging="709"/>
        <w:jc w:val="both"/>
      </w:pPr>
      <w:r w:rsidRPr="00876C3D">
        <w:t xml:space="preserve">a detailed description of each sales activity performed in selling to your domestic customers (for example sales personnel, travel, advertising, entertainment </w:t>
      </w:r>
      <w:proofErr w:type="spellStart"/>
      <w:r w:rsidRPr="00876C3D">
        <w:t>etc</w:t>
      </w:r>
      <w:proofErr w:type="spellEnd"/>
      <w:r w:rsidRPr="00876C3D">
        <w:t>);</w:t>
      </w:r>
    </w:p>
    <w:p w14:paraId="48FCC09B" w14:textId="77777777" w:rsidR="00515B70" w:rsidRPr="00876C3D" w:rsidRDefault="00515B70" w:rsidP="00D366D3">
      <w:pPr>
        <w:numPr>
          <w:ilvl w:val="0"/>
          <w:numId w:val="12"/>
        </w:numPr>
        <w:tabs>
          <w:tab w:val="clear" w:pos="720"/>
          <w:tab w:val="num" w:pos="1134"/>
        </w:tabs>
        <w:spacing w:after="120"/>
        <w:ind w:left="2127" w:hanging="709"/>
        <w:jc w:val="both"/>
      </w:pPr>
      <w:r w:rsidRPr="00876C3D">
        <w:t>the cost of carrying out these activities in respect of like goods;</w:t>
      </w:r>
    </w:p>
    <w:p w14:paraId="48FCC09C" w14:textId="77777777" w:rsidR="00515B70" w:rsidRPr="00876C3D" w:rsidRDefault="00515B70" w:rsidP="00D366D3">
      <w:pPr>
        <w:numPr>
          <w:ilvl w:val="0"/>
          <w:numId w:val="12"/>
        </w:numPr>
        <w:tabs>
          <w:tab w:val="clear" w:pos="720"/>
          <w:tab w:val="num" w:pos="1134"/>
        </w:tabs>
        <w:spacing w:after="120"/>
        <w:ind w:left="2127" w:hanging="709"/>
        <w:jc w:val="both"/>
      </w:pPr>
      <w:r w:rsidRPr="00876C3D">
        <w:t>for each activity, whether your firm carries out the same activity when selling to importers in Australia;</w:t>
      </w:r>
    </w:p>
    <w:p w14:paraId="48FCC09D" w14:textId="77777777" w:rsidR="00515B70" w:rsidRPr="00876C3D" w:rsidRDefault="00515B70" w:rsidP="00D366D3">
      <w:pPr>
        <w:numPr>
          <w:ilvl w:val="0"/>
          <w:numId w:val="12"/>
        </w:numPr>
        <w:tabs>
          <w:tab w:val="clear" w:pos="720"/>
          <w:tab w:val="num" w:pos="1134"/>
        </w:tabs>
        <w:ind w:left="2127" w:hanging="709"/>
        <w:jc w:val="both"/>
      </w:pPr>
      <w:r w:rsidRPr="00876C3D">
        <w:t>an explanation as to why you consider that you are entitled to a level of trade adjustment.</w:t>
      </w:r>
    </w:p>
    <w:p w14:paraId="48FCC09E" w14:textId="77777777" w:rsidR="00515B70" w:rsidRPr="00876C3D" w:rsidRDefault="00515B70" w:rsidP="00D366D3">
      <w:pPr>
        <w:tabs>
          <w:tab w:val="left" w:pos="426"/>
          <w:tab w:val="num" w:pos="1134"/>
        </w:tabs>
        <w:ind w:left="1134" w:hanging="425"/>
        <w:jc w:val="both"/>
        <w:rPr>
          <w:b/>
        </w:rPr>
      </w:pPr>
      <w:r w:rsidRPr="00876C3D">
        <w:rPr>
          <w:b/>
        </w:rPr>
        <w:lastRenderedPageBreak/>
        <w:t>or</w:t>
      </w:r>
    </w:p>
    <w:p w14:paraId="48FCC09F" w14:textId="77777777" w:rsidR="00515B70" w:rsidRPr="00876C3D" w:rsidRDefault="00515B70" w:rsidP="00D366D3">
      <w:pPr>
        <w:tabs>
          <w:tab w:val="left" w:pos="426"/>
        </w:tabs>
        <w:jc w:val="both"/>
      </w:pPr>
    </w:p>
    <w:p w14:paraId="48FCC0A0" w14:textId="77777777" w:rsidR="00515B70" w:rsidRPr="00876C3D" w:rsidRDefault="00515B70" w:rsidP="00D366D3">
      <w:pPr>
        <w:tabs>
          <w:tab w:val="left" w:pos="426"/>
        </w:tabs>
        <w:ind w:left="1418" w:hanging="709"/>
        <w:jc w:val="both"/>
      </w:pPr>
      <w:r w:rsidRPr="00876C3D">
        <w:t xml:space="preserve"> (b)</w:t>
      </w:r>
      <w:r w:rsidRPr="00876C3D">
        <w:tab/>
      </w:r>
      <w:r w:rsidRPr="00876C3D">
        <w:rPr>
          <w:i/>
        </w:rPr>
        <w:t>level discount</w:t>
      </w:r>
      <w:r w:rsidR="001079A3" w:rsidRPr="00876C3D">
        <w:t xml:space="preserve">: </w:t>
      </w:r>
      <w:r w:rsidRPr="00876C3D">
        <w:t>the amount of the discount granted to purchasers who are at the same level of trade as the importer in Australia. This is determined by an examination of price differences between the two levels of trade in the exporter’s domestic market, for example sales of like goods by other vendors or sales of the same general category of goods by the exporter</w:t>
      </w:r>
      <w:r w:rsidR="00A57625" w:rsidRPr="00876C3D">
        <w:t xml:space="preserve">. </w:t>
      </w:r>
      <w:r w:rsidRPr="00876C3D">
        <w:t xml:space="preserve">For this method to be used it is important that </w:t>
      </w:r>
      <w:r w:rsidRPr="00876C3D">
        <w:rPr>
          <w:u w:val="single"/>
        </w:rPr>
        <w:t>a clear pattern</w:t>
      </w:r>
      <w:r w:rsidRPr="00876C3D">
        <w:t xml:space="preserve"> of pricing be established for the differing trade levels</w:t>
      </w:r>
      <w:r w:rsidR="00A57625" w:rsidRPr="00876C3D">
        <w:t xml:space="preserve">. </w:t>
      </w:r>
      <w:r w:rsidRPr="00876C3D">
        <w:t>Such pattern is demonstrated by a general availability of the discounts to the level - isolated instances would not establish a pattern of availability</w:t>
      </w:r>
      <w:r w:rsidR="00A57625" w:rsidRPr="00876C3D">
        <w:t xml:space="preserve">. </w:t>
      </w:r>
      <w:r w:rsidRPr="00876C3D">
        <w:t xml:space="preserve">   </w:t>
      </w:r>
    </w:p>
    <w:p w14:paraId="48FCC0A1" w14:textId="77777777" w:rsidR="00515B70" w:rsidRPr="00876C3D" w:rsidRDefault="00515B70" w:rsidP="00D366D3">
      <w:pPr>
        <w:tabs>
          <w:tab w:val="left" w:pos="142"/>
          <w:tab w:val="left" w:pos="284"/>
        </w:tabs>
        <w:jc w:val="both"/>
        <w:rPr>
          <w:i/>
        </w:rPr>
      </w:pPr>
    </w:p>
    <w:p w14:paraId="48FCC0A2" w14:textId="77777777" w:rsidR="00515B70" w:rsidRPr="00876C3D" w:rsidRDefault="00515B70" w:rsidP="00D366D3">
      <w:pPr>
        <w:ind w:hanging="709"/>
        <w:rPr>
          <w:b/>
        </w:rPr>
      </w:pPr>
      <w:r w:rsidRPr="00876C3D">
        <w:rPr>
          <w:b/>
        </w:rPr>
        <w:t>4.</w:t>
      </w:r>
      <w:r w:rsidRPr="00876C3D">
        <w:rPr>
          <w:b/>
        </w:rPr>
        <w:tab/>
        <w:t>Credit</w:t>
      </w:r>
    </w:p>
    <w:p w14:paraId="48FCC0A3" w14:textId="77777777" w:rsidR="00515B70" w:rsidRPr="00876C3D" w:rsidRDefault="00515B70" w:rsidP="00D366D3">
      <w:pPr>
        <w:jc w:val="both"/>
      </w:pPr>
      <w:r w:rsidRPr="00876C3D">
        <w:rPr>
          <w:snapToGrid w:val="0"/>
        </w:rPr>
        <w:t>The cost of extending credit on domestic sales is not included in the amounts quantified at question D-4</w:t>
      </w:r>
      <w:r w:rsidR="00A57625" w:rsidRPr="00876C3D">
        <w:rPr>
          <w:snapToGrid w:val="0"/>
        </w:rPr>
        <w:t xml:space="preserve">. </w:t>
      </w:r>
      <w:r w:rsidRPr="00876C3D">
        <w:rPr>
          <w:snapToGrid w:val="0"/>
        </w:rPr>
        <w:t xml:space="preserve">However, </w:t>
      </w:r>
      <w:r w:rsidR="00786753" w:rsidRPr="00876C3D">
        <w:rPr>
          <w:snapToGrid w:val="0"/>
        </w:rPr>
        <w:t>the Commission</w:t>
      </w:r>
      <w:r w:rsidRPr="00876C3D">
        <w:rPr>
          <w:snapToGrid w:val="0"/>
        </w:rPr>
        <w:t xml:space="preserve"> will examine whether a credit adjustment is warranted and determine the amount</w:t>
      </w:r>
      <w:r w:rsidR="00A57625" w:rsidRPr="00876C3D">
        <w:rPr>
          <w:snapToGrid w:val="0"/>
        </w:rPr>
        <w:t xml:space="preserve">. </w:t>
      </w:r>
      <w:r w:rsidRPr="00876C3D">
        <w:t>An adjustment for credit is to be made even if funds are not borrowed to finance the accounts receivable</w:t>
      </w:r>
      <w:r w:rsidR="00A57625" w:rsidRPr="00876C3D">
        <w:t xml:space="preserve">. </w:t>
      </w:r>
    </w:p>
    <w:p w14:paraId="48FCC0A4" w14:textId="77777777" w:rsidR="00515B70" w:rsidRPr="00876C3D" w:rsidRDefault="00515B70" w:rsidP="00D366D3">
      <w:pPr>
        <w:jc w:val="both"/>
      </w:pPr>
    </w:p>
    <w:p w14:paraId="48FCC0A5" w14:textId="77777777" w:rsidR="00515B70" w:rsidRPr="00876C3D" w:rsidRDefault="00515B70" w:rsidP="00D366D3">
      <w:pPr>
        <w:spacing w:after="120"/>
        <w:jc w:val="both"/>
      </w:pPr>
      <w:r w:rsidRPr="00876C3D">
        <w:t>The interest rate on domestic sales in order of preference is:</w:t>
      </w:r>
    </w:p>
    <w:p w14:paraId="48FCC0A6" w14:textId="77777777" w:rsidR="00515B70" w:rsidRPr="00876C3D" w:rsidRDefault="00515B70" w:rsidP="00D366D3">
      <w:pPr>
        <w:numPr>
          <w:ilvl w:val="0"/>
          <w:numId w:val="11"/>
        </w:numPr>
        <w:tabs>
          <w:tab w:val="clear" w:pos="720"/>
          <w:tab w:val="num" w:pos="1560"/>
        </w:tabs>
        <w:spacing w:after="120"/>
        <w:ind w:left="1560" w:hanging="851"/>
        <w:jc w:val="both"/>
      </w:pPr>
      <w:r w:rsidRPr="00876C3D">
        <w:t xml:space="preserve">the rate, or average of rates, applying on actual short term </w:t>
      </w:r>
      <w:proofErr w:type="spellStart"/>
      <w:r w:rsidRPr="00876C3D">
        <w:t>borrowing’s</w:t>
      </w:r>
      <w:proofErr w:type="spellEnd"/>
      <w:r w:rsidRPr="00876C3D">
        <w:t xml:space="preserve"> by the company; or</w:t>
      </w:r>
    </w:p>
    <w:p w14:paraId="48FCC0A7" w14:textId="77777777" w:rsidR="00515B70" w:rsidRPr="00876C3D" w:rsidRDefault="00515B70" w:rsidP="00D366D3">
      <w:pPr>
        <w:numPr>
          <w:ilvl w:val="0"/>
          <w:numId w:val="11"/>
        </w:numPr>
        <w:tabs>
          <w:tab w:val="clear" w:pos="720"/>
          <w:tab w:val="num" w:pos="1560"/>
        </w:tabs>
        <w:spacing w:after="120"/>
        <w:ind w:left="1560" w:hanging="851"/>
        <w:jc w:val="both"/>
      </w:pPr>
      <w:r w:rsidRPr="00876C3D">
        <w:t>the prime interest rate prevailing for commercial loans in the country for credit terms that most closely approximate the credit terms on which the sales were made; or</w:t>
      </w:r>
    </w:p>
    <w:p w14:paraId="48FCC0A8" w14:textId="77777777" w:rsidR="00515B70" w:rsidRPr="00876C3D" w:rsidRDefault="00515B70" w:rsidP="00D366D3">
      <w:pPr>
        <w:numPr>
          <w:ilvl w:val="0"/>
          <w:numId w:val="11"/>
        </w:numPr>
        <w:tabs>
          <w:tab w:val="clear" w:pos="720"/>
          <w:tab w:val="num" w:pos="1560"/>
        </w:tabs>
        <w:ind w:left="1560" w:hanging="851"/>
        <w:jc w:val="both"/>
      </w:pPr>
      <w:r w:rsidRPr="00876C3D">
        <w:t>such other rate considered appropriate in the circumstances.</w:t>
      </w:r>
    </w:p>
    <w:p w14:paraId="48FCC0A9" w14:textId="77777777" w:rsidR="00515B70" w:rsidRPr="00876C3D" w:rsidRDefault="00515B70" w:rsidP="00D366D3">
      <w:pPr>
        <w:tabs>
          <w:tab w:val="num" w:pos="1560"/>
        </w:tabs>
        <w:ind w:left="1560" w:hanging="851"/>
        <w:jc w:val="both"/>
      </w:pPr>
    </w:p>
    <w:p w14:paraId="48FCC0AA" w14:textId="08CD29B6" w:rsidR="00515B70" w:rsidRPr="00876C3D" w:rsidRDefault="00515B70" w:rsidP="00D366D3">
      <w:pPr>
        <w:widowControl w:val="0"/>
        <w:jc w:val="both"/>
        <w:rPr>
          <w:snapToGrid w:val="0"/>
        </w:rPr>
      </w:pPr>
      <w:r w:rsidRPr="00876C3D">
        <w:rPr>
          <w:snapToGrid w:val="0"/>
        </w:rPr>
        <w:t xml:space="preserve">Provide the applicable interest rate over each month of the </w:t>
      </w:r>
      <w:r w:rsidR="00931217" w:rsidRPr="00876C3D">
        <w:rPr>
          <w:snapToGrid w:val="0"/>
        </w:rPr>
        <w:t>review</w:t>
      </w:r>
      <w:r w:rsidRPr="00876C3D">
        <w:rPr>
          <w:snapToGrid w:val="0"/>
        </w:rPr>
        <w:t xml:space="preserve"> period.</w:t>
      </w:r>
    </w:p>
    <w:p w14:paraId="48FCC0AB" w14:textId="77777777" w:rsidR="00515B70" w:rsidRPr="00876C3D" w:rsidRDefault="00515B70" w:rsidP="00D366D3">
      <w:pPr>
        <w:widowControl w:val="0"/>
        <w:jc w:val="both"/>
        <w:rPr>
          <w:snapToGrid w:val="0"/>
        </w:rPr>
      </w:pPr>
    </w:p>
    <w:p w14:paraId="48FCC0AC" w14:textId="77777777" w:rsidR="00515B70" w:rsidRPr="00876C3D" w:rsidRDefault="00515B70" w:rsidP="00D366D3">
      <w:r w:rsidRPr="00876C3D">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14:paraId="48FCC0AD" w14:textId="77777777" w:rsidR="00515B70" w:rsidRPr="00876C3D" w:rsidRDefault="00515B70" w:rsidP="00D366D3">
      <w:pPr>
        <w:tabs>
          <w:tab w:val="left" w:pos="142"/>
          <w:tab w:val="left" w:pos="284"/>
        </w:tabs>
        <w:jc w:val="both"/>
      </w:pPr>
    </w:p>
    <w:p w14:paraId="48FCC0AE" w14:textId="77777777" w:rsidR="00515B70" w:rsidRPr="00876C3D" w:rsidRDefault="00515B70" w:rsidP="00D366D3">
      <w:pPr>
        <w:jc w:val="both"/>
      </w:pPr>
      <w:r w:rsidRPr="00876C3D">
        <w:t>Where there is no fixed credit period agreed at the time of sale the period of credit is determined on the facts available</w:t>
      </w:r>
      <w:r w:rsidR="00A57625" w:rsidRPr="00876C3D">
        <w:t xml:space="preserve">. </w:t>
      </w:r>
      <w:r w:rsidRPr="00876C3D">
        <w:t>For example, where payment is made using an open account system</w:t>
      </w:r>
      <w:r w:rsidRPr="00876C3D">
        <w:rPr>
          <w:rStyle w:val="FootnoteReference"/>
        </w:rPr>
        <w:footnoteReference w:id="1"/>
      </w:r>
      <w:r w:rsidRPr="00876C3D">
        <w:t>, the average credit period may be determined as follows:</w:t>
      </w:r>
    </w:p>
    <w:p w14:paraId="48FCC0AF" w14:textId="77777777" w:rsidR="00515B70" w:rsidRPr="00876C3D" w:rsidRDefault="00515B70" w:rsidP="00D366D3">
      <w:pPr>
        <w:jc w:val="both"/>
      </w:pPr>
    </w:p>
    <w:p w14:paraId="48FCC0B0" w14:textId="77777777" w:rsidR="00515B70" w:rsidRPr="00876C3D" w:rsidRDefault="00515B70" w:rsidP="00D366D3">
      <w:pPr>
        <w:numPr>
          <w:ilvl w:val="0"/>
          <w:numId w:val="13"/>
        </w:numPr>
        <w:ind w:firstLine="349"/>
        <w:jc w:val="both"/>
        <w:rPr>
          <w:i/>
        </w:rPr>
      </w:pPr>
      <w:r w:rsidRPr="00876C3D">
        <w:rPr>
          <w:i/>
        </w:rPr>
        <w:t>Calculate an accounts receivable turnover ratio</w:t>
      </w:r>
    </w:p>
    <w:p w14:paraId="48FCC0B1" w14:textId="77777777" w:rsidR="00515B70" w:rsidRPr="00876C3D" w:rsidRDefault="00515B70" w:rsidP="00D366D3">
      <w:pPr>
        <w:jc w:val="both"/>
      </w:pPr>
    </w:p>
    <w:p w14:paraId="48FCC0B2" w14:textId="77777777" w:rsidR="00515B70" w:rsidRPr="00876C3D" w:rsidRDefault="00515B70" w:rsidP="00D366D3">
      <w:pPr>
        <w:jc w:val="both"/>
      </w:pPr>
      <w:r w:rsidRPr="00876C3D">
        <w:t>This ratio equals the total credit sales divided by average accounts receivable.</w:t>
      </w:r>
    </w:p>
    <w:p w14:paraId="48FCC0B3" w14:textId="77777777" w:rsidR="00515B70" w:rsidRPr="00876C3D" w:rsidRDefault="00515B70" w:rsidP="00D366D3">
      <w:pPr>
        <w:jc w:val="both"/>
      </w:pPr>
      <w:r w:rsidRPr="00876C3D">
        <w:t>(It is a measure of how many times the average receivables balance is converted into cash during the year).</w:t>
      </w:r>
    </w:p>
    <w:p w14:paraId="48FCC0B4" w14:textId="77777777" w:rsidR="00515B70" w:rsidRPr="00876C3D" w:rsidRDefault="00515B70" w:rsidP="00D366D3">
      <w:pPr>
        <w:pStyle w:val="BodyTextIndent2"/>
        <w:ind w:left="0"/>
        <w:jc w:val="both"/>
      </w:pPr>
    </w:p>
    <w:p w14:paraId="48FCC0B5" w14:textId="77777777" w:rsidR="00515B70" w:rsidRPr="00876C3D" w:rsidRDefault="00515B70" w:rsidP="00D366D3">
      <w:pPr>
        <w:pStyle w:val="BodyTextIndent2"/>
        <w:ind w:left="709" w:firstLine="0"/>
        <w:jc w:val="both"/>
      </w:pPr>
      <w:r w:rsidRPr="00876C3D">
        <w:lastRenderedPageBreak/>
        <w:t>In calculating the accounts receivable turnover ratio, credit sales should be used in the numerator whenever the amount is available from the financial statements</w:t>
      </w:r>
      <w:r w:rsidR="00A57625" w:rsidRPr="00876C3D">
        <w:t xml:space="preserve">. </w:t>
      </w:r>
      <w:r w:rsidRPr="00876C3D">
        <w:t>Otherwise net sales revenue may be used in the numerator</w:t>
      </w:r>
      <w:r w:rsidR="00A57625" w:rsidRPr="00876C3D">
        <w:t xml:space="preserve">. </w:t>
      </w:r>
    </w:p>
    <w:p w14:paraId="48FCC0B6" w14:textId="77777777" w:rsidR="00515B70" w:rsidRPr="00876C3D" w:rsidRDefault="00515B70" w:rsidP="00D366D3">
      <w:pPr>
        <w:pStyle w:val="BodyTextIndent2"/>
        <w:ind w:left="709" w:firstLine="0"/>
        <w:jc w:val="both"/>
      </w:pPr>
    </w:p>
    <w:p w14:paraId="48FCC0B7" w14:textId="77777777" w:rsidR="00515B70" w:rsidRPr="00876C3D" w:rsidRDefault="00515B70" w:rsidP="00D366D3">
      <w:pPr>
        <w:pStyle w:val="BodyTextIndent2"/>
        <w:spacing w:after="120"/>
        <w:ind w:left="709" w:firstLine="0"/>
        <w:jc w:val="both"/>
      </w:pPr>
      <w:r w:rsidRPr="00876C3D">
        <w:t>An average accounts receivable over the year is used in the denominator</w:t>
      </w:r>
      <w:r w:rsidR="00A57625" w:rsidRPr="00876C3D">
        <w:t xml:space="preserve">. </w:t>
      </w:r>
      <w:r w:rsidRPr="00876C3D">
        <w:t>This may be calculated by:</w:t>
      </w:r>
    </w:p>
    <w:p w14:paraId="48FCC0B8" w14:textId="77777777" w:rsidR="00515B70" w:rsidRPr="00876C3D" w:rsidRDefault="00515B70" w:rsidP="00D366D3">
      <w:pPr>
        <w:pStyle w:val="BodyTextIndent2"/>
        <w:numPr>
          <w:ilvl w:val="0"/>
          <w:numId w:val="11"/>
        </w:numPr>
        <w:tabs>
          <w:tab w:val="clear" w:pos="720"/>
          <w:tab w:val="num" w:pos="1418"/>
        </w:tabs>
        <w:spacing w:after="120"/>
        <w:ind w:left="1418" w:hanging="709"/>
        <w:jc w:val="both"/>
      </w:pPr>
      <w:r w:rsidRPr="00876C3D">
        <w:t>using opening accounts receivable at beginning of period plus closing accounts receivable at end of period divided by 2, or</w:t>
      </w:r>
    </w:p>
    <w:p w14:paraId="48FCC0B9" w14:textId="77777777" w:rsidR="00515B70" w:rsidRPr="00876C3D" w:rsidRDefault="00515B70" w:rsidP="00D366D3">
      <w:pPr>
        <w:pStyle w:val="BodyTextIndent2"/>
        <w:numPr>
          <w:ilvl w:val="0"/>
          <w:numId w:val="11"/>
        </w:numPr>
        <w:spacing w:after="120"/>
        <w:ind w:left="709" w:firstLine="0"/>
        <w:jc w:val="both"/>
      </w:pPr>
      <w:r w:rsidRPr="00876C3D">
        <w:t>total monthly receivables divided by 12.</w:t>
      </w:r>
    </w:p>
    <w:p w14:paraId="48FCC0BA" w14:textId="77777777" w:rsidR="00515B70" w:rsidRPr="00876C3D" w:rsidRDefault="00515B70" w:rsidP="00D366D3">
      <w:pPr>
        <w:pStyle w:val="BodyTextIndent2"/>
        <w:ind w:left="0"/>
        <w:jc w:val="both"/>
      </w:pPr>
    </w:p>
    <w:p w14:paraId="48FCC0BB" w14:textId="77777777" w:rsidR="00515B70" w:rsidRPr="00876C3D" w:rsidRDefault="00515B70" w:rsidP="00D366D3">
      <w:pPr>
        <w:numPr>
          <w:ilvl w:val="0"/>
          <w:numId w:val="13"/>
        </w:numPr>
        <w:ind w:firstLine="349"/>
        <w:jc w:val="both"/>
        <w:rPr>
          <w:i/>
        </w:rPr>
      </w:pPr>
      <w:r w:rsidRPr="00876C3D">
        <w:rPr>
          <w:i/>
        </w:rPr>
        <w:t>Calculate the average credit period</w:t>
      </w:r>
    </w:p>
    <w:p w14:paraId="48FCC0BC" w14:textId="77777777" w:rsidR="00515B70" w:rsidRPr="00876C3D" w:rsidRDefault="00515B70" w:rsidP="00D366D3">
      <w:pPr>
        <w:jc w:val="both"/>
      </w:pPr>
    </w:p>
    <w:p w14:paraId="48FCC0BD" w14:textId="77777777" w:rsidR="00515B70" w:rsidRPr="00876C3D" w:rsidRDefault="00515B70" w:rsidP="00D366D3">
      <w:pPr>
        <w:jc w:val="both"/>
      </w:pPr>
      <w:r w:rsidRPr="00876C3D">
        <w:t>The average credit period equals 365 divided by the accounts receivable turnover ratio determined above at 1.</w:t>
      </w:r>
    </w:p>
    <w:p w14:paraId="48FCC0BE" w14:textId="77777777" w:rsidR="00515B70" w:rsidRPr="00876C3D" w:rsidRDefault="00515B70" w:rsidP="00D366D3">
      <w:pPr>
        <w:jc w:val="both"/>
      </w:pPr>
    </w:p>
    <w:p w14:paraId="48FCC0BF" w14:textId="77777777" w:rsidR="00515B70" w:rsidRPr="00876C3D" w:rsidRDefault="00515B70" w:rsidP="00D366D3">
      <w:pPr>
        <w:jc w:val="both"/>
      </w:pPr>
      <w:r w:rsidRPr="00876C3D">
        <w:t xml:space="preserve">The resulting average credit period should be tested against randomly selected transactions to support the approximation. </w:t>
      </w:r>
    </w:p>
    <w:p w14:paraId="48FCC0C0" w14:textId="77777777" w:rsidR="00515B70" w:rsidRPr="00876C3D" w:rsidRDefault="00515B70" w:rsidP="00D366D3">
      <w:pPr>
        <w:jc w:val="both"/>
      </w:pPr>
    </w:p>
    <w:p w14:paraId="48FCC0C1" w14:textId="77777777" w:rsidR="00515B70" w:rsidRPr="00876C3D" w:rsidRDefault="00515B70" w:rsidP="00D366D3">
      <w:pPr>
        <w:widowControl w:val="0"/>
        <w:ind w:left="0"/>
        <w:jc w:val="both"/>
        <w:rPr>
          <w:i/>
          <w:snapToGrid w:val="0"/>
        </w:rPr>
      </w:pPr>
      <w:r w:rsidRPr="00876C3D">
        <w:rPr>
          <w:i/>
          <w:snapToGrid w:val="0"/>
        </w:rPr>
        <w:t xml:space="preserve">The following items are identified in the amounts quantified at question D-4: </w:t>
      </w:r>
    </w:p>
    <w:p w14:paraId="48FCC0C2" w14:textId="77777777" w:rsidR="00515B70" w:rsidRPr="00876C3D" w:rsidRDefault="00515B70" w:rsidP="00D366D3">
      <w:pPr>
        <w:tabs>
          <w:tab w:val="left" w:pos="142"/>
          <w:tab w:val="left" w:pos="284"/>
        </w:tabs>
        <w:jc w:val="both"/>
      </w:pPr>
    </w:p>
    <w:p w14:paraId="48FCC0C3" w14:textId="77777777" w:rsidR="00515B70" w:rsidRPr="00876C3D" w:rsidRDefault="00515B70" w:rsidP="00D366D3">
      <w:pPr>
        <w:ind w:hanging="709"/>
        <w:rPr>
          <w:b/>
        </w:rPr>
      </w:pPr>
      <w:r w:rsidRPr="00876C3D">
        <w:rPr>
          <w:b/>
        </w:rPr>
        <w:t>5.</w:t>
      </w:r>
      <w:r w:rsidRPr="00876C3D">
        <w:rPr>
          <w:b/>
        </w:rPr>
        <w:tab/>
        <w:t xml:space="preserve">Transportation      </w:t>
      </w:r>
    </w:p>
    <w:p w14:paraId="48FCC0C4" w14:textId="77777777" w:rsidR="00515B70" w:rsidRPr="00876C3D" w:rsidRDefault="00515B70" w:rsidP="00D366D3">
      <w:pPr>
        <w:widowControl w:val="0"/>
        <w:jc w:val="both"/>
        <w:rPr>
          <w:snapToGrid w:val="0"/>
        </w:rPr>
      </w:pPr>
      <w:r w:rsidRPr="00876C3D">
        <w:rPr>
          <w:snapToGrid w:val="0"/>
        </w:rPr>
        <w:t>Explain how you have quantified the amount of inland transportation associated with the domestic sales (</w:t>
      </w:r>
      <w:r w:rsidRPr="00876C3D">
        <w:rPr>
          <w:b/>
          <w:snapToGrid w:val="0"/>
        </w:rPr>
        <w:t>“Inland transportation Costs”</w:t>
      </w:r>
      <w:r w:rsidRPr="00876C3D">
        <w:rPr>
          <w:snapToGrid w:val="0"/>
        </w:rPr>
        <w:t>)</w:t>
      </w:r>
      <w:r w:rsidR="00A57625" w:rsidRPr="00876C3D">
        <w:rPr>
          <w:snapToGrid w:val="0"/>
        </w:rPr>
        <w:t xml:space="preserve">. </w:t>
      </w:r>
      <w:r w:rsidRPr="00876C3D">
        <w:rPr>
          <w:snapToGrid w:val="0"/>
        </w:rPr>
        <w:t>Identify the general ledger account where the expense is located</w:t>
      </w:r>
      <w:r w:rsidR="00A57625" w:rsidRPr="00876C3D">
        <w:rPr>
          <w:snapToGrid w:val="0"/>
        </w:rPr>
        <w:t xml:space="preserve">. </w:t>
      </w:r>
      <w:r w:rsidRPr="00876C3D">
        <w:rPr>
          <w:snapToGrid w:val="0"/>
        </w:rPr>
        <w:t>If the amount has been determined from contractual arrangements, not from an account item, provide details and evidence of payment.</w:t>
      </w:r>
    </w:p>
    <w:p w14:paraId="48FCC0C5" w14:textId="77777777" w:rsidR="00515B70" w:rsidRPr="00876C3D" w:rsidRDefault="00515B70" w:rsidP="00D366D3">
      <w:pPr>
        <w:tabs>
          <w:tab w:val="left" w:pos="142"/>
          <w:tab w:val="left" w:pos="284"/>
        </w:tabs>
        <w:jc w:val="both"/>
      </w:pPr>
    </w:p>
    <w:p w14:paraId="48FCC0C6" w14:textId="77777777" w:rsidR="00515B70" w:rsidRPr="00876C3D" w:rsidRDefault="00515B70" w:rsidP="00D366D3">
      <w:pPr>
        <w:ind w:hanging="709"/>
        <w:rPr>
          <w:b/>
        </w:rPr>
      </w:pPr>
      <w:r w:rsidRPr="00876C3D">
        <w:rPr>
          <w:b/>
        </w:rPr>
        <w:t>6.</w:t>
      </w:r>
      <w:r w:rsidRPr="00876C3D">
        <w:rPr>
          <w:b/>
        </w:rPr>
        <w:tab/>
        <w:t xml:space="preserve">Handling, loading and ancillary expenses    </w:t>
      </w:r>
    </w:p>
    <w:p w14:paraId="48FCC0C7" w14:textId="77777777" w:rsidR="00515B70" w:rsidRPr="00876C3D" w:rsidRDefault="00515B70" w:rsidP="00D366D3">
      <w:pPr>
        <w:widowControl w:val="0"/>
        <w:jc w:val="both"/>
        <w:rPr>
          <w:snapToGrid w:val="0"/>
        </w:rPr>
      </w:pPr>
      <w:r w:rsidRPr="00876C3D">
        <w:rPr>
          <w:snapToGrid w:val="0"/>
        </w:rPr>
        <w:t>List all charges that are included in the domestic price and explain how they have been quantified (</w:t>
      </w:r>
      <w:r w:rsidRPr="00876C3D">
        <w:rPr>
          <w:b/>
          <w:snapToGrid w:val="0"/>
        </w:rPr>
        <w:t>“Handling, loading and ancillary Expenses”</w:t>
      </w:r>
      <w:r w:rsidRPr="00876C3D">
        <w:rPr>
          <w:snapToGrid w:val="0"/>
          <w:sz w:val="20"/>
        </w:rPr>
        <w:t>)</w:t>
      </w:r>
      <w:r w:rsidR="00A57625" w:rsidRPr="00876C3D">
        <w:rPr>
          <w:snapToGrid w:val="0"/>
        </w:rPr>
        <w:t xml:space="preserve">. </w:t>
      </w:r>
      <w:r w:rsidRPr="00876C3D">
        <w:rPr>
          <w:snapToGrid w:val="0"/>
        </w:rPr>
        <w:t>Identify the general ledger account where the expense is located. If the amounts have been determined using actual observations, not from a relevant account item, provide details</w:t>
      </w:r>
      <w:r w:rsidR="00A57625" w:rsidRPr="00876C3D">
        <w:rPr>
          <w:snapToGrid w:val="0"/>
        </w:rPr>
        <w:t xml:space="preserve">. </w:t>
      </w:r>
      <w:r w:rsidRPr="00876C3D">
        <w:rPr>
          <w:snapToGrid w:val="0"/>
        </w:rPr>
        <w:t xml:space="preserve">  </w:t>
      </w:r>
    </w:p>
    <w:p w14:paraId="48FCC0C8" w14:textId="77777777" w:rsidR="00515B70" w:rsidRPr="00876C3D" w:rsidRDefault="00515B70" w:rsidP="00D366D3">
      <w:pPr>
        <w:jc w:val="both"/>
        <w:rPr>
          <w:u w:val="single"/>
        </w:rPr>
      </w:pPr>
    </w:p>
    <w:p w14:paraId="48FCC0C9" w14:textId="77777777" w:rsidR="00515B70" w:rsidRPr="00876C3D" w:rsidRDefault="00515B70" w:rsidP="00D366D3">
      <w:pPr>
        <w:ind w:hanging="709"/>
        <w:rPr>
          <w:b/>
        </w:rPr>
      </w:pPr>
      <w:r w:rsidRPr="00876C3D">
        <w:rPr>
          <w:b/>
        </w:rPr>
        <w:t>7.</w:t>
      </w:r>
      <w:r w:rsidRPr="00876C3D">
        <w:rPr>
          <w:b/>
        </w:rPr>
        <w:tab/>
        <w:t>Packing</w:t>
      </w:r>
    </w:p>
    <w:p w14:paraId="48FCC0CA" w14:textId="77777777" w:rsidR="00515B70" w:rsidRPr="00876C3D" w:rsidRDefault="00515B70" w:rsidP="00D366D3">
      <w:r w:rsidRPr="00876C3D">
        <w:t>List material and labour costs associated with packing the domestically sold product</w:t>
      </w:r>
      <w:r w:rsidR="00A57625" w:rsidRPr="00876C3D">
        <w:t xml:space="preserve">. </w:t>
      </w:r>
      <w:r w:rsidRPr="00876C3D">
        <w:t>Describe how the packing method differs from sales on the domestic market, for each model</w:t>
      </w:r>
      <w:r w:rsidR="00A57625" w:rsidRPr="00876C3D">
        <w:t xml:space="preserve">. </w:t>
      </w:r>
      <w:r w:rsidRPr="00876C3D">
        <w:t xml:space="preserve">Report the amount in the listing in the column headed </w:t>
      </w:r>
      <w:r w:rsidRPr="00876C3D">
        <w:rPr>
          <w:b/>
        </w:rPr>
        <w:t>“</w:t>
      </w:r>
      <w:r w:rsidRPr="00876C3D">
        <w:rPr>
          <w:b/>
          <w:snapToGrid w:val="0"/>
        </w:rPr>
        <w:t>Packing”</w:t>
      </w:r>
      <w:r w:rsidRPr="00876C3D">
        <w:t>.</w:t>
      </w:r>
    </w:p>
    <w:p w14:paraId="48FCC0CB" w14:textId="77777777" w:rsidR="00515B70" w:rsidRPr="00876C3D" w:rsidRDefault="00515B70" w:rsidP="00D366D3"/>
    <w:p w14:paraId="48FCC0CC" w14:textId="77777777" w:rsidR="00515B70" w:rsidRPr="00876C3D" w:rsidRDefault="00515B70" w:rsidP="00D366D3">
      <w:pPr>
        <w:ind w:hanging="709"/>
        <w:rPr>
          <w:b/>
        </w:rPr>
      </w:pPr>
      <w:r w:rsidRPr="00876C3D">
        <w:rPr>
          <w:b/>
        </w:rPr>
        <w:t>8.</w:t>
      </w:r>
      <w:r w:rsidRPr="00876C3D">
        <w:rPr>
          <w:b/>
        </w:rPr>
        <w:tab/>
        <w:t>Commissions</w:t>
      </w:r>
    </w:p>
    <w:p w14:paraId="48FCC0CD" w14:textId="77777777" w:rsidR="00515B70" w:rsidRPr="00876C3D" w:rsidRDefault="00515B70" w:rsidP="00D366D3">
      <w:pPr>
        <w:widowControl w:val="0"/>
        <w:spacing w:after="120"/>
        <w:ind w:left="720" w:hanging="11"/>
        <w:jc w:val="both"/>
        <w:rPr>
          <w:snapToGrid w:val="0"/>
        </w:rPr>
      </w:pPr>
      <w:r w:rsidRPr="00876C3D">
        <w:rPr>
          <w:snapToGrid w:val="0"/>
        </w:rPr>
        <w:t xml:space="preserve">For any commissions paid in relation to the domestic sales: </w:t>
      </w:r>
    </w:p>
    <w:p w14:paraId="48FCC0CE" w14:textId="77777777" w:rsidR="00515B70" w:rsidRPr="00876C3D" w:rsidRDefault="00515B70" w:rsidP="00D366D3">
      <w:pPr>
        <w:widowControl w:val="0"/>
        <w:spacing w:after="120"/>
        <w:ind w:left="720" w:hanging="11"/>
        <w:jc w:val="both"/>
        <w:rPr>
          <w:snapToGrid w:val="0"/>
        </w:rPr>
      </w:pPr>
      <w:r w:rsidRPr="00876C3D">
        <w:rPr>
          <w:snapToGrid w:val="0"/>
        </w:rPr>
        <w:t>-</w:t>
      </w:r>
      <w:r w:rsidRPr="00876C3D">
        <w:rPr>
          <w:snapToGrid w:val="0"/>
        </w:rPr>
        <w:tab/>
        <w:t xml:space="preserve">provide a description </w:t>
      </w:r>
    </w:p>
    <w:p w14:paraId="48FCC0CF" w14:textId="77777777" w:rsidR="00515B70" w:rsidRPr="00876C3D" w:rsidRDefault="00515B70" w:rsidP="00D366D3">
      <w:pPr>
        <w:ind w:left="720" w:hanging="11"/>
      </w:pPr>
      <w:r w:rsidRPr="00876C3D">
        <w:t>-</w:t>
      </w:r>
      <w:r w:rsidRPr="00876C3D">
        <w:tab/>
        <w:t>explain the terms and conditions that must be met.</w:t>
      </w:r>
    </w:p>
    <w:p w14:paraId="48FCC0D0" w14:textId="77777777" w:rsidR="00515B70" w:rsidRPr="00876C3D" w:rsidRDefault="00515B70" w:rsidP="00D366D3">
      <w:pPr>
        <w:rPr>
          <w:snapToGrid w:val="0"/>
        </w:rPr>
      </w:pPr>
    </w:p>
    <w:p w14:paraId="48FCC0D1" w14:textId="77777777" w:rsidR="00A7714F" w:rsidRPr="00876C3D" w:rsidRDefault="00515B70" w:rsidP="00D366D3">
      <w:r w:rsidRPr="00876C3D">
        <w:t>Report the amount in the sales listing under the column headed “</w:t>
      </w:r>
      <w:r w:rsidRPr="00876C3D">
        <w:rPr>
          <w:b/>
          <w:snapToGrid w:val="0"/>
        </w:rPr>
        <w:t>Commissions”</w:t>
      </w:r>
      <w:r w:rsidR="00A57625" w:rsidRPr="00876C3D">
        <w:t xml:space="preserve">. </w:t>
      </w:r>
      <w:r w:rsidRPr="00876C3D">
        <w:t>Identify the general ledger account where the expense is located.</w:t>
      </w:r>
    </w:p>
    <w:p w14:paraId="48FCC0D2" w14:textId="77777777" w:rsidR="00A7714F" w:rsidRPr="00876C3D" w:rsidRDefault="00A7714F" w:rsidP="00D366D3">
      <w:pPr>
        <w:pStyle w:val="Header"/>
        <w:tabs>
          <w:tab w:val="clear" w:pos="4153"/>
          <w:tab w:val="clear" w:pos="8306"/>
        </w:tabs>
      </w:pPr>
    </w:p>
    <w:p w14:paraId="48FCC0D3" w14:textId="77777777" w:rsidR="00515B70" w:rsidRPr="00876C3D" w:rsidRDefault="00515B70" w:rsidP="00D366D3">
      <w:pPr>
        <w:ind w:hanging="709"/>
        <w:rPr>
          <w:b/>
        </w:rPr>
      </w:pPr>
      <w:r w:rsidRPr="00876C3D">
        <w:rPr>
          <w:b/>
        </w:rPr>
        <w:lastRenderedPageBreak/>
        <w:t>9.</w:t>
      </w:r>
      <w:r w:rsidRPr="00876C3D">
        <w:rPr>
          <w:b/>
        </w:rPr>
        <w:tab/>
        <w:t xml:space="preserve">Warranties, guarantees, and after sales services  </w:t>
      </w:r>
    </w:p>
    <w:p w14:paraId="48FCC0D4" w14:textId="77777777" w:rsidR="00515B70" w:rsidRPr="00876C3D" w:rsidRDefault="00515B70" w:rsidP="00D366D3">
      <w:pPr>
        <w:widowControl w:val="0"/>
        <w:jc w:val="both"/>
      </w:pPr>
      <w:r w:rsidRPr="00876C3D">
        <w:t>List the costs incurred</w:t>
      </w:r>
      <w:r w:rsidR="00A57625" w:rsidRPr="00876C3D">
        <w:t xml:space="preserve">. </w:t>
      </w:r>
      <w:r w:rsidRPr="00876C3D">
        <w:t>Show relevant sales contracts</w:t>
      </w:r>
      <w:r w:rsidR="00A57625" w:rsidRPr="00876C3D">
        <w:t xml:space="preserve">. </w:t>
      </w:r>
      <w:r w:rsidRPr="00876C3D">
        <w:t>Show how you calculated the expenses (</w:t>
      </w:r>
      <w:r w:rsidRPr="00876C3D">
        <w:rPr>
          <w:b/>
        </w:rPr>
        <w:t>“</w:t>
      </w:r>
      <w:r w:rsidRPr="00876C3D">
        <w:rPr>
          <w:b/>
          <w:snapToGrid w:val="0"/>
        </w:rPr>
        <w:t>Warranty &amp; Guarantee expenses”</w:t>
      </w:r>
      <w:r w:rsidRPr="00876C3D">
        <w:t xml:space="preserve"> and </w:t>
      </w:r>
      <w:r w:rsidRPr="00876C3D">
        <w:rPr>
          <w:b/>
        </w:rPr>
        <w:t>“</w:t>
      </w:r>
      <w:r w:rsidRPr="00876C3D">
        <w:rPr>
          <w:b/>
          <w:snapToGrid w:val="0"/>
        </w:rPr>
        <w:t>Technical assistance &amp; other services”</w:t>
      </w:r>
      <w:r w:rsidRPr="00876C3D">
        <w:t>), including the basis of any allocations</w:t>
      </w:r>
      <w:r w:rsidR="00A57625" w:rsidRPr="00876C3D">
        <w:t xml:space="preserve">. </w:t>
      </w:r>
      <w:r w:rsidRPr="00876C3D">
        <w:t>Include a record of expenses incurred</w:t>
      </w:r>
      <w:r w:rsidR="00A57625" w:rsidRPr="00876C3D">
        <w:t xml:space="preserve">. </w:t>
      </w:r>
      <w:r w:rsidRPr="00876C3D">
        <w:t>Technical services include costs for the service, repair, or consultation</w:t>
      </w:r>
      <w:r w:rsidR="00A57625" w:rsidRPr="00876C3D">
        <w:t xml:space="preserve">. </w:t>
      </w:r>
      <w:r w:rsidRPr="00876C3D">
        <w:t>Where these expenses are closely related to the sales in question, an adjustment will be considered. Identify the ledger account where the expense is located</w:t>
      </w:r>
      <w:r w:rsidR="00A57625" w:rsidRPr="00876C3D">
        <w:t xml:space="preserve">. </w:t>
      </w:r>
    </w:p>
    <w:p w14:paraId="48FCC0D5" w14:textId="77777777" w:rsidR="00515B70" w:rsidRPr="00876C3D" w:rsidRDefault="00515B70" w:rsidP="00D366D3"/>
    <w:p w14:paraId="48FCC0D6" w14:textId="77777777" w:rsidR="00515B70" w:rsidRPr="00876C3D" w:rsidRDefault="00515B70" w:rsidP="00D366D3">
      <w:pPr>
        <w:ind w:hanging="709"/>
        <w:rPr>
          <w:b/>
        </w:rPr>
      </w:pPr>
      <w:r w:rsidRPr="00876C3D">
        <w:rPr>
          <w:b/>
        </w:rPr>
        <w:t>10.</w:t>
      </w:r>
      <w:r w:rsidRPr="00876C3D">
        <w:rPr>
          <w:b/>
        </w:rPr>
        <w:tab/>
        <w:t>Other factors</w:t>
      </w:r>
    </w:p>
    <w:p w14:paraId="48FCC0D7" w14:textId="77777777" w:rsidR="00515B70" w:rsidRPr="00876C3D" w:rsidRDefault="00515B70" w:rsidP="00D366D3">
      <w:pPr>
        <w:spacing w:after="120"/>
      </w:pPr>
      <w:r w:rsidRPr="00876C3D">
        <w:t xml:space="preserve">There may be other factors for which an adjustment is required if the costs affect price comparability – these are identified in the column headed </w:t>
      </w:r>
      <w:r w:rsidRPr="00876C3D">
        <w:rPr>
          <w:b/>
        </w:rPr>
        <w:t>“</w:t>
      </w:r>
      <w:r w:rsidRPr="00876C3D">
        <w:rPr>
          <w:b/>
          <w:snapToGrid w:val="0"/>
        </w:rPr>
        <w:t>Other factors”</w:t>
      </w:r>
      <w:r w:rsidR="00A57625" w:rsidRPr="00876C3D">
        <w:t xml:space="preserve">. </w:t>
      </w:r>
      <w:r w:rsidRPr="00876C3D">
        <w:t>List the factors and show how each has been quantified in per unit terms</w:t>
      </w:r>
      <w:r w:rsidR="00A57625" w:rsidRPr="00876C3D">
        <w:t xml:space="preserve">. </w:t>
      </w:r>
      <w:r w:rsidRPr="00876C3D">
        <w:t>For example:</w:t>
      </w:r>
    </w:p>
    <w:p w14:paraId="48FCC0D8" w14:textId="77777777" w:rsidR="00515B70" w:rsidRPr="00876C3D" w:rsidRDefault="00515B70" w:rsidP="00D366D3">
      <w:pPr>
        <w:spacing w:after="120"/>
        <w:ind w:left="1418" w:hanging="709"/>
      </w:pPr>
      <w:r w:rsidRPr="00876C3D">
        <w:t>-</w:t>
      </w:r>
      <w:r w:rsidRPr="00876C3D">
        <w:tab/>
      </w:r>
      <w:r w:rsidRPr="00876C3D">
        <w:rPr>
          <w:i/>
        </w:rPr>
        <w:t>inventory carrying cost</w:t>
      </w:r>
      <w:r w:rsidRPr="00876C3D">
        <w:t>: describe how the products are stored prior to sale and show data relating to the average length of time in inventory</w:t>
      </w:r>
      <w:r w:rsidR="00A57625" w:rsidRPr="00876C3D">
        <w:t xml:space="preserve">. </w:t>
      </w:r>
      <w:r w:rsidRPr="00876C3D">
        <w:t>Indicate the interest rate used;</w:t>
      </w:r>
    </w:p>
    <w:p w14:paraId="48FCC0D9" w14:textId="77777777" w:rsidR="00515B70" w:rsidRPr="00876C3D" w:rsidRDefault="00515B70" w:rsidP="00D366D3">
      <w:pPr>
        <w:spacing w:after="120"/>
        <w:ind w:left="1418" w:hanging="709"/>
      </w:pPr>
      <w:r w:rsidRPr="00876C3D">
        <w:t>-</w:t>
      </w:r>
      <w:r w:rsidRPr="00876C3D">
        <w:tab/>
      </w:r>
      <w:r w:rsidRPr="00876C3D">
        <w:rPr>
          <w:i/>
        </w:rPr>
        <w:t>warehousing expense</w:t>
      </w:r>
      <w:r w:rsidRPr="00876C3D">
        <w:t>: an expense incurred at the distribution point;</w:t>
      </w:r>
    </w:p>
    <w:p w14:paraId="48FCC0DA" w14:textId="77777777" w:rsidR="00515B70" w:rsidRPr="00876C3D" w:rsidRDefault="00515B70" w:rsidP="00D366D3">
      <w:pPr>
        <w:spacing w:after="120"/>
        <w:ind w:left="1418" w:hanging="709"/>
      </w:pPr>
      <w:r w:rsidRPr="00876C3D">
        <w:t>-</w:t>
      </w:r>
      <w:r w:rsidRPr="00876C3D">
        <w:tab/>
      </w:r>
      <w:r w:rsidRPr="00876C3D">
        <w:rPr>
          <w:i/>
        </w:rPr>
        <w:t>royalty and patent fees</w:t>
      </w:r>
      <w:r w:rsidRPr="00876C3D">
        <w:t>: describe each payment as a result of production or sale, including the key terms of the agreement;</w:t>
      </w:r>
    </w:p>
    <w:p w14:paraId="48FCC0DB" w14:textId="77777777" w:rsidR="00515B70" w:rsidRPr="00876C3D" w:rsidRDefault="00515B70" w:rsidP="00D366D3">
      <w:pPr>
        <w:spacing w:after="120"/>
        <w:ind w:left="1418" w:hanging="709"/>
      </w:pPr>
      <w:r w:rsidRPr="00876C3D">
        <w:t>-</w:t>
      </w:r>
      <w:r w:rsidRPr="00876C3D">
        <w:tab/>
      </w:r>
      <w:r w:rsidRPr="00876C3D">
        <w:rPr>
          <w:i/>
        </w:rPr>
        <w:t>advertising</w:t>
      </w:r>
      <w:r w:rsidRPr="00876C3D">
        <w:t>; and</w:t>
      </w:r>
    </w:p>
    <w:p w14:paraId="48FCC0DC" w14:textId="77777777" w:rsidR="00515B70" w:rsidRPr="00876C3D" w:rsidRDefault="00515B70" w:rsidP="00D366D3">
      <w:pPr>
        <w:spacing w:after="120"/>
        <w:ind w:left="1418" w:hanging="709"/>
      </w:pPr>
      <w:r w:rsidRPr="00876C3D">
        <w:t>-</w:t>
      </w:r>
      <w:r w:rsidRPr="00876C3D">
        <w:tab/>
      </w:r>
      <w:r w:rsidRPr="00876C3D">
        <w:rPr>
          <w:i/>
        </w:rPr>
        <w:t>bad debt</w:t>
      </w:r>
      <w:r w:rsidRPr="00876C3D">
        <w:t>.</w:t>
      </w:r>
    </w:p>
    <w:p w14:paraId="48FCC0DD" w14:textId="77777777" w:rsidR="00515B70" w:rsidRPr="00876C3D" w:rsidRDefault="00515B70" w:rsidP="00D366D3">
      <w:pPr>
        <w:pStyle w:val="Header"/>
        <w:tabs>
          <w:tab w:val="clear" w:pos="4153"/>
          <w:tab w:val="clear" w:pos="8306"/>
        </w:tabs>
      </w:pPr>
    </w:p>
    <w:p w14:paraId="48FCC0DE" w14:textId="77777777" w:rsidR="00515B70" w:rsidRPr="00876C3D" w:rsidRDefault="00515B70" w:rsidP="00D366D3">
      <w:pPr>
        <w:pStyle w:val="Heading2"/>
      </w:pPr>
      <w:bookmarkStart w:id="91" w:name="_Toc506971841"/>
      <w:bookmarkStart w:id="92" w:name="_Toc219017569"/>
      <w:bookmarkStart w:id="93" w:name="_Toc522635931"/>
      <w:r w:rsidRPr="00876C3D">
        <w:t>E-3</w:t>
      </w:r>
      <w:r w:rsidRPr="00876C3D">
        <w:tab/>
        <w:t>Duplication</w:t>
      </w:r>
      <w:bookmarkEnd w:id="91"/>
      <w:bookmarkEnd w:id="92"/>
      <w:bookmarkEnd w:id="93"/>
    </w:p>
    <w:p w14:paraId="48FCC0DF" w14:textId="77777777" w:rsidR="00515B70" w:rsidRPr="00876C3D" w:rsidRDefault="00515B70" w:rsidP="00D366D3">
      <w:pPr>
        <w:keepNext/>
        <w:jc w:val="both"/>
      </w:pPr>
    </w:p>
    <w:p w14:paraId="48FCC0E0" w14:textId="77777777" w:rsidR="00515B70" w:rsidRPr="00876C3D" w:rsidRDefault="00515B70" w:rsidP="00D366D3">
      <w:pPr>
        <w:jc w:val="both"/>
      </w:pPr>
      <w:r w:rsidRPr="00876C3D">
        <w:t>In calculating the amount of the adjustments you must ensure that there is no duplication</w:t>
      </w:r>
      <w:r w:rsidR="00A57625" w:rsidRPr="00876C3D">
        <w:t xml:space="preserve">. </w:t>
      </w:r>
    </w:p>
    <w:p w14:paraId="48FCC0E1" w14:textId="77777777" w:rsidR="00515B70" w:rsidRPr="00876C3D" w:rsidRDefault="00515B70" w:rsidP="00D366D3">
      <w:pPr>
        <w:jc w:val="both"/>
      </w:pPr>
    </w:p>
    <w:p w14:paraId="48FCC0E2" w14:textId="77777777" w:rsidR="00515B70" w:rsidRPr="00876C3D" w:rsidRDefault="00515B70" w:rsidP="00D366D3">
      <w:pPr>
        <w:spacing w:after="120"/>
        <w:jc w:val="both"/>
      </w:pPr>
      <w:r w:rsidRPr="00876C3D">
        <w:t>For example:</w:t>
      </w:r>
    </w:p>
    <w:p w14:paraId="48FCC0E3" w14:textId="77777777" w:rsidR="00515B70" w:rsidRPr="00876C3D" w:rsidRDefault="00515B70" w:rsidP="00D366D3">
      <w:pPr>
        <w:spacing w:after="120"/>
        <w:ind w:left="1418" w:hanging="709"/>
        <w:jc w:val="both"/>
      </w:pPr>
      <w:r w:rsidRPr="00876C3D">
        <w:t>-</w:t>
      </w:r>
      <w:r w:rsidRPr="00876C3D">
        <w:tab/>
        <w:t>adjustments for level of trade, quantity or other discounts may overlap, or</w:t>
      </w:r>
    </w:p>
    <w:p w14:paraId="48FCC0E4" w14:textId="77777777" w:rsidR="00515B70" w:rsidRPr="00876C3D" w:rsidRDefault="00515B70" w:rsidP="00D366D3">
      <w:pPr>
        <w:ind w:left="1418" w:hanging="709"/>
        <w:jc w:val="both"/>
      </w:pPr>
      <w:r w:rsidRPr="00876C3D">
        <w:t>-</w:t>
      </w:r>
      <w:r w:rsidRPr="00876C3D">
        <w:tab/>
        <w:t>calculation of the amount of the difference for level of trade may be based upon selling expenses such as salesperson’s salaries, promotion expenses, commissions, and travel expenses.</w:t>
      </w:r>
    </w:p>
    <w:p w14:paraId="48FCC0E5" w14:textId="77777777" w:rsidR="00515B70" w:rsidRPr="00876C3D" w:rsidRDefault="00515B70" w:rsidP="00D366D3">
      <w:pPr>
        <w:jc w:val="both"/>
      </w:pPr>
    </w:p>
    <w:p w14:paraId="48FCC0E6" w14:textId="77777777" w:rsidR="00515B70" w:rsidRPr="00876C3D" w:rsidRDefault="00515B70" w:rsidP="00D366D3">
      <w:pPr>
        <w:spacing w:after="120"/>
        <w:jc w:val="both"/>
      </w:pPr>
      <w:r w:rsidRPr="00876C3D">
        <w:t>Separate adjustment items must avoid duplication</w:t>
      </w:r>
      <w:r w:rsidR="00A57625" w:rsidRPr="00876C3D">
        <w:t xml:space="preserve">. </w:t>
      </w:r>
    </w:p>
    <w:p w14:paraId="48FCC0E7" w14:textId="77777777" w:rsidR="00515B70" w:rsidRPr="00876C3D" w:rsidRDefault="00515B70" w:rsidP="00D366D3">
      <w:pPr>
        <w:spacing w:after="120"/>
        <w:jc w:val="both"/>
      </w:pPr>
      <w:r w:rsidRPr="00876C3D">
        <w:t>An adjustment for quantities may not be granted unless the effect on prices for quantity differences is identified and separated from the effect on prices for level of trade differences</w:t>
      </w:r>
      <w:r w:rsidR="00A57625" w:rsidRPr="00876C3D">
        <w:t xml:space="preserve">. </w:t>
      </w:r>
    </w:p>
    <w:p w14:paraId="48FCC0E8" w14:textId="77777777" w:rsidR="00515B70" w:rsidRPr="00876C3D" w:rsidRDefault="00515B70">
      <w:pPr>
        <w:widowControl w:val="0"/>
        <w:ind w:right="-745" w:hanging="709"/>
        <w:jc w:val="both"/>
        <w:rPr>
          <w:snapToGrid w:val="0"/>
        </w:rPr>
      </w:pPr>
    </w:p>
    <w:p w14:paraId="48FCC0E9" w14:textId="77777777" w:rsidR="00515B70" w:rsidRPr="00876C3D" w:rsidRDefault="00BE15F8" w:rsidP="00876C3D">
      <w:pPr>
        <w:pStyle w:val="Heading1"/>
      </w:pPr>
      <w:bookmarkStart w:id="94" w:name="_Toc506971842"/>
      <w:r w:rsidRPr="00876C3D">
        <w:br w:type="page"/>
      </w:r>
      <w:bookmarkStart w:id="95" w:name="_Toc522635932"/>
      <w:r w:rsidR="00515B70" w:rsidRPr="00876C3D">
        <w:lastRenderedPageBreak/>
        <w:t>Section F</w:t>
      </w:r>
      <w:r w:rsidR="00515B70" w:rsidRPr="00876C3D">
        <w:br/>
        <w:t>Export sales to countries other than Australia (third country sales)</w:t>
      </w:r>
      <w:bookmarkEnd w:id="94"/>
      <w:bookmarkEnd w:id="95"/>
    </w:p>
    <w:p w14:paraId="48FCC0EA" w14:textId="77777777" w:rsidR="00515B70" w:rsidRPr="00876C3D" w:rsidRDefault="00515B70" w:rsidP="00D366D3">
      <w:pPr>
        <w:widowControl w:val="0"/>
        <w:rPr>
          <w:i/>
          <w:snapToGrid w:val="0"/>
        </w:rPr>
      </w:pPr>
    </w:p>
    <w:p w14:paraId="48FCC0EB" w14:textId="77777777" w:rsidR="00515B70" w:rsidRPr="00876C3D" w:rsidRDefault="00515B70" w:rsidP="00D366D3">
      <w:pPr>
        <w:widowControl w:val="0"/>
        <w:ind w:left="0"/>
        <w:rPr>
          <w:i/>
          <w:snapToGrid w:val="0"/>
        </w:rPr>
      </w:pPr>
      <w:r w:rsidRPr="00876C3D">
        <w:rPr>
          <w:i/>
          <w:snapToGrid w:val="0"/>
        </w:rPr>
        <w:t xml:space="preserve">Your response to this part of the questionnaire may be used by </w:t>
      </w:r>
      <w:r w:rsidR="000D09B2" w:rsidRPr="00876C3D">
        <w:rPr>
          <w:i/>
          <w:snapToGrid w:val="0"/>
        </w:rPr>
        <w:t>the Commission</w:t>
      </w:r>
      <w:r w:rsidRPr="00876C3D">
        <w:rPr>
          <w:i/>
          <w:snapToGrid w:val="0"/>
        </w:rPr>
        <w:t xml:space="preserve"> to select sales to a third country that may be suitable for comparison with exports to Australia</w:t>
      </w:r>
      <w:r w:rsidR="00A57625" w:rsidRPr="00876C3D">
        <w:rPr>
          <w:i/>
          <w:snapToGrid w:val="0"/>
        </w:rPr>
        <w:t xml:space="preserve">. </w:t>
      </w:r>
    </w:p>
    <w:p w14:paraId="48FCC0EC" w14:textId="77777777" w:rsidR="00515B70" w:rsidRPr="00876C3D" w:rsidRDefault="00515B70" w:rsidP="00D366D3">
      <w:pPr>
        <w:widowControl w:val="0"/>
        <w:ind w:left="0"/>
        <w:rPr>
          <w:i/>
          <w:snapToGrid w:val="0"/>
        </w:rPr>
      </w:pPr>
    </w:p>
    <w:p w14:paraId="48FCC0ED" w14:textId="77777777" w:rsidR="00515B70" w:rsidRPr="00876C3D" w:rsidRDefault="00515B70" w:rsidP="00D366D3">
      <w:pPr>
        <w:widowControl w:val="0"/>
        <w:ind w:left="0"/>
        <w:rPr>
          <w:i/>
          <w:snapToGrid w:val="0"/>
        </w:rPr>
      </w:pPr>
      <w:r w:rsidRPr="00876C3D">
        <w:rPr>
          <w:i/>
          <w:snapToGrid w:val="0"/>
        </w:rPr>
        <w:t>Sales to third countries may be used as the basis for normal value in certain circumstances</w:t>
      </w:r>
      <w:r w:rsidR="00A57625" w:rsidRPr="00876C3D">
        <w:rPr>
          <w:i/>
          <w:snapToGrid w:val="0"/>
        </w:rPr>
        <w:t xml:space="preserve">. </w:t>
      </w:r>
      <w:r w:rsidR="000D09B2" w:rsidRPr="00876C3D">
        <w:rPr>
          <w:i/>
          <w:snapToGrid w:val="0"/>
        </w:rPr>
        <w:t>The Commission</w:t>
      </w:r>
      <w:r w:rsidRPr="00876C3D">
        <w:rPr>
          <w:i/>
          <w:snapToGrid w:val="0"/>
        </w:rPr>
        <w:t xml:space="preserve"> may seek more detailed information on particular third country sales where such sales are likely to be used as the basis for determining normal value</w:t>
      </w:r>
      <w:r w:rsidR="00A57625" w:rsidRPr="00876C3D">
        <w:rPr>
          <w:i/>
          <w:snapToGrid w:val="0"/>
        </w:rPr>
        <w:t xml:space="preserve">. </w:t>
      </w:r>
    </w:p>
    <w:p w14:paraId="48FCC0EE" w14:textId="77777777" w:rsidR="00515B70" w:rsidRPr="00876C3D" w:rsidRDefault="00515B70" w:rsidP="00D366D3">
      <w:pPr>
        <w:widowControl w:val="0"/>
        <w:ind w:left="0"/>
        <w:rPr>
          <w:i/>
          <w:snapToGrid w:val="0"/>
        </w:rPr>
      </w:pPr>
    </w:p>
    <w:p w14:paraId="48FCC0EF" w14:textId="77777777" w:rsidR="00515B70" w:rsidRPr="00876C3D" w:rsidRDefault="00515B70" w:rsidP="00D366D3">
      <w:pPr>
        <w:widowControl w:val="0"/>
        <w:ind w:left="720" w:hanging="720"/>
        <w:jc w:val="both"/>
      </w:pPr>
      <w:r w:rsidRPr="00876C3D">
        <w:rPr>
          <w:b/>
          <w:snapToGrid w:val="0"/>
          <w:sz w:val="28"/>
        </w:rPr>
        <w:t>F-1</w:t>
      </w:r>
      <w:r w:rsidRPr="00876C3D">
        <w:rPr>
          <w:b/>
          <w:snapToGrid w:val="0"/>
          <w:sz w:val="28"/>
        </w:rPr>
        <w:tab/>
      </w:r>
      <w:r w:rsidR="00C973C4" w:rsidRPr="00876C3D">
        <w:t>Prepare the information required in the table on the spreadsheet named "</w:t>
      </w:r>
      <w:r w:rsidR="00C973C4" w:rsidRPr="00876C3D">
        <w:rPr>
          <w:b/>
        </w:rPr>
        <w:t>F-1 third country</w:t>
      </w:r>
      <w:r w:rsidR="00C973C4" w:rsidRPr="00876C3D">
        <w:t>". Provide the information in the format given.</w:t>
      </w:r>
    </w:p>
    <w:p w14:paraId="48FCC0F0" w14:textId="77777777" w:rsidR="00515B70" w:rsidRPr="00876C3D" w:rsidRDefault="00515B70" w:rsidP="00D366D3">
      <w:pPr>
        <w:widowControl w:val="0"/>
        <w:jc w:val="both"/>
        <w:rPr>
          <w:snapToGrid w:val="0"/>
        </w:rPr>
      </w:pPr>
    </w:p>
    <w:p w14:paraId="48FCC0F1" w14:textId="77777777" w:rsidR="00515B70" w:rsidRPr="00876C3D" w:rsidRDefault="00515B70" w:rsidP="00D366D3">
      <w:pPr>
        <w:widowControl w:val="0"/>
        <w:ind w:hanging="709"/>
        <w:jc w:val="both"/>
      </w:pPr>
      <w:r w:rsidRPr="00876C3D">
        <w:rPr>
          <w:b/>
          <w:snapToGrid w:val="0"/>
          <w:sz w:val="28"/>
        </w:rPr>
        <w:t>F-2</w:t>
      </w:r>
      <w:r w:rsidRPr="00876C3D">
        <w:rPr>
          <w:b/>
          <w:snapToGrid w:val="0"/>
          <w:sz w:val="28"/>
        </w:rPr>
        <w:tab/>
      </w:r>
      <w:r w:rsidR="00C973C4" w:rsidRPr="00876C3D">
        <w:t xml:space="preserve">Describe </w:t>
      </w:r>
      <w:r w:rsidRPr="00876C3D">
        <w:t>any differences in sales to third countries which may affect their comparison to export sales to Australia.</w:t>
      </w:r>
    </w:p>
    <w:p w14:paraId="48FCC0F2" w14:textId="77777777" w:rsidR="00515B70" w:rsidRPr="00876C3D" w:rsidRDefault="00515B70" w:rsidP="00D366D3">
      <w:pPr>
        <w:widowControl w:val="0"/>
        <w:ind w:hanging="709"/>
        <w:jc w:val="both"/>
        <w:rPr>
          <w:snapToGrid w:val="0"/>
        </w:rPr>
      </w:pPr>
    </w:p>
    <w:p w14:paraId="48FCC0F3" w14:textId="77777777" w:rsidR="00515B70" w:rsidRPr="00876C3D" w:rsidRDefault="00BE15F8" w:rsidP="00876C3D">
      <w:pPr>
        <w:pStyle w:val="Heading1"/>
      </w:pPr>
      <w:bookmarkStart w:id="96" w:name="_Toc506971843"/>
      <w:r w:rsidRPr="00876C3D">
        <w:br w:type="page"/>
      </w:r>
      <w:bookmarkStart w:id="97" w:name="_Toc522635933"/>
      <w:r w:rsidR="00515B70" w:rsidRPr="00876C3D">
        <w:lastRenderedPageBreak/>
        <w:t>Section G</w:t>
      </w:r>
      <w:r w:rsidR="00515B70" w:rsidRPr="00876C3D">
        <w:br/>
        <w:t>Costing information and constructed value</w:t>
      </w:r>
      <w:bookmarkEnd w:id="96"/>
      <w:bookmarkEnd w:id="97"/>
    </w:p>
    <w:p w14:paraId="48FCC0F4" w14:textId="77777777" w:rsidR="00515B70" w:rsidRPr="00876C3D" w:rsidRDefault="00515B70" w:rsidP="00D366D3">
      <w:pPr>
        <w:widowControl w:val="0"/>
        <w:ind w:left="0"/>
        <w:rPr>
          <w:snapToGrid w:val="0"/>
        </w:rPr>
      </w:pPr>
    </w:p>
    <w:p w14:paraId="48FCC0F5" w14:textId="77777777" w:rsidR="00515B70" w:rsidRPr="00876C3D" w:rsidRDefault="00515B70" w:rsidP="00D366D3">
      <w:pPr>
        <w:widowControl w:val="0"/>
        <w:ind w:left="0"/>
        <w:jc w:val="both"/>
        <w:rPr>
          <w:i/>
          <w:snapToGrid w:val="0"/>
        </w:rPr>
      </w:pPr>
      <w:r w:rsidRPr="00876C3D">
        <w:rPr>
          <w:i/>
          <w:snapToGrid w:val="0"/>
        </w:rPr>
        <w:t>The information that you supply in response to this section of the questionnaire will be used for various purposes including:</w:t>
      </w:r>
    </w:p>
    <w:p w14:paraId="48FCC0F6" w14:textId="77777777" w:rsidR="00515B70" w:rsidRPr="00876C3D" w:rsidRDefault="00515B70" w:rsidP="00D366D3">
      <w:pPr>
        <w:widowControl w:val="0"/>
        <w:ind w:left="0"/>
        <w:jc w:val="both"/>
        <w:rPr>
          <w:i/>
          <w:snapToGrid w:val="0"/>
        </w:rPr>
      </w:pPr>
    </w:p>
    <w:p w14:paraId="48FCC0F7" w14:textId="77777777" w:rsidR="00515B70" w:rsidRPr="00876C3D" w:rsidRDefault="00515B70" w:rsidP="00D366D3">
      <w:pPr>
        <w:widowControl w:val="0"/>
        <w:numPr>
          <w:ilvl w:val="0"/>
          <w:numId w:val="6"/>
        </w:numPr>
        <w:jc w:val="both"/>
        <w:rPr>
          <w:i/>
          <w:snapToGrid w:val="0"/>
        </w:rPr>
      </w:pPr>
      <w:r w:rsidRPr="00876C3D">
        <w:rPr>
          <w:i/>
          <w:snapToGrid w:val="0"/>
        </w:rPr>
        <w:t>testing the profitability of sales of like goods on the domestic market;</w:t>
      </w:r>
    </w:p>
    <w:p w14:paraId="48FCC0F8" w14:textId="77777777" w:rsidR="00515B70" w:rsidRPr="00876C3D" w:rsidRDefault="00515B70" w:rsidP="00D366D3">
      <w:pPr>
        <w:widowControl w:val="0"/>
        <w:numPr>
          <w:ilvl w:val="0"/>
          <w:numId w:val="6"/>
        </w:numPr>
        <w:jc w:val="both"/>
        <w:rPr>
          <w:i/>
          <w:snapToGrid w:val="0"/>
        </w:rPr>
      </w:pPr>
      <w:r w:rsidRPr="00876C3D">
        <w:rPr>
          <w:i/>
          <w:snapToGrid w:val="0"/>
        </w:rPr>
        <w:t xml:space="preserve">determining a constructed normal value of the </w:t>
      </w:r>
      <w:r w:rsidR="00843E1D" w:rsidRPr="00876C3D">
        <w:rPr>
          <w:i/>
          <w:snapToGrid w:val="0"/>
        </w:rPr>
        <w:t>goods under c</w:t>
      </w:r>
      <w:r w:rsidR="0015285B" w:rsidRPr="00876C3D">
        <w:rPr>
          <w:i/>
          <w:snapToGrid w:val="0"/>
        </w:rPr>
        <w:t>onsideration (</w:t>
      </w:r>
      <w:r w:rsidR="009B4131" w:rsidRPr="00876C3D">
        <w:rPr>
          <w:i/>
          <w:snapToGrid w:val="0"/>
        </w:rPr>
        <w:t>the goods</w:t>
      </w:r>
      <w:r w:rsidR="0015285B" w:rsidRPr="00876C3D">
        <w:rPr>
          <w:i/>
          <w:snapToGrid w:val="0"/>
        </w:rPr>
        <w:t>)</w:t>
      </w:r>
      <w:r w:rsidRPr="00876C3D">
        <w:rPr>
          <w:i/>
          <w:snapToGrid w:val="0"/>
        </w:rPr>
        <w:t xml:space="preserve"> - </w:t>
      </w:r>
      <w:proofErr w:type="spellStart"/>
      <w:r w:rsidRPr="00876C3D">
        <w:rPr>
          <w:i/>
          <w:snapToGrid w:val="0"/>
        </w:rPr>
        <w:t>ie</w:t>
      </w:r>
      <w:proofErr w:type="spellEnd"/>
      <w:r w:rsidRPr="00876C3D">
        <w:rPr>
          <w:i/>
          <w:snapToGrid w:val="0"/>
        </w:rPr>
        <w:t xml:space="preserve"> of the goods exported to Australia; and</w:t>
      </w:r>
    </w:p>
    <w:p w14:paraId="48FCC0F9" w14:textId="77777777" w:rsidR="00515B70" w:rsidRPr="00876C3D" w:rsidRDefault="00515B70" w:rsidP="00D366D3">
      <w:pPr>
        <w:widowControl w:val="0"/>
        <w:numPr>
          <w:ilvl w:val="0"/>
          <w:numId w:val="6"/>
        </w:numPr>
        <w:jc w:val="both"/>
        <w:rPr>
          <w:i/>
          <w:snapToGrid w:val="0"/>
        </w:rPr>
      </w:pPr>
      <w:r w:rsidRPr="00876C3D">
        <w:rPr>
          <w:i/>
          <w:snapToGrid w:val="0"/>
        </w:rPr>
        <w:t>making certain adjustments to the normal value.</w:t>
      </w:r>
    </w:p>
    <w:p w14:paraId="48FCC0FA" w14:textId="77777777" w:rsidR="00515B70" w:rsidRPr="00876C3D" w:rsidRDefault="00515B70" w:rsidP="00D366D3">
      <w:pPr>
        <w:widowControl w:val="0"/>
        <w:ind w:left="0"/>
        <w:jc w:val="both"/>
        <w:rPr>
          <w:i/>
          <w:snapToGrid w:val="0"/>
        </w:rPr>
      </w:pPr>
    </w:p>
    <w:p w14:paraId="48FCC0FB" w14:textId="77777777" w:rsidR="00515B70" w:rsidRPr="00876C3D" w:rsidRDefault="00515B70" w:rsidP="00D366D3">
      <w:pPr>
        <w:widowControl w:val="0"/>
        <w:ind w:left="0"/>
        <w:jc w:val="both"/>
        <w:rPr>
          <w:i/>
          <w:snapToGrid w:val="0"/>
        </w:rPr>
      </w:pPr>
      <w:r w:rsidRPr="00876C3D">
        <w:rPr>
          <w:i/>
          <w:snapToGrid w:val="0"/>
        </w:rPr>
        <w:t>You will need to provide the cost of production of both the exported goods (</w:t>
      </w:r>
      <w:r w:rsidR="009B4131" w:rsidRPr="00876C3D">
        <w:rPr>
          <w:i/>
          <w:snapToGrid w:val="0"/>
        </w:rPr>
        <w:t>the goods</w:t>
      </w:r>
      <w:r w:rsidRPr="00876C3D">
        <w:rPr>
          <w:i/>
          <w:snapToGrid w:val="0"/>
        </w:rPr>
        <w:t>) and for the like goods sold on the domestic market</w:t>
      </w:r>
      <w:r w:rsidR="00A57625" w:rsidRPr="00876C3D">
        <w:rPr>
          <w:i/>
          <w:snapToGrid w:val="0"/>
        </w:rPr>
        <w:t xml:space="preserve">. </w:t>
      </w:r>
      <w:r w:rsidRPr="00876C3D">
        <w:rPr>
          <w:i/>
          <w:snapToGrid w:val="0"/>
        </w:rPr>
        <w:t>You will also need to provide the selling, general, and administration costs relating to goods sold on the</w:t>
      </w:r>
      <w:r w:rsidRPr="00876C3D">
        <w:rPr>
          <w:snapToGrid w:val="0"/>
        </w:rPr>
        <w:t xml:space="preserve"> </w:t>
      </w:r>
      <w:r w:rsidRPr="00876C3D">
        <w:rPr>
          <w:i/>
          <w:snapToGrid w:val="0"/>
        </w:rPr>
        <w:t>domestic market; the finance expenses; and any other expenses (</w:t>
      </w:r>
      <w:proofErr w:type="spellStart"/>
      <w:r w:rsidRPr="00876C3D">
        <w:rPr>
          <w:i/>
          <w:snapToGrid w:val="0"/>
        </w:rPr>
        <w:t>eg</w:t>
      </w:r>
      <w:proofErr w:type="spellEnd"/>
      <w:r w:rsidRPr="00876C3D">
        <w:rPr>
          <w:i/>
          <w:snapToGrid w:val="0"/>
        </w:rPr>
        <w:t>. non-operating expenses not included elsewhere) associated with the goods.</w:t>
      </w:r>
    </w:p>
    <w:p w14:paraId="48FCC0FC" w14:textId="77777777" w:rsidR="00515B70" w:rsidRPr="00876C3D" w:rsidRDefault="00515B70" w:rsidP="00D366D3">
      <w:pPr>
        <w:widowControl w:val="0"/>
        <w:ind w:left="0"/>
        <w:jc w:val="both"/>
        <w:rPr>
          <w:i/>
          <w:snapToGrid w:val="0"/>
        </w:rPr>
      </w:pPr>
    </w:p>
    <w:p w14:paraId="48FCC0FD" w14:textId="77777777" w:rsidR="00515B70" w:rsidRPr="00876C3D" w:rsidRDefault="00515B70" w:rsidP="00D366D3">
      <w:pPr>
        <w:widowControl w:val="0"/>
        <w:ind w:left="0"/>
        <w:jc w:val="both"/>
        <w:rPr>
          <w:i/>
          <w:snapToGrid w:val="0"/>
        </w:rPr>
      </w:pPr>
      <w:r w:rsidRPr="00876C3D">
        <w:rPr>
          <w:i/>
          <w:snapToGrid w:val="0"/>
        </w:rPr>
        <w:t>In your response please include a worksheet showing how the selling, general, and administration expenses; the finance expenses; and any other expenses have been calculated</w:t>
      </w:r>
      <w:r w:rsidR="00A57625" w:rsidRPr="00876C3D">
        <w:rPr>
          <w:i/>
          <w:snapToGrid w:val="0"/>
        </w:rPr>
        <w:t xml:space="preserve">. </w:t>
      </w:r>
    </w:p>
    <w:p w14:paraId="48FCC0FE" w14:textId="77777777" w:rsidR="00515B70" w:rsidRPr="00876C3D" w:rsidRDefault="00515B70" w:rsidP="00D366D3">
      <w:pPr>
        <w:widowControl w:val="0"/>
        <w:ind w:left="0"/>
        <w:jc w:val="both"/>
        <w:rPr>
          <w:i/>
          <w:snapToGrid w:val="0"/>
        </w:rPr>
      </w:pPr>
    </w:p>
    <w:p w14:paraId="48FCC0FF" w14:textId="77777777" w:rsidR="00515B70" w:rsidRPr="00876C3D" w:rsidRDefault="00515B70" w:rsidP="00D366D3">
      <w:pPr>
        <w:spacing w:after="120"/>
        <w:ind w:left="0"/>
        <w:jc w:val="both"/>
        <w:rPr>
          <w:i/>
          <w:snapToGrid w:val="0"/>
        </w:rPr>
      </w:pPr>
      <w:r w:rsidRPr="00876C3D">
        <w:rPr>
          <w:i/>
          <w:snapToGrid w:val="0"/>
        </w:rPr>
        <w:t>If, in response to question B4 (Sales to Australia, Export Price) you:</w:t>
      </w:r>
    </w:p>
    <w:p w14:paraId="48FCC100" w14:textId="77777777" w:rsidR="00515B70" w:rsidRPr="00876C3D" w:rsidRDefault="00515B70" w:rsidP="00D366D3">
      <w:pPr>
        <w:numPr>
          <w:ilvl w:val="0"/>
          <w:numId w:val="18"/>
        </w:numPr>
        <w:spacing w:after="120"/>
        <w:jc w:val="both"/>
        <w:rPr>
          <w:snapToGrid w:val="0"/>
        </w:rPr>
      </w:pPr>
      <w:r w:rsidRPr="00876C3D">
        <w:rPr>
          <w:i/>
          <w:snapToGrid w:val="0"/>
        </w:rPr>
        <w:t>reported that the date of sale is not the invoice date and consider that this alternative date should be used when comparing domestic and export prices, and</w:t>
      </w:r>
    </w:p>
    <w:p w14:paraId="48FCC101" w14:textId="77777777" w:rsidR="00515B70" w:rsidRPr="00876C3D" w:rsidRDefault="00515B70" w:rsidP="00D366D3">
      <w:pPr>
        <w:numPr>
          <w:ilvl w:val="0"/>
          <w:numId w:val="18"/>
        </w:numPr>
        <w:spacing w:after="120"/>
        <w:jc w:val="both"/>
        <w:rPr>
          <w:snapToGrid w:val="0"/>
        </w:rPr>
      </w:pPr>
      <w:r w:rsidRPr="00876C3D">
        <w:rPr>
          <w:i/>
        </w:rPr>
        <w:t>provided information on domestic selling prices for a matching period as required in the introduction to Section D (Domestic Sales)</w:t>
      </w:r>
    </w:p>
    <w:p w14:paraId="48FCC102" w14:textId="617A420D" w:rsidR="00515B70" w:rsidRPr="00876C3D" w:rsidRDefault="00515B70" w:rsidP="00D366D3">
      <w:pPr>
        <w:ind w:left="0"/>
        <w:jc w:val="both"/>
        <w:rPr>
          <w:i/>
        </w:rPr>
      </w:pPr>
      <w:r w:rsidRPr="00876C3D">
        <w:rPr>
          <w:i/>
          <w:snapToGrid w:val="0"/>
        </w:rPr>
        <w:t xml:space="preserve">you must  provide cost data over the same period as these sales </w:t>
      </w:r>
      <w:r w:rsidRPr="00876C3D">
        <w:rPr>
          <w:i/>
        </w:rPr>
        <w:t xml:space="preserve">even if doing so means that such cost data predates the commencement of the </w:t>
      </w:r>
      <w:r w:rsidR="00931217" w:rsidRPr="00876C3D">
        <w:rPr>
          <w:i/>
        </w:rPr>
        <w:t>review</w:t>
      </w:r>
      <w:r w:rsidRPr="00876C3D">
        <w:rPr>
          <w:i/>
        </w:rPr>
        <w:t xml:space="preserve"> period.</w:t>
      </w:r>
    </w:p>
    <w:p w14:paraId="48FCC103" w14:textId="77777777" w:rsidR="00515B70" w:rsidRPr="00876C3D" w:rsidRDefault="00515B70" w:rsidP="00D366D3">
      <w:pPr>
        <w:widowControl w:val="0"/>
        <w:ind w:left="0"/>
        <w:jc w:val="both"/>
        <w:rPr>
          <w:i/>
          <w:snapToGrid w:val="0"/>
        </w:rPr>
      </w:pPr>
    </w:p>
    <w:p w14:paraId="48FCC104" w14:textId="77777777" w:rsidR="00515B70" w:rsidRPr="00876C3D" w:rsidRDefault="00515B70" w:rsidP="00D366D3">
      <w:pPr>
        <w:widowControl w:val="0"/>
        <w:ind w:left="0"/>
        <w:jc w:val="both"/>
        <w:rPr>
          <w:i/>
          <w:snapToGrid w:val="0"/>
        </w:rPr>
      </w:pPr>
      <w:r w:rsidRPr="00876C3D">
        <w:rPr>
          <w:i/>
          <w:snapToGrid w:val="0"/>
        </w:rPr>
        <w:t>At any verification meeting you must be prepared to reconcile the costs shown to the accounting records used to prepare the financial statements</w:t>
      </w:r>
      <w:r w:rsidR="00A57625" w:rsidRPr="00876C3D">
        <w:rPr>
          <w:i/>
          <w:snapToGrid w:val="0"/>
        </w:rPr>
        <w:t xml:space="preserve">. </w:t>
      </w:r>
    </w:p>
    <w:p w14:paraId="48FCC105" w14:textId="77777777" w:rsidR="00515B70" w:rsidRPr="00876C3D" w:rsidRDefault="00515B70" w:rsidP="00D366D3">
      <w:pPr>
        <w:widowControl w:val="0"/>
        <w:rPr>
          <w:snapToGrid w:val="0"/>
        </w:rPr>
      </w:pPr>
    </w:p>
    <w:p w14:paraId="48FCC106" w14:textId="77777777" w:rsidR="00515B70" w:rsidRPr="00876C3D" w:rsidRDefault="00515B70" w:rsidP="00D366D3">
      <w:pPr>
        <w:pStyle w:val="Heading2"/>
      </w:pPr>
      <w:bookmarkStart w:id="98" w:name="_Toc506971844"/>
      <w:bookmarkStart w:id="99" w:name="_Toc219017572"/>
      <w:bookmarkStart w:id="100" w:name="_Toc522635934"/>
      <w:r w:rsidRPr="00876C3D">
        <w:t>G-1.</w:t>
      </w:r>
      <w:r w:rsidRPr="00876C3D">
        <w:tab/>
        <w:t>Production process</w:t>
      </w:r>
      <w:bookmarkEnd w:id="98"/>
      <w:bookmarkEnd w:id="99"/>
      <w:bookmarkEnd w:id="100"/>
    </w:p>
    <w:p w14:paraId="48FCC107" w14:textId="77777777" w:rsidR="00515B70" w:rsidRPr="00876C3D" w:rsidRDefault="00515B70" w:rsidP="00D366D3">
      <w:pPr>
        <w:widowControl w:val="0"/>
        <w:rPr>
          <w:snapToGrid w:val="0"/>
        </w:rPr>
      </w:pPr>
    </w:p>
    <w:p w14:paraId="48FCC108" w14:textId="77777777" w:rsidR="00515B70" w:rsidRPr="00876C3D" w:rsidRDefault="00515B70" w:rsidP="00D366D3">
      <w:pPr>
        <w:widowControl w:val="0"/>
        <w:rPr>
          <w:snapToGrid w:val="0"/>
        </w:rPr>
      </w:pPr>
      <w:r w:rsidRPr="00876C3D">
        <w:rPr>
          <w:snapToGrid w:val="0"/>
        </w:rPr>
        <w:t xml:space="preserve">Describe the production process for </w:t>
      </w:r>
      <w:r w:rsidR="009B4131" w:rsidRPr="00876C3D">
        <w:rPr>
          <w:snapToGrid w:val="0"/>
        </w:rPr>
        <w:t>the goods</w:t>
      </w:r>
      <w:r w:rsidR="00A57625" w:rsidRPr="00876C3D">
        <w:rPr>
          <w:snapToGrid w:val="0"/>
        </w:rPr>
        <w:t xml:space="preserve">. </w:t>
      </w:r>
      <w:r w:rsidRPr="00876C3D">
        <w:rPr>
          <w:snapToGrid w:val="0"/>
        </w:rPr>
        <w:t>Provide a flowchart of the process</w:t>
      </w:r>
      <w:r w:rsidR="00A57625" w:rsidRPr="00876C3D">
        <w:rPr>
          <w:snapToGrid w:val="0"/>
        </w:rPr>
        <w:t xml:space="preserve">. </w:t>
      </w:r>
      <w:r w:rsidRPr="00876C3D">
        <w:rPr>
          <w:snapToGrid w:val="0"/>
        </w:rPr>
        <w:t xml:space="preserve">Include details of all products manufactured using the same production facilities as those used for the </w:t>
      </w:r>
      <w:r w:rsidR="009B4131" w:rsidRPr="00876C3D">
        <w:rPr>
          <w:snapToGrid w:val="0"/>
        </w:rPr>
        <w:t>goods</w:t>
      </w:r>
      <w:r w:rsidR="00A57625" w:rsidRPr="00876C3D">
        <w:rPr>
          <w:snapToGrid w:val="0"/>
        </w:rPr>
        <w:t xml:space="preserve">. </w:t>
      </w:r>
      <w:r w:rsidRPr="00876C3D">
        <w:rPr>
          <w:snapToGrid w:val="0"/>
        </w:rPr>
        <w:t xml:space="preserve">Also specify all scrap or by-products that result from producing the </w:t>
      </w:r>
      <w:r w:rsidR="009B4131" w:rsidRPr="00876C3D">
        <w:rPr>
          <w:snapToGrid w:val="0"/>
        </w:rPr>
        <w:t>goods</w:t>
      </w:r>
      <w:r w:rsidRPr="00876C3D">
        <w:rPr>
          <w:snapToGrid w:val="0"/>
        </w:rPr>
        <w:t xml:space="preserve">. </w:t>
      </w:r>
    </w:p>
    <w:p w14:paraId="48FCC109" w14:textId="77777777" w:rsidR="00515B70" w:rsidRPr="00876C3D" w:rsidRDefault="00515B70">
      <w:pPr>
        <w:widowControl w:val="0"/>
        <w:ind w:right="-745"/>
        <w:jc w:val="both"/>
        <w:rPr>
          <w:snapToGrid w:val="0"/>
        </w:rPr>
      </w:pPr>
    </w:p>
    <w:p w14:paraId="48FCC10A" w14:textId="77777777" w:rsidR="00A7714F" w:rsidRPr="00876C3D" w:rsidRDefault="00A7714F">
      <w:pPr>
        <w:widowControl w:val="0"/>
        <w:ind w:right="-745"/>
        <w:jc w:val="both"/>
        <w:rPr>
          <w:snapToGrid w:val="0"/>
        </w:rPr>
      </w:pPr>
    </w:p>
    <w:p w14:paraId="48FCC10B" w14:textId="77777777" w:rsidR="00A7714F" w:rsidRPr="00876C3D" w:rsidRDefault="00A7714F">
      <w:pPr>
        <w:widowControl w:val="0"/>
        <w:ind w:right="-745"/>
        <w:jc w:val="both"/>
        <w:rPr>
          <w:snapToGrid w:val="0"/>
        </w:rPr>
      </w:pPr>
    </w:p>
    <w:p w14:paraId="48FCC10C" w14:textId="77777777" w:rsidR="00A7714F" w:rsidRPr="00876C3D" w:rsidRDefault="00A7714F">
      <w:pPr>
        <w:widowControl w:val="0"/>
        <w:ind w:right="-745"/>
        <w:jc w:val="both"/>
        <w:rPr>
          <w:snapToGrid w:val="0"/>
        </w:rPr>
      </w:pPr>
    </w:p>
    <w:p w14:paraId="48FCC10D" w14:textId="77777777" w:rsidR="00A7714F" w:rsidRPr="00876C3D" w:rsidRDefault="00A7714F">
      <w:pPr>
        <w:widowControl w:val="0"/>
        <w:ind w:right="-745"/>
        <w:jc w:val="both"/>
        <w:rPr>
          <w:snapToGrid w:val="0"/>
        </w:rPr>
      </w:pPr>
    </w:p>
    <w:p w14:paraId="48FCC10E" w14:textId="77777777" w:rsidR="00A7714F" w:rsidRPr="00876C3D" w:rsidRDefault="00A7714F">
      <w:pPr>
        <w:widowControl w:val="0"/>
        <w:ind w:right="-745"/>
        <w:jc w:val="both"/>
        <w:rPr>
          <w:snapToGrid w:val="0"/>
        </w:rPr>
      </w:pPr>
    </w:p>
    <w:p w14:paraId="48FCC10F" w14:textId="77777777" w:rsidR="00A7714F" w:rsidRPr="00876C3D" w:rsidRDefault="00A7714F">
      <w:pPr>
        <w:widowControl w:val="0"/>
        <w:ind w:right="-745"/>
        <w:jc w:val="both"/>
        <w:rPr>
          <w:snapToGrid w:val="0"/>
        </w:rPr>
      </w:pPr>
    </w:p>
    <w:p w14:paraId="48FCC110" w14:textId="77777777" w:rsidR="00A7714F" w:rsidRPr="00876C3D" w:rsidRDefault="00A7714F">
      <w:pPr>
        <w:widowControl w:val="0"/>
        <w:ind w:right="-745"/>
        <w:jc w:val="both"/>
        <w:rPr>
          <w:snapToGrid w:val="0"/>
        </w:rPr>
      </w:pPr>
    </w:p>
    <w:p w14:paraId="48FCC111" w14:textId="77777777" w:rsidR="00A7714F" w:rsidRPr="00876C3D" w:rsidRDefault="00A7714F">
      <w:pPr>
        <w:widowControl w:val="0"/>
        <w:ind w:right="-745"/>
        <w:jc w:val="both"/>
        <w:rPr>
          <w:snapToGrid w:val="0"/>
        </w:rPr>
      </w:pPr>
    </w:p>
    <w:p w14:paraId="48FCC112" w14:textId="77777777" w:rsidR="003F2490" w:rsidRPr="00876C3D" w:rsidRDefault="00515B70" w:rsidP="00D366D3">
      <w:pPr>
        <w:pStyle w:val="Heading2"/>
      </w:pPr>
      <w:bookmarkStart w:id="101" w:name="_Toc522635935"/>
      <w:bookmarkStart w:id="102" w:name="_Toc219017573"/>
      <w:r w:rsidRPr="00876C3D">
        <w:lastRenderedPageBreak/>
        <w:t>G-2.</w:t>
      </w:r>
      <w:r w:rsidRPr="00876C3D">
        <w:tab/>
      </w:r>
      <w:r w:rsidR="003F2490" w:rsidRPr="00876C3D">
        <w:t>Production capacity</w:t>
      </w:r>
      <w:bookmarkEnd w:id="101"/>
    </w:p>
    <w:p w14:paraId="48FCC113" w14:textId="77777777" w:rsidR="003F2490" w:rsidRPr="00876C3D" w:rsidRDefault="003F2490" w:rsidP="00D366D3">
      <w:pPr>
        <w:widowControl w:val="0"/>
        <w:spacing w:before="240"/>
        <w:jc w:val="both"/>
      </w:pPr>
      <w:r w:rsidRPr="00876C3D">
        <w:t>Prepare the information required in the table</w:t>
      </w:r>
      <w:r w:rsidR="00FC6FBC" w:rsidRPr="00876C3D">
        <w:t xml:space="preserve"> i</w:t>
      </w:r>
      <w:r w:rsidRPr="00876C3D">
        <w:t>n the spreadsheet named "</w:t>
      </w:r>
      <w:r w:rsidRPr="00876C3D">
        <w:rPr>
          <w:b/>
        </w:rPr>
        <w:t>G-2 production</w:t>
      </w:r>
      <w:r w:rsidRPr="00876C3D">
        <w:t xml:space="preserve"> ".</w:t>
      </w:r>
    </w:p>
    <w:p w14:paraId="48FCC114" w14:textId="77777777" w:rsidR="00515B70" w:rsidRPr="00876C3D" w:rsidRDefault="003F2490" w:rsidP="00D366D3">
      <w:pPr>
        <w:widowControl w:val="0"/>
        <w:spacing w:before="240"/>
        <w:jc w:val="both"/>
      </w:pPr>
      <w:r w:rsidRPr="00876C3D">
        <w:t xml:space="preserve">The table requires information concerning your company's total production </w:t>
      </w:r>
      <w:bookmarkEnd w:id="102"/>
    </w:p>
    <w:p w14:paraId="48FCC115" w14:textId="77777777" w:rsidR="00515B70" w:rsidRPr="00876C3D" w:rsidRDefault="00515B70" w:rsidP="00D366D3">
      <w:pPr>
        <w:widowControl w:val="0"/>
        <w:jc w:val="both"/>
        <w:rPr>
          <w:b/>
          <w:snapToGrid w:val="0"/>
        </w:rPr>
      </w:pPr>
    </w:p>
    <w:p w14:paraId="48FCC116" w14:textId="77777777" w:rsidR="00515B70" w:rsidRPr="00876C3D" w:rsidRDefault="00515B70" w:rsidP="00D366D3">
      <w:pPr>
        <w:pStyle w:val="Heading2"/>
      </w:pPr>
      <w:bookmarkStart w:id="103" w:name="_Toc506971845"/>
      <w:bookmarkStart w:id="104" w:name="_Toc219017574"/>
      <w:bookmarkStart w:id="105" w:name="_Toc522635936"/>
      <w:r w:rsidRPr="00876C3D">
        <w:t>G-3.</w:t>
      </w:r>
      <w:r w:rsidRPr="00876C3D">
        <w:tab/>
        <w:t>Cost accounting practices</w:t>
      </w:r>
      <w:bookmarkEnd w:id="103"/>
      <w:bookmarkEnd w:id="104"/>
      <w:bookmarkEnd w:id="105"/>
    </w:p>
    <w:p w14:paraId="48FCC117" w14:textId="77777777" w:rsidR="00515B70" w:rsidRPr="00876C3D" w:rsidRDefault="00515B70" w:rsidP="00D366D3">
      <w:pPr>
        <w:widowControl w:val="0"/>
        <w:rPr>
          <w:snapToGrid w:val="0"/>
        </w:rPr>
      </w:pPr>
    </w:p>
    <w:p w14:paraId="48FCC118" w14:textId="77777777" w:rsidR="00515B70" w:rsidRPr="00876C3D" w:rsidRDefault="00515B70" w:rsidP="00D366D3">
      <w:pPr>
        <w:widowControl w:val="0"/>
        <w:numPr>
          <w:ilvl w:val="0"/>
          <w:numId w:val="7"/>
        </w:numPr>
        <w:rPr>
          <w:snapToGrid w:val="0"/>
        </w:rPr>
      </w:pPr>
      <w:r w:rsidRPr="00876C3D">
        <w:rPr>
          <w:snapToGrid w:val="0"/>
        </w:rPr>
        <w:t xml:space="preserve">Outline the management accounting system that you maintain and explain how that cost accounting information is reconciled to your audited financial statements. </w:t>
      </w:r>
    </w:p>
    <w:p w14:paraId="48FCC119" w14:textId="77777777" w:rsidR="00515B70" w:rsidRPr="00876C3D" w:rsidRDefault="00515B70" w:rsidP="00D366D3">
      <w:pPr>
        <w:widowControl w:val="0"/>
        <w:rPr>
          <w:snapToGrid w:val="0"/>
        </w:rPr>
      </w:pPr>
    </w:p>
    <w:p w14:paraId="48FCC11A" w14:textId="77777777" w:rsidR="00515B70" w:rsidRPr="00876C3D" w:rsidRDefault="00515B70" w:rsidP="00D366D3">
      <w:pPr>
        <w:widowControl w:val="0"/>
        <w:numPr>
          <w:ilvl w:val="0"/>
          <w:numId w:val="8"/>
        </w:numPr>
        <w:rPr>
          <w:snapToGrid w:val="0"/>
        </w:rPr>
      </w:pPr>
      <w:r w:rsidRPr="00876C3D">
        <w:rPr>
          <w:snapToGrid w:val="0"/>
        </w:rPr>
        <w:t>Is your company’s cost accounting system based on standard (budgeted) costs?  State whether standard costs were used in your responses to this questionnaire</w:t>
      </w:r>
      <w:r w:rsidR="00A57625" w:rsidRPr="00876C3D">
        <w:rPr>
          <w:snapToGrid w:val="0"/>
        </w:rPr>
        <w:t xml:space="preserve">. </w:t>
      </w:r>
      <w:r w:rsidRPr="00876C3D">
        <w:rPr>
          <w:snapToGrid w:val="0"/>
        </w:rPr>
        <w:t>If they were state whether all variances (</w:t>
      </w:r>
      <w:proofErr w:type="spellStart"/>
      <w:r w:rsidRPr="00876C3D">
        <w:rPr>
          <w:snapToGrid w:val="0"/>
        </w:rPr>
        <w:t>ie</w:t>
      </w:r>
      <w:proofErr w:type="spellEnd"/>
      <w:r w:rsidRPr="00876C3D">
        <w:rPr>
          <w:snapToGrid w:val="0"/>
        </w:rPr>
        <w:t xml:space="preserve"> differences between standard and actual production costs) have been allocated to the goods - and describe how those variances have been allocated.</w:t>
      </w:r>
    </w:p>
    <w:p w14:paraId="48FCC11B" w14:textId="77777777" w:rsidR="00515B70" w:rsidRPr="00876C3D" w:rsidRDefault="00515B70" w:rsidP="00D366D3">
      <w:pPr>
        <w:widowControl w:val="0"/>
        <w:rPr>
          <w:snapToGrid w:val="0"/>
        </w:rPr>
      </w:pPr>
    </w:p>
    <w:p w14:paraId="48FCC11C" w14:textId="2BB331CA" w:rsidR="00515B70" w:rsidRPr="00876C3D" w:rsidRDefault="00515B70" w:rsidP="00D366D3">
      <w:pPr>
        <w:widowControl w:val="0"/>
        <w:numPr>
          <w:ilvl w:val="0"/>
          <w:numId w:val="8"/>
        </w:numPr>
        <w:rPr>
          <w:snapToGrid w:val="0"/>
        </w:rPr>
      </w:pPr>
      <w:r w:rsidRPr="00876C3D">
        <w:rPr>
          <w:snapToGrid w:val="0"/>
        </w:rPr>
        <w:t xml:space="preserve">Provide details of any significant or unusual cost variances that occurred during the </w:t>
      </w:r>
      <w:r w:rsidR="00931217" w:rsidRPr="00876C3D">
        <w:rPr>
          <w:snapToGrid w:val="0"/>
        </w:rPr>
        <w:t>review</w:t>
      </w:r>
      <w:r w:rsidRPr="00876C3D">
        <w:rPr>
          <w:snapToGrid w:val="0"/>
        </w:rPr>
        <w:t xml:space="preserve"> period.</w:t>
      </w:r>
    </w:p>
    <w:p w14:paraId="48FCC11D" w14:textId="77777777" w:rsidR="00515B70" w:rsidRPr="00876C3D" w:rsidRDefault="00515B70" w:rsidP="00D366D3">
      <w:pPr>
        <w:widowControl w:val="0"/>
        <w:ind w:hanging="709"/>
        <w:rPr>
          <w:snapToGrid w:val="0"/>
        </w:rPr>
      </w:pPr>
    </w:p>
    <w:p w14:paraId="48FCC11E" w14:textId="77777777" w:rsidR="00515B70" w:rsidRPr="00876C3D" w:rsidRDefault="00515B70" w:rsidP="00D366D3">
      <w:pPr>
        <w:widowControl w:val="0"/>
        <w:numPr>
          <w:ilvl w:val="0"/>
          <w:numId w:val="8"/>
        </w:numPr>
        <w:rPr>
          <w:snapToGrid w:val="0"/>
        </w:rPr>
      </w:pPr>
      <w:r w:rsidRPr="00876C3D">
        <w:rPr>
          <w:snapToGrid w:val="0"/>
        </w:rPr>
        <w:t>Describe the profit/cost centres in your company’s cost accounting system.</w:t>
      </w:r>
    </w:p>
    <w:p w14:paraId="48FCC11F" w14:textId="77777777" w:rsidR="00515B70" w:rsidRPr="00876C3D" w:rsidRDefault="00515B70" w:rsidP="00D366D3">
      <w:pPr>
        <w:widowControl w:val="0"/>
        <w:ind w:left="0"/>
        <w:rPr>
          <w:snapToGrid w:val="0"/>
        </w:rPr>
      </w:pPr>
    </w:p>
    <w:p w14:paraId="48FCC120" w14:textId="77777777" w:rsidR="00515B70" w:rsidRPr="00876C3D" w:rsidRDefault="00515B70" w:rsidP="00D366D3">
      <w:pPr>
        <w:widowControl w:val="0"/>
        <w:numPr>
          <w:ilvl w:val="0"/>
          <w:numId w:val="8"/>
        </w:numPr>
        <w:rPr>
          <w:snapToGrid w:val="0"/>
        </w:rPr>
      </w:pPr>
      <w:r w:rsidRPr="00876C3D">
        <w:rPr>
          <w:snapToGrid w:val="0"/>
        </w:rPr>
        <w:t xml:space="preserve">For each profit/cost centre describe in detail the methods that your company normally uses to allocate costs to the goods under </w:t>
      </w:r>
      <w:r w:rsidR="008636F7" w:rsidRPr="00876C3D">
        <w:rPr>
          <w:snapToGrid w:val="0"/>
        </w:rPr>
        <w:t>consideration</w:t>
      </w:r>
      <w:r w:rsidR="00A57625" w:rsidRPr="00876C3D">
        <w:rPr>
          <w:snapToGrid w:val="0"/>
        </w:rPr>
        <w:t xml:space="preserve">. </w:t>
      </w:r>
      <w:r w:rsidRPr="00876C3D">
        <w:rPr>
          <w:snapToGrid w:val="0"/>
        </w:rPr>
        <w:t>In particular specify how, and over what period, expenses are amortised or depreciated, and how allowances are made for capital expenditures and other development costs.</w:t>
      </w:r>
    </w:p>
    <w:p w14:paraId="48FCC121" w14:textId="77777777" w:rsidR="00515B70" w:rsidRPr="00876C3D" w:rsidRDefault="00515B70" w:rsidP="00D366D3">
      <w:pPr>
        <w:widowControl w:val="0"/>
        <w:ind w:left="0"/>
        <w:rPr>
          <w:snapToGrid w:val="0"/>
        </w:rPr>
      </w:pPr>
    </w:p>
    <w:p w14:paraId="48FCC122" w14:textId="77777777" w:rsidR="00515B70" w:rsidRPr="00876C3D" w:rsidRDefault="00515B70" w:rsidP="00D366D3">
      <w:pPr>
        <w:widowControl w:val="0"/>
        <w:numPr>
          <w:ilvl w:val="0"/>
          <w:numId w:val="8"/>
        </w:numPr>
        <w:rPr>
          <w:snapToGrid w:val="0"/>
        </w:rPr>
      </w:pPr>
      <w:r w:rsidRPr="00876C3D">
        <w:rPr>
          <w:snapToGrid w:val="0"/>
        </w:rPr>
        <w:t xml:space="preserve">Describe the level of product specificity (models, grades </w:t>
      </w:r>
      <w:proofErr w:type="spellStart"/>
      <w:r w:rsidRPr="00876C3D">
        <w:rPr>
          <w:snapToGrid w:val="0"/>
        </w:rPr>
        <w:t>etc</w:t>
      </w:r>
      <w:proofErr w:type="spellEnd"/>
      <w:r w:rsidRPr="00876C3D">
        <w:rPr>
          <w:snapToGrid w:val="0"/>
        </w:rPr>
        <w:t>) that your company’s cost accounting system records production costs.</w:t>
      </w:r>
    </w:p>
    <w:p w14:paraId="48FCC123" w14:textId="77777777" w:rsidR="00515B70" w:rsidRPr="00876C3D" w:rsidRDefault="00515B70" w:rsidP="00D366D3">
      <w:pPr>
        <w:widowControl w:val="0"/>
        <w:rPr>
          <w:snapToGrid w:val="0"/>
        </w:rPr>
      </w:pPr>
    </w:p>
    <w:p w14:paraId="48FCC124" w14:textId="77777777" w:rsidR="00515B70" w:rsidRPr="00876C3D" w:rsidRDefault="00515B70" w:rsidP="00D366D3">
      <w:pPr>
        <w:widowControl w:val="0"/>
        <w:numPr>
          <w:ilvl w:val="0"/>
          <w:numId w:val="8"/>
        </w:numPr>
        <w:rPr>
          <w:snapToGrid w:val="0"/>
        </w:rPr>
      </w:pPr>
      <w:r w:rsidRPr="00876C3D">
        <w:rPr>
          <w:snapToGrid w:val="0"/>
        </w:rPr>
        <w:t>List and explain all production costs incurred by your company which are valued differently for cost accounting purposes than for financial accounting purposes.</w:t>
      </w:r>
    </w:p>
    <w:p w14:paraId="48FCC125" w14:textId="77777777" w:rsidR="00515B70" w:rsidRPr="00876C3D" w:rsidRDefault="00515B70" w:rsidP="00D366D3">
      <w:pPr>
        <w:widowControl w:val="0"/>
        <w:ind w:left="0"/>
        <w:rPr>
          <w:snapToGrid w:val="0"/>
        </w:rPr>
      </w:pPr>
    </w:p>
    <w:p w14:paraId="48FCC126" w14:textId="77777777" w:rsidR="00515B70" w:rsidRPr="00876C3D" w:rsidRDefault="00515B70" w:rsidP="00D366D3">
      <w:pPr>
        <w:widowControl w:val="0"/>
        <w:numPr>
          <w:ilvl w:val="0"/>
          <w:numId w:val="8"/>
        </w:numPr>
        <w:rPr>
          <w:snapToGrid w:val="0"/>
        </w:rPr>
      </w:pPr>
      <w:r w:rsidRPr="00876C3D">
        <w:rPr>
          <w:snapToGrid w:val="0"/>
        </w:rPr>
        <w:t>State whether your company engaged in any start-up operations in relation to the goods under consideration</w:t>
      </w:r>
      <w:r w:rsidR="00A57625" w:rsidRPr="00876C3D">
        <w:rPr>
          <w:snapToGrid w:val="0"/>
        </w:rPr>
        <w:t xml:space="preserve">. </w:t>
      </w:r>
      <w:r w:rsidRPr="00876C3D">
        <w:rPr>
          <w:snapToGrid w:val="0"/>
        </w:rPr>
        <w:t>Describe in detail the start-up operation giving dates (actual or projected) of each stage of the start-up operation.</w:t>
      </w:r>
    </w:p>
    <w:p w14:paraId="48FCC127" w14:textId="77777777" w:rsidR="00515B70" w:rsidRPr="00876C3D" w:rsidRDefault="00515B70" w:rsidP="00D366D3">
      <w:pPr>
        <w:widowControl w:val="0"/>
        <w:ind w:left="0"/>
        <w:rPr>
          <w:snapToGrid w:val="0"/>
        </w:rPr>
      </w:pPr>
    </w:p>
    <w:p w14:paraId="48FCC128" w14:textId="77777777" w:rsidR="00515B70" w:rsidRPr="00876C3D" w:rsidRDefault="00515B70" w:rsidP="00D366D3">
      <w:pPr>
        <w:widowControl w:val="0"/>
        <w:numPr>
          <w:ilvl w:val="0"/>
          <w:numId w:val="8"/>
        </w:numPr>
        <w:rPr>
          <w:snapToGrid w:val="0"/>
        </w:rPr>
      </w:pPr>
      <w:r w:rsidRPr="00876C3D">
        <w:rPr>
          <w:snapToGrid w:val="0"/>
        </w:rPr>
        <w:t>State the total cost of the start-up operation and the way that your company has treated the costs of the start-up operation it its accounting records.</w:t>
      </w:r>
    </w:p>
    <w:p w14:paraId="48FCC129" w14:textId="77777777" w:rsidR="0015285B" w:rsidRPr="00876C3D" w:rsidRDefault="0015285B" w:rsidP="00D366D3">
      <w:pPr>
        <w:widowControl w:val="0"/>
        <w:ind w:left="705"/>
        <w:rPr>
          <w:szCs w:val="24"/>
        </w:rPr>
      </w:pPr>
      <w:bookmarkStart w:id="106" w:name="_Toc506971846"/>
    </w:p>
    <w:p w14:paraId="48FCC12A" w14:textId="77777777" w:rsidR="00515B70" w:rsidRPr="00876C3D" w:rsidRDefault="00515B70" w:rsidP="00D366D3">
      <w:pPr>
        <w:pStyle w:val="Heading2"/>
      </w:pPr>
      <w:bookmarkStart w:id="107" w:name="_Toc219017575"/>
      <w:bookmarkStart w:id="108" w:name="_Toc522635937"/>
      <w:r w:rsidRPr="00876C3D">
        <w:t>G-4</w:t>
      </w:r>
      <w:r w:rsidRPr="00876C3D">
        <w:tab/>
        <w:t>Cost to make and sell on domestic market</w:t>
      </w:r>
      <w:bookmarkEnd w:id="106"/>
      <w:bookmarkEnd w:id="107"/>
      <w:bookmarkEnd w:id="108"/>
    </w:p>
    <w:p w14:paraId="48FCC12B" w14:textId="77777777" w:rsidR="00515B70" w:rsidRPr="00876C3D" w:rsidRDefault="00515B70" w:rsidP="00D366D3">
      <w:pPr>
        <w:widowControl w:val="0"/>
        <w:ind w:left="720" w:hanging="720"/>
        <w:jc w:val="both"/>
        <w:rPr>
          <w:snapToGrid w:val="0"/>
        </w:rPr>
      </w:pPr>
    </w:p>
    <w:p w14:paraId="48FCC12C" w14:textId="77777777" w:rsidR="00515B70" w:rsidRPr="00876C3D" w:rsidRDefault="00515B70" w:rsidP="00D366D3">
      <w:pPr>
        <w:widowControl w:val="0"/>
        <w:ind w:left="0"/>
        <w:jc w:val="both"/>
        <w:rPr>
          <w:i/>
          <w:snapToGrid w:val="0"/>
        </w:rPr>
      </w:pPr>
      <w:r w:rsidRPr="00876C3D">
        <w:rPr>
          <w:i/>
          <w:snapToGrid w:val="0"/>
        </w:rPr>
        <w:t>This information is relevant to testing whether domestic sales are in the ordinary course of trade.</w:t>
      </w:r>
      <w:r w:rsidRPr="00876C3D">
        <w:rPr>
          <w:rStyle w:val="FootnoteReference"/>
          <w:i/>
          <w:snapToGrid w:val="0"/>
        </w:rPr>
        <w:footnoteReference w:id="2"/>
      </w:r>
      <w:r w:rsidRPr="00876C3D">
        <w:rPr>
          <w:i/>
          <w:snapToGrid w:val="0"/>
        </w:rPr>
        <w:t xml:space="preserve"> </w:t>
      </w:r>
    </w:p>
    <w:p w14:paraId="48FCC12D" w14:textId="77777777" w:rsidR="00FC6FBC" w:rsidRPr="00876C3D" w:rsidRDefault="00FC6FBC" w:rsidP="00D366D3">
      <w:pPr>
        <w:pStyle w:val="ListParagraph"/>
        <w:widowControl w:val="0"/>
        <w:numPr>
          <w:ilvl w:val="0"/>
          <w:numId w:val="9"/>
        </w:numPr>
        <w:spacing w:before="240"/>
        <w:jc w:val="both"/>
      </w:pPr>
      <w:r w:rsidRPr="00876C3D">
        <w:lastRenderedPageBreak/>
        <w:t>Prepare the information required in the table in the spreadsheet named "</w:t>
      </w:r>
      <w:r w:rsidRPr="00876C3D">
        <w:rPr>
          <w:b/>
        </w:rPr>
        <w:t>G-4 domestic CTMS</w:t>
      </w:r>
      <w:r w:rsidRPr="00876C3D">
        <w:t xml:space="preserve"> ".</w:t>
      </w:r>
    </w:p>
    <w:p w14:paraId="48FCC12E" w14:textId="0566EFDD" w:rsidR="00515B70" w:rsidRPr="00876C3D" w:rsidRDefault="00FC6FBC" w:rsidP="00D366D3">
      <w:pPr>
        <w:widowControl w:val="0"/>
        <w:spacing w:before="240"/>
        <w:ind w:left="720"/>
        <w:jc w:val="both"/>
        <w:rPr>
          <w:snapToGrid w:val="0"/>
        </w:rPr>
      </w:pPr>
      <w:r w:rsidRPr="00876C3D">
        <w:rPr>
          <w:snapToGrid w:val="0"/>
        </w:rPr>
        <w:t>P</w:t>
      </w:r>
      <w:r w:rsidR="00515B70" w:rsidRPr="00876C3D">
        <w:rPr>
          <w:snapToGrid w:val="0"/>
        </w:rPr>
        <w:t>rovide the actual unit cost to make and sell each model/type (identified in section C) of the like goods sold on the domestic market</w:t>
      </w:r>
      <w:r w:rsidR="00A57625" w:rsidRPr="00876C3D">
        <w:rPr>
          <w:snapToGrid w:val="0"/>
        </w:rPr>
        <w:t xml:space="preserve">. </w:t>
      </w:r>
      <w:r w:rsidR="00515B70" w:rsidRPr="00876C3D">
        <w:rPr>
          <w:snapToGrid w:val="0"/>
        </w:rPr>
        <w:t xml:space="preserve">Provide this cost data for each quarter over the </w:t>
      </w:r>
      <w:r w:rsidR="00931217" w:rsidRPr="00876C3D">
        <w:rPr>
          <w:snapToGrid w:val="0"/>
        </w:rPr>
        <w:t>review</w:t>
      </w:r>
      <w:r w:rsidR="00515B70" w:rsidRPr="00876C3D">
        <w:rPr>
          <w:snapToGrid w:val="0"/>
        </w:rPr>
        <w:t xml:space="preserve"> period</w:t>
      </w:r>
      <w:r w:rsidR="00A57625" w:rsidRPr="00876C3D">
        <w:rPr>
          <w:snapToGrid w:val="0"/>
        </w:rPr>
        <w:t xml:space="preserve">. </w:t>
      </w:r>
      <w:r w:rsidR="00515B70" w:rsidRPr="00876C3D">
        <w:rPr>
          <w:snapToGrid w:val="0"/>
        </w:rPr>
        <w:t xml:space="preserve">If your company calculates costs monthly, provide monthly costs. </w:t>
      </w:r>
    </w:p>
    <w:p w14:paraId="48FCC12F" w14:textId="77777777" w:rsidR="00515B70" w:rsidRPr="00876C3D" w:rsidRDefault="00515B70" w:rsidP="00D366D3">
      <w:pPr>
        <w:widowControl w:val="0"/>
        <w:jc w:val="both"/>
        <w:rPr>
          <w:snapToGrid w:val="0"/>
        </w:rPr>
      </w:pPr>
    </w:p>
    <w:p w14:paraId="48FCC130" w14:textId="77777777" w:rsidR="00FA0DA7" w:rsidRPr="00876C3D" w:rsidRDefault="00515B70" w:rsidP="00D366D3">
      <w:pPr>
        <w:widowControl w:val="0"/>
        <w:numPr>
          <w:ilvl w:val="0"/>
          <w:numId w:val="9"/>
        </w:numPr>
        <w:jc w:val="both"/>
      </w:pPr>
      <w:r w:rsidRPr="00876C3D">
        <w:rPr>
          <w:snapToGrid w:val="0"/>
        </w:rPr>
        <w:t xml:space="preserve">Indicate the source of cost information (account numbers </w:t>
      </w:r>
      <w:proofErr w:type="spellStart"/>
      <w:r w:rsidRPr="00876C3D">
        <w:rPr>
          <w:snapToGrid w:val="0"/>
        </w:rPr>
        <w:t>etc</w:t>
      </w:r>
      <w:proofErr w:type="spellEnd"/>
      <w:r w:rsidRPr="00876C3D">
        <w:rPr>
          <w:snapToGrid w:val="0"/>
        </w:rPr>
        <w:t>) and/or methods used to allocate cost to the goods</w:t>
      </w:r>
      <w:r w:rsidR="00A57625" w:rsidRPr="00876C3D">
        <w:rPr>
          <w:snapToGrid w:val="0"/>
        </w:rPr>
        <w:t xml:space="preserve">. </w:t>
      </w:r>
      <w:r w:rsidRPr="00876C3D">
        <w:rPr>
          <w:snapToGrid w:val="0"/>
        </w:rPr>
        <w:t>Provide</w:t>
      </w:r>
      <w:r w:rsidR="00FC6FBC" w:rsidRPr="00876C3D">
        <w:rPr>
          <w:snapToGrid w:val="0"/>
        </w:rPr>
        <w:t xml:space="preserve"> the relevant </w:t>
      </w:r>
      <w:r w:rsidRPr="00876C3D">
        <w:rPr>
          <w:snapToGrid w:val="0"/>
        </w:rPr>
        <w:t xml:space="preserve">documentation and </w:t>
      </w:r>
      <w:r w:rsidR="00FC6FBC" w:rsidRPr="00876C3D">
        <w:rPr>
          <w:snapToGrid w:val="0"/>
        </w:rPr>
        <w:t>the calculations</w:t>
      </w:r>
      <w:r w:rsidRPr="00876C3D">
        <w:rPr>
          <w:snapToGrid w:val="0"/>
        </w:rPr>
        <w:t xml:space="preserve"> supporting your </w:t>
      </w:r>
      <w:r w:rsidR="00FC6FBC" w:rsidRPr="00876C3D">
        <w:rPr>
          <w:snapToGrid w:val="0"/>
        </w:rPr>
        <w:t>method</w:t>
      </w:r>
      <w:r w:rsidRPr="00876C3D">
        <w:rPr>
          <w:snapToGrid w:val="0"/>
        </w:rPr>
        <w:t>s.</w:t>
      </w:r>
    </w:p>
    <w:p w14:paraId="48FCC131" w14:textId="77777777" w:rsidR="00FA0DA7" w:rsidRPr="00876C3D" w:rsidRDefault="00515B70" w:rsidP="00D366D3">
      <w:pPr>
        <w:widowControl w:val="0"/>
        <w:ind w:left="0"/>
        <w:jc w:val="both"/>
      </w:pPr>
      <w:r w:rsidRPr="00876C3D">
        <w:rPr>
          <w:snapToGrid w:val="0"/>
        </w:rPr>
        <w:t xml:space="preserve"> </w:t>
      </w:r>
      <w:bookmarkStart w:id="109" w:name="_Toc506971847"/>
      <w:bookmarkStart w:id="110" w:name="_Toc219017576"/>
    </w:p>
    <w:p w14:paraId="48FCC132" w14:textId="77777777" w:rsidR="00397F45" w:rsidRPr="00876C3D" w:rsidRDefault="00515B70" w:rsidP="00D366D3">
      <w:pPr>
        <w:pStyle w:val="Heading2"/>
      </w:pPr>
      <w:bookmarkStart w:id="111" w:name="_Toc522635938"/>
      <w:r w:rsidRPr="00876C3D">
        <w:t>G-5</w:t>
      </w:r>
      <w:r w:rsidRPr="00876C3D">
        <w:tab/>
        <w:t>Cost to make and sell goods under consideration (goods exported to Australia)</w:t>
      </w:r>
      <w:bookmarkEnd w:id="109"/>
      <w:bookmarkEnd w:id="110"/>
      <w:bookmarkEnd w:id="111"/>
      <w:r w:rsidRPr="00876C3D">
        <w:t xml:space="preserve"> </w:t>
      </w:r>
    </w:p>
    <w:p w14:paraId="48FCC133" w14:textId="77777777" w:rsidR="00515B70" w:rsidRPr="00876C3D" w:rsidRDefault="00515B70" w:rsidP="00D366D3">
      <w:pPr>
        <w:widowControl w:val="0"/>
        <w:ind w:left="0"/>
        <w:rPr>
          <w:i/>
          <w:snapToGrid w:val="0"/>
        </w:rPr>
      </w:pPr>
    </w:p>
    <w:p w14:paraId="48FCC134" w14:textId="77777777" w:rsidR="00515B70" w:rsidRPr="00876C3D" w:rsidRDefault="00515B70" w:rsidP="00D366D3">
      <w:pPr>
        <w:widowControl w:val="0"/>
        <w:ind w:left="0"/>
        <w:jc w:val="both"/>
        <w:rPr>
          <w:i/>
          <w:snapToGrid w:val="0"/>
        </w:rPr>
      </w:pPr>
      <w:r w:rsidRPr="00876C3D">
        <w:rPr>
          <w:i/>
          <w:snapToGrid w:val="0"/>
        </w:rPr>
        <w:t>The information is relevant to calculating the normal values based on costs</w:t>
      </w:r>
      <w:r w:rsidR="00A57625" w:rsidRPr="00876C3D">
        <w:rPr>
          <w:i/>
          <w:snapToGrid w:val="0"/>
        </w:rPr>
        <w:t xml:space="preserve">. </w:t>
      </w:r>
      <w:r w:rsidRPr="00876C3D">
        <w:rPr>
          <w:i/>
          <w:snapToGrid w:val="0"/>
        </w:rPr>
        <w:t>It is also relevant to calculating certain adjustments to the normal value.</w:t>
      </w:r>
    </w:p>
    <w:p w14:paraId="48FCC135" w14:textId="77777777" w:rsidR="00FA0DA7" w:rsidRPr="00876C3D" w:rsidRDefault="00FA0DA7" w:rsidP="00D366D3">
      <w:pPr>
        <w:widowControl w:val="0"/>
        <w:ind w:left="0"/>
        <w:jc w:val="both"/>
        <w:rPr>
          <w:snapToGrid w:val="0"/>
        </w:rPr>
      </w:pPr>
    </w:p>
    <w:p w14:paraId="48FCC136" w14:textId="77777777" w:rsidR="00FA0DA7" w:rsidRPr="00876C3D" w:rsidRDefault="00FA0DA7" w:rsidP="00D366D3">
      <w:pPr>
        <w:pStyle w:val="ListParagraph"/>
        <w:widowControl w:val="0"/>
        <w:numPr>
          <w:ilvl w:val="0"/>
          <w:numId w:val="30"/>
        </w:numPr>
        <w:spacing w:before="240"/>
        <w:jc w:val="both"/>
      </w:pPr>
      <w:r w:rsidRPr="00876C3D">
        <w:t>Prepare the information required in the table in the spreadsheet named "</w:t>
      </w:r>
      <w:r w:rsidRPr="00876C3D">
        <w:rPr>
          <w:b/>
        </w:rPr>
        <w:t>G-5 Australian CTMS</w:t>
      </w:r>
      <w:r w:rsidRPr="00876C3D">
        <w:t xml:space="preserve"> ".</w:t>
      </w:r>
    </w:p>
    <w:p w14:paraId="48FCC137" w14:textId="5583F9BA" w:rsidR="00FA0DA7" w:rsidRPr="00876C3D" w:rsidRDefault="00FA0DA7" w:rsidP="00D366D3">
      <w:pPr>
        <w:widowControl w:val="0"/>
        <w:spacing w:before="240"/>
        <w:ind w:left="720"/>
        <w:jc w:val="both"/>
        <w:rPr>
          <w:snapToGrid w:val="0"/>
        </w:rPr>
      </w:pPr>
      <w:r w:rsidRPr="00876C3D">
        <w:rPr>
          <w:snapToGrid w:val="0"/>
        </w:rPr>
        <w:t xml:space="preserve">Provide the actual unit cost to make and sell each model/type (identified in section C) of the goods sold to Australia. Provide this cost data for each quarter over the </w:t>
      </w:r>
      <w:r w:rsidR="00931217" w:rsidRPr="00876C3D">
        <w:rPr>
          <w:snapToGrid w:val="0"/>
        </w:rPr>
        <w:t>review</w:t>
      </w:r>
      <w:r w:rsidRPr="00876C3D">
        <w:rPr>
          <w:snapToGrid w:val="0"/>
        </w:rPr>
        <w:t xml:space="preserve"> period. If your company calculates costs monthly, provide monthly costs.</w:t>
      </w:r>
    </w:p>
    <w:p w14:paraId="48FCC138" w14:textId="77777777" w:rsidR="00515B70" w:rsidRPr="00876C3D" w:rsidRDefault="00515B70" w:rsidP="00D366D3">
      <w:pPr>
        <w:pStyle w:val="ListParagraph"/>
        <w:widowControl w:val="0"/>
        <w:numPr>
          <w:ilvl w:val="0"/>
          <w:numId w:val="30"/>
        </w:numPr>
        <w:spacing w:before="240"/>
        <w:jc w:val="both"/>
        <w:rPr>
          <w:snapToGrid w:val="0"/>
        </w:rPr>
      </w:pPr>
      <w:r w:rsidRPr="00876C3D">
        <w:t>Where there are cost differences between goods sold to the domestic market and those sold for export, give reasons and supporting evidence for these differences.</w:t>
      </w:r>
    </w:p>
    <w:p w14:paraId="48FCC139" w14:textId="77777777" w:rsidR="00F70D04" w:rsidRPr="00876C3D" w:rsidRDefault="00F70D04" w:rsidP="00D366D3">
      <w:pPr>
        <w:pStyle w:val="ListParagraph"/>
        <w:widowControl w:val="0"/>
        <w:spacing w:before="240"/>
        <w:jc w:val="both"/>
        <w:rPr>
          <w:snapToGrid w:val="0"/>
        </w:rPr>
      </w:pPr>
    </w:p>
    <w:p w14:paraId="48FCC13A" w14:textId="77777777" w:rsidR="00515B70" w:rsidRPr="00876C3D" w:rsidRDefault="00F70D04" w:rsidP="00D366D3">
      <w:pPr>
        <w:pStyle w:val="ListParagraph"/>
        <w:widowControl w:val="0"/>
        <w:numPr>
          <w:ilvl w:val="0"/>
          <w:numId w:val="30"/>
        </w:numPr>
        <w:spacing w:before="240"/>
        <w:ind w:hanging="709"/>
        <w:jc w:val="both"/>
      </w:pPr>
      <w:r w:rsidRPr="00876C3D">
        <w:t>G</w:t>
      </w:r>
      <w:r w:rsidR="00515B70" w:rsidRPr="00876C3D">
        <w:t>ive details and an explanation of any significant differences between the costs shown, and the costs as normally determined in accordance with your general accounting system</w:t>
      </w:r>
      <w:r w:rsidR="00A57625" w:rsidRPr="00876C3D">
        <w:t xml:space="preserve">. </w:t>
      </w:r>
      <w:r w:rsidR="00515B70" w:rsidRPr="00876C3D">
        <w:t>Reference should be made to any differences arising from movements in inventory levels and variances arising under standard costing methods.</w:t>
      </w:r>
    </w:p>
    <w:p w14:paraId="48FCC13B" w14:textId="77777777" w:rsidR="00F70D04" w:rsidRPr="00876C3D" w:rsidRDefault="00F70D04" w:rsidP="00D366D3">
      <w:pPr>
        <w:pStyle w:val="ListParagraph"/>
      </w:pPr>
    </w:p>
    <w:p w14:paraId="48FCC13C" w14:textId="77777777" w:rsidR="00515B70" w:rsidRPr="00876C3D" w:rsidRDefault="00F70D04" w:rsidP="00D366D3">
      <w:pPr>
        <w:pStyle w:val="ListParagraph"/>
        <w:widowControl w:val="0"/>
        <w:numPr>
          <w:ilvl w:val="0"/>
          <w:numId w:val="30"/>
        </w:numPr>
        <w:spacing w:before="240"/>
        <w:ind w:hanging="709"/>
        <w:jc w:val="both"/>
      </w:pPr>
      <w:r w:rsidRPr="00876C3D">
        <w:t>I</w:t>
      </w:r>
      <w:r w:rsidR="00515B70" w:rsidRPr="00876C3D">
        <w:t>n calculating the unit cost to make and sell, provide an explanation if the allocation method used (</w:t>
      </w:r>
      <w:proofErr w:type="spellStart"/>
      <w:r w:rsidR="00515B70" w:rsidRPr="00876C3D">
        <w:t>eg</w:t>
      </w:r>
      <w:proofErr w:type="spellEnd"/>
      <w:r w:rsidR="00515B70" w:rsidRPr="00876C3D">
        <w:t xml:space="preserve"> number, or weight </w:t>
      </w:r>
      <w:proofErr w:type="spellStart"/>
      <w:r w:rsidR="00515B70" w:rsidRPr="00876C3D">
        <w:t>etc</w:t>
      </w:r>
      <w:proofErr w:type="spellEnd"/>
      <w:r w:rsidR="00515B70" w:rsidRPr="00876C3D">
        <w:t xml:space="preserve">) to determine the unit cost differs from the prior practice of your company. </w:t>
      </w:r>
    </w:p>
    <w:p w14:paraId="48FCC13D" w14:textId="77777777" w:rsidR="00515B70" w:rsidRPr="00876C3D" w:rsidRDefault="00515B70" w:rsidP="00D366D3">
      <w:pPr>
        <w:widowControl w:val="0"/>
        <w:ind w:left="720" w:hanging="720"/>
        <w:jc w:val="both"/>
        <w:rPr>
          <w:snapToGrid w:val="0"/>
          <w:sz w:val="28"/>
        </w:rPr>
      </w:pPr>
    </w:p>
    <w:p w14:paraId="48FCC13E" w14:textId="77777777" w:rsidR="00515B70" w:rsidRPr="00876C3D" w:rsidRDefault="00397F45" w:rsidP="00D366D3">
      <w:pPr>
        <w:pStyle w:val="Heading2"/>
      </w:pPr>
      <w:bookmarkStart w:id="112" w:name="_Toc219017577"/>
      <w:bookmarkStart w:id="113" w:name="_Toc522635939"/>
      <w:r w:rsidRPr="00876C3D">
        <w:t>G-6</w:t>
      </w:r>
      <w:r w:rsidR="00515B70" w:rsidRPr="00876C3D">
        <w:tab/>
        <w:t>Major raw material costs</w:t>
      </w:r>
      <w:bookmarkEnd w:id="112"/>
      <w:bookmarkEnd w:id="113"/>
    </w:p>
    <w:p w14:paraId="48FCC13F" w14:textId="77777777" w:rsidR="00515B70" w:rsidRPr="00876C3D" w:rsidRDefault="00515B70" w:rsidP="00D366D3">
      <w:pPr>
        <w:widowControl w:val="0"/>
        <w:ind w:left="720" w:hanging="720"/>
        <w:jc w:val="both"/>
        <w:rPr>
          <w:snapToGrid w:val="0"/>
        </w:rPr>
      </w:pPr>
    </w:p>
    <w:p w14:paraId="48FCC140" w14:textId="77777777" w:rsidR="00515B70" w:rsidRPr="00876C3D" w:rsidRDefault="00515B70" w:rsidP="00D366D3">
      <w:pPr>
        <w:widowControl w:val="0"/>
        <w:tabs>
          <w:tab w:val="num" w:pos="720"/>
        </w:tabs>
        <w:ind w:left="0"/>
        <w:jc w:val="both"/>
        <w:rPr>
          <w:snapToGrid w:val="0"/>
        </w:rPr>
      </w:pPr>
      <w:r w:rsidRPr="00876C3D">
        <w:rPr>
          <w:snapToGrid w:val="0"/>
        </w:rPr>
        <w:t xml:space="preserve">List major raw material costs, which individually account for </w:t>
      </w:r>
      <w:r w:rsidRPr="00876C3D">
        <w:rPr>
          <w:snapToGrid w:val="0"/>
          <w:u w:val="single"/>
        </w:rPr>
        <w:t>10% or more</w:t>
      </w:r>
      <w:r w:rsidRPr="00876C3D">
        <w:rPr>
          <w:snapToGrid w:val="0"/>
        </w:rPr>
        <w:t xml:space="preserve"> of the total production cost.</w:t>
      </w:r>
    </w:p>
    <w:p w14:paraId="48FCC141" w14:textId="77777777" w:rsidR="00515B70" w:rsidRPr="00876C3D" w:rsidRDefault="00515B70" w:rsidP="00D366D3">
      <w:pPr>
        <w:widowControl w:val="0"/>
        <w:tabs>
          <w:tab w:val="num" w:pos="426"/>
        </w:tabs>
        <w:ind w:left="1080" w:hanging="1080"/>
        <w:jc w:val="both"/>
        <w:rPr>
          <w:snapToGrid w:val="0"/>
        </w:rPr>
      </w:pPr>
    </w:p>
    <w:p w14:paraId="48FCC142" w14:textId="77777777" w:rsidR="00515B70" w:rsidRPr="00876C3D" w:rsidRDefault="00515B70" w:rsidP="00D366D3">
      <w:pPr>
        <w:widowControl w:val="0"/>
        <w:ind w:left="0"/>
        <w:jc w:val="both"/>
        <w:rPr>
          <w:snapToGrid w:val="0"/>
        </w:rPr>
      </w:pPr>
      <w:r w:rsidRPr="00876C3D">
        <w:rPr>
          <w:snapToGrid w:val="0"/>
        </w:rPr>
        <w:t>For these major inputs:</w:t>
      </w:r>
    </w:p>
    <w:p w14:paraId="48FCC143" w14:textId="77777777" w:rsidR="00515B70" w:rsidRPr="00876C3D" w:rsidRDefault="00515B70" w:rsidP="00D366D3">
      <w:pPr>
        <w:widowControl w:val="0"/>
        <w:ind w:left="720"/>
        <w:jc w:val="both"/>
        <w:rPr>
          <w:snapToGrid w:val="0"/>
        </w:rPr>
      </w:pPr>
    </w:p>
    <w:p w14:paraId="48FCC144" w14:textId="77777777" w:rsidR="00515B70" w:rsidRPr="00876C3D" w:rsidRDefault="00515B70" w:rsidP="00D366D3">
      <w:pPr>
        <w:widowControl w:val="0"/>
        <w:numPr>
          <w:ilvl w:val="0"/>
          <w:numId w:val="19"/>
        </w:numPr>
        <w:tabs>
          <w:tab w:val="clear" w:pos="360"/>
          <w:tab w:val="num" w:pos="1097"/>
        </w:tabs>
        <w:ind w:left="1097"/>
        <w:jc w:val="both"/>
        <w:rPr>
          <w:snapToGrid w:val="0"/>
        </w:rPr>
      </w:pPr>
      <w:r w:rsidRPr="00876C3D">
        <w:rPr>
          <w:snapToGrid w:val="0"/>
        </w:rPr>
        <w:t>identify materials sourced in-house and from associated entities;</w:t>
      </w:r>
    </w:p>
    <w:p w14:paraId="48FCC145" w14:textId="77777777" w:rsidR="00515B70" w:rsidRPr="00876C3D" w:rsidRDefault="00515B70" w:rsidP="00D366D3">
      <w:pPr>
        <w:widowControl w:val="0"/>
        <w:numPr>
          <w:ilvl w:val="0"/>
          <w:numId w:val="19"/>
        </w:numPr>
        <w:tabs>
          <w:tab w:val="clear" w:pos="360"/>
          <w:tab w:val="num" w:pos="1097"/>
        </w:tabs>
        <w:ind w:left="1097"/>
        <w:jc w:val="both"/>
        <w:rPr>
          <w:snapToGrid w:val="0"/>
        </w:rPr>
      </w:pPr>
      <w:r w:rsidRPr="00876C3D">
        <w:rPr>
          <w:snapToGrid w:val="0"/>
        </w:rPr>
        <w:t>identify the supplier; and</w:t>
      </w:r>
    </w:p>
    <w:p w14:paraId="48FCC146" w14:textId="77777777" w:rsidR="00515B70" w:rsidRPr="00876C3D" w:rsidRDefault="00515B70" w:rsidP="00D366D3">
      <w:pPr>
        <w:widowControl w:val="0"/>
        <w:numPr>
          <w:ilvl w:val="0"/>
          <w:numId w:val="19"/>
        </w:numPr>
        <w:tabs>
          <w:tab w:val="clear" w:pos="360"/>
          <w:tab w:val="num" w:pos="1097"/>
        </w:tabs>
        <w:ind w:left="1097"/>
        <w:jc w:val="both"/>
        <w:rPr>
          <w:snapToGrid w:val="0"/>
        </w:rPr>
      </w:pPr>
      <w:r w:rsidRPr="00876C3D">
        <w:rPr>
          <w:snapToGrid w:val="0"/>
        </w:rPr>
        <w:lastRenderedPageBreak/>
        <w:t>show the basis of valuing the major raw materials in the costs of production you have shown for the goods (</w:t>
      </w:r>
      <w:proofErr w:type="spellStart"/>
      <w:r w:rsidRPr="00876C3D">
        <w:rPr>
          <w:snapToGrid w:val="0"/>
        </w:rPr>
        <w:t>eg</w:t>
      </w:r>
      <w:proofErr w:type="spellEnd"/>
      <w:r w:rsidRPr="00876C3D">
        <w:rPr>
          <w:snapToGrid w:val="0"/>
        </w:rPr>
        <w:t xml:space="preserve"> market prices, transfer prices, or actual cost of production).</w:t>
      </w:r>
    </w:p>
    <w:p w14:paraId="48FCC147" w14:textId="77777777" w:rsidR="00515B70" w:rsidRPr="00876C3D" w:rsidRDefault="00515B70" w:rsidP="00D366D3">
      <w:pPr>
        <w:widowControl w:val="0"/>
        <w:ind w:left="0"/>
        <w:jc w:val="both"/>
        <w:rPr>
          <w:snapToGrid w:val="0"/>
        </w:rPr>
      </w:pPr>
    </w:p>
    <w:p w14:paraId="48FCC148" w14:textId="77777777" w:rsidR="00515B70" w:rsidRPr="00876C3D" w:rsidRDefault="00515B70" w:rsidP="00D366D3">
      <w:pPr>
        <w:widowControl w:val="0"/>
        <w:ind w:left="0"/>
        <w:jc w:val="both"/>
        <w:rPr>
          <w:snapToGrid w:val="0"/>
        </w:rPr>
      </w:pPr>
      <w:r w:rsidRPr="00876C3D">
        <w:rPr>
          <w:snapToGrid w:val="0"/>
        </w:rPr>
        <w:t xml:space="preserve">Where the major input is produced by an associate of your company </w:t>
      </w:r>
      <w:r w:rsidR="00B15B55" w:rsidRPr="00876C3D">
        <w:rPr>
          <w:snapToGrid w:val="0"/>
        </w:rPr>
        <w:t>the Commission</w:t>
      </w:r>
      <w:r w:rsidRPr="00876C3D">
        <w:rPr>
          <w:snapToGrid w:val="0"/>
        </w:rPr>
        <w:t xml:space="preserve"> will compare your purchase price to a normal market price</w:t>
      </w:r>
      <w:r w:rsidR="00A57625" w:rsidRPr="00876C3D">
        <w:rPr>
          <w:snapToGrid w:val="0"/>
        </w:rPr>
        <w:t xml:space="preserve">. </w:t>
      </w:r>
      <w:r w:rsidRPr="00876C3D">
        <w:rPr>
          <w:snapToGrid w:val="0"/>
        </w:rPr>
        <w:t xml:space="preserve">If the associate provides information on the cost of production for that input such cost data may also be considered. </w:t>
      </w:r>
    </w:p>
    <w:p w14:paraId="48FCC149" w14:textId="77777777" w:rsidR="00515B70" w:rsidRPr="00876C3D" w:rsidRDefault="00515B70" w:rsidP="00D366D3">
      <w:pPr>
        <w:widowControl w:val="0"/>
        <w:ind w:left="0"/>
        <w:jc w:val="both"/>
        <w:rPr>
          <w:snapToGrid w:val="0"/>
        </w:rPr>
      </w:pPr>
    </w:p>
    <w:p w14:paraId="48FCC14A" w14:textId="77777777" w:rsidR="00515B70" w:rsidRPr="00876C3D" w:rsidRDefault="00515B70" w:rsidP="00D366D3">
      <w:pPr>
        <w:widowControl w:val="0"/>
        <w:ind w:left="0"/>
        <w:jc w:val="both"/>
        <w:rPr>
          <w:snapToGrid w:val="0"/>
        </w:rPr>
      </w:pPr>
      <w:r w:rsidRPr="00876C3D">
        <w:rPr>
          <w:snapToGrid w:val="0"/>
        </w:rPr>
        <w:t xml:space="preserve">Normal market price is taken to be the price normally available in the market (having regard to market size, whether the input is normally purchased at ‘spot prices’ or under long term contracts </w:t>
      </w:r>
      <w:proofErr w:type="spellStart"/>
      <w:r w:rsidRPr="00876C3D">
        <w:rPr>
          <w:snapToGrid w:val="0"/>
        </w:rPr>
        <w:t>etc</w:t>
      </w:r>
      <w:proofErr w:type="spellEnd"/>
      <w:r w:rsidRPr="00876C3D">
        <w:rPr>
          <w:snapToGrid w:val="0"/>
        </w:rPr>
        <w:t xml:space="preserve">). </w:t>
      </w:r>
    </w:p>
    <w:p w14:paraId="48FCC14B" w14:textId="77777777" w:rsidR="00515B70" w:rsidRPr="00876C3D" w:rsidRDefault="00515B70" w:rsidP="00D366D3">
      <w:pPr>
        <w:widowControl w:val="0"/>
        <w:ind w:left="0"/>
        <w:jc w:val="both"/>
        <w:rPr>
          <w:snapToGrid w:val="0"/>
        </w:rPr>
      </w:pPr>
    </w:p>
    <w:p w14:paraId="48FCC14C" w14:textId="77777777" w:rsidR="00515B70" w:rsidRPr="00876C3D" w:rsidRDefault="00515B70" w:rsidP="00D366D3">
      <w:pPr>
        <w:widowControl w:val="0"/>
        <w:ind w:left="0"/>
        <w:jc w:val="both"/>
        <w:rPr>
          <w:snapToGrid w:val="0"/>
        </w:rPr>
      </w:pPr>
      <w:r w:rsidRPr="00876C3D">
        <w:rPr>
          <w:snapToGrid w:val="0"/>
        </w:rPr>
        <w:t xml:space="preserve">The term associate is defined in section 269TAA of the </w:t>
      </w:r>
      <w:r w:rsidRPr="00876C3D">
        <w:rPr>
          <w:i/>
          <w:snapToGrid w:val="0"/>
        </w:rPr>
        <w:t>Customs Act</w:t>
      </w:r>
      <w:r w:rsidR="00A57625" w:rsidRPr="00876C3D">
        <w:rPr>
          <w:snapToGrid w:val="0"/>
        </w:rPr>
        <w:t xml:space="preserve">. </w:t>
      </w:r>
      <w:r w:rsidRPr="00876C3D">
        <w:rPr>
          <w:snapToGrid w:val="0"/>
        </w:rPr>
        <w:t>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w:t>
      </w:r>
      <w:r w:rsidR="00A57625" w:rsidRPr="00876C3D">
        <w:rPr>
          <w:snapToGrid w:val="0"/>
        </w:rPr>
        <w:t xml:space="preserve">. </w:t>
      </w:r>
    </w:p>
    <w:p w14:paraId="48FCC14D" w14:textId="77777777" w:rsidR="00515B70" w:rsidRPr="00876C3D" w:rsidRDefault="00515B70" w:rsidP="00D366D3">
      <w:pPr>
        <w:widowControl w:val="0"/>
        <w:ind w:left="0"/>
        <w:jc w:val="both"/>
        <w:rPr>
          <w:snapToGrid w:val="0"/>
        </w:rPr>
      </w:pPr>
    </w:p>
    <w:p w14:paraId="48FCC14E" w14:textId="77777777" w:rsidR="00F70D04" w:rsidRPr="00876C3D" w:rsidRDefault="00C966C3" w:rsidP="00D366D3">
      <w:pPr>
        <w:ind w:left="0"/>
        <w:rPr>
          <w:b/>
        </w:rPr>
      </w:pPr>
      <w:r w:rsidRPr="00876C3D">
        <w:rPr>
          <w:b/>
          <w:snapToGrid w:val="0"/>
        </w:rPr>
        <w:t xml:space="preserve">Important note:  </w:t>
      </w:r>
      <w:r w:rsidR="00515B70" w:rsidRPr="00876C3D">
        <w:rPr>
          <w:b/>
          <w:snapToGrid w:val="0"/>
        </w:rPr>
        <w:t xml:space="preserve">If the major input is </w:t>
      </w:r>
      <w:r w:rsidRPr="00876C3D">
        <w:rPr>
          <w:b/>
          <w:snapToGrid w:val="0"/>
        </w:rPr>
        <w:t>sourced</w:t>
      </w:r>
      <w:r w:rsidR="00515B70" w:rsidRPr="00876C3D">
        <w:rPr>
          <w:b/>
          <w:snapToGrid w:val="0"/>
        </w:rPr>
        <w:t xml:space="preserve"> </w:t>
      </w:r>
      <w:r w:rsidRPr="00876C3D">
        <w:rPr>
          <w:b/>
          <w:snapToGrid w:val="0"/>
        </w:rPr>
        <w:t xml:space="preserve">as part of </w:t>
      </w:r>
      <w:r w:rsidR="00515B70" w:rsidRPr="00876C3D">
        <w:rPr>
          <w:b/>
          <w:snapToGrid w:val="0"/>
        </w:rPr>
        <w:t xml:space="preserve">an integrated production process you </w:t>
      </w:r>
      <w:r w:rsidR="00515B70" w:rsidRPr="00876C3D">
        <w:rPr>
          <w:b/>
        </w:rPr>
        <w:t xml:space="preserve">should provide detailed information on the full costs of production of that input. </w:t>
      </w:r>
      <w:bookmarkStart w:id="114" w:name="_Toc506971848"/>
    </w:p>
    <w:p w14:paraId="48FCC14F" w14:textId="77777777" w:rsidR="00F70D04" w:rsidRPr="00876C3D" w:rsidRDefault="00F70D04" w:rsidP="00876C3D">
      <w:pPr>
        <w:pStyle w:val="Heading1"/>
      </w:pPr>
      <w:r w:rsidRPr="00876C3D">
        <w:br w:type="page"/>
      </w:r>
      <w:bookmarkStart w:id="115" w:name="_Toc522635940"/>
      <w:r w:rsidRPr="00876C3D">
        <w:lastRenderedPageBreak/>
        <w:t>Sectio</w:t>
      </w:r>
      <w:bookmarkStart w:id="116" w:name="_GoBack"/>
      <w:bookmarkEnd w:id="116"/>
      <w:r w:rsidRPr="00876C3D">
        <w:t>n H</w:t>
      </w:r>
      <w:r w:rsidRPr="00876C3D">
        <w:br/>
      </w:r>
      <w:r w:rsidR="00BC45CD" w:rsidRPr="00876C3D">
        <w:t>Subsidisation</w:t>
      </w:r>
      <w:bookmarkEnd w:id="115"/>
    </w:p>
    <w:p w14:paraId="48FCC150" w14:textId="77777777" w:rsidR="00BC45CD" w:rsidRPr="00876C3D" w:rsidRDefault="00BC45CD" w:rsidP="00D366D3">
      <w:pPr>
        <w:spacing w:before="240"/>
        <w:ind w:left="0"/>
        <w:rPr>
          <w:rFonts w:cs="Arial"/>
          <w:i/>
          <w:szCs w:val="24"/>
        </w:rPr>
      </w:pPr>
      <w:r w:rsidRPr="00876C3D">
        <w:rPr>
          <w:rFonts w:cs="Arial"/>
          <w:i/>
          <w:szCs w:val="24"/>
        </w:rPr>
        <w:t>The applicant alleges that producers of aluminium extrusions in Malaysia have benefited from a number of subsidies, and that these subsidies are countervailable.</w:t>
      </w:r>
    </w:p>
    <w:p w14:paraId="48FCC151" w14:textId="77777777" w:rsidR="00C62423" w:rsidRPr="00876C3D" w:rsidRDefault="00C62423" w:rsidP="00D366D3">
      <w:pPr>
        <w:keepLines w:val="0"/>
        <w:autoSpaceDE w:val="0"/>
        <w:autoSpaceDN w:val="0"/>
        <w:adjustRightInd w:val="0"/>
        <w:ind w:left="0"/>
        <w:rPr>
          <w:rFonts w:cs="Arial"/>
          <w:b/>
          <w:caps/>
          <w:snapToGrid w:val="0"/>
          <w:szCs w:val="24"/>
        </w:rPr>
      </w:pPr>
    </w:p>
    <w:p w14:paraId="48FCC152" w14:textId="77777777" w:rsidR="00C62423" w:rsidRPr="00876C3D" w:rsidRDefault="00C62423" w:rsidP="00D366D3">
      <w:pPr>
        <w:keepLines w:val="0"/>
        <w:autoSpaceDE w:val="0"/>
        <w:autoSpaceDN w:val="0"/>
        <w:adjustRightInd w:val="0"/>
        <w:ind w:left="0"/>
        <w:rPr>
          <w:rFonts w:cs="Arial"/>
          <w:b/>
          <w:caps/>
          <w:snapToGrid w:val="0"/>
          <w:szCs w:val="24"/>
        </w:rPr>
      </w:pPr>
      <w:r w:rsidRPr="00876C3D">
        <w:rPr>
          <w:rFonts w:cs="Arial"/>
          <w:b/>
          <w:caps/>
          <w:snapToGrid w:val="0"/>
          <w:szCs w:val="24"/>
        </w:rPr>
        <w:t>INVESTIGATED PROGRAMS</w:t>
      </w:r>
    </w:p>
    <w:p w14:paraId="48FCC153" w14:textId="77777777" w:rsidR="00C62423" w:rsidRPr="00876C3D" w:rsidRDefault="00C62423" w:rsidP="00D366D3">
      <w:pPr>
        <w:spacing w:before="240"/>
        <w:ind w:left="0"/>
        <w:rPr>
          <w:rFonts w:cs="Arial"/>
          <w:szCs w:val="24"/>
        </w:rPr>
      </w:pPr>
      <w:r w:rsidRPr="00876C3D">
        <w:rPr>
          <w:rFonts w:cs="Arial"/>
          <w:szCs w:val="24"/>
        </w:rPr>
        <w:t>The following are programs that the Commission is currently investigating:</w:t>
      </w:r>
    </w:p>
    <w:p w14:paraId="48FCC154" w14:textId="77777777" w:rsidR="00C62423" w:rsidRPr="00876C3D" w:rsidRDefault="00C62423" w:rsidP="00D366D3">
      <w:pPr>
        <w:spacing w:before="240"/>
        <w:ind w:left="0"/>
        <w:rPr>
          <w:rFonts w:cs="Arial"/>
          <w:szCs w:val="24"/>
        </w:rPr>
      </w:pPr>
    </w:p>
    <w:tbl>
      <w:tblPr>
        <w:tblW w:w="7600" w:type="dxa"/>
        <w:jc w:val="center"/>
        <w:tblLook w:val="04A0" w:firstRow="1" w:lastRow="0" w:firstColumn="1" w:lastColumn="0" w:noHBand="0" w:noVBand="1"/>
      </w:tblPr>
      <w:tblGrid>
        <w:gridCol w:w="1696"/>
        <w:gridCol w:w="4395"/>
        <w:gridCol w:w="1509"/>
      </w:tblGrid>
      <w:tr w:rsidR="00C62423" w:rsidRPr="00876C3D" w14:paraId="48FCC158" w14:textId="77777777" w:rsidTr="00CF489A">
        <w:trPr>
          <w:trHeight w:val="600"/>
          <w:jc w:val="center"/>
        </w:trPr>
        <w:tc>
          <w:tcPr>
            <w:tcW w:w="169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8FCC155" w14:textId="77777777" w:rsidR="00C62423" w:rsidRPr="00876C3D" w:rsidRDefault="00C62423" w:rsidP="00D366D3">
            <w:pPr>
              <w:keepLines w:val="0"/>
              <w:ind w:left="0"/>
              <w:jc w:val="center"/>
              <w:rPr>
                <w:rFonts w:ascii="Calibri" w:hAnsi="Calibri"/>
                <w:b/>
                <w:bCs/>
                <w:color w:val="000000"/>
                <w:sz w:val="22"/>
                <w:szCs w:val="22"/>
                <w:lang w:eastAsia="en-AU"/>
              </w:rPr>
            </w:pPr>
            <w:r w:rsidRPr="00876C3D">
              <w:rPr>
                <w:rFonts w:ascii="Calibri" w:hAnsi="Calibri"/>
                <w:b/>
                <w:bCs/>
                <w:color w:val="000000"/>
                <w:sz w:val="22"/>
                <w:szCs w:val="22"/>
                <w:lang w:eastAsia="en-AU"/>
              </w:rPr>
              <w:t>Program number</w:t>
            </w:r>
          </w:p>
        </w:tc>
        <w:tc>
          <w:tcPr>
            <w:tcW w:w="4395" w:type="dxa"/>
            <w:tcBorders>
              <w:top w:val="single" w:sz="4" w:space="0" w:color="auto"/>
              <w:left w:val="nil"/>
              <w:bottom w:val="single" w:sz="4" w:space="0" w:color="auto"/>
              <w:right w:val="single" w:sz="4" w:space="0" w:color="auto"/>
            </w:tcBorders>
            <w:shd w:val="clear" w:color="000000" w:fill="D9D9D9"/>
            <w:noWrap/>
            <w:vAlign w:val="center"/>
            <w:hideMark/>
          </w:tcPr>
          <w:p w14:paraId="48FCC156" w14:textId="77777777" w:rsidR="00C62423" w:rsidRPr="00876C3D" w:rsidRDefault="00C62423" w:rsidP="00D366D3">
            <w:pPr>
              <w:keepLines w:val="0"/>
              <w:ind w:left="0"/>
              <w:jc w:val="center"/>
              <w:rPr>
                <w:rFonts w:ascii="Calibri" w:hAnsi="Calibri"/>
                <w:b/>
                <w:bCs/>
                <w:color w:val="000000"/>
                <w:sz w:val="22"/>
                <w:szCs w:val="22"/>
                <w:lang w:eastAsia="en-AU"/>
              </w:rPr>
            </w:pPr>
            <w:r w:rsidRPr="00876C3D">
              <w:rPr>
                <w:rFonts w:ascii="Calibri" w:hAnsi="Calibri"/>
                <w:b/>
                <w:bCs/>
                <w:color w:val="000000"/>
                <w:sz w:val="22"/>
                <w:szCs w:val="22"/>
                <w:lang w:eastAsia="en-AU"/>
              </w:rPr>
              <w:t>Program name</w:t>
            </w:r>
          </w:p>
        </w:tc>
        <w:tc>
          <w:tcPr>
            <w:tcW w:w="1509" w:type="dxa"/>
            <w:tcBorders>
              <w:top w:val="single" w:sz="4" w:space="0" w:color="auto"/>
              <w:left w:val="nil"/>
              <w:bottom w:val="single" w:sz="4" w:space="0" w:color="auto"/>
              <w:right w:val="single" w:sz="4" w:space="0" w:color="auto"/>
            </w:tcBorders>
            <w:shd w:val="clear" w:color="000000" w:fill="D9D9D9"/>
            <w:noWrap/>
            <w:vAlign w:val="center"/>
            <w:hideMark/>
          </w:tcPr>
          <w:p w14:paraId="48FCC157" w14:textId="77777777" w:rsidR="00C62423" w:rsidRPr="00876C3D" w:rsidRDefault="00C62423" w:rsidP="00D366D3">
            <w:pPr>
              <w:keepLines w:val="0"/>
              <w:ind w:left="0"/>
              <w:jc w:val="center"/>
              <w:rPr>
                <w:rFonts w:ascii="Calibri" w:hAnsi="Calibri"/>
                <w:b/>
                <w:bCs/>
                <w:color w:val="000000"/>
                <w:sz w:val="22"/>
                <w:szCs w:val="22"/>
                <w:lang w:eastAsia="en-AU"/>
              </w:rPr>
            </w:pPr>
            <w:r w:rsidRPr="00876C3D">
              <w:rPr>
                <w:rFonts w:ascii="Calibri" w:hAnsi="Calibri"/>
                <w:b/>
                <w:bCs/>
                <w:color w:val="000000"/>
                <w:sz w:val="22"/>
                <w:szCs w:val="22"/>
                <w:lang w:eastAsia="en-AU"/>
              </w:rPr>
              <w:t>Program type</w:t>
            </w:r>
          </w:p>
        </w:tc>
      </w:tr>
      <w:tr w:rsidR="00C62423" w:rsidRPr="00876C3D" w14:paraId="48FCC15C" w14:textId="77777777" w:rsidTr="00CF489A">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FCC159" w14:textId="77777777" w:rsidR="00C62423" w:rsidRPr="00876C3D" w:rsidRDefault="00C62423" w:rsidP="00D366D3">
            <w:pPr>
              <w:keepLines w:val="0"/>
              <w:ind w:left="0"/>
              <w:jc w:val="center"/>
              <w:rPr>
                <w:rFonts w:ascii="Calibri" w:hAnsi="Calibri"/>
                <w:color w:val="000000"/>
                <w:sz w:val="22"/>
                <w:szCs w:val="22"/>
                <w:lang w:eastAsia="en-AU"/>
              </w:rPr>
            </w:pPr>
            <w:r w:rsidRPr="00876C3D">
              <w:rPr>
                <w:rFonts w:ascii="Calibri" w:hAnsi="Calibri"/>
                <w:color w:val="000000"/>
                <w:sz w:val="22"/>
                <w:szCs w:val="22"/>
                <w:lang w:eastAsia="en-AU"/>
              </w:rPr>
              <w:t>1</w:t>
            </w:r>
          </w:p>
        </w:tc>
        <w:tc>
          <w:tcPr>
            <w:tcW w:w="4395" w:type="dxa"/>
            <w:tcBorders>
              <w:top w:val="nil"/>
              <w:left w:val="nil"/>
              <w:bottom w:val="single" w:sz="4" w:space="0" w:color="auto"/>
              <w:right w:val="single" w:sz="4" w:space="0" w:color="auto"/>
            </w:tcBorders>
            <w:shd w:val="clear" w:color="auto" w:fill="auto"/>
            <w:noWrap/>
            <w:vAlign w:val="bottom"/>
            <w:hideMark/>
          </w:tcPr>
          <w:p w14:paraId="48FCC15A" w14:textId="77777777" w:rsidR="00C62423" w:rsidRPr="00876C3D" w:rsidRDefault="00C62423" w:rsidP="00D366D3">
            <w:pPr>
              <w:keepLines w:val="0"/>
              <w:ind w:left="0"/>
              <w:rPr>
                <w:rFonts w:ascii="Calibri" w:hAnsi="Calibri"/>
                <w:color w:val="000000"/>
                <w:sz w:val="22"/>
                <w:szCs w:val="22"/>
                <w:lang w:eastAsia="en-AU"/>
              </w:rPr>
            </w:pPr>
            <w:r w:rsidRPr="00876C3D">
              <w:rPr>
                <w:rFonts w:ascii="Calibri" w:hAnsi="Calibri"/>
                <w:color w:val="000000"/>
                <w:sz w:val="22"/>
                <w:szCs w:val="22"/>
                <w:lang w:eastAsia="en-AU"/>
              </w:rPr>
              <w:t>Income Tax Reductions</w:t>
            </w:r>
          </w:p>
        </w:tc>
        <w:tc>
          <w:tcPr>
            <w:tcW w:w="1509" w:type="dxa"/>
            <w:tcBorders>
              <w:top w:val="nil"/>
              <w:left w:val="nil"/>
              <w:bottom w:val="single" w:sz="4" w:space="0" w:color="auto"/>
              <w:right w:val="single" w:sz="4" w:space="0" w:color="auto"/>
            </w:tcBorders>
            <w:shd w:val="clear" w:color="auto" w:fill="auto"/>
            <w:noWrap/>
            <w:vAlign w:val="bottom"/>
            <w:hideMark/>
          </w:tcPr>
          <w:p w14:paraId="48FCC15B" w14:textId="77777777" w:rsidR="00C62423" w:rsidRPr="00876C3D" w:rsidRDefault="00C62423" w:rsidP="00D366D3">
            <w:pPr>
              <w:keepLines w:val="0"/>
              <w:ind w:left="0"/>
              <w:jc w:val="center"/>
              <w:rPr>
                <w:rFonts w:ascii="Calibri" w:hAnsi="Calibri"/>
                <w:color w:val="000000"/>
                <w:sz w:val="22"/>
                <w:szCs w:val="22"/>
                <w:lang w:eastAsia="en-AU"/>
              </w:rPr>
            </w:pPr>
            <w:r w:rsidRPr="00876C3D">
              <w:rPr>
                <w:rFonts w:ascii="Calibri" w:hAnsi="Calibri"/>
                <w:color w:val="000000"/>
                <w:sz w:val="22"/>
                <w:szCs w:val="22"/>
                <w:lang w:eastAsia="en-AU"/>
              </w:rPr>
              <w:t>Tax</w:t>
            </w:r>
          </w:p>
        </w:tc>
      </w:tr>
      <w:tr w:rsidR="00C62423" w:rsidRPr="00876C3D" w14:paraId="48FCC160" w14:textId="77777777" w:rsidTr="00CF489A">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FCC15D" w14:textId="77777777" w:rsidR="00C62423" w:rsidRPr="00876C3D" w:rsidRDefault="00C62423" w:rsidP="00D366D3">
            <w:pPr>
              <w:keepLines w:val="0"/>
              <w:ind w:left="0"/>
              <w:jc w:val="center"/>
              <w:rPr>
                <w:rFonts w:ascii="Calibri" w:hAnsi="Calibri"/>
                <w:color w:val="000000"/>
                <w:sz w:val="22"/>
                <w:szCs w:val="22"/>
                <w:lang w:eastAsia="en-AU"/>
              </w:rPr>
            </w:pPr>
            <w:r w:rsidRPr="00876C3D">
              <w:rPr>
                <w:rFonts w:ascii="Calibri" w:hAnsi="Calibri"/>
                <w:color w:val="000000"/>
                <w:sz w:val="22"/>
                <w:szCs w:val="22"/>
                <w:lang w:eastAsia="en-AU"/>
              </w:rPr>
              <w:t>2</w:t>
            </w:r>
          </w:p>
        </w:tc>
        <w:tc>
          <w:tcPr>
            <w:tcW w:w="4395" w:type="dxa"/>
            <w:tcBorders>
              <w:top w:val="nil"/>
              <w:left w:val="nil"/>
              <w:bottom w:val="single" w:sz="4" w:space="0" w:color="auto"/>
              <w:right w:val="single" w:sz="4" w:space="0" w:color="auto"/>
            </w:tcBorders>
            <w:shd w:val="clear" w:color="auto" w:fill="auto"/>
            <w:noWrap/>
            <w:vAlign w:val="bottom"/>
            <w:hideMark/>
          </w:tcPr>
          <w:p w14:paraId="48FCC15E" w14:textId="77777777" w:rsidR="00C62423" w:rsidRPr="00876C3D" w:rsidRDefault="00C62423" w:rsidP="00D366D3">
            <w:pPr>
              <w:keepLines w:val="0"/>
              <w:ind w:left="0"/>
              <w:rPr>
                <w:rFonts w:ascii="Calibri" w:hAnsi="Calibri"/>
                <w:color w:val="000000"/>
                <w:sz w:val="22"/>
                <w:szCs w:val="22"/>
                <w:lang w:eastAsia="en-AU"/>
              </w:rPr>
            </w:pPr>
            <w:r w:rsidRPr="00876C3D">
              <w:rPr>
                <w:rFonts w:ascii="Calibri" w:hAnsi="Calibri"/>
                <w:color w:val="000000"/>
                <w:sz w:val="22"/>
                <w:szCs w:val="22"/>
                <w:lang w:eastAsia="en-AU"/>
              </w:rPr>
              <w:t>Investment Tax Allowance</w:t>
            </w:r>
          </w:p>
        </w:tc>
        <w:tc>
          <w:tcPr>
            <w:tcW w:w="1509" w:type="dxa"/>
            <w:tcBorders>
              <w:top w:val="nil"/>
              <w:left w:val="nil"/>
              <w:bottom w:val="single" w:sz="4" w:space="0" w:color="auto"/>
              <w:right w:val="single" w:sz="4" w:space="0" w:color="auto"/>
            </w:tcBorders>
            <w:shd w:val="clear" w:color="auto" w:fill="auto"/>
            <w:noWrap/>
            <w:vAlign w:val="bottom"/>
            <w:hideMark/>
          </w:tcPr>
          <w:p w14:paraId="48FCC15F" w14:textId="77777777" w:rsidR="00C62423" w:rsidRPr="00876C3D" w:rsidRDefault="00C62423" w:rsidP="00D366D3">
            <w:pPr>
              <w:keepLines w:val="0"/>
              <w:ind w:left="0"/>
              <w:jc w:val="center"/>
              <w:rPr>
                <w:rFonts w:ascii="Calibri" w:hAnsi="Calibri"/>
                <w:color w:val="000000"/>
                <w:sz w:val="22"/>
                <w:szCs w:val="22"/>
                <w:lang w:eastAsia="en-AU"/>
              </w:rPr>
            </w:pPr>
            <w:r w:rsidRPr="00876C3D">
              <w:rPr>
                <w:rFonts w:ascii="Calibri" w:hAnsi="Calibri"/>
                <w:color w:val="000000"/>
                <w:sz w:val="22"/>
                <w:szCs w:val="22"/>
                <w:lang w:eastAsia="en-AU"/>
              </w:rPr>
              <w:t>Tax</w:t>
            </w:r>
          </w:p>
        </w:tc>
      </w:tr>
      <w:tr w:rsidR="00876C3D" w:rsidRPr="00876C3D" w14:paraId="170C9721" w14:textId="77777777" w:rsidTr="00CF489A">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0937FF" w14:textId="48F55EEF" w:rsidR="00876C3D" w:rsidRPr="00876C3D" w:rsidRDefault="00876C3D" w:rsidP="00D366D3">
            <w:pPr>
              <w:keepLines w:val="0"/>
              <w:ind w:left="0"/>
              <w:jc w:val="center"/>
              <w:rPr>
                <w:rFonts w:ascii="Calibri" w:hAnsi="Calibri"/>
                <w:color w:val="000000"/>
                <w:sz w:val="22"/>
                <w:szCs w:val="22"/>
                <w:lang w:eastAsia="en-AU"/>
              </w:rPr>
            </w:pPr>
            <w:r>
              <w:rPr>
                <w:rFonts w:ascii="Calibri" w:hAnsi="Calibri"/>
                <w:color w:val="000000"/>
                <w:sz w:val="22"/>
                <w:szCs w:val="22"/>
                <w:lang w:eastAsia="en-AU"/>
              </w:rPr>
              <w:t>3</w:t>
            </w:r>
          </w:p>
        </w:tc>
        <w:tc>
          <w:tcPr>
            <w:tcW w:w="4395" w:type="dxa"/>
            <w:tcBorders>
              <w:top w:val="single" w:sz="4" w:space="0" w:color="auto"/>
              <w:left w:val="nil"/>
              <w:bottom w:val="single" w:sz="4" w:space="0" w:color="auto"/>
              <w:right w:val="single" w:sz="4" w:space="0" w:color="auto"/>
            </w:tcBorders>
            <w:shd w:val="clear" w:color="auto" w:fill="auto"/>
            <w:noWrap/>
            <w:vAlign w:val="bottom"/>
          </w:tcPr>
          <w:p w14:paraId="0CB61F09" w14:textId="67760084" w:rsidR="00876C3D" w:rsidRPr="00876C3D" w:rsidRDefault="00207EC7" w:rsidP="00D366D3">
            <w:pPr>
              <w:keepLines w:val="0"/>
              <w:ind w:left="0"/>
              <w:rPr>
                <w:rFonts w:ascii="Calibri" w:hAnsi="Calibri"/>
                <w:color w:val="000000"/>
                <w:sz w:val="22"/>
                <w:szCs w:val="22"/>
                <w:lang w:eastAsia="en-AU"/>
              </w:rPr>
            </w:pPr>
            <w:r>
              <w:rPr>
                <w:rFonts w:ascii="Calibri" w:hAnsi="Calibri"/>
                <w:color w:val="000000"/>
                <w:sz w:val="22"/>
                <w:szCs w:val="22"/>
                <w:lang w:eastAsia="en-AU"/>
              </w:rPr>
              <w:t>Double Deduction for Export Credit Insurance</w:t>
            </w:r>
          </w:p>
        </w:tc>
        <w:tc>
          <w:tcPr>
            <w:tcW w:w="1509" w:type="dxa"/>
            <w:tcBorders>
              <w:top w:val="single" w:sz="4" w:space="0" w:color="auto"/>
              <w:left w:val="nil"/>
              <w:bottom w:val="single" w:sz="4" w:space="0" w:color="auto"/>
              <w:right w:val="single" w:sz="4" w:space="0" w:color="auto"/>
            </w:tcBorders>
            <w:shd w:val="clear" w:color="auto" w:fill="auto"/>
            <w:noWrap/>
            <w:vAlign w:val="bottom"/>
          </w:tcPr>
          <w:p w14:paraId="41D1573D" w14:textId="77F964C3" w:rsidR="00876C3D" w:rsidRPr="00876C3D" w:rsidRDefault="00CF489A" w:rsidP="00D366D3">
            <w:pPr>
              <w:keepLines w:val="0"/>
              <w:ind w:left="0"/>
              <w:jc w:val="center"/>
              <w:rPr>
                <w:rFonts w:ascii="Calibri" w:hAnsi="Calibri"/>
                <w:color w:val="000000"/>
                <w:sz w:val="22"/>
                <w:szCs w:val="22"/>
                <w:lang w:eastAsia="en-AU"/>
              </w:rPr>
            </w:pPr>
            <w:r>
              <w:rPr>
                <w:rFonts w:ascii="Calibri" w:hAnsi="Calibri"/>
                <w:color w:val="000000"/>
                <w:sz w:val="22"/>
                <w:szCs w:val="22"/>
                <w:lang w:eastAsia="en-AU"/>
              </w:rPr>
              <w:t>Tax</w:t>
            </w:r>
          </w:p>
        </w:tc>
      </w:tr>
      <w:tr w:rsidR="00876C3D" w:rsidRPr="00876C3D" w14:paraId="4391BC66" w14:textId="77777777" w:rsidTr="00CF489A">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B0254" w14:textId="056C4EEE" w:rsidR="00876C3D" w:rsidRPr="00876C3D" w:rsidRDefault="00CF489A" w:rsidP="00D366D3">
            <w:pPr>
              <w:keepLines w:val="0"/>
              <w:ind w:left="0"/>
              <w:jc w:val="center"/>
              <w:rPr>
                <w:rFonts w:ascii="Calibri" w:hAnsi="Calibri"/>
                <w:color w:val="000000"/>
                <w:sz w:val="22"/>
                <w:szCs w:val="22"/>
                <w:lang w:eastAsia="en-AU"/>
              </w:rPr>
            </w:pPr>
            <w:r>
              <w:rPr>
                <w:rFonts w:ascii="Calibri" w:hAnsi="Calibri"/>
                <w:color w:val="000000"/>
                <w:sz w:val="22"/>
                <w:szCs w:val="22"/>
                <w:lang w:eastAsia="en-AU"/>
              </w:rPr>
              <w:t>4</w:t>
            </w:r>
          </w:p>
        </w:tc>
        <w:tc>
          <w:tcPr>
            <w:tcW w:w="4395" w:type="dxa"/>
            <w:tcBorders>
              <w:top w:val="single" w:sz="4" w:space="0" w:color="auto"/>
              <w:left w:val="nil"/>
              <w:bottom w:val="single" w:sz="4" w:space="0" w:color="auto"/>
              <w:right w:val="single" w:sz="4" w:space="0" w:color="auto"/>
            </w:tcBorders>
            <w:shd w:val="clear" w:color="auto" w:fill="auto"/>
            <w:noWrap/>
            <w:vAlign w:val="bottom"/>
          </w:tcPr>
          <w:p w14:paraId="76F50FAD" w14:textId="38A4BBC2" w:rsidR="00876C3D" w:rsidRPr="00876C3D" w:rsidRDefault="00207EC7" w:rsidP="00D366D3">
            <w:pPr>
              <w:keepLines w:val="0"/>
              <w:ind w:left="0"/>
              <w:rPr>
                <w:rFonts w:ascii="Calibri" w:hAnsi="Calibri"/>
                <w:color w:val="000000"/>
                <w:sz w:val="22"/>
                <w:szCs w:val="22"/>
                <w:lang w:eastAsia="en-AU"/>
              </w:rPr>
            </w:pPr>
            <w:r>
              <w:rPr>
                <w:rFonts w:ascii="Calibri" w:hAnsi="Calibri"/>
                <w:color w:val="000000"/>
                <w:sz w:val="22"/>
                <w:szCs w:val="22"/>
                <w:lang w:eastAsia="en-AU"/>
              </w:rPr>
              <w:t>Reinvestment Allowance</w:t>
            </w:r>
          </w:p>
        </w:tc>
        <w:tc>
          <w:tcPr>
            <w:tcW w:w="1509" w:type="dxa"/>
            <w:tcBorders>
              <w:top w:val="single" w:sz="4" w:space="0" w:color="auto"/>
              <w:left w:val="nil"/>
              <w:bottom w:val="single" w:sz="4" w:space="0" w:color="auto"/>
              <w:right w:val="single" w:sz="4" w:space="0" w:color="auto"/>
            </w:tcBorders>
            <w:shd w:val="clear" w:color="auto" w:fill="auto"/>
            <w:noWrap/>
            <w:vAlign w:val="bottom"/>
          </w:tcPr>
          <w:p w14:paraId="326764C6" w14:textId="38678F83" w:rsidR="00876C3D" w:rsidRPr="00876C3D" w:rsidRDefault="00CF489A" w:rsidP="00D366D3">
            <w:pPr>
              <w:keepLines w:val="0"/>
              <w:ind w:left="0"/>
              <w:jc w:val="center"/>
              <w:rPr>
                <w:rFonts w:ascii="Calibri" w:hAnsi="Calibri"/>
                <w:color w:val="000000"/>
                <w:sz w:val="22"/>
                <w:szCs w:val="22"/>
                <w:lang w:eastAsia="en-AU"/>
              </w:rPr>
            </w:pPr>
            <w:r>
              <w:rPr>
                <w:rFonts w:ascii="Calibri" w:hAnsi="Calibri"/>
                <w:color w:val="000000"/>
                <w:sz w:val="22"/>
                <w:szCs w:val="22"/>
                <w:lang w:eastAsia="en-AU"/>
              </w:rPr>
              <w:t>Tax</w:t>
            </w:r>
          </w:p>
        </w:tc>
      </w:tr>
    </w:tbl>
    <w:p w14:paraId="48FCC161" w14:textId="77777777" w:rsidR="000670A5" w:rsidRPr="00876C3D" w:rsidRDefault="000670A5" w:rsidP="00D366D3">
      <w:bookmarkStart w:id="117" w:name="_Toc445824655"/>
    </w:p>
    <w:p w14:paraId="48FCC162" w14:textId="77777777" w:rsidR="000670A5" w:rsidRPr="00876C3D" w:rsidRDefault="000670A5" w:rsidP="00D366D3">
      <w:pPr>
        <w:ind w:left="0"/>
      </w:pPr>
      <w:r w:rsidRPr="00876C3D">
        <w:rPr>
          <w:rFonts w:cs="Arial"/>
          <w:szCs w:val="24"/>
        </w:rPr>
        <w:t>Please answer the questions within part H-1 in relation to these programs.</w:t>
      </w:r>
    </w:p>
    <w:p w14:paraId="48FCC163" w14:textId="77777777" w:rsidR="000670A5" w:rsidRPr="00876C3D" w:rsidRDefault="000670A5" w:rsidP="00D366D3">
      <w:pPr>
        <w:ind w:left="0"/>
      </w:pPr>
    </w:p>
    <w:p w14:paraId="48FCC164" w14:textId="6261AC07" w:rsidR="000670A5" w:rsidRPr="00876C3D" w:rsidRDefault="000670A5" w:rsidP="00D366D3">
      <w:pPr>
        <w:pStyle w:val="Heading2"/>
        <w:rPr>
          <w:sz w:val="24"/>
          <w:szCs w:val="24"/>
        </w:rPr>
      </w:pPr>
      <w:bookmarkStart w:id="118" w:name="_Toc522635941"/>
      <w:r w:rsidRPr="00876C3D">
        <w:rPr>
          <w:sz w:val="24"/>
          <w:szCs w:val="24"/>
        </w:rPr>
        <w:t>H-1</w:t>
      </w:r>
      <w:r w:rsidRPr="00876C3D">
        <w:rPr>
          <w:sz w:val="24"/>
          <w:szCs w:val="24"/>
        </w:rPr>
        <w:tab/>
      </w:r>
      <w:bookmarkEnd w:id="117"/>
      <w:r w:rsidR="0067404C" w:rsidRPr="00876C3D">
        <w:rPr>
          <w:sz w:val="24"/>
          <w:szCs w:val="24"/>
        </w:rPr>
        <w:t>Program</w:t>
      </w:r>
      <w:r w:rsidR="00A75D89" w:rsidRPr="00876C3D">
        <w:rPr>
          <w:sz w:val="24"/>
          <w:szCs w:val="24"/>
        </w:rPr>
        <w:t>s</w:t>
      </w:r>
      <w:r w:rsidR="0067404C" w:rsidRPr="00876C3D">
        <w:rPr>
          <w:sz w:val="24"/>
          <w:szCs w:val="24"/>
        </w:rPr>
        <w:t xml:space="preserve"> 1</w:t>
      </w:r>
      <w:r w:rsidR="00CF489A">
        <w:rPr>
          <w:sz w:val="24"/>
          <w:szCs w:val="24"/>
        </w:rPr>
        <w:t>,</w:t>
      </w:r>
      <w:r w:rsidR="00A75D89" w:rsidRPr="00876C3D">
        <w:rPr>
          <w:sz w:val="24"/>
          <w:szCs w:val="24"/>
        </w:rPr>
        <w:t xml:space="preserve"> 2</w:t>
      </w:r>
      <w:r w:rsidR="00CF489A">
        <w:rPr>
          <w:sz w:val="24"/>
          <w:szCs w:val="24"/>
        </w:rPr>
        <w:t>, 3 and 4</w:t>
      </w:r>
      <w:r w:rsidR="0067404C" w:rsidRPr="00876C3D">
        <w:rPr>
          <w:sz w:val="24"/>
          <w:szCs w:val="24"/>
        </w:rPr>
        <w:t>: Income Tax Reductions</w:t>
      </w:r>
      <w:r w:rsidR="00CF489A">
        <w:rPr>
          <w:sz w:val="24"/>
          <w:szCs w:val="24"/>
        </w:rPr>
        <w:t xml:space="preserve">, </w:t>
      </w:r>
      <w:r w:rsidR="00A75D89" w:rsidRPr="00876C3D">
        <w:rPr>
          <w:sz w:val="24"/>
          <w:szCs w:val="24"/>
        </w:rPr>
        <w:t>Investment Tax Allowance</w:t>
      </w:r>
      <w:bookmarkEnd w:id="118"/>
      <w:r w:rsidR="00CF489A">
        <w:rPr>
          <w:sz w:val="24"/>
          <w:szCs w:val="24"/>
        </w:rPr>
        <w:t>, Double Deduction for Export Credit Insurance and Reinvestment Allowance</w:t>
      </w:r>
    </w:p>
    <w:p w14:paraId="48FCC165" w14:textId="77777777" w:rsidR="0067404C" w:rsidRPr="00876C3D" w:rsidRDefault="0067404C" w:rsidP="00D366D3"/>
    <w:p w14:paraId="48FCC166" w14:textId="6AA627C4" w:rsidR="000670A5" w:rsidRPr="00876C3D" w:rsidRDefault="000670A5" w:rsidP="00D366D3">
      <w:pPr>
        <w:numPr>
          <w:ilvl w:val="0"/>
          <w:numId w:val="37"/>
        </w:numPr>
        <w:spacing w:after="240"/>
        <w:ind w:hanging="720"/>
        <w:rPr>
          <w:rFonts w:cs="Arial"/>
          <w:szCs w:val="24"/>
        </w:rPr>
      </w:pPr>
      <w:r w:rsidRPr="00876C3D">
        <w:rPr>
          <w:rFonts w:cs="Arial"/>
          <w:szCs w:val="24"/>
        </w:rPr>
        <w:t xml:space="preserve">Did your business or any company/entity related to your business receive </w:t>
      </w:r>
      <w:r w:rsidRPr="00876C3D">
        <w:rPr>
          <w:rFonts w:cs="Arial"/>
          <w:szCs w:val="24"/>
          <w:u w:val="single"/>
        </w:rPr>
        <w:t>any benefit</w:t>
      </w:r>
      <w:r w:rsidRPr="00876C3D">
        <w:rPr>
          <w:rStyle w:val="FootnoteReference"/>
          <w:rFonts w:cs="Arial"/>
          <w:szCs w:val="24"/>
          <w:u w:val="single"/>
        </w:rPr>
        <w:footnoteReference w:id="3"/>
      </w:r>
      <w:r w:rsidRPr="00876C3D">
        <w:rPr>
          <w:rFonts w:cs="Arial"/>
          <w:szCs w:val="24"/>
        </w:rPr>
        <w:t xml:space="preserve"> under the </w:t>
      </w:r>
      <w:r w:rsidRPr="00876C3D">
        <w:rPr>
          <w:rFonts w:cs="Arial"/>
          <w:szCs w:val="24"/>
          <w:lang w:eastAsia="en-AU"/>
        </w:rPr>
        <w:t>above</w:t>
      </w:r>
      <w:r w:rsidRPr="00876C3D">
        <w:rPr>
          <w:rFonts w:cs="Arial"/>
          <w:szCs w:val="24"/>
        </w:rPr>
        <w:t xml:space="preserve"> tax program during the </w:t>
      </w:r>
      <w:r w:rsidR="00931217" w:rsidRPr="00876C3D">
        <w:rPr>
          <w:rFonts w:cs="Arial"/>
          <w:szCs w:val="24"/>
        </w:rPr>
        <w:t>review</w:t>
      </w:r>
      <w:r w:rsidRPr="00876C3D">
        <w:rPr>
          <w:rFonts w:cs="Arial"/>
          <w:szCs w:val="24"/>
        </w:rPr>
        <w:t xml:space="preserve"> period </w:t>
      </w:r>
      <w:r w:rsidR="0067404C" w:rsidRPr="00876C3D">
        <w:rPr>
          <w:rFonts w:cs="Arial"/>
          <w:szCs w:val="24"/>
        </w:rPr>
        <w:br/>
      </w:r>
      <w:r w:rsidRPr="00876C3D">
        <w:rPr>
          <w:rFonts w:cs="Arial"/>
          <w:b/>
          <w:szCs w:val="24"/>
        </w:rPr>
        <w:t>1 July</w:t>
      </w:r>
      <w:r w:rsidR="00876C3D">
        <w:rPr>
          <w:rFonts w:cs="Arial"/>
          <w:b/>
          <w:szCs w:val="24"/>
        </w:rPr>
        <w:t xml:space="preserve"> 2017</w:t>
      </w:r>
      <w:r w:rsidRPr="00876C3D">
        <w:rPr>
          <w:rFonts w:cs="Arial"/>
          <w:b/>
          <w:szCs w:val="24"/>
        </w:rPr>
        <w:t xml:space="preserve"> to 30 June</w:t>
      </w:r>
      <w:r w:rsidR="007A235B" w:rsidRPr="00876C3D">
        <w:rPr>
          <w:rFonts w:cs="Arial"/>
          <w:b/>
          <w:szCs w:val="24"/>
        </w:rPr>
        <w:t xml:space="preserve"> </w:t>
      </w:r>
      <w:r w:rsidR="00876C3D">
        <w:rPr>
          <w:rFonts w:cs="Arial"/>
          <w:b/>
          <w:szCs w:val="24"/>
        </w:rPr>
        <w:t>2018</w:t>
      </w:r>
      <w:r w:rsidRPr="00876C3D">
        <w:rPr>
          <w:rFonts w:cs="Arial"/>
          <w:szCs w:val="24"/>
        </w:rPr>
        <w:t>?</w:t>
      </w:r>
    </w:p>
    <w:p w14:paraId="48FCC167" w14:textId="0495DC90" w:rsidR="000670A5" w:rsidRPr="00876C3D" w:rsidRDefault="000670A5" w:rsidP="00D366D3">
      <w:pPr>
        <w:numPr>
          <w:ilvl w:val="0"/>
          <w:numId w:val="37"/>
        </w:numPr>
        <w:spacing w:after="240"/>
        <w:ind w:hanging="720"/>
        <w:rPr>
          <w:rFonts w:cs="Arial"/>
          <w:szCs w:val="24"/>
          <w:lang w:eastAsia="en-AU"/>
        </w:rPr>
      </w:pPr>
      <w:r w:rsidRPr="00876C3D">
        <w:rPr>
          <w:rFonts w:cs="Arial"/>
          <w:szCs w:val="24"/>
          <w:lang w:eastAsia="en-AU"/>
        </w:rPr>
        <w:t xml:space="preserve">It is </w:t>
      </w:r>
      <w:r w:rsidR="00932344" w:rsidRPr="00876C3D">
        <w:rPr>
          <w:rFonts w:cs="Arial"/>
          <w:szCs w:val="24"/>
          <w:lang w:eastAsia="en-AU"/>
        </w:rPr>
        <w:t>the</w:t>
      </w:r>
      <w:r w:rsidRPr="00876C3D">
        <w:rPr>
          <w:rFonts w:cs="Arial"/>
          <w:szCs w:val="24"/>
          <w:lang w:eastAsia="en-AU"/>
        </w:rPr>
        <w:t xml:space="preserve"> </w:t>
      </w:r>
      <w:r w:rsidR="00932344" w:rsidRPr="00876C3D">
        <w:rPr>
          <w:rFonts w:cs="Arial"/>
          <w:szCs w:val="24"/>
          <w:lang w:eastAsia="en-AU"/>
        </w:rPr>
        <w:t xml:space="preserve">Commission’s </w:t>
      </w:r>
      <w:r w:rsidRPr="00876C3D">
        <w:rPr>
          <w:rFonts w:cs="Arial"/>
          <w:szCs w:val="24"/>
          <w:lang w:eastAsia="en-AU"/>
        </w:rPr>
        <w:t xml:space="preserve">understanding that the general tax rate for enterprises in </w:t>
      </w:r>
      <w:r w:rsidR="00932344" w:rsidRPr="00876C3D">
        <w:rPr>
          <w:rFonts w:cs="Arial"/>
          <w:szCs w:val="24"/>
          <w:lang w:eastAsia="en-AU"/>
        </w:rPr>
        <w:t>Malaysia</w:t>
      </w:r>
      <w:r w:rsidRPr="00876C3D">
        <w:rPr>
          <w:rFonts w:cs="Arial"/>
          <w:szCs w:val="24"/>
          <w:lang w:eastAsia="en-AU"/>
        </w:rPr>
        <w:t xml:space="preserve"> during the </w:t>
      </w:r>
      <w:r w:rsidR="00931217" w:rsidRPr="00876C3D">
        <w:rPr>
          <w:rFonts w:cs="Arial"/>
          <w:szCs w:val="24"/>
          <w:lang w:eastAsia="en-AU"/>
        </w:rPr>
        <w:t>review</w:t>
      </w:r>
      <w:r w:rsidRPr="00876C3D">
        <w:rPr>
          <w:rFonts w:cs="Arial"/>
          <w:szCs w:val="24"/>
          <w:lang w:eastAsia="en-AU"/>
        </w:rPr>
        <w:t xml:space="preserve"> period was 2</w:t>
      </w:r>
      <w:r w:rsidR="0067404C" w:rsidRPr="00876C3D">
        <w:rPr>
          <w:rFonts w:cs="Arial"/>
          <w:szCs w:val="24"/>
          <w:lang w:eastAsia="en-AU"/>
        </w:rPr>
        <w:t>2</w:t>
      </w:r>
      <w:r w:rsidR="00932344" w:rsidRPr="00876C3D">
        <w:rPr>
          <w:rFonts w:cs="Arial"/>
          <w:szCs w:val="24"/>
          <w:lang w:eastAsia="en-AU"/>
        </w:rPr>
        <w:t xml:space="preserve"> per cent</w:t>
      </w:r>
      <w:r w:rsidRPr="00876C3D">
        <w:rPr>
          <w:rFonts w:cs="Arial"/>
          <w:szCs w:val="24"/>
          <w:lang w:eastAsia="en-AU"/>
        </w:rPr>
        <w:t xml:space="preserve">. Confirm whether this is correct and if not, please identify the general tax rate for enterprises in </w:t>
      </w:r>
      <w:r w:rsidR="00932344" w:rsidRPr="00876C3D">
        <w:rPr>
          <w:rFonts w:cs="Arial"/>
          <w:szCs w:val="24"/>
          <w:lang w:eastAsia="en-AU"/>
        </w:rPr>
        <w:t xml:space="preserve">Malaysia </w:t>
      </w:r>
      <w:r w:rsidRPr="00876C3D">
        <w:rPr>
          <w:rFonts w:cs="Arial"/>
          <w:szCs w:val="24"/>
          <w:lang w:eastAsia="en-AU"/>
        </w:rPr>
        <w:t xml:space="preserve">during the </w:t>
      </w:r>
      <w:r w:rsidR="00931217" w:rsidRPr="00876C3D">
        <w:rPr>
          <w:rFonts w:cs="Arial"/>
          <w:szCs w:val="24"/>
          <w:lang w:eastAsia="en-AU"/>
        </w:rPr>
        <w:t>review</w:t>
      </w:r>
      <w:r w:rsidR="00932344" w:rsidRPr="00876C3D">
        <w:rPr>
          <w:rFonts w:cs="Arial"/>
          <w:szCs w:val="24"/>
          <w:lang w:eastAsia="en-AU"/>
        </w:rPr>
        <w:t xml:space="preserve"> </w:t>
      </w:r>
      <w:r w:rsidRPr="00876C3D">
        <w:rPr>
          <w:rFonts w:cs="Arial"/>
          <w:szCs w:val="24"/>
          <w:lang w:eastAsia="en-AU"/>
        </w:rPr>
        <w:t>period.</w:t>
      </w:r>
    </w:p>
    <w:p w14:paraId="48FCC168" w14:textId="77777777" w:rsidR="000670A5" w:rsidRPr="00876C3D" w:rsidRDefault="000670A5" w:rsidP="00D366D3">
      <w:pPr>
        <w:numPr>
          <w:ilvl w:val="0"/>
          <w:numId w:val="37"/>
        </w:numPr>
        <w:spacing w:after="240"/>
        <w:ind w:hanging="720"/>
      </w:pPr>
      <w:r w:rsidRPr="00876C3D">
        <w:rPr>
          <w:rFonts w:cs="Arial"/>
          <w:szCs w:val="24"/>
          <w:lang w:eastAsia="en-AU"/>
        </w:rPr>
        <w:t xml:space="preserve">Provide a copy, bearing the official stamp of the appropriate level of the </w:t>
      </w:r>
      <w:r w:rsidR="00932344" w:rsidRPr="00876C3D">
        <w:rPr>
          <w:rFonts w:cs="Arial"/>
          <w:szCs w:val="24"/>
          <w:lang w:eastAsia="en-AU"/>
        </w:rPr>
        <w:t>government</w:t>
      </w:r>
      <w:r w:rsidRPr="00876C3D">
        <w:rPr>
          <w:rFonts w:cs="Arial"/>
          <w:szCs w:val="24"/>
          <w:lang w:eastAsia="en-AU"/>
        </w:rPr>
        <w:t>, of all c</w:t>
      </w:r>
      <w:r w:rsidRPr="00876C3D">
        <w:t xml:space="preserve">orporate income tax acknowledgement form(s) and the income tax return(s) that your company filed for the last three completed financial years. </w:t>
      </w:r>
    </w:p>
    <w:p w14:paraId="48FCC169" w14:textId="77777777" w:rsidR="000670A5" w:rsidRPr="00876C3D" w:rsidRDefault="000670A5" w:rsidP="00D366D3">
      <w:pPr>
        <w:spacing w:after="240"/>
        <w:ind w:left="0"/>
        <w:rPr>
          <w:i/>
        </w:rPr>
      </w:pPr>
      <w:r w:rsidRPr="00876C3D">
        <w:rPr>
          <w:b/>
          <w:i/>
        </w:rPr>
        <w:t xml:space="preserve">Note: </w:t>
      </w:r>
      <w:r w:rsidRPr="00876C3D">
        <w:rPr>
          <w:i/>
        </w:rPr>
        <w:t xml:space="preserve">If your company did not file an income tax return in the last three financial years, provide an explanation stating the reasons why you were exempt from filing such a return and the applicable section[s] of the </w:t>
      </w:r>
      <w:r w:rsidR="00932344" w:rsidRPr="00876C3D">
        <w:rPr>
          <w:i/>
        </w:rPr>
        <w:t>relevant law</w:t>
      </w:r>
      <w:r w:rsidRPr="00876C3D">
        <w:rPr>
          <w:i/>
        </w:rPr>
        <w:t xml:space="preserve"> under which you were exempt from doing so.</w:t>
      </w:r>
    </w:p>
    <w:p w14:paraId="48FCC16A" w14:textId="6B86FD59" w:rsidR="000670A5" w:rsidRPr="00876C3D" w:rsidRDefault="000670A5" w:rsidP="00D366D3">
      <w:pPr>
        <w:numPr>
          <w:ilvl w:val="0"/>
          <w:numId w:val="37"/>
        </w:numPr>
        <w:spacing w:after="240"/>
        <w:ind w:hanging="720"/>
        <w:rPr>
          <w:rFonts w:cs="Arial"/>
          <w:szCs w:val="24"/>
          <w:lang w:eastAsia="en-AU"/>
        </w:rPr>
      </w:pPr>
      <w:r w:rsidRPr="00876C3D">
        <w:rPr>
          <w:rFonts w:cs="Arial"/>
          <w:szCs w:val="24"/>
          <w:lang w:eastAsia="en-AU"/>
        </w:rPr>
        <w:t xml:space="preserve">If your business currently pays corporate income tax at a rate less than </w:t>
      </w:r>
      <w:r w:rsidR="00C42335" w:rsidRPr="00876C3D">
        <w:rPr>
          <w:rFonts w:cs="Arial"/>
          <w:szCs w:val="24"/>
          <w:lang w:eastAsia="en-AU"/>
        </w:rPr>
        <w:br/>
      </w:r>
      <w:r w:rsidRPr="00876C3D">
        <w:rPr>
          <w:rFonts w:cs="Arial"/>
          <w:szCs w:val="24"/>
          <w:lang w:eastAsia="en-AU"/>
        </w:rPr>
        <w:t>2</w:t>
      </w:r>
      <w:r w:rsidR="0067404C" w:rsidRPr="00876C3D">
        <w:rPr>
          <w:rFonts w:cs="Arial"/>
          <w:szCs w:val="24"/>
          <w:lang w:eastAsia="en-AU"/>
        </w:rPr>
        <w:t>2</w:t>
      </w:r>
      <w:r w:rsidR="00932344" w:rsidRPr="00876C3D">
        <w:rPr>
          <w:rFonts w:cs="Arial"/>
          <w:szCs w:val="24"/>
          <w:lang w:eastAsia="en-AU"/>
        </w:rPr>
        <w:t xml:space="preserve"> per cent</w:t>
      </w:r>
      <w:r w:rsidRPr="00876C3D">
        <w:rPr>
          <w:rFonts w:cs="Arial"/>
          <w:szCs w:val="24"/>
          <w:lang w:eastAsia="en-AU"/>
        </w:rPr>
        <w:t xml:space="preserve"> (or whatever the rate of general tax is as </w:t>
      </w:r>
      <w:r w:rsidR="00932344" w:rsidRPr="00876C3D">
        <w:rPr>
          <w:rFonts w:cs="Arial"/>
          <w:szCs w:val="24"/>
          <w:lang w:eastAsia="en-AU"/>
        </w:rPr>
        <w:t>required</w:t>
      </w:r>
      <w:r w:rsidRPr="00876C3D">
        <w:rPr>
          <w:rFonts w:cs="Arial"/>
          <w:szCs w:val="24"/>
          <w:lang w:eastAsia="en-AU"/>
        </w:rPr>
        <w:t xml:space="preserve"> above), or paid at a rate less than that during the </w:t>
      </w:r>
      <w:r w:rsidR="00931217" w:rsidRPr="00876C3D">
        <w:rPr>
          <w:rFonts w:cs="Arial"/>
          <w:szCs w:val="24"/>
          <w:lang w:eastAsia="en-AU"/>
        </w:rPr>
        <w:t>review</w:t>
      </w:r>
      <w:r w:rsidR="00932344" w:rsidRPr="00876C3D">
        <w:rPr>
          <w:rFonts w:cs="Arial"/>
          <w:szCs w:val="24"/>
          <w:lang w:eastAsia="en-AU"/>
        </w:rPr>
        <w:t xml:space="preserve"> </w:t>
      </w:r>
      <w:r w:rsidRPr="00876C3D">
        <w:rPr>
          <w:rFonts w:cs="Arial"/>
          <w:szCs w:val="24"/>
          <w:lang w:eastAsia="en-AU"/>
        </w:rPr>
        <w:t xml:space="preserve">period, please indicate whether the reduced rate relates to any of the tax programs identified above. </w:t>
      </w:r>
    </w:p>
    <w:p w14:paraId="48FCC16B" w14:textId="77777777" w:rsidR="000670A5" w:rsidRPr="00876C3D" w:rsidRDefault="000670A5" w:rsidP="00D366D3">
      <w:pPr>
        <w:numPr>
          <w:ilvl w:val="0"/>
          <w:numId w:val="37"/>
        </w:numPr>
        <w:spacing w:after="240"/>
        <w:ind w:hanging="720"/>
        <w:rPr>
          <w:rFonts w:cs="Arial"/>
          <w:szCs w:val="24"/>
          <w:lang w:eastAsia="en-AU"/>
        </w:rPr>
      </w:pPr>
      <w:r w:rsidRPr="00876C3D">
        <w:rPr>
          <w:rFonts w:cs="Arial"/>
          <w:szCs w:val="24"/>
          <w:lang w:eastAsia="en-AU"/>
        </w:rPr>
        <w:lastRenderedPageBreak/>
        <w:t>If the income tax rate of less than the general rate does not relate to any of the programs identified above, please provide an explanation for the reduced income tax rate and answer</w:t>
      </w:r>
      <w:r w:rsidR="00932344" w:rsidRPr="00876C3D">
        <w:rPr>
          <w:rFonts w:cs="Arial"/>
          <w:szCs w:val="24"/>
          <w:lang w:eastAsia="en-AU"/>
        </w:rPr>
        <w:t xml:space="preserve"> </w:t>
      </w:r>
      <w:r w:rsidR="003F34D1" w:rsidRPr="00876C3D">
        <w:rPr>
          <w:rFonts w:cs="Arial"/>
          <w:szCs w:val="24"/>
          <w:lang w:eastAsia="en-AU"/>
        </w:rPr>
        <w:t xml:space="preserve">all the </w:t>
      </w:r>
      <w:r w:rsidRPr="00876C3D">
        <w:rPr>
          <w:rFonts w:cs="Arial"/>
          <w:szCs w:val="24"/>
          <w:lang w:eastAsia="en-AU"/>
        </w:rPr>
        <w:t>questions</w:t>
      </w:r>
      <w:r w:rsidR="003F34D1" w:rsidRPr="00876C3D">
        <w:rPr>
          <w:rFonts w:cs="Arial"/>
          <w:szCs w:val="24"/>
          <w:lang w:eastAsia="en-AU"/>
        </w:rPr>
        <w:t xml:space="preserve"> in this part</w:t>
      </w:r>
      <w:r w:rsidRPr="00876C3D">
        <w:rPr>
          <w:rFonts w:cs="Arial"/>
          <w:szCs w:val="24"/>
          <w:lang w:eastAsia="en-AU"/>
        </w:rPr>
        <w:t xml:space="preserve"> in relation to the income tax rate reduction.</w:t>
      </w:r>
    </w:p>
    <w:p w14:paraId="48FCC16C" w14:textId="77777777" w:rsidR="000670A5" w:rsidRPr="00876C3D" w:rsidRDefault="000670A5" w:rsidP="000670A5">
      <w:pPr>
        <w:keepLines w:val="0"/>
        <w:autoSpaceDE w:val="0"/>
        <w:autoSpaceDN w:val="0"/>
        <w:adjustRightInd w:val="0"/>
        <w:spacing w:after="240"/>
        <w:ind w:left="0"/>
        <w:rPr>
          <w:rFonts w:cs="Arial"/>
          <w:szCs w:val="24"/>
          <w:lang w:eastAsia="en-AU"/>
        </w:rPr>
      </w:pPr>
      <w:r w:rsidRPr="00876C3D">
        <w:rPr>
          <w:rFonts w:cs="Arial"/>
          <w:szCs w:val="24"/>
          <w:lang w:eastAsia="en-AU"/>
        </w:rPr>
        <w:t xml:space="preserve">For </w:t>
      </w:r>
      <w:r w:rsidRPr="00876C3D">
        <w:rPr>
          <w:rFonts w:cs="Arial"/>
          <w:b/>
          <w:bCs/>
          <w:szCs w:val="24"/>
          <w:u w:val="single"/>
          <w:lang w:eastAsia="en-AU"/>
        </w:rPr>
        <w:t xml:space="preserve">each program </w:t>
      </w:r>
      <w:r w:rsidRPr="00876C3D">
        <w:rPr>
          <w:rFonts w:cs="Arial"/>
          <w:bCs/>
          <w:szCs w:val="24"/>
          <w:lang w:eastAsia="en-AU"/>
        </w:rPr>
        <w:t xml:space="preserve">that you have </w:t>
      </w:r>
      <w:r w:rsidRPr="00876C3D">
        <w:rPr>
          <w:rFonts w:cs="Arial"/>
          <w:szCs w:val="24"/>
          <w:lang w:eastAsia="en-AU"/>
        </w:rPr>
        <w:t>identified above as conferring benefit on your entity, answer the following.</w:t>
      </w:r>
    </w:p>
    <w:p w14:paraId="48FCC16D" w14:textId="77777777" w:rsidR="000670A5" w:rsidRPr="00876C3D" w:rsidRDefault="000670A5" w:rsidP="000670A5">
      <w:pPr>
        <w:numPr>
          <w:ilvl w:val="0"/>
          <w:numId w:val="37"/>
        </w:numPr>
        <w:spacing w:after="240"/>
        <w:ind w:hanging="720"/>
        <w:rPr>
          <w:rFonts w:cs="Arial"/>
          <w:szCs w:val="24"/>
          <w:lang w:eastAsia="en-AU"/>
        </w:rPr>
      </w:pPr>
      <w:r w:rsidRPr="00876C3D">
        <w:rPr>
          <w:rFonts w:cs="Arial"/>
          <w:szCs w:val="24"/>
          <w:lang w:eastAsia="en-AU"/>
        </w:rPr>
        <w:t xml:space="preserve">Provide complete details of the amount of the benefit received, including </w:t>
      </w:r>
      <w:r w:rsidRPr="00876C3D">
        <w:rPr>
          <w:rFonts w:cs="Arial"/>
          <w:szCs w:val="24"/>
        </w:rPr>
        <w:t>whether</w:t>
      </w:r>
      <w:r w:rsidRPr="00876C3D">
        <w:rPr>
          <w:rFonts w:cs="Arial"/>
          <w:szCs w:val="24"/>
          <w:lang w:eastAsia="en-AU"/>
        </w:rPr>
        <w:t xml:space="preserve"> it was received in total or in instalments.</w:t>
      </w:r>
    </w:p>
    <w:p w14:paraId="48FCC16E" w14:textId="77777777" w:rsidR="000670A5" w:rsidRPr="00876C3D" w:rsidRDefault="000670A5" w:rsidP="000670A5">
      <w:pPr>
        <w:numPr>
          <w:ilvl w:val="0"/>
          <w:numId w:val="37"/>
        </w:numPr>
        <w:spacing w:after="240"/>
        <w:ind w:hanging="720"/>
        <w:rPr>
          <w:rFonts w:cs="Arial"/>
          <w:szCs w:val="24"/>
          <w:lang w:eastAsia="en-AU"/>
        </w:rPr>
      </w:pPr>
      <w:r w:rsidRPr="00876C3D">
        <w:rPr>
          <w:rFonts w:cs="Arial"/>
          <w:szCs w:val="24"/>
          <w:lang w:eastAsia="en-AU"/>
        </w:rPr>
        <w:t xml:space="preserve">Indicate which goods you produced that benefited from the program (e.g. the </w:t>
      </w:r>
      <w:r w:rsidRPr="00876C3D">
        <w:rPr>
          <w:rFonts w:cs="Arial"/>
          <w:szCs w:val="24"/>
        </w:rPr>
        <w:t>program</w:t>
      </w:r>
      <w:r w:rsidRPr="00876C3D">
        <w:rPr>
          <w:rFonts w:cs="Arial"/>
          <w:szCs w:val="24"/>
          <w:lang w:eastAsia="en-AU"/>
        </w:rPr>
        <w:t xml:space="preserve"> may have benefited all production or only certain products).</w:t>
      </w:r>
    </w:p>
    <w:p w14:paraId="48FCC16F" w14:textId="77777777" w:rsidR="000670A5" w:rsidRPr="00876C3D" w:rsidRDefault="000670A5" w:rsidP="000670A5">
      <w:pPr>
        <w:numPr>
          <w:ilvl w:val="0"/>
          <w:numId w:val="37"/>
        </w:numPr>
        <w:spacing w:after="240"/>
        <w:ind w:hanging="720"/>
        <w:rPr>
          <w:rFonts w:cs="Arial"/>
          <w:szCs w:val="24"/>
          <w:lang w:eastAsia="en-AU"/>
        </w:rPr>
      </w:pPr>
      <w:r w:rsidRPr="00876C3D">
        <w:rPr>
          <w:rFonts w:cs="Arial"/>
          <w:szCs w:val="24"/>
          <w:lang w:eastAsia="en-AU"/>
        </w:rPr>
        <w:t xml:space="preserve">Describe the application and approval procedures for obtaining a benefit under the program. </w:t>
      </w:r>
    </w:p>
    <w:p w14:paraId="48FCC170" w14:textId="77777777" w:rsidR="000670A5" w:rsidRPr="00876C3D" w:rsidRDefault="000670A5" w:rsidP="000670A5">
      <w:pPr>
        <w:numPr>
          <w:ilvl w:val="0"/>
          <w:numId w:val="37"/>
        </w:numPr>
        <w:spacing w:after="240"/>
        <w:ind w:hanging="720"/>
        <w:rPr>
          <w:rFonts w:cs="Arial"/>
          <w:szCs w:val="24"/>
        </w:rPr>
      </w:pPr>
      <w:r w:rsidRPr="00876C3D">
        <w:rPr>
          <w:rFonts w:cs="Arial"/>
          <w:szCs w:val="24"/>
          <w:lang w:eastAsia="en-AU"/>
        </w:rPr>
        <w:t xml:space="preserve">Where applicable, provide copies of the application form or other documentation used to apply for the program, all attachments and all contractual </w:t>
      </w:r>
      <w:r w:rsidRPr="00876C3D">
        <w:rPr>
          <w:rFonts w:cs="Arial"/>
          <w:szCs w:val="24"/>
        </w:rPr>
        <w:t>agreements</w:t>
      </w:r>
      <w:r w:rsidRPr="00876C3D">
        <w:rPr>
          <w:rFonts w:cs="Arial"/>
          <w:szCs w:val="24"/>
          <w:lang w:eastAsia="en-AU"/>
        </w:rPr>
        <w:t xml:space="preserve"> entered into between your business and the </w:t>
      </w:r>
      <w:r w:rsidR="00932344" w:rsidRPr="00876C3D">
        <w:rPr>
          <w:rFonts w:cs="Arial"/>
          <w:szCs w:val="24"/>
          <w:lang w:eastAsia="en-AU"/>
        </w:rPr>
        <w:t>government</w:t>
      </w:r>
      <w:r w:rsidRPr="00876C3D">
        <w:rPr>
          <w:rFonts w:cs="Arial"/>
          <w:szCs w:val="24"/>
          <w:lang w:eastAsia="en-AU"/>
        </w:rPr>
        <w:t xml:space="preserve"> in relation to the program.</w:t>
      </w:r>
    </w:p>
    <w:p w14:paraId="48FCC171" w14:textId="77777777" w:rsidR="000670A5" w:rsidRPr="00876C3D" w:rsidRDefault="000670A5" w:rsidP="000670A5">
      <w:pPr>
        <w:numPr>
          <w:ilvl w:val="0"/>
          <w:numId w:val="37"/>
        </w:numPr>
        <w:spacing w:after="240"/>
        <w:ind w:hanging="720"/>
        <w:rPr>
          <w:rFonts w:cs="Arial"/>
          <w:szCs w:val="24"/>
          <w:lang w:eastAsia="en-AU"/>
        </w:rPr>
      </w:pPr>
      <w:r w:rsidRPr="00876C3D">
        <w:rPr>
          <w:rFonts w:cs="Arial"/>
          <w:szCs w:val="24"/>
          <w:lang w:eastAsia="en-AU"/>
        </w:rPr>
        <w:t xml:space="preserve">Outline the fees </w:t>
      </w:r>
      <w:r w:rsidRPr="00876C3D">
        <w:rPr>
          <w:rFonts w:cs="Arial"/>
          <w:szCs w:val="24"/>
        </w:rPr>
        <w:t>charged</w:t>
      </w:r>
      <w:r w:rsidRPr="00876C3D">
        <w:rPr>
          <w:rFonts w:cs="Arial"/>
          <w:szCs w:val="24"/>
          <w:lang w:eastAsia="en-AU"/>
        </w:rPr>
        <w:t xml:space="preserve"> to, or expenses incurred by your business for the purposes of receiving the program.</w:t>
      </w:r>
    </w:p>
    <w:p w14:paraId="48FCC172" w14:textId="77777777" w:rsidR="000670A5" w:rsidRPr="00876C3D" w:rsidRDefault="000670A5" w:rsidP="000670A5">
      <w:pPr>
        <w:numPr>
          <w:ilvl w:val="0"/>
          <w:numId w:val="37"/>
        </w:numPr>
        <w:spacing w:after="240"/>
        <w:ind w:hanging="720"/>
        <w:rPr>
          <w:rFonts w:cs="Arial"/>
          <w:szCs w:val="24"/>
          <w:lang w:eastAsia="en-AU"/>
        </w:rPr>
      </w:pPr>
      <w:r w:rsidRPr="00876C3D">
        <w:rPr>
          <w:rFonts w:cs="Arial"/>
          <w:szCs w:val="24"/>
          <w:lang w:eastAsia="en-AU"/>
        </w:rPr>
        <w:t>Outline the eligibility criteria your business had to meet in order to receive benefits under this program.</w:t>
      </w:r>
    </w:p>
    <w:p w14:paraId="48FCC173" w14:textId="77777777" w:rsidR="000670A5" w:rsidRPr="00876C3D" w:rsidRDefault="000670A5" w:rsidP="000670A5">
      <w:pPr>
        <w:numPr>
          <w:ilvl w:val="0"/>
          <w:numId w:val="37"/>
        </w:numPr>
        <w:spacing w:after="240"/>
        <w:ind w:hanging="720"/>
        <w:rPr>
          <w:rFonts w:cs="Arial"/>
          <w:szCs w:val="24"/>
          <w:lang w:eastAsia="en-AU"/>
        </w:rPr>
      </w:pPr>
      <w:r w:rsidRPr="00876C3D">
        <w:rPr>
          <w:rFonts w:cs="Arial"/>
          <w:szCs w:val="24"/>
          <w:lang w:eastAsia="en-AU"/>
        </w:rPr>
        <w:t xml:space="preserve">State whether your eligibility for the program was conditional on one or more of </w:t>
      </w:r>
      <w:r w:rsidRPr="00876C3D">
        <w:rPr>
          <w:rFonts w:cs="Arial"/>
          <w:szCs w:val="24"/>
        </w:rPr>
        <w:t>the</w:t>
      </w:r>
      <w:r w:rsidRPr="00876C3D">
        <w:rPr>
          <w:rFonts w:cs="Arial"/>
          <w:szCs w:val="24"/>
          <w:lang w:eastAsia="en-AU"/>
        </w:rPr>
        <w:t xml:space="preserve"> following criteria:</w:t>
      </w:r>
    </w:p>
    <w:p w14:paraId="48FCC174" w14:textId="77777777" w:rsidR="000670A5" w:rsidRPr="00876C3D" w:rsidRDefault="000670A5" w:rsidP="000670A5">
      <w:pPr>
        <w:keepLines w:val="0"/>
        <w:numPr>
          <w:ilvl w:val="0"/>
          <w:numId w:val="38"/>
        </w:numPr>
        <w:autoSpaceDE w:val="0"/>
        <w:autoSpaceDN w:val="0"/>
        <w:adjustRightInd w:val="0"/>
        <w:spacing w:after="120"/>
        <w:ind w:left="1134" w:hanging="425"/>
        <w:rPr>
          <w:rFonts w:cs="Arial"/>
          <w:szCs w:val="24"/>
          <w:lang w:eastAsia="en-AU"/>
        </w:rPr>
      </w:pPr>
      <w:r w:rsidRPr="00876C3D">
        <w:rPr>
          <w:rFonts w:cs="Arial"/>
          <w:szCs w:val="24"/>
          <w:lang w:eastAsia="en-AU"/>
        </w:rPr>
        <w:t>whether or not your business exports or has increased its exports;</w:t>
      </w:r>
    </w:p>
    <w:p w14:paraId="48FCC175" w14:textId="77777777" w:rsidR="000670A5" w:rsidRPr="00876C3D" w:rsidRDefault="000670A5" w:rsidP="000670A5">
      <w:pPr>
        <w:keepLines w:val="0"/>
        <w:numPr>
          <w:ilvl w:val="0"/>
          <w:numId w:val="38"/>
        </w:numPr>
        <w:autoSpaceDE w:val="0"/>
        <w:autoSpaceDN w:val="0"/>
        <w:adjustRightInd w:val="0"/>
        <w:spacing w:after="120"/>
        <w:ind w:left="1134" w:hanging="425"/>
        <w:rPr>
          <w:rFonts w:cs="Arial"/>
          <w:szCs w:val="24"/>
          <w:lang w:eastAsia="en-AU"/>
        </w:rPr>
      </w:pPr>
      <w:r w:rsidRPr="00876C3D">
        <w:rPr>
          <w:rFonts w:cs="Arial"/>
          <w:szCs w:val="24"/>
          <w:lang w:eastAsia="en-AU"/>
        </w:rPr>
        <w:t>the use of domestic rather than imported inputs;</w:t>
      </w:r>
    </w:p>
    <w:p w14:paraId="48FCC176" w14:textId="77777777" w:rsidR="000670A5" w:rsidRPr="00876C3D" w:rsidRDefault="000670A5" w:rsidP="000670A5">
      <w:pPr>
        <w:keepLines w:val="0"/>
        <w:numPr>
          <w:ilvl w:val="0"/>
          <w:numId w:val="38"/>
        </w:numPr>
        <w:autoSpaceDE w:val="0"/>
        <w:autoSpaceDN w:val="0"/>
        <w:adjustRightInd w:val="0"/>
        <w:spacing w:after="120"/>
        <w:ind w:left="1134" w:hanging="425"/>
        <w:rPr>
          <w:rFonts w:cs="Arial"/>
          <w:szCs w:val="24"/>
          <w:lang w:eastAsia="en-AU"/>
        </w:rPr>
      </w:pPr>
      <w:r w:rsidRPr="00876C3D">
        <w:rPr>
          <w:rFonts w:cs="Arial"/>
          <w:szCs w:val="24"/>
          <w:lang w:eastAsia="en-AU"/>
        </w:rPr>
        <w:t>the industry to which your business belongs; or</w:t>
      </w:r>
    </w:p>
    <w:p w14:paraId="48FCC177" w14:textId="77777777" w:rsidR="000670A5" w:rsidRPr="00876C3D" w:rsidRDefault="000670A5" w:rsidP="000670A5">
      <w:pPr>
        <w:keepLines w:val="0"/>
        <w:numPr>
          <w:ilvl w:val="0"/>
          <w:numId w:val="38"/>
        </w:numPr>
        <w:autoSpaceDE w:val="0"/>
        <w:autoSpaceDN w:val="0"/>
        <w:adjustRightInd w:val="0"/>
        <w:spacing w:after="240"/>
        <w:ind w:left="1134" w:hanging="425"/>
        <w:rPr>
          <w:rFonts w:cs="Arial"/>
          <w:szCs w:val="24"/>
          <w:lang w:eastAsia="en-AU"/>
        </w:rPr>
      </w:pPr>
      <w:r w:rsidRPr="00876C3D">
        <w:rPr>
          <w:rFonts w:cs="Arial"/>
          <w:szCs w:val="24"/>
          <w:lang w:eastAsia="en-AU"/>
        </w:rPr>
        <w:t>the region in which your business is located.</w:t>
      </w:r>
    </w:p>
    <w:p w14:paraId="48FCC178" w14:textId="77777777" w:rsidR="000670A5" w:rsidRPr="00876C3D" w:rsidRDefault="000670A5" w:rsidP="000670A5">
      <w:pPr>
        <w:numPr>
          <w:ilvl w:val="0"/>
          <w:numId w:val="37"/>
        </w:numPr>
        <w:spacing w:after="240"/>
        <w:ind w:hanging="578"/>
        <w:rPr>
          <w:rFonts w:cs="Arial"/>
          <w:szCs w:val="24"/>
          <w:lang w:eastAsia="en-AU"/>
        </w:rPr>
      </w:pPr>
      <w:r w:rsidRPr="00876C3D">
        <w:rPr>
          <w:rFonts w:cs="Arial"/>
          <w:szCs w:val="24"/>
          <w:lang w:eastAsia="en-AU"/>
        </w:rPr>
        <w:t xml:space="preserve">If the benefit was provided in relation to a specific activity or project of your entity, </w:t>
      </w:r>
      <w:r w:rsidRPr="00876C3D">
        <w:rPr>
          <w:rFonts w:cs="Arial"/>
          <w:szCs w:val="24"/>
        </w:rPr>
        <w:t>please</w:t>
      </w:r>
      <w:r w:rsidRPr="00876C3D">
        <w:rPr>
          <w:rFonts w:cs="Arial"/>
          <w:szCs w:val="24"/>
          <w:lang w:eastAsia="en-AU"/>
        </w:rPr>
        <w:t xml:space="preserve"> identify the activity and provide supporting documentation.</w:t>
      </w:r>
    </w:p>
    <w:p w14:paraId="48FCC179" w14:textId="77777777" w:rsidR="000670A5" w:rsidRPr="00876C3D" w:rsidRDefault="000670A5" w:rsidP="000670A5">
      <w:pPr>
        <w:numPr>
          <w:ilvl w:val="0"/>
          <w:numId w:val="37"/>
        </w:numPr>
        <w:spacing w:after="240"/>
        <w:ind w:hanging="578"/>
        <w:rPr>
          <w:rFonts w:cs="Arial"/>
          <w:szCs w:val="24"/>
          <w:lang w:eastAsia="en-AU"/>
        </w:rPr>
      </w:pPr>
      <w:r w:rsidRPr="00876C3D">
        <w:rPr>
          <w:rFonts w:cs="Arial"/>
          <w:szCs w:val="24"/>
          <w:lang w:eastAsia="en-AU"/>
        </w:rPr>
        <w:t xml:space="preserve">What records does your business keep regarding each of the benefits received </w:t>
      </w:r>
      <w:r w:rsidRPr="00876C3D">
        <w:rPr>
          <w:rFonts w:cs="Arial"/>
          <w:szCs w:val="24"/>
        </w:rPr>
        <w:t>under</w:t>
      </w:r>
      <w:r w:rsidRPr="00876C3D">
        <w:rPr>
          <w:rFonts w:cs="Arial"/>
          <w:szCs w:val="24"/>
          <w:lang w:eastAsia="en-AU"/>
        </w:rPr>
        <w:t xml:space="preserve"> this program? Provide copies of any records kept in relation to the program.</w:t>
      </w:r>
    </w:p>
    <w:p w14:paraId="48FCC17A" w14:textId="77777777" w:rsidR="000670A5" w:rsidRPr="00876C3D" w:rsidRDefault="000670A5" w:rsidP="000670A5">
      <w:pPr>
        <w:numPr>
          <w:ilvl w:val="0"/>
          <w:numId w:val="37"/>
        </w:numPr>
        <w:spacing w:after="240"/>
        <w:ind w:hanging="578"/>
        <w:rPr>
          <w:rFonts w:cs="Arial"/>
          <w:szCs w:val="24"/>
          <w:lang w:eastAsia="en-AU"/>
        </w:rPr>
      </w:pPr>
      <w:r w:rsidRPr="00876C3D">
        <w:rPr>
          <w:rFonts w:cs="Arial"/>
          <w:szCs w:val="24"/>
          <w:lang w:eastAsia="en-AU"/>
        </w:rPr>
        <w:t xml:space="preserve">Indicate where benefits under this program can be found in your </w:t>
      </w:r>
      <w:r w:rsidRPr="00876C3D">
        <w:rPr>
          <w:rFonts w:cs="Arial"/>
          <w:szCs w:val="24"/>
        </w:rPr>
        <w:t>accounting</w:t>
      </w:r>
      <w:r w:rsidRPr="00876C3D">
        <w:rPr>
          <w:rFonts w:cs="Arial"/>
          <w:szCs w:val="24"/>
          <w:lang w:eastAsia="en-AU"/>
        </w:rPr>
        <w:t xml:space="preserve"> system (i.e. specify the ledgers or journals) and financial statements.</w:t>
      </w:r>
    </w:p>
    <w:p w14:paraId="48FCC17B" w14:textId="77777777" w:rsidR="000670A5" w:rsidRPr="00876C3D" w:rsidRDefault="000670A5" w:rsidP="000670A5">
      <w:pPr>
        <w:numPr>
          <w:ilvl w:val="0"/>
          <w:numId w:val="37"/>
        </w:numPr>
        <w:spacing w:after="240"/>
        <w:ind w:hanging="578"/>
        <w:rPr>
          <w:rFonts w:cs="Arial"/>
          <w:szCs w:val="24"/>
          <w:lang w:eastAsia="en-AU"/>
        </w:rPr>
      </w:pPr>
      <w:r w:rsidRPr="00876C3D">
        <w:rPr>
          <w:rFonts w:cs="Arial"/>
          <w:szCs w:val="24"/>
          <w:lang w:eastAsia="en-AU"/>
        </w:rPr>
        <w:t xml:space="preserve">To your knowledge, does the program still operate or has it been terminated? </w:t>
      </w:r>
    </w:p>
    <w:p w14:paraId="48FCC17C" w14:textId="77777777" w:rsidR="000670A5" w:rsidRPr="00876C3D" w:rsidRDefault="000670A5" w:rsidP="000670A5">
      <w:pPr>
        <w:numPr>
          <w:ilvl w:val="0"/>
          <w:numId w:val="37"/>
        </w:numPr>
        <w:spacing w:after="240"/>
        <w:ind w:hanging="578"/>
        <w:rPr>
          <w:rFonts w:cs="Arial"/>
          <w:szCs w:val="24"/>
          <w:lang w:eastAsia="en-AU"/>
        </w:rPr>
      </w:pPr>
      <w:r w:rsidRPr="00876C3D">
        <w:rPr>
          <w:rFonts w:cs="Arial"/>
          <w:szCs w:val="24"/>
          <w:lang w:eastAsia="en-AU"/>
        </w:rPr>
        <w:lastRenderedPageBreak/>
        <w:t>If the program has been terminated, please provide details (when, why). When is the last date that your business could apply for or claim benefits under the program? When is the last date that your business could receive benefits under the program?</w:t>
      </w:r>
    </w:p>
    <w:p w14:paraId="48FCC17D" w14:textId="77777777" w:rsidR="000670A5" w:rsidRPr="00876C3D" w:rsidRDefault="000670A5" w:rsidP="000670A5">
      <w:pPr>
        <w:keepLines w:val="0"/>
        <w:tabs>
          <w:tab w:val="num" w:pos="709"/>
        </w:tabs>
        <w:autoSpaceDE w:val="0"/>
        <w:autoSpaceDN w:val="0"/>
        <w:adjustRightInd w:val="0"/>
        <w:spacing w:after="240"/>
        <w:ind w:hanging="578"/>
        <w:rPr>
          <w:rFonts w:cs="Arial"/>
          <w:szCs w:val="24"/>
          <w:lang w:eastAsia="en-AU"/>
        </w:rPr>
      </w:pPr>
      <w:r w:rsidRPr="00876C3D">
        <w:rPr>
          <w:rFonts w:cs="Arial"/>
          <w:szCs w:val="24"/>
          <w:lang w:eastAsia="en-AU"/>
        </w:rPr>
        <w:tab/>
        <w:t xml:space="preserve">If the terminated program has been substituted for by another program, identify the program and answer </w:t>
      </w:r>
      <w:r w:rsidR="003F34D1" w:rsidRPr="00876C3D">
        <w:rPr>
          <w:rFonts w:cs="Arial"/>
          <w:szCs w:val="24"/>
          <w:lang w:eastAsia="en-AU"/>
        </w:rPr>
        <w:t xml:space="preserve">all the </w:t>
      </w:r>
      <w:r w:rsidRPr="00876C3D">
        <w:rPr>
          <w:rFonts w:cs="Arial"/>
          <w:szCs w:val="24"/>
          <w:lang w:eastAsia="en-AU"/>
        </w:rPr>
        <w:t>questions</w:t>
      </w:r>
      <w:r w:rsidR="003F34D1" w:rsidRPr="00876C3D">
        <w:rPr>
          <w:rFonts w:cs="Arial"/>
          <w:szCs w:val="24"/>
          <w:lang w:eastAsia="en-AU"/>
        </w:rPr>
        <w:t xml:space="preserve"> in this part </w:t>
      </w:r>
      <w:r w:rsidRPr="00876C3D">
        <w:rPr>
          <w:rFonts w:cs="Arial"/>
          <w:szCs w:val="24"/>
          <w:lang w:eastAsia="en-AU"/>
        </w:rPr>
        <w:t xml:space="preserve">in relation to this programme. </w:t>
      </w:r>
    </w:p>
    <w:p w14:paraId="48FCC17E" w14:textId="77777777" w:rsidR="000670A5" w:rsidRPr="00876C3D" w:rsidRDefault="000670A5" w:rsidP="000670A5">
      <w:pPr>
        <w:numPr>
          <w:ilvl w:val="0"/>
          <w:numId w:val="37"/>
        </w:numPr>
        <w:spacing w:after="240"/>
        <w:ind w:hanging="578"/>
        <w:rPr>
          <w:rFonts w:cs="Arial"/>
          <w:szCs w:val="24"/>
          <w:lang w:eastAsia="en-AU"/>
        </w:rPr>
      </w:pPr>
      <w:r w:rsidRPr="00876C3D">
        <w:rPr>
          <w:rFonts w:cs="Arial"/>
          <w:szCs w:val="24"/>
          <w:lang w:eastAsia="en-AU"/>
        </w:rPr>
        <w:t xml:space="preserve">For each of your last three completed </w:t>
      </w:r>
      <w:r w:rsidRPr="00876C3D">
        <w:rPr>
          <w:rFonts w:cs="Arial"/>
          <w:szCs w:val="24"/>
        </w:rPr>
        <w:t>taxation</w:t>
      </w:r>
      <w:r w:rsidRPr="00876C3D">
        <w:rPr>
          <w:rFonts w:cs="Arial"/>
          <w:szCs w:val="24"/>
          <w:lang w:eastAsia="en-AU"/>
        </w:rPr>
        <w:t xml:space="preserve"> years, complete the table as described below.</w:t>
      </w:r>
    </w:p>
    <w:p w14:paraId="48FCC17F" w14:textId="77777777" w:rsidR="000670A5" w:rsidRPr="00876C3D" w:rsidRDefault="0023544C" w:rsidP="000670A5">
      <w:pPr>
        <w:spacing w:after="240"/>
        <w:ind w:left="720"/>
        <w:rPr>
          <w:rFonts w:cs="Arial"/>
          <w:snapToGrid w:val="0"/>
          <w:szCs w:val="24"/>
        </w:rPr>
      </w:pPr>
      <w:r w:rsidRPr="00876C3D">
        <w:rPr>
          <w:rFonts w:cs="Arial"/>
          <w:snapToGrid w:val="0"/>
          <w:szCs w:val="24"/>
        </w:rPr>
        <w:t>Prepare the</w:t>
      </w:r>
      <w:r w:rsidR="000670A5" w:rsidRPr="00876C3D">
        <w:rPr>
          <w:rFonts w:cs="Arial"/>
          <w:snapToGrid w:val="0"/>
          <w:szCs w:val="24"/>
        </w:rPr>
        <w:t xml:space="preserve"> information</w:t>
      </w:r>
      <w:r w:rsidRPr="00876C3D">
        <w:rPr>
          <w:rFonts w:cs="Arial"/>
          <w:snapToGrid w:val="0"/>
          <w:szCs w:val="24"/>
        </w:rPr>
        <w:t xml:space="preserve"> required in the table </w:t>
      </w:r>
      <w:r w:rsidR="000670A5" w:rsidRPr="00876C3D">
        <w:rPr>
          <w:rFonts w:cs="Arial"/>
          <w:snapToGrid w:val="0"/>
          <w:szCs w:val="24"/>
        </w:rPr>
        <w:t>in the spreadsheet named "</w:t>
      </w:r>
      <w:r w:rsidRPr="00876C3D">
        <w:rPr>
          <w:rFonts w:cs="Arial"/>
          <w:b/>
          <w:snapToGrid w:val="0"/>
          <w:szCs w:val="24"/>
        </w:rPr>
        <w:t>i</w:t>
      </w:r>
      <w:r w:rsidR="009963A5" w:rsidRPr="00876C3D">
        <w:rPr>
          <w:rFonts w:cs="Arial"/>
          <w:b/>
          <w:snapToGrid w:val="0"/>
          <w:szCs w:val="24"/>
        </w:rPr>
        <w:t>ncome t</w:t>
      </w:r>
      <w:r w:rsidR="000670A5" w:rsidRPr="00876C3D">
        <w:rPr>
          <w:rFonts w:cs="Arial"/>
          <w:b/>
          <w:snapToGrid w:val="0"/>
          <w:szCs w:val="24"/>
        </w:rPr>
        <w:t>ax</w:t>
      </w:r>
      <w:r w:rsidR="000670A5" w:rsidRPr="00876C3D">
        <w:rPr>
          <w:rFonts w:cs="Arial"/>
          <w:snapToGrid w:val="0"/>
          <w:szCs w:val="24"/>
        </w:rPr>
        <w:t>"</w:t>
      </w:r>
      <w:r w:rsidRPr="00876C3D">
        <w:rPr>
          <w:rFonts w:cs="Arial"/>
          <w:snapToGrid w:val="0"/>
          <w:szCs w:val="24"/>
        </w:rPr>
        <w:t>.</w:t>
      </w:r>
    </w:p>
    <w:p w14:paraId="48FCC180" w14:textId="77777777" w:rsidR="0023544C" w:rsidRPr="00876C3D" w:rsidRDefault="0023544C" w:rsidP="009963A5">
      <w:pPr>
        <w:pStyle w:val="Heading2"/>
      </w:pPr>
      <w:bookmarkStart w:id="119" w:name="_Toc522635942"/>
      <w:r w:rsidRPr="00876C3D">
        <w:t>H-</w:t>
      </w:r>
      <w:r w:rsidR="009963A5" w:rsidRPr="00876C3D">
        <w:t>2</w:t>
      </w:r>
      <w:r w:rsidRPr="00876C3D">
        <w:tab/>
        <w:t>Any other programs</w:t>
      </w:r>
      <w:bookmarkEnd w:id="119"/>
    </w:p>
    <w:p w14:paraId="48FCC181" w14:textId="77777777" w:rsidR="009963A5" w:rsidRPr="00876C3D" w:rsidRDefault="009963A5" w:rsidP="009963A5"/>
    <w:p w14:paraId="48FCC182" w14:textId="77777777" w:rsidR="0023544C" w:rsidRPr="00876C3D" w:rsidRDefault="0023544C" w:rsidP="0023544C">
      <w:pPr>
        <w:autoSpaceDE w:val="0"/>
        <w:autoSpaceDN w:val="0"/>
        <w:adjustRightInd w:val="0"/>
        <w:spacing w:after="240"/>
        <w:ind w:left="0" w:right="-680"/>
        <w:rPr>
          <w:rFonts w:cs="Arial"/>
          <w:i/>
          <w:szCs w:val="24"/>
          <w:lang w:eastAsia="en-AU"/>
        </w:rPr>
      </w:pPr>
      <w:r w:rsidRPr="00876C3D">
        <w:rPr>
          <w:rFonts w:cs="Arial"/>
          <w:i/>
          <w:szCs w:val="24"/>
          <w:lang w:eastAsia="en-AU"/>
        </w:rPr>
        <w:t xml:space="preserve">If the government, any of its agencies or any other public body or authorised body has provided </w:t>
      </w:r>
      <w:r w:rsidRPr="00876C3D">
        <w:rPr>
          <w:rFonts w:cs="Arial"/>
          <w:i/>
          <w:szCs w:val="24"/>
          <w:u w:val="single"/>
          <w:lang w:eastAsia="en-AU"/>
        </w:rPr>
        <w:t>any other benefit</w:t>
      </w:r>
      <w:r w:rsidRPr="00876C3D">
        <w:rPr>
          <w:rStyle w:val="FootnoteReference"/>
          <w:rFonts w:cs="Arial"/>
          <w:i/>
          <w:szCs w:val="24"/>
          <w:u w:val="single"/>
        </w:rPr>
        <w:footnoteReference w:id="4"/>
      </w:r>
      <w:r w:rsidRPr="00876C3D">
        <w:rPr>
          <w:rFonts w:cs="Arial"/>
          <w:i/>
          <w:szCs w:val="24"/>
          <w:u w:val="single"/>
          <w:lang w:eastAsia="en-AU"/>
        </w:rPr>
        <w:t xml:space="preserve"> under any other assistance programs to your entity</w:t>
      </w:r>
      <w:r w:rsidRPr="00876C3D">
        <w:rPr>
          <w:rFonts w:cs="Arial"/>
          <w:i/>
          <w:szCs w:val="24"/>
          <w:lang w:eastAsia="en-AU"/>
        </w:rPr>
        <w:t xml:space="preserve"> not previously addressed, </w:t>
      </w:r>
      <w:r w:rsidRPr="00876C3D">
        <w:rPr>
          <w:rFonts w:cs="Arial"/>
          <w:i/>
          <w:szCs w:val="24"/>
          <w:u w:val="single"/>
          <w:lang w:eastAsia="en-AU"/>
        </w:rPr>
        <w:t>identify the program(s)</w:t>
      </w:r>
      <w:r w:rsidRPr="00876C3D">
        <w:rPr>
          <w:rFonts w:cs="Arial"/>
          <w:i/>
          <w:szCs w:val="24"/>
          <w:lang w:eastAsia="en-AU"/>
        </w:rPr>
        <w:t>.</w:t>
      </w:r>
    </w:p>
    <w:p w14:paraId="48FCC183" w14:textId="77777777" w:rsidR="0023544C" w:rsidRPr="00876C3D" w:rsidRDefault="0023544C" w:rsidP="0023544C">
      <w:pPr>
        <w:autoSpaceDE w:val="0"/>
        <w:autoSpaceDN w:val="0"/>
        <w:adjustRightInd w:val="0"/>
        <w:spacing w:after="240"/>
        <w:ind w:left="0" w:right="-680"/>
        <w:rPr>
          <w:rFonts w:cs="Arial"/>
          <w:i/>
          <w:szCs w:val="24"/>
          <w:lang w:eastAsia="en-AU"/>
        </w:rPr>
      </w:pPr>
      <w:r w:rsidRPr="00876C3D">
        <w:rPr>
          <w:rFonts w:cs="Arial"/>
          <w:i/>
          <w:szCs w:val="24"/>
          <w:lang w:eastAsia="en-AU"/>
        </w:rPr>
        <w:t>This may have included:</w:t>
      </w:r>
    </w:p>
    <w:p w14:paraId="48FCC184" w14:textId="77777777" w:rsidR="0023544C" w:rsidRPr="00876C3D" w:rsidRDefault="0023544C" w:rsidP="0023544C">
      <w:pPr>
        <w:numPr>
          <w:ilvl w:val="0"/>
          <w:numId w:val="44"/>
        </w:numPr>
        <w:tabs>
          <w:tab w:val="clear" w:pos="1457"/>
          <w:tab w:val="num" w:pos="1134"/>
        </w:tabs>
        <w:autoSpaceDE w:val="0"/>
        <w:autoSpaceDN w:val="0"/>
        <w:adjustRightInd w:val="0"/>
        <w:spacing w:after="120"/>
        <w:ind w:left="1134" w:right="-680" w:hanging="425"/>
        <w:rPr>
          <w:rFonts w:cs="Arial"/>
          <w:i/>
          <w:szCs w:val="24"/>
          <w:lang w:eastAsia="en-AU"/>
        </w:rPr>
      </w:pPr>
      <w:r w:rsidRPr="00876C3D">
        <w:rPr>
          <w:rFonts w:cs="Arial"/>
          <w:i/>
          <w:szCs w:val="24"/>
          <w:lang w:eastAsia="en-AU"/>
        </w:rPr>
        <w:t>the provision of grants, awards or prizes;</w:t>
      </w:r>
    </w:p>
    <w:p w14:paraId="48FCC185" w14:textId="77777777" w:rsidR="0023544C" w:rsidRPr="00876C3D" w:rsidRDefault="0023544C" w:rsidP="0023544C">
      <w:pPr>
        <w:numPr>
          <w:ilvl w:val="0"/>
          <w:numId w:val="44"/>
        </w:numPr>
        <w:tabs>
          <w:tab w:val="clear" w:pos="1457"/>
          <w:tab w:val="num" w:pos="1134"/>
        </w:tabs>
        <w:autoSpaceDE w:val="0"/>
        <w:autoSpaceDN w:val="0"/>
        <w:adjustRightInd w:val="0"/>
        <w:spacing w:after="120"/>
        <w:ind w:left="1134" w:right="-680" w:hanging="425"/>
        <w:rPr>
          <w:rFonts w:cs="Arial"/>
          <w:i/>
          <w:szCs w:val="24"/>
          <w:lang w:eastAsia="en-AU"/>
        </w:rPr>
      </w:pPr>
      <w:r w:rsidRPr="00876C3D">
        <w:rPr>
          <w:rFonts w:cs="Arial"/>
          <w:i/>
          <w:szCs w:val="24"/>
          <w:lang w:eastAsia="en-AU"/>
        </w:rPr>
        <w:t xml:space="preserve">the provision of goods or services at a reduced price (e.g. electricity, gas, raw materials (including, for example, transport, </w:t>
      </w:r>
      <w:proofErr w:type="spellStart"/>
      <w:r w:rsidRPr="00876C3D">
        <w:rPr>
          <w:rFonts w:cs="Arial"/>
          <w:i/>
          <w:szCs w:val="24"/>
          <w:lang w:eastAsia="en-AU"/>
        </w:rPr>
        <w:t>etc</w:t>
      </w:r>
      <w:proofErr w:type="spellEnd"/>
      <w:r w:rsidRPr="00876C3D">
        <w:rPr>
          <w:rFonts w:cs="Arial"/>
          <w:i/>
          <w:szCs w:val="24"/>
          <w:lang w:eastAsia="en-AU"/>
        </w:rPr>
        <w:t xml:space="preserve"> ));</w:t>
      </w:r>
    </w:p>
    <w:p w14:paraId="48FCC186" w14:textId="77777777" w:rsidR="0023544C" w:rsidRPr="00876C3D" w:rsidRDefault="0023544C" w:rsidP="0023544C">
      <w:pPr>
        <w:numPr>
          <w:ilvl w:val="0"/>
          <w:numId w:val="44"/>
        </w:numPr>
        <w:tabs>
          <w:tab w:val="clear" w:pos="1457"/>
          <w:tab w:val="num" w:pos="1134"/>
        </w:tabs>
        <w:autoSpaceDE w:val="0"/>
        <w:autoSpaceDN w:val="0"/>
        <w:adjustRightInd w:val="0"/>
        <w:spacing w:after="120"/>
        <w:ind w:left="1134" w:right="-680" w:hanging="425"/>
        <w:rPr>
          <w:rFonts w:cs="Arial"/>
          <w:i/>
          <w:szCs w:val="24"/>
          <w:lang w:eastAsia="en-AU"/>
        </w:rPr>
      </w:pPr>
      <w:r w:rsidRPr="00876C3D">
        <w:rPr>
          <w:rFonts w:cs="Arial"/>
          <w:i/>
          <w:szCs w:val="24"/>
          <w:lang w:eastAsia="en-AU"/>
        </w:rPr>
        <w:t>the reduction of tax payable including income tax and VAT;</w:t>
      </w:r>
    </w:p>
    <w:p w14:paraId="48FCC187" w14:textId="77777777" w:rsidR="0023544C" w:rsidRPr="00876C3D" w:rsidRDefault="0023544C" w:rsidP="0023544C">
      <w:pPr>
        <w:numPr>
          <w:ilvl w:val="0"/>
          <w:numId w:val="44"/>
        </w:numPr>
        <w:tabs>
          <w:tab w:val="clear" w:pos="1457"/>
          <w:tab w:val="num" w:pos="1134"/>
        </w:tabs>
        <w:autoSpaceDE w:val="0"/>
        <w:autoSpaceDN w:val="0"/>
        <w:adjustRightInd w:val="0"/>
        <w:spacing w:after="120"/>
        <w:ind w:left="1134" w:right="-680" w:hanging="425"/>
        <w:rPr>
          <w:rFonts w:cs="Arial"/>
          <w:i/>
          <w:szCs w:val="24"/>
          <w:lang w:eastAsia="en-AU"/>
        </w:rPr>
      </w:pPr>
      <w:r w:rsidRPr="00876C3D">
        <w:rPr>
          <w:rFonts w:cs="Arial"/>
          <w:i/>
          <w:szCs w:val="24"/>
          <w:lang w:eastAsia="en-AU"/>
        </w:rPr>
        <w:t xml:space="preserve">reduction in land use fees; </w:t>
      </w:r>
    </w:p>
    <w:p w14:paraId="48FCC188" w14:textId="77777777" w:rsidR="0023544C" w:rsidRPr="00876C3D" w:rsidRDefault="0023544C" w:rsidP="0023544C">
      <w:pPr>
        <w:numPr>
          <w:ilvl w:val="0"/>
          <w:numId w:val="44"/>
        </w:numPr>
        <w:tabs>
          <w:tab w:val="clear" w:pos="1457"/>
          <w:tab w:val="num" w:pos="1134"/>
        </w:tabs>
        <w:autoSpaceDE w:val="0"/>
        <w:autoSpaceDN w:val="0"/>
        <w:adjustRightInd w:val="0"/>
        <w:spacing w:after="120"/>
        <w:ind w:left="1134" w:right="-680" w:hanging="425"/>
        <w:rPr>
          <w:rFonts w:cs="Arial"/>
          <w:i/>
          <w:szCs w:val="24"/>
          <w:lang w:eastAsia="en-AU"/>
        </w:rPr>
      </w:pPr>
      <w:r w:rsidRPr="00876C3D">
        <w:rPr>
          <w:rFonts w:cs="Arial"/>
          <w:i/>
          <w:szCs w:val="24"/>
          <w:lang w:eastAsia="en-AU"/>
        </w:rPr>
        <w:t>loans at  below-market interest rates; or</w:t>
      </w:r>
    </w:p>
    <w:p w14:paraId="48FCC189" w14:textId="77777777" w:rsidR="0023544C" w:rsidRPr="00876C3D" w:rsidRDefault="0023544C" w:rsidP="0023544C">
      <w:pPr>
        <w:numPr>
          <w:ilvl w:val="0"/>
          <w:numId w:val="44"/>
        </w:numPr>
        <w:tabs>
          <w:tab w:val="clear" w:pos="1457"/>
          <w:tab w:val="num" w:pos="1134"/>
        </w:tabs>
        <w:autoSpaceDE w:val="0"/>
        <w:autoSpaceDN w:val="0"/>
        <w:adjustRightInd w:val="0"/>
        <w:spacing w:after="240"/>
        <w:ind w:left="1134" w:right="-680" w:hanging="425"/>
        <w:rPr>
          <w:rFonts w:cs="Arial"/>
          <w:i/>
          <w:szCs w:val="24"/>
          <w:lang w:eastAsia="en-AU"/>
        </w:rPr>
      </w:pPr>
      <w:r w:rsidRPr="00876C3D">
        <w:rPr>
          <w:rFonts w:cs="Arial"/>
          <w:i/>
          <w:szCs w:val="24"/>
          <w:lang w:eastAsia="en-AU"/>
        </w:rPr>
        <w:t>any other form of assistance or benefit.</w:t>
      </w:r>
    </w:p>
    <w:p w14:paraId="48FCC18A" w14:textId="77777777" w:rsidR="0023544C" w:rsidRPr="00876C3D" w:rsidRDefault="0023544C" w:rsidP="0023544C">
      <w:pPr>
        <w:keepLines w:val="0"/>
        <w:autoSpaceDE w:val="0"/>
        <w:autoSpaceDN w:val="0"/>
        <w:adjustRightInd w:val="0"/>
        <w:spacing w:after="240"/>
        <w:ind w:left="0"/>
        <w:rPr>
          <w:rFonts w:cs="Arial"/>
          <w:szCs w:val="24"/>
          <w:lang w:eastAsia="en-AU"/>
        </w:rPr>
      </w:pPr>
      <w:r w:rsidRPr="00876C3D">
        <w:rPr>
          <w:rFonts w:cs="Arial"/>
          <w:szCs w:val="24"/>
          <w:lang w:eastAsia="en-AU"/>
        </w:rPr>
        <w:t xml:space="preserve">For </w:t>
      </w:r>
      <w:r w:rsidRPr="00876C3D">
        <w:rPr>
          <w:rFonts w:cs="Arial"/>
          <w:b/>
          <w:bCs/>
          <w:szCs w:val="24"/>
          <w:u w:val="single"/>
          <w:lang w:eastAsia="en-AU"/>
        </w:rPr>
        <w:t xml:space="preserve">each program </w:t>
      </w:r>
      <w:r w:rsidRPr="00876C3D">
        <w:rPr>
          <w:rFonts w:cs="Arial"/>
          <w:bCs/>
          <w:szCs w:val="24"/>
          <w:lang w:eastAsia="en-AU"/>
        </w:rPr>
        <w:t xml:space="preserve">that you have </w:t>
      </w:r>
      <w:r w:rsidRPr="00876C3D">
        <w:rPr>
          <w:rFonts w:cs="Arial"/>
          <w:szCs w:val="24"/>
          <w:lang w:eastAsia="en-AU"/>
        </w:rPr>
        <w:t>identified above as conferring benefit on your entity, answer the following.</w:t>
      </w:r>
    </w:p>
    <w:p w14:paraId="48FCC18B" w14:textId="77777777" w:rsidR="0023544C" w:rsidRPr="00876C3D" w:rsidRDefault="0023544C" w:rsidP="0023544C">
      <w:pPr>
        <w:keepLines w:val="0"/>
        <w:numPr>
          <w:ilvl w:val="0"/>
          <w:numId w:val="45"/>
        </w:numPr>
        <w:autoSpaceDE w:val="0"/>
        <w:autoSpaceDN w:val="0"/>
        <w:adjustRightInd w:val="0"/>
        <w:spacing w:after="240"/>
        <w:ind w:hanging="720"/>
        <w:rPr>
          <w:rFonts w:cs="Arial"/>
          <w:szCs w:val="24"/>
          <w:lang w:eastAsia="en-AU"/>
        </w:rPr>
      </w:pPr>
      <w:r w:rsidRPr="00876C3D">
        <w:rPr>
          <w:rFonts w:cs="Arial"/>
          <w:szCs w:val="24"/>
          <w:lang w:eastAsia="en-AU"/>
        </w:rPr>
        <w:t>Indicate which goods you produced that benefited from the program (e.g. the program may have benefited all production or only certain products that have undergone research and development).</w:t>
      </w:r>
    </w:p>
    <w:p w14:paraId="48FCC18C" w14:textId="77777777" w:rsidR="0023544C" w:rsidRPr="00876C3D" w:rsidRDefault="0023544C" w:rsidP="0023544C">
      <w:pPr>
        <w:keepLines w:val="0"/>
        <w:numPr>
          <w:ilvl w:val="0"/>
          <w:numId w:val="45"/>
        </w:numPr>
        <w:autoSpaceDE w:val="0"/>
        <w:autoSpaceDN w:val="0"/>
        <w:adjustRightInd w:val="0"/>
        <w:spacing w:after="240"/>
        <w:ind w:hanging="720"/>
        <w:rPr>
          <w:rFonts w:cs="Arial"/>
          <w:szCs w:val="24"/>
          <w:lang w:eastAsia="en-AU"/>
        </w:rPr>
      </w:pPr>
      <w:r w:rsidRPr="00876C3D">
        <w:rPr>
          <w:rFonts w:cs="Arial"/>
          <w:szCs w:val="24"/>
          <w:lang w:eastAsia="en-AU"/>
        </w:rPr>
        <w:t xml:space="preserve">Describe the application and approval procedures for obtaining a benefit under the program. </w:t>
      </w:r>
    </w:p>
    <w:p w14:paraId="48FCC18D" w14:textId="77777777" w:rsidR="0023544C" w:rsidRPr="00876C3D" w:rsidRDefault="0023544C" w:rsidP="0023544C">
      <w:pPr>
        <w:numPr>
          <w:ilvl w:val="0"/>
          <w:numId w:val="45"/>
        </w:numPr>
        <w:spacing w:after="240"/>
        <w:ind w:hanging="720"/>
        <w:rPr>
          <w:rFonts w:cs="Arial"/>
          <w:szCs w:val="24"/>
        </w:rPr>
      </w:pPr>
      <w:r w:rsidRPr="00876C3D">
        <w:rPr>
          <w:rFonts w:cs="Arial"/>
          <w:szCs w:val="24"/>
          <w:lang w:eastAsia="en-AU"/>
        </w:rPr>
        <w:t>Where applicable, provide copies of the application form or other documentation used to apply for the program, all attachments and all contractual agreements entered into between your business and the government in relation to the program.</w:t>
      </w:r>
    </w:p>
    <w:p w14:paraId="48FCC18E" w14:textId="77777777" w:rsidR="0023544C" w:rsidRPr="00876C3D" w:rsidRDefault="0023544C" w:rsidP="0023544C">
      <w:pPr>
        <w:numPr>
          <w:ilvl w:val="0"/>
          <w:numId w:val="45"/>
        </w:numPr>
        <w:spacing w:after="240"/>
        <w:ind w:hanging="720"/>
        <w:rPr>
          <w:rFonts w:cs="Arial"/>
          <w:szCs w:val="24"/>
          <w:lang w:eastAsia="en-AU"/>
        </w:rPr>
      </w:pPr>
      <w:r w:rsidRPr="00876C3D">
        <w:rPr>
          <w:rFonts w:cs="Arial"/>
          <w:szCs w:val="24"/>
          <w:lang w:eastAsia="en-AU"/>
        </w:rPr>
        <w:lastRenderedPageBreak/>
        <w:t>Outline the fees charged to, or expenses incurred by your business for purposes of receiving the program.</w:t>
      </w:r>
    </w:p>
    <w:p w14:paraId="48FCC18F" w14:textId="77777777" w:rsidR="0023544C" w:rsidRPr="00876C3D" w:rsidRDefault="0023544C" w:rsidP="0023544C">
      <w:pPr>
        <w:numPr>
          <w:ilvl w:val="0"/>
          <w:numId w:val="45"/>
        </w:numPr>
        <w:spacing w:after="240"/>
        <w:ind w:hanging="720"/>
        <w:rPr>
          <w:rFonts w:cs="Arial"/>
          <w:szCs w:val="24"/>
          <w:lang w:eastAsia="en-AU"/>
        </w:rPr>
      </w:pPr>
      <w:r w:rsidRPr="00876C3D">
        <w:rPr>
          <w:rFonts w:cs="Arial"/>
          <w:szCs w:val="24"/>
          <w:lang w:eastAsia="en-AU"/>
        </w:rPr>
        <w:t>Outline the eligibility criteria your business had to meet in order to receive benefits under this program.</w:t>
      </w:r>
    </w:p>
    <w:p w14:paraId="48FCC190" w14:textId="77777777" w:rsidR="0023544C" w:rsidRPr="00876C3D" w:rsidRDefault="0023544C" w:rsidP="0023544C">
      <w:pPr>
        <w:numPr>
          <w:ilvl w:val="0"/>
          <w:numId w:val="45"/>
        </w:numPr>
        <w:spacing w:after="240"/>
        <w:ind w:hanging="720"/>
        <w:rPr>
          <w:rFonts w:cs="Arial"/>
          <w:szCs w:val="24"/>
          <w:lang w:eastAsia="en-AU"/>
        </w:rPr>
      </w:pPr>
      <w:r w:rsidRPr="00876C3D">
        <w:rPr>
          <w:rFonts w:cs="Arial"/>
          <w:szCs w:val="24"/>
          <w:lang w:eastAsia="en-AU"/>
        </w:rPr>
        <w:t>State whether your eligibility for the program was conditional on one or more of the following criteria:</w:t>
      </w:r>
    </w:p>
    <w:p w14:paraId="48FCC191" w14:textId="77777777" w:rsidR="0023544C" w:rsidRPr="00876C3D" w:rsidRDefault="0023544C" w:rsidP="0023544C">
      <w:pPr>
        <w:keepLines w:val="0"/>
        <w:numPr>
          <w:ilvl w:val="0"/>
          <w:numId w:val="46"/>
        </w:numPr>
        <w:autoSpaceDE w:val="0"/>
        <w:autoSpaceDN w:val="0"/>
        <w:adjustRightInd w:val="0"/>
        <w:spacing w:after="120"/>
        <w:ind w:left="1134" w:hanging="425"/>
        <w:rPr>
          <w:rFonts w:cs="Arial"/>
          <w:szCs w:val="24"/>
          <w:lang w:eastAsia="en-AU"/>
        </w:rPr>
      </w:pPr>
      <w:r w:rsidRPr="00876C3D">
        <w:rPr>
          <w:rFonts w:cs="Arial"/>
          <w:szCs w:val="24"/>
          <w:lang w:eastAsia="en-AU"/>
        </w:rPr>
        <w:t>whether or not your business exports or has increased its exports;</w:t>
      </w:r>
    </w:p>
    <w:p w14:paraId="48FCC192" w14:textId="77777777" w:rsidR="0023544C" w:rsidRPr="00876C3D" w:rsidRDefault="0023544C" w:rsidP="0023544C">
      <w:pPr>
        <w:keepLines w:val="0"/>
        <w:numPr>
          <w:ilvl w:val="0"/>
          <w:numId w:val="46"/>
        </w:numPr>
        <w:autoSpaceDE w:val="0"/>
        <w:autoSpaceDN w:val="0"/>
        <w:adjustRightInd w:val="0"/>
        <w:spacing w:after="120"/>
        <w:ind w:left="1134" w:hanging="425"/>
        <w:rPr>
          <w:rFonts w:cs="Arial"/>
          <w:szCs w:val="24"/>
          <w:lang w:eastAsia="en-AU"/>
        </w:rPr>
      </w:pPr>
      <w:r w:rsidRPr="00876C3D">
        <w:rPr>
          <w:rFonts w:cs="Arial"/>
          <w:szCs w:val="24"/>
          <w:lang w:eastAsia="en-AU"/>
        </w:rPr>
        <w:t>the use of domestic rather than imported inputs;</w:t>
      </w:r>
    </w:p>
    <w:p w14:paraId="48FCC193" w14:textId="77777777" w:rsidR="0023544C" w:rsidRPr="00876C3D" w:rsidRDefault="0023544C" w:rsidP="0023544C">
      <w:pPr>
        <w:keepLines w:val="0"/>
        <w:numPr>
          <w:ilvl w:val="0"/>
          <w:numId w:val="46"/>
        </w:numPr>
        <w:autoSpaceDE w:val="0"/>
        <w:autoSpaceDN w:val="0"/>
        <w:adjustRightInd w:val="0"/>
        <w:spacing w:after="120"/>
        <w:ind w:left="1134" w:hanging="425"/>
        <w:rPr>
          <w:rFonts w:cs="Arial"/>
          <w:szCs w:val="24"/>
          <w:lang w:eastAsia="en-AU"/>
        </w:rPr>
      </w:pPr>
      <w:r w:rsidRPr="00876C3D">
        <w:rPr>
          <w:rFonts w:cs="Arial"/>
          <w:szCs w:val="24"/>
          <w:lang w:eastAsia="en-AU"/>
        </w:rPr>
        <w:t>the industry to which your business belongs; or</w:t>
      </w:r>
    </w:p>
    <w:p w14:paraId="48FCC194" w14:textId="77777777" w:rsidR="0023544C" w:rsidRPr="00876C3D" w:rsidRDefault="0023544C" w:rsidP="0023544C">
      <w:pPr>
        <w:keepLines w:val="0"/>
        <w:numPr>
          <w:ilvl w:val="0"/>
          <w:numId w:val="46"/>
        </w:numPr>
        <w:autoSpaceDE w:val="0"/>
        <w:autoSpaceDN w:val="0"/>
        <w:adjustRightInd w:val="0"/>
        <w:spacing w:after="240"/>
        <w:ind w:left="1134" w:hanging="425"/>
        <w:rPr>
          <w:rFonts w:cs="Arial"/>
          <w:szCs w:val="24"/>
          <w:lang w:eastAsia="en-AU"/>
        </w:rPr>
      </w:pPr>
      <w:r w:rsidRPr="00876C3D">
        <w:rPr>
          <w:rFonts w:cs="Arial"/>
          <w:szCs w:val="24"/>
          <w:lang w:eastAsia="en-AU"/>
        </w:rPr>
        <w:t>the region in which your business is located.</w:t>
      </w:r>
    </w:p>
    <w:p w14:paraId="48FCC195" w14:textId="77777777" w:rsidR="0023544C" w:rsidRPr="00876C3D" w:rsidRDefault="0023544C" w:rsidP="0023544C">
      <w:pPr>
        <w:numPr>
          <w:ilvl w:val="0"/>
          <w:numId w:val="45"/>
        </w:numPr>
        <w:spacing w:after="240"/>
        <w:ind w:hanging="720"/>
        <w:rPr>
          <w:rFonts w:cs="Arial"/>
          <w:szCs w:val="24"/>
          <w:lang w:eastAsia="en-AU"/>
        </w:rPr>
      </w:pPr>
      <w:r w:rsidRPr="00876C3D">
        <w:rPr>
          <w:rFonts w:cs="Arial"/>
          <w:szCs w:val="24"/>
          <w:lang w:eastAsia="en-AU"/>
        </w:rPr>
        <w:t>If the benefit was provided in relation to a specific activity or project of your entity, please identify the activity and provide supporting documentation.</w:t>
      </w:r>
    </w:p>
    <w:p w14:paraId="48FCC196" w14:textId="77777777" w:rsidR="0023544C" w:rsidRPr="00876C3D" w:rsidRDefault="0023544C" w:rsidP="0023544C">
      <w:pPr>
        <w:numPr>
          <w:ilvl w:val="0"/>
          <w:numId w:val="45"/>
        </w:numPr>
        <w:spacing w:after="240"/>
        <w:ind w:hanging="720"/>
        <w:rPr>
          <w:rFonts w:cs="Arial"/>
          <w:szCs w:val="24"/>
          <w:lang w:eastAsia="en-AU"/>
        </w:rPr>
      </w:pPr>
      <w:r w:rsidRPr="00876C3D">
        <w:rPr>
          <w:rFonts w:cs="Arial"/>
          <w:szCs w:val="24"/>
          <w:lang w:eastAsia="en-AU"/>
        </w:rPr>
        <w:t>What records does your business keep regarding each of the benefits received under this program? Provide copies of any records kept in relation to the program.</w:t>
      </w:r>
    </w:p>
    <w:p w14:paraId="48FCC197" w14:textId="77777777" w:rsidR="0023544C" w:rsidRPr="00876C3D" w:rsidRDefault="0023544C" w:rsidP="0023544C">
      <w:pPr>
        <w:numPr>
          <w:ilvl w:val="0"/>
          <w:numId w:val="45"/>
        </w:numPr>
        <w:spacing w:after="240"/>
        <w:ind w:hanging="720"/>
        <w:rPr>
          <w:rFonts w:cs="Arial"/>
          <w:szCs w:val="24"/>
          <w:lang w:eastAsia="en-AU"/>
        </w:rPr>
      </w:pPr>
      <w:r w:rsidRPr="00876C3D">
        <w:rPr>
          <w:rFonts w:cs="Arial"/>
          <w:szCs w:val="24"/>
          <w:lang w:eastAsia="en-AU"/>
        </w:rPr>
        <w:t>Indicate where benefits under this program can be found in your accounting system (i.e., specify the ledgers or journals) and financial statements.</w:t>
      </w:r>
    </w:p>
    <w:p w14:paraId="48FCC198" w14:textId="77777777" w:rsidR="0023544C" w:rsidRPr="00876C3D" w:rsidRDefault="0023544C" w:rsidP="0023544C">
      <w:pPr>
        <w:numPr>
          <w:ilvl w:val="0"/>
          <w:numId w:val="45"/>
        </w:numPr>
        <w:spacing w:after="240"/>
        <w:ind w:hanging="720"/>
        <w:rPr>
          <w:rFonts w:cs="Arial"/>
          <w:szCs w:val="24"/>
          <w:lang w:eastAsia="en-AU"/>
        </w:rPr>
      </w:pPr>
      <w:r w:rsidRPr="00876C3D">
        <w:rPr>
          <w:rFonts w:cs="Arial"/>
          <w:szCs w:val="24"/>
          <w:lang w:eastAsia="en-AU"/>
        </w:rPr>
        <w:t xml:space="preserve">To your knowledge, does the program still operate or has it been terminated? </w:t>
      </w:r>
    </w:p>
    <w:p w14:paraId="48FCC199" w14:textId="77777777" w:rsidR="0023544C" w:rsidRPr="00876C3D" w:rsidRDefault="0023544C" w:rsidP="0023544C">
      <w:pPr>
        <w:numPr>
          <w:ilvl w:val="0"/>
          <w:numId w:val="45"/>
        </w:numPr>
        <w:spacing w:after="240"/>
        <w:ind w:hanging="720"/>
        <w:rPr>
          <w:rFonts w:cs="Arial"/>
          <w:szCs w:val="24"/>
          <w:lang w:eastAsia="en-AU"/>
        </w:rPr>
      </w:pPr>
      <w:r w:rsidRPr="00876C3D">
        <w:rPr>
          <w:rFonts w:cs="Arial"/>
          <w:szCs w:val="24"/>
          <w:lang w:eastAsia="en-AU"/>
        </w:rPr>
        <w:t>If the program has been terminated, please provide details (when, why). When is the last date that your business could apply for or claim benefits under the program? When is the last date that your business could receive benefits under the program?</w:t>
      </w:r>
    </w:p>
    <w:p w14:paraId="48FCC19A" w14:textId="77777777" w:rsidR="0023544C" w:rsidRPr="00876C3D" w:rsidRDefault="0023544C" w:rsidP="0023544C">
      <w:pPr>
        <w:spacing w:after="240"/>
        <w:ind w:left="720"/>
        <w:rPr>
          <w:rFonts w:cs="Arial"/>
          <w:szCs w:val="24"/>
          <w:lang w:eastAsia="en-AU"/>
        </w:rPr>
      </w:pPr>
      <w:r w:rsidRPr="00876C3D">
        <w:rPr>
          <w:rFonts w:cs="Arial"/>
          <w:szCs w:val="24"/>
          <w:lang w:eastAsia="en-AU"/>
        </w:rPr>
        <w:t xml:space="preserve">If the program terminated has been substituted for by another program, identify the program and answer all the questions in </w:t>
      </w:r>
      <w:r w:rsidR="003F34D1" w:rsidRPr="00876C3D">
        <w:rPr>
          <w:rFonts w:cs="Arial"/>
          <w:szCs w:val="24"/>
          <w:lang w:eastAsia="en-AU"/>
        </w:rPr>
        <w:t>this part</w:t>
      </w:r>
      <w:r w:rsidRPr="00876C3D">
        <w:rPr>
          <w:rFonts w:cs="Arial"/>
          <w:szCs w:val="24"/>
          <w:lang w:eastAsia="en-AU"/>
        </w:rPr>
        <w:t xml:space="preserve"> in relation to this programme. </w:t>
      </w:r>
    </w:p>
    <w:p w14:paraId="48FCC19B" w14:textId="77777777" w:rsidR="0023544C" w:rsidRPr="00876C3D" w:rsidRDefault="0023544C" w:rsidP="0023544C"/>
    <w:p w14:paraId="48FCC19C" w14:textId="77777777" w:rsidR="0023544C" w:rsidRPr="00876C3D" w:rsidRDefault="0023544C" w:rsidP="0023544C"/>
    <w:p w14:paraId="48FCC19D" w14:textId="77777777" w:rsidR="0023544C" w:rsidRPr="00876C3D" w:rsidRDefault="0023544C" w:rsidP="0023544C">
      <w:pPr>
        <w:keepLines w:val="0"/>
        <w:ind w:left="0"/>
        <w:rPr>
          <w:rFonts w:cs="Arial"/>
          <w:snapToGrid w:val="0"/>
          <w:szCs w:val="24"/>
        </w:rPr>
      </w:pPr>
      <w:r w:rsidRPr="00876C3D">
        <w:br w:type="page"/>
      </w:r>
    </w:p>
    <w:p w14:paraId="48FCC19E" w14:textId="77777777" w:rsidR="00515B70" w:rsidRPr="00876C3D" w:rsidRDefault="009963A5" w:rsidP="00876C3D">
      <w:pPr>
        <w:pStyle w:val="Heading1"/>
      </w:pPr>
      <w:bookmarkStart w:id="120" w:name="_Toc522635943"/>
      <w:r w:rsidRPr="00876C3D">
        <w:lastRenderedPageBreak/>
        <w:t>Section I</w:t>
      </w:r>
      <w:r w:rsidR="00515B70" w:rsidRPr="00876C3D">
        <w:br/>
        <w:t>Exporter's declaration</w:t>
      </w:r>
      <w:bookmarkEnd w:id="114"/>
      <w:bookmarkEnd w:id="120"/>
      <w:r w:rsidR="00515B70" w:rsidRPr="00876C3D">
        <w:t xml:space="preserve"> </w:t>
      </w:r>
    </w:p>
    <w:p w14:paraId="48FCC19F" w14:textId="77777777" w:rsidR="00515B70" w:rsidRPr="00876C3D" w:rsidRDefault="00515B70">
      <w:pPr>
        <w:widowControl w:val="0"/>
        <w:rPr>
          <w:snapToGrid w:val="0"/>
        </w:rPr>
      </w:pPr>
    </w:p>
    <w:p w14:paraId="48FCC1A0" w14:textId="77777777" w:rsidR="00515B70" w:rsidRPr="00876C3D" w:rsidRDefault="00515B70">
      <w:pPr>
        <w:widowControl w:val="0"/>
        <w:rPr>
          <w:snapToGrid w:val="0"/>
        </w:rPr>
      </w:pPr>
    </w:p>
    <w:p w14:paraId="48FCC1A1" w14:textId="77777777" w:rsidR="00515B70" w:rsidRPr="00876C3D" w:rsidRDefault="00515B70">
      <w:pPr>
        <w:widowControl w:val="0"/>
        <w:numPr>
          <w:ilvl w:val="0"/>
          <w:numId w:val="1"/>
        </w:numPr>
        <w:rPr>
          <w:snapToGrid w:val="0"/>
        </w:rPr>
      </w:pPr>
      <w:r w:rsidRPr="00876C3D">
        <w:rPr>
          <w:snapToGrid w:val="0"/>
        </w:rPr>
        <w:t>I hereby declare that.............................................................(company)</w:t>
      </w:r>
    </w:p>
    <w:p w14:paraId="48FCC1A2" w14:textId="24915BE2" w:rsidR="00515B70" w:rsidRPr="00876C3D" w:rsidRDefault="00515B70">
      <w:pPr>
        <w:pStyle w:val="BodyTextIndent"/>
      </w:pPr>
      <w:r w:rsidRPr="00876C3D">
        <w:t xml:space="preserve">did, during the period of </w:t>
      </w:r>
      <w:r w:rsidR="00D366D3" w:rsidRPr="00876C3D">
        <w:t>review</w:t>
      </w:r>
      <w:r w:rsidRPr="00876C3D">
        <w:t xml:space="preserve"> export the goods under consideration and have completed the attached questionnaire and, having made due inquiry, certify that the information contained in this submission is complete and correct to the best of my knowledge and belief. </w:t>
      </w:r>
    </w:p>
    <w:p w14:paraId="48FCC1A3" w14:textId="77777777" w:rsidR="00515B70" w:rsidRPr="00876C3D" w:rsidRDefault="00515B70">
      <w:pPr>
        <w:widowControl w:val="0"/>
        <w:rPr>
          <w:snapToGrid w:val="0"/>
        </w:rPr>
      </w:pPr>
    </w:p>
    <w:p w14:paraId="48FCC1A4" w14:textId="77777777" w:rsidR="00515B70" w:rsidRPr="00876C3D" w:rsidRDefault="00515B70">
      <w:pPr>
        <w:widowControl w:val="0"/>
        <w:rPr>
          <w:snapToGrid w:val="0"/>
        </w:rPr>
      </w:pPr>
    </w:p>
    <w:p w14:paraId="48FCC1A5" w14:textId="77777777" w:rsidR="00515B70" w:rsidRPr="00876C3D" w:rsidRDefault="00515B70">
      <w:pPr>
        <w:widowControl w:val="0"/>
        <w:numPr>
          <w:ilvl w:val="0"/>
          <w:numId w:val="1"/>
        </w:numPr>
        <w:rPr>
          <w:snapToGrid w:val="0"/>
        </w:rPr>
      </w:pPr>
      <w:r w:rsidRPr="00876C3D">
        <w:rPr>
          <w:snapToGrid w:val="0"/>
        </w:rPr>
        <w:t>I hereby declare that.............................................................(company)</w:t>
      </w:r>
    </w:p>
    <w:p w14:paraId="48FCC1A6" w14:textId="622DDC88" w:rsidR="00515B70" w:rsidRPr="00876C3D" w:rsidRDefault="00515B70">
      <w:pPr>
        <w:widowControl w:val="0"/>
        <w:rPr>
          <w:snapToGrid w:val="0"/>
        </w:rPr>
      </w:pPr>
      <w:r w:rsidRPr="00876C3D">
        <w:rPr>
          <w:snapToGrid w:val="0"/>
        </w:rPr>
        <w:t xml:space="preserve">did not, during the period of </w:t>
      </w:r>
      <w:r w:rsidR="00D366D3" w:rsidRPr="00876C3D">
        <w:rPr>
          <w:snapToGrid w:val="0"/>
        </w:rPr>
        <w:t>review</w:t>
      </w:r>
      <w:r w:rsidRPr="00876C3D">
        <w:rPr>
          <w:snapToGrid w:val="0"/>
        </w:rPr>
        <w:t>, export the goods under consideration and therefore have not completed the attached questionnaire.</w:t>
      </w:r>
    </w:p>
    <w:p w14:paraId="48FCC1A7" w14:textId="77777777" w:rsidR="00515B70" w:rsidRPr="00876C3D" w:rsidRDefault="00515B70">
      <w:pPr>
        <w:widowControl w:val="0"/>
        <w:rPr>
          <w:snapToGrid w:val="0"/>
        </w:rPr>
      </w:pPr>
    </w:p>
    <w:p w14:paraId="48FCC1A8" w14:textId="77777777" w:rsidR="00515B70" w:rsidRPr="00876C3D" w:rsidRDefault="00515B70">
      <w:pPr>
        <w:widowControl w:val="0"/>
        <w:rPr>
          <w:snapToGrid w:val="0"/>
        </w:rPr>
      </w:pPr>
    </w:p>
    <w:p w14:paraId="48FCC1A9" w14:textId="77777777" w:rsidR="00515B70" w:rsidRPr="00876C3D" w:rsidRDefault="00515B70">
      <w:pPr>
        <w:widowControl w:val="0"/>
        <w:rPr>
          <w:snapToGrid w:val="0"/>
        </w:rPr>
      </w:pPr>
    </w:p>
    <w:p w14:paraId="48FCC1AA" w14:textId="77777777" w:rsidR="00515B70" w:rsidRPr="00876C3D" w:rsidRDefault="00515B70">
      <w:pPr>
        <w:widowControl w:val="0"/>
        <w:rPr>
          <w:b/>
          <w:snapToGrid w:val="0"/>
          <w:sz w:val="28"/>
        </w:rPr>
      </w:pPr>
      <w:r w:rsidRPr="00876C3D">
        <w:rPr>
          <w:b/>
          <w:snapToGrid w:val="0"/>
          <w:sz w:val="28"/>
        </w:rPr>
        <w:t xml:space="preserve">Name        </w:t>
      </w:r>
      <w:r w:rsidRPr="00876C3D">
        <w:rPr>
          <w:b/>
          <w:snapToGrid w:val="0"/>
          <w:sz w:val="28"/>
        </w:rPr>
        <w:tab/>
        <w:t>:.............................................................................</w:t>
      </w:r>
    </w:p>
    <w:p w14:paraId="48FCC1AB" w14:textId="77777777" w:rsidR="00515B70" w:rsidRPr="00876C3D" w:rsidRDefault="00515B70">
      <w:pPr>
        <w:widowControl w:val="0"/>
        <w:rPr>
          <w:b/>
          <w:snapToGrid w:val="0"/>
          <w:sz w:val="28"/>
        </w:rPr>
      </w:pPr>
    </w:p>
    <w:p w14:paraId="48FCC1AC" w14:textId="77777777" w:rsidR="00515B70" w:rsidRPr="00876C3D" w:rsidRDefault="00515B70">
      <w:pPr>
        <w:widowControl w:val="0"/>
        <w:rPr>
          <w:b/>
          <w:snapToGrid w:val="0"/>
          <w:sz w:val="28"/>
        </w:rPr>
      </w:pPr>
      <w:r w:rsidRPr="00876C3D">
        <w:rPr>
          <w:b/>
          <w:snapToGrid w:val="0"/>
          <w:sz w:val="28"/>
        </w:rPr>
        <w:t xml:space="preserve">Signature </w:t>
      </w:r>
      <w:r w:rsidRPr="00876C3D">
        <w:rPr>
          <w:b/>
          <w:snapToGrid w:val="0"/>
          <w:sz w:val="28"/>
        </w:rPr>
        <w:tab/>
        <w:t>:.............................................................................</w:t>
      </w:r>
    </w:p>
    <w:p w14:paraId="48FCC1AD" w14:textId="77777777" w:rsidR="00515B70" w:rsidRPr="00876C3D" w:rsidRDefault="00515B70">
      <w:pPr>
        <w:widowControl w:val="0"/>
        <w:rPr>
          <w:b/>
          <w:snapToGrid w:val="0"/>
          <w:sz w:val="28"/>
        </w:rPr>
      </w:pPr>
    </w:p>
    <w:p w14:paraId="48FCC1AE" w14:textId="77777777" w:rsidR="00515B70" w:rsidRPr="00876C3D" w:rsidRDefault="00515B70" w:rsidP="00BE3767">
      <w:pPr>
        <w:pStyle w:val="Caption"/>
        <w:rPr>
          <w:snapToGrid w:val="0"/>
          <w:sz w:val="28"/>
          <w:szCs w:val="28"/>
        </w:rPr>
      </w:pPr>
      <w:bookmarkStart w:id="121" w:name="_Toc219017579"/>
      <w:bookmarkStart w:id="122" w:name="_Toc356545595"/>
      <w:r w:rsidRPr="00876C3D">
        <w:rPr>
          <w:snapToGrid w:val="0"/>
          <w:sz w:val="28"/>
          <w:szCs w:val="28"/>
        </w:rPr>
        <w:t>Position in</w:t>
      </w:r>
      <w:bookmarkEnd w:id="121"/>
      <w:bookmarkEnd w:id="122"/>
      <w:r w:rsidRPr="00876C3D">
        <w:rPr>
          <w:snapToGrid w:val="0"/>
          <w:sz w:val="28"/>
          <w:szCs w:val="28"/>
        </w:rPr>
        <w:t xml:space="preserve"> </w:t>
      </w:r>
    </w:p>
    <w:p w14:paraId="48FCC1AF" w14:textId="77777777" w:rsidR="00515B70" w:rsidRPr="00876C3D" w:rsidRDefault="00515B70">
      <w:pPr>
        <w:widowControl w:val="0"/>
        <w:rPr>
          <w:b/>
          <w:snapToGrid w:val="0"/>
          <w:sz w:val="28"/>
        </w:rPr>
      </w:pPr>
      <w:r w:rsidRPr="00876C3D">
        <w:rPr>
          <w:b/>
          <w:snapToGrid w:val="0"/>
          <w:sz w:val="28"/>
        </w:rPr>
        <w:t>Company</w:t>
      </w:r>
      <w:r w:rsidRPr="00876C3D">
        <w:rPr>
          <w:b/>
          <w:snapToGrid w:val="0"/>
          <w:sz w:val="28"/>
        </w:rPr>
        <w:tab/>
        <w:t>:.............................................................................</w:t>
      </w:r>
    </w:p>
    <w:p w14:paraId="48FCC1B0" w14:textId="77777777" w:rsidR="00515B70" w:rsidRPr="00876C3D" w:rsidRDefault="00515B70">
      <w:pPr>
        <w:widowControl w:val="0"/>
        <w:rPr>
          <w:b/>
          <w:snapToGrid w:val="0"/>
          <w:sz w:val="28"/>
        </w:rPr>
      </w:pPr>
    </w:p>
    <w:p w14:paraId="48FCC1B1" w14:textId="77777777" w:rsidR="00515B70" w:rsidRPr="00876C3D" w:rsidRDefault="00515B70">
      <w:pPr>
        <w:widowControl w:val="0"/>
        <w:rPr>
          <w:b/>
          <w:snapToGrid w:val="0"/>
          <w:sz w:val="28"/>
        </w:rPr>
      </w:pPr>
      <w:r w:rsidRPr="00876C3D">
        <w:rPr>
          <w:b/>
          <w:snapToGrid w:val="0"/>
          <w:sz w:val="28"/>
        </w:rPr>
        <w:t xml:space="preserve">Date          </w:t>
      </w:r>
      <w:r w:rsidRPr="00876C3D">
        <w:rPr>
          <w:b/>
          <w:snapToGrid w:val="0"/>
          <w:sz w:val="28"/>
        </w:rPr>
        <w:tab/>
        <w:t>:.............................................................................</w:t>
      </w:r>
    </w:p>
    <w:p w14:paraId="48FCC1B2" w14:textId="77777777" w:rsidR="00515B70" w:rsidRPr="00876C3D" w:rsidRDefault="00515B70">
      <w:pPr>
        <w:widowControl w:val="0"/>
        <w:rPr>
          <w:snapToGrid w:val="0"/>
        </w:rPr>
      </w:pPr>
    </w:p>
    <w:p w14:paraId="48FCC1B3" w14:textId="77777777" w:rsidR="00515B70" w:rsidRPr="00876C3D" w:rsidRDefault="00515B70">
      <w:pPr>
        <w:widowControl w:val="0"/>
        <w:ind w:left="0"/>
        <w:rPr>
          <w:snapToGrid w:val="0"/>
        </w:rPr>
      </w:pPr>
    </w:p>
    <w:p w14:paraId="48FCC1B4" w14:textId="77777777" w:rsidR="00515B70" w:rsidRPr="00876C3D" w:rsidRDefault="00515B70"/>
    <w:p w14:paraId="48FCC1B5" w14:textId="77777777" w:rsidR="00515B70" w:rsidRPr="00876C3D" w:rsidRDefault="00BE15F8" w:rsidP="00876C3D">
      <w:pPr>
        <w:pStyle w:val="Heading1"/>
      </w:pPr>
      <w:bookmarkStart w:id="123" w:name="_Toc506971849"/>
      <w:r w:rsidRPr="00876C3D">
        <w:br w:type="page"/>
      </w:r>
      <w:bookmarkStart w:id="124" w:name="_Toc522635944"/>
      <w:r w:rsidR="009963A5" w:rsidRPr="00876C3D">
        <w:lastRenderedPageBreak/>
        <w:t>Section J</w:t>
      </w:r>
      <w:r w:rsidR="00515B70" w:rsidRPr="00876C3D">
        <w:br/>
        <w:t>Checklist</w:t>
      </w:r>
      <w:bookmarkEnd w:id="123"/>
      <w:bookmarkEnd w:id="124"/>
    </w:p>
    <w:p w14:paraId="48FCC1B6" w14:textId="77777777" w:rsidR="00515B70" w:rsidRPr="00876C3D" w:rsidRDefault="00515B70"/>
    <w:p w14:paraId="48FCC1B7" w14:textId="77777777" w:rsidR="00515B70" w:rsidRPr="00876C3D" w:rsidRDefault="00515B70">
      <w:pPr>
        <w:widowControl w:val="0"/>
        <w:ind w:left="0" w:right="-745"/>
        <w:jc w:val="both"/>
        <w:rPr>
          <w:i/>
        </w:rPr>
      </w:pPr>
      <w:r w:rsidRPr="00876C3D">
        <w:rPr>
          <w:i/>
        </w:rPr>
        <w:t>This section is an aid to ensure that you have completed all sections of this questionnaire</w:t>
      </w:r>
      <w:r w:rsidR="00A57625" w:rsidRPr="00876C3D">
        <w:rPr>
          <w:i/>
        </w:rPr>
        <w:t xml:space="preserve">. </w:t>
      </w:r>
    </w:p>
    <w:p w14:paraId="48FCC1B8" w14:textId="77777777" w:rsidR="00515B70" w:rsidRPr="00876C3D" w:rsidRDefault="00515B70"/>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rsidRPr="00876C3D" w14:paraId="48FCC1BB" w14:textId="77777777" w:rsidTr="00D366D3">
        <w:tc>
          <w:tcPr>
            <w:tcW w:w="4644" w:type="dxa"/>
          </w:tcPr>
          <w:p w14:paraId="48FCC1B9" w14:textId="77777777" w:rsidR="00515B70" w:rsidRPr="00876C3D" w:rsidRDefault="00515B70">
            <w:pPr>
              <w:ind w:left="0"/>
              <w:rPr>
                <w:b/>
                <w:sz w:val="20"/>
              </w:rPr>
            </w:pPr>
            <w:r w:rsidRPr="00876C3D">
              <w:rPr>
                <w:b/>
                <w:sz w:val="20"/>
              </w:rPr>
              <w:t>Section</w:t>
            </w:r>
          </w:p>
        </w:tc>
        <w:tc>
          <w:tcPr>
            <w:tcW w:w="1418" w:type="dxa"/>
          </w:tcPr>
          <w:p w14:paraId="48FCC1BA" w14:textId="77777777" w:rsidR="00515B70" w:rsidRPr="00876C3D" w:rsidRDefault="00515B70">
            <w:pPr>
              <w:ind w:left="0"/>
              <w:jc w:val="center"/>
              <w:rPr>
                <w:sz w:val="20"/>
              </w:rPr>
            </w:pPr>
            <w:r w:rsidRPr="00876C3D">
              <w:rPr>
                <w:sz w:val="20"/>
              </w:rPr>
              <w:t>Please tick if you have responded to all questions</w:t>
            </w:r>
          </w:p>
        </w:tc>
      </w:tr>
      <w:tr w:rsidR="00515B70" w:rsidRPr="00876C3D" w14:paraId="48FCC1BE" w14:textId="77777777" w:rsidTr="00D366D3">
        <w:tc>
          <w:tcPr>
            <w:tcW w:w="4644" w:type="dxa"/>
          </w:tcPr>
          <w:p w14:paraId="48FCC1BC" w14:textId="77777777" w:rsidR="00515B70" w:rsidRPr="00876C3D" w:rsidRDefault="00515B70">
            <w:pPr>
              <w:ind w:left="0"/>
              <w:rPr>
                <w:sz w:val="20"/>
              </w:rPr>
            </w:pPr>
            <w:r w:rsidRPr="00876C3D">
              <w:rPr>
                <w:sz w:val="20"/>
              </w:rPr>
              <w:t>Section A – general information</w:t>
            </w:r>
          </w:p>
        </w:tc>
        <w:tc>
          <w:tcPr>
            <w:tcW w:w="1418" w:type="dxa"/>
          </w:tcPr>
          <w:p w14:paraId="48FCC1BD" w14:textId="77777777" w:rsidR="00515B70" w:rsidRPr="00876C3D" w:rsidRDefault="00515B70">
            <w:pPr>
              <w:ind w:left="0"/>
              <w:jc w:val="center"/>
              <w:rPr>
                <w:sz w:val="28"/>
              </w:rPr>
            </w:pPr>
            <w:r w:rsidRPr="00876C3D">
              <w:rPr>
                <w:sz w:val="28"/>
              </w:rPr>
              <w:sym w:font="Monotype Sorts" w:char="F07F"/>
            </w:r>
          </w:p>
        </w:tc>
      </w:tr>
      <w:tr w:rsidR="00515B70" w:rsidRPr="00876C3D" w14:paraId="48FCC1C1" w14:textId="77777777" w:rsidTr="00D366D3">
        <w:tc>
          <w:tcPr>
            <w:tcW w:w="4644" w:type="dxa"/>
          </w:tcPr>
          <w:p w14:paraId="48FCC1BF" w14:textId="77777777" w:rsidR="00515B70" w:rsidRPr="00876C3D" w:rsidRDefault="00515B70">
            <w:pPr>
              <w:ind w:left="0"/>
              <w:rPr>
                <w:sz w:val="20"/>
              </w:rPr>
            </w:pPr>
            <w:r w:rsidRPr="00876C3D">
              <w:rPr>
                <w:sz w:val="20"/>
              </w:rPr>
              <w:t>Section B – export price</w:t>
            </w:r>
          </w:p>
        </w:tc>
        <w:tc>
          <w:tcPr>
            <w:tcW w:w="1418" w:type="dxa"/>
          </w:tcPr>
          <w:p w14:paraId="48FCC1C0" w14:textId="77777777" w:rsidR="00515B70" w:rsidRPr="00876C3D" w:rsidRDefault="00515B70">
            <w:pPr>
              <w:ind w:left="0"/>
              <w:jc w:val="center"/>
              <w:rPr>
                <w:sz w:val="28"/>
              </w:rPr>
            </w:pPr>
            <w:r w:rsidRPr="00876C3D">
              <w:rPr>
                <w:sz w:val="28"/>
              </w:rPr>
              <w:sym w:font="Monotype Sorts" w:char="F07F"/>
            </w:r>
          </w:p>
        </w:tc>
      </w:tr>
      <w:tr w:rsidR="00515B70" w:rsidRPr="00876C3D" w14:paraId="48FCC1C4" w14:textId="77777777" w:rsidTr="00D366D3">
        <w:tc>
          <w:tcPr>
            <w:tcW w:w="4644" w:type="dxa"/>
          </w:tcPr>
          <w:p w14:paraId="48FCC1C2" w14:textId="77777777" w:rsidR="00515B70" w:rsidRPr="00876C3D" w:rsidRDefault="00515B70">
            <w:pPr>
              <w:ind w:left="0"/>
              <w:rPr>
                <w:sz w:val="20"/>
              </w:rPr>
            </w:pPr>
            <w:r w:rsidRPr="00876C3D">
              <w:rPr>
                <w:sz w:val="20"/>
              </w:rPr>
              <w:t>Section C – like goods</w:t>
            </w:r>
          </w:p>
        </w:tc>
        <w:tc>
          <w:tcPr>
            <w:tcW w:w="1418" w:type="dxa"/>
          </w:tcPr>
          <w:p w14:paraId="48FCC1C3" w14:textId="77777777" w:rsidR="00515B70" w:rsidRPr="00876C3D" w:rsidRDefault="00515B70">
            <w:pPr>
              <w:ind w:left="0"/>
              <w:jc w:val="center"/>
              <w:rPr>
                <w:sz w:val="28"/>
              </w:rPr>
            </w:pPr>
            <w:r w:rsidRPr="00876C3D">
              <w:rPr>
                <w:sz w:val="28"/>
              </w:rPr>
              <w:sym w:font="Monotype Sorts" w:char="F07F"/>
            </w:r>
          </w:p>
        </w:tc>
      </w:tr>
      <w:tr w:rsidR="00515B70" w:rsidRPr="00876C3D" w14:paraId="48FCC1C7" w14:textId="77777777" w:rsidTr="00D366D3">
        <w:tc>
          <w:tcPr>
            <w:tcW w:w="4644" w:type="dxa"/>
          </w:tcPr>
          <w:p w14:paraId="48FCC1C5" w14:textId="77777777" w:rsidR="00515B70" w:rsidRPr="00876C3D" w:rsidRDefault="00515B70">
            <w:pPr>
              <w:ind w:left="0"/>
              <w:rPr>
                <w:sz w:val="20"/>
              </w:rPr>
            </w:pPr>
            <w:r w:rsidRPr="00876C3D">
              <w:rPr>
                <w:sz w:val="20"/>
              </w:rPr>
              <w:t>Section D – domestic price</w:t>
            </w:r>
          </w:p>
        </w:tc>
        <w:tc>
          <w:tcPr>
            <w:tcW w:w="1418" w:type="dxa"/>
          </w:tcPr>
          <w:p w14:paraId="48FCC1C6" w14:textId="77777777" w:rsidR="00515B70" w:rsidRPr="00876C3D" w:rsidRDefault="00515B70">
            <w:pPr>
              <w:ind w:left="0"/>
              <w:jc w:val="center"/>
              <w:rPr>
                <w:sz w:val="28"/>
              </w:rPr>
            </w:pPr>
            <w:r w:rsidRPr="00876C3D">
              <w:rPr>
                <w:sz w:val="28"/>
              </w:rPr>
              <w:sym w:font="Monotype Sorts" w:char="F07F"/>
            </w:r>
          </w:p>
        </w:tc>
      </w:tr>
      <w:tr w:rsidR="00515B70" w:rsidRPr="00876C3D" w14:paraId="48FCC1CA" w14:textId="77777777" w:rsidTr="00D366D3">
        <w:tc>
          <w:tcPr>
            <w:tcW w:w="4644" w:type="dxa"/>
          </w:tcPr>
          <w:p w14:paraId="48FCC1C8" w14:textId="77777777" w:rsidR="00515B70" w:rsidRPr="00876C3D" w:rsidRDefault="00515B70">
            <w:pPr>
              <w:ind w:left="0"/>
              <w:rPr>
                <w:sz w:val="20"/>
              </w:rPr>
            </w:pPr>
            <w:r w:rsidRPr="00876C3D">
              <w:rPr>
                <w:sz w:val="20"/>
              </w:rPr>
              <w:t>Section E – fair comparison</w:t>
            </w:r>
          </w:p>
        </w:tc>
        <w:tc>
          <w:tcPr>
            <w:tcW w:w="1418" w:type="dxa"/>
          </w:tcPr>
          <w:p w14:paraId="48FCC1C9" w14:textId="77777777" w:rsidR="00515B70" w:rsidRPr="00876C3D" w:rsidRDefault="00515B70">
            <w:pPr>
              <w:ind w:left="0"/>
              <w:jc w:val="center"/>
              <w:rPr>
                <w:sz w:val="28"/>
              </w:rPr>
            </w:pPr>
            <w:r w:rsidRPr="00876C3D">
              <w:rPr>
                <w:sz w:val="28"/>
              </w:rPr>
              <w:sym w:font="Monotype Sorts" w:char="F07F"/>
            </w:r>
          </w:p>
        </w:tc>
      </w:tr>
      <w:tr w:rsidR="00515B70" w:rsidRPr="00876C3D" w14:paraId="48FCC1CD" w14:textId="77777777" w:rsidTr="00D366D3">
        <w:tc>
          <w:tcPr>
            <w:tcW w:w="4644" w:type="dxa"/>
          </w:tcPr>
          <w:p w14:paraId="48FCC1CB" w14:textId="77777777" w:rsidR="00515B70" w:rsidRPr="00876C3D" w:rsidRDefault="00515B70">
            <w:pPr>
              <w:ind w:left="0"/>
              <w:rPr>
                <w:sz w:val="20"/>
              </w:rPr>
            </w:pPr>
            <w:r w:rsidRPr="00876C3D">
              <w:rPr>
                <w:sz w:val="20"/>
              </w:rPr>
              <w:t>Section F – exports to third countries</w:t>
            </w:r>
          </w:p>
        </w:tc>
        <w:tc>
          <w:tcPr>
            <w:tcW w:w="1418" w:type="dxa"/>
          </w:tcPr>
          <w:p w14:paraId="48FCC1CC" w14:textId="77777777" w:rsidR="00515B70" w:rsidRPr="00876C3D" w:rsidRDefault="00515B70">
            <w:pPr>
              <w:ind w:left="0"/>
              <w:jc w:val="center"/>
              <w:rPr>
                <w:sz w:val="28"/>
              </w:rPr>
            </w:pPr>
            <w:r w:rsidRPr="00876C3D">
              <w:rPr>
                <w:sz w:val="28"/>
              </w:rPr>
              <w:sym w:font="Monotype Sorts" w:char="F07F"/>
            </w:r>
          </w:p>
        </w:tc>
      </w:tr>
      <w:tr w:rsidR="00515B70" w:rsidRPr="00876C3D" w14:paraId="48FCC1D0" w14:textId="77777777" w:rsidTr="00D366D3">
        <w:tc>
          <w:tcPr>
            <w:tcW w:w="4644" w:type="dxa"/>
          </w:tcPr>
          <w:p w14:paraId="48FCC1CE" w14:textId="77777777" w:rsidR="00515B70" w:rsidRPr="00876C3D" w:rsidRDefault="00515B70">
            <w:pPr>
              <w:ind w:left="0"/>
              <w:rPr>
                <w:sz w:val="20"/>
              </w:rPr>
            </w:pPr>
            <w:r w:rsidRPr="00876C3D">
              <w:rPr>
                <w:sz w:val="20"/>
              </w:rPr>
              <w:t>Section G – costing information</w:t>
            </w:r>
          </w:p>
        </w:tc>
        <w:tc>
          <w:tcPr>
            <w:tcW w:w="1418" w:type="dxa"/>
          </w:tcPr>
          <w:p w14:paraId="48FCC1CF" w14:textId="77777777" w:rsidR="00515B70" w:rsidRPr="00876C3D" w:rsidRDefault="00515B70">
            <w:pPr>
              <w:ind w:left="0"/>
              <w:jc w:val="center"/>
              <w:rPr>
                <w:sz w:val="28"/>
              </w:rPr>
            </w:pPr>
            <w:r w:rsidRPr="00876C3D">
              <w:rPr>
                <w:sz w:val="28"/>
              </w:rPr>
              <w:sym w:font="Monotype Sorts" w:char="F07F"/>
            </w:r>
          </w:p>
        </w:tc>
      </w:tr>
      <w:tr w:rsidR="009963A5" w:rsidRPr="00876C3D" w14:paraId="48FCC1D3" w14:textId="77777777" w:rsidTr="00D366D3">
        <w:tc>
          <w:tcPr>
            <w:tcW w:w="4644" w:type="dxa"/>
          </w:tcPr>
          <w:p w14:paraId="48FCC1D1" w14:textId="77777777" w:rsidR="009963A5" w:rsidRPr="00876C3D" w:rsidRDefault="009963A5" w:rsidP="009963A5">
            <w:pPr>
              <w:ind w:left="0"/>
              <w:rPr>
                <w:sz w:val="20"/>
              </w:rPr>
            </w:pPr>
            <w:r w:rsidRPr="00876C3D">
              <w:rPr>
                <w:sz w:val="20"/>
              </w:rPr>
              <w:t>Section H – subsidisation</w:t>
            </w:r>
          </w:p>
        </w:tc>
        <w:tc>
          <w:tcPr>
            <w:tcW w:w="1418" w:type="dxa"/>
          </w:tcPr>
          <w:p w14:paraId="48FCC1D2" w14:textId="77777777" w:rsidR="009963A5" w:rsidRPr="00876C3D" w:rsidRDefault="009963A5" w:rsidP="009963A5">
            <w:pPr>
              <w:ind w:left="0"/>
              <w:jc w:val="center"/>
              <w:rPr>
                <w:sz w:val="28"/>
              </w:rPr>
            </w:pPr>
            <w:r w:rsidRPr="00876C3D">
              <w:rPr>
                <w:sz w:val="28"/>
              </w:rPr>
              <w:sym w:font="Monotype Sorts" w:char="F07F"/>
            </w:r>
          </w:p>
        </w:tc>
      </w:tr>
      <w:tr w:rsidR="009963A5" w:rsidRPr="00876C3D" w14:paraId="48FCC1D6" w14:textId="77777777" w:rsidTr="00D366D3">
        <w:tc>
          <w:tcPr>
            <w:tcW w:w="4644" w:type="dxa"/>
          </w:tcPr>
          <w:p w14:paraId="48FCC1D4" w14:textId="77777777" w:rsidR="009963A5" w:rsidRPr="00876C3D" w:rsidRDefault="009963A5" w:rsidP="009963A5">
            <w:pPr>
              <w:ind w:left="0"/>
              <w:rPr>
                <w:sz w:val="20"/>
              </w:rPr>
            </w:pPr>
            <w:r w:rsidRPr="00876C3D">
              <w:rPr>
                <w:sz w:val="20"/>
              </w:rPr>
              <w:t>Section I – declaration</w:t>
            </w:r>
          </w:p>
        </w:tc>
        <w:tc>
          <w:tcPr>
            <w:tcW w:w="1418" w:type="dxa"/>
          </w:tcPr>
          <w:p w14:paraId="48FCC1D5" w14:textId="77777777" w:rsidR="009963A5" w:rsidRPr="00876C3D" w:rsidRDefault="009963A5" w:rsidP="009963A5">
            <w:pPr>
              <w:ind w:left="0"/>
              <w:jc w:val="center"/>
              <w:rPr>
                <w:sz w:val="28"/>
              </w:rPr>
            </w:pPr>
            <w:r w:rsidRPr="00876C3D">
              <w:rPr>
                <w:sz w:val="28"/>
              </w:rPr>
              <w:sym w:font="Monotype Sorts" w:char="F07F"/>
            </w:r>
          </w:p>
        </w:tc>
      </w:tr>
    </w:tbl>
    <w:p w14:paraId="48FCC1D7" w14:textId="77777777" w:rsidR="00515B70" w:rsidRPr="00876C3D" w:rsidRDefault="00515B70"/>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rsidRPr="00876C3D" w14:paraId="48FCC1DA" w14:textId="77777777" w:rsidTr="00D366D3">
        <w:tc>
          <w:tcPr>
            <w:tcW w:w="4644" w:type="dxa"/>
          </w:tcPr>
          <w:p w14:paraId="48FCC1D8" w14:textId="77777777" w:rsidR="00515B70" w:rsidRPr="00876C3D" w:rsidRDefault="00515B70">
            <w:pPr>
              <w:ind w:left="0"/>
              <w:rPr>
                <w:b/>
                <w:sz w:val="20"/>
              </w:rPr>
            </w:pPr>
            <w:r w:rsidRPr="00876C3D">
              <w:rPr>
                <w:b/>
                <w:sz w:val="20"/>
              </w:rPr>
              <w:t>Electronic Data</w:t>
            </w:r>
          </w:p>
        </w:tc>
        <w:tc>
          <w:tcPr>
            <w:tcW w:w="1418" w:type="dxa"/>
          </w:tcPr>
          <w:p w14:paraId="48FCC1D9" w14:textId="77777777" w:rsidR="00515B70" w:rsidRPr="00876C3D" w:rsidRDefault="00515B70">
            <w:pPr>
              <w:ind w:left="0"/>
              <w:jc w:val="center"/>
              <w:rPr>
                <w:sz w:val="20"/>
              </w:rPr>
            </w:pPr>
            <w:r w:rsidRPr="00876C3D">
              <w:rPr>
                <w:sz w:val="20"/>
              </w:rPr>
              <w:t>Please tick if you have provided spreadsheet</w:t>
            </w:r>
          </w:p>
        </w:tc>
      </w:tr>
      <w:tr w:rsidR="00515B70" w:rsidRPr="00876C3D" w14:paraId="48FCC1DD" w14:textId="77777777" w:rsidTr="00D366D3">
        <w:tc>
          <w:tcPr>
            <w:tcW w:w="4644" w:type="dxa"/>
          </w:tcPr>
          <w:p w14:paraId="48FCC1DB" w14:textId="77777777" w:rsidR="00515B70" w:rsidRPr="00876C3D" w:rsidRDefault="00515B70">
            <w:pPr>
              <w:ind w:left="0"/>
              <w:rPr>
                <w:sz w:val="20"/>
              </w:rPr>
            </w:pPr>
            <w:r w:rsidRPr="00876C3D">
              <w:rPr>
                <w:b/>
                <w:sz w:val="20"/>
              </w:rPr>
              <w:t>INCOME STATEMENT</w:t>
            </w:r>
          </w:p>
        </w:tc>
        <w:tc>
          <w:tcPr>
            <w:tcW w:w="1418" w:type="dxa"/>
          </w:tcPr>
          <w:p w14:paraId="48FCC1DC" w14:textId="77777777" w:rsidR="00515B70" w:rsidRPr="00876C3D" w:rsidRDefault="00515B70">
            <w:pPr>
              <w:ind w:left="0"/>
              <w:jc w:val="center"/>
              <w:rPr>
                <w:sz w:val="28"/>
              </w:rPr>
            </w:pPr>
            <w:r w:rsidRPr="00876C3D">
              <w:rPr>
                <w:sz w:val="28"/>
              </w:rPr>
              <w:sym w:font="Monotype Sorts" w:char="F07F"/>
            </w:r>
          </w:p>
        </w:tc>
      </w:tr>
      <w:tr w:rsidR="00515B70" w:rsidRPr="00876C3D" w14:paraId="48FCC1E0" w14:textId="77777777" w:rsidTr="00D366D3">
        <w:tc>
          <w:tcPr>
            <w:tcW w:w="4644" w:type="dxa"/>
          </w:tcPr>
          <w:p w14:paraId="48FCC1DE" w14:textId="77777777" w:rsidR="00515B70" w:rsidRPr="00876C3D" w:rsidRDefault="00515B70">
            <w:pPr>
              <w:ind w:left="0"/>
              <w:rPr>
                <w:sz w:val="20"/>
              </w:rPr>
            </w:pPr>
            <w:r w:rsidRPr="00876C3D">
              <w:rPr>
                <w:b/>
                <w:sz w:val="20"/>
              </w:rPr>
              <w:t xml:space="preserve">TURNOVER </w:t>
            </w:r>
            <w:r w:rsidRPr="00876C3D">
              <w:rPr>
                <w:sz w:val="20"/>
              </w:rPr>
              <w:t>– sales summary</w:t>
            </w:r>
          </w:p>
        </w:tc>
        <w:tc>
          <w:tcPr>
            <w:tcW w:w="1418" w:type="dxa"/>
          </w:tcPr>
          <w:p w14:paraId="48FCC1DF" w14:textId="77777777" w:rsidR="00515B70" w:rsidRPr="00876C3D" w:rsidRDefault="00515B70">
            <w:pPr>
              <w:ind w:left="0"/>
              <w:jc w:val="center"/>
              <w:rPr>
                <w:sz w:val="28"/>
              </w:rPr>
            </w:pPr>
            <w:r w:rsidRPr="00876C3D">
              <w:rPr>
                <w:sz w:val="28"/>
              </w:rPr>
              <w:sym w:font="Monotype Sorts" w:char="F07F"/>
            </w:r>
          </w:p>
        </w:tc>
      </w:tr>
      <w:tr w:rsidR="00515B70" w:rsidRPr="00876C3D" w14:paraId="48FCC1E3" w14:textId="77777777" w:rsidTr="00D366D3">
        <w:tc>
          <w:tcPr>
            <w:tcW w:w="4644" w:type="dxa"/>
          </w:tcPr>
          <w:p w14:paraId="48FCC1E1" w14:textId="77777777" w:rsidR="00515B70" w:rsidRPr="00876C3D" w:rsidRDefault="00515B70">
            <w:pPr>
              <w:ind w:left="0"/>
              <w:rPr>
                <w:sz w:val="20"/>
              </w:rPr>
            </w:pPr>
            <w:r w:rsidRPr="00876C3D">
              <w:rPr>
                <w:b/>
                <w:sz w:val="20"/>
              </w:rPr>
              <w:t xml:space="preserve">AUSTRALIAN SALES </w:t>
            </w:r>
            <w:r w:rsidRPr="00876C3D">
              <w:rPr>
                <w:sz w:val="20"/>
              </w:rPr>
              <w:t>– list of sales to Australia</w:t>
            </w:r>
          </w:p>
        </w:tc>
        <w:tc>
          <w:tcPr>
            <w:tcW w:w="1418" w:type="dxa"/>
          </w:tcPr>
          <w:p w14:paraId="48FCC1E2" w14:textId="77777777" w:rsidR="00515B70" w:rsidRPr="00876C3D" w:rsidRDefault="00515B70">
            <w:pPr>
              <w:ind w:left="0"/>
              <w:jc w:val="center"/>
              <w:rPr>
                <w:sz w:val="28"/>
              </w:rPr>
            </w:pPr>
            <w:r w:rsidRPr="00876C3D">
              <w:rPr>
                <w:sz w:val="28"/>
              </w:rPr>
              <w:sym w:font="Monotype Sorts" w:char="F07F"/>
            </w:r>
          </w:p>
        </w:tc>
      </w:tr>
      <w:tr w:rsidR="00515B70" w:rsidRPr="00876C3D" w14:paraId="48FCC1E6" w14:textId="77777777" w:rsidTr="00D366D3">
        <w:tc>
          <w:tcPr>
            <w:tcW w:w="4644" w:type="dxa"/>
          </w:tcPr>
          <w:p w14:paraId="48FCC1E4" w14:textId="77777777" w:rsidR="00515B70" w:rsidRPr="00876C3D" w:rsidRDefault="00515B70">
            <w:pPr>
              <w:ind w:left="1276" w:hanging="1276"/>
              <w:rPr>
                <w:sz w:val="20"/>
              </w:rPr>
            </w:pPr>
            <w:r w:rsidRPr="00876C3D">
              <w:rPr>
                <w:b/>
                <w:sz w:val="20"/>
              </w:rPr>
              <w:t>DOMESTIC SALES</w:t>
            </w:r>
            <w:r w:rsidRPr="00876C3D">
              <w:rPr>
                <w:sz w:val="20"/>
              </w:rPr>
              <w:t xml:space="preserve"> – list of all domestic sales of like goods</w:t>
            </w:r>
          </w:p>
        </w:tc>
        <w:tc>
          <w:tcPr>
            <w:tcW w:w="1418" w:type="dxa"/>
          </w:tcPr>
          <w:p w14:paraId="48FCC1E5" w14:textId="77777777" w:rsidR="00515B70" w:rsidRPr="00876C3D" w:rsidRDefault="00515B70">
            <w:pPr>
              <w:ind w:left="0"/>
              <w:jc w:val="center"/>
              <w:rPr>
                <w:sz w:val="28"/>
              </w:rPr>
            </w:pPr>
            <w:r w:rsidRPr="00876C3D">
              <w:rPr>
                <w:sz w:val="28"/>
              </w:rPr>
              <w:sym w:font="Monotype Sorts" w:char="F07F"/>
            </w:r>
          </w:p>
        </w:tc>
      </w:tr>
      <w:tr w:rsidR="00515B70" w:rsidRPr="00876C3D" w14:paraId="48FCC1E9" w14:textId="77777777" w:rsidTr="00D366D3">
        <w:tc>
          <w:tcPr>
            <w:tcW w:w="4644" w:type="dxa"/>
          </w:tcPr>
          <w:p w14:paraId="48FCC1E7" w14:textId="77777777" w:rsidR="00515B70" w:rsidRPr="00876C3D" w:rsidRDefault="00515B70">
            <w:pPr>
              <w:ind w:left="0"/>
              <w:rPr>
                <w:sz w:val="20"/>
              </w:rPr>
            </w:pPr>
            <w:r w:rsidRPr="00876C3D">
              <w:rPr>
                <w:b/>
                <w:sz w:val="20"/>
              </w:rPr>
              <w:t>THIRD COUNTRY</w:t>
            </w:r>
            <w:r w:rsidRPr="00876C3D">
              <w:rPr>
                <w:sz w:val="20"/>
              </w:rPr>
              <w:t xml:space="preserve"> – third country sales</w:t>
            </w:r>
          </w:p>
        </w:tc>
        <w:tc>
          <w:tcPr>
            <w:tcW w:w="1418" w:type="dxa"/>
          </w:tcPr>
          <w:p w14:paraId="48FCC1E8" w14:textId="77777777" w:rsidR="00515B70" w:rsidRPr="00876C3D" w:rsidRDefault="00515B70">
            <w:pPr>
              <w:ind w:left="0"/>
              <w:jc w:val="center"/>
              <w:rPr>
                <w:sz w:val="28"/>
              </w:rPr>
            </w:pPr>
            <w:r w:rsidRPr="00876C3D">
              <w:rPr>
                <w:sz w:val="28"/>
              </w:rPr>
              <w:sym w:font="Monotype Sorts" w:char="F07F"/>
            </w:r>
          </w:p>
        </w:tc>
      </w:tr>
      <w:tr w:rsidR="00515B70" w:rsidRPr="00876C3D" w14:paraId="48FCC1EC" w14:textId="77777777" w:rsidTr="00D366D3">
        <w:tc>
          <w:tcPr>
            <w:tcW w:w="4644" w:type="dxa"/>
          </w:tcPr>
          <w:p w14:paraId="48FCC1EA" w14:textId="77777777" w:rsidR="00515B70" w:rsidRPr="00876C3D" w:rsidRDefault="00515B70">
            <w:pPr>
              <w:ind w:left="0"/>
              <w:rPr>
                <w:sz w:val="20"/>
              </w:rPr>
            </w:pPr>
            <w:r w:rsidRPr="00876C3D">
              <w:rPr>
                <w:b/>
                <w:sz w:val="20"/>
              </w:rPr>
              <w:t xml:space="preserve">PRODUCTION </w:t>
            </w:r>
            <w:r w:rsidRPr="00876C3D">
              <w:rPr>
                <w:sz w:val="20"/>
              </w:rPr>
              <w:t>– production figures</w:t>
            </w:r>
          </w:p>
        </w:tc>
        <w:tc>
          <w:tcPr>
            <w:tcW w:w="1418" w:type="dxa"/>
          </w:tcPr>
          <w:p w14:paraId="48FCC1EB" w14:textId="77777777" w:rsidR="00515B70" w:rsidRPr="00876C3D" w:rsidRDefault="00515B70">
            <w:pPr>
              <w:ind w:left="0"/>
              <w:jc w:val="center"/>
              <w:rPr>
                <w:sz w:val="28"/>
              </w:rPr>
            </w:pPr>
            <w:r w:rsidRPr="00876C3D">
              <w:rPr>
                <w:sz w:val="28"/>
              </w:rPr>
              <w:sym w:font="Monotype Sorts" w:char="F07F"/>
            </w:r>
          </w:p>
        </w:tc>
      </w:tr>
      <w:tr w:rsidR="00515B70" w:rsidRPr="00876C3D" w14:paraId="48FCC1EF" w14:textId="77777777" w:rsidTr="00D366D3">
        <w:tc>
          <w:tcPr>
            <w:tcW w:w="4644" w:type="dxa"/>
          </w:tcPr>
          <w:p w14:paraId="48FCC1ED" w14:textId="77777777" w:rsidR="00515B70" w:rsidRPr="00876C3D" w:rsidRDefault="00515B70">
            <w:pPr>
              <w:ind w:left="0"/>
              <w:rPr>
                <w:sz w:val="20"/>
              </w:rPr>
            </w:pPr>
            <w:r w:rsidRPr="00876C3D">
              <w:rPr>
                <w:b/>
                <w:sz w:val="20"/>
              </w:rPr>
              <w:t>DOMESTIC COSTS</w:t>
            </w:r>
            <w:r w:rsidRPr="00876C3D">
              <w:rPr>
                <w:sz w:val="20"/>
              </w:rPr>
              <w:t xml:space="preserve"> – costs of goods sold domestically</w:t>
            </w:r>
          </w:p>
        </w:tc>
        <w:tc>
          <w:tcPr>
            <w:tcW w:w="1418" w:type="dxa"/>
          </w:tcPr>
          <w:p w14:paraId="48FCC1EE" w14:textId="77777777" w:rsidR="00515B70" w:rsidRPr="00876C3D" w:rsidRDefault="00515B70">
            <w:pPr>
              <w:ind w:left="0"/>
              <w:jc w:val="center"/>
              <w:rPr>
                <w:sz w:val="28"/>
              </w:rPr>
            </w:pPr>
            <w:r w:rsidRPr="00876C3D">
              <w:rPr>
                <w:sz w:val="28"/>
              </w:rPr>
              <w:sym w:font="Monotype Sorts" w:char="F07F"/>
            </w:r>
          </w:p>
        </w:tc>
      </w:tr>
      <w:tr w:rsidR="00515B70" w:rsidRPr="00876C3D" w14:paraId="48FCC1F2" w14:textId="77777777" w:rsidTr="00D366D3">
        <w:tc>
          <w:tcPr>
            <w:tcW w:w="4644" w:type="dxa"/>
          </w:tcPr>
          <w:p w14:paraId="48FCC1F0" w14:textId="77777777" w:rsidR="00515B70" w:rsidRPr="00876C3D" w:rsidRDefault="00515B70">
            <w:pPr>
              <w:ind w:left="0"/>
              <w:rPr>
                <w:sz w:val="20"/>
              </w:rPr>
            </w:pPr>
            <w:r w:rsidRPr="00876C3D">
              <w:rPr>
                <w:b/>
                <w:sz w:val="20"/>
              </w:rPr>
              <w:t>AUSTRALIAN COSTS</w:t>
            </w:r>
            <w:r w:rsidRPr="00876C3D">
              <w:rPr>
                <w:sz w:val="20"/>
              </w:rPr>
              <w:t xml:space="preserve"> – costs of goods sold to Australia</w:t>
            </w:r>
          </w:p>
        </w:tc>
        <w:tc>
          <w:tcPr>
            <w:tcW w:w="1418" w:type="dxa"/>
          </w:tcPr>
          <w:p w14:paraId="48FCC1F1" w14:textId="77777777" w:rsidR="00515B70" w:rsidRPr="00876C3D" w:rsidRDefault="00515B70">
            <w:pPr>
              <w:ind w:left="0"/>
              <w:jc w:val="center"/>
              <w:rPr>
                <w:sz w:val="28"/>
              </w:rPr>
            </w:pPr>
            <w:r w:rsidRPr="00876C3D">
              <w:rPr>
                <w:sz w:val="28"/>
              </w:rPr>
              <w:sym w:font="Monotype Sorts" w:char="F07F"/>
            </w:r>
          </w:p>
        </w:tc>
      </w:tr>
    </w:tbl>
    <w:p w14:paraId="48FCC1F3" w14:textId="77777777" w:rsidR="00515B70" w:rsidRPr="00876C3D" w:rsidRDefault="00515B70">
      <w:pPr>
        <w:pStyle w:val="Header"/>
        <w:tabs>
          <w:tab w:val="clear" w:pos="4153"/>
          <w:tab w:val="clear" w:pos="8306"/>
        </w:tabs>
      </w:pPr>
    </w:p>
    <w:p w14:paraId="48FCC1F4" w14:textId="77777777" w:rsidR="00515B70" w:rsidRPr="00876C3D" w:rsidRDefault="00BE15F8" w:rsidP="00876C3D">
      <w:pPr>
        <w:pStyle w:val="Heading1"/>
      </w:pPr>
      <w:bookmarkStart w:id="125" w:name="_Toc506971850"/>
      <w:r w:rsidRPr="00876C3D">
        <w:br w:type="page"/>
      </w:r>
      <w:bookmarkStart w:id="126" w:name="_Toc522635945"/>
      <w:r w:rsidR="00515B70" w:rsidRPr="00876C3D">
        <w:lastRenderedPageBreak/>
        <w:t>Appendix</w:t>
      </w:r>
      <w:r w:rsidR="00515B70" w:rsidRPr="00876C3D">
        <w:br/>
        <w:t>Glossary of terms</w:t>
      </w:r>
      <w:bookmarkEnd w:id="125"/>
      <w:bookmarkEnd w:id="126"/>
    </w:p>
    <w:p w14:paraId="48FCC1F5" w14:textId="77777777" w:rsidR="00515B70" w:rsidRPr="00876C3D" w:rsidRDefault="00515B70" w:rsidP="00D366D3">
      <w:pPr>
        <w:pStyle w:val="Header"/>
        <w:widowControl w:val="0"/>
        <w:tabs>
          <w:tab w:val="clear" w:pos="4153"/>
          <w:tab w:val="clear" w:pos="8306"/>
        </w:tabs>
        <w:rPr>
          <w:snapToGrid w:val="0"/>
        </w:rPr>
      </w:pPr>
    </w:p>
    <w:p w14:paraId="48FCC1F6" w14:textId="77777777" w:rsidR="00515B70" w:rsidRPr="00876C3D" w:rsidRDefault="00515B70" w:rsidP="00D366D3">
      <w:pPr>
        <w:widowControl w:val="0"/>
        <w:ind w:left="0"/>
        <w:jc w:val="both"/>
        <w:rPr>
          <w:snapToGrid w:val="0"/>
        </w:rPr>
      </w:pPr>
      <w:r w:rsidRPr="00876C3D">
        <w:rPr>
          <w:snapToGrid w:val="0"/>
        </w:rPr>
        <w:t>This glossary is intended to provide you with a basic understanding of technical terms that appear in the questionnaire.</w:t>
      </w:r>
    </w:p>
    <w:p w14:paraId="48FCC1F7" w14:textId="77777777" w:rsidR="00515B70" w:rsidRPr="00876C3D" w:rsidRDefault="00515B70" w:rsidP="00D366D3">
      <w:pPr>
        <w:widowControl w:val="0"/>
        <w:ind w:left="0"/>
        <w:jc w:val="both"/>
        <w:rPr>
          <w:snapToGrid w:val="0"/>
        </w:rPr>
      </w:pPr>
    </w:p>
    <w:p w14:paraId="48FCC1F8" w14:textId="77777777" w:rsidR="00515B70" w:rsidRPr="00876C3D" w:rsidRDefault="00515B70" w:rsidP="00D366D3">
      <w:pPr>
        <w:pStyle w:val="Heading5"/>
        <w:ind w:left="0"/>
        <w:jc w:val="both"/>
      </w:pPr>
      <w:r w:rsidRPr="00876C3D">
        <w:t>Adjustments</w:t>
      </w:r>
    </w:p>
    <w:p w14:paraId="48FCC1F9" w14:textId="77777777" w:rsidR="00515B70" w:rsidRPr="00876C3D" w:rsidRDefault="00515B70" w:rsidP="00D366D3">
      <w:pPr>
        <w:widowControl w:val="0"/>
        <w:ind w:left="0"/>
        <w:jc w:val="both"/>
        <w:rPr>
          <w:snapToGrid w:val="0"/>
        </w:rPr>
      </w:pPr>
    </w:p>
    <w:p w14:paraId="48FCC1FA" w14:textId="77777777" w:rsidR="00515B70" w:rsidRPr="00876C3D" w:rsidRDefault="00515B70" w:rsidP="00D366D3">
      <w:pPr>
        <w:widowControl w:val="0"/>
        <w:ind w:left="0"/>
        <w:jc w:val="both"/>
        <w:rPr>
          <w:snapToGrid w:val="0"/>
        </w:rPr>
      </w:pPr>
      <w:r w:rsidRPr="00876C3D">
        <w:rPr>
          <w:snapToGrid w:val="0"/>
        </w:rPr>
        <w:t>To enable a fair comparison between the export price and the normal value Australian legislation provides for the adjustment of the domestic price paid for like goods</w:t>
      </w:r>
      <w:r w:rsidR="00A57625" w:rsidRPr="00876C3D">
        <w:rPr>
          <w:snapToGrid w:val="0"/>
        </w:rPr>
        <w:t xml:space="preserve">. </w:t>
      </w:r>
      <w:r w:rsidRPr="00876C3D">
        <w:rPr>
          <w:snapToGrid w:val="0"/>
        </w:rPr>
        <w:t>Adjustments are made to account for sales occurring at different times, specification differences, and differences in the terms or circumstances of the sales</w:t>
      </w:r>
      <w:r w:rsidR="00A57625" w:rsidRPr="00876C3D">
        <w:rPr>
          <w:snapToGrid w:val="0"/>
        </w:rPr>
        <w:t xml:space="preserve">. </w:t>
      </w:r>
      <w:r w:rsidRPr="00876C3D">
        <w:rPr>
          <w:snapToGrid w:val="0"/>
        </w:rPr>
        <w:t>The adjustment to the normal value may be upward or downward</w:t>
      </w:r>
      <w:r w:rsidR="00A57625" w:rsidRPr="00876C3D">
        <w:rPr>
          <w:snapToGrid w:val="0"/>
        </w:rPr>
        <w:t xml:space="preserve">. </w:t>
      </w:r>
      <w:r w:rsidRPr="00876C3D">
        <w:rPr>
          <w:snapToGrid w:val="0"/>
        </w:rPr>
        <w:t>Areas where you believe an adjustment is necessary should be identified</w:t>
      </w:r>
      <w:r w:rsidR="00A57625" w:rsidRPr="00876C3D">
        <w:rPr>
          <w:snapToGrid w:val="0"/>
        </w:rPr>
        <w:t xml:space="preserve">. </w:t>
      </w:r>
      <w:r w:rsidRPr="00876C3D">
        <w:rPr>
          <w:snapToGrid w:val="0"/>
        </w:rPr>
        <w:t>Section E of the questionnaire refers</w:t>
      </w:r>
      <w:r w:rsidRPr="00876C3D">
        <w:rPr>
          <w:i/>
          <w:snapToGrid w:val="0"/>
        </w:rPr>
        <w:t>.</w:t>
      </w:r>
    </w:p>
    <w:p w14:paraId="48FCC1FB" w14:textId="77777777" w:rsidR="00515B70" w:rsidRPr="00876C3D" w:rsidRDefault="00515B70" w:rsidP="00D366D3">
      <w:pPr>
        <w:widowControl w:val="0"/>
        <w:ind w:left="0"/>
        <w:jc w:val="both"/>
        <w:rPr>
          <w:snapToGrid w:val="0"/>
        </w:rPr>
      </w:pPr>
    </w:p>
    <w:p w14:paraId="48FCC1FC" w14:textId="77777777" w:rsidR="00515B70" w:rsidRPr="00876C3D" w:rsidRDefault="00515B70" w:rsidP="00D366D3">
      <w:pPr>
        <w:widowControl w:val="0"/>
        <w:ind w:left="0"/>
        <w:jc w:val="both"/>
        <w:rPr>
          <w:i/>
          <w:snapToGrid w:val="0"/>
        </w:rPr>
      </w:pPr>
      <w:r w:rsidRPr="00876C3D">
        <w:rPr>
          <w:snapToGrid w:val="0"/>
        </w:rPr>
        <w:t>Examples of adjustments that may be made include: sa</w:t>
      </w:r>
      <w:r w:rsidRPr="00876C3D">
        <w:rPr>
          <w:i/>
          <w:snapToGrid w:val="0"/>
        </w:rPr>
        <w:t>les occurring at different times</w:t>
      </w:r>
    </w:p>
    <w:p w14:paraId="48FCC1FD" w14:textId="77777777" w:rsidR="00515B70" w:rsidRPr="00876C3D" w:rsidRDefault="00515B70" w:rsidP="00D366D3">
      <w:pPr>
        <w:widowControl w:val="0"/>
        <w:ind w:left="0"/>
        <w:jc w:val="both"/>
        <w:rPr>
          <w:i/>
          <w:snapToGrid w:val="0"/>
        </w:rPr>
      </w:pPr>
      <w:r w:rsidRPr="00876C3D">
        <w:rPr>
          <w:snapToGrid w:val="0"/>
        </w:rPr>
        <w:t>(it is sometimes necessary to compare domestic and export sales made at different times - in these circumstances an adjustment may be made to reflect price movements during that time); s</w:t>
      </w:r>
      <w:r w:rsidRPr="00876C3D">
        <w:rPr>
          <w:i/>
          <w:snapToGrid w:val="0"/>
        </w:rPr>
        <w:t>pecification differences; packaging; taxes; level of trade; advertising; servicing/warranty; inland freight; warehousing; export charges; credit terms; duty drawback; commissions</w:t>
      </w:r>
      <w:r w:rsidR="00A57625" w:rsidRPr="00876C3D">
        <w:rPr>
          <w:i/>
          <w:snapToGrid w:val="0"/>
        </w:rPr>
        <w:t xml:space="preserve">. </w:t>
      </w:r>
    </w:p>
    <w:p w14:paraId="48FCC1FE" w14:textId="77777777" w:rsidR="00515B70" w:rsidRPr="00876C3D" w:rsidRDefault="00515B70" w:rsidP="00D366D3">
      <w:pPr>
        <w:widowControl w:val="0"/>
        <w:ind w:left="0"/>
        <w:jc w:val="both"/>
        <w:rPr>
          <w:snapToGrid w:val="0"/>
        </w:rPr>
      </w:pPr>
    </w:p>
    <w:p w14:paraId="48FCC1FF" w14:textId="77777777" w:rsidR="00515B70" w:rsidRPr="00876C3D" w:rsidRDefault="00515B70" w:rsidP="00D366D3">
      <w:pPr>
        <w:widowControl w:val="0"/>
        <w:ind w:left="0"/>
        <w:jc w:val="both"/>
        <w:rPr>
          <w:snapToGrid w:val="0"/>
        </w:rPr>
      </w:pPr>
      <w:r w:rsidRPr="00876C3D">
        <w:rPr>
          <w:snapToGrid w:val="0"/>
        </w:rPr>
        <w:t xml:space="preserve">Adjustments may also be required where the normal value is based upon costs to make and sell. </w:t>
      </w:r>
    </w:p>
    <w:p w14:paraId="48FCC200" w14:textId="77777777" w:rsidR="00515B70" w:rsidRPr="00876C3D" w:rsidRDefault="00515B70" w:rsidP="00D366D3">
      <w:pPr>
        <w:widowControl w:val="0"/>
        <w:ind w:left="0"/>
        <w:jc w:val="both"/>
        <w:rPr>
          <w:snapToGrid w:val="0"/>
        </w:rPr>
      </w:pPr>
    </w:p>
    <w:p w14:paraId="48FCC201" w14:textId="77777777" w:rsidR="00515B70" w:rsidRPr="00876C3D" w:rsidRDefault="00515B70" w:rsidP="00D366D3">
      <w:pPr>
        <w:pStyle w:val="Heading5"/>
        <w:ind w:left="0"/>
        <w:jc w:val="both"/>
      </w:pPr>
      <w:proofErr w:type="spellStart"/>
      <w:r w:rsidRPr="00876C3D">
        <w:t>Arms length</w:t>
      </w:r>
      <w:proofErr w:type="spellEnd"/>
    </w:p>
    <w:p w14:paraId="48FCC202" w14:textId="77777777" w:rsidR="00515B70" w:rsidRPr="00876C3D" w:rsidRDefault="00515B70" w:rsidP="00D366D3">
      <w:pPr>
        <w:widowControl w:val="0"/>
        <w:ind w:left="0"/>
        <w:jc w:val="both"/>
        <w:rPr>
          <w:snapToGrid w:val="0"/>
        </w:rPr>
      </w:pPr>
    </w:p>
    <w:p w14:paraId="48FCC203" w14:textId="77777777" w:rsidR="00515B70" w:rsidRPr="00876C3D" w:rsidRDefault="00515B70" w:rsidP="00D366D3">
      <w:pPr>
        <w:widowControl w:val="0"/>
        <w:ind w:left="0"/>
        <w:jc w:val="both"/>
        <w:rPr>
          <w:snapToGrid w:val="0"/>
        </w:rPr>
      </w:pPr>
      <w:r w:rsidRPr="00876C3D">
        <w:rPr>
          <w:snapToGrid w:val="0"/>
        </w:rPr>
        <w:t>Sales are not considered to be at "</w:t>
      </w:r>
      <w:proofErr w:type="spellStart"/>
      <w:r w:rsidRPr="00876C3D">
        <w:rPr>
          <w:snapToGrid w:val="0"/>
        </w:rPr>
        <w:t>arms length</w:t>
      </w:r>
      <w:proofErr w:type="spellEnd"/>
      <w:r w:rsidRPr="00876C3D">
        <w:rPr>
          <w:snapToGrid w:val="0"/>
        </w:rPr>
        <w:t>"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48FCC204" w14:textId="77777777" w:rsidR="000670A5" w:rsidRPr="00876C3D" w:rsidRDefault="000670A5" w:rsidP="00D366D3">
      <w:pPr>
        <w:widowControl w:val="0"/>
        <w:ind w:left="0"/>
        <w:jc w:val="both"/>
        <w:rPr>
          <w:snapToGrid w:val="0"/>
        </w:rPr>
      </w:pPr>
    </w:p>
    <w:p w14:paraId="48FCC205" w14:textId="77777777" w:rsidR="000670A5" w:rsidRPr="00876C3D" w:rsidRDefault="000670A5" w:rsidP="00D366D3">
      <w:pPr>
        <w:pStyle w:val="Heading5"/>
        <w:ind w:left="0"/>
        <w:jc w:val="both"/>
        <w:rPr>
          <w:rFonts w:cs="Arial"/>
          <w:b w:val="0"/>
          <w:bCs/>
          <w:sz w:val="22"/>
          <w:szCs w:val="22"/>
          <w:lang w:eastAsia="en-AU"/>
        </w:rPr>
      </w:pPr>
      <w:r w:rsidRPr="00876C3D">
        <w:t>Benefit</w:t>
      </w:r>
    </w:p>
    <w:p w14:paraId="48FCC206" w14:textId="77777777" w:rsidR="000670A5" w:rsidRPr="00876C3D" w:rsidRDefault="000670A5" w:rsidP="00D366D3">
      <w:pPr>
        <w:autoSpaceDE w:val="0"/>
        <w:autoSpaceDN w:val="0"/>
        <w:adjustRightInd w:val="0"/>
        <w:rPr>
          <w:rFonts w:cs="Arial"/>
          <w:b/>
          <w:bCs/>
          <w:i/>
          <w:sz w:val="22"/>
          <w:szCs w:val="22"/>
          <w:lang w:eastAsia="en-AU"/>
        </w:rPr>
      </w:pPr>
    </w:p>
    <w:p w14:paraId="48FCC207" w14:textId="77777777" w:rsidR="000670A5" w:rsidRPr="00876C3D" w:rsidRDefault="000670A5" w:rsidP="00D366D3">
      <w:pPr>
        <w:autoSpaceDE w:val="0"/>
        <w:autoSpaceDN w:val="0"/>
        <w:adjustRightInd w:val="0"/>
        <w:ind w:left="720"/>
        <w:rPr>
          <w:rFonts w:cs="Arial"/>
          <w:szCs w:val="24"/>
          <w:lang w:eastAsia="en-AU"/>
        </w:rPr>
      </w:pPr>
      <w:r w:rsidRPr="00876C3D">
        <w:rPr>
          <w:rFonts w:cs="Arial"/>
          <w:szCs w:val="24"/>
          <w:lang w:eastAsia="en-AU"/>
        </w:rPr>
        <w:t>As further defined in relation to the definition of the term ‘subsidy’ below, ‘benefit’ may include:</w:t>
      </w:r>
    </w:p>
    <w:p w14:paraId="48FCC208" w14:textId="77777777" w:rsidR="000670A5" w:rsidRPr="00876C3D" w:rsidRDefault="000670A5" w:rsidP="00D366D3">
      <w:pPr>
        <w:autoSpaceDE w:val="0"/>
        <w:autoSpaceDN w:val="0"/>
        <w:adjustRightInd w:val="0"/>
        <w:ind w:left="720"/>
        <w:rPr>
          <w:rFonts w:cs="Arial"/>
          <w:szCs w:val="24"/>
          <w:lang w:eastAsia="en-AU"/>
        </w:rPr>
      </w:pPr>
    </w:p>
    <w:p w14:paraId="48FCC209" w14:textId="77777777" w:rsidR="000670A5" w:rsidRPr="00876C3D" w:rsidRDefault="000670A5" w:rsidP="00D366D3">
      <w:pPr>
        <w:keepLines w:val="0"/>
        <w:numPr>
          <w:ilvl w:val="0"/>
          <w:numId w:val="43"/>
        </w:numPr>
        <w:tabs>
          <w:tab w:val="num" w:pos="1800"/>
          <w:tab w:val="left" w:pos="2160"/>
        </w:tabs>
        <w:autoSpaceDE w:val="0"/>
        <w:autoSpaceDN w:val="0"/>
        <w:adjustRightInd w:val="0"/>
        <w:rPr>
          <w:rFonts w:cs="Arial"/>
          <w:bCs/>
          <w:szCs w:val="24"/>
          <w:lang w:eastAsia="en-AU"/>
        </w:rPr>
      </w:pPr>
      <w:r w:rsidRPr="00876C3D">
        <w:rPr>
          <w:rFonts w:cs="Arial"/>
          <w:bCs/>
          <w:szCs w:val="24"/>
          <w:lang w:eastAsia="en-AU"/>
        </w:rPr>
        <w:t xml:space="preserve">a direct transfer of funds; </w:t>
      </w:r>
    </w:p>
    <w:p w14:paraId="48FCC20A" w14:textId="77777777" w:rsidR="000670A5" w:rsidRPr="00876C3D" w:rsidRDefault="000670A5" w:rsidP="00D366D3">
      <w:pPr>
        <w:keepLines w:val="0"/>
        <w:numPr>
          <w:ilvl w:val="0"/>
          <w:numId w:val="43"/>
        </w:numPr>
        <w:tabs>
          <w:tab w:val="num" w:pos="1800"/>
          <w:tab w:val="left" w:pos="2160"/>
        </w:tabs>
        <w:autoSpaceDE w:val="0"/>
        <w:autoSpaceDN w:val="0"/>
        <w:adjustRightInd w:val="0"/>
        <w:rPr>
          <w:rFonts w:cs="Arial"/>
          <w:bCs/>
          <w:szCs w:val="24"/>
          <w:lang w:eastAsia="en-AU"/>
        </w:rPr>
      </w:pPr>
      <w:r w:rsidRPr="00876C3D">
        <w:rPr>
          <w:rFonts w:cs="Arial"/>
          <w:bCs/>
          <w:szCs w:val="24"/>
          <w:lang w:eastAsia="en-AU"/>
        </w:rPr>
        <w:t>the acceptance of liabilities (</w:t>
      </w:r>
      <w:proofErr w:type="spellStart"/>
      <w:r w:rsidRPr="00876C3D">
        <w:rPr>
          <w:rFonts w:cs="Arial"/>
          <w:bCs/>
          <w:szCs w:val="24"/>
          <w:lang w:eastAsia="en-AU"/>
        </w:rPr>
        <w:t>e.g</w:t>
      </w:r>
      <w:proofErr w:type="spellEnd"/>
      <w:r w:rsidRPr="00876C3D">
        <w:rPr>
          <w:rFonts w:cs="Arial"/>
          <w:bCs/>
          <w:szCs w:val="24"/>
          <w:lang w:eastAsia="en-AU"/>
        </w:rPr>
        <w:t xml:space="preserve"> debts or other liabilities), whether actual or potential, of your enterprise;</w:t>
      </w:r>
    </w:p>
    <w:p w14:paraId="48FCC20B" w14:textId="77777777" w:rsidR="000670A5" w:rsidRPr="00876C3D" w:rsidRDefault="000670A5" w:rsidP="00D366D3">
      <w:pPr>
        <w:keepLines w:val="0"/>
        <w:numPr>
          <w:ilvl w:val="0"/>
          <w:numId w:val="43"/>
        </w:numPr>
        <w:tabs>
          <w:tab w:val="num" w:pos="1800"/>
          <w:tab w:val="left" w:pos="2160"/>
        </w:tabs>
        <w:autoSpaceDE w:val="0"/>
        <w:autoSpaceDN w:val="0"/>
        <w:adjustRightInd w:val="0"/>
        <w:rPr>
          <w:rFonts w:cs="Arial"/>
          <w:bCs/>
          <w:szCs w:val="24"/>
          <w:lang w:eastAsia="en-AU"/>
        </w:rPr>
      </w:pPr>
      <w:r w:rsidRPr="00876C3D">
        <w:rPr>
          <w:rFonts w:cs="Arial"/>
          <w:bCs/>
          <w:szCs w:val="24"/>
          <w:lang w:eastAsia="en-AU"/>
        </w:rPr>
        <w:t xml:space="preserve">the forgoing, or non-collection, of revenue (other than an allowable exemption or remission) that was otherwise due (e.g. reduced rate of income tax, waiving certain other taxes); </w:t>
      </w:r>
    </w:p>
    <w:p w14:paraId="48FCC20C" w14:textId="77777777" w:rsidR="000670A5" w:rsidRPr="00876C3D" w:rsidRDefault="000670A5" w:rsidP="00D366D3">
      <w:pPr>
        <w:keepLines w:val="0"/>
        <w:numPr>
          <w:ilvl w:val="0"/>
          <w:numId w:val="43"/>
        </w:numPr>
        <w:tabs>
          <w:tab w:val="num" w:pos="1800"/>
          <w:tab w:val="left" w:pos="2160"/>
        </w:tabs>
        <w:autoSpaceDE w:val="0"/>
        <w:autoSpaceDN w:val="0"/>
        <w:adjustRightInd w:val="0"/>
        <w:rPr>
          <w:rFonts w:cs="Arial"/>
          <w:bCs/>
          <w:szCs w:val="24"/>
          <w:lang w:eastAsia="en-AU"/>
        </w:rPr>
      </w:pPr>
      <w:r w:rsidRPr="00876C3D">
        <w:rPr>
          <w:rFonts w:cs="Arial"/>
          <w:bCs/>
          <w:szCs w:val="24"/>
          <w:lang w:eastAsia="en-AU"/>
        </w:rPr>
        <w:t>the provision of goods or services otherwise than in the course of providing normal infrastructure; or</w:t>
      </w:r>
    </w:p>
    <w:p w14:paraId="48FCC20D" w14:textId="77777777" w:rsidR="000670A5" w:rsidRPr="00876C3D" w:rsidRDefault="000670A5" w:rsidP="00D366D3">
      <w:pPr>
        <w:keepLines w:val="0"/>
        <w:numPr>
          <w:ilvl w:val="0"/>
          <w:numId w:val="43"/>
        </w:numPr>
        <w:tabs>
          <w:tab w:val="num" w:pos="1800"/>
          <w:tab w:val="left" w:pos="2160"/>
        </w:tabs>
        <w:autoSpaceDE w:val="0"/>
        <w:autoSpaceDN w:val="0"/>
        <w:adjustRightInd w:val="0"/>
        <w:rPr>
          <w:rFonts w:cs="Arial"/>
          <w:bCs/>
          <w:szCs w:val="24"/>
          <w:lang w:eastAsia="en-AU"/>
        </w:rPr>
      </w:pPr>
      <w:r w:rsidRPr="00876C3D">
        <w:rPr>
          <w:rFonts w:cs="Arial"/>
          <w:bCs/>
          <w:szCs w:val="24"/>
          <w:lang w:eastAsia="en-AU"/>
        </w:rPr>
        <w:t>the purchase of goods</w:t>
      </w:r>
    </w:p>
    <w:p w14:paraId="48FCC20E" w14:textId="77777777" w:rsidR="000670A5" w:rsidRPr="00876C3D" w:rsidRDefault="000670A5" w:rsidP="00D366D3">
      <w:pPr>
        <w:tabs>
          <w:tab w:val="num" w:pos="1800"/>
          <w:tab w:val="left" w:pos="2160"/>
        </w:tabs>
        <w:autoSpaceDE w:val="0"/>
        <w:autoSpaceDN w:val="0"/>
        <w:adjustRightInd w:val="0"/>
        <w:rPr>
          <w:rFonts w:cs="Arial"/>
          <w:bCs/>
          <w:szCs w:val="24"/>
          <w:lang w:eastAsia="en-AU"/>
        </w:rPr>
      </w:pPr>
    </w:p>
    <w:p w14:paraId="48FCC20F" w14:textId="77777777" w:rsidR="000670A5" w:rsidRPr="00876C3D" w:rsidRDefault="000670A5" w:rsidP="00D366D3">
      <w:pPr>
        <w:autoSpaceDE w:val="0"/>
        <w:autoSpaceDN w:val="0"/>
        <w:adjustRightInd w:val="0"/>
        <w:ind w:left="720"/>
        <w:rPr>
          <w:rFonts w:cs="Arial"/>
          <w:szCs w:val="24"/>
          <w:lang w:eastAsia="en-AU"/>
        </w:rPr>
      </w:pPr>
      <w:r w:rsidRPr="00876C3D">
        <w:rPr>
          <w:rFonts w:cs="Arial"/>
          <w:szCs w:val="24"/>
          <w:lang w:eastAsia="en-AU"/>
        </w:rPr>
        <w:t>by the government (at any level), a public body of the government, or a private body entrusted by the government to carry out government functions.</w:t>
      </w:r>
    </w:p>
    <w:p w14:paraId="48FCC210" w14:textId="77777777" w:rsidR="000670A5" w:rsidRPr="00876C3D" w:rsidRDefault="000670A5" w:rsidP="00D366D3">
      <w:pPr>
        <w:widowControl w:val="0"/>
        <w:ind w:left="0"/>
        <w:jc w:val="both"/>
        <w:rPr>
          <w:snapToGrid w:val="0"/>
        </w:rPr>
      </w:pPr>
    </w:p>
    <w:p w14:paraId="48FCC211" w14:textId="77777777" w:rsidR="00515B70" w:rsidRPr="00876C3D" w:rsidRDefault="00515B70" w:rsidP="00D366D3">
      <w:pPr>
        <w:widowControl w:val="0"/>
        <w:ind w:left="0"/>
        <w:jc w:val="both"/>
        <w:rPr>
          <w:snapToGrid w:val="0"/>
        </w:rPr>
      </w:pPr>
    </w:p>
    <w:p w14:paraId="48FCC212" w14:textId="77777777" w:rsidR="00515B70" w:rsidRPr="00876C3D" w:rsidRDefault="00515B70" w:rsidP="00D366D3">
      <w:pPr>
        <w:pStyle w:val="Heading5"/>
        <w:ind w:left="0"/>
        <w:jc w:val="both"/>
      </w:pPr>
      <w:r w:rsidRPr="00876C3D">
        <w:t>Constructed value</w:t>
      </w:r>
    </w:p>
    <w:p w14:paraId="48FCC213" w14:textId="77777777" w:rsidR="00515B70" w:rsidRPr="00876C3D" w:rsidRDefault="00515B70" w:rsidP="00D366D3">
      <w:pPr>
        <w:widowControl w:val="0"/>
        <w:ind w:left="0"/>
        <w:jc w:val="both"/>
        <w:rPr>
          <w:snapToGrid w:val="0"/>
        </w:rPr>
      </w:pPr>
    </w:p>
    <w:p w14:paraId="48FCC214" w14:textId="77777777" w:rsidR="00515B70" w:rsidRPr="00876C3D" w:rsidRDefault="00515B70" w:rsidP="00D366D3">
      <w:pPr>
        <w:widowControl w:val="0"/>
        <w:ind w:left="0"/>
        <w:jc w:val="both"/>
        <w:rPr>
          <w:snapToGrid w:val="0"/>
        </w:rPr>
      </w:pPr>
      <w:r w:rsidRPr="00876C3D">
        <w:rPr>
          <w:snapToGrid w:val="0"/>
        </w:rPr>
        <w:t xml:space="preserve">In cases where domestic prices paid for the goods under consideration in the country of export cannot be used for the determination of normal value, </w:t>
      </w:r>
      <w:proofErr w:type="spellStart"/>
      <w:r w:rsidRPr="00876C3D">
        <w:rPr>
          <w:snapToGrid w:val="0"/>
        </w:rPr>
        <w:t>ie</w:t>
      </w:r>
      <w:proofErr w:type="spellEnd"/>
      <w:r w:rsidRPr="00876C3D">
        <w:rPr>
          <w:snapToGrid w:val="0"/>
        </w:rPr>
        <w:t>. when there are no or insufficient sales or where such sales were not made in the ordinary course of trade, normal value may be based on a constructed value</w:t>
      </w:r>
      <w:r w:rsidR="00A57625" w:rsidRPr="00876C3D">
        <w:rPr>
          <w:snapToGrid w:val="0"/>
        </w:rPr>
        <w:t xml:space="preserve">. </w:t>
      </w:r>
      <w:r w:rsidRPr="00876C3D">
        <w:rPr>
          <w:snapToGrid w:val="0"/>
        </w:rPr>
        <w:t>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48FCC215" w14:textId="77777777" w:rsidR="00515B70" w:rsidRPr="00876C3D" w:rsidRDefault="00515B70" w:rsidP="00D366D3">
      <w:pPr>
        <w:widowControl w:val="0"/>
        <w:ind w:left="0"/>
        <w:jc w:val="both"/>
        <w:rPr>
          <w:snapToGrid w:val="0"/>
        </w:rPr>
      </w:pPr>
    </w:p>
    <w:p w14:paraId="48FCC216" w14:textId="77777777" w:rsidR="00515B70" w:rsidRPr="00876C3D" w:rsidRDefault="00515B70" w:rsidP="00D366D3">
      <w:pPr>
        <w:pStyle w:val="Heading5"/>
        <w:ind w:left="0"/>
        <w:jc w:val="both"/>
      </w:pPr>
      <w:r w:rsidRPr="00876C3D">
        <w:t>Cost of production/manufacturing</w:t>
      </w:r>
    </w:p>
    <w:p w14:paraId="48FCC217" w14:textId="77777777" w:rsidR="00515B70" w:rsidRPr="00876C3D" w:rsidRDefault="00515B70" w:rsidP="00D366D3">
      <w:pPr>
        <w:widowControl w:val="0"/>
        <w:ind w:left="0"/>
        <w:jc w:val="both"/>
        <w:rPr>
          <w:snapToGrid w:val="0"/>
        </w:rPr>
      </w:pPr>
    </w:p>
    <w:p w14:paraId="48FCC218" w14:textId="77777777" w:rsidR="00515B70" w:rsidRPr="00876C3D" w:rsidRDefault="00515B70" w:rsidP="00D366D3">
      <w:pPr>
        <w:widowControl w:val="0"/>
        <w:ind w:left="0"/>
        <w:jc w:val="both"/>
        <w:rPr>
          <w:snapToGrid w:val="0"/>
        </w:rPr>
      </w:pPr>
      <w:r w:rsidRPr="00876C3D">
        <w:rPr>
          <w:snapToGrid w:val="0"/>
        </w:rPr>
        <w:t>The cost of production or manufacture consists of all manufacturing costs associated with the goods</w:t>
      </w:r>
      <w:r w:rsidR="00A57625" w:rsidRPr="00876C3D">
        <w:rPr>
          <w:snapToGrid w:val="0"/>
        </w:rPr>
        <w:t xml:space="preserve">. </w:t>
      </w:r>
      <w:r w:rsidRPr="00876C3D">
        <w:rPr>
          <w:snapToGrid w:val="0"/>
        </w:rPr>
        <w:t>It is the sum of direct materials, direct labour and factory overheads.</w:t>
      </w:r>
    </w:p>
    <w:p w14:paraId="48FCC219" w14:textId="77777777" w:rsidR="00515B70" w:rsidRPr="00876C3D" w:rsidRDefault="00515B70" w:rsidP="00D366D3">
      <w:pPr>
        <w:widowControl w:val="0"/>
        <w:ind w:left="0"/>
        <w:jc w:val="both"/>
        <w:rPr>
          <w:snapToGrid w:val="0"/>
        </w:rPr>
      </w:pPr>
      <w:r w:rsidRPr="00876C3D">
        <w:rPr>
          <w:snapToGrid w:val="0"/>
        </w:rPr>
        <w:br w:type="page"/>
      </w:r>
    </w:p>
    <w:p w14:paraId="48FCC21A" w14:textId="77777777" w:rsidR="00515B70" w:rsidRPr="00876C3D" w:rsidRDefault="00515B70" w:rsidP="00D366D3">
      <w:pPr>
        <w:pStyle w:val="Heading5"/>
        <w:ind w:left="0"/>
        <w:jc w:val="both"/>
      </w:pPr>
      <w:r w:rsidRPr="00876C3D">
        <w:lastRenderedPageBreak/>
        <w:t>Cost to make and sell</w:t>
      </w:r>
    </w:p>
    <w:p w14:paraId="48FCC21B" w14:textId="77777777" w:rsidR="00515B70" w:rsidRPr="00876C3D" w:rsidRDefault="00515B70" w:rsidP="00D366D3">
      <w:pPr>
        <w:widowControl w:val="0"/>
        <w:ind w:left="0"/>
        <w:jc w:val="both"/>
        <w:rPr>
          <w:snapToGrid w:val="0"/>
        </w:rPr>
      </w:pPr>
    </w:p>
    <w:p w14:paraId="48FCC21C" w14:textId="77777777" w:rsidR="00515B70" w:rsidRPr="00876C3D" w:rsidRDefault="00515B70" w:rsidP="00D366D3">
      <w:pPr>
        <w:widowControl w:val="0"/>
        <w:ind w:left="0"/>
        <w:jc w:val="both"/>
        <w:rPr>
          <w:snapToGrid w:val="0"/>
        </w:rPr>
      </w:pPr>
      <w:r w:rsidRPr="00876C3D">
        <w:rPr>
          <w:snapToGrid w:val="0"/>
        </w:rPr>
        <w:t xml:space="preserve">The cost to make and sell is the sum of the cost of production or manufacture, and the selling, general and administration costs associated with the sale of those goods. </w:t>
      </w:r>
    </w:p>
    <w:p w14:paraId="48FCC21D" w14:textId="77777777" w:rsidR="00515B70" w:rsidRPr="00876C3D" w:rsidRDefault="00515B70" w:rsidP="00D366D3">
      <w:pPr>
        <w:widowControl w:val="0"/>
        <w:ind w:left="0"/>
        <w:jc w:val="both"/>
        <w:rPr>
          <w:snapToGrid w:val="0"/>
        </w:rPr>
      </w:pPr>
    </w:p>
    <w:p w14:paraId="48FCC21E" w14:textId="77777777" w:rsidR="00515B70" w:rsidRPr="00876C3D" w:rsidRDefault="00515B70" w:rsidP="00D366D3">
      <w:pPr>
        <w:pStyle w:val="Heading5"/>
        <w:ind w:left="0"/>
        <w:jc w:val="both"/>
      </w:pPr>
      <w:r w:rsidRPr="00876C3D">
        <w:t>Country of origin</w:t>
      </w:r>
    </w:p>
    <w:p w14:paraId="48FCC21F" w14:textId="77777777" w:rsidR="00515B70" w:rsidRPr="00876C3D" w:rsidRDefault="00515B70" w:rsidP="00D366D3">
      <w:pPr>
        <w:widowControl w:val="0"/>
        <w:ind w:left="0"/>
        <w:jc w:val="both"/>
        <w:rPr>
          <w:snapToGrid w:val="0"/>
        </w:rPr>
      </w:pPr>
    </w:p>
    <w:p w14:paraId="48FCC220" w14:textId="77777777" w:rsidR="00515B70" w:rsidRPr="00876C3D" w:rsidRDefault="00515B70" w:rsidP="00D366D3">
      <w:pPr>
        <w:widowControl w:val="0"/>
        <w:ind w:left="0"/>
        <w:jc w:val="both"/>
        <w:rPr>
          <w:snapToGrid w:val="0"/>
        </w:rPr>
      </w:pPr>
      <w:r w:rsidRPr="00876C3D">
        <w:rPr>
          <w:snapToGrid w:val="0"/>
        </w:rPr>
        <w:t>The country in which the last significant process in the manufacture or production of the goods was performed.</w:t>
      </w:r>
    </w:p>
    <w:p w14:paraId="48FCC221" w14:textId="77777777" w:rsidR="00515B70" w:rsidRPr="00876C3D" w:rsidRDefault="00515B70" w:rsidP="00D366D3">
      <w:pPr>
        <w:widowControl w:val="0"/>
        <w:ind w:left="0"/>
        <w:jc w:val="both"/>
        <w:rPr>
          <w:snapToGrid w:val="0"/>
        </w:rPr>
      </w:pPr>
    </w:p>
    <w:p w14:paraId="48FCC222" w14:textId="77777777" w:rsidR="00515B70" w:rsidRPr="00876C3D" w:rsidRDefault="00515B70" w:rsidP="00D366D3">
      <w:pPr>
        <w:pStyle w:val="Heading5"/>
        <w:ind w:left="0"/>
        <w:jc w:val="both"/>
      </w:pPr>
      <w:r w:rsidRPr="00876C3D">
        <w:t>Date of sale</w:t>
      </w:r>
    </w:p>
    <w:p w14:paraId="48FCC223" w14:textId="77777777" w:rsidR="00515B70" w:rsidRPr="00876C3D" w:rsidRDefault="00515B70" w:rsidP="00D366D3">
      <w:pPr>
        <w:widowControl w:val="0"/>
        <w:ind w:left="0"/>
        <w:jc w:val="both"/>
        <w:rPr>
          <w:snapToGrid w:val="0"/>
        </w:rPr>
      </w:pPr>
    </w:p>
    <w:p w14:paraId="48FCC224" w14:textId="77777777" w:rsidR="00515B70" w:rsidRPr="00876C3D" w:rsidRDefault="00C834F8" w:rsidP="00D366D3">
      <w:pPr>
        <w:widowControl w:val="0"/>
        <w:ind w:left="0"/>
        <w:jc w:val="both"/>
        <w:rPr>
          <w:snapToGrid w:val="0"/>
        </w:rPr>
      </w:pPr>
      <w:r w:rsidRPr="00876C3D">
        <w:rPr>
          <w:snapToGrid w:val="0"/>
        </w:rPr>
        <w:t>The Commission</w:t>
      </w:r>
      <w:r w:rsidR="00515B70" w:rsidRPr="00876C3D">
        <w:rPr>
          <w:snapToGrid w:val="0"/>
        </w:rPr>
        <w:t xml:space="preserve"> will normally use the invoice date as recorded in the exporter or producer’s records</w:t>
      </w:r>
      <w:r w:rsidR="00A57625" w:rsidRPr="00876C3D">
        <w:rPr>
          <w:snapToGrid w:val="0"/>
        </w:rPr>
        <w:t xml:space="preserve">. </w:t>
      </w:r>
      <w:r w:rsidR="00515B70" w:rsidRPr="00876C3D">
        <w:rPr>
          <w:snapToGrid w:val="0"/>
        </w:rPr>
        <w:t>Another date may be used if this better reflects the material terms of sale</w:t>
      </w:r>
      <w:r w:rsidR="00A57625" w:rsidRPr="00876C3D">
        <w:rPr>
          <w:snapToGrid w:val="0"/>
        </w:rPr>
        <w:t xml:space="preserve">. </w:t>
      </w:r>
      <w:r w:rsidR="00515B70" w:rsidRPr="00876C3D">
        <w:rPr>
          <w:snapToGrid w:val="0"/>
        </w:rPr>
        <w:t>The questionnaire directs attention to matching data sets of domestic and export sales where some other date is used, as well as matching cost information</w:t>
      </w:r>
      <w:r w:rsidR="00A57625" w:rsidRPr="00876C3D">
        <w:rPr>
          <w:snapToGrid w:val="0"/>
        </w:rPr>
        <w:t xml:space="preserve">. </w:t>
      </w:r>
      <w:r w:rsidR="00515B70" w:rsidRPr="00876C3D">
        <w:rPr>
          <w:snapToGrid w:val="0"/>
        </w:rPr>
        <w:t xml:space="preserve"> </w:t>
      </w:r>
    </w:p>
    <w:p w14:paraId="48FCC225" w14:textId="77777777" w:rsidR="00515B70" w:rsidRPr="00876C3D" w:rsidRDefault="00515B70" w:rsidP="00D366D3">
      <w:pPr>
        <w:widowControl w:val="0"/>
        <w:ind w:left="0"/>
        <w:jc w:val="both"/>
        <w:rPr>
          <w:snapToGrid w:val="0"/>
        </w:rPr>
      </w:pPr>
    </w:p>
    <w:p w14:paraId="48FCC226" w14:textId="77777777" w:rsidR="00515B70" w:rsidRPr="00876C3D" w:rsidRDefault="00515B70" w:rsidP="00D366D3">
      <w:pPr>
        <w:pStyle w:val="Heading5"/>
        <w:ind w:left="0"/>
        <w:jc w:val="both"/>
      </w:pPr>
      <w:r w:rsidRPr="00876C3D">
        <w:t>Direct labour cost</w:t>
      </w:r>
    </w:p>
    <w:p w14:paraId="48FCC227" w14:textId="77777777" w:rsidR="00515B70" w:rsidRPr="00876C3D" w:rsidRDefault="00515B70" w:rsidP="00D366D3">
      <w:pPr>
        <w:widowControl w:val="0"/>
        <w:ind w:left="0"/>
        <w:jc w:val="both"/>
        <w:rPr>
          <w:snapToGrid w:val="0"/>
        </w:rPr>
      </w:pPr>
    </w:p>
    <w:p w14:paraId="48FCC228" w14:textId="77777777" w:rsidR="00515B70" w:rsidRPr="00876C3D" w:rsidRDefault="00515B70" w:rsidP="00D366D3">
      <w:pPr>
        <w:widowControl w:val="0"/>
        <w:ind w:left="0"/>
        <w:jc w:val="both"/>
        <w:rPr>
          <w:snapToGrid w:val="0"/>
        </w:rPr>
      </w:pPr>
      <w:r w:rsidRPr="00876C3D">
        <w:rPr>
          <w:snapToGrid w:val="0"/>
        </w:rPr>
        <w:t xml:space="preserve">Direct labour is categorised as a variable cost, </w:t>
      </w:r>
      <w:proofErr w:type="spellStart"/>
      <w:r w:rsidRPr="00876C3D">
        <w:rPr>
          <w:snapToGrid w:val="0"/>
        </w:rPr>
        <w:t>ie</w:t>
      </w:r>
      <w:proofErr w:type="spellEnd"/>
      <w:r w:rsidRPr="00876C3D">
        <w:rPr>
          <w:snapToGrid w:val="0"/>
        </w:rPr>
        <w:t>. the value varies with the level of production.</w:t>
      </w:r>
    </w:p>
    <w:p w14:paraId="48FCC229" w14:textId="77777777" w:rsidR="00515B70" w:rsidRPr="00876C3D" w:rsidRDefault="00515B70" w:rsidP="00D366D3">
      <w:pPr>
        <w:widowControl w:val="0"/>
        <w:ind w:left="0"/>
        <w:jc w:val="both"/>
        <w:rPr>
          <w:snapToGrid w:val="0"/>
        </w:rPr>
      </w:pPr>
    </w:p>
    <w:p w14:paraId="48FCC22A" w14:textId="77777777" w:rsidR="00515B70" w:rsidRPr="00876C3D" w:rsidRDefault="00515B70" w:rsidP="00D366D3">
      <w:pPr>
        <w:pStyle w:val="Heading5"/>
        <w:ind w:left="0"/>
        <w:jc w:val="both"/>
      </w:pPr>
      <w:r w:rsidRPr="00876C3D">
        <w:t>Dumping</w:t>
      </w:r>
    </w:p>
    <w:p w14:paraId="48FCC22B" w14:textId="77777777" w:rsidR="00515B70" w:rsidRPr="00876C3D" w:rsidRDefault="00515B70" w:rsidP="00D366D3">
      <w:pPr>
        <w:widowControl w:val="0"/>
        <w:ind w:left="0"/>
        <w:jc w:val="both"/>
        <w:rPr>
          <w:snapToGrid w:val="0"/>
        </w:rPr>
      </w:pPr>
    </w:p>
    <w:p w14:paraId="48FCC22C" w14:textId="77777777" w:rsidR="00515B70" w:rsidRPr="00876C3D" w:rsidRDefault="00515B70" w:rsidP="00D366D3">
      <w:pPr>
        <w:widowControl w:val="0"/>
        <w:ind w:left="0"/>
        <w:jc w:val="both"/>
        <w:rPr>
          <w:snapToGrid w:val="0"/>
        </w:rPr>
      </w:pPr>
      <w:r w:rsidRPr="00876C3D">
        <w:rPr>
          <w:snapToGrid w:val="0"/>
        </w:rPr>
        <w:t>Dumping occurs when the products of one country are exported to another country at a price less than their normal value.</w:t>
      </w:r>
    </w:p>
    <w:p w14:paraId="48FCC22D" w14:textId="77777777" w:rsidR="00515B70" w:rsidRPr="00876C3D" w:rsidRDefault="00515B70" w:rsidP="00D366D3">
      <w:pPr>
        <w:widowControl w:val="0"/>
        <w:ind w:left="0"/>
        <w:jc w:val="both"/>
        <w:rPr>
          <w:snapToGrid w:val="0"/>
        </w:rPr>
      </w:pPr>
    </w:p>
    <w:p w14:paraId="48FCC22E" w14:textId="77777777" w:rsidR="00515B70" w:rsidRPr="00876C3D" w:rsidRDefault="00515B70" w:rsidP="00D366D3">
      <w:pPr>
        <w:pStyle w:val="Heading5"/>
        <w:ind w:left="0"/>
        <w:jc w:val="both"/>
      </w:pPr>
      <w:r w:rsidRPr="00876C3D">
        <w:t>Dumping margin</w:t>
      </w:r>
    </w:p>
    <w:p w14:paraId="48FCC22F" w14:textId="77777777" w:rsidR="00515B70" w:rsidRPr="00876C3D" w:rsidRDefault="00515B70" w:rsidP="00D366D3">
      <w:pPr>
        <w:widowControl w:val="0"/>
        <w:ind w:left="0"/>
        <w:jc w:val="both"/>
        <w:rPr>
          <w:snapToGrid w:val="0"/>
        </w:rPr>
      </w:pPr>
    </w:p>
    <w:p w14:paraId="48FCC230" w14:textId="77777777" w:rsidR="00515B70" w:rsidRPr="00876C3D" w:rsidRDefault="00515B70" w:rsidP="00D366D3">
      <w:pPr>
        <w:widowControl w:val="0"/>
        <w:ind w:left="0"/>
        <w:jc w:val="both"/>
        <w:rPr>
          <w:snapToGrid w:val="0"/>
        </w:rPr>
      </w:pPr>
      <w:r w:rsidRPr="00876C3D">
        <w:rPr>
          <w:snapToGrid w:val="0"/>
        </w:rPr>
        <w:t>Where the export price is less than the normal value the dumping margin is the amount of the difference</w:t>
      </w:r>
      <w:r w:rsidR="00A57625" w:rsidRPr="00876C3D">
        <w:rPr>
          <w:snapToGrid w:val="0"/>
        </w:rPr>
        <w:t xml:space="preserve">. </w:t>
      </w:r>
      <w:r w:rsidRPr="00876C3D">
        <w:rPr>
          <w:snapToGrid w:val="0"/>
        </w:rPr>
        <w:t>It can be expressed as a value or as a percentage of the export price.</w:t>
      </w:r>
    </w:p>
    <w:p w14:paraId="48FCC231" w14:textId="77777777" w:rsidR="00515B70" w:rsidRPr="00876C3D" w:rsidRDefault="00515B70" w:rsidP="00D366D3">
      <w:pPr>
        <w:widowControl w:val="0"/>
        <w:ind w:left="0"/>
        <w:jc w:val="both"/>
        <w:rPr>
          <w:snapToGrid w:val="0"/>
        </w:rPr>
      </w:pPr>
    </w:p>
    <w:p w14:paraId="48FCC232" w14:textId="77777777" w:rsidR="00515B70" w:rsidRPr="00876C3D" w:rsidRDefault="00515B70" w:rsidP="00D366D3">
      <w:pPr>
        <w:pStyle w:val="Heading5"/>
        <w:ind w:left="0"/>
        <w:jc w:val="both"/>
      </w:pPr>
      <w:r w:rsidRPr="00876C3D">
        <w:t>Export price</w:t>
      </w:r>
    </w:p>
    <w:p w14:paraId="48FCC233" w14:textId="77777777" w:rsidR="00515B70" w:rsidRPr="00876C3D" w:rsidRDefault="00515B70" w:rsidP="00D366D3">
      <w:pPr>
        <w:widowControl w:val="0"/>
        <w:ind w:left="0"/>
        <w:jc w:val="both"/>
        <w:rPr>
          <w:snapToGrid w:val="0"/>
        </w:rPr>
      </w:pPr>
    </w:p>
    <w:p w14:paraId="48FCC234" w14:textId="77777777" w:rsidR="00515B70" w:rsidRPr="00876C3D" w:rsidRDefault="00515B70" w:rsidP="00D366D3">
      <w:pPr>
        <w:widowControl w:val="0"/>
        <w:ind w:left="0"/>
        <w:jc w:val="both"/>
        <w:rPr>
          <w:snapToGrid w:val="0"/>
        </w:rPr>
      </w:pPr>
      <w:r w:rsidRPr="00876C3D">
        <w:rPr>
          <w:snapToGrid w:val="0"/>
        </w:rPr>
        <w:t xml:space="preserve">The export price of the goods is usually the price paid or payable to the exporter in </w:t>
      </w:r>
      <w:proofErr w:type="spellStart"/>
      <w:r w:rsidRPr="00876C3D">
        <w:rPr>
          <w:snapToGrid w:val="0"/>
        </w:rPr>
        <w:t>arms length</w:t>
      </w:r>
      <w:proofErr w:type="spellEnd"/>
      <w:r w:rsidRPr="00876C3D">
        <w:rPr>
          <w:snapToGrid w:val="0"/>
        </w:rPr>
        <w:t xml:space="preserve"> transactions, in most instances calculated at the Free on Board (FOB) level.</w:t>
      </w:r>
    </w:p>
    <w:p w14:paraId="48FCC235" w14:textId="77777777" w:rsidR="00515B70" w:rsidRPr="00876C3D" w:rsidRDefault="00515B70" w:rsidP="00D366D3">
      <w:pPr>
        <w:widowControl w:val="0"/>
        <w:ind w:left="0"/>
        <w:jc w:val="both"/>
        <w:rPr>
          <w:snapToGrid w:val="0"/>
        </w:rPr>
      </w:pPr>
    </w:p>
    <w:p w14:paraId="48FCC236" w14:textId="77777777" w:rsidR="00515B70" w:rsidRPr="00876C3D" w:rsidRDefault="00515B70" w:rsidP="00D366D3">
      <w:pPr>
        <w:pStyle w:val="Heading5"/>
        <w:ind w:left="0"/>
        <w:jc w:val="both"/>
      </w:pPr>
      <w:r w:rsidRPr="00876C3D">
        <w:t>Exporting country</w:t>
      </w:r>
    </w:p>
    <w:p w14:paraId="48FCC237" w14:textId="77777777" w:rsidR="00515B70" w:rsidRPr="00876C3D" w:rsidRDefault="00515B70" w:rsidP="00D366D3">
      <w:pPr>
        <w:widowControl w:val="0"/>
        <w:ind w:left="0"/>
        <w:jc w:val="both"/>
        <w:rPr>
          <w:snapToGrid w:val="0"/>
        </w:rPr>
      </w:pPr>
    </w:p>
    <w:p w14:paraId="48FCC238" w14:textId="77777777" w:rsidR="00515B70" w:rsidRPr="00876C3D" w:rsidRDefault="00515B70" w:rsidP="00D366D3">
      <w:pPr>
        <w:widowControl w:val="0"/>
        <w:ind w:left="0"/>
        <w:jc w:val="both"/>
        <w:rPr>
          <w:snapToGrid w:val="0"/>
        </w:rPr>
      </w:pPr>
      <w:r w:rsidRPr="00876C3D">
        <w:rPr>
          <w:snapToGrid w:val="0"/>
        </w:rPr>
        <w:t>The country of export is normally the country of origin from which the goods are shipped</w:t>
      </w:r>
      <w:r w:rsidR="00A57625" w:rsidRPr="00876C3D">
        <w:rPr>
          <w:snapToGrid w:val="0"/>
        </w:rPr>
        <w:t xml:space="preserve">. </w:t>
      </w:r>
      <w:r w:rsidRPr="00876C3D">
        <w:rPr>
          <w:snapToGrid w:val="0"/>
        </w:rPr>
        <w:t>The country of export may be an intermediate country, except where the products are merely transhipped through that country, or the products concerned are not produced in that country, and there is no comparable price in that country</w:t>
      </w:r>
      <w:r w:rsidR="00A57625" w:rsidRPr="00876C3D">
        <w:rPr>
          <w:snapToGrid w:val="0"/>
        </w:rPr>
        <w:t xml:space="preserve">. </w:t>
      </w:r>
    </w:p>
    <w:p w14:paraId="48FCC239" w14:textId="77777777" w:rsidR="00515B70" w:rsidRPr="00876C3D" w:rsidRDefault="00515B70" w:rsidP="00D366D3">
      <w:pPr>
        <w:widowControl w:val="0"/>
        <w:ind w:left="0"/>
        <w:jc w:val="both"/>
        <w:rPr>
          <w:snapToGrid w:val="0"/>
        </w:rPr>
      </w:pPr>
    </w:p>
    <w:p w14:paraId="48FCC23A" w14:textId="77777777" w:rsidR="00515B70" w:rsidRPr="00876C3D" w:rsidRDefault="00515B70" w:rsidP="00D366D3">
      <w:pPr>
        <w:pStyle w:val="Heading5"/>
        <w:ind w:left="0"/>
        <w:jc w:val="both"/>
      </w:pPr>
      <w:r w:rsidRPr="00876C3D">
        <w:lastRenderedPageBreak/>
        <w:t>Factory overheads</w:t>
      </w:r>
    </w:p>
    <w:p w14:paraId="48FCC23B" w14:textId="77777777" w:rsidR="00515B70" w:rsidRPr="00876C3D" w:rsidRDefault="00515B70" w:rsidP="00D366D3">
      <w:pPr>
        <w:keepNext/>
        <w:widowControl w:val="0"/>
        <w:ind w:left="0"/>
        <w:jc w:val="both"/>
        <w:rPr>
          <w:snapToGrid w:val="0"/>
        </w:rPr>
      </w:pPr>
    </w:p>
    <w:p w14:paraId="48FCC23C" w14:textId="77777777" w:rsidR="00515B70" w:rsidRPr="00876C3D" w:rsidRDefault="00515B70" w:rsidP="00D366D3">
      <w:pPr>
        <w:widowControl w:val="0"/>
        <w:ind w:left="0"/>
        <w:jc w:val="both"/>
        <w:rPr>
          <w:snapToGrid w:val="0"/>
        </w:rPr>
      </w:pPr>
      <w:r w:rsidRPr="00876C3D">
        <w:rPr>
          <w:snapToGrid w:val="0"/>
        </w:rPr>
        <w:t xml:space="preserve">Factory overheads consist of variable costs </w:t>
      </w:r>
      <w:proofErr w:type="spellStart"/>
      <w:r w:rsidRPr="00876C3D">
        <w:rPr>
          <w:snapToGrid w:val="0"/>
        </w:rPr>
        <w:t>eg</w:t>
      </w:r>
      <w:proofErr w:type="spellEnd"/>
      <w:r w:rsidRPr="00876C3D">
        <w:rPr>
          <w:snapToGrid w:val="0"/>
        </w:rPr>
        <w:t xml:space="preserve">. power, supplies, indirect labour and fixed costs </w:t>
      </w:r>
      <w:proofErr w:type="spellStart"/>
      <w:r w:rsidRPr="00876C3D">
        <w:rPr>
          <w:snapToGrid w:val="0"/>
        </w:rPr>
        <w:t>eg</w:t>
      </w:r>
      <w:proofErr w:type="spellEnd"/>
      <w:r w:rsidRPr="00876C3D">
        <w:rPr>
          <w:snapToGrid w:val="0"/>
        </w:rPr>
        <w:t xml:space="preserve">. factory rent, factory insurance, factory depreciation etc. </w:t>
      </w:r>
    </w:p>
    <w:p w14:paraId="48FCC23D" w14:textId="77777777" w:rsidR="00515B70" w:rsidRPr="00876C3D" w:rsidRDefault="00515B70" w:rsidP="00D366D3">
      <w:pPr>
        <w:widowControl w:val="0"/>
        <w:ind w:left="0"/>
        <w:jc w:val="both"/>
        <w:rPr>
          <w:snapToGrid w:val="0"/>
        </w:rPr>
      </w:pPr>
    </w:p>
    <w:p w14:paraId="48FCC23E" w14:textId="77777777" w:rsidR="00515B70" w:rsidRPr="00876C3D" w:rsidRDefault="00515B70" w:rsidP="00D366D3">
      <w:pPr>
        <w:pStyle w:val="Heading5"/>
        <w:ind w:left="0"/>
        <w:jc w:val="both"/>
      </w:pPr>
      <w:r w:rsidRPr="00876C3D">
        <w:t>Goods under consideration (</w:t>
      </w:r>
      <w:r w:rsidR="009B4131" w:rsidRPr="00876C3D">
        <w:t>the goods</w:t>
      </w:r>
      <w:r w:rsidRPr="00876C3D">
        <w:t>)</w:t>
      </w:r>
    </w:p>
    <w:p w14:paraId="48FCC23F" w14:textId="77777777" w:rsidR="00515B70" w:rsidRPr="00876C3D" w:rsidRDefault="00515B70" w:rsidP="00D366D3">
      <w:pPr>
        <w:widowControl w:val="0"/>
        <w:ind w:left="0"/>
        <w:jc w:val="both"/>
        <w:rPr>
          <w:snapToGrid w:val="0"/>
        </w:rPr>
      </w:pPr>
    </w:p>
    <w:p w14:paraId="48FCC240" w14:textId="77777777" w:rsidR="00515B70" w:rsidRPr="00876C3D" w:rsidRDefault="00515B70" w:rsidP="00D366D3">
      <w:pPr>
        <w:widowControl w:val="0"/>
        <w:ind w:left="0"/>
        <w:jc w:val="both"/>
        <w:rPr>
          <w:snapToGrid w:val="0"/>
        </w:rPr>
      </w:pPr>
      <w:r w:rsidRPr="00876C3D">
        <w:rPr>
          <w:snapToGrid w:val="0"/>
        </w:rPr>
        <w:t>The goods to which the application for anti-dumping action relates</w:t>
      </w:r>
      <w:r w:rsidR="00A57625" w:rsidRPr="00876C3D">
        <w:rPr>
          <w:snapToGrid w:val="0"/>
        </w:rPr>
        <w:t xml:space="preserve">. </w:t>
      </w:r>
      <w:r w:rsidRPr="00876C3D">
        <w:rPr>
          <w:snapToGrid w:val="0"/>
        </w:rPr>
        <w:t>That is, the goods that you have exported to Australia allegedly at dumped prices.</w:t>
      </w:r>
    </w:p>
    <w:p w14:paraId="48FCC241" w14:textId="77777777" w:rsidR="00515B70" w:rsidRPr="00876C3D" w:rsidRDefault="00515B70" w:rsidP="00D366D3">
      <w:pPr>
        <w:widowControl w:val="0"/>
        <w:ind w:left="0"/>
        <w:jc w:val="both"/>
        <w:rPr>
          <w:snapToGrid w:val="0"/>
        </w:rPr>
      </w:pPr>
    </w:p>
    <w:p w14:paraId="48FCC242" w14:textId="77777777" w:rsidR="00515B70" w:rsidRPr="00876C3D" w:rsidRDefault="00515B70" w:rsidP="00D366D3">
      <w:pPr>
        <w:pStyle w:val="Heading5"/>
        <w:ind w:left="0"/>
        <w:jc w:val="both"/>
      </w:pPr>
      <w:r w:rsidRPr="00876C3D">
        <w:t>Incoterms</w:t>
      </w:r>
    </w:p>
    <w:p w14:paraId="48FCC243" w14:textId="77777777" w:rsidR="00515B70" w:rsidRPr="00876C3D" w:rsidRDefault="00515B70" w:rsidP="00D366D3">
      <w:pPr>
        <w:widowControl w:val="0"/>
        <w:ind w:left="0"/>
        <w:jc w:val="both"/>
        <w:rPr>
          <w:snapToGrid w:val="0"/>
        </w:rPr>
      </w:pPr>
    </w:p>
    <w:p w14:paraId="48FCC244" w14:textId="77777777" w:rsidR="00515B70" w:rsidRPr="00876C3D" w:rsidRDefault="00515B70" w:rsidP="00D366D3">
      <w:pPr>
        <w:widowControl w:val="0"/>
        <w:ind w:left="0"/>
        <w:jc w:val="both"/>
        <w:rPr>
          <w:snapToGrid w:val="0"/>
        </w:rPr>
      </w:pPr>
      <w:r w:rsidRPr="00876C3D">
        <w:rPr>
          <w:snapToGrid w:val="0"/>
        </w:rPr>
        <w:t>The following abbreviations are commonly used (comment is provided concerning costs that are normally borne by the seller):</w:t>
      </w:r>
    </w:p>
    <w:p w14:paraId="48FCC245" w14:textId="77777777" w:rsidR="00515B70" w:rsidRPr="00876C3D" w:rsidRDefault="00515B70" w:rsidP="00D366D3">
      <w:pPr>
        <w:widowControl w:val="0"/>
        <w:ind w:left="0"/>
        <w:jc w:val="both"/>
        <w:rPr>
          <w:snapToGrid w:val="0"/>
        </w:rPr>
      </w:pPr>
    </w:p>
    <w:p w14:paraId="48FCC246" w14:textId="77777777" w:rsidR="00515B70" w:rsidRPr="00876C3D" w:rsidRDefault="00515B70" w:rsidP="00D366D3">
      <w:pPr>
        <w:widowControl w:val="0"/>
        <w:ind w:left="1474" w:hanging="1474"/>
        <w:jc w:val="both"/>
        <w:rPr>
          <w:snapToGrid w:val="0"/>
        </w:rPr>
      </w:pPr>
      <w:r w:rsidRPr="00876C3D">
        <w:rPr>
          <w:snapToGrid w:val="0"/>
        </w:rPr>
        <w:t>EXW</w:t>
      </w:r>
      <w:r w:rsidRPr="00876C3D">
        <w:rPr>
          <w:snapToGrid w:val="0"/>
        </w:rPr>
        <w:tab/>
        <w:t xml:space="preserve">ex works (the seller’s minimum obligation as costs relate to goods being made available at the sellers premises) </w:t>
      </w:r>
    </w:p>
    <w:p w14:paraId="48FCC247" w14:textId="77777777" w:rsidR="00515B70" w:rsidRPr="00876C3D" w:rsidRDefault="00515B70" w:rsidP="00D366D3">
      <w:pPr>
        <w:widowControl w:val="0"/>
        <w:ind w:left="1474" w:hanging="1474"/>
        <w:jc w:val="both"/>
        <w:rPr>
          <w:snapToGrid w:val="0"/>
        </w:rPr>
      </w:pPr>
      <w:r w:rsidRPr="00876C3D">
        <w:rPr>
          <w:snapToGrid w:val="0"/>
        </w:rPr>
        <w:t>FCA</w:t>
      </w:r>
      <w:r w:rsidRPr="00876C3D">
        <w:rPr>
          <w:snapToGrid w:val="0"/>
        </w:rPr>
        <w:tab/>
        <w:t>free carrier (main carriage not paid by seller</w:t>
      </w:r>
      <w:r w:rsidR="00A57625" w:rsidRPr="00876C3D">
        <w:rPr>
          <w:snapToGrid w:val="0"/>
        </w:rPr>
        <w:t xml:space="preserve">. </w:t>
      </w:r>
      <w:r w:rsidRPr="00876C3D">
        <w:rPr>
          <w:snapToGrid w:val="0"/>
        </w:rPr>
        <w:t>Pay costs until such time that the goods have been delivered at the named point into custody of a carrier named by the seller</w:t>
      </w:r>
      <w:r w:rsidR="00A57625" w:rsidRPr="00876C3D">
        <w:rPr>
          <w:snapToGrid w:val="0"/>
        </w:rPr>
        <w:t xml:space="preserve">. </w:t>
      </w:r>
      <w:r w:rsidR="001E0F36" w:rsidRPr="00876C3D">
        <w:rPr>
          <w:snapToGrid w:val="0"/>
        </w:rPr>
        <w:t xml:space="preserve">Customs </w:t>
      </w:r>
      <w:r w:rsidRPr="00876C3D">
        <w:rPr>
          <w:snapToGrid w:val="0"/>
        </w:rPr>
        <w:t xml:space="preserve">formalities, taxes </w:t>
      </w:r>
      <w:proofErr w:type="spellStart"/>
      <w:r w:rsidRPr="00876C3D">
        <w:rPr>
          <w:snapToGrid w:val="0"/>
        </w:rPr>
        <w:t>etc</w:t>
      </w:r>
      <w:proofErr w:type="spellEnd"/>
      <w:r w:rsidRPr="00876C3D">
        <w:rPr>
          <w:snapToGrid w:val="0"/>
        </w:rPr>
        <w:t xml:space="preserve"> paid if required)</w:t>
      </w:r>
    </w:p>
    <w:p w14:paraId="48FCC248" w14:textId="77777777" w:rsidR="00515B70" w:rsidRPr="00876C3D" w:rsidRDefault="00515B70" w:rsidP="00D366D3">
      <w:pPr>
        <w:widowControl w:val="0"/>
        <w:ind w:left="1474" w:hanging="1474"/>
        <w:jc w:val="both"/>
        <w:rPr>
          <w:snapToGrid w:val="0"/>
        </w:rPr>
      </w:pPr>
      <w:r w:rsidRPr="00876C3D">
        <w:rPr>
          <w:snapToGrid w:val="0"/>
        </w:rPr>
        <w:t xml:space="preserve">FAS </w:t>
      </w:r>
      <w:r w:rsidRPr="00876C3D">
        <w:rPr>
          <w:snapToGrid w:val="0"/>
        </w:rPr>
        <w:tab/>
        <w:t>free alongside ship (main carriage not paid by seller</w:t>
      </w:r>
      <w:r w:rsidR="00A57625" w:rsidRPr="00876C3D">
        <w:rPr>
          <w:snapToGrid w:val="0"/>
        </w:rPr>
        <w:t xml:space="preserve">. </w:t>
      </w:r>
      <w:r w:rsidRPr="00876C3D">
        <w:rPr>
          <w:snapToGrid w:val="0"/>
        </w:rPr>
        <w:t>Deliver the goods alongside the ship)</w:t>
      </w:r>
    </w:p>
    <w:p w14:paraId="48FCC249" w14:textId="77777777" w:rsidR="00515B70" w:rsidRPr="00876C3D" w:rsidRDefault="00515B70" w:rsidP="00D366D3">
      <w:pPr>
        <w:widowControl w:val="0"/>
        <w:ind w:left="1474" w:hanging="1474"/>
        <w:jc w:val="both"/>
        <w:rPr>
          <w:snapToGrid w:val="0"/>
        </w:rPr>
      </w:pPr>
      <w:r w:rsidRPr="00876C3D">
        <w:rPr>
          <w:snapToGrid w:val="0"/>
        </w:rPr>
        <w:t>FOB</w:t>
      </w:r>
      <w:r w:rsidRPr="00876C3D">
        <w:rPr>
          <w:snapToGrid w:val="0"/>
        </w:rPr>
        <w:tab/>
        <w:t>free on board (main carriage not paid by seller</w:t>
      </w:r>
      <w:r w:rsidR="00A57625" w:rsidRPr="00876C3D">
        <w:rPr>
          <w:snapToGrid w:val="0"/>
        </w:rPr>
        <w:t xml:space="preserve">. </w:t>
      </w:r>
      <w:r w:rsidRPr="00876C3D">
        <w:rPr>
          <w:snapToGrid w:val="0"/>
        </w:rPr>
        <w:t xml:space="preserve">Deliver the goods on board, provide export clearance if required, pay loading costs to the point the goods have passed the ship’s rail, pay customs formalities, taxes </w:t>
      </w:r>
      <w:proofErr w:type="spellStart"/>
      <w:r w:rsidRPr="00876C3D">
        <w:rPr>
          <w:snapToGrid w:val="0"/>
        </w:rPr>
        <w:t>etc</w:t>
      </w:r>
      <w:proofErr w:type="spellEnd"/>
      <w:r w:rsidRPr="00876C3D">
        <w:rPr>
          <w:snapToGrid w:val="0"/>
        </w:rPr>
        <w:t xml:space="preserve"> payable upon exportation) </w:t>
      </w:r>
    </w:p>
    <w:p w14:paraId="48FCC24A" w14:textId="77777777" w:rsidR="00515B70" w:rsidRPr="00876C3D" w:rsidRDefault="00515B70" w:rsidP="00D366D3">
      <w:pPr>
        <w:widowControl w:val="0"/>
        <w:ind w:left="1474" w:hanging="1474"/>
        <w:jc w:val="both"/>
        <w:rPr>
          <w:snapToGrid w:val="0"/>
        </w:rPr>
      </w:pPr>
      <w:r w:rsidRPr="00876C3D">
        <w:rPr>
          <w:snapToGrid w:val="0"/>
        </w:rPr>
        <w:t>CFR</w:t>
      </w:r>
      <w:r w:rsidRPr="00876C3D">
        <w:rPr>
          <w:snapToGrid w:val="0"/>
        </w:rPr>
        <w:tab/>
        <w:t>cost and freight (main carriage paid by seller</w:t>
      </w:r>
      <w:r w:rsidR="00A57625" w:rsidRPr="00876C3D">
        <w:rPr>
          <w:snapToGrid w:val="0"/>
        </w:rPr>
        <w:t xml:space="preserve">. </w:t>
      </w:r>
      <w:r w:rsidRPr="00876C3D">
        <w:rPr>
          <w:snapToGrid w:val="0"/>
        </w:rPr>
        <w:t xml:space="preserve">Pay all costs until delivered as well as freight, loading and unloading, pay customs formalities, taxes </w:t>
      </w:r>
      <w:proofErr w:type="spellStart"/>
      <w:r w:rsidRPr="00876C3D">
        <w:rPr>
          <w:snapToGrid w:val="0"/>
        </w:rPr>
        <w:t>etc</w:t>
      </w:r>
      <w:proofErr w:type="spellEnd"/>
      <w:r w:rsidRPr="00876C3D">
        <w:rPr>
          <w:snapToGrid w:val="0"/>
        </w:rPr>
        <w:t xml:space="preserve"> payable upon exportation)</w:t>
      </w:r>
    </w:p>
    <w:p w14:paraId="48FCC24B" w14:textId="77777777" w:rsidR="00515B70" w:rsidRPr="00876C3D" w:rsidRDefault="00515B70" w:rsidP="00D366D3">
      <w:pPr>
        <w:widowControl w:val="0"/>
        <w:ind w:left="1474" w:hanging="1474"/>
        <w:jc w:val="both"/>
        <w:rPr>
          <w:snapToGrid w:val="0"/>
        </w:rPr>
      </w:pPr>
      <w:r w:rsidRPr="00876C3D">
        <w:rPr>
          <w:snapToGrid w:val="0"/>
        </w:rPr>
        <w:t>CIF</w:t>
      </w:r>
      <w:r w:rsidRPr="00876C3D">
        <w:rPr>
          <w:snapToGrid w:val="0"/>
        </w:rPr>
        <w:tab/>
        <w:t>cost, insurance and freight (main carriage paid by seller</w:t>
      </w:r>
      <w:r w:rsidR="00A57625" w:rsidRPr="00876C3D">
        <w:rPr>
          <w:snapToGrid w:val="0"/>
        </w:rPr>
        <w:t xml:space="preserve">. </w:t>
      </w:r>
      <w:r w:rsidRPr="00876C3D">
        <w:rPr>
          <w:snapToGrid w:val="0"/>
        </w:rPr>
        <w:t>Pay all costs as under CFR as well as marine insurance)</w:t>
      </w:r>
    </w:p>
    <w:p w14:paraId="48FCC24C" w14:textId="77777777" w:rsidR="00515B70" w:rsidRPr="00876C3D" w:rsidRDefault="00515B70" w:rsidP="00D366D3">
      <w:pPr>
        <w:widowControl w:val="0"/>
        <w:ind w:left="1474"/>
        <w:jc w:val="both"/>
        <w:rPr>
          <w:snapToGrid w:val="0"/>
        </w:rPr>
      </w:pPr>
      <w:r w:rsidRPr="00876C3D">
        <w:rPr>
          <w:snapToGrid w:val="0"/>
        </w:rPr>
        <w:t>the terms CFR and CIF are only used where goods are carried by sea or waterway transport</w:t>
      </w:r>
    </w:p>
    <w:p w14:paraId="48FCC24D" w14:textId="77777777" w:rsidR="00515B70" w:rsidRPr="00876C3D" w:rsidRDefault="00515B70" w:rsidP="00D366D3">
      <w:pPr>
        <w:widowControl w:val="0"/>
        <w:ind w:left="0"/>
        <w:jc w:val="both"/>
        <w:rPr>
          <w:snapToGrid w:val="0"/>
        </w:rPr>
      </w:pPr>
      <w:r w:rsidRPr="00876C3D">
        <w:rPr>
          <w:snapToGrid w:val="0"/>
        </w:rPr>
        <w:t>CPT</w:t>
      </w:r>
      <w:r w:rsidRPr="00876C3D">
        <w:rPr>
          <w:snapToGrid w:val="0"/>
        </w:rPr>
        <w:tab/>
      </w:r>
      <w:r w:rsidRPr="00876C3D">
        <w:rPr>
          <w:snapToGrid w:val="0"/>
        </w:rPr>
        <w:tab/>
        <w:t xml:space="preserve">carriage paid to </w:t>
      </w:r>
    </w:p>
    <w:p w14:paraId="48FCC24E" w14:textId="77777777" w:rsidR="00515B70" w:rsidRPr="00876C3D" w:rsidRDefault="00515B70" w:rsidP="00D366D3">
      <w:pPr>
        <w:widowControl w:val="0"/>
        <w:ind w:left="0"/>
        <w:jc w:val="both"/>
        <w:rPr>
          <w:snapToGrid w:val="0"/>
        </w:rPr>
      </w:pPr>
      <w:r w:rsidRPr="00876C3D">
        <w:rPr>
          <w:snapToGrid w:val="0"/>
        </w:rPr>
        <w:t>CIP</w:t>
      </w:r>
      <w:r w:rsidRPr="00876C3D">
        <w:rPr>
          <w:snapToGrid w:val="0"/>
        </w:rPr>
        <w:tab/>
      </w:r>
      <w:r w:rsidRPr="00876C3D">
        <w:rPr>
          <w:snapToGrid w:val="0"/>
        </w:rPr>
        <w:tab/>
        <w:t>carriage and insurance paid to</w:t>
      </w:r>
    </w:p>
    <w:p w14:paraId="48FCC24F" w14:textId="77777777" w:rsidR="00515B70" w:rsidRPr="00876C3D" w:rsidRDefault="00515B70" w:rsidP="00D366D3">
      <w:pPr>
        <w:widowControl w:val="0"/>
        <w:ind w:left="1474" w:firstLine="2"/>
        <w:jc w:val="both"/>
        <w:rPr>
          <w:snapToGrid w:val="0"/>
        </w:rPr>
      </w:pPr>
      <w:r w:rsidRPr="00876C3D">
        <w:rPr>
          <w:snapToGrid w:val="0"/>
        </w:rPr>
        <w:t xml:space="preserve">the terms CPT and CIP are used as alternatives to CFR and CIF where the goods are carried by air, road, rail </w:t>
      </w:r>
      <w:proofErr w:type="spellStart"/>
      <w:r w:rsidRPr="00876C3D">
        <w:rPr>
          <w:snapToGrid w:val="0"/>
        </w:rPr>
        <w:t>etc</w:t>
      </w:r>
      <w:proofErr w:type="spellEnd"/>
    </w:p>
    <w:p w14:paraId="48FCC250" w14:textId="77777777" w:rsidR="00515B70" w:rsidRPr="00876C3D" w:rsidRDefault="00515B70" w:rsidP="00D366D3">
      <w:pPr>
        <w:widowControl w:val="0"/>
        <w:ind w:left="1474" w:hanging="1474"/>
        <w:jc w:val="both"/>
        <w:rPr>
          <w:snapToGrid w:val="0"/>
        </w:rPr>
      </w:pPr>
      <w:r w:rsidRPr="00876C3D">
        <w:rPr>
          <w:snapToGrid w:val="0"/>
        </w:rPr>
        <w:t>DAF</w:t>
      </w:r>
      <w:r w:rsidRPr="00876C3D">
        <w:rPr>
          <w:snapToGrid w:val="0"/>
        </w:rPr>
        <w:tab/>
        <w:t>delivered at frontier (goods carried by rail or road and cleared for export at the named place at the frontier</w:t>
      </w:r>
      <w:r w:rsidR="00A57625" w:rsidRPr="00876C3D">
        <w:rPr>
          <w:snapToGrid w:val="0"/>
        </w:rPr>
        <w:t xml:space="preserve">. </w:t>
      </w:r>
      <w:r w:rsidRPr="00876C3D">
        <w:rPr>
          <w:snapToGrid w:val="0"/>
        </w:rPr>
        <w:t>Pay costs until delivered at the frontier plus any discharge costs incurred to place the goods at the customers disposal)</w:t>
      </w:r>
    </w:p>
    <w:p w14:paraId="48FCC251" w14:textId="77777777" w:rsidR="00515B70" w:rsidRPr="00876C3D" w:rsidRDefault="00515B70" w:rsidP="00D366D3">
      <w:pPr>
        <w:widowControl w:val="0"/>
        <w:ind w:left="1474" w:hanging="1474"/>
        <w:jc w:val="both"/>
        <w:rPr>
          <w:snapToGrid w:val="0"/>
        </w:rPr>
      </w:pPr>
      <w:r w:rsidRPr="00876C3D">
        <w:rPr>
          <w:snapToGrid w:val="0"/>
        </w:rPr>
        <w:t>DES</w:t>
      </w:r>
      <w:r w:rsidRPr="00876C3D">
        <w:rPr>
          <w:snapToGrid w:val="0"/>
        </w:rPr>
        <w:tab/>
        <w:t>delivered ex ship (goods made available to the buyer on board the ship uncleared for import at the named port of destination</w:t>
      </w:r>
      <w:r w:rsidR="00A57625" w:rsidRPr="00876C3D">
        <w:rPr>
          <w:snapToGrid w:val="0"/>
        </w:rPr>
        <w:t xml:space="preserve">. </w:t>
      </w:r>
      <w:r w:rsidRPr="00876C3D">
        <w:rPr>
          <w:snapToGrid w:val="0"/>
        </w:rPr>
        <w:t xml:space="preserve">Pay all costs incurred in placed at the disposal of the buyer, pay customs formalities, taxes </w:t>
      </w:r>
      <w:proofErr w:type="spellStart"/>
      <w:r w:rsidRPr="00876C3D">
        <w:rPr>
          <w:snapToGrid w:val="0"/>
        </w:rPr>
        <w:t>etc</w:t>
      </w:r>
      <w:proofErr w:type="spellEnd"/>
      <w:r w:rsidRPr="00876C3D">
        <w:rPr>
          <w:snapToGrid w:val="0"/>
        </w:rPr>
        <w:t xml:space="preserve"> payable upon exportation, and where necessary for transit through another country)</w:t>
      </w:r>
    </w:p>
    <w:p w14:paraId="48FCC252" w14:textId="77777777" w:rsidR="00515B70" w:rsidRPr="00876C3D" w:rsidRDefault="00515B70" w:rsidP="00D366D3">
      <w:pPr>
        <w:widowControl w:val="0"/>
        <w:ind w:left="1474" w:hanging="1474"/>
        <w:jc w:val="both"/>
        <w:rPr>
          <w:snapToGrid w:val="0"/>
        </w:rPr>
      </w:pPr>
      <w:r w:rsidRPr="00876C3D">
        <w:rPr>
          <w:snapToGrid w:val="0"/>
        </w:rPr>
        <w:t>DDU</w:t>
      </w:r>
      <w:r w:rsidRPr="00876C3D">
        <w:rPr>
          <w:snapToGrid w:val="0"/>
        </w:rPr>
        <w:tab/>
        <w:t xml:space="preserve">delivered duty unpaid (Pay all costs for carriage to the agreed point,  pay customs formalities, taxes </w:t>
      </w:r>
      <w:proofErr w:type="spellStart"/>
      <w:r w:rsidRPr="00876C3D">
        <w:rPr>
          <w:snapToGrid w:val="0"/>
        </w:rPr>
        <w:t>etc</w:t>
      </w:r>
      <w:proofErr w:type="spellEnd"/>
      <w:r w:rsidRPr="00876C3D">
        <w:rPr>
          <w:snapToGrid w:val="0"/>
        </w:rPr>
        <w:t xml:space="preserve"> payable upon exportation, and where necessary for transit through another country)</w:t>
      </w:r>
    </w:p>
    <w:p w14:paraId="48FCC253" w14:textId="77777777" w:rsidR="00515B70" w:rsidRPr="00876C3D" w:rsidRDefault="00515B70" w:rsidP="00D366D3">
      <w:pPr>
        <w:widowControl w:val="0"/>
        <w:ind w:left="1474" w:hanging="1474"/>
        <w:jc w:val="both"/>
        <w:rPr>
          <w:snapToGrid w:val="0"/>
        </w:rPr>
      </w:pPr>
      <w:r w:rsidRPr="00876C3D">
        <w:rPr>
          <w:snapToGrid w:val="0"/>
        </w:rPr>
        <w:lastRenderedPageBreak/>
        <w:t>DDP</w:t>
      </w:r>
      <w:r w:rsidRPr="00876C3D">
        <w:rPr>
          <w:snapToGrid w:val="0"/>
        </w:rPr>
        <w:tab/>
        <w:t xml:space="preserve">delivered duty paid (goods made available at the named place in the country of importation – all risks and costs being incurred by the seller including duties, taxes </w:t>
      </w:r>
      <w:proofErr w:type="spellStart"/>
      <w:r w:rsidRPr="00876C3D">
        <w:rPr>
          <w:snapToGrid w:val="0"/>
        </w:rPr>
        <w:t>etc</w:t>
      </w:r>
      <w:proofErr w:type="spellEnd"/>
      <w:r w:rsidRPr="00876C3D">
        <w:rPr>
          <w:snapToGrid w:val="0"/>
        </w:rPr>
        <w:t xml:space="preserve"> incurred upon importation)</w:t>
      </w:r>
    </w:p>
    <w:p w14:paraId="48FCC254" w14:textId="77777777" w:rsidR="00515B70" w:rsidRPr="00876C3D" w:rsidRDefault="00515B70" w:rsidP="00D366D3">
      <w:pPr>
        <w:widowControl w:val="0"/>
        <w:ind w:left="0"/>
        <w:jc w:val="both"/>
        <w:rPr>
          <w:snapToGrid w:val="0"/>
        </w:rPr>
      </w:pPr>
    </w:p>
    <w:p w14:paraId="48FCC255" w14:textId="77777777" w:rsidR="00515B70" w:rsidRPr="00876C3D" w:rsidRDefault="00515B70" w:rsidP="00D366D3">
      <w:pPr>
        <w:widowControl w:val="0"/>
        <w:ind w:left="0"/>
        <w:jc w:val="both"/>
        <w:rPr>
          <w:snapToGrid w:val="0"/>
        </w:rPr>
      </w:pPr>
    </w:p>
    <w:p w14:paraId="48FCC256" w14:textId="77777777" w:rsidR="00E1340D" w:rsidRPr="00876C3D" w:rsidRDefault="00E1340D" w:rsidP="00D366D3">
      <w:pPr>
        <w:widowControl w:val="0"/>
        <w:ind w:left="0"/>
        <w:jc w:val="both"/>
        <w:rPr>
          <w:snapToGrid w:val="0"/>
        </w:rPr>
      </w:pPr>
    </w:p>
    <w:p w14:paraId="48FCC257" w14:textId="77777777" w:rsidR="00E1340D" w:rsidRPr="00876C3D" w:rsidRDefault="00E1340D" w:rsidP="00D366D3">
      <w:pPr>
        <w:widowControl w:val="0"/>
        <w:ind w:left="0"/>
        <w:jc w:val="both"/>
        <w:rPr>
          <w:snapToGrid w:val="0"/>
        </w:rPr>
      </w:pPr>
    </w:p>
    <w:p w14:paraId="48FCC258" w14:textId="35253D8D" w:rsidR="00515B70" w:rsidRPr="00876C3D" w:rsidRDefault="00931217" w:rsidP="00D366D3">
      <w:pPr>
        <w:pStyle w:val="Heading5"/>
        <w:ind w:left="0"/>
        <w:jc w:val="both"/>
      </w:pPr>
      <w:r w:rsidRPr="00876C3D">
        <w:t>Review</w:t>
      </w:r>
      <w:r w:rsidR="00515B70" w:rsidRPr="00876C3D">
        <w:t xml:space="preserve"> period </w:t>
      </w:r>
    </w:p>
    <w:p w14:paraId="48FCC259" w14:textId="77777777" w:rsidR="00515B70" w:rsidRPr="00876C3D" w:rsidRDefault="00515B70" w:rsidP="00D366D3">
      <w:pPr>
        <w:widowControl w:val="0"/>
        <w:ind w:left="0"/>
        <w:jc w:val="both"/>
        <w:rPr>
          <w:snapToGrid w:val="0"/>
        </w:rPr>
      </w:pPr>
    </w:p>
    <w:p w14:paraId="48FCC25A" w14:textId="77777777" w:rsidR="00515B70" w:rsidRPr="00876C3D" w:rsidRDefault="00515B70" w:rsidP="00D366D3">
      <w:pPr>
        <w:widowControl w:val="0"/>
        <w:ind w:left="0"/>
        <w:jc w:val="both"/>
        <w:rPr>
          <w:snapToGrid w:val="0"/>
        </w:rPr>
      </w:pPr>
      <w:r w:rsidRPr="00876C3D">
        <w:rPr>
          <w:snapToGrid w:val="0"/>
        </w:rPr>
        <w:t xml:space="preserve">A period defined by </w:t>
      </w:r>
      <w:r w:rsidR="00C834F8" w:rsidRPr="00876C3D">
        <w:rPr>
          <w:snapToGrid w:val="0"/>
        </w:rPr>
        <w:t xml:space="preserve">the Commission </w:t>
      </w:r>
      <w:r w:rsidRPr="00876C3D">
        <w:rPr>
          <w:snapToGrid w:val="0"/>
        </w:rPr>
        <w:t xml:space="preserve">over which importations of the goods are examined. </w:t>
      </w:r>
    </w:p>
    <w:p w14:paraId="48FCC25B" w14:textId="77777777" w:rsidR="00515B70" w:rsidRPr="00876C3D" w:rsidRDefault="00515B70" w:rsidP="00D366D3">
      <w:pPr>
        <w:widowControl w:val="0"/>
        <w:ind w:left="0"/>
        <w:jc w:val="both"/>
        <w:rPr>
          <w:snapToGrid w:val="0"/>
        </w:rPr>
      </w:pPr>
    </w:p>
    <w:p w14:paraId="48FCC25C" w14:textId="77777777" w:rsidR="00515B70" w:rsidRPr="00876C3D" w:rsidRDefault="00515B70" w:rsidP="00D366D3">
      <w:pPr>
        <w:pStyle w:val="Heading5"/>
        <w:ind w:left="0"/>
        <w:jc w:val="both"/>
      </w:pPr>
      <w:r w:rsidRPr="00876C3D">
        <w:t>Like goods</w:t>
      </w:r>
    </w:p>
    <w:p w14:paraId="48FCC25D" w14:textId="77777777" w:rsidR="00515B70" w:rsidRPr="00876C3D" w:rsidRDefault="00515B70" w:rsidP="00D366D3">
      <w:pPr>
        <w:widowControl w:val="0"/>
        <w:ind w:left="0"/>
        <w:jc w:val="both"/>
        <w:rPr>
          <w:snapToGrid w:val="0"/>
        </w:rPr>
      </w:pPr>
    </w:p>
    <w:p w14:paraId="48FCC25E" w14:textId="77777777" w:rsidR="00515B70" w:rsidRPr="00876C3D" w:rsidRDefault="00515B70" w:rsidP="00D366D3">
      <w:pPr>
        <w:widowControl w:val="0"/>
        <w:ind w:left="0"/>
        <w:jc w:val="both"/>
        <w:rPr>
          <w:snapToGrid w:val="0"/>
        </w:rPr>
      </w:pPr>
      <w:r w:rsidRPr="00876C3D">
        <w:rPr>
          <w:snapToGrid w:val="0"/>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w:t>
      </w:r>
      <w:r w:rsidR="00A57625" w:rsidRPr="00876C3D">
        <w:rPr>
          <w:snapToGrid w:val="0"/>
        </w:rPr>
        <w:t xml:space="preserve">. </w:t>
      </w:r>
      <w:r w:rsidRPr="00876C3D">
        <w:rPr>
          <w:snapToGrid w:val="0"/>
        </w:rPr>
        <w:t>The term ‘like goods’ also refers to the goods produced by the Australian industry allegedly being injured by dumped imports.</w:t>
      </w:r>
    </w:p>
    <w:p w14:paraId="48FCC25F" w14:textId="77777777" w:rsidR="00515B70" w:rsidRPr="00876C3D" w:rsidRDefault="00515B70" w:rsidP="00D366D3">
      <w:pPr>
        <w:widowControl w:val="0"/>
        <w:ind w:left="0"/>
        <w:jc w:val="both"/>
        <w:rPr>
          <w:snapToGrid w:val="0"/>
        </w:rPr>
      </w:pPr>
    </w:p>
    <w:p w14:paraId="48FCC260" w14:textId="77777777" w:rsidR="00515B70" w:rsidRPr="00876C3D" w:rsidRDefault="00515B70" w:rsidP="00D366D3">
      <w:pPr>
        <w:pStyle w:val="Heading5"/>
        <w:ind w:left="0"/>
        <w:jc w:val="both"/>
      </w:pPr>
      <w:r w:rsidRPr="00876C3D">
        <w:t>Normal value</w:t>
      </w:r>
    </w:p>
    <w:p w14:paraId="48FCC261" w14:textId="77777777" w:rsidR="00515B70" w:rsidRPr="00876C3D" w:rsidRDefault="00515B70" w:rsidP="00D366D3">
      <w:pPr>
        <w:widowControl w:val="0"/>
        <w:ind w:left="0"/>
        <w:jc w:val="both"/>
        <w:rPr>
          <w:snapToGrid w:val="0"/>
        </w:rPr>
      </w:pPr>
    </w:p>
    <w:p w14:paraId="48FCC262" w14:textId="77777777" w:rsidR="00515B70" w:rsidRPr="00876C3D" w:rsidRDefault="00515B70" w:rsidP="00D366D3">
      <w:pPr>
        <w:widowControl w:val="0"/>
        <w:ind w:left="0"/>
        <w:jc w:val="both"/>
        <w:rPr>
          <w:snapToGrid w:val="0"/>
        </w:rPr>
      </w:pPr>
      <w:r w:rsidRPr="00876C3D">
        <w:rPr>
          <w:snapToGrid w:val="0"/>
        </w:rPr>
        <w:t>Australian legislation sets out several ways to assess "normal value".</w:t>
      </w:r>
    </w:p>
    <w:p w14:paraId="48FCC263" w14:textId="77777777" w:rsidR="00515B70" w:rsidRPr="00876C3D" w:rsidRDefault="00515B70" w:rsidP="00D366D3">
      <w:pPr>
        <w:widowControl w:val="0"/>
        <w:ind w:left="0"/>
        <w:jc w:val="both"/>
        <w:rPr>
          <w:snapToGrid w:val="0"/>
        </w:rPr>
      </w:pPr>
    </w:p>
    <w:p w14:paraId="48FCC264" w14:textId="77777777" w:rsidR="00515B70" w:rsidRPr="00876C3D" w:rsidRDefault="00515B70" w:rsidP="00D366D3">
      <w:pPr>
        <w:widowControl w:val="0"/>
        <w:ind w:left="0"/>
        <w:jc w:val="both"/>
        <w:rPr>
          <w:snapToGrid w:val="0"/>
        </w:rPr>
      </w:pPr>
      <w:r w:rsidRPr="00876C3D">
        <w:rPr>
          <w:snapToGrid w:val="0"/>
        </w:rPr>
        <w:t>The preferred method is to use the price paid for like goods sold for domestic consumption in the country of export</w:t>
      </w:r>
      <w:r w:rsidR="00A57625" w:rsidRPr="00876C3D">
        <w:rPr>
          <w:snapToGrid w:val="0"/>
        </w:rPr>
        <w:t xml:space="preserve">. </w:t>
      </w:r>
      <w:r w:rsidRPr="00876C3D">
        <w:rPr>
          <w:snapToGrid w:val="0"/>
        </w:rPr>
        <w:t>Usually, these sales are made by you, but there may be circumstances where it is appropriate to use sales made by other sellers on the domestic market.</w:t>
      </w:r>
    </w:p>
    <w:p w14:paraId="48FCC265" w14:textId="77777777" w:rsidR="00515B70" w:rsidRPr="00876C3D" w:rsidRDefault="00515B70" w:rsidP="00D366D3">
      <w:pPr>
        <w:widowControl w:val="0"/>
        <w:ind w:left="0"/>
        <w:jc w:val="both"/>
        <w:rPr>
          <w:snapToGrid w:val="0"/>
        </w:rPr>
      </w:pPr>
    </w:p>
    <w:p w14:paraId="48FCC266" w14:textId="77777777" w:rsidR="00515B70" w:rsidRPr="00876C3D" w:rsidRDefault="00515B70" w:rsidP="00D366D3">
      <w:pPr>
        <w:widowControl w:val="0"/>
        <w:ind w:left="0"/>
        <w:jc w:val="both"/>
        <w:rPr>
          <w:snapToGrid w:val="0"/>
        </w:rPr>
      </w:pPr>
      <w:r w:rsidRPr="00876C3D">
        <w:rPr>
          <w:snapToGrid w:val="0"/>
        </w:rPr>
        <w:t xml:space="preserve">Sale prices must be at </w:t>
      </w:r>
      <w:proofErr w:type="spellStart"/>
      <w:r w:rsidRPr="00876C3D">
        <w:rPr>
          <w:snapToGrid w:val="0"/>
        </w:rPr>
        <w:t>arms length</w:t>
      </w:r>
      <w:proofErr w:type="spellEnd"/>
      <w:r w:rsidRPr="00876C3D">
        <w:rPr>
          <w:snapToGrid w:val="0"/>
        </w:rPr>
        <w:t xml:space="preserve"> and in the ordinary course of trade</w:t>
      </w:r>
      <w:r w:rsidR="00A57625" w:rsidRPr="00876C3D">
        <w:rPr>
          <w:snapToGrid w:val="0"/>
        </w:rPr>
        <w:t xml:space="preserve">. </w:t>
      </w:r>
      <w:r w:rsidRPr="00876C3D">
        <w:rPr>
          <w:snapToGrid w:val="0"/>
        </w:rPr>
        <w:t>In the absence of relevant or suitable domestic sales, the normal value may be determined by constructing a price based upon all costs to make and sell the goods</w:t>
      </w:r>
      <w:r w:rsidR="00A57625" w:rsidRPr="00876C3D">
        <w:rPr>
          <w:snapToGrid w:val="0"/>
        </w:rPr>
        <w:t xml:space="preserve">. </w:t>
      </w:r>
      <w:r w:rsidRPr="00876C3D">
        <w:rPr>
          <w:snapToGrid w:val="0"/>
        </w:rPr>
        <w:t>Profit may also be included if the sales on the domestic market are profitable</w:t>
      </w:r>
      <w:r w:rsidR="00A57625" w:rsidRPr="00876C3D">
        <w:rPr>
          <w:snapToGrid w:val="0"/>
        </w:rPr>
        <w:t xml:space="preserve">. </w:t>
      </w:r>
      <w:r w:rsidRPr="00876C3D">
        <w:rPr>
          <w:snapToGrid w:val="0"/>
        </w:rPr>
        <w:t xml:space="preserve">Alternatively the normal value may be ascertained using the price paid for like goods sold in the ordinary course of trade at </w:t>
      </w:r>
      <w:proofErr w:type="spellStart"/>
      <w:r w:rsidRPr="00876C3D">
        <w:rPr>
          <w:snapToGrid w:val="0"/>
        </w:rPr>
        <w:t>arms length</w:t>
      </w:r>
      <w:proofErr w:type="spellEnd"/>
      <w:r w:rsidRPr="00876C3D">
        <w:rPr>
          <w:snapToGrid w:val="0"/>
        </w:rPr>
        <w:t xml:space="preserve"> to customers in a country other than Australia, however this option is rarely used.</w:t>
      </w:r>
    </w:p>
    <w:p w14:paraId="48FCC267" w14:textId="77777777" w:rsidR="00515B70" w:rsidRPr="00876C3D" w:rsidRDefault="00515B70" w:rsidP="00D366D3">
      <w:pPr>
        <w:widowControl w:val="0"/>
        <w:ind w:left="0"/>
        <w:jc w:val="both"/>
        <w:rPr>
          <w:snapToGrid w:val="0"/>
        </w:rPr>
      </w:pPr>
    </w:p>
    <w:p w14:paraId="48FCC268" w14:textId="77777777" w:rsidR="00515B70" w:rsidRPr="00876C3D" w:rsidRDefault="00515B70" w:rsidP="00D366D3">
      <w:pPr>
        <w:widowControl w:val="0"/>
        <w:ind w:left="0"/>
        <w:jc w:val="both"/>
        <w:rPr>
          <w:snapToGrid w:val="0"/>
        </w:rPr>
      </w:pPr>
      <w:r w:rsidRPr="00876C3D">
        <w:rPr>
          <w:snapToGrid w:val="0"/>
        </w:rPr>
        <w:t xml:space="preserve">Finally, when a normal value cannot be ascertained by any of the above methods, or if no information is provided, </w:t>
      </w:r>
      <w:r w:rsidR="00C834F8" w:rsidRPr="00876C3D">
        <w:rPr>
          <w:snapToGrid w:val="0"/>
        </w:rPr>
        <w:t>the Commission</w:t>
      </w:r>
      <w:r w:rsidRPr="00876C3D">
        <w:rPr>
          <w:snapToGrid w:val="0"/>
        </w:rPr>
        <w:t xml:space="preserve"> will determine the normal value by considering all the relevant information, including the applicant's information</w:t>
      </w:r>
      <w:r w:rsidR="00A57625" w:rsidRPr="00876C3D">
        <w:rPr>
          <w:snapToGrid w:val="0"/>
        </w:rPr>
        <w:t xml:space="preserve">. </w:t>
      </w:r>
      <w:r w:rsidRPr="00876C3D">
        <w:rPr>
          <w:snapToGrid w:val="0"/>
        </w:rPr>
        <w:t>This allows the applicant's information to be used where sufficient information has not been furnished or is not available.</w:t>
      </w:r>
    </w:p>
    <w:p w14:paraId="48FCC269" w14:textId="77777777" w:rsidR="00515B70" w:rsidRPr="00876C3D" w:rsidRDefault="00515B70" w:rsidP="00D366D3">
      <w:pPr>
        <w:widowControl w:val="0"/>
        <w:ind w:left="0"/>
        <w:jc w:val="both"/>
        <w:rPr>
          <w:snapToGrid w:val="0"/>
        </w:rPr>
      </w:pPr>
    </w:p>
    <w:p w14:paraId="48FCC26A" w14:textId="77777777" w:rsidR="00515B70" w:rsidRPr="00876C3D" w:rsidRDefault="00515B70" w:rsidP="00D366D3">
      <w:pPr>
        <w:widowControl w:val="0"/>
        <w:ind w:left="0"/>
        <w:jc w:val="both"/>
        <w:rPr>
          <w:snapToGrid w:val="0"/>
        </w:rPr>
      </w:pPr>
      <w:r w:rsidRPr="00876C3D">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sidRPr="00876C3D">
        <w:rPr>
          <w:snapToGrid w:val="0"/>
        </w:rPr>
        <w:t>the Commission</w:t>
      </w:r>
      <w:r w:rsidRPr="00876C3D">
        <w:rPr>
          <w:snapToGrid w:val="0"/>
        </w:rPr>
        <w:t xml:space="preserve"> and the normal value is determined as if the surrogate country were the export source.</w:t>
      </w:r>
    </w:p>
    <w:p w14:paraId="48FCC26B" w14:textId="77777777" w:rsidR="00BE15F8" w:rsidRPr="00876C3D" w:rsidRDefault="00BE15F8" w:rsidP="00D366D3">
      <w:pPr>
        <w:widowControl w:val="0"/>
        <w:ind w:left="0"/>
        <w:jc w:val="both"/>
        <w:rPr>
          <w:snapToGrid w:val="0"/>
        </w:rPr>
      </w:pPr>
    </w:p>
    <w:p w14:paraId="48FCC26C" w14:textId="77777777" w:rsidR="00515B70" w:rsidRPr="00876C3D" w:rsidRDefault="00515B70" w:rsidP="00D366D3">
      <w:pPr>
        <w:pStyle w:val="Heading5"/>
        <w:ind w:left="0"/>
        <w:jc w:val="both"/>
      </w:pPr>
      <w:r w:rsidRPr="00876C3D">
        <w:t>Ordinary course of trade</w:t>
      </w:r>
    </w:p>
    <w:p w14:paraId="48FCC26D" w14:textId="77777777" w:rsidR="00515B70" w:rsidRPr="00876C3D" w:rsidRDefault="00515B70" w:rsidP="00D366D3">
      <w:pPr>
        <w:widowControl w:val="0"/>
        <w:ind w:left="0"/>
        <w:jc w:val="both"/>
        <w:rPr>
          <w:snapToGrid w:val="0"/>
        </w:rPr>
      </w:pPr>
    </w:p>
    <w:p w14:paraId="48FCC26E" w14:textId="77777777" w:rsidR="00515B70" w:rsidRPr="00876C3D" w:rsidRDefault="00515B70" w:rsidP="00D366D3">
      <w:pPr>
        <w:widowControl w:val="0"/>
        <w:ind w:left="0"/>
        <w:jc w:val="both"/>
        <w:rPr>
          <w:snapToGrid w:val="0"/>
        </w:rPr>
      </w:pPr>
      <w:r w:rsidRPr="00876C3D">
        <w:rPr>
          <w:snapToGrid w:val="0"/>
        </w:rPr>
        <w:lastRenderedPageBreak/>
        <w:t>Testing for "ordinary course of trade" includes a comparison of the selling price and the unit cost to make and sell for the same period</w:t>
      </w:r>
      <w:r w:rsidR="00A57625" w:rsidRPr="00876C3D">
        <w:rPr>
          <w:snapToGrid w:val="0"/>
        </w:rPr>
        <w:t xml:space="preserve">. </w:t>
      </w:r>
      <w:r w:rsidRPr="00876C3D">
        <w:rPr>
          <w:snapToGrid w:val="0"/>
        </w:rPr>
        <w:t>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48FCC26F" w14:textId="77777777" w:rsidR="00515B70" w:rsidRPr="00876C3D" w:rsidRDefault="00515B70" w:rsidP="00D366D3">
      <w:pPr>
        <w:widowControl w:val="0"/>
        <w:ind w:left="0"/>
        <w:jc w:val="both"/>
        <w:rPr>
          <w:snapToGrid w:val="0"/>
        </w:rPr>
      </w:pPr>
    </w:p>
    <w:p w14:paraId="48FCC270" w14:textId="77777777" w:rsidR="00515B70" w:rsidRPr="00876C3D" w:rsidRDefault="00515B70" w:rsidP="00D366D3">
      <w:pPr>
        <w:widowControl w:val="0"/>
        <w:ind w:left="0"/>
        <w:jc w:val="both"/>
        <w:rPr>
          <w:snapToGrid w:val="0"/>
        </w:rPr>
      </w:pPr>
      <w:r w:rsidRPr="00876C3D">
        <w:rPr>
          <w:snapToGrid w:val="0"/>
        </w:rPr>
        <w:t xml:space="preserve">There may be circumstances where it is appropriate to use a period other than 12 months in assessing whether sales are in the ordinary course of trade. </w:t>
      </w:r>
    </w:p>
    <w:p w14:paraId="48FCC271" w14:textId="77777777" w:rsidR="00515B70" w:rsidRPr="00876C3D" w:rsidRDefault="00515B70" w:rsidP="00D366D3">
      <w:pPr>
        <w:widowControl w:val="0"/>
        <w:ind w:left="0"/>
        <w:jc w:val="both"/>
        <w:rPr>
          <w:snapToGrid w:val="0"/>
        </w:rPr>
      </w:pPr>
    </w:p>
    <w:p w14:paraId="48FCC272" w14:textId="77777777" w:rsidR="00515B70" w:rsidRPr="00876C3D" w:rsidRDefault="00515B70" w:rsidP="00D366D3">
      <w:pPr>
        <w:widowControl w:val="0"/>
        <w:ind w:left="0"/>
        <w:jc w:val="both"/>
        <w:rPr>
          <w:snapToGrid w:val="0"/>
        </w:rPr>
      </w:pPr>
      <w:r w:rsidRPr="00876C3D">
        <w:rPr>
          <w:snapToGrid w:val="0"/>
        </w:rPr>
        <w:t>Unprofitable sales are to be taken to have occurred in substantial quantities during an extended period where the unprofitable sales amount to 20% or more of the total volume of sales of the goods by the exporter over the period</w:t>
      </w:r>
      <w:r w:rsidR="00A57625" w:rsidRPr="00876C3D">
        <w:rPr>
          <w:snapToGrid w:val="0"/>
        </w:rPr>
        <w:t xml:space="preserve">. </w:t>
      </w:r>
      <w:r w:rsidRPr="00876C3D">
        <w:rPr>
          <w:snapToGrid w:val="0"/>
        </w:rPr>
        <w:t>An extended period of time is usually taken to be a period not less than 12 months</w:t>
      </w:r>
      <w:r w:rsidR="00A57625" w:rsidRPr="00876C3D">
        <w:rPr>
          <w:snapToGrid w:val="0"/>
        </w:rPr>
        <w:t xml:space="preserve">. </w:t>
      </w:r>
      <w:r w:rsidRPr="00876C3D">
        <w:rPr>
          <w:snapToGrid w:val="0"/>
        </w:rPr>
        <w:t>Where unprofitable sales are rejected, normal value is based upon remaining profitable sales provided they occur in sufficient number</w:t>
      </w:r>
      <w:r w:rsidR="00A57625" w:rsidRPr="00876C3D">
        <w:rPr>
          <w:snapToGrid w:val="0"/>
        </w:rPr>
        <w:t xml:space="preserve">. </w:t>
      </w:r>
      <w:r w:rsidRPr="00876C3D">
        <w:rPr>
          <w:snapToGrid w:val="0"/>
        </w:rPr>
        <w:t>Where all sales have been made at a loss, or profitable sales are insufficient, the normal value may be constructed from costs to make and sell.</w:t>
      </w:r>
    </w:p>
    <w:p w14:paraId="48FCC273" w14:textId="77777777" w:rsidR="00515B70" w:rsidRPr="00876C3D" w:rsidRDefault="00515B70" w:rsidP="00D366D3">
      <w:pPr>
        <w:widowControl w:val="0"/>
        <w:ind w:left="0"/>
        <w:jc w:val="both"/>
        <w:rPr>
          <w:snapToGrid w:val="0"/>
        </w:rPr>
      </w:pPr>
    </w:p>
    <w:p w14:paraId="48FCC274" w14:textId="77777777" w:rsidR="00515B70" w:rsidRPr="00876C3D" w:rsidRDefault="00515B70" w:rsidP="00D366D3">
      <w:pPr>
        <w:pStyle w:val="Heading5"/>
        <w:ind w:left="0"/>
        <w:jc w:val="both"/>
      </w:pPr>
      <w:r w:rsidRPr="00876C3D">
        <w:t>Selling, general and administration expenses (SG&amp;A)</w:t>
      </w:r>
    </w:p>
    <w:p w14:paraId="48FCC275" w14:textId="77777777" w:rsidR="00515B70" w:rsidRPr="00876C3D" w:rsidRDefault="00515B70" w:rsidP="00D366D3">
      <w:pPr>
        <w:widowControl w:val="0"/>
        <w:ind w:left="0"/>
        <w:jc w:val="both"/>
        <w:rPr>
          <w:snapToGrid w:val="0"/>
        </w:rPr>
      </w:pPr>
    </w:p>
    <w:p w14:paraId="48FCC276" w14:textId="77777777" w:rsidR="00515B70" w:rsidRPr="00876C3D" w:rsidRDefault="00515B70" w:rsidP="00D366D3">
      <w:pPr>
        <w:widowControl w:val="0"/>
        <w:ind w:left="0"/>
        <w:jc w:val="both"/>
        <w:rPr>
          <w:snapToGrid w:val="0"/>
        </w:rPr>
      </w:pPr>
      <w:r w:rsidRPr="00876C3D">
        <w:rPr>
          <w:snapToGrid w:val="0"/>
        </w:rPr>
        <w:t>The selling, general and administration expenses includes all selling, distribution, general and administration expenses including finance costs that would be incurred if the goods were sold for domestic consumption in the country of export</w:t>
      </w:r>
      <w:r w:rsidR="00A57625" w:rsidRPr="00876C3D">
        <w:rPr>
          <w:snapToGrid w:val="0"/>
        </w:rPr>
        <w:t xml:space="preserve">. </w:t>
      </w:r>
      <w:r w:rsidRPr="00876C3D">
        <w:rPr>
          <w:snapToGrid w:val="0"/>
        </w:rPr>
        <w:t>The amounts are determined in each case using all the available information and may include expenses incurred in:</w:t>
      </w:r>
    </w:p>
    <w:p w14:paraId="48FCC277" w14:textId="77777777" w:rsidR="00515B70" w:rsidRPr="00876C3D" w:rsidRDefault="00515B70" w:rsidP="00D366D3">
      <w:pPr>
        <w:widowControl w:val="0"/>
        <w:ind w:left="0"/>
        <w:jc w:val="both"/>
        <w:rPr>
          <w:snapToGrid w:val="0"/>
        </w:rPr>
      </w:pPr>
    </w:p>
    <w:p w14:paraId="48FCC278" w14:textId="77777777" w:rsidR="00515B70" w:rsidRPr="00876C3D" w:rsidRDefault="00515B70" w:rsidP="00D366D3">
      <w:pPr>
        <w:widowControl w:val="0"/>
        <w:ind w:left="0"/>
        <w:jc w:val="both"/>
        <w:rPr>
          <w:snapToGrid w:val="0"/>
        </w:rPr>
      </w:pPr>
      <w:r w:rsidRPr="00876C3D">
        <w:rPr>
          <w:snapToGrid w:val="0"/>
        </w:rPr>
        <w:t>.</w:t>
      </w:r>
      <w:r w:rsidRPr="00876C3D">
        <w:rPr>
          <w:snapToGrid w:val="0"/>
        </w:rPr>
        <w:tab/>
        <w:t>domestic sales of like goods;</w:t>
      </w:r>
    </w:p>
    <w:p w14:paraId="48FCC279" w14:textId="77777777" w:rsidR="00515B70" w:rsidRPr="00876C3D" w:rsidRDefault="00515B70" w:rsidP="00D366D3">
      <w:pPr>
        <w:widowControl w:val="0"/>
        <w:ind w:left="0"/>
        <w:jc w:val="both"/>
        <w:rPr>
          <w:snapToGrid w:val="0"/>
        </w:rPr>
      </w:pPr>
    </w:p>
    <w:p w14:paraId="48FCC27A" w14:textId="77777777" w:rsidR="00515B70" w:rsidRPr="00876C3D" w:rsidRDefault="00515B70" w:rsidP="00D366D3">
      <w:pPr>
        <w:widowControl w:val="0"/>
        <w:ind w:left="0"/>
        <w:jc w:val="both"/>
        <w:rPr>
          <w:snapToGrid w:val="0"/>
        </w:rPr>
      </w:pPr>
      <w:r w:rsidRPr="00876C3D">
        <w:rPr>
          <w:snapToGrid w:val="0"/>
        </w:rPr>
        <w:t>.</w:t>
      </w:r>
      <w:r w:rsidRPr="00876C3D">
        <w:rPr>
          <w:snapToGrid w:val="0"/>
        </w:rPr>
        <w:tab/>
        <w:t>sale of goods of the same general category by the exporter; or</w:t>
      </w:r>
    </w:p>
    <w:p w14:paraId="48FCC27B" w14:textId="77777777" w:rsidR="00515B70" w:rsidRPr="00876C3D" w:rsidRDefault="00515B70" w:rsidP="00D366D3">
      <w:pPr>
        <w:widowControl w:val="0"/>
        <w:ind w:left="0"/>
        <w:jc w:val="both"/>
        <w:rPr>
          <w:snapToGrid w:val="0"/>
        </w:rPr>
      </w:pPr>
    </w:p>
    <w:p w14:paraId="48FCC27C" w14:textId="77777777" w:rsidR="00515B70" w:rsidRPr="00876C3D" w:rsidRDefault="00515B70" w:rsidP="00D366D3">
      <w:pPr>
        <w:widowControl w:val="0"/>
        <w:ind w:left="0"/>
        <w:jc w:val="both"/>
        <w:rPr>
          <w:snapToGrid w:val="0"/>
        </w:rPr>
      </w:pPr>
      <w:r w:rsidRPr="00876C3D">
        <w:rPr>
          <w:snapToGrid w:val="0"/>
        </w:rPr>
        <w:t>.</w:t>
      </w:r>
      <w:r w:rsidRPr="00876C3D">
        <w:rPr>
          <w:snapToGrid w:val="0"/>
        </w:rPr>
        <w:tab/>
        <w:t>sales in the industry in the country of export.</w:t>
      </w:r>
    </w:p>
    <w:p w14:paraId="48FCC27D" w14:textId="77777777" w:rsidR="00515B70" w:rsidRPr="00876C3D" w:rsidRDefault="00515B70" w:rsidP="00D366D3">
      <w:pPr>
        <w:widowControl w:val="0"/>
        <w:ind w:left="0"/>
        <w:jc w:val="both"/>
        <w:rPr>
          <w:snapToGrid w:val="0"/>
        </w:rPr>
      </w:pPr>
    </w:p>
    <w:p w14:paraId="48FCC27E" w14:textId="77777777" w:rsidR="00515B70" w:rsidRPr="00876C3D" w:rsidRDefault="00515B70" w:rsidP="00D366D3">
      <w:pPr>
        <w:widowControl w:val="0"/>
        <w:ind w:left="0"/>
        <w:jc w:val="both"/>
        <w:rPr>
          <w:snapToGrid w:val="0"/>
        </w:rPr>
      </w:pPr>
      <w:r w:rsidRPr="00876C3D">
        <w:rPr>
          <w:snapToGrid w:val="0"/>
        </w:rPr>
        <w:t>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w:t>
      </w:r>
      <w:r w:rsidR="00A57625" w:rsidRPr="00876C3D">
        <w:rPr>
          <w:snapToGrid w:val="0"/>
        </w:rPr>
        <w:t xml:space="preserve">. </w:t>
      </w:r>
    </w:p>
    <w:p w14:paraId="48FCC27F" w14:textId="77777777" w:rsidR="00C62423" w:rsidRPr="00876C3D" w:rsidRDefault="00C62423" w:rsidP="00D366D3">
      <w:pPr>
        <w:widowControl w:val="0"/>
        <w:ind w:left="0"/>
        <w:jc w:val="both"/>
        <w:rPr>
          <w:snapToGrid w:val="0"/>
        </w:rPr>
      </w:pPr>
    </w:p>
    <w:p w14:paraId="48FCC280" w14:textId="77777777" w:rsidR="00C62423" w:rsidRPr="00876C3D" w:rsidRDefault="00C62423" w:rsidP="00D366D3">
      <w:pPr>
        <w:pStyle w:val="Heading5"/>
        <w:ind w:left="0"/>
        <w:jc w:val="both"/>
      </w:pPr>
      <w:r w:rsidRPr="00876C3D">
        <w:t>Subsidy</w:t>
      </w:r>
    </w:p>
    <w:p w14:paraId="48FCC281" w14:textId="77777777" w:rsidR="00C62423" w:rsidRPr="00876C3D" w:rsidRDefault="00C62423" w:rsidP="00D366D3"/>
    <w:p w14:paraId="48FCC282" w14:textId="77777777" w:rsidR="00C62423" w:rsidRPr="00876C3D" w:rsidRDefault="00C62423" w:rsidP="00D366D3">
      <w:pPr>
        <w:autoSpaceDE w:val="0"/>
        <w:autoSpaceDN w:val="0"/>
        <w:adjustRightInd w:val="0"/>
        <w:spacing w:after="240"/>
        <w:ind w:left="2313" w:hanging="2313"/>
        <w:rPr>
          <w:rFonts w:cs="Arial"/>
          <w:bCs/>
          <w:szCs w:val="24"/>
          <w:lang w:eastAsia="en-AU"/>
        </w:rPr>
      </w:pPr>
      <w:r w:rsidRPr="00876C3D">
        <w:rPr>
          <w:rFonts w:cs="Arial"/>
          <w:bCs/>
          <w:szCs w:val="24"/>
          <w:lang w:eastAsia="en-AU"/>
        </w:rPr>
        <w:t>In relation to goods</w:t>
      </w:r>
      <w:r w:rsidRPr="00876C3D">
        <w:rPr>
          <w:rFonts w:cs="Arial"/>
          <w:b/>
          <w:bCs/>
          <w:szCs w:val="24"/>
          <w:lang w:eastAsia="en-AU"/>
        </w:rPr>
        <w:t xml:space="preserve"> </w:t>
      </w:r>
      <w:r w:rsidRPr="00876C3D">
        <w:rPr>
          <w:rFonts w:cs="Arial"/>
          <w:bCs/>
          <w:szCs w:val="24"/>
          <w:lang w:eastAsia="en-AU"/>
        </w:rPr>
        <w:t>that are exported to Australia, means:</w:t>
      </w:r>
    </w:p>
    <w:p w14:paraId="48FCC283" w14:textId="77777777" w:rsidR="00C62423" w:rsidRPr="00876C3D" w:rsidRDefault="00C62423" w:rsidP="00D366D3">
      <w:pPr>
        <w:keepLines w:val="0"/>
        <w:numPr>
          <w:ilvl w:val="0"/>
          <w:numId w:val="32"/>
        </w:numPr>
        <w:tabs>
          <w:tab w:val="clear" w:pos="720"/>
          <w:tab w:val="num" w:pos="426"/>
        </w:tabs>
        <w:autoSpaceDE w:val="0"/>
        <w:autoSpaceDN w:val="0"/>
        <w:adjustRightInd w:val="0"/>
        <w:spacing w:after="120"/>
        <w:ind w:left="426" w:hanging="426"/>
        <w:rPr>
          <w:rFonts w:cs="Arial"/>
          <w:bCs/>
          <w:szCs w:val="24"/>
          <w:lang w:eastAsia="en-AU"/>
        </w:rPr>
      </w:pPr>
      <w:r w:rsidRPr="00876C3D">
        <w:rPr>
          <w:rFonts w:cs="Arial"/>
          <w:bCs/>
          <w:szCs w:val="24"/>
          <w:lang w:eastAsia="en-AU"/>
        </w:rPr>
        <w:t>a financial contribution:</w:t>
      </w:r>
    </w:p>
    <w:p w14:paraId="48FCC284" w14:textId="77777777" w:rsidR="00C62423" w:rsidRPr="00876C3D" w:rsidRDefault="00C62423" w:rsidP="00D366D3">
      <w:pPr>
        <w:keepLines w:val="0"/>
        <w:numPr>
          <w:ilvl w:val="0"/>
          <w:numId w:val="31"/>
        </w:numPr>
        <w:tabs>
          <w:tab w:val="clear" w:pos="3240"/>
          <w:tab w:val="num" w:pos="709"/>
        </w:tabs>
        <w:autoSpaceDE w:val="0"/>
        <w:autoSpaceDN w:val="0"/>
        <w:adjustRightInd w:val="0"/>
        <w:spacing w:after="120"/>
        <w:ind w:left="709" w:hanging="142"/>
        <w:rPr>
          <w:rFonts w:cs="Arial"/>
          <w:bCs/>
          <w:szCs w:val="24"/>
          <w:lang w:eastAsia="en-AU"/>
        </w:rPr>
      </w:pPr>
      <w:r w:rsidRPr="00876C3D">
        <w:rPr>
          <w:rFonts w:cs="Arial"/>
          <w:bCs/>
          <w:szCs w:val="24"/>
          <w:lang w:eastAsia="en-AU"/>
        </w:rPr>
        <w:t>by a government of the country or export or country of origin of those goods; or</w:t>
      </w:r>
    </w:p>
    <w:p w14:paraId="48FCC285" w14:textId="77777777" w:rsidR="00C62423" w:rsidRPr="00876C3D" w:rsidRDefault="00C62423" w:rsidP="00D366D3">
      <w:pPr>
        <w:keepLines w:val="0"/>
        <w:numPr>
          <w:ilvl w:val="0"/>
          <w:numId w:val="31"/>
        </w:numPr>
        <w:tabs>
          <w:tab w:val="clear" w:pos="3240"/>
          <w:tab w:val="num" w:pos="709"/>
        </w:tabs>
        <w:autoSpaceDE w:val="0"/>
        <w:autoSpaceDN w:val="0"/>
        <w:adjustRightInd w:val="0"/>
        <w:spacing w:after="120"/>
        <w:ind w:left="709" w:hanging="142"/>
        <w:rPr>
          <w:rFonts w:cs="Arial"/>
          <w:bCs/>
          <w:szCs w:val="24"/>
          <w:lang w:eastAsia="en-AU"/>
        </w:rPr>
      </w:pPr>
      <w:r w:rsidRPr="00876C3D">
        <w:rPr>
          <w:rFonts w:cs="Arial"/>
          <w:bCs/>
          <w:szCs w:val="24"/>
          <w:lang w:eastAsia="en-AU"/>
        </w:rPr>
        <w:t>by a public body of that country or of which government is a member; or</w:t>
      </w:r>
    </w:p>
    <w:p w14:paraId="48FCC286" w14:textId="77777777" w:rsidR="00C62423" w:rsidRPr="00876C3D" w:rsidRDefault="00C62423" w:rsidP="00D366D3">
      <w:pPr>
        <w:keepLines w:val="0"/>
        <w:numPr>
          <w:ilvl w:val="0"/>
          <w:numId w:val="31"/>
        </w:numPr>
        <w:tabs>
          <w:tab w:val="clear" w:pos="3240"/>
          <w:tab w:val="num" w:pos="709"/>
        </w:tabs>
        <w:autoSpaceDE w:val="0"/>
        <w:autoSpaceDN w:val="0"/>
        <w:adjustRightInd w:val="0"/>
        <w:spacing w:after="120"/>
        <w:ind w:left="709" w:hanging="142"/>
        <w:rPr>
          <w:rFonts w:cs="Arial"/>
          <w:bCs/>
          <w:szCs w:val="24"/>
          <w:lang w:eastAsia="en-AU"/>
        </w:rPr>
      </w:pPr>
      <w:r w:rsidRPr="00876C3D">
        <w:rPr>
          <w:rFonts w:cs="Arial"/>
          <w:bCs/>
          <w:szCs w:val="24"/>
          <w:lang w:eastAsia="en-AU"/>
        </w:rPr>
        <w:t>by a private body entrusted or directed by that government or public body to carry out a governmental function;</w:t>
      </w:r>
    </w:p>
    <w:p w14:paraId="48FCC287" w14:textId="77777777" w:rsidR="00C62423" w:rsidRPr="00876C3D" w:rsidRDefault="00C62423" w:rsidP="00D366D3">
      <w:pPr>
        <w:keepLines w:val="0"/>
        <w:numPr>
          <w:ilvl w:val="0"/>
          <w:numId w:val="31"/>
        </w:numPr>
        <w:tabs>
          <w:tab w:val="clear" w:pos="3240"/>
          <w:tab w:val="num" w:pos="709"/>
        </w:tabs>
        <w:autoSpaceDE w:val="0"/>
        <w:autoSpaceDN w:val="0"/>
        <w:adjustRightInd w:val="0"/>
        <w:spacing w:after="120"/>
        <w:ind w:left="709" w:hanging="142"/>
        <w:rPr>
          <w:rFonts w:cs="Arial"/>
          <w:bCs/>
          <w:szCs w:val="24"/>
          <w:lang w:eastAsia="en-AU"/>
        </w:rPr>
      </w:pPr>
      <w:r w:rsidRPr="00876C3D">
        <w:rPr>
          <w:rFonts w:cs="Arial"/>
          <w:bCs/>
          <w:szCs w:val="24"/>
          <w:lang w:eastAsia="en-AU"/>
        </w:rPr>
        <w:lastRenderedPageBreak/>
        <w:t>that is made in connection with the production, manufacture or export of those goods and that involves:</w:t>
      </w:r>
    </w:p>
    <w:p w14:paraId="48FCC288" w14:textId="77777777" w:rsidR="00C62423" w:rsidRPr="00876C3D" w:rsidRDefault="00C62423" w:rsidP="00D366D3">
      <w:pPr>
        <w:keepLines w:val="0"/>
        <w:numPr>
          <w:ilvl w:val="0"/>
          <w:numId w:val="31"/>
        </w:numPr>
        <w:tabs>
          <w:tab w:val="clear" w:pos="3240"/>
          <w:tab w:val="num" w:pos="709"/>
        </w:tabs>
        <w:autoSpaceDE w:val="0"/>
        <w:autoSpaceDN w:val="0"/>
        <w:adjustRightInd w:val="0"/>
        <w:spacing w:after="120"/>
        <w:ind w:left="709" w:hanging="142"/>
        <w:rPr>
          <w:rFonts w:cs="Arial"/>
          <w:bCs/>
          <w:szCs w:val="24"/>
          <w:lang w:eastAsia="en-AU"/>
        </w:rPr>
      </w:pPr>
      <w:r w:rsidRPr="00876C3D">
        <w:rPr>
          <w:rFonts w:cs="Arial"/>
          <w:bCs/>
          <w:szCs w:val="24"/>
          <w:lang w:eastAsia="en-AU"/>
        </w:rPr>
        <w:t>a direct transfer of funds from that government or body to the enterprise by whom the goods are produced, manufactured or exported; or</w:t>
      </w:r>
    </w:p>
    <w:p w14:paraId="48FCC289" w14:textId="77777777" w:rsidR="00C62423" w:rsidRPr="00876C3D" w:rsidRDefault="00C62423" w:rsidP="00D366D3">
      <w:pPr>
        <w:keepLines w:val="0"/>
        <w:numPr>
          <w:ilvl w:val="0"/>
          <w:numId w:val="31"/>
        </w:numPr>
        <w:tabs>
          <w:tab w:val="clear" w:pos="3240"/>
          <w:tab w:val="num" w:pos="709"/>
        </w:tabs>
        <w:autoSpaceDE w:val="0"/>
        <w:autoSpaceDN w:val="0"/>
        <w:adjustRightInd w:val="0"/>
        <w:spacing w:after="120"/>
        <w:ind w:left="709" w:hanging="142"/>
        <w:rPr>
          <w:rFonts w:cs="Arial"/>
          <w:bCs/>
          <w:szCs w:val="24"/>
          <w:lang w:eastAsia="en-AU"/>
        </w:rPr>
      </w:pPr>
      <w:r w:rsidRPr="00876C3D">
        <w:rPr>
          <w:rFonts w:cs="Arial"/>
          <w:bCs/>
          <w:szCs w:val="24"/>
          <w:lang w:eastAsia="en-AU"/>
        </w:rPr>
        <w:t>a direct transfer of funds from that government or body to that enterprise contingent upon particular circumstances occurring; or</w:t>
      </w:r>
    </w:p>
    <w:p w14:paraId="48FCC28A" w14:textId="77777777" w:rsidR="00C62423" w:rsidRPr="00876C3D" w:rsidRDefault="00C62423" w:rsidP="00D366D3">
      <w:pPr>
        <w:keepLines w:val="0"/>
        <w:numPr>
          <w:ilvl w:val="0"/>
          <w:numId w:val="31"/>
        </w:numPr>
        <w:tabs>
          <w:tab w:val="clear" w:pos="3240"/>
          <w:tab w:val="num" w:pos="709"/>
        </w:tabs>
        <w:autoSpaceDE w:val="0"/>
        <w:autoSpaceDN w:val="0"/>
        <w:adjustRightInd w:val="0"/>
        <w:spacing w:after="120"/>
        <w:ind w:left="709" w:hanging="142"/>
        <w:rPr>
          <w:rFonts w:cs="Arial"/>
          <w:bCs/>
          <w:szCs w:val="24"/>
          <w:lang w:eastAsia="en-AU"/>
        </w:rPr>
      </w:pPr>
      <w:r w:rsidRPr="00876C3D">
        <w:rPr>
          <w:rFonts w:cs="Arial"/>
          <w:bCs/>
          <w:szCs w:val="24"/>
          <w:lang w:eastAsia="en-AU"/>
        </w:rPr>
        <w:t>the acceptance of liabilities, whether actual or potential, of that enterprise by that government body; or</w:t>
      </w:r>
    </w:p>
    <w:p w14:paraId="48FCC28B" w14:textId="77777777" w:rsidR="00C62423" w:rsidRPr="00876C3D" w:rsidRDefault="00C62423" w:rsidP="00D366D3">
      <w:pPr>
        <w:keepLines w:val="0"/>
        <w:numPr>
          <w:ilvl w:val="0"/>
          <w:numId w:val="31"/>
        </w:numPr>
        <w:tabs>
          <w:tab w:val="clear" w:pos="3240"/>
          <w:tab w:val="num" w:pos="709"/>
        </w:tabs>
        <w:autoSpaceDE w:val="0"/>
        <w:autoSpaceDN w:val="0"/>
        <w:adjustRightInd w:val="0"/>
        <w:spacing w:after="120"/>
        <w:ind w:left="709" w:hanging="142"/>
        <w:rPr>
          <w:rFonts w:cs="Arial"/>
          <w:bCs/>
          <w:szCs w:val="24"/>
          <w:lang w:eastAsia="en-AU"/>
        </w:rPr>
      </w:pPr>
      <w:r w:rsidRPr="00876C3D">
        <w:rPr>
          <w:rFonts w:cs="Arial"/>
          <w:bCs/>
          <w:szCs w:val="24"/>
          <w:lang w:eastAsia="en-AU"/>
        </w:rPr>
        <w:t>the forgoing, or non-collection, of revenue (other than an allowable exemption or remission) due to that government or body by that enterprise; or</w:t>
      </w:r>
    </w:p>
    <w:p w14:paraId="48FCC28C" w14:textId="77777777" w:rsidR="00C62423" w:rsidRPr="00876C3D" w:rsidRDefault="00C62423" w:rsidP="00D366D3">
      <w:pPr>
        <w:keepLines w:val="0"/>
        <w:numPr>
          <w:ilvl w:val="0"/>
          <w:numId w:val="31"/>
        </w:numPr>
        <w:tabs>
          <w:tab w:val="clear" w:pos="3240"/>
          <w:tab w:val="num" w:pos="709"/>
        </w:tabs>
        <w:autoSpaceDE w:val="0"/>
        <w:autoSpaceDN w:val="0"/>
        <w:adjustRightInd w:val="0"/>
        <w:spacing w:after="120"/>
        <w:ind w:left="709" w:hanging="142"/>
        <w:rPr>
          <w:rFonts w:cs="Arial"/>
          <w:bCs/>
          <w:szCs w:val="24"/>
          <w:lang w:eastAsia="en-AU"/>
        </w:rPr>
      </w:pPr>
      <w:r w:rsidRPr="00876C3D">
        <w:rPr>
          <w:rFonts w:cs="Arial"/>
          <w:bCs/>
          <w:szCs w:val="24"/>
          <w:lang w:eastAsia="en-AU"/>
        </w:rPr>
        <w:t>the provision by that government or body of goods or services to that enterprise otherwise than in the course of providing normal infrastructure; or</w:t>
      </w:r>
    </w:p>
    <w:p w14:paraId="48FCC28D" w14:textId="77777777" w:rsidR="00C62423" w:rsidRPr="00876C3D" w:rsidRDefault="00C62423" w:rsidP="00D366D3">
      <w:pPr>
        <w:keepLines w:val="0"/>
        <w:numPr>
          <w:ilvl w:val="0"/>
          <w:numId w:val="31"/>
        </w:numPr>
        <w:tabs>
          <w:tab w:val="clear" w:pos="3240"/>
          <w:tab w:val="num" w:pos="709"/>
        </w:tabs>
        <w:autoSpaceDE w:val="0"/>
        <w:autoSpaceDN w:val="0"/>
        <w:adjustRightInd w:val="0"/>
        <w:spacing w:after="120"/>
        <w:ind w:left="709" w:hanging="142"/>
        <w:rPr>
          <w:rFonts w:cs="Arial"/>
          <w:bCs/>
          <w:szCs w:val="24"/>
          <w:lang w:eastAsia="en-AU"/>
        </w:rPr>
      </w:pPr>
      <w:r w:rsidRPr="00876C3D">
        <w:rPr>
          <w:rFonts w:cs="Arial"/>
          <w:bCs/>
          <w:szCs w:val="24"/>
          <w:lang w:eastAsia="en-AU"/>
        </w:rPr>
        <w:t>the purchase by that government or body of goods provided by that enterprise; or</w:t>
      </w:r>
    </w:p>
    <w:p w14:paraId="48FCC28E" w14:textId="77777777" w:rsidR="00C62423" w:rsidRPr="00876C3D" w:rsidRDefault="00C62423" w:rsidP="00D366D3">
      <w:pPr>
        <w:keepLines w:val="0"/>
        <w:numPr>
          <w:ilvl w:val="0"/>
          <w:numId w:val="32"/>
        </w:numPr>
        <w:tabs>
          <w:tab w:val="clear" w:pos="720"/>
          <w:tab w:val="num" w:pos="426"/>
        </w:tabs>
        <w:autoSpaceDE w:val="0"/>
        <w:autoSpaceDN w:val="0"/>
        <w:adjustRightInd w:val="0"/>
        <w:spacing w:after="120"/>
        <w:ind w:left="426" w:hanging="426"/>
        <w:rPr>
          <w:rFonts w:cs="Arial"/>
          <w:bCs/>
          <w:szCs w:val="24"/>
          <w:lang w:eastAsia="en-AU"/>
        </w:rPr>
      </w:pPr>
      <w:r w:rsidRPr="00876C3D">
        <w:rPr>
          <w:rFonts w:cs="Arial"/>
          <w:bCs/>
          <w:szCs w:val="24"/>
          <w:lang w:eastAsia="en-AU"/>
        </w:rPr>
        <w:t>any form of income or price</w:t>
      </w:r>
      <w:r w:rsidRPr="00876C3D">
        <w:rPr>
          <w:rFonts w:cs="Arial"/>
          <w:b/>
          <w:bCs/>
          <w:szCs w:val="24"/>
          <w:lang w:eastAsia="en-AU"/>
        </w:rPr>
        <w:t xml:space="preserve"> </w:t>
      </w:r>
      <w:r w:rsidRPr="00876C3D">
        <w:rPr>
          <w:rFonts w:cs="Arial"/>
          <w:bCs/>
          <w:szCs w:val="24"/>
          <w:lang w:eastAsia="en-AU"/>
        </w:rPr>
        <w:t>support</w:t>
      </w:r>
      <w:r w:rsidRPr="00876C3D">
        <w:rPr>
          <w:rFonts w:cs="Arial"/>
          <w:b/>
          <w:bCs/>
          <w:szCs w:val="24"/>
          <w:lang w:eastAsia="en-AU"/>
        </w:rPr>
        <w:t xml:space="preserve"> </w:t>
      </w:r>
      <w:r w:rsidRPr="00876C3D">
        <w:rPr>
          <w:rFonts w:cs="Arial"/>
          <w:bCs/>
          <w:szCs w:val="24"/>
          <w:lang w:eastAsia="en-AU"/>
        </w:rPr>
        <w:t>as referred to in Article XVI of the General Agreement Tariffs and Trade 1994, that is received from such a government or body;</w:t>
      </w:r>
    </w:p>
    <w:p w14:paraId="48FCC28F" w14:textId="77777777" w:rsidR="00C62423" w:rsidRPr="00876C3D" w:rsidRDefault="00C62423" w:rsidP="00D366D3">
      <w:pPr>
        <w:widowControl w:val="0"/>
        <w:spacing w:after="120"/>
        <w:ind w:left="0"/>
        <w:rPr>
          <w:rFonts w:cs="Arial"/>
          <w:snapToGrid w:val="0"/>
          <w:szCs w:val="24"/>
        </w:rPr>
      </w:pPr>
      <w:r w:rsidRPr="00876C3D">
        <w:rPr>
          <w:rFonts w:cs="Arial"/>
          <w:bCs/>
          <w:szCs w:val="24"/>
          <w:lang w:eastAsia="en-AU"/>
        </w:rPr>
        <w:t>if that financial contribution or income or price support confers a benefit in relation to those goods.</w:t>
      </w:r>
    </w:p>
    <w:p w14:paraId="48FCC290" w14:textId="77777777" w:rsidR="00C62423" w:rsidRPr="00876C3D" w:rsidRDefault="00C62423" w:rsidP="00D366D3">
      <w:pPr>
        <w:widowControl w:val="0"/>
        <w:ind w:left="0"/>
        <w:jc w:val="both"/>
        <w:rPr>
          <w:snapToGrid w:val="0"/>
        </w:rPr>
      </w:pPr>
    </w:p>
    <w:p w14:paraId="48FCC291" w14:textId="77777777" w:rsidR="00515B70" w:rsidRPr="00876C3D" w:rsidRDefault="00515B70" w:rsidP="00D366D3">
      <w:pPr>
        <w:widowControl w:val="0"/>
        <w:ind w:left="0"/>
        <w:jc w:val="both"/>
        <w:rPr>
          <w:snapToGrid w:val="0"/>
        </w:rPr>
      </w:pPr>
    </w:p>
    <w:p w14:paraId="48FCC292" w14:textId="77777777" w:rsidR="00515B70" w:rsidRPr="00876C3D" w:rsidRDefault="00515B70" w:rsidP="00D366D3">
      <w:pPr>
        <w:widowControl w:val="0"/>
        <w:ind w:left="0"/>
        <w:jc w:val="both"/>
        <w:rPr>
          <w:snapToGrid w:val="0"/>
        </w:rPr>
      </w:pPr>
    </w:p>
    <w:sectPr w:rsidR="00515B70" w:rsidRPr="00876C3D" w:rsidSect="00DB5340">
      <w:headerReference w:type="even" r:id="rId19"/>
      <w:headerReference w:type="default" r:id="rId20"/>
      <w:footerReference w:type="default" r:id="rId21"/>
      <w:headerReference w:type="first" r:id="rId22"/>
      <w:footerReference w:type="first" r:id="rId23"/>
      <w:pgSz w:w="11907" w:h="16840" w:code="9"/>
      <w:pgMar w:top="907" w:right="1701" w:bottom="1134"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CC29B" w14:textId="77777777" w:rsidR="00876C3D" w:rsidRDefault="00876C3D">
      <w:r>
        <w:separator/>
      </w:r>
    </w:p>
  </w:endnote>
  <w:endnote w:type="continuationSeparator" w:id="0">
    <w:p w14:paraId="48FCC29C" w14:textId="77777777" w:rsidR="00876C3D" w:rsidRDefault="0087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826987"/>
      <w:docPartObj>
        <w:docPartGallery w:val="Page Numbers (Bottom of Page)"/>
        <w:docPartUnique/>
      </w:docPartObj>
    </w:sdtPr>
    <w:sdtEndPr>
      <w:rPr>
        <w:noProof/>
      </w:rPr>
    </w:sdtEndPr>
    <w:sdtContent>
      <w:p w14:paraId="48FCC2A1" w14:textId="77777777" w:rsidR="00876C3D" w:rsidRDefault="00876C3D">
        <w:pPr>
          <w:pStyle w:val="Footer"/>
          <w:jc w:val="right"/>
        </w:pPr>
        <w:r>
          <w:fldChar w:fldCharType="begin"/>
        </w:r>
        <w:r>
          <w:instrText xml:space="preserve"> PAGE   \* MERGEFORMAT </w:instrText>
        </w:r>
        <w:r>
          <w:fldChar w:fldCharType="separate"/>
        </w:r>
        <w:r w:rsidR="00CF489A">
          <w:rPr>
            <w:noProof/>
          </w:rPr>
          <w:t>37</w:t>
        </w:r>
        <w:r>
          <w:rPr>
            <w:noProof/>
          </w:rPr>
          <w:fldChar w:fldCharType="end"/>
        </w:r>
      </w:p>
    </w:sdtContent>
  </w:sdt>
  <w:p w14:paraId="48FCC2A2" w14:textId="77777777" w:rsidR="00876C3D" w:rsidRDefault="00876C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CC2A5" w14:textId="77777777" w:rsidR="00876C3D" w:rsidRPr="00F82B16" w:rsidRDefault="00876C3D" w:rsidP="00F82B16">
    <w:pPr>
      <w:pStyle w:val="Footer"/>
    </w:pPr>
    <w:r w:rsidRPr="004C66F3">
      <w:rPr>
        <w:sz w:val="16"/>
        <w:szCs w:val="16"/>
      </w:rPr>
      <w:t>Enquiries to: bus</w:t>
    </w:r>
    <w:r>
      <w:rPr>
        <w:sz w:val="16"/>
        <w:szCs w:val="16"/>
      </w:rPr>
      <w:t>i</w:t>
    </w:r>
    <w:r w:rsidRPr="004C66F3">
      <w:rPr>
        <w:sz w:val="16"/>
        <w:szCs w:val="16"/>
      </w:rPr>
      <w:t xml:space="preserve">ness.gov.au on </w:t>
    </w:r>
    <w:r>
      <w:rPr>
        <w:sz w:val="16"/>
        <w:szCs w:val="16"/>
      </w:rPr>
      <w:t xml:space="preserve">132846 or  +61 2 6213 6000 or Email: </w:t>
    </w:r>
    <w:hyperlink r:id="rId1" w:history="1">
      <w:r w:rsidRPr="004D3065">
        <w:rPr>
          <w:rStyle w:val="Hyperlink"/>
          <w:sz w:val="16"/>
          <w:szCs w:val="16"/>
        </w:rPr>
        <w:t>clientsupport@adcommission.gov.au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CC299" w14:textId="77777777" w:rsidR="00876C3D" w:rsidRDefault="00876C3D">
      <w:r>
        <w:separator/>
      </w:r>
    </w:p>
  </w:footnote>
  <w:footnote w:type="continuationSeparator" w:id="0">
    <w:p w14:paraId="48FCC29A" w14:textId="77777777" w:rsidR="00876C3D" w:rsidRDefault="00876C3D">
      <w:r>
        <w:continuationSeparator/>
      </w:r>
    </w:p>
  </w:footnote>
  <w:footnote w:id="1">
    <w:p w14:paraId="48FCC2A8" w14:textId="77777777" w:rsidR="00876C3D" w:rsidRDefault="00876C3D">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14:paraId="48FCC2A9" w14:textId="77777777" w:rsidR="00876C3D" w:rsidRDefault="00876C3D">
      <w:pPr>
        <w:pStyle w:val="FootnoteText"/>
      </w:pPr>
    </w:p>
  </w:footnote>
  <w:footnote w:id="2">
    <w:p w14:paraId="48FCC2AA" w14:textId="77777777" w:rsidR="00876C3D" w:rsidRDefault="00876C3D">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 w:id="3">
    <w:p w14:paraId="48FCC2AB" w14:textId="77777777" w:rsidR="00876C3D" w:rsidRDefault="00876C3D" w:rsidP="000670A5">
      <w:pPr>
        <w:pStyle w:val="FootnoteText"/>
        <w:ind w:left="567" w:hanging="567"/>
      </w:pPr>
      <w:r w:rsidRPr="00793BA0">
        <w:rPr>
          <w:rStyle w:val="FootnoteReference"/>
          <w:rFonts w:cs="Arial"/>
          <w:sz w:val="18"/>
          <w:szCs w:val="18"/>
        </w:rPr>
        <w:footnoteRef/>
      </w:r>
      <w:r w:rsidRPr="00793BA0">
        <w:rPr>
          <w:rFonts w:cs="Arial"/>
          <w:sz w:val="18"/>
          <w:szCs w:val="18"/>
        </w:rPr>
        <w:t xml:space="preserve"> Refer to the Glossary of Terms for a definition of benefit in this context.</w:t>
      </w:r>
    </w:p>
  </w:footnote>
  <w:footnote w:id="4">
    <w:p w14:paraId="48FCC2AC" w14:textId="77777777" w:rsidR="00876C3D" w:rsidRDefault="00876C3D" w:rsidP="0023544C">
      <w:pPr>
        <w:pStyle w:val="FootnoteText"/>
        <w:ind w:left="567" w:hanging="567"/>
      </w:pPr>
      <w:r w:rsidRPr="00793BA0">
        <w:rPr>
          <w:rStyle w:val="FootnoteReference"/>
          <w:rFonts w:cs="Arial"/>
          <w:sz w:val="18"/>
          <w:szCs w:val="18"/>
        </w:rPr>
        <w:footnoteRef/>
      </w:r>
      <w:r w:rsidRPr="00793BA0">
        <w:rPr>
          <w:rFonts w:cs="Arial"/>
          <w:sz w:val="18"/>
          <w:szCs w:val="18"/>
        </w:rPr>
        <w:t xml:space="preserve"> Refer to the Glossary of Terms for a definition of benefit in this context.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CC29D" w14:textId="77777777" w:rsidR="00876C3D" w:rsidRDefault="00876C3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8FCC29E" w14:textId="77777777" w:rsidR="00876C3D" w:rsidRDefault="00876C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CC29F" w14:textId="77777777" w:rsidR="00876C3D" w:rsidRDefault="00876C3D" w:rsidP="001C3377">
    <w:pPr>
      <w:pStyle w:val="Header"/>
      <w:framePr w:wrap="around" w:vAnchor="text" w:hAnchor="margin" w:xAlign="center" w:y="1"/>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48FCC2A0" w14:textId="77777777" w:rsidR="00876C3D" w:rsidRDefault="00876C3D">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CC2A3" w14:textId="77777777" w:rsidR="00876C3D" w:rsidRDefault="00876C3D"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48FCC2A4" w14:textId="77777777" w:rsidR="00876C3D" w:rsidRPr="007B1D24" w:rsidRDefault="00876C3D" w:rsidP="00F82B16">
    <w:pPr>
      <w:pStyle w:val="Header"/>
      <w:ind w:hanging="709"/>
      <w:jc w:val="center"/>
      <w:rPr>
        <w:b/>
        <w:color w:val="FF0000"/>
      </w:rPr>
    </w:pPr>
    <w:r>
      <w:rPr>
        <w:noProof/>
        <w:lang w:eastAsia="en-AU"/>
      </w:rPr>
      <w:drawing>
        <wp:inline distT="0" distB="0" distL="0" distR="0" wp14:anchorId="48FCC2A6" wp14:editId="48FCC2A7">
          <wp:extent cx="5550196" cy="900224"/>
          <wp:effectExtent l="0" t="0" r="0" b="0"/>
          <wp:docPr id="6" name="Picture 6"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8860" cy="9000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C0A39"/>
    <w:multiLevelType w:val="hybridMultilevel"/>
    <w:tmpl w:val="54CA40CA"/>
    <w:lvl w:ilvl="0" w:tplc="D47085AA">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7D3643"/>
    <w:multiLevelType w:val="singleLevel"/>
    <w:tmpl w:val="F7787942"/>
    <w:lvl w:ilvl="0">
      <w:numFmt w:val="bullet"/>
      <w:lvlText w:val="-"/>
      <w:lvlJc w:val="left"/>
      <w:pPr>
        <w:tabs>
          <w:tab w:val="num" w:pos="720"/>
        </w:tabs>
        <w:ind w:left="720" w:hanging="720"/>
      </w:pPr>
      <w:rPr>
        <w:rFonts w:hint="default"/>
      </w:rPr>
    </w:lvl>
  </w:abstractNum>
  <w:abstractNum w:abstractNumId="2" w15:restartNumberingAfterBreak="0">
    <w:nsid w:val="05AF3225"/>
    <w:multiLevelType w:val="hybridMultilevel"/>
    <w:tmpl w:val="FB94FA68"/>
    <w:lvl w:ilvl="0" w:tplc="938289FE">
      <w:numFmt w:val="bullet"/>
      <w:lvlText w:val="-"/>
      <w:lvlJc w:val="left"/>
      <w:pPr>
        <w:tabs>
          <w:tab w:val="num" w:pos="1440"/>
        </w:tabs>
        <w:ind w:left="1440" w:hanging="360"/>
      </w:pPr>
      <w:rPr>
        <w:rFonts w:ascii="Times New Roman" w:hAnsi="Times New Roman" w:hint="default"/>
        <w:color w:val="auto"/>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5E676E0"/>
    <w:multiLevelType w:val="hybridMultilevel"/>
    <w:tmpl w:val="86528BE4"/>
    <w:lvl w:ilvl="0" w:tplc="A2681EF8">
      <w:start w:val="1"/>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4162F9"/>
    <w:multiLevelType w:val="hybridMultilevel"/>
    <w:tmpl w:val="C494FC1C"/>
    <w:lvl w:ilvl="0" w:tplc="7EDC53DE">
      <w:start w:val="1"/>
      <w:numFmt w:val="decimal"/>
      <w:lvlText w:val="%1."/>
      <w:lvlJc w:val="left"/>
      <w:pPr>
        <w:tabs>
          <w:tab w:val="num" w:pos="720"/>
        </w:tabs>
        <w:ind w:left="720" w:hanging="360"/>
      </w:pPr>
      <w:rPr>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6" w15:restartNumberingAfterBreak="0">
    <w:nsid w:val="12334F3C"/>
    <w:multiLevelType w:val="hybridMultilevel"/>
    <w:tmpl w:val="22846D0E"/>
    <w:lvl w:ilvl="0" w:tplc="0C090001">
      <w:start w:val="1"/>
      <w:numFmt w:val="bullet"/>
      <w:lvlText w:val=""/>
      <w:lvlJc w:val="left"/>
      <w:pPr>
        <w:tabs>
          <w:tab w:val="num" w:pos="1440"/>
        </w:tabs>
        <w:ind w:left="144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2382BDA"/>
    <w:multiLevelType w:val="hybridMultilevel"/>
    <w:tmpl w:val="F1FCE436"/>
    <w:lvl w:ilvl="0" w:tplc="288CE8A6">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6277CFA"/>
    <w:multiLevelType w:val="hybridMultilevel"/>
    <w:tmpl w:val="04AA5096"/>
    <w:lvl w:ilvl="0" w:tplc="0C090001">
      <w:start w:val="1"/>
      <w:numFmt w:val="bullet"/>
      <w:lvlText w:val=""/>
      <w:lvlJc w:val="left"/>
      <w:pPr>
        <w:tabs>
          <w:tab w:val="num" w:pos="1440"/>
        </w:tabs>
        <w:ind w:left="144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A8637A2"/>
    <w:multiLevelType w:val="singleLevel"/>
    <w:tmpl w:val="F7787942"/>
    <w:lvl w:ilvl="0">
      <w:numFmt w:val="bullet"/>
      <w:lvlText w:val="-"/>
      <w:lvlJc w:val="left"/>
      <w:pPr>
        <w:tabs>
          <w:tab w:val="num" w:pos="720"/>
        </w:tabs>
        <w:ind w:left="720" w:hanging="720"/>
      </w:pPr>
      <w:rPr>
        <w:rFonts w:hint="default"/>
      </w:rPr>
    </w:lvl>
  </w:abstractNum>
  <w:abstractNum w:abstractNumId="10" w15:restartNumberingAfterBreak="0">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11" w15:restartNumberingAfterBreak="0">
    <w:nsid w:val="28370A82"/>
    <w:multiLevelType w:val="hybridMultilevel"/>
    <w:tmpl w:val="7DA48320"/>
    <w:lvl w:ilvl="0" w:tplc="C88C3FA0">
      <w:start w:val="1"/>
      <w:numFmt w:val="decimal"/>
      <w:lvlText w:val="%1."/>
      <w:lvlJc w:val="left"/>
      <w:pPr>
        <w:tabs>
          <w:tab w:val="num" w:pos="720"/>
        </w:tabs>
        <w:ind w:left="720" w:hanging="360"/>
      </w:pPr>
      <w:rPr>
        <w:b/>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BCF5584"/>
    <w:multiLevelType w:val="hybridMultilevel"/>
    <w:tmpl w:val="C3A2B658"/>
    <w:lvl w:ilvl="0" w:tplc="0C09001B">
      <w:start w:val="1"/>
      <w:numFmt w:val="lowerRoman"/>
      <w:lvlText w:val="%1."/>
      <w:lvlJc w:val="right"/>
      <w:pPr>
        <w:tabs>
          <w:tab w:val="num" w:pos="3240"/>
        </w:tabs>
        <w:ind w:left="3240" w:hanging="360"/>
      </w:pPr>
      <w:rPr>
        <w:rFonts w:hint="default"/>
      </w:rPr>
    </w:lvl>
    <w:lvl w:ilvl="1" w:tplc="0C090019" w:tentative="1">
      <w:start w:val="1"/>
      <w:numFmt w:val="lowerLetter"/>
      <w:lvlText w:val="%2."/>
      <w:lvlJc w:val="left"/>
      <w:pPr>
        <w:tabs>
          <w:tab w:val="num" w:pos="-2700"/>
        </w:tabs>
        <w:ind w:left="-270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1260"/>
        </w:tabs>
        <w:ind w:left="-1260" w:hanging="360"/>
      </w:pPr>
    </w:lvl>
    <w:lvl w:ilvl="4" w:tplc="0C090019" w:tentative="1">
      <w:start w:val="1"/>
      <w:numFmt w:val="lowerLetter"/>
      <w:lvlText w:val="%5."/>
      <w:lvlJc w:val="left"/>
      <w:pPr>
        <w:tabs>
          <w:tab w:val="num" w:pos="-540"/>
        </w:tabs>
        <w:ind w:left="-540" w:hanging="360"/>
      </w:pPr>
    </w:lvl>
    <w:lvl w:ilvl="5" w:tplc="0C09001B" w:tentative="1">
      <w:start w:val="1"/>
      <w:numFmt w:val="lowerRoman"/>
      <w:lvlText w:val="%6."/>
      <w:lvlJc w:val="right"/>
      <w:pPr>
        <w:tabs>
          <w:tab w:val="num" w:pos="180"/>
        </w:tabs>
        <w:ind w:left="180" w:hanging="180"/>
      </w:pPr>
    </w:lvl>
    <w:lvl w:ilvl="6" w:tplc="0C09000F" w:tentative="1">
      <w:start w:val="1"/>
      <w:numFmt w:val="decimal"/>
      <w:lvlText w:val="%7."/>
      <w:lvlJc w:val="left"/>
      <w:pPr>
        <w:tabs>
          <w:tab w:val="num" w:pos="900"/>
        </w:tabs>
        <w:ind w:left="900" w:hanging="360"/>
      </w:pPr>
    </w:lvl>
    <w:lvl w:ilvl="7" w:tplc="0C090019" w:tentative="1">
      <w:start w:val="1"/>
      <w:numFmt w:val="lowerLetter"/>
      <w:lvlText w:val="%8."/>
      <w:lvlJc w:val="left"/>
      <w:pPr>
        <w:tabs>
          <w:tab w:val="num" w:pos="1620"/>
        </w:tabs>
        <w:ind w:left="1620" w:hanging="360"/>
      </w:pPr>
    </w:lvl>
    <w:lvl w:ilvl="8" w:tplc="0C09001B" w:tentative="1">
      <w:start w:val="1"/>
      <w:numFmt w:val="lowerRoman"/>
      <w:lvlText w:val="%9."/>
      <w:lvlJc w:val="right"/>
      <w:pPr>
        <w:tabs>
          <w:tab w:val="num" w:pos="2340"/>
        </w:tabs>
        <w:ind w:left="2340" w:hanging="180"/>
      </w:pPr>
    </w:lvl>
  </w:abstractNum>
  <w:abstractNum w:abstractNumId="13"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14" w15:restartNumberingAfterBreak="0">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15" w15:restartNumberingAfterBreak="0">
    <w:nsid w:val="38681AB6"/>
    <w:multiLevelType w:val="hybridMultilevel"/>
    <w:tmpl w:val="FB987DF8"/>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6" w15:restartNumberingAfterBreak="0">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17" w15:restartNumberingAfterBreak="0">
    <w:nsid w:val="3ACE2745"/>
    <w:multiLevelType w:val="hybridMultilevel"/>
    <w:tmpl w:val="3800C4A6"/>
    <w:lvl w:ilvl="0" w:tplc="04090001">
      <w:start w:val="1"/>
      <w:numFmt w:val="bullet"/>
      <w:lvlText w:val=""/>
      <w:lvlJc w:val="left"/>
      <w:pPr>
        <w:ind w:left="720" w:hanging="360"/>
      </w:pPr>
      <w:rPr>
        <w:rFonts w:ascii="Symbol" w:hAnsi="Symbol" w:hint="default"/>
      </w:rPr>
    </w:lvl>
    <w:lvl w:ilvl="1" w:tplc="A87E7D9E">
      <w:numFmt w:val="bullet"/>
      <w:lvlText w:val="•"/>
      <w:lvlJc w:val="left"/>
      <w:pPr>
        <w:ind w:left="1800" w:hanging="720"/>
      </w:pPr>
      <w:rPr>
        <w:rFonts w:ascii="Arial" w:eastAsiaTheme="minorEastAsia" w:hAnsi="Arial" w:cs="Arial" w:hint="default"/>
        <w:color w:val="auto"/>
      </w:rPr>
    </w:lvl>
    <w:lvl w:ilvl="2" w:tplc="842E674C">
      <w:numFmt w:val="bullet"/>
      <w:lvlText w:val="-"/>
      <w:lvlJc w:val="left"/>
      <w:pPr>
        <w:ind w:left="2520" w:hanging="720"/>
      </w:pPr>
      <w:rPr>
        <w:rFonts w:ascii="Arial" w:eastAsiaTheme="minorEastAsia"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19" w15:restartNumberingAfterBreak="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20" w15:restartNumberingAfterBreak="0">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21" w15:restartNumberingAfterBreak="0">
    <w:nsid w:val="4AA8468C"/>
    <w:multiLevelType w:val="hybridMultilevel"/>
    <w:tmpl w:val="8A8A32F8"/>
    <w:lvl w:ilvl="0" w:tplc="0C090019">
      <w:start w:val="1"/>
      <w:numFmt w:val="lowerLetter"/>
      <w:lvlText w:val="%1."/>
      <w:lvlJc w:val="left"/>
      <w:pPr>
        <w:tabs>
          <w:tab w:val="num" w:pos="720"/>
        </w:tabs>
        <w:ind w:left="720" w:hanging="360"/>
      </w:pPr>
      <w:rPr>
        <w:rFonts w:hint="default"/>
        <w:b w:val="0"/>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B4B53C1"/>
    <w:multiLevelType w:val="singleLevel"/>
    <w:tmpl w:val="D1A8B3BC"/>
    <w:lvl w:ilvl="0">
      <w:start w:val="3"/>
      <w:numFmt w:val="decimal"/>
      <w:pStyle w:val="Bullet0"/>
      <w:lvlText w:val="%1."/>
      <w:lvlJc w:val="left"/>
      <w:pPr>
        <w:tabs>
          <w:tab w:val="num" w:pos="720"/>
        </w:tabs>
        <w:ind w:left="720" w:hanging="720"/>
      </w:pPr>
      <w:rPr>
        <w:rFonts w:hint="default"/>
      </w:rPr>
    </w:lvl>
  </w:abstractNum>
  <w:abstractNum w:abstractNumId="23" w15:restartNumberingAfterBreak="0">
    <w:nsid w:val="4EC763CC"/>
    <w:multiLevelType w:val="hybridMultilevel"/>
    <w:tmpl w:val="BDF627AA"/>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24" w15:restartNumberingAfterBreak="0">
    <w:nsid w:val="4F0A02BA"/>
    <w:multiLevelType w:val="hybridMultilevel"/>
    <w:tmpl w:val="78EC7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6D2519"/>
    <w:multiLevelType w:val="hybridMultilevel"/>
    <w:tmpl w:val="B23078E6"/>
    <w:lvl w:ilvl="0" w:tplc="938289FE">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8250C7"/>
    <w:multiLevelType w:val="hybridMultilevel"/>
    <w:tmpl w:val="6E3C5592"/>
    <w:lvl w:ilvl="0" w:tplc="3F40E600">
      <w:start w:val="1"/>
      <w:numFmt w:val="decimal"/>
      <w:lvlText w:val="%1."/>
      <w:lvlJc w:val="left"/>
      <w:pPr>
        <w:tabs>
          <w:tab w:val="num" w:pos="720"/>
        </w:tabs>
        <w:ind w:left="720" w:hanging="360"/>
      </w:pPr>
      <w:rPr>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5DD05026"/>
    <w:multiLevelType w:val="singleLevel"/>
    <w:tmpl w:val="0C09000F"/>
    <w:lvl w:ilvl="0">
      <w:start w:val="1"/>
      <w:numFmt w:val="decimal"/>
      <w:lvlText w:val="%1."/>
      <w:lvlJc w:val="left"/>
      <w:pPr>
        <w:tabs>
          <w:tab w:val="num" w:pos="360"/>
        </w:tabs>
        <w:ind w:left="360" w:hanging="360"/>
      </w:pPr>
    </w:lvl>
  </w:abstractNum>
  <w:abstractNum w:abstractNumId="29" w15:restartNumberingAfterBreak="0">
    <w:nsid w:val="5E5E7EC4"/>
    <w:multiLevelType w:val="hybridMultilevel"/>
    <w:tmpl w:val="D3AE68B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07F2398"/>
    <w:multiLevelType w:val="hybridMultilevel"/>
    <w:tmpl w:val="B672D3F6"/>
    <w:lvl w:ilvl="0" w:tplc="2384E9E0">
      <w:start w:val="1"/>
      <w:numFmt w:val="decimal"/>
      <w:lvlText w:val="%1."/>
      <w:lvlJc w:val="left"/>
      <w:pPr>
        <w:tabs>
          <w:tab w:val="num" w:pos="720"/>
        </w:tabs>
        <w:ind w:left="720" w:hanging="360"/>
      </w:pPr>
      <w:rPr>
        <w:b/>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65205AD9"/>
    <w:multiLevelType w:val="multilevel"/>
    <w:tmpl w:val="0168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E96E81"/>
    <w:multiLevelType w:val="hybridMultilevel"/>
    <w:tmpl w:val="3F724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E661A63"/>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EA20B9C"/>
    <w:multiLevelType w:val="hybridMultilevel"/>
    <w:tmpl w:val="1A6C1CE2"/>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D65FFD"/>
    <w:multiLevelType w:val="hybridMultilevel"/>
    <w:tmpl w:val="6296B1DA"/>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39" w15:restartNumberingAfterBreak="0">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40" w15:restartNumberingAfterBreak="0">
    <w:nsid w:val="752F6EB4"/>
    <w:multiLevelType w:val="hybridMultilevel"/>
    <w:tmpl w:val="8BDA9D90"/>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F84204"/>
    <w:multiLevelType w:val="hybridMultilevel"/>
    <w:tmpl w:val="A09E5A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43" w15:restartNumberingAfterBreak="0">
    <w:nsid w:val="7A7A7207"/>
    <w:multiLevelType w:val="singleLevel"/>
    <w:tmpl w:val="CA3CDCFC"/>
    <w:lvl w:ilvl="0">
      <w:start w:val="1"/>
      <w:numFmt w:val="bullet"/>
      <w:lvlText w:val="-"/>
      <w:lvlJc w:val="left"/>
      <w:pPr>
        <w:tabs>
          <w:tab w:val="num" w:pos="720"/>
        </w:tabs>
        <w:ind w:left="720" w:hanging="360"/>
      </w:pPr>
      <w:rPr>
        <w:rFonts w:hint="default"/>
      </w:rPr>
    </w:lvl>
  </w:abstractNum>
  <w:abstractNum w:abstractNumId="44" w15:restartNumberingAfterBreak="0">
    <w:nsid w:val="7CC856B7"/>
    <w:multiLevelType w:val="hybridMultilevel"/>
    <w:tmpl w:val="C3A8A38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5" w15:restartNumberingAfterBreak="0">
    <w:nsid w:val="7D446D27"/>
    <w:multiLevelType w:val="singleLevel"/>
    <w:tmpl w:val="7F2C4F0C"/>
    <w:lvl w:ilvl="0">
      <w:start w:val="1"/>
      <w:numFmt w:val="decimal"/>
      <w:lvlText w:val="%1."/>
      <w:lvlJc w:val="left"/>
      <w:pPr>
        <w:tabs>
          <w:tab w:val="num" w:pos="720"/>
        </w:tabs>
        <w:ind w:left="720" w:hanging="720"/>
      </w:pPr>
      <w:rPr>
        <w:rFonts w:hint="default"/>
      </w:rPr>
    </w:lvl>
  </w:abstractNum>
  <w:abstractNum w:abstractNumId="46" w15:restartNumberingAfterBreak="0">
    <w:nsid w:val="7F860DD2"/>
    <w:multiLevelType w:val="hybridMultilevel"/>
    <w:tmpl w:val="D5327E68"/>
    <w:lvl w:ilvl="0" w:tplc="288CE8A6">
      <w:start w:val="1"/>
      <w:numFmt w:val="bullet"/>
      <w:lvlText w:val=""/>
      <w:lvlJc w:val="left"/>
      <w:pPr>
        <w:tabs>
          <w:tab w:val="num" w:pos="1457"/>
        </w:tabs>
        <w:ind w:left="1457" w:hanging="360"/>
      </w:pPr>
      <w:rPr>
        <w:rFonts w:ascii="Symbol" w:hAnsi="Symbol" w:hint="default"/>
        <w:color w:val="auto"/>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num w:numId="1">
    <w:abstractNumId w:val="42"/>
  </w:num>
  <w:num w:numId="2">
    <w:abstractNumId w:val="19"/>
  </w:num>
  <w:num w:numId="3">
    <w:abstractNumId w:val="22"/>
  </w:num>
  <w:num w:numId="4">
    <w:abstractNumId w:val="20"/>
  </w:num>
  <w:num w:numId="5">
    <w:abstractNumId w:val="13"/>
  </w:num>
  <w:num w:numId="6">
    <w:abstractNumId w:val="33"/>
  </w:num>
  <w:num w:numId="7">
    <w:abstractNumId w:val="14"/>
  </w:num>
  <w:num w:numId="8">
    <w:abstractNumId w:val="39"/>
  </w:num>
  <w:num w:numId="9">
    <w:abstractNumId w:val="10"/>
  </w:num>
  <w:num w:numId="10">
    <w:abstractNumId w:val="27"/>
  </w:num>
  <w:num w:numId="11">
    <w:abstractNumId w:val="1"/>
  </w:num>
  <w:num w:numId="12">
    <w:abstractNumId w:val="9"/>
  </w:num>
  <w:num w:numId="13">
    <w:abstractNumId w:val="28"/>
  </w:num>
  <w:num w:numId="14">
    <w:abstractNumId w:val="43"/>
  </w:num>
  <w:num w:numId="15">
    <w:abstractNumId w:val="5"/>
  </w:num>
  <w:num w:numId="16">
    <w:abstractNumId w:val="5"/>
  </w:num>
  <w:num w:numId="17">
    <w:abstractNumId w:val="16"/>
  </w:num>
  <w:num w:numId="18">
    <w:abstractNumId w:val="37"/>
  </w:num>
  <w:num w:numId="19">
    <w:abstractNumId w:val="34"/>
  </w:num>
  <w:num w:numId="20">
    <w:abstractNumId w:val="35"/>
  </w:num>
  <w:num w:numId="21">
    <w:abstractNumId w:val="18"/>
  </w:num>
  <w:num w:numId="22">
    <w:abstractNumId w:val="29"/>
  </w:num>
  <w:num w:numId="23">
    <w:abstractNumId w:val="31"/>
  </w:num>
  <w:num w:numId="24">
    <w:abstractNumId w:val="24"/>
  </w:num>
  <w:num w:numId="25">
    <w:abstractNumId w:val="17"/>
  </w:num>
  <w:num w:numId="26">
    <w:abstractNumId w:val="0"/>
  </w:num>
  <w:num w:numId="27">
    <w:abstractNumId w:val="32"/>
  </w:num>
  <w:num w:numId="28">
    <w:abstractNumId w:val="3"/>
  </w:num>
  <w:num w:numId="29">
    <w:abstractNumId w:val="25"/>
  </w:num>
  <w:num w:numId="30">
    <w:abstractNumId w:val="45"/>
  </w:num>
  <w:num w:numId="31">
    <w:abstractNumId w:val="12"/>
  </w:num>
  <w:num w:numId="32">
    <w:abstractNumId w:val="21"/>
  </w:num>
  <w:num w:numId="33">
    <w:abstractNumId w:val="6"/>
  </w:num>
  <w:num w:numId="34">
    <w:abstractNumId w:val="8"/>
  </w:num>
  <w:num w:numId="35">
    <w:abstractNumId w:val="11"/>
  </w:num>
  <w:num w:numId="36">
    <w:abstractNumId w:val="4"/>
  </w:num>
  <w:num w:numId="37">
    <w:abstractNumId w:val="30"/>
  </w:num>
  <w:num w:numId="38">
    <w:abstractNumId w:val="44"/>
  </w:num>
  <w:num w:numId="39">
    <w:abstractNumId w:val="38"/>
  </w:num>
  <w:num w:numId="40">
    <w:abstractNumId w:val="15"/>
  </w:num>
  <w:num w:numId="41">
    <w:abstractNumId w:val="41"/>
  </w:num>
  <w:num w:numId="42">
    <w:abstractNumId w:val="7"/>
  </w:num>
  <w:num w:numId="43">
    <w:abstractNumId w:val="2"/>
  </w:num>
  <w:num w:numId="44">
    <w:abstractNumId w:val="46"/>
  </w:num>
  <w:num w:numId="45">
    <w:abstractNumId w:val="26"/>
  </w:num>
  <w:num w:numId="46">
    <w:abstractNumId w:val="23"/>
  </w:num>
  <w:num w:numId="47">
    <w:abstractNumId w:val="36"/>
  </w:num>
  <w:num w:numId="48">
    <w:abstractNumId w:val="4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B71"/>
    <w:rsid w:val="0001499A"/>
    <w:rsid w:val="0005123B"/>
    <w:rsid w:val="000670A5"/>
    <w:rsid w:val="00067946"/>
    <w:rsid w:val="0008030E"/>
    <w:rsid w:val="000963CD"/>
    <w:rsid w:val="000A3FF8"/>
    <w:rsid w:val="000D09B2"/>
    <w:rsid w:val="000D2FD8"/>
    <w:rsid w:val="000D5213"/>
    <w:rsid w:val="00102BC8"/>
    <w:rsid w:val="001079A3"/>
    <w:rsid w:val="0013492A"/>
    <w:rsid w:val="00140529"/>
    <w:rsid w:val="001472A1"/>
    <w:rsid w:val="0015285B"/>
    <w:rsid w:val="00156EC0"/>
    <w:rsid w:val="00157A35"/>
    <w:rsid w:val="00171404"/>
    <w:rsid w:val="00175127"/>
    <w:rsid w:val="00182832"/>
    <w:rsid w:val="001921C4"/>
    <w:rsid w:val="00197C8D"/>
    <w:rsid w:val="001C3377"/>
    <w:rsid w:val="001E0F36"/>
    <w:rsid w:val="00207EC7"/>
    <w:rsid w:val="00222C03"/>
    <w:rsid w:val="00226711"/>
    <w:rsid w:val="0023544C"/>
    <w:rsid w:val="00240921"/>
    <w:rsid w:val="002438F0"/>
    <w:rsid w:val="00247E3B"/>
    <w:rsid w:val="002569E3"/>
    <w:rsid w:val="00260C68"/>
    <w:rsid w:val="0028582C"/>
    <w:rsid w:val="002939BD"/>
    <w:rsid w:val="00304BE9"/>
    <w:rsid w:val="003572E1"/>
    <w:rsid w:val="003735F5"/>
    <w:rsid w:val="00397F45"/>
    <w:rsid w:val="003C05C0"/>
    <w:rsid w:val="003C53B8"/>
    <w:rsid w:val="003C6E4C"/>
    <w:rsid w:val="003E5F28"/>
    <w:rsid w:val="003F2490"/>
    <w:rsid w:val="003F2C50"/>
    <w:rsid w:val="003F34D1"/>
    <w:rsid w:val="00436091"/>
    <w:rsid w:val="00463D03"/>
    <w:rsid w:val="00464116"/>
    <w:rsid w:val="00465B31"/>
    <w:rsid w:val="0047702A"/>
    <w:rsid w:val="00477F85"/>
    <w:rsid w:val="004A3113"/>
    <w:rsid w:val="004B24BC"/>
    <w:rsid w:val="004C01F6"/>
    <w:rsid w:val="004D68E3"/>
    <w:rsid w:val="004F648E"/>
    <w:rsid w:val="004F66A3"/>
    <w:rsid w:val="0050702E"/>
    <w:rsid w:val="00512A74"/>
    <w:rsid w:val="00515B70"/>
    <w:rsid w:val="00526BD6"/>
    <w:rsid w:val="005619C3"/>
    <w:rsid w:val="00584CD2"/>
    <w:rsid w:val="005A5D1E"/>
    <w:rsid w:val="005B0CC7"/>
    <w:rsid w:val="005B77DC"/>
    <w:rsid w:val="005C7912"/>
    <w:rsid w:val="0061243C"/>
    <w:rsid w:val="00627A97"/>
    <w:rsid w:val="00642167"/>
    <w:rsid w:val="006479EF"/>
    <w:rsid w:val="0067404C"/>
    <w:rsid w:val="00683E3B"/>
    <w:rsid w:val="0069494E"/>
    <w:rsid w:val="006D372D"/>
    <w:rsid w:val="00700B0E"/>
    <w:rsid w:val="00721F19"/>
    <w:rsid w:val="00722141"/>
    <w:rsid w:val="00735490"/>
    <w:rsid w:val="00745CD7"/>
    <w:rsid w:val="00777A3A"/>
    <w:rsid w:val="00786753"/>
    <w:rsid w:val="007A1D9C"/>
    <w:rsid w:val="007A235B"/>
    <w:rsid w:val="007A420F"/>
    <w:rsid w:val="007A6F7C"/>
    <w:rsid w:val="007B1D24"/>
    <w:rsid w:val="007B45D1"/>
    <w:rsid w:val="007C7FEF"/>
    <w:rsid w:val="00804BF8"/>
    <w:rsid w:val="00813DB1"/>
    <w:rsid w:val="0081790B"/>
    <w:rsid w:val="00827EBF"/>
    <w:rsid w:val="00840E90"/>
    <w:rsid w:val="008438E9"/>
    <w:rsid w:val="00843E1D"/>
    <w:rsid w:val="00850897"/>
    <w:rsid w:val="00850F30"/>
    <w:rsid w:val="008523DD"/>
    <w:rsid w:val="008578AC"/>
    <w:rsid w:val="008636F7"/>
    <w:rsid w:val="00876C3D"/>
    <w:rsid w:val="00882592"/>
    <w:rsid w:val="00883843"/>
    <w:rsid w:val="008861E2"/>
    <w:rsid w:val="00892F1C"/>
    <w:rsid w:val="008A310D"/>
    <w:rsid w:val="008D22AD"/>
    <w:rsid w:val="008E0163"/>
    <w:rsid w:val="0091494E"/>
    <w:rsid w:val="009206A1"/>
    <w:rsid w:val="00920A8A"/>
    <w:rsid w:val="00931217"/>
    <w:rsid w:val="00932344"/>
    <w:rsid w:val="00936395"/>
    <w:rsid w:val="00944C97"/>
    <w:rsid w:val="009607EF"/>
    <w:rsid w:val="00966F0A"/>
    <w:rsid w:val="0098127C"/>
    <w:rsid w:val="00990DD9"/>
    <w:rsid w:val="009963A5"/>
    <w:rsid w:val="00997C3D"/>
    <w:rsid w:val="009A522A"/>
    <w:rsid w:val="009B4131"/>
    <w:rsid w:val="009E265D"/>
    <w:rsid w:val="009E3FE5"/>
    <w:rsid w:val="00A00296"/>
    <w:rsid w:val="00A01560"/>
    <w:rsid w:val="00A31915"/>
    <w:rsid w:val="00A4624F"/>
    <w:rsid w:val="00A569BE"/>
    <w:rsid w:val="00A57625"/>
    <w:rsid w:val="00A5795C"/>
    <w:rsid w:val="00A6200D"/>
    <w:rsid w:val="00A73F96"/>
    <w:rsid w:val="00A75D89"/>
    <w:rsid w:val="00A7714F"/>
    <w:rsid w:val="00A91E7C"/>
    <w:rsid w:val="00A9542A"/>
    <w:rsid w:val="00AA0A9B"/>
    <w:rsid w:val="00AB1357"/>
    <w:rsid w:val="00B15B55"/>
    <w:rsid w:val="00B17352"/>
    <w:rsid w:val="00B36B72"/>
    <w:rsid w:val="00B372B3"/>
    <w:rsid w:val="00B6558E"/>
    <w:rsid w:val="00B8162A"/>
    <w:rsid w:val="00B81A1C"/>
    <w:rsid w:val="00B84F73"/>
    <w:rsid w:val="00B9361F"/>
    <w:rsid w:val="00B9740D"/>
    <w:rsid w:val="00B977BC"/>
    <w:rsid w:val="00BA6F53"/>
    <w:rsid w:val="00BC2A9F"/>
    <w:rsid w:val="00BC2CF4"/>
    <w:rsid w:val="00BC45CD"/>
    <w:rsid w:val="00BD5419"/>
    <w:rsid w:val="00BE15F8"/>
    <w:rsid w:val="00BE3767"/>
    <w:rsid w:val="00C3506E"/>
    <w:rsid w:val="00C35657"/>
    <w:rsid w:val="00C41243"/>
    <w:rsid w:val="00C42335"/>
    <w:rsid w:val="00C44727"/>
    <w:rsid w:val="00C62423"/>
    <w:rsid w:val="00C75261"/>
    <w:rsid w:val="00C77E04"/>
    <w:rsid w:val="00C834F8"/>
    <w:rsid w:val="00C966C3"/>
    <w:rsid w:val="00C973C4"/>
    <w:rsid w:val="00CD2329"/>
    <w:rsid w:val="00CD569F"/>
    <w:rsid w:val="00CE16C7"/>
    <w:rsid w:val="00CF489A"/>
    <w:rsid w:val="00D00823"/>
    <w:rsid w:val="00D22569"/>
    <w:rsid w:val="00D33A56"/>
    <w:rsid w:val="00D366D3"/>
    <w:rsid w:val="00D516AF"/>
    <w:rsid w:val="00D62E32"/>
    <w:rsid w:val="00D70248"/>
    <w:rsid w:val="00D7124A"/>
    <w:rsid w:val="00D82E61"/>
    <w:rsid w:val="00DB5340"/>
    <w:rsid w:val="00DC3E97"/>
    <w:rsid w:val="00DD6B71"/>
    <w:rsid w:val="00DF3ED7"/>
    <w:rsid w:val="00E0388D"/>
    <w:rsid w:val="00E11E7A"/>
    <w:rsid w:val="00E1340D"/>
    <w:rsid w:val="00E17105"/>
    <w:rsid w:val="00E43BAA"/>
    <w:rsid w:val="00E45BDA"/>
    <w:rsid w:val="00E51188"/>
    <w:rsid w:val="00E7441F"/>
    <w:rsid w:val="00E84F0F"/>
    <w:rsid w:val="00EB6F79"/>
    <w:rsid w:val="00EB76F0"/>
    <w:rsid w:val="00ED3F16"/>
    <w:rsid w:val="00EE0C51"/>
    <w:rsid w:val="00F11C09"/>
    <w:rsid w:val="00F20434"/>
    <w:rsid w:val="00F23F30"/>
    <w:rsid w:val="00F253E2"/>
    <w:rsid w:val="00F652A2"/>
    <w:rsid w:val="00F70D04"/>
    <w:rsid w:val="00F82B16"/>
    <w:rsid w:val="00F91CB8"/>
    <w:rsid w:val="00F97717"/>
    <w:rsid w:val="00FA0DA7"/>
    <w:rsid w:val="00FC6FBC"/>
    <w:rsid w:val="00FE6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8FCBDBD"/>
  <w15:docId w15:val="{5C6CAB16-AB17-4A01-B5D7-7967AF0D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rsid w:val="00876C3D"/>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920A8A"/>
    <w:pPr>
      <w:ind w:left="720"/>
      <w:contextualSpacing/>
    </w:pPr>
  </w:style>
  <w:style w:type="table" w:styleId="TableGrid">
    <w:name w:val="Table Grid"/>
    <w:basedOn w:val="TableNormal"/>
    <w:rsid w:val="00722141"/>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0670A5"/>
    <w:rPr>
      <w:rFonts w:ascii="Arial" w:hAnsi="Arial"/>
      <w:lang w:eastAsia="en-US"/>
    </w:rPr>
  </w:style>
  <w:style w:type="character" w:customStyle="1" w:styleId="FooterChar">
    <w:name w:val="Footer Char"/>
    <w:basedOn w:val="DefaultParagraphFont"/>
    <w:link w:val="Footer"/>
    <w:uiPriority w:val="99"/>
    <w:rsid w:val="00DB5340"/>
    <w:rPr>
      <w:rFonts w:ascii="Arial" w:hAnsi="Arial"/>
      <w:sz w:val="24"/>
      <w:lang w:eastAsia="en-US"/>
    </w:rPr>
  </w:style>
  <w:style w:type="paragraph" w:customStyle="1" w:styleId="Bullet0">
    <w:name w:val="Bullet"/>
    <w:basedOn w:val="Normal"/>
    <w:rsid w:val="00745CD7"/>
    <w:pPr>
      <w:keepLines w:val="0"/>
      <w:numPr>
        <w:numId w:val="3"/>
      </w:num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8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yperlink" Target="http://www.adcommission.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investigations4@adcommission.gov.au" TargetMode="External"/><Relationship Id="rId17" Type="http://schemas.openxmlformats.org/officeDocument/2006/relationships/hyperlink" Target="http://www.comlaw.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dcommission.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1.xml"/><Relationship Id="rId22" Type="http://schemas.openxmlformats.org/officeDocument/2006/relationships/header" Target="header3.xml"/><Relationship Id="rId9" Type="http://schemas.openxmlformats.org/officeDocument/2006/relationships/webSettings" Target="webSettings.xml"/><Relationship Id="rId14" Type="http://schemas.openxmlformats.org/officeDocument/2006/relationships/hyperlink" Target="mailto:investigations4@adcommission.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lientsupport@adcommission.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T&amp;C_Trade%20Measures\_Branch%20Restricted\TEMPLATES\Investigation\Investigation%20-%20Exporter%20-%20Questionnaire%20v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BFB56DCBD81541959C55B11DABAD91" ma:contentTypeVersion="61" ma:contentTypeDescription="Create a new document." ma:contentTypeScope="" ma:versionID="901bdcb59909f1335f293c8642d61fd6">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2447ff1d84f6029bcf32e452ebe93b61"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0EBA580CF0AB554C9DC99E2E4A1E0039" ma:contentTypeVersion="0" ma:contentTypeDescription="Create a new document." ma:contentTypeScope="" ma:versionID="c3c4b1e114135ae9da143bef9a03bab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45D059-FD02-4B0A-A049-43AD426B76CB}"/>
</file>

<file path=customXml/itemProps2.xml><?xml version="1.0" encoding="utf-8"?>
<ds:datastoreItem xmlns:ds="http://schemas.openxmlformats.org/officeDocument/2006/customXml" ds:itemID="{E56AD41A-524B-4C65-8D6B-4F47E467A434}"/>
</file>

<file path=customXml/itemProps3.xml><?xml version="1.0" encoding="utf-8"?>
<ds:datastoreItem xmlns:ds="http://schemas.openxmlformats.org/officeDocument/2006/customXml" ds:itemID="{4D5F9E0B-B20B-4B52-9C15-837D5D39F0D0}"/>
</file>

<file path=customXml/itemProps4.xml><?xml version="1.0" encoding="utf-8"?>
<ds:datastoreItem xmlns:ds="http://schemas.openxmlformats.org/officeDocument/2006/customXml" ds:itemID="{04535748-B93F-42B4-8DB3-F39DA5B90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03B67B-247E-4147-A4F1-EE4000CBCA7A}"/>
</file>

<file path=docProps/app.xml><?xml version="1.0" encoding="utf-8"?>
<Properties xmlns="http://schemas.openxmlformats.org/officeDocument/2006/extended-properties" xmlns:vt="http://schemas.openxmlformats.org/officeDocument/2006/docPropsVTypes">
  <Template>Investigation - Exporter - Questionnaire v2015</Template>
  <TotalTime>36</TotalTime>
  <Pages>49</Pages>
  <Words>14019</Words>
  <Characters>78789</Characters>
  <Application>Microsoft Office Word</Application>
  <DocSecurity>0</DocSecurity>
  <Lines>656</Lines>
  <Paragraphs>185</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92623</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Harrison, Chris</dc:creator>
  <cp:lastModifiedBy>Baynham, Leisa</cp:lastModifiedBy>
  <cp:revision>3</cp:revision>
  <cp:lastPrinted>2013-05-16T23:12:00Z</cp:lastPrinted>
  <dcterms:created xsi:type="dcterms:W3CDTF">2018-08-21T07:30:00Z</dcterms:created>
  <dcterms:modified xsi:type="dcterms:W3CDTF">2018-08-22T04:33:00Z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0x0101000EBA580CF0AB554C9DC99E2E4A1E0039</vt:lpwstr>
  </property>
  <property fmtid="{D5CDD505-2E9C-101B-9397-08002B2CF9AE}" pid="7" name="_dlc_DocIdItemGuid">
    <vt:lpwstr>06aa0ecd-7bf5-45e2-9ac2-519cb447c6b6</vt:lpwstr>
  </property>
  <property fmtid="{D5CDD505-2E9C-101B-9397-08002B2CF9AE}" pid="8" name="DocHub_Year">
    <vt:lpwstr/>
  </property>
  <property fmtid="{D5CDD505-2E9C-101B-9397-08002B2CF9AE}" pid="9" name="DocHub_DocumentType">
    <vt:lpwstr>206;#Questionnaire|c725ebab-79e6-46da-aab1-b09883062aed</vt:lpwstr>
  </property>
  <property fmtid="{D5CDD505-2E9C-101B-9397-08002B2CF9AE}" pid="10" name="DocHub_SecurityClassification">
    <vt:lpwstr>3;#UNCLASSIFIED|6106d03b-a1a0-4e30-9d91-d5e9fb4314f9</vt:lpwstr>
  </property>
  <property fmtid="{D5CDD505-2E9C-101B-9397-08002B2CF9AE}" pid="11" name="DocHub_CaseType">
    <vt:lpwstr>53;#Investigation|1d69ac64-1b19-474f-be8a-bc2c21ab078f</vt:lpwstr>
  </property>
  <property fmtid="{D5CDD505-2E9C-101B-9397-08002B2CF9AE}" pid="12" name="DocHub_Keywords">
    <vt:lpwstr>161;#Exporter|202c4266-4b7b-47fa-abf4-6dd564aa8a92</vt:lpwstr>
  </property>
  <property fmtid="{D5CDD505-2E9C-101B-9397-08002B2CF9AE}" pid="13" name="Report Type">
    <vt:lpwstr/>
  </property>
  <property fmtid="{D5CDD505-2E9C-101B-9397-08002B2CF9AE}" pid="14" name="DocHub_WorkActivity">
    <vt:lpwstr>50;#Initiation|b55870f0-dbe8-4b58-8e5f-70df10cc9f9a</vt:lpwstr>
  </property>
  <property fmtid="{D5CDD505-2E9C-101B-9397-08002B2CF9AE}" pid="15" name="DocHub_Goods">
    <vt:lpwstr>55;#Aluminium Extrusions|13712dbc-8c09-40ee-9417-ccf6208c32b7</vt:lpwstr>
  </property>
</Properties>
</file>