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535E9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371FE25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672F8464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24F6DDF3" w14:textId="002AE681" w:rsidR="006A76C5" w:rsidRPr="00907054" w:rsidRDefault="00907054" w:rsidP="006A76C5">
      <w:pPr>
        <w:pStyle w:val="Title"/>
        <w:outlineLvl w:val="0"/>
        <w:rPr>
          <w:rFonts w:ascii="Arial" w:hAnsi="Arial" w:cs="Arial"/>
          <w:sz w:val="26"/>
        </w:rPr>
      </w:pPr>
      <w:r w:rsidRPr="00907054">
        <w:rPr>
          <w:rFonts w:ascii="Arial" w:hAnsi="Arial" w:cs="Arial"/>
          <w:sz w:val="26"/>
        </w:rPr>
        <w:t>POWER TRANSFORMERS</w:t>
      </w:r>
    </w:p>
    <w:p w14:paraId="2DAD8327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748D3AC5" w14:textId="0743BB32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907054">
        <w:rPr>
          <w:rFonts w:ascii="Arial" w:hAnsi="Arial" w:cs="Arial"/>
          <w:sz w:val="26"/>
        </w:rPr>
        <w:t>THE REPUBLIC OF INDONESIA, TAIWAN AND THE KINGDOM OF THAILAND</w:t>
      </w:r>
    </w:p>
    <w:p w14:paraId="69147BF8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51E4C238" w14:textId="4DD6880E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This questionnaire seeks information in relation to your imports and sales of</w:t>
      </w:r>
      <w:r w:rsidR="00907054">
        <w:rPr>
          <w:rFonts w:cs="Arial"/>
        </w:rPr>
        <w:t xml:space="preserve"> power transformers </w:t>
      </w:r>
      <w:r>
        <w:rPr>
          <w:rFonts w:cs="Arial"/>
        </w:rPr>
        <w:t xml:space="preserve">exported to Australia from </w:t>
      </w:r>
      <w:r w:rsidR="00907054">
        <w:rPr>
          <w:rFonts w:cs="Arial"/>
        </w:rPr>
        <w:t>Indonesia, Taiwan and Thailand</w:t>
      </w:r>
      <w:r w:rsidR="00CB4DCB">
        <w:rPr>
          <w:rFonts w:cs="Arial"/>
        </w:rPr>
        <w:t>.</w:t>
      </w:r>
    </w:p>
    <w:p w14:paraId="4FFBB21D" w14:textId="77777777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05ECDF3A" w14:textId="7BA131B4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 w:rsidR="00907054">
        <w:rPr>
          <w:rFonts w:cs="Arial"/>
        </w:rPr>
        <w:t xml:space="preserve"> 2019/20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6B3C5BA1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2957439A" w14:textId="77777777" w:rsidTr="00D822EC">
        <w:tc>
          <w:tcPr>
            <w:tcW w:w="1134" w:type="dxa"/>
          </w:tcPr>
          <w:p w14:paraId="05942C19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06C7142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B41B0F6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222ED238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794363C4" w14:textId="27790C91" w:rsidR="006A76C5" w:rsidRPr="00907054" w:rsidRDefault="00907054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18 February 2019</w:t>
            </w:r>
          </w:p>
        </w:tc>
      </w:tr>
      <w:tr w:rsidR="00D822EC" w14:paraId="423E91A2" w14:textId="77777777" w:rsidTr="00D822EC">
        <w:tc>
          <w:tcPr>
            <w:tcW w:w="1134" w:type="dxa"/>
          </w:tcPr>
          <w:p w14:paraId="13C925E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26C059F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3C4888B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45B287F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D17B9C4" w14:textId="506D4DEC" w:rsidR="00D822EC" w:rsidRDefault="00D822EC" w:rsidP="00DF749C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DF749C">
              <w:rPr>
                <w:rFonts w:cs="Arial"/>
                <w:b/>
                <w:bCs/>
                <w:sz w:val="28"/>
              </w:rPr>
              <w:t>4 March 2019</w:t>
            </w:r>
            <w:bookmarkEnd w:id="1"/>
          </w:p>
        </w:tc>
      </w:tr>
      <w:tr w:rsidR="00D822EC" w14:paraId="5FFE9044" w14:textId="77777777" w:rsidTr="00D822EC">
        <w:tc>
          <w:tcPr>
            <w:tcW w:w="1134" w:type="dxa"/>
          </w:tcPr>
          <w:p w14:paraId="7565D06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5DF84C5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9949E10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5808F1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3F166FB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248AECDD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00AD99FA" w14:textId="77777777" w:rsidR="006A76C5" w:rsidRPr="00CB4DCB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</w:p>
    <w:p w14:paraId="55FFB126" w14:textId="77777777" w:rsidR="00907054" w:rsidRPr="00907054" w:rsidRDefault="00CB4DCB" w:rsidP="00E94327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94327">
        <w:rPr>
          <w:rFonts w:cs="Arial"/>
          <w:color w:val="FF0000"/>
          <w:sz w:val="24"/>
        </w:rPr>
        <w:tab/>
      </w:r>
      <w:r w:rsidR="00907054" w:rsidRPr="00907054">
        <w:rPr>
          <w:rFonts w:cs="Arial"/>
          <w:sz w:val="24"/>
        </w:rPr>
        <w:t>Investigations 3</w:t>
      </w:r>
    </w:p>
    <w:p w14:paraId="0E854600" w14:textId="1F1B1D46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Anti-Dumping Commission</w:t>
      </w:r>
      <w:r w:rsidRPr="00907054">
        <w:rPr>
          <w:rFonts w:cs="Arial"/>
          <w:sz w:val="24"/>
        </w:rPr>
        <w:tab/>
      </w:r>
    </w:p>
    <w:p w14:paraId="6E3ED9D3" w14:textId="4356208B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GPO Box 2013</w:t>
      </w:r>
    </w:p>
    <w:p w14:paraId="439EEF7B" w14:textId="3B49E46C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Canberra ACT 2601</w:t>
      </w:r>
    </w:p>
    <w:p w14:paraId="1A514828" w14:textId="7BB974B8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Australia</w:t>
      </w:r>
    </w:p>
    <w:p w14:paraId="397C8B56" w14:textId="0870DDFC" w:rsidR="00907054" w:rsidRDefault="00907054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ab/>
      </w:r>
    </w:p>
    <w:p w14:paraId="05A174F7" w14:textId="4B95E1DF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907054">
        <w:rPr>
          <w:rFonts w:cs="Arial"/>
          <w:sz w:val="24"/>
        </w:rPr>
        <w:tab/>
      </w:r>
      <w:hyperlink r:id="rId12" w:history="1">
        <w:r w:rsidR="00907054" w:rsidRPr="003C58EE">
          <w:rPr>
            <w:rStyle w:val="Hyperlink"/>
            <w:rFonts w:cs="Arial"/>
            <w:sz w:val="24"/>
          </w:rPr>
          <w:t>investigations3@adcommission.gov.au</w:t>
        </w:r>
      </w:hyperlink>
      <w:r w:rsidR="00CB4DCB">
        <w:rPr>
          <w:rFonts w:cs="Arial"/>
          <w:sz w:val="24"/>
        </w:rPr>
        <w:tab/>
      </w:r>
    </w:p>
    <w:p w14:paraId="1E10DD3B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0803EE7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9DEF58A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197E611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674CC49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04EE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0DF8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B6666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EC0A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95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BE9215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E5B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474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CB641D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DCB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8D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67824F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03B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597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466E8F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A2EDF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9F0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6C991D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B04326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AD9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354A62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EB9A2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494F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D6F7E9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77ADF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B21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6F4B9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27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52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B31CC3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F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30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C1EC5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D8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1E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948E07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21195845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645C0B9B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A363085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4BF037C8" w14:textId="2F943C48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907054">
        <w:rPr>
          <w:rFonts w:cs="Arial"/>
        </w:rPr>
        <w:t xml:space="preserve"> power transformers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5998C8D9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55E1AD3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1638035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7DE60A81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3AADA005" w14:textId="77777777" w:rsidTr="00BA3EA1">
        <w:tc>
          <w:tcPr>
            <w:tcW w:w="4261" w:type="dxa"/>
          </w:tcPr>
          <w:p w14:paraId="7D2E0380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69494374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3D24B5C9" w14:textId="77777777" w:rsidTr="00BA3EA1">
        <w:tc>
          <w:tcPr>
            <w:tcW w:w="4261" w:type="dxa"/>
          </w:tcPr>
          <w:p w14:paraId="31E0A2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1C13B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B3EDA1" w14:textId="77777777" w:rsidTr="00BA3EA1">
        <w:tc>
          <w:tcPr>
            <w:tcW w:w="4261" w:type="dxa"/>
          </w:tcPr>
          <w:p w14:paraId="445EACD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F18D51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1DB65CB" w14:textId="77777777" w:rsidTr="00BA3EA1">
        <w:tc>
          <w:tcPr>
            <w:tcW w:w="4261" w:type="dxa"/>
          </w:tcPr>
          <w:p w14:paraId="6FB039B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6A20D0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F1A8183" w14:textId="77777777" w:rsidTr="00BA3EA1">
        <w:tc>
          <w:tcPr>
            <w:tcW w:w="4261" w:type="dxa"/>
          </w:tcPr>
          <w:p w14:paraId="78DCED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E9C594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862206" w14:textId="77777777" w:rsidTr="00BA3EA1">
        <w:tc>
          <w:tcPr>
            <w:tcW w:w="4261" w:type="dxa"/>
          </w:tcPr>
          <w:p w14:paraId="16E774A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873F4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DD62292" w14:textId="77777777" w:rsidTr="00BA3EA1">
        <w:tc>
          <w:tcPr>
            <w:tcW w:w="4261" w:type="dxa"/>
          </w:tcPr>
          <w:p w14:paraId="6BD4023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F64EC9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329B62" w14:textId="77777777" w:rsidTr="00BA3EA1">
        <w:tc>
          <w:tcPr>
            <w:tcW w:w="4261" w:type="dxa"/>
          </w:tcPr>
          <w:p w14:paraId="3AF905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E4A08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7BDC5BC" w14:textId="77777777" w:rsidTr="00BA3EA1">
        <w:tc>
          <w:tcPr>
            <w:tcW w:w="4261" w:type="dxa"/>
          </w:tcPr>
          <w:p w14:paraId="257FF19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8650D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250F98D" w14:textId="77777777" w:rsidTr="00BA3EA1">
        <w:tc>
          <w:tcPr>
            <w:tcW w:w="4261" w:type="dxa"/>
          </w:tcPr>
          <w:p w14:paraId="66576BD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D076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557847D" w14:textId="77777777" w:rsidTr="00BA3EA1">
        <w:tc>
          <w:tcPr>
            <w:tcW w:w="4261" w:type="dxa"/>
          </w:tcPr>
          <w:p w14:paraId="078272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25F83F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12824A" w14:textId="77777777" w:rsidTr="00BA3EA1">
        <w:tc>
          <w:tcPr>
            <w:tcW w:w="4261" w:type="dxa"/>
          </w:tcPr>
          <w:p w14:paraId="5982616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9DEF2B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61D3E0D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3AE26B97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B4644CB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1C9D76A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6759FC22" w14:textId="7FDE4D81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overseas supplier of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022AA3A9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38D52ECF" w14:textId="6FED7C55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>If you source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 w:rsidRPr="00C802E7">
        <w:rPr>
          <w:rFonts w:ascii="Arial" w:hAnsi="Arial" w:cs="Arial"/>
          <w:bCs/>
          <w:sz w:val="22"/>
        </w:rPr>
        <w:t xml:space="preserve"> from a country other than the </w:t>
      </w:r>
      <w:r w:rsidR="002E547B"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>subject to the application, please provide details of the supplier(s) of this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 w:rsidRPr="00C802E7">
        <w:rPr>
          <w:rFonts w:ascii="Arial" w:hAnsi="Arial" w:cs="Arial"/>
          <w:bCs/>
          <w:sz w:val="22"/>
        </w:rPr>
        <w:t>.</w:t>
      </w:r>
    </w:p>
    <w:p w14:paraId="65719FAE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6FD86E0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B6F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87F" w14:textId="3E08C577" w:rsidR="00C802E7" w:rsidRPr="00907054" w:rsidRDefault="00907054" w:rsidP="00D70A70">
            <w:pPr>
              <w:rPr>
                <w:rFonts w:ascii="Arial" w:hAnsi="Arial" w:cs="Arial"/>
                <w:sz w:val="20"/>
              </w:rPr>
            </w:pPr>
            <w:r w:rsidRPr="00907054">
              <w:rPr>
                <w:rFonts w:ascii="Arial" w:hAnsi="Arial" w:cs="Arial"/>
                <w:sz w:val="20"/>
              </w:rPr>
              <w:t>Power transformers</w:t>
            </w:r>
          </w:p>
        </w:tc>
      </w:tr>
      <w:tr w:rsidR="00D70A70" w14:paraId="5B59886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A682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AA43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BB37E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D7BA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1E07C66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0A0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043D6B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D3B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A56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FD516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B99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B06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F429B3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070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0C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69AB78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8BA4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61C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29A77E3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CAB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E43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540561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0F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BC8B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010DC0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BE5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17D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C9191D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0BB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BC8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942A61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BB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5C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F74138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72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C9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95EDF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63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40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38F816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A0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0FF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646CC4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EAD69F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DC68BCF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34EE59B2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36F3BECE" w14:textId="3F5DAC28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907054">
        <w:rPr>
          <w:rFonts w:ascii="Arial" w:hAnsi="Arial" w:cs="Arial"/>
          <w:sz w:val="22"/>
        </w:rPr>
        <w:t>goods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907054">
        <w:rPr>
          <w:rFonts w:ascii="Arial" w:hAnsi="Arial" w:cs="Arial"/>
          <w:sz w:val="22"/>
        </w:rPr>
        <w:t xml:space="preserve">power transformers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3FEBC711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78B933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B60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75" w14:textId="07A2512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9BD286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CE43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CCC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B6C3F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25BF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EAA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AD0EA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8C1C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FFF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11057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F6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88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1FF80A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65B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EDD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4328A4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C3A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921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D178A9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2A6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6C0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755BCB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214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D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1D22AC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5D1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415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A27EAB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212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C1D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663BC5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79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4C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D0C83E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32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DF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44EC63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6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2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172F54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D7F9350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0243503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67F908" w14:textId="155D99C0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907054">
        <w:rPr>
          <w:rFonts w:ascii="Arial" w:hAnsi="Arial" w:cs="Arial"/>
          <w:sz w:val="22"/>
          <w:szCs w:val="22"/>
        </w:rPr>
        <w:t>March 2019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0EC99F93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7FB7196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3441879F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50FCA977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7FE17BF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39E1A1E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200BDDA7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6C20901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09E4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F287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6426C2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7C9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BF27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19FD42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8CE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3C0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24A0E1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6AD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1E1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4809D7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1E6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7A4F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56F1A4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6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EFE9A0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8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676152" w14:textId="77777777" w:rsidR="006A76C5" w:rsidRDefault="006A76C5" w:rsidP="006A76C5">
      <w:pPr>
        <w:jc w:val="both"/>
        <w:rPr>
          <w:rFonts w:ascii="Arial" w:hAnsi="Arial" w:cs="Arial"/>
        </w:rPr>
      </w:pPr>
    </w:p>
    <w:p w14:paraId="710D66EB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A32474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65E6073F" w14:textId="119C94B7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DF749C">
        <w:rPr>
          <w:rFonts w:ascii="Arial" w:hAnsi="Arial" w:cs="Arial"/>
          <w:sz w:val="22"/>
        </w:rPr>
        <w:t>4 March 2019</w:t>
      </w:r>
      <w:r w:rsidR="002E547B" w:rsidRPr="002E547B">
        <w:rPr>
          <w:rFonts w:ascii="Arial" w:hAnsi="Arial" w:cs="Arial"/>
          <w:sz w:val="22"/>
        </w:rPr>
        <w:t>.</w:t>
      </w:r>
    </w:p>
    <w:p w14:paraId="44B0F785" w14:textId="77777777" w:rsidR="006A76C5" w:rsidRPr="00907054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30493A9A" w14:textId="29EF9B73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907054">
        <w:rPr>
          <w:rFonts w:cs="Arial"/>
        </w:rPr>
        <w:t xml:space="preserve">To assist with the identification of imports of the </w:t>
      </w:r>
      <w:r w:rsidR="00770AF7" w:rsidRPr="00907054">
        <w:rPr>
          <w:rFonts w:cs="Arial"/>
        </w:rPr>
        <w:t>goods</w:t>
      </w:r>
      <w:r w:rsidRPr="00907054">
        <w:rPr>
          <w:rFonts w:cs="Arial"/>
        </w:rPr>
        <w:t xml:space="preserve"> under investigation</w:t>
      </w:r>
      <w:r w:rsidR="00B249FC" w:rsidRPr="00907054">
        <w:rPr>
          <w:rFonts w:cs="Arial"/>
        </w:rPr>
        <w:t>,</w:t>
      </w:r>
      <w:r w:rsidRPr="00907054">
        <w:rPr>
          <w:rFonts w:cs="Arial"/>
        </w:rPr>
        <w:t xml:space="preserve"> </w:t>
      </w:r>
      <w:r w:rsidR="00F02047" w:rsidRPr="00907054">
        <w:rPr>
          <w:rFonts w:cs="Arial"/>
        </w:rPr>
        <w:t>the Commission</w:t>
      </w:r>
      <w:r w:rsidRPr="00907054">
        <w:rPr>
          <w:rFonts w:cs="Arial"/>
        </w:rPr>
        <w:t xml:space="preserve"> will </w:t>
      </w:r>
      <w:r w:rsidR="00B249FC" w:rsidRPr="00907054">
        <w:rPr>
          <w:rFonts w:cs="Arial"/>
        </w:rPr>
        <w:t xml:space="preserve">shortly </w:t>
      </w:r>
      <w:r w:rsidRPr="00907054">
        <w:rPr>
          <w:rFonts w:cs="Arial"/>
        </w:rPr>
        <w:t xml:space="preserve">provide </w:t>
      </w:r>
      <w:r w:rsidR="007103C6" w:rsidRPr="00907054">
        <w:rPr>
          <w:rFonts w:cs="Arial"/>
        </w:rPr>
        <w:t>you with</w:t>
      </w:r>
      <w:r w:rsidRPr="00907054">
        <w:rPr>
          <w:rFonts w:cs="Arial"/>
        </w:rPr>
        <w:t xml:space="preserve"> spreadsheets of your imports of </w:t>
      </w:r>
      <w:r w:rsidR="00770AF7" w:rsidRPr="00907054">
        <w:rPr>
          <w:rFonts w:cs="Arial"/>
        </w:rPr>
        <w:t>goods</w:t>
      </w:r>
      <w:r w:rsidR="00B249FC" w:rsidRPr="00907054">
        <w:rPr>
          <w:rFonts w:cs="Arial"/>
        </w:rPr>
        <w:t xml:space="preserve"> from </w:t>
      </w:r>
      <w:r w:rsidR="00907054" w:rsidRPr="00907054">
        <w:rPr>
          <w:rFonts w:cs="Arial"/>
        </w:rPr>
        <w:t xml:space="preserve">the </w:t>
      </w:r>
      <w:r w:rsidR="00907054">
        <w:rPr>
          <w:rFonts w:cs="Arial"/>
        </w:rPr>
        <w:t>inquiry period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045A03AF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C4C0CF8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5C9A4901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5EF8D12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7203BFFB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4E8F539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48145B0E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FF60FA3" w14:textId="7FD16AF7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907054">
        <w:rPr>
          <w:rFonts w:ascii="Arial" w:hAnsi="Arial" w:cs="Arial"/>
          <w:sz w:val="22"/>
        </w:rPr>
        <w:t xml:space="preserve">Power transformers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2DC2BB1B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290BAF3" w14:textId="4D8222CC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spreadsheet should contain costs and sales data for the selected shipments of</w:t>
      </w:r>
      <w:r w:rsidR="00907054">
        <w:rPr>
          <w:rFonts w:ascii="Arial" w:hAnsi="Arial" w:cs="Arial"/>
          <w:sz w:val="22"/>
        </w:rPr>
        <w:t xml:space="preserve"> the goods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907054">
        <w:rPr>
          <w:rFonts w:ascii="Arial" w:hAnsi="Arial" w:cs="Arial"/>
          <w:sz w:val="22"/>
        </w:rPr>
        <w:t xml:space="preserve">Indonesia, Taiwan and Thailand </w:t>
      </w:r>
      <w:r w:rsidR="002E547B">
        <w:rPr>
          <w:rFonts w:ascii="Arial" w:hAnsi="Arial" w:cs="Arial"/>
          <w:sz w:val="22"/>
        </w:rPr>
        <w:t>since</w:t>
      </w:r>
      <w:r w:rsidR="00907054">
        <w:rPr>
          <w:rFonts w:ascii="Arial" w:hAnsi="Arial" w:cs="Arial"/>
          <w:sz w:val="22"/>
        </w:rPr>
        <w:t xml:space="preserve"> 1 January 2016</w:t>
      </w:r>
      <w:r>
        <w:rPr>
          <w:rFonts w:ascii="Arial" w:hAnsi="Arial" w:cs="Arial"/>
          <w:sz w:val="22"/>
        </w:rPr>
        <w:t>.  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2560C256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0C0C30B7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4AB59D4B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346024A8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76B15C6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122F377B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38702866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41CAAC2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173BC2AB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6AA7D3D0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4375CD8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95A43E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36ECC86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34D18B3C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D758E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1179B903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5BB5294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7E5BAAD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DB6DBD8" w14:textId="531E27BB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907054">
        <w:rPr>
          <w:rFonts w:cs="Arial"/>
        </w:rPr>
        <w:t xml:space="preserve">Power Transformers 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0B1CB52E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75F52A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EF3435C" w14:textId="7D716376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DF749C">
        <w:rPr>
          <w:rFonts w:ascii="Arial" w:hAnsi="Arial" w:cs="Arial"/>
          <w:sz w:val="22"/>
        </w:rPr>
        <w:t>4 March 2019</w:t>
      </w:r>
      <w:r w:rsidR="002E547B" w:rsidRPr="002E547B">
        <w:rPr>
          <w:rFonts w:ascii="Arial" w:hAnsi="Arial" w:cs="Arial"/>
          <w:sz w:val="22"/>
        </w:rPr>
        <w:t>.</w:t>
      </w:r>
    </w:p>
    <w:p w14:paraId="656C071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C5837E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5F653DC8" w14:textId="442E2F7A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8B0123">
        <w:rPr>
          <w:rFonts w:cs="Arial"/>
        </w:rPr>
        <w:t xml:space="preserve">power transformers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8B0123">
        <w:rPr>
          <w:rFonts w:cs="Arial"/>
        </w:rPr>
        <w:t xml:space="preserve">Indonesia, Taiwan and Thailand </w:t>
      </w:r>
      <w:r w:rsidR="002E547B">
        <w:rPr>
          <w:rFonts w:cs="Arial"/>
        </w:rPr>
        <w:t xml:space="preserve">from </w:t>
      </w:r>
      <w:r w:rsidR="008B0123">
        <w:rPr>
          <w:rFonts w:cs="Arial"/>
        </w:rPr>
        <w:t>1 January 2016</w:t>
      </w:r>
      <w:r>
        <w:rPr>
          <w:rFonts w:cs="Arial"/>
        </w:rPr>
        <w:t xml:space="preserve">.  </w:t>
      </w:r>
    </w:p>
    <w:p w14:paraId="4A000995" w14:textId="126D05F1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8B0123">
        <w:rPr>
          <w:rFonts w:cs="Arial"/>
        </w:rPr>
        <w:t>Power Transformers</w:t>
      </w:r>
      <w:r w:rsidR="008C1015">
        <w:rPr>
          <w:rFonts w:cs="Arial"/>
        </w:rPr>
        <w:t xml:space="preserve"> </w:t>
      </w:r>
      <w:r w:rsidR="008B0123">
        <w:rPr>
          <w:rFonts w:cs="Arial"/>
        </w:rPr>
        <w:t>Im</w:t>
      </w:r>
      <w:r w:rsidR="008C1015">
        <w:rPr>
          <w:rFonts w:cs="Arial"/>
        </w:rPr>
        <w:t>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7E7C707E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06F48A0A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6E60434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E01C39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4BA99E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25AE34F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2732B49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5F47861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55EFC36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6A28E05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3D348A0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23A12A5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8E2B4C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2C3E40B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6B44664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3A153A9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5B7589B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47305F8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25CCE30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402D82F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2D062343" w14:textId="77777777" w:rsidR="006A76C5" w:rsidRDefault="006A76C5" w:rsidP="006A76C5">
      <w:pPr>
        <w:rPr>
          <w:rFonts w:ascii="Arial" w:hAnsi="Arial" w:cs="Arial"/>
          <w:sz w:val="22"/>
        </w:rPr>
      </w:pPr>
    </w:p>
    <w:p w14:paraId="5F837989" w14:textId="77777777" w:rsidR="006A76C5" w:rsidRDefault="006A76C5" w:rsidP="006A76C5">
      <w:pPr>
        <w:rPr>
          <w:rFonts w:ascii="Arial" w:hAnsi="Arial" w:cs="Arial"/>
          <w:sz w:val="22"/>
        </w:rPr>
      </w:pPr>
    </w:p>
    <w:p w14:paraId="51DA5F73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18CA11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ADBC493" w14:textId="6FA5577A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8B0123">
        <w:rPr>
          <w:rFonts w:ascii="Arial" w:hAnsi="Arial" w:cs="Arial"/>
          <w:sz w:val="22"/>
        </w:rPr>
        <w:t xml:space="preserve">power transformers </w:t>
      </w:r>
      <w:r>
        <w:rPr>
          <w:rFonts w:ascii="Arial" w:hAnsi="Arial" w:cs="Arial"/>
          <w:sz w:val="22"/>
        </w:rPr>
        <w:t xml:space="preserve">for the </w:t>
      </w:r>
      <w:r w:rsidR="008C1015">
        <w:rPr>
          <w:rFonts w:ascii="Arial" w:hAnsi="Arial" w:cs="Arial"/>
          <w:sz w:val="22"/>
        </w:rPr>
        <w:t xml:space="preserve">period </w:t>
      </w:r>
      <w:r w:rsidR="008B0123">
        <w:rPr>
          <w:rFonts w:ascii="Arial" w:hAnsi="Arial" w:cs="Arial"/>
          <w:sz w:val="22"/>
        </w:rPr>
        <w:t>1 January 2016 to 31 December 2019</w:t>
      </w:r>
      <w:r w:rsidR="00414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8B0123">
        <w:rPr>
          <w:rFonts w:ascii="Arial" w:hAnsi="Arial" w:cs="Arial"/>
          <w:sz w:val="22"/>
        </w:rPr>
        <w:t>Power Transformers</w:t>
      </w:r>
      <w:r w:rsidR="008C1015">
        <w:rPr>
          <w:rFonts w:ascii="Arial" w:hAnsi="Arial" w:cs="Arial"/>
          <w:sz w:val="22"/>
        </w:rPr>
        <w:t xml:space="preserve"> Importer Questionnaire Spreadshee</w:t>
      </w:r>
      <w:r w:rsidR="00BC2AAF">
        <w:rPr>
          <w:rFonts w:ascii="Arial" w:hAnsi="Arial" w:cs="Arial"/>
          <w:sz w:val="22"/>
        </w:rPr>
        <w:t>ts” workbook in this</w:t>
      </w:r>
      <w:r w:rsidR="008C1015">
        <w:rPr>
          <w:rFonts w:ascii="Arial" w:hAnsi="Arial" w:cs="Arial"/>
          <w:sz w:val="22"/>
        </w:rPr>
        <w:t xml:space="preserve"> package.</w:t>
      </w:r>
    </w:p>
    <w:p w14:paraId="1C110D9A" w14:textId="77777777" w:rsidR="008C1015" w:rsidRDefault="008C1015" w:rsidP="008C1015">
      <w:pPr>
        <w:rPr>
          <w:rFonts w:ascii="Arial" w:hAnsi="Arial" w:cs="Arial"/>
          <w:sz w:val="22"/>
        </w:rPr>
      </w:pPr>
    </w:p>
    <w:p w14:paraId="55438A63" w14:textId="54B550AF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8B0123">
        <w:rPr>
          <w:rFonts w:ascii="Arial" w:hAnsi="Arial" w:cs="Arial"/>
          <w:sz w:val="22"/>
        </w:rPr>
        <w:t>power transformers are</w:t>
      </w:r>
      <w:r>
        <w:rPr>
          <w:rFonts w:ascii="Arial" w:hAnsi="Arial" w:cs="Arial"/>
          <w:sz w:val="22"/>
        </w:rPr>
        <w:t xml:space="preserve"> only a part of overall company sales, allocations of selling, general and administrative expenses may have to be made.</w:t>
      </w:r>
    </w:p>
    <w:p w14:paraId="1B20CFB5" w14:textId="77777777" w:rsidR="00F02047" w:rsidRDefault="00F02047" w:rsidP="008C1015">
      <w:pPr>
        <w:pStyle w:val="BodyText2"/>
        <w:rPr>
          <w:rFonts w:cs="Arial"/>
        </w:rPr>
      </w:pPr>
    </w:p>
    <w:p w14:paraId="54CD2121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5C7CC8AD" w14:textId="77777777" w:rsidR="006A76C5" w:rsidRDefault="006A76C5" w:rsidP="008C1015">
      <w:pPr>
        <w:pStyle w:val="BodyText2"/>
        <w:rPr>
          <w:rFonts w:cs="Arial"/>
        </w:rPr>
      </w:pPr>
    </w:p>
    <w:p w14:paraId="3A2B7EF2" w14:textId="77777777" w:rsidR="006A76C5" w:rsidRDefault="006A76C5"/>
    <w:p w14:paraId="31B1EB8C" w14:textId="77777777" w:rsidR="007103C6" w:rsidRDefault="007103C6"/>
    <w:p w14:paraId="11A62757" w14:textId="77777777" w:rsidR="007103C6" w:rsidRDefault="007103C6"/>
    <w:p w14:paraId="2E3FE10A" w14:textId="77777777" w:rsidR="007103C6" w:rsidRDefault="007103C6"/>
    <w:p w14:paraId="63A90B75" w14:textId="77777777" w:rsidR="007103C6" w:rsidRDefault="007103C6"/>
    <w:p w14:paraId="672964A3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3A06B8F3" w14:textId="25DD426D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8B0123">
        <w:rPr>
          <w:rFonts w:cs="Arial"/>
        </w:rPr>
        <w:t xml:space="preserve"> 18 February 2019</w:t>
      </w:r>
      <w:r>
        <w:rPr>
          <w:rFonts w:cs="Arial"/>
        </w:rPr>
        <w:t xml:space="preserve"> </w:t>
      </w:r>
    </w:p>
    <w:p w14:paraId="2EF22628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1AAEAB3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39EC33C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58B335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383E10A3" w14:textId="12362A58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DF749C">
        <w:rPr>
          <w:rFonts w:cs="Arial"/>
        </w:rPr>
        <w:t>4 March 2019</w:t>
      </w:r>
    </w:p>
    <w:p w14:paraId="40110A3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68C2BBDF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1AE4191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5160C33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9DEE70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751E3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BA34E34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02FBE1B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140E94C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E6F513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5F8BAC8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C66B96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BE419C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58BEEF2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2FEA1DB6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603A" w14:textId="77777777" w:rsidR="00D16DDD" w:rsidRDefault="00D16DDD">
      <w:r>
        <w:separator/>
      </w:r>
    </w:p>
  </w:endnote>
  <w:endnote w:type="continuationSeparator" w:id="0">
    <w:p w14:paraId="07636288" w14:textId="77777777" w:rsidR="00D16DDD" w:rsidRDefault="00D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76B1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4DD346" wp14:editId="6AAF0F93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FD31D4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5A45493A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D729F" w14:textId="77777777" w:rsidR="00D16DDD" w:rsidRDefault="00D16DDD">
      <w:r>
        <w:separator/>
      </w:r>
    </w:p>
  </w:footnote>
  <w:footnote w:type="continuationSeparator" w:id="0">
    <w:p w14:paraId="48303D58" w14:textId="77777777" w:rsidR="00D16DDD" w:rsidRDefault="00D1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A161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DCE9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23539DC1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1DDF051" wp14:editId="3A5908B3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7B70D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F9A7E" wp14:editId="5FC6879F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1CC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E3B54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1816F5B0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43DC1144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D"/>
    <w:rsid w:val="000B47FC"/>
    <w:rsid w:val="000D4093"/>
    <w:rsid w:val="0014303F"/>
    <w:rsid w:val="001662DF"/>
    <w:rsid w:val="00283B91"/>
    <w:rsid w:val="002B3DF2"/>
    <w:rsid w:val="002B4622"/>
    <w:rsid w:val="002E46C1"/>
    <w:rsid w:val="002E547B"/>
    <w:rsid w:val="003323A4"/>
    <w:rsid w:val="003A7117"/>
    <w:rsid w:val="003E44D2"/>
    <w:rsid w:val="0040120D"/>
    <w:rsid w:val="0041439D"/>
    <w:rsid w:val="0048221E"/>
    <w:rsid w:val="0050773F"/>
    <w:rsid w:val="00516BA4"/>
    <w:rsid w:val="005A4147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B0123"/>
    <w:rsid w:val="008C1015"/>
    <w:rsid w:val="00907054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D16DDD"/>
    <w:rsid w:val="00D70A70"/>
    <w:rsid w:val="00D822EC"/>
    <w:rsid w:val="00DD6ABF"/>
    <w:rsid w:val="00DF749C"/>
    <w:rsid w:val="00E94327"/>
    <w:rsid w:val="00EA7141"/>
    <w:rsid w:val="00F02047"/>
    <w:rsid w:val="00FA69FC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7AECB"/>
  <w15:docId w15:val="{C7DEC5F4-795E-4DF2-9E15-A4E1306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3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nvestigation%20-%20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E5DF4E41A84493B008081BF8AA71" ma:contentTypeVersion="60" ma:contentTypeDescription="Create a new document." ma:contentTypeScope="" ma:versionID="9c05dfec0e4fef9b773b89a66f44696b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cfd505598f7c0e9866c6210ed922a607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2ECB1-9EB8-4DAA-90AD-9C1BAA5A002F}"/>
</file>

<file path=customXml/itemProps2.xml><?xml version="1.0" encoding="utf-8"?>
<ds:datastoreItem xmlns:ds="http://schemas.openxmlformats.org/officeDocument/2006/customXml" ds:itemID="{7F421EFF-BFBE-438D-B2E8-D355B183F267}"/>
</file>

<file path=customXml/itemProps3.xml><?xml version="1.0" encoding="utf-8"?>
<ds:datastoreItem xmlns:ds="http://schemas.openxmlformats.org/officeDocument/2006/customXml" ds:itemID="{66D3E82A-336A-408D-BD65-5CE952E65BA5}"/>
</file>

<file path=customXml/itemProps4.xml><?xml version="1.0" encoding="utf-8"?>
<ds:datastoreItem xmlns:ds="http://schemas.openxmlformats.org/officeDocument/2006/customXml" ds:itemID="{5C72386B-27AA-4FC5-BE4A-8932EE807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Investigation%20-%20Importer%20Questionnaire%20(Word)</Template>
  <TotalTime>0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McGovern, Reuben</dc:creator>
  <cp:lastModifiedBy>McGovern, Reuben</cp:lastModifiedBy>
  <cp:revision>2</cp:revision>
  <cp:lastPrinted>2004-01-29T06:40:00Z</cp:lastPrinted>
  <dcterms:created xsi:type="dcterms:W3CDTF">2019-02-11T06:19:00Z</dcterms:created>
  <dcterms:modified xsi:type="dcterms:W3CDTF">2019-02-11T06:19:00Z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8d8d8125-45f3-4bf2-a162-b73b6f69c11d</vt:lpwstr>
  </property>
  <property fmtid="{D5CDD505-2E9C-101B-9397-08002B2CF9AE}" pid="8" name="DocHub_Year">
    <vt:lpwstr>190;#2019|7e451fe0-4dc6-437a-a849-bab7965a9aee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72;#Continuation|26f5155c-8004-45ab-ae70-61883279367b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AttachmentAppendix">
    <vt:lpwstr/>
  </property>
  <property fmtid="{D5CDD505-2E9C-101B-9397-08002B2CF9AE}" pid="20" name="DocHub_Entity">
    <vt:lpwstr/>
  </property>
  <property fmtid="{D5CDD505-2E9C-101B-9397-08002B2CF9AE}" pid="21" name="DocHub_Goods">
    <vt:lpwstr>538;#Power transformers|6a32b4cf-65ea-4357-b4b6-c4f6ec9f8a3d</vt:lpwstr>
  </property>
  <property fmtid="{D5CDD505-2E9C-101B-9397-08002B2CF9AE}" pid="22" name="DocHub_ReportType">
    <vt:lpwstr/>
  </property>
  <property fmtid="{D5CDD505-2E9C-101B-9397-08002B2CF9AE}" pid="23" name="DocHub_Country">
    <vt:lpwstr>643;#Multiple|85bb9832-2187-4a09-9655-b7eb1fd7f7d5</vt:lpwstr>
  </property>
</Properties>
</file>