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7FDA" w14:textId="77777777" w:rsidR="00CB4DCB" w:rsidRPr="00B273A2" w:rsidRDefault="00CB4DCB" w:rsidP="00B273A2"/>
    <w:p w14:paraId="38937DDA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0D4FDBC1" w14:textId="77777777" w:rsidR="006A76C5" w:rsidRPr="00312A90" w:rsidRDefault="006A76C5" w:rsidP="00312A90">
      <w:pPr>
        <w:rPr>
          <w:szCs w:val="22"/>
        </w:rPr>
      </w:pPr>
    </w:p>
    <w:p w14:paraId="4BAE407F" w14:textId="5B0F15AF" w:rsidR="006A76C5" w:rsidRPr="00B273A2" w:rsidRDefault="00E7415A" w:rsidP="00B273A2">
      <w:pPr>
        <w:pStyle w:val="Title"/>
        <w:rPr>
          <w:color w:val="FF0000"/>
          <w:sz w:val="26"/>
        </w:rPr>
      </w:pPr>
      <w:r>
        <w:rPr>
          <w:color w:val="FF0000"/>
          <w:sz w:val="26"/>
        </w:rPr>
        <w:t>Merchant Bar</w:t>
      </w:r>
    </w:p>
    <w:p w14:paraId="76ED299E" w14:textId="77777777" w:rsidR="00AF735F" w:rsidRPr="00B273A2" w:rsidRDefault="00AF735F" w:rsidP="00B273A2"/>
    <w:p w14:paraId="0362784E" w14:textId="31C7F30E" w:rsidR="006A76C5" w:rsidRPr="00B273A2" w:rsidRDefault="006A76C5" w:rsidP="00B273A2">
      <w:pPr>
        <w:pStyle w:val="Title"/>
        <w:rPr>
          <w:sz w:val="26"/>
        </w:rPr>
      </w:pPr>
      <w:r w:rsidRPr="00B273A2">
        <w:rPr>
          <w:sz w:val="26"/>
        </w:rPr>
        <w:t xml:space="preserve">EXPORTED TO AUSTRALIA FROM </w:t>
      </w:r>
      <w:r w:rsidR="00E7415A" w:rsidRPr="00E7415A">
        <w:rPr>
          <w:sz w:val="26"/>
        </w:rPr>
        <w:t>TAIWAN</w:t>
      </w:r>
    </w:p>
    <w:p w14:paraId="73ADFD02" w14:textId="77777777" w:rsidR="006A76C5" w:rsidRPr="00B273A2" w:rsidRDefault="006A76C5" w:rsidP="00312A90"/>
    <w:p w14:paraId="74D02A2A" w14:textId="4F6A8032" w:rsidR="00CB4DCB" w:rsidRDefault="006A76C5" w:rsidP="00E52047">
      <w:r>
        <w:t>This questionnaire seeks information in relation to your imports and sales of</w:t>
      </w:r>
      <w:r w:rsidR="00E7415A">
        <w:t xml:space="preserve"> merchant bar</w:t>
      </w:r>
      <w:r w:rsidR="00770AF7">
        <w:t xml:space="preserve"> </w:t>
      </w:r>
      <w:r>
        <w:t xml:space="preserve">exported to Australia from </w:t>
      </w:r>
      <w:r w:rsidR="00E7415A">
        <w:t>Taiwan</w:t>
      </w:r>
      <w:r w:rsidR="00CB4DCB">
        <w:t>.</w:t>
      </w:r>
    </w:p>
    <w:p w14:paraId="70EE7196" w14:textId="77777777" w:rsidR="00E52047" w:rsidRDefault="00E52047" w:rsidP="00E52047"/>
    <w:p w14:paraId="068869BA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3A4CBD24" w14:textId="77777777" w:rsidR="00584F50" w:rsidRDefault="00584F50" w:rsidP="00E52047"/>
    <w:p w14:paraId="2D00ED3D" w14:textId="77777777" w:rsidR="00584F50" w:rsidRPr="00196B09" w:rsidRDefault="00584F50" w:rsidP="00584F50">
      <w:pPr>
        <w:rPr>
          <w:snapToGrid w:val="0"/>
        </w:rPr>
      </w:pPr>
      <w:r w:rsidRPr="00196B09">
        <w:rPr>
          <w:snapToGrid w:val="0"/>
        </w:rPr>
        <w:t>Any information provided may be used by the Commission for any purpose consistent with its statutory functions.</w:t>
      </w:r>
    </w:p>
    <w:p w14:paraId="179A0ADD" w14:textId="77777777" w:rsidR="00E52047" w:rsidRDefault="00E52047" w:rsidP="00E52047"/>
    <w:p w14:paraId="0B9F81A0" w14:textId="3E04BC6D" w:rsidR="006A76C5" w:rsidRDefault="006A76C5" w:rsidP="00E52047">
      <w:r>
        <w:t>The attached Au</w:t>
      </w:r>
      <w:r w:rsidR="00CB4DCB">
        <w:t>stralian Dumping Notice No</w:t>
      </w:r>
      <w:r>
        <w:t xml:space="preserve"> </w:t>
      </w:r>
      <w:r w:rsidR="00CB4DCB" w:rsidRPr="004F4E4A">
        <w:rPr>
          <w:b/>
        </w:rPr>
        <w:t>20</w:t>
      </w:r>
      <w:r w:rsidR="004F4E4A" w:rsidRPr="004F4E4A">
        <w:rPr>
          <w:b/>
        </w:rPr>
        <w:t>21/073</w:t>
      </w:r>
      <w:r w:rsidRPr="004F4E4A">
        <w:t xml:space="preserve"> </w:t>
      </w:r>
      <w:r w:rsidR="00CB4DCB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investigation procedures.</w:t>
      </w:r>
    </w:p>
    <w:p w14:paraId="013C9997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7D3E744" w14:textId="77777777" w:rsidTr="00D822EC">
        <w:tc>
          <w:tcPr>
            <w:tcW w:w="1134" w:type="dxa"/>
          </w:tcPr>
          <w:p w14:paraId="0CDCEDC1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1299CBED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3130F4AA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3E26EA5F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75FA2114" w14:textId="0F4AC398" w:rsidR="006A76C5" w:rsidRPr="00770AF7" w:rsidRDefault="00F67184" w:rsidP="004F4E4A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  <w:highlight w:val="yellow"/>
              </w:rPr>
              <w:t>7</w:t>
            </w:r>
            <w:r w:rsidR="004F4E4A">
              <w:rPr>
                <w:rFonts w:cs="Arial"/>
                <w:b/>
                <w:bCs/>
                <w:color w:val="FF0000"/>
                <w:sz w:val="28"/>
                <w:highlight w:val="yellow"/>
              </w:rPr>
              <w:t xml:space="preserve"> June 2021</w:t>
            </w:r>
          </w:p>
        </w:tc>
      </w:tr>
      <w:tr w:rsidR="00D822EC" w14:paraId="770FC440" w14:textId="77777777" w:rsidTr="00D822EC">
        <w:tc>
          <w:tcPr>
            <w:tcW w:w="1134" w:type="dxa"/>
          </w:tcPr>
          <w:p w14:paraId="375BDDD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5A5B500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7C1A408F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162B9F3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2288D994" w14:textId="74771831" w:rsidR="00D822EC" w:rsidRDefault="00D822EC" w:rsidP="00F67184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4F4E4A">
              <w:rPr>
                <w:rFonts w:cs="Arial"/>
                <w:b/>
                <w:bCs/>
                <w:color w:val="FF0000"/>
                <w:sz w:val="28"/>
                <w:highlight w:val="yellow"/>
              </w:rPr>
              <w:t>2</w:t>
            </w:r>
            <w:r w:rsidR="00F67184">
              <w:rPr>
                <w:rFonts w:cs="Arial"/>
                <w:b/>
                <w:bCs/>
                <w:color w:val="FF0000"/>
                <w:sz w:val="28"/>
                <w:highlight w:val="yellow"/>
              </w:rPr>
              <w:t>8</w:t>
            </w:r>
            <w:r w:rsidR="004F4E4A">
              <w:rPr>
                <w:rFonts w:cs="Arial"/>
                <w:b/>
                <w:bCs/>
                <w:color w:val="FF0000"/>
                <w:sz w:val="28"/>
                <w:highlight w:val="yellow"/>
              </w:rPr>
              <w:t xml:space="preserve"> June 2021</w:t>
            </w:r>
            <w:bookmarkEnd w:id="0"/>
          </w:p>
        </w:tc>
      </w:tr>
      <w:tr w:rsidR="00D822EC" w14:paraId="22E06430" w14:textId="77777777" w:rsidTr="00D822EC">
        <w:tc>
          <w:tcPr>
            <w:tcW w:w="1134" w:type="dxa"/>
          </w:tcPr>
          <w:p w14:paraId="32E8C20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2667C32F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75B7B099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22FEC53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1570486D" w14:textId="77777777" w:rsidR="00E52047" w:rsidRDefault="00E52047" w:rsidP="00E52047"/>
    <w:p w14:paraId="0F973FEA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387B9DF8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79680224" w14:textId="468B6756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r w:rsidR="00E7415A">
        <w:rPr>
          <w:rFonts w:cs="Arial"/>
          <w:sz w:val="24"/>
        </w:rPr>
        <w:t>investigations1@adcommission.gov.au</w:t>
      </w:r>
    </w:p>
    <w:p w14:paraId="2627111F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43C8976C" w14:textId="77777777" w:rsidR="006A76C5" w:rsidRPr="00B273A2" w:rsidRDefault="006A76C5" w:rsidP="006A76C5">
      <w:pPr>
        <w:jc w:val="both"/>
      </w:pPr>
    </w:p>
    <w:p w14:paraId="0165D6D1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3AEEB577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03AA0B1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7025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1F8D" w14:textId="77777777" w:rsidR="006A76C5" w:rsidRPr="00B273A2" w:rsidRDefault="006A76C5" w:rsidP="00E52047"/>
        </w:tc>
      </w:tr>
      <w:tr w:rsidR="006A76C5" w14:paraId="0D77E80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156D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D1CA" w14:textId="77777777" w:rsidR="006A76C5" w:rsidRPr="00B273A2" w:rsidRDefault="006A76C5" w:rsidP="00E52047"/>
        </w:tc>
      </w:tr>
      <w:tr w:rsidR="006A76C5" w14:paraId="6911AEC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56D8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7170" w14:textId="77777777" w:rsidR="006A76C5" w:rsidRPr="00B273A2" w:rsidRDefault="006A76C5" w:rsidP="00E52047"/>
        </w:tc>
      </w:tr>
      <w:tr w:rsidR="006A76C5" w14:paraId="13F0FF3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E102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E5F7" w14:textId="77777777" w:rsidR="006A76C5" w:rsidRPr="00B273A2" w:rsidRDefault="006A76C5" w:rsidP="00E52047"/>
        </w:tc>
      </w:tr>
      <w:tr w:rsidR="006A76C5" w14:paraId="437E5AE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B833A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5FBEB" w14:textId="77777777" w:rsidR="006A76C5" w:rsidRPr="00B273A2" w:rsidRDefault="006A76C5" w:rsidP="00E52047"/>
        </w:tc>
      </w:tr>
      <w:tr w:rsidR="006A76C5" w14:paraId="547034D7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1717B3F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21659" w14:textId="77777777" w:rsidR="006A76C5" w:rsidRPr="00B273A2" w:rsidRDefault="006A76C5" w:rsidP="00E52047"/>
        </w:tc>
      </w:tr>
      <w:tr w:rsidR="006A76C5" w14:paraId="643C64A7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FA7F425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E19B1" w14:textId="77777777" w:rsidR="006A76C5" w:rsidRPr="00B273A2" w:rsidRDefault="006A76C5" w:rsidP="00E52047"/>
        </w:tc>
      </w:tr>
      <w:tr w:rsidR="006A76C5" w14:paraId="6DF6B8C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BEE5433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11A33" w14:textId="77777777" w:rsidR="006A76C5" w:rsidRPr="00B273A2" w:rsidRDefault="006A76C5" w:rsidP="00E52047"/>
        </w:tc>
      </w:tr>
      <w:tr w:rsidR="006A76C5" w14:paraId="5FCD931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D1B37C8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7CD59" w14:textId="77777777" w:rsidR="006A76C5" w:rsidRPr="00B273A2" w:rsidRDefault="006A76C5" w:rsidP="00E52047"/>
        </w:tc>
      </w:tr>
      <w:tr w:rsidR="006A76C5" w14:paraId="13AF7DC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4CE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6AC" w14:textId="77777777" w:rsidR="006A76C5" w:rsidRPr="00B273A2" w:rsidRDefault="006A76C5" w:rsidP="00E52047"/>
        </w:tc>
      </w:tr>
      <w:tr w:rsidR="006A76C5" w14:paraId="45E7806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182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9D1F" w14:textId="77777777" w:rsidR="006A76C5" w:rsidRPr="00B273A2" w:rsidRDefault="006A76C5" w:rsidP="00E52047"/>
        </w:tc>
      </w:tr>
      <w:tr w:rsidR="006A76C5" w14:paraId="27C0EF3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C70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08C" w14:textId="77777777" w:rsidR="006A76C5" w:rsidRPr="00B273A2" w:rsidRDefault="006A76C5" w:rsidP="00E52047"/>
        </w:tc>
      </w:tr>
    </w:tbl>
    <w:p w14:paraId="2FA63AEB" w14:textId="77777777" w:rsidR="006A76C5" w:rsidRPr="00B273A2" w:rsidRDefault="006A76C5" w:rsidP="00E52047"/>
    <w:p w14:paraId="172F21B7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062D22E1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C9FCA76" w14:textId="77777777" w:rsidR="00C802E7" w:rsidRDefault="00C802E7" w:rsidP="00E52047">
      <w:pPr>
        <w:rPr>
          <w:rFonts w:cs="Arial"/>
        </w:rPr>
      </w:pPr>
    </w:p>
    <w:p w14:paraId="6926D799" w14:textId="3C2572EB" w:rsidR="006A76C5" w:rsidRDefault="006A76C5" w:rsidP="00E52047">
      <w:pPr>
        <w:rPr>
          <w:rFonts w:cs="Arial"/>
        </w:rPr>
      </w:pPr>
      <w:r>
        <w:rPr>
          <w:rFonts w:cs="Arial"/>
        </w:rPr>
        <w:t>Describe the role of your company in the Australian market for</w:t>
      </w:r>
      <w:r w:rsidR="00E7415A">
        <w:rPr>
          <w:rFonts w:cs="Arial"/>
        </w:rPr>
        <w:t xml:space="preserve"> merchant bar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1229F468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6E91FBDE" w14:textId="77777777" w:rsidR="006A76C5" w:rsidRDefault="006A76C5" w:rsidP="00E52047">
      <w:pPr>
        <w:rPr>
          <w:rFonts w:cs="Arial"/>
        </w:rPr>
      </w:pPr>
    </w:p>
    <w:p w14:paraId="7178556D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0723873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0104C3F6" w14:textId="77777777" w:rsidTr="00BA3EA1">
        <w:tc>
          <w:tcPr>
            <w:tcW w:w="4261" w:type="dxa"/>
          </w:tcPr>
          <w:p w14:paraId="28EC6560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0FF9E64D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6430C412" w14:textId="77777777" w:rsidTr="00BA3EA1">
        <w:tc>
          <w:tcPr>
            <w:tcW w:w="4261" w:type="dxa"/>
          </w:tcPr>
          <w:p w14:paraId="2EDE5962" w14:textId="77777777" w:rsidR="006A76C5" w:rsidRPr="00B273A2" w:rsidRDefault="006A76C5" w:rsidP="00E52047"/>
        </w:tc>
        <w:tc>
          <w:tcPr>
            <w:tcW w:w="4261" w:type="dxa"/>
          </w:tcPr>
          <w:p w14:paraId="2317D41B" w14:textId="77777777" w:rsidR="006A76C5" w:rsidRPr="00B273A2" w:rsidRDefault="006A76C5" w:rsidP="00E52047"/>
        </w:tc>
      </w:tr>
      <w:tr w:rsidR="006A76C5" w14:paraId="277FCE18" w14:textId="77777777" w:rsidTr="00BA3EA1">
        <w:tc>
          <w:tcPr>
            <w:tcW w:w="4261" w:type="dxa"/>
          </w:tcPr>
          <w:p w14:paraId="3DDEC7D5" w14:textId="77777777" w:rsidR="006A76C5" w:rsidRPr="00B273A2" w:rsidRDefault="006A76C5" w:rsidP="00E52047"/>
        </w:tc>
        <w:tc>
          <w:tcPr>
            <w:tcW w:w="4261" w:type="dxa"/>
          </w:tcPr>
          <w:p w14:paraId="26A51E15" w14:textId="77777777" w:rsidR="006A76C5" w:rsidRPr="00B273A2" w:rsidRDefault="006A76C5" w:rsidP="00E52047"/>
        </w:tc>
      </w:tr>
      <w:tr w:rsidR="006A76C5" w14:paraId="43D8B7C1" w14:textId="77777777" w:rsidTr="00BA3EA1">
        <w:tc>
          <w:tcPr>
            <w:tcW w:w="4261" w:type="dxa"/>
          </w:tcPr>
          <w:p w14:paraId="6D12269D" w14:textId="77777777" w:rsidR="006A76C5" w:rsidRPr="00B273A2" w:rsidRDefault="006A76C5" w:rsidP="00E52047"/>
        </w:tc>
        <w:tc>
          <w:tcPr>
            <w:tcW w:w="4261" w:type="dxa"/>
          </w:tcPr>
          <w:p w14:paraId="6C604234" w14:textId="77777777" w:rsidR="006A76C5" w:rsidRPr="00B273A2" w:rsidRDefault="006A76C5" w:rsidP="00E52047"/>
        </w:tc>
      </w:tr>
      <w:tr w:rsidR="006A76C5" w14:paraId="39627ADE" w14:textId="77777777" w:rsidTr="00BA3EA1">
        <w:tc>
          <w:tcPr>
            <w:tcW w:w="4261" w:type="dxa"/>
          </w:tcPr>
          <w:p w14:paraId="6C0E527C" w14:textId="77777777" w:rsidR="006A76C5" w:rsidRPr="00B273A2" w:rsidRDefault="006A76C5" w:rsidP="00E52047"/>
        </w:tc>
        <w:tc>
          <w:tcPr>
            <w:tcW w:w="4261" w:type="dxa"/>
          </w:tcPr>
          <w:p w14:paraId="7C7F440C" w14:textId="77777777" w:rsidR="006A76C5" w:rsidRPr="00B273A2" w:rsidRDefault="006A76C5" w:rsidP="00E52047"/>
        </w:tc>
      </w:tr>
      <w:tr w:rsidR="006A76C5" w14:paraId="13D8D8E5" w14:textId="77777777" w:rsidTr="00BA3EA1">
        <w:tc>
          <w:tcPr>
            <w:tcW w:w="4261" w:type="dxa"/>
          </w:tcPr>
          <w:p w14:paraId="12106FE4" w14:textId="77777777" w:rsidR="006A76C5" w:rsidRPr="00B273A2" w:rsidRDefault="006A76C5" w:rsidP="00E52047"/>
        </w:tc>
        <w:tc>
          <w:tcPr>
            <w:tcW w:w="4261" w:type="dxa"/>
          </w:tcPr>
          <w:p w14:paraId="1BA13E1F" w14:textId="77777777" w:rsidR="006A76C5" w:rsidRPr="00B273A2" w:rsidRDefault="006A76C5" w:rsidP="00E52047"/>
        </w:tc>
      </w:tr>
      <w:tr w:rsidR="006A76C5" w14:paraId="17F3CD7B" w14:textId="77777777" w:rsidTr="00BA3EA1">
        <w:tc>
          <w:tcPr>
            <w:tcW w:w="4261" w:type="dxa"/>
          </w:tcPr>
          <w:p w14:paraId="0105946C" w14:textId="77777777" w:rsidR="006A76C5" w:rsidRPr="00B273A2" w:rsidRDefault="006A76C5" w:rsidP="00E52047"/>
        </w:tc>
        <w:tc>
          <w:tcPr>
            <w:tcW w:w="4261" w:type="dxa"/>
          </w:tcPr>
          <w:p w14:paraId="4E1BB4CC" w14:textId="77777777" w:rsidR="006A76C5" w:rsidRPr="00B273A2" w:rsidRDefault="006A76C5" w:rsidP="00E52047"/>
        </w:tc>
      </w:tr>
      <w:tr w:rsidR="006A76C5" w14:paraId="0CEE1601" w14:textId="77777777" w:rsidTr="00BA3EA1">
        <w:tc>
          <w:tcPr>
            <w:tcW w:w="4261" w:type="dxa"/>
          </w:tcPr>
          <w:p w14:paraId="7F1E9EAD" w14:textId="77777777" w:rsidR="006A76C5" w:rsidRPr="00B273A2" w:rsidRDefault="006A76C5" w:rsidP="00E52047"/>
        </w:tc>
        <w:tc>
          <w:tcPr>
            <w:tcW w:w="4261" w:type="dxa"/>
          </w:tcPr>
          <w:p w14:paraId="54BA5F7D" w14:textId="77777777" w:rsidR="006A76C5" w:rsidRPr="00B273A2" w:rsidRDefault="006A76C5" w:rsidP="00E52047"/>
        </w:tc>
      </w:tr>
      <w:tr w:rsidR="006A76C5" w14:paraId="33944EC5" w14:textId="77777777" w:rsidTr="00BA3EA1">
        <w:tc>
          <w:tcPr>
            <w:tcW w:w="4261" w:type="dxa"/>
          </w:tcPr>
          <w:p w14:paraId="24CEE4CE" w14:textId="77777777" w:rsidR="006A76C5" w:rsidRPr="00B273A2" w:rsidRDefault="006A76C5" w:rsidP="00E52047"/>
        </w:tc>
        <w:tc>
          <w:tcPr>
            <w:tcW w:w="4261" w:type="dxa"/>
          </w:tcPr>
          <w:p w14:paraId="302C6E68" w14:textId="77777777" w:rsidR="006A76C5" w:rsidRPr="00B273A2" w:rsidRDefault="006A76C5" w:rsidP="00E52047"/>
        </w:tc>
      </w:tr>
      <w:tr w:rsidR="006A76C5" w14:paraId="0F98E1DD" w14:textId="77777777" w:rsidTr="00BA3EA1">
        <w:tc>
          <w:tcPr>
            <w:tcW w:w="4261" w:type="dxa"/>
          </w:tcPr>
          <w:p w14:paraId="5B9E9DE0" w14:textId="77777777" w:rsidR="006A76C5" w:rsidRPr="00B273A2" w:rsidRDefault="006A76C5" w:rsidP="00E52047"/>
        </w:tc>
        <w:tc>
          <w:tcPr>
            <w:tcW w:w="4261" w:type="dxa"/>
          </w:tcPr>
          <w:p w14:paraId="6F1B910F" w14:textId="77777777" w:rsidR="006A76C5" w:rsidRPr="00B273A2" w:rsidRDefault="006A76C5" w:rsidP="00E52047"/>
        </w:tc>
      </w:tr>
      <w:tr w:rsidR="006A76C5" w14:paraId="120A9FB5" w14:textId="77777777" w:rsidTr="00BA3EA1">
        <w:tc>
          <w:tcPr>
            <w:tcW w:w="4261" w:type="dxa"/>
          </w:tcPr>
          <w:p w14:paraId="771DA709" w14:textId="77777777" w:rsidR="006A76C5" w:rsidRPr="00B273A2" w:rsidRDefault="006A76C5" w:rsidP="00E52047"/>
        </w:tc>
        <w:tc>
          <w:tcPr>
            <w:tcW w:w="4261" w:type="dxa"/>
          </w:tcPr>
          <w:p w14:paraId="479DF69C" w14:textId="77777777" w:rsidR="006A76C5" w:rsidRPr="00B273A2" w:rsidRDefault="006A76C5" w:rsidP="00E52047"/>
        </w:tc>
      </w:tr>
      <w:tr w:rsidR="006A76C5" w14:paraId="0C1FA1A1" w14:textId="77777777" w:rsidTr="00BA3EA1">
        <w:tc>
          <w:tcPr>
            <w:tcW w:w="4261" w:type="dxa"/>
          </w:tcPr>
          <w:p w14:paraId="3C9D9ED9" w14:textId="77777777" w:rsidR="006A76C5" w:rsidRPr="00B273A2" w:rsidRDefault="006A76C5" w:rsidP="00E52047"/>
        </w:tc>
        <w:tc>
          <w:tcPr>
            <w:tcW w:w="4261" w:type="dxa"/>
          </w:tcPr>
          <w:p w14:paraId="05E3B83D" w14:textId="77777777" w:rsidR="006A76C5" w:rsidRPr="00B273A2" w:rsidRDefault="006A76C5" w:rsidP="00E52047"/>
        </w:tc>
      </w:tr>
    </w:tbl>
    <w:p w14:paraId="34884A12" w14:textId="77777777" w:rsidR="00C802E7" w:rsidRPr="00B273A2" w:rsidRDefault="00C802E7" w:rsidP="00E52047"/>
    <w:p w14:paraId="6B8E714C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529D6BDE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7C3FF5D7" w14:textId="77777777" w:rsidR="00C802E7" w:rsidRPr="00B273A2" w:rsidRDefault="00C802E7" w:rsidP="00E52047"/>
    <w:p w14:paraId="3CC74346" w14:textId="63B4623A" w:rsidR="00C802E7" w:rsidRPr="00B273A2" w:rsidRDefault="00C802E7" w:rsidP="00E52047">
      <w:r w:rsidRPr="00B273A2">
        <w:t>Please complete the below information for each of your overseas supplier of</w:t>
      </w:r>
      <w:r w:rsidR="00E7415A">
        <w:t xml:space="preserve"> merchant bar</w:t>
      </w:r>
      <w:r w:rsidRPr="00B273A2">
        <w:t xml:space="preserve"> (using a new box for each supplier). </w:t>
      </w:r>
    </w:p>
    <w:p w14:paraId="436CAC2C" w14:textId="77777777" w:rsidR="00C802E7" w:rsidRPr="00B273A2" w:rsidRDefault="00C802E7" w:rsidP="00E52047"/>
    <w:p w14:paraId="3B15E25C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0FB4C9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9BD1C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546" w14:textId="3CB9D076" w:rsidR="00C802E7" w:rsidRPr="00B273A2" w:rsidRDefault="00E7415A" w:rsidP="00E52047">
            <w:pPr>
              <w:rPr>
                <w:sz w:val="20"/>
              </w:rPr>
            </w:pPr>
            <w:r w:rsidRPr="00E7415A">
              <w:rPr>
                <w:sz w:val="20"/>
              </w:rPr>
              <w:t>Merchant Bar</w:t>
            </w:r>
          </w:p>
        </w:tc>
      </w:tr>
      <w:tr w:rsidR="00D70A70" w14:paraId="656ADA3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AA58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18A9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5F8ED7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2737B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4355070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87F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487233A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9D24E" w14:textId="53407310" w:rsidR="00C802E7" w:rsidRPr="00B273A2" w:rsidRDefault="00561756" w:rsidP="00561756">
            <w:pPr>
              <w:rPr>
                <w:sz w:val="20"/>
              </w:rPr>
            </w:pPr>
            <w:r>
              <w:rPr>
                <w:sz w:val="20"/>
              </w:rPr>
              <w:t xml:space="preserve">Quality, Shape </w:t>
            </w:r>
            <w:r w:rsidR="008A217A">
              <w:rPr>
                <w:sz w:val="20"/>
              </w:rPr>
              <w:t xml:space="preserve"> </w:t>
            </w:r>
            <w:r>
              <w:rPr>
                <w:sz w:val="20"/>
              </w:rPr>
              <w:t>&amp; Grade</w:t>
            </w:r>
            <w:r w:rsidR="00D70A70" w:rsidRPr="00B273A2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5D467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A37288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9AE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7917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6B537ED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B3762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911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7C95D2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6DE31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6EC05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6B4E7C28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752C6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F32D9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87AD4F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F5C1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9C440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F8A728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0289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36CF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5F13A06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94C6A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53309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64CA489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A235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785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13B5800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3FE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C04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7282B10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53B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B1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0CEBED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39F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85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767B95B7" w14:textId="77777777" w:rsidR="006A76C5" w:rsidRPr="00B273A2" w:rsidRDefault="006A76C5" w:rsidP="00E52047">
      <w:pPr>
        <w:rPr>
          <w:sz w:val="20"/>
        </w:rPr>
      </w:pPr>
    </w:p>
    <w:p w14:paraId="7E2B915A" w14:textId="77777777" w:rsidR="006A76C5" w:rsidRPr="00B273A2" w:rsidRDefault="006A76C5" w:rsidP="00E52047"/>
    <w:p w14:paraId="68741DE8" w14:textId="77777777" w:rsidR="006A76C5" w:rsidRPr="00B273A2" w:rsidRDefault="006A76C5" w:rsidP="00D70A70">
      <w:pPr>
        <w:jc w:val="both"/>
      </w:pPr>
      <w:r w:rsidRPr="00B273A2">
        <w:rPr>
          <w:b/>
        </w:rPr>
        <w:br w:type="page"/>
      </w:r>
      <w:r w:rsidR="00D70A70" w:rsidRPr="00B273A2">
        <w:rPr>
          <w:b/>
        </w:rPr>
        <w:lastRenderedPageBreak/>
        <w:t>A.3</w:t>
      </w:r>
      <w:r w:rsidR="00D70A70" w:rsidRPr="00B273A2">
        <w:rPr>
          <w:b/>
        </w:rPr>
        <w:tab/>
      </w:r>
      <w:r w:rsidRPr="00B273A2">
        <w:rPr>
          <w:b/>
        </w:rPr>
        <w:t>Overseas manufacturer(s) of the goods under investigation</w:t>
      </w:r>
      <w:r w:rsidRPr="00B273A2">
        <w:t xml:space="preserve"> </w:t>
      </w:r>
    </w:p>
    <w:p w14:paraId="49AC42FE" w14:textId="77777777" w:rsidR="00C802E7" w:rsidRPr="00B273A2" w:rsidRDefault="00C802E7" w:rsidP="00E52047"/>
    <w:p w14:paraId="7092F1D2" w14:textId="471A1532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E7415A" w:rsidRPr="00E7415A">
        <w:t>merchant bar</w:t>
      </w:r>
      <w:r w:rsidR="00D70A70" w:rsidRPr="00E7415A">
        <w:t xml:space="preserve"> </w:t>
      </w:r>
      <w:r w:rsidR="00D70A70" w:rsidRPr="00B273A2">
        <w:t>supplied, please complete the below for</w:t>
      </w:r>
      <w:r w:rsidRPr="00B273A2">
        <w:t xml:space="preserve"> </w:t>
      </w:r>
      <w:r w:rsidR="00D70A70" w:rsidRPr="00B273A2">
        <w:t xml:space="preserve">each manufacturer of the </w:t>
      </w:r>
      <w:r w:rsidR="00E7415A">
        <w:t>merchant bar</w:t>
      </w:r>
      <w:r w:rsidR="00D70A70" w:rsidRPr="00B273A2">
        <w:t xml:space="preserve"> supplied (using a new box for each supplier).</w:t>
      </w:r>
    </w:p>
    <w:p w14:paraId="5054068A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176893C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C2B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D26" w14:textId="1CCFE7C3" w:rsidR="00D70A70" w:rsidRPr="00B273A2" w:rsidRDefault="00E7415A" w:rsidP="00E52047">
            <w:pPr>
              <w:rPr>
                <w:sz w:val="20"/>
              </w:rPr>
            </w:pPr>
            <w:r w:rsidRPr="00E7415A">
              <w:rPr>
                <w:sz w:val="20"/>
              </w:rPr>
              <w:t>Merchant Bar</w:t>
            </w:r>
          </w:p>
        </w:tc>
      </w:tr>
      <w:tr w:rsidR="00D70A70" w14:paraId="0E7CB69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93F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12B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1B3E7A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B7D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6C3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9128B4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D014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D640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447C5A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5E182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135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229F32D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515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C316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B5C637E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E9C2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95E8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8D2BFE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BBAE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9D310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D053C0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4933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A178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BAE2EB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CDC45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B02F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0952A9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268DC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DA5F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76DE0D7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9E6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93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398720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B0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B5A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A2D912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4D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E2E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6125D12B" w14:textId="77777777" w:rsidR="00D70A70" w:rsidRPr="00B273A2" w:rsidRDefault="00D70A70" w:rsidP="00E52047"/>
    <w:p w14:paraId="02D63637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6EEA9C6B" w14:textId="77777777" w:rsidR="006A76C5" w:rsidRPr="00B273A2" w:rsidRDefault="006A76C5" w:rsidP="00E52047"/>
    <w:p w14:paraId="397F96CE" w14:textId="5CDA2A2D" w:rsidR="00B249FC" w:rsidRPr="00B273A2" w:rsidRDefault="00F02047" w:rsidP="00E52047">
      <w:r w:rsidRPr="00B273A2">
        <w:t>The Commission</w:t>
      </w:r>
      <w:r w:rsidR="00D70A70" w:rsidRPr="00B273A2">
        <w:t xml:space="preserve"> </w:t>
      </w:r>
      <w:r w:rsidR="006A76C5" w:rsidRPr="00B273A2">
        <w:t>would like to commence visits to importers</w:t>
      </w:r>
      <w:r w:rsidR="00B249FC" w:rsidRPr="00B273A2">
        <w:t xml:space="preserve"> to verify the data submitted within import questionnaire responses and discuss the investigation</w:t>
      </w:r>
      <w:r w:rsidR="006A76C5" w:rsidRPr="00B273A2">
        <w:t xml:space="preserve"> as soon as possible from </w:t>
      </w:r>
      <w:r w:rsidR="004F4E4A" w:rsidRPr="004F4E4A">
        <w:rPr>
          <w:b/>
          <w:highlight w:val="yellow"/>
        </w:rPr>
        <w:t>July 2021</w:t>
      </w:r>
      <w:r w:rsidR="006A76C5" w:rsidRPr="00B273A2">
        <w:t xml:space="preserve">.  </w:t>
      </w:r>
    </w:p>
    <w:p w14:paraId="6EC936D3" w14:textId="77777777" w:rsidR="00B33419" w:rsidRPr="00B273A2" w:rsidRDefault="00B33419" w:rsidP="00E52047"/>
    <w:p w14:paraId="38491C43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67CE077C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66021562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78FB3BAC" w14:textId="77777777" w:rsidR="006A76C5" w:rsidRPr="00B273A2" w:rsidRDefault="006A76C5" w:rsidP="00E52047"/>
    <w:p w14:paraId="592D24FA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33F06F73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66BB5819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06672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6EAD3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438F42F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A0CE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E3FE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64E9D7A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DB32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ED99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0D3655F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31009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B1876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74A1E0C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D8CB2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74EF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730CE5F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223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BE5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56B6CA3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04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C0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3D79C4B4" w14:textId="77777777" w:rsidR="006A76C5" w:rsidRPr="00B273A2" w:rsidRDefault="006A76C5" w:rsidP="00E52047"/>
    <w:p w14:paraId="037C03D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47ACD9ED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4D312C1E" w14:textId="6DCE9857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F67184">
        <w:rPr>
          <w:highlight w:val="yellow"/>
        </w:rPr>
        <w:t>28</w:t>
      </w:r>
      <w:r w:rsidR="004F4E4A" w:rsidRPr="004F4E4A">
        <w:rPr>
          <w:highlight w:val="yellow"/>
        </w:rPr>
        <w:t xml:space="preserve"> June 2021</w:t>
      </w:r>
      <w:r w:rsidR="002E547B" w:rsidRPr="00B273A2">
        <w:t>.</w:t>
      </w:r>
    </w:p>
    <w:p w14:paraId="72765EA0" w14:textId="77777777" w:rsidR="006A76C5" w:rsidRPr="00B273A2" w:rsidRDefault="006A76C5" w:rsidP="00E52047"/>
    <w:p w14:paraId="42191743" w14:textId="279D74AC" w:rsidR="007103C6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8A217A">
        <w:rPr>
          <w:rFonts w:cs="Arial"/>
        </w:rPr>
        <w:t>merchant bar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</w:t>
      </w:r>
      <w:r w:rsidR="008A217A">
        <w:rPr>
          <w:rFonts w:cs="Arial"/>
        </w:rPr>
        <w:t xml:space="preserve"> merchant bar</w:t>
      </w:r>
      <w:r w:rsidR="00B249FC">
        <w:rPr>
          <w:rFonts w:cs="Arial"/>
        </w:rPr>
        <w:t xml:space="preserve"> from </w:t>
      </w:r>
    </w:p>
    <w:p w14:paraId="579E37FC" w14:textId="20027FD7" w:rsidR="000D4093" w:rsidRDefault="008A217A" w:rsidP="00E52047">
      <w:pPr>
        <w:rPr>
          <w:rFonts w:cs="Arial"/>
        </w:rPr>
      </w:pPr>
      <w:r w:rsidRPr="008A217A">
        <w:rPr>
          <w:rFonts w:cs="Arial"/>
        </w:rPr>
        <w:t>1 April 2020 to 31 March 2021</w:t>
      </w:r>
      <w:r w:rsidR="006A76C5" w:rsidRPr="00D02A62">
        <w:rPr>
          <w:rFonts w:cs="Arial"/>
        </w:rPr>
        <w:t>.</w:t>
      </w:r>
      <w:r w:rsidR="006A76C5">
        <w:rPr>
          <w:rFonts w:cs="Arial"/>
        </w:rPr>
        <w:t xml:space="preserve">  </w:t>
      </w:r>
    </w:p>
    <w:p w14:paraId="6BD6A5CC" w14:textId="77777777" w:rsidR="00B249FC" w:rsidRDefault="00B249FC" w:rsidP="00E52047">
      <w:pPr>
        <w:rPr>
          <w:rFonts w:cs="Arial"/>
        </w:rPr>
      </w:pPr>
    </w:p>
    <w:p w14:paraId="24A3687D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2BEC541C" w14:textId="77777777" w:rsidR="000D4093" w:rsidRDefault="000D4093" w:rsidP="00E52047">
      <w:pPr>
        <w:rPr>
          <w:rFonts w:cs="Arial"/>
        </w:rPr>
      </w:pPr>
    </w:p>
    <w:p w14:paraId="246381B4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18738D77" w14:textId="77777777" w:rsidR="006A76C5" w:rsidRDefault="006A76C5" w:rsidP="00E52047">
      <w:pPr>
        <w:rPr>
          <w:rFonts w:cs="Arial"/>
        </w:rPr>
      </w:pPr>
    </w:p>
    <w:p w14:paraId="2406D51D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352A8CEE" w14:textId="77777777" w:rsidR="006A76C5" w:rsidRPr="00B273A2" w:rsidRDefault="006A76C5" w:rsidP="00E52047"/>
    <w:p w14:paraId="3C6D66AB" w14:textId="79A998C1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8A217A">
        <w:t>Merchant Bar</w:t>
      </w:r>
      <w:r w:rsidR="002E547B" w:rsidRPr="00B273A2">
        <w:t xml:space="preserve"> Importer Questionnaire Spreadsheets” workbook</w:t>
      </w:r>
      <w:r w:rsidR="00924D03" w:rsidRPr="00B273A2">
        <w:t xml:space="preserve">, </w:t>
      </w:r>
      <w:r w:rsidRPr="00B273A2">
        <w:t xml:space="preserve">with details for </w:t>
      </w:r>
      <w:r w:rsidR="002E547B" w:rsidRPr="00B273A2">
        <w:t xml:space="preserve">the highlighted </w:t>
      </w:r>
      <w:r w:rsidRPr="00B273A2">
        <w:t xml:space="preserve">selected shipments.  </w:t>
      </w:r>
    </w:p>
    <w:p w14:paraId="4C0890A7" w14:textId="77777777" w:rsidR="002E547B" w:rsidRPr="00B273A2" w:rsidRDefault="002E547B" w:rsidP="00E52047"/>
    <w:p w14:paraId="7FA22B09" w14:textId="7AE0DA6C" w:rsidR="006A76C5" w:rsidRPr="00B273A2" w:rsidRDefault="006A76C5" w:rsidP="00E52047">
      <w:r w:rsidRPr="00B273A2">
        <w:t>The spreadsheet should contain costs and sales data for the selected shipments of</w:t>
      </w:r>
      <w:r w:rsidR="008A217A">
        <w:t xml:space="preserve"> </w:t>
      </w:r>
      <w:r w:rsidR="008A217A">
        <w:rPr>
          <w:rFonts w:cs="Arial"/>
        </w:rPr>
        <w:t>merchant bar</w:t>
      </w:r>
      <w:r w:rsidRPr="00B273A2">
        <w:t xml:space="preserve"> </w:t>
      </w:r>
      <w:r w:rsidRPr="00B273A2">
        <w:rPr>
          <w:b/>
        </w:rPr>
        <w:t>exported</w:t>
      </w:r>
      <w:r w:rsidRPr="00B273A2">
        <w:t xml:space="preserve"> from </w:t>
      </w:r>
      <w:r w:rsidR="008A217A">
        <w:t xml:space="preserve">China </w:t>
      </w:r>
      <w:r w:rsidR="002E547B" w:rsidRPr="00B273A2">
        <w:t xml:space="preserve">since </w:t>
      </w:r>
      <w:r w:rsidR="008A217A">
        <w:t>1 April 2020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0B59E658" w14:textId="77777777" w:rsidR="006A76C5" w:rsidRPr="00B273A2" w:rsidRDefault="006A76C5" w:rsidP="00E52047"/>
    <w:p w14:paraId="12E66B01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2CA3BF36" w14:textId="77777777" w:rsidR="00924D03" w:rsidRPr="00B273A2" w:rsidRDefault="00924D03" w:rsidP="00E52047"/>
    <w:p w14:paraId="20EB36C9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7AA19163" w14:textId="77777777" w:rsidR="006A76C5" w:rsidRPr="00B273A2" w:rsidRDefault="006A76C5" w:rsidP="00E52047">
      <w:pPr>
        <w:rPr>
          <w:b/>
        </w:rPr>
      </w:pPr>
    </w:p>
    <w:p w14:paraId="23537109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532439AA" w14:textId="77777777" w:rsidR="002E547B" w:rsidRDefault="002E547B" w:rsidP="00E52047">
      <w:pPr>
        <w:rPr>
          <w:rFonts w:cs="Arial"/>
        </w:rPr>
      </w:pPr>
    </w:p>
    <w:p w14:paraId="2FC50EF8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35DBFC43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53696AB5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0E2F8FD4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51AD64F9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04077DB3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2E6DFC51" w14:textId="77777777" w:rsidR="006A76C5" w:rsidRPr="00B273A2" w:rsidRDefault="006A76C5" w:rsidP="00E52047">
      <w:pPr>
        <w:rPr>
          <w:b/>
        </w:rPr>
      </w:pPr>
    </w:p>
    <w:p w14:paraId="4C75836C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533F9176" w14:textId="77777777" w:rsidR="006A76C5" w:rsidRPr="00B273A2" w:rsidRDefault="006A76C5" w:rsidP="00E52047">
      <w:pPr>
        <w:rPr>
          <w:b/>
        </w:rPr>
      </w:pPr>
    </w:p>
    <w:p w14:paraId="48BC43CB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79819A1C" w14:textId="77777777" w:rsidR="006A76C5" w:rsidRPr="00B273A2" w:rsidRDefault="006A76C5" w:rsidP="00E52047"/>
    <w:p w14:paraId="7C021C6E" w14:textId="376411DB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</w:t>
      </w:r>
      <w:r w:rsidR="008A217A">
        <w:t>Merchant Bar</w:t>
      </w:r>
      <w:r w:rsidR="002E547B" w:rsidRPr="00B273A2">
        <w:t xml:space="preserve"> 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78099654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22D903C9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7A7305D1" w14:textId="181DA177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F67184">
        <w:rPr>
          <w:highlight w:val="yellow"/>
        </w:rPr>
        <w:t>28</w:t>
      </w:r>
      <w:r w:rsidR="004F4E4A" w:rsidRPr="004F4E4A">
        <w:rPr>
          <w:highlight w:val="yellow"/>
        </w:rPr>
        <w:t xml:space="preserve"> June 2021</w:t>
      </w:r>
      <w:r w:rsidR="002E547B" w:rsidRPr="00B273A2">
        <w:t>.</w:t>
      </w:r>
    </w:p>
    <w:p w14:paraId="29B30DED" w14:textId="77777777" w:rsidR="006A76C5" w:rsidRPr="00B273A2" w:rsidRDefault="006A76C5" w:rsidP="00E52047">
      <w:pPr>
        <w:rPr>
          <w:bdr w:val="single" w:sz="4" w:space="0" w:color="auto"/>
        </w:rPr>
      </w:pPr>
    </w:p>
    <w:p w14:paraId="5529FF42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47326FBA" w14:textId="19B1B765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>Please provide details of all your sales in the Australian market of</w:t>
      </w:r>
      <w:r w:rsidR="008A217A">
        <w:rPr>
          <w:rFonts w:cs="Arial"/>
        </w:rPr>
        <w:t xml:space="preserve"> merchant bar</w:t>
      </w:r>
      <w:r>
        <w:rPr>
          <w:rFonts w:cs="Arial"/>
        </w:rPr>
        <w:t xml:space="preserve">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</w:t>
      </w:r>
      <w:r w:rsidR="008A217A">
        <w:rPr>
          <w:rFonts w:cs="Arial"/>
        </w:rPr>
        <w:t xml:space="preserve"> China </w:t>
      </w:r>
      <w:r w:rsidR="002E547B">
        <w:rPr>
          <w:rFonts w:cs="Arial"/>
        </w:rPr>
        <w:t xml:space="preserve">from </w:t>
      </w:r>
      <w:r w:rsidR="008A217A" w:rsidRPr="008A217A">
        <w:rPr>
          <w:rFonts w:cs="Arial"/>
        </w:rPr>
        <w:t>01 April 2020 to 31 March 2021</w:t>
      </w:r>
      <w:r w:rsidR="00C372B1">
        <w:rPr>
          <w:rFonts w:cs="Arial"/>
        </w:rPr>
        <w:t xml:space="preserve"> 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74F509DC" w14:textId="77777777" w:rsidR="00E52047" w:rsidRDefault="00E52047" w:rsidP="00E52047">
      <w:pPr>
        <w:rPr>
          <w:b/>
          <w:snapToGrid w:val="0"/>
          <w:szCs w:val="24"/>
        </w:rPr>
      </w:pPr>
    </w:p>
    <w:p w14:paraId="77882E36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3E61C008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4710DAD5" w14:textId="77777777" w:rsidR="00883C4E" w:rsidRPr="00E52047" w:rsidRDefault="00883C4E" w:rsidP="00E52047">
      <w:pPr>
        <w:rPr>
          <w:snapToGrid w:val="0"/>
          <w:szCs w:val="24"/>
        </w:rPr>
      </w:pPr>
    </w:p>
    <w:p w14:paraId="6CA7F4BE" w14:textId="77777777" w:rsidR="00883C4E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category listed as mandatory must be reported in the sales spreadsheet.</w:t>
      </w:r>
    </w:p>
    <w:tbl>
      <w:tblPr>
        <w:tblStyle w:val="TableGrid"/>
        <w:tblpPr w:leftFromText="180" w:rightFromText="180" w:vertAnchor="text" w:horzAnchor="margin" w:tblpX="-14" w:tblpY="76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1276"/>
        <w:gridCol w:w="1276"/>
        <w:gridCol w:w="1276"/>
        <w:gridCol w:w="1134"/>
      </w:tblGrid>
      <w:tr w:rsidR="00296C27" w:rsidRPr="00414431" w14:paraId="0014FC0A" w14:textId="77777777" w:rsidTr="00561756">
        <w:trPr>
          <w:cantSplit/>
          <w:trHeight w:val="553"/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36354476" w14:textId="77777777" w:rsidR="00296C27" w:rsidRDefault="00296C27" w:rsidP="00F814FB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9037E9" w14:textId="77777777" w:rsidR="00296C27" w:rsidRPr="00414431" w:rsidRDefault="00296C27" w:rsidP="00F814FB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Category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BBDC5B5" w14:textId="77777777" w:rsidR="00296C27" w:rsidRPr="00414431" w:rsidRDefault="00296C27" w:rsidP="00F814FB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Sub-category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565EFC" w14:textId="77777777" w:rsidR="00296C27" w:rsidRPr="00414431" w:rsidRDefault="00296C27" w:rsidP="00F814FB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Identifier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86C629" w14:textId="77777777" w:rsidR="00296C27" w:rsidRPr="00414431" w:rsidRDefault="00296C27" w:rsidP="00F814FB">
            <w:pPr>
              <w:jc w:val="center"/>
              <w:rPr>
                <w:b/>
                <w:lang w:eastAsia="en-AU"/>
              </w:rPr>
            </w:pPr>
            <w:r w:rsidRPr="00414431">
              <w:rPr>
                <w:b/>
                <w:lang w:eastAsia="en-AU"/>
              </w:rPr>
              <w:t>Sales Data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6CD9DA" w14:textId="77777777" w:rsidR="00296C27" w:rsidRPr="00414431" w:rsidRDefault="00296C27" w:rsidP="00F814FB">
            <w:pPr>
              <w:jc w:val="center"/>
              <w:rPr>
                <w:b/>
                <w:lang w:eastAsia="en-AU"/>
              </w:rPr>
            </w:pPr>
            <w:r w:rsidRPr="00414431">
              <w:rPr>
                <w:b/>
                <w:lang w:eastAsia="en-AU"/>
              </w:rPr>
              <w:t>Cost data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EE5A90" w14:textId="77777777" w:rsidR="00296C27" w:rsidRPr="00414431" w:rsidRDefault="00296C27" w:rsidP="00F814FB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Key category</w:t>
            </w:r>
          </w:p>
        </w:tc>
      </w:tr>
      <w:tr w:rsidR="00296C27" w:rsidRPr="008E6430" w14:paraId="40618577" w14:textId="77777777" w:rsidTr="00561756">
        <w:trPr>
          <w:trHeight w:val="329"/>
        </w:trPr>
        <w:tc>
          <w:tcPr>
            <w:tcW w:w="704" w:type="dxa"/>
            <w:vMerge w:val="restart"/>
          </w:tcPr>
          <w:p w14:paraId="4015C82D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2410" w:type="dxa"/>
            <w:vMerge w:val="restart"/>
          </w:tcPr>
          <w:p w14:paraId="1EAD3733" w14:textId="3B6AD12B" w:rsidR="00296C27" w:rsidRPr="008E6430" w:rsidRDefault="00994BCA" w:rsidP="00F814FB">
            <w:pPr>
              <w:rPr>
                <w:lang w:eastAsia="en-AU"/>
              </w:rPr>
            </w:pPr>
            <w:r>
              <w:rPr>
                <w:lang w:eastAsia="en-AU"/>
              </w:rPr>
              <w:t>Quality</w:t>
            </w:r>
          </w:p>
        </w:tc>
        <w:tc>
          <w:tcPr>
            <w:tcW w:w="1417" w:type="dxa"/>
          </w:tcPr>
          <w:p w14:paraId="762B6043" w14:textId="77777777" w:rsidR="00296C27" w:rsidRPr="008E6430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Prime</w:t>
            </w:r>
          </w:p>
        </w:tc>
        <w:tc>
          <w:tcPr>
            <w:tcW w:w="1276" w:type="dxa"/>
          </w:tcPr>
          <w:p w14:paraId="7918E824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 w:rsidRPr="008E6430">
              <w:rPr>
                <w:lang w:eastAsia="en-AU"/>
              </w:rPr>
              <w:t>P</w:t>
            </w:r>
          </w:p>
        </w:tc>
        <w:tc>
          <w:tcPr>
            <w:tcW w:w="1276" w:type="dxa"/>
            <w:vMerge w:val="restart"/>
          </w:tcPr>
          <w:p w14:paraId="4B8EAC62" w14:textId="77777777" w:rsidR="00296C27" w:rsidRPr="008E6430" w:rsidRDefault="00296C27" w:rsidP="00F814FB">
            <w:pPr>
              <w:rPr>
                <w:lang w:eastAsia="en-AU"/>
              </w:rPr>
            </w:pPr>
            <w:r w:rsidRPr="008E6430">
              <w:rPr>
                <w:lang w:eastAsia="en-AU"/>
              </w:rPr>
              <w:t>Mandatory</w:t>
            </w:r>
          </w:p>
        </w:tc>
        <w:tc>
          <w:tcPr>
            <w:tcW w:w="1276" w:type="dxa"/>
            <w:vMerge w:val="restart"/>
          </w:tcPr>
          <w:p w14:paraId="3B77F675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1134" w:type="dxa"/>
            <w:vMerge w:val="restart"/>
          </w:tcPr>
          <w:p w14:paraId="0436AB97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  <w:tr w:rsidR="00296C27" w14:paraId="586882DC" w14:textId="77777777" w:rsidTr="00561756">
        <w:trPr>
          <w:trHeight w:val="51"/>
        </w:trPr>
        <w:tc>
          <w:tcPr>
            <w:tcW w:w="704" w:type="dxa"/>
            <w:vMerge/>
          </w:tcPr>
          <w:p w14:paraId="7849F640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4878F527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6361B567" w14:textId="77777777" w:rsidR="00296C27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Non-prime</w:t>
            </w:r>
          </w:p>
        </w:tc>
        <w:tc>
          <w:tcPr>
            <w:tcW w:w="1276" w:type="dxa"/>
          </w:tcPr>
          <w:p w14:paraId="36792143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 w:rsidRPr="008E6430">
              <w:rPr>
                <w:lang w:eastAsia="en-AU"/>
              </w:rPr>
              <w:t>N</w:t>
            </w:r>
          </w:p>
        </w:tc>
        <w:tc>
          <w:tcPr>
            <w:tcW w:w="1276" w:type="dxa"/>
            <w:vMerge/>
          </w:tcPr>
          <w:p w14:paraId="5FFDCFF2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271F5121" w14:textId="77777777" w:rsidR="00296C27" w:rsidRDefault="00296C27" w:rsidP="00F814FB">
            <w:pPr>
              <w:jc w:val="center"/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77782D23" w14:textId="77777777" w:rsidR="00296C27" w:rsidRDefault="00296C27" w:rsidP="00F814FB">
            <w:pPr>
              <w:jc w:val="center"/>
              <w:rPr>
                <w:lang w:eastAsia="en-AU"/>
              </w:rPr>
            </w:pPr>
          </w:p>
        </w:tc>
      </w:tr>
      <w:tr w:rsidR="00296C27" w:rsidRPr="008E6430" w14:paraId="65DAB3F2" w14:textId="77777777" w:rsidTr="00561756">
        <w:trPr>
          <w:trHeight w:val="338"/>
        </w:trPr>
        <w:tc>
          <w:tcPr>
            <w:tcW w:w="704" w:type="dxa"/>
            <w:vMerge w:val="restart"/>
          </w:tcPr>
          <w:p w14:paraId="3C712889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2410" w:type="dxa"/>
            <w:vMerge w:val="restart"/>
          </w:tcPr>
          <w:p w14:paraId="5C2CD7D9" w14:textId="77777777" w:rsidR="00296C27" w:rsidRPr="008E6430" w:rsidRDefault="00296C27" w:rsidP="00F814FB">
            <w:pPr>
              <w:rPr>
                <w:lang w:eastAsia="en-AU"/>
              </w:rPr>
            </w:pPr>
            <w:r w:rsidRPr="008E6430">
              <w:rPr>
                <w:lang w:eastAsia="en-AU"/>
              </w:rPr>
              <w:t>Shape</w:t>
            </w:r>
          </w:p>
        </w:tc>
        <w:tc>
          <w:tcPr>
            <w:tcW w:w="1417" w:type="dxa"/>
          </w:tcPr>
          <w:p w14:paraId="3F6195FF" w14:textId="77777777" w:rsidR="00296C27" w:rsidRPr="008E6430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Flats</w:t>
            </w:r>
          </w:p>
        </w:tc>
        <w:tc>
          <w:tcPr>
            <w:tcW w:w="1276" w:type="dxa"/>
          </w:tcPr>
          <w:p w14:paraId="1DC41C46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 w:rsidRPr="008E6430">
              <w:rPr>
                <w:lang w:eastAsia="en-AU"/>
              </w:rPr>
              <w:t>F</w:t>
            </w:r>
          </w:p>
        </w:tc>
        <w:tc>
          <w:tcPr>
            <w:tcW w:w="1276" w:type="dxa"/>
            <w:vMerge w:val="restart"/>
          </w:tcPr>
          <w:p w14:paraId="077D6B98" w14:textId="77777777" w:rsidR="00296C27" w:rsidRPr="008E6430" w:rsidRDefault="00296C27" w:rsidP="00F814FB">
            <w:pPr>
              <w:rPr>
                <w:lang w:eastAsia="en-AU"/>
              </w:rPr>
            </w:pPr>
            <w:r w:rsidRPr="008E6430">
              <w:rPr>
                <w:lang w:eastAsia="en-AU"/>
              </w:rPr>
              <w:t>Mandatory</w:t>
            </w:r>
          </w:p>
        </w:tc>
        <w:tc>
          <w:tcPr>
            <w:tcW w:w="1276" w:type="dxa"/>
            <w:vMerge w:val="restart"/>
          </w:tcPr>
          <w:p w14:paraId="7195689A" w14:textId="77777777" w:rsidR="00296C27" w:rsidRPr="008E6430" w:rsidRDefault="00296C27" w:rsidP="00F814FB">
            <w:pPr>
              <w:rPr>
                <w:lang w:eastAsia="en-AU"/>
              </w:rPr>
            </w:pPr>
            <w:r w:rsidRPr="008E6430">
              <w:rPr>
                <w:lang w:eastAsia="en-AU"/>
              </w:rPr>
              <w:t>Mandatory</w:t>
            </w:r>
          </w:p>
        </w:tc>
        <w:tc>
          <w:tcPr>
            <w:tcW w:w="1134" w:type="dxa"/>
            <w:vMerge w:val="restart"/>
          </w:tcPr>
          <w:p w14:paraId="0BDAD99B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  <w:r w:rsidRPr="008E6430">
              <w:rPr>
                <w:lang w:eastAsia="en-AU"/>
              </w:rPr>
              <w:t>Yes</w:t>
            </w:r>
          </w:p>
        </w:tc>
      </w:tr>
      <w:tr w:rsidR="00296C27" w:rsidRPr="008E6430" w14:paraId="480020DD" w14:textId="77777777" w:rsidTr="00561756">
        <w:trPr>
          <w:trHeight w:val="338"/>
        </w:trPr>
        <w:tc>
          <w:tcPr>
            <w:tcW w:w="704" w:type="dxa"/>
            <w:vMerge/>
          </w:tcPr>
          <w:p w14:paraId="1236444D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46E6FB57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26450961" w14:textId="77777777" w:rsidR="00296C27" w:rsidRPr="008E6430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Equal angles</w:t>
            </w:r>
          </w:p>
        </w:tc>
        <w:tc>
          <w:tcPr>
            <w:tcW w:w="1276" w:type="dxa"/>
          </w:tcPr>
          <w:p w14:paraId="4185A0BC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E</w:t>
            </w:r>
          </w:p>
        </w:tc>
        <w:tc>
          <w:tcPr>
            <w:tcW w:w="1276" w:type="dxa"/>
            <w:vMerge/>
          </w:tcPr>
          <w:p w14:paraId="3E74259D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08D3BF4C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3E5E701F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</w:tr>
      <w:tr w:rsidR="00296C27" w:rsidRPr="008E6430" w14:paraId="40908048" w14:textId="77777777" w:rsidTr="00561756">
        <w:trPr>
          <w:trHeight w:val="338"/>
        </w:trPr>
        <w:tc>
          <w:tcPr>
            <w:tcW w:w="704" w:type="dxa"/>
            <w:vMerge/>
          </w:tcPr>
          <w:p w14:paraId="47F9A2B0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4EE32310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7AC4F094" w14:textId="77777777" w:rsidR="00296C27" w:rsidRPr="008E6430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Unequal Angles</w:t>
            </w:r>
          </w:p>
        </w:tc>
        <w:tc>
          <w:tcPr>
            <w:tcW w:w="1276" w:type="dxa"/>
          </w:tcPr>
          <w:p w14:paraId="704E60D0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U</w:t>
            </w:r>
          </w:p>
        </w:tc>
        <w:tc>
          <w:tcPr>
            <w:tcW w:w="1276" w:type="dxa"/>
            <w:vMerge/>
          </w:tcPr>
          <w:p w14:paraId="09E4FFEE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313B0462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402402E9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</w:tr>
      <w:tr w:rsidR="00296C27" w:rsidRPr="008E6430" w14:paraId="2C56CD57" w14:textId="77777777" w:rsidTr="00561756">
        <w:trPr>
          <w:trHeight w:val="338"/>
        </w:trPr>
        <w:tc>
          <w:tcPr>
            <w:tcW w:w="704" w:type="dxa"/>
            <w:vMerge/>
          </w:tcPr>
          <w:p w14:paraId="0296299E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55C7559C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5B2C18E4" w14:textId="77777777" w:rsidR="00296C27" w:rsidRPr="008E6430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Parallel flange channels</w:t>
            </w:r>
          </w:p>
        </w:tc>
        <w:tc>
          <w:tcPr>
            <w:tcW w:w="1276" w:type="dxa"/>
          </w:tcPr>
          <w:p w14:paraId="45C3BDCB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P</w:t>
            </w:r>
          </w:p>
        </w:tc>
        <w:tc>
          <w:tcPr>
            <w:tcW w:w="1276" w:type="dxa"/>
            <w:vMerge/>
          </w:tcPr>
          <w:p w14:paraId="0154DBDB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2F83227F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54CF35FB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</w:tr>
      <w:tr w:rsidR="00296C27" w:rsidRPr="008E6430" w14:paraId="5DA51B5E" w14:textId="77777777" w:rsidTr="00561756">
        <w:trPr>
          <w:trHeight w:val="338"/>
        </w:trPr>
        <w:tc>
          <w:tcPr>
            <w:tcW w:w="704" w:type="dxa"/>
            <w:vMerge/>
          </w:tcPr>
          <w:p w14:paraId="19105B06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2380B58C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1BC17076" w14:textId="77777777" w:rsidR="00296C27" w:rsidRPr="008E6430" w:rsidRDefault="00296C27" w:rsidP="00F814FB">
            <w:pPr>
              <w:spacing w:after="120"/>
              <w:rPr>
                <w:lang w:eastAsia="en-AU"/>
              </w:rPr>
            </w:pPr>
            <w:r w:rsidRPr="008E6430">
              <w:rPr>
                <w:lang w:eastAsia="en-AU"/>
              </w:rPr>
              <w:t>Tapered flange channels</w:t>
            </w:r>
          </w:p>
        </w:tc>
        <w:tc>
          <w:tcPr>
            <w:tcW w:w="1276" w:type="dxa"/>
          </w:tcPr>
          <w:p w14:paraId="670425F9" w14:textId="77777777" w:rsidR="00296C27" w:rsidRPr="008E6430" w:rsidRDefault="00296C27" w:rsidP="00F814FB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T</w:t>
            </w:r>
          </w:p>
        </w:tc>
        <w:tc>
          <w:tcPr>
            <w:tcW w:w="1276" w:type="dxa"/>
            <w:vMerge/>
          </w:tcPr>
          <w:p w14:paraId="2531A9C2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7D4A4B51" w14:textId="77777777" w:rsidR="00296C27" w:rsidRPr="008E6430" w:rsidRDefault="00296C27" w:rsidP="00F814FB">
            <w:pPr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26386C72" w14:textId="77777777" w:rsidR="00296C27" w:rsidRPr="008E6430" w:rsidRDefault="00296C27" w:rsidP="00F814FB">
            <w:pPr>
              <w:jc w:val="center"/>
              <w:rPr>
                <w:lang w:eastAsia="en-AU"/>
              </w:rPr>
            </w:pPr>
          </w:p>
        </w:tc>
      </w:tr>
      <w:tr w:rsidR="00561756" w:rsidRPr="00C01F98" w14:paraId="0CF8B6A1" w14:textId="77777777" w:rsidTr="00561756">
        <w:trPr>
          <w:trHeight w:val="790"/>
        </w:trPr>
        <w:tc>
          <w:tcPr>
            <w:tcW w:w="704" w:type="dxa"/>
            <w:vMerge w:val="restart"/>
          </w:tcPr>
          <w:p w14:paraId="2217C9B4" w14:textId="77777777" w:rsidR="00561756" w:rsidRPr="008E6430" w:rsidRDefault="00561756" w:rsidP="00561756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2410" w:type="dxa"/>
            <w:vMerge w:val="restart"/>
          </w:tcPr>
          <w:p w14:paraId="1A5AF172" w14:textId="77777777" w:rsidR="00561756" w:rsidRPr="00561756" w:rsidRDefault="00561756" w:rsidP="00561756">
            <w:pPr>
              <w:rPr>
                <w:lang w:eastAsia="en-AU"/>
              </w:rPr>
            </w:pPr>
            <w:r w:rsidRPr="00561756">
              <w:rPr>
                <w:lang w:eastAsia="en-AU"/>
              </w:rPr>
              <w:t>Grade</w:t>
            </w:r>
          </w:p>
          <w:p w14:paraId="2DED5B70" w14:textId="77777777" w:rsidR="00561756" w:rsidRPr="00561756" w:rsidRDefault="00561756" w:rsidP="00561756">
            <w:pPr>
              <w:rPr>
                <w:lang w:eastAsia="en-AU"/>
              </w:rPr>
            </w:pPr>
          </w:p>
          <w:p w14:paraId="219CC721" w14:textId="77777777" w:rsidR="00561756" w:rsidRDefault="00561756" w:rsidP="00F67184">
            <w:pPr>
              <w:rPr>
                <w:lang w:eastAsia="en-AU"/>
              </w:rPr>
            </w:pPr>
            <w:r w:rsidRPr="00561756">
              <w:rPr>
                <w:lang w:eastAsia="en-AU"/>
              </w:rPr>
              <w:t xml:space="preserve">Minimum yield strength specified by the Standard the product is certified to be produced to (measured in megapascals or “MPa” or </w:t>
            </w:r>
            <w:r w:rsidR="00F67184">
              <w:rPr>
                <w:lang w:eastAsia="en-AU"/>
              </w:rPr>
              <w:t>Newton per square millimetre (N/mm</w:t>
            </w:r>
            <w:r w:rsidR="00F67184" w:rsidRPr="00DB1CDC">
              <w:rPr>
                <w:vertAlign w:val="superscript"/>
                <w:lang w:eastAsia="en-AU"/>
              </w:rPr>
              <w:t>2</w:t>
            </w:r>
            <w:r w:rsidR="00F67184">
              <w:rPr>
                <w:lang w:eastAsia="en-AU"/>
              </w:rPr>
              <w:t>))</w:t>
            </w:r>
            <w:r w:rsidR="00F67184" w:rsidRPr="00DB1CDC">
              <w:rPr>
                <w:sz w:val="24"/>
                <w:vertAlign w:val="superscript"/>
                <w:lang w:val="en-US"/>
              </w:rPr>
              <w:footnoteReference w:id="2"/>
            </w:r>
            <w:r w:rsidRPr="00561756">
              <w:rPr>
                <w:lang w:eastAsia="en-AU"/>
              </w:rPr>
              <w:t>.</w:t>
            </w:r>
          </w:p>
          <w:p w14:paraId="05A1CF18" w14:textId="1690121C" w:rsidR="00F67184" w:rsidRPr="00561756" w:rsidRDefault="00F67184" w:rsidP="00F67184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2B9270E2" w14:textId="7F26FDD9" w:rsidR="00561756" w:rsidRPr="00C733F9" w:rsidRDefault="00561756" w:rsidP="00561756">
            <w:pPr>
              <w:spacing w:after="120"/>
              <w:rPr>
                <w:lang w:eastAsia="en-AU"/>
              </w:rPr>
            </w:pPr>
            <w:r w:rsidRPr="008017F6">
              <w:t xml:space="preserve"> Less than 275</w:t>
            </w:r>
          </w:p>
        </w:tc>
        <w:tc>
          <w:tcPr>
            <w:tcW w:w="1276" w:type="dxa"/>
          </w:tcPr>
          <w:p w14:paraId="2C016B8A" w14:textId="6215620A" w:rsidR="00561756" w:rsidRDefault="00652A83" w:rsidP="00561756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250</w:t>
            </w:r>
          </w:p>
          <w:p w14:paraId="4D875404" w14:textId="77777777" w:rsidR="00561756" w:rsidRPr="00C733F9" w:rsidRDefault="00561756" w:rsidP="00561756">
            <w:pPr>
              <w:spacing w:after="120"/>
              <w:rPr>
                <w:lang w:eastAsia="en-AU"/>
              </w:rPr>
            </w:pPr>
          </w:p>
        </w:tc>
        <w:tc>
          <w:tcPr>
            <w:tcW w:w="1276" w:type="dxa"/>
            <w:vMerge w:val="restart"/>
          </w:tcPr>
          <w:p w14:paraId="5BAEF0D9" w14:textId="77777777" w:rsidR="00561756" w:rsidRPr="008E6430" w:rsidRDefault="00561756" w:rsidP="00561756">
            <w:pPr>
              <w:rPr>
                <w:lang w:eastAsia="en-AU"/>
              </w:rPr>
            </w:pPr>
            <w:r w:rsidRPr="008E6430">
              <w:rPr>
                <w:lang w:eastAsia="en-AU"/>
              </w:rPr>
              <w:t>Mandatory</w:t>
            </w:r>
          </w:p>
        </w:tc>
        <w:tc>
          <w:tcPr>
            <w:tcW w:w="1276" w:type="dxa"/>
            <w:vMerge w:val="restart"/>
          </w:tcPr>
          <w:p w14:paraId="615A950A" w14:textId="77777777" w:rsidR="00561756" w:rsidRPr="008E6430" w:rsidRDefault="00561756" w:rsidP="00561756">
            <w:pPr>
              <w:rPr>
                <w:lang w:eastAsia="en-AU"/>
              </w:rPr>
            </w:pPr>
            <w:r w:rsidRPr="008E6430">
              <w:rPr>
                <w:lang w:eastAsia="en-AU"/>
              </w:rPr>
              <w:t>Mandatory</w:t>
            </w:r>
          </w:p>
        </w:tc>
        <w:tc>
          <w:tcPr>
            <w:tcW w:w="1134" w:type="dxa"/>
            <w:vMerge w:val="restart"/>
          </w:tcPr>
          <w:p w14:paraId="6B148329" w14:textId="77777777" w:rsidR="00561756" w:rsidRPr="00C01F98" w:rsidRDefault="00561756" w:rsidP="00561756">
            <w:pPr>
              <w:jc w:val="center"/>
              <w:rPr>
                <w:color w:val="FF0000"/>
                <w:lang w:eastAsia="en-AU"/>
              </w:rPr>
            </w:pPr>
            <w:r w:rsidRPr="00E61797">
              <w:rPr>
                <w:lang w:eastAsia="en-AU"/>
              </w:rPr>
              <w:t>Yes</w:t>
            </w:r>
          </w:p>
        </w:tc>
      </w:tr>
      <w:tr w:rsidR="00561756" w:rsidRPr="00E61797" w14:paraId="0480FAC1" w14:textId="77777777" w:rsidTr="00561756">
        <w:trPr>
          <w:trHeight w:val="788"/>
        </w:trPr>
        <w:tc>
          <w:tcPr>
            <w:tcW w:w="704" w:type="dxa"/>
            <w:vMerge/>
          </w:tcPr>
          <w:p w14:paraId="3C830658" w14:textId="77777777" w:rsidR="00561756" w:rsidRPr="008E6430" w:rsidRDefault="00561756" w:rsidP="00561756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09973F3B" w14:textId="77777777" w:rsidR="00561756" w:rsidRPr="008E6430" w:rsidRDefault="00561756" w:rsidP="00561756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0A616512" w14:textId="1D53A5AD" w:rsidR="00561756" w:rsidRPr="00C733F9" w:rsidRDefault="00561756" w:rsidP="00561756">
            <w:pPr>
              <w:spacing w:after="120"/>
              <w:rPr>
                <w:lang w:eastAsia="en-AU"/>
              </w:rPr>
            </w:pPr>
            <w:r w:rsidRPr="008017F6">
              <w:t>Equal to or greater than to 275 or less than 330</w:t>
            </w:r>
          </w:p>
        </w:tc>
        <w:tc>
          <w:tcPr>
            <w:tcW w:w="1276" w:type="dxa"/>
          </w:tcPr>
          <w:p w14:paraId="556F2493" w14:textId="0B5F2351" w:rsidR="00561756" w:rsidRPr="00C733F9" w:rsidRDefault="00652A83" w:rsidP="00561756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300</w:t>
            </w:r>
          </w:p>
        </w:tc>
        <w:tc>
          <w:tcPr>
            <w:tcW w:w="1276" w:type="dxa"/>
            <w:vMerge/>
          </w:tcPr>
          <w:p w14:paraId="23DB0EB8" w14:textId="77777777" w:rsidR="00561756" w:rsidRPr="008E6430" w:rsidRDefault="00561756" w:rsidP="00561756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25D0713A" w14:textId="77777777" w:rsidR="00561756" w:rsidRPr="008E6430" w:rsidRDefault="00561756" w:rsidP="00561756">
            <w:pPr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48948361" w14:textId="77777777" w:rsidR="00561756" w:rsidRPr="00E61797" w:rsidRDefault="00561756" w:rsidP="00561756">
            <w:pPr>
              <w:jc w:val="center"/>
              <w:rPr>
                <w:lang w:eastAsia="en-AU"/>
              </w:rPr>
            </w:pPr>
          </w:p>
        </w:tc>
      </w:tr>
      <w:tr w:rsidR="00561756" w:rsidRPr="00E61797" w14:paraId="5501D68D" w14:textId="77777777" w:rsidTr="00561756">
        <w:trPr>
          <w:trHeight w:val="788"/>
        </w:trPr>
        <w:tc>
          <w:tcPr>
            <w:tcW w:w="704" w:type="dxa"/>
            <w:vMerge/>
          </w:tcPr>
          <w:p w14:paraId="632081C6" w14:textId="77777777" w:rsidR="00561756" w:rsidRPr="008E6430" w:rsidRDefault="00561756" w:rsidP="00561756">
            <w:pPr>
              <w:jc w:val="center"/>
              <w:rPr>
                <w:lang w:eastAsia="en-AU"/>
              </w:rPr>
            </w:pPr>
          </w:p>
        </w:tc>
        <w:tc>
          <w:tcPr>
            <w:tcW w:w="2410" w:type="dxa"/>
            <w:vMerge/>
          </w:tcPr>
          <w:p w14:paraId="711F6397" w14:textId="77777777" w:rsidR="00561756" w:rsidRPr="008E6430" w:rsidRDefault="00561756" w:rsidP="00561756">
            <w:pPr>
              <w:rPr>
                <w:lang w:eastAsia="en-AU"/>
              </w:rPr>
            </w:pPr>
          </w:p>
        </w:tc>
        <w:tc>
          <w:tcPr>
            <w:tcW w:w="1417" w:type="dxa"/>
          </w:tcPr>
          <w:p w14:paraId="5C3C8FD0" w14:textId="16958C5F" w:rsidR="00561756" w:rsidRPr="00C733F9" w:rsidRDefault="00561756" w:rsidP="00561756">
            <w:pPr>
              <w:spacing w:after="120"/>
              <w:rPr>
                <w:lang w:eastAsia="en-AU"/>
              </w:rPr>
            </w:pPr>
            <w:r w:rsidRPr="008017F6">
              <w:t xml:space="preserve"> Equal to or greater than 330</w:t>
            </w:r>
          </w:p>
        </w:tc>
        <w:tc>
          <w:tcPr>
            <w:tcW w:w="1276" w:type="dxa"/>
          </w:tcPr>
          <w:p w14:paraId="1A66176D" w14:textId="1D976F88" w:rsidR="00561756" w:rsidRPr="00C733F9" w:rsidRDefault="00652A83" w:rsidP="00561756">
            <w:pPr>
              <w:spacing w:after="12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350</w:t>
            </w:r>
          </w:p>
        </w:tc>
        <w:tc>
          <w:tcPr>
            <w:tcW w:w="1276" w:type="dxa"/>
            <w:vMerge/>
          </w:tcPr>
          <w:p w14:paraId="599D638C" w14:textId="77777777" w:rsidR="00561756" w:rsidRPr="008E6430" w:rsidRDefault="00561756" w:rsidP="00561756">
            <w:pPr>
              <w:rPr>
                <w:lang w:eastAsia="en-AU"/>
              </w:rPr>
            </w:pPr>
          </w:p>
        </w:tc>
        <w:tc>
          <w:tcPr>
            <w:tcW w:w="1276" w:type="dxa"/>
            <w:vMerge/>
          </w:tcPr>
          <w:p w14:paraId="0600DF7C" w14:textId="77777777" w:rsidR="00561756" w:rsidRPr="008E6430" w:rsidRDefault="00561756" w:rsidP="00561756">
            <w:pPr>
              <w:rPr>
                <w:lang w:eastAsia="en-AU"/>
              </w:rPr>
            </w:pPr>
          </w:p>
        </w:tc>
        <w:tc>
          <w:tcPr>
            <w:tcW w:w="1134" w:type="dxa"/>
            <w:vMerge/>
          </w:tcPr>
          <w:p w14:paraId="6A8A418E" w14:textId="77777777" w:rsidR="00561756" w:rsidRPr="00E61797" w:rsidRDefault="00561756" w:rsidP="00561756">
            <w:pPr>
              <w:jc w:val="center"/>
              <w:rPr>
                <w:lang w:eastAsia="en-AU"/>
              </w:rPr>
            </w:pPr>
          </w:p>
        </w:tc>
      </w:tr>
    </w:tbl>
    <w:p w14:paraId="4AD80603" w14:textId="77777777" w:rsidR="00296C27" w:rsidRDefault="00296C27" w:rsidP="00E52047">
      <w:pPr>
        <w:rPr>
          <w:snapToGrid w:val="0"/>
          <w:szCs w:val="24"/>
        </w:rPr>
      </w:pPr>
    </w:p>
    <w:p w14:paraId="3FCC4417" w14:textId="59CA5FE9" w:rsidR="00E52047" w:rsidRPr="00883C4E" w:rsidRDefault="00E52047" w:rsidP="00E52047">
      <w:pPr>
        <w:rPr>
          <w:snapToGrid w:val="0"/>
          <w:color w:val="FF0000"/>
          <w:szCs w:val="24"/>
        </w:rPr>
      </w:pPr>
      <w:r w:rsidRPr="00E52047">
        <w:rPr>
          <w:snapToGrid w:val="0"/>
          <w:szCs w:val="24"/>
        </w:rPr>
        <w:t xml:space="preserve">In constructing a MCC, use a "-" between each category. For example: </w:t>
      </w:r>
      <w:r w:rsidR="008D4DEC">
        <w:rPr>
          <w:snapToGrid w:val="0"/>
          <w:szCs w:val="24"/>
        </w:rPr>
        <w:t>P-F-</w:t>
      </w:r>
      <w:r w:rsidR="00C901C1">
        <w:rPr>
          <w:snapToGrid w:val="0"/>
          <w:szCs w:val="24"/>
        </w:rPr>
        <w:t>300</w:t>
      </w:r>
    </w:p>
    <w:p w14:paraId="1A5D0E82" w14:textId="77777777" w:rsidR="00E52047" w:rsidRDefault="00E52047" w:rsidP="00E52047">
      <w:pPr>
        <w:rPr>
          <w:snapToGrid w:val="0"/>
          <w:szCs w:val="24"/>
        </w:rPr>
      </w:pPr>
    </w:p>
    <w:p w14:paraId="7F025722" w14:textId="77777777" w:rsidR="00E52047" w:rsidRPr="00B273A2" w:rsidRDefault="00E52047" w:rsidP="00E52047"/>
    <w:p w14:paraId="17D59F4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794B234D" w14:textId="77777777" w:rsidR="006A76C5" w:rsidRPr="00B273A2" w:rsidRDefault="006A76C5" w:rsidP="00E52047"/>
    <w:p w14:paraId="69E1C692" w14:textId="0D22924F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</w:t>
      </w:r>
      <w:r w:rsidR="008D4DEC">
        <w:t xml:space="preserve"> merchant bar</w:t>
      </w:r>
      <w:r w:rsidRPr="00B273A2">
        <w:t xml:space="preserve"> for the </w:t>
      </w:r>
      <w:r w:rsidR="008C1015" w:rsidRPr="00B273A2">
        <w:t xml:space="preserve">period </w:t>
      </w:r>
      <w:r w:rsidR="008D4DEC" w:rsidRPr="008D4DEC">
        <w:rPr>
          <w:b/>
        </w:rPr>
        <w:t xml:space="preserve">01 April 2020 </w:t>
      </w:r>
      <w:r w:rsidR="0041439D" w:rsidRPr="008D4DEC">
        <w:rPr>
          <w:b/>
        </w:rPr>
        <w:t>to</w:t>
      </w:r>
      <w:r w:rsidR="00C372B1" w:rsidRPr="008D4DEC">
        <w:rPr>
          <w:rFonts w:cs="Arial"/>
          <w:b/>
        </w:rPr>
        <w:t xml:space="preserve"> </w:t>
      </w:r>
      <w:r w:rsidR="008D4DEC" w:rsidRPr="008D4DEC">
        <w:rPr>
          <w:rFonts w:cs="Arial"/>
          <w:b/>
        </w:rPr>
        <w:t>31 March 2021</w:t>
      </w:r>
      <w:r w:rsidR="0041439D" w:rsidRPr="00B273A2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8D4DEC">
        <w:t>Merchant Bar</w:t>
      </w:r>
      <w:r w:rsidR="008C1015" w:rsidRPr="00B273A2">
        <w:t xml:space="preserve"> Importer Questionnaire Spreadshee</w:t>
      </w:r>
      <w:r w:rsidR="00BC2AAF" w:rsidRPr="00B273A2">
        <w:t>ts” workbook</w:t>
      </w:r>
      <w:r w:rsidR="008C1015" w:rsidRPr="00B273A2">
        <w:t>.</w:t>
      </w:r>
    </w:p>
    <w:p w14:paraId="158BCA60" w14:textId="77777777" w:rsidR="008C1015" w:rsidRPr="00B273A2" w:rsidRDefault="008C1015" w:rsidP="00E52047"/>
    <w:p w14:paraId="2EDF779A" w14:textId="5C160B2D" w:rsidR="006A76C5" w:rsidRPr="00B273A2" w:rsidRDefault="006A76C5" w:rsidP="00E52047">
      <w:r w:rsidRPr="00B273A2">
        <w:t>These expenses are normally derived from profit and loss statements or other management records and are typically expressed as a percentage of sales revenue.  Where</w:t>
      </w:r>
      <w:r w:rsidR="008D4DEC">
        <w:t xml:space="preserve"> </w:t>
      </w:r>
      <w:r w:rsidR="008D4DEC">
        <w:rPr>
          <w:rFonts w:cs="Arial"/>
        </w:rPr>
        <w:t>merchant bar</w:t>
      </w:r>
      <w:r w:rsidRPr="00B273A2">
        <w:t xml:space="preserve"> is only a part of overall company sales, allocations of selling, general and administrative expenses may have to be made.</w:t>
      </w:r>
    </w:p>
    <w:p w14:paraId="4DFC27A9" w14:textId="77777777" w:rsidR="00F02047" w:rsidRDefault="00F02047" w:rsidP="00E52047">
      <w:pPr>
        <w:rPr>
          <w:rFonts w:cs="Arial"/>
        </w:rPr>
      </w:pPr>
    </w:p>
    <w:p w14:paraId="5D8A5AA1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1FC3C355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34295C7C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31CDDB43" w14:textId="00405C32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F67184">
        <w:rPr>
          <w:rFonts w:cs="Arial"/>
          <w:b/>
          <w:highlight w:val="yellow"/>
        </w:rPr>
        <w:t>07</w:t>
      </w:r>
      <w:r w:rsidR="004F4E4A" w:rsidRPr="004F4E4A">
        <w:rPr>
          <w:rFonts w:cs="Arial"/>
          <w:b/>
          <w:highlight w:val="yellow"/>
        </w:rPr>
        <w:t xml:space="preserve"> June 2021</w:t>
      </w:r>
      <w:r>
        <w:rPr>
          <w:rFonts w:cs="Arial"/>
        </w:rPr>
        <w:t xml:space="preserve"> </w:t>
      </w:r>
    </w:p>
    <w:p w14:paraId="4161677E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50CC118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3FCA6B0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53798BD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78F79BB0" w14:textId="4E8622CF" w:rsidR="007103C6" w:rsidRPr="00D10A4C" w:rsidRDefault="007103C6" w:rsidP="004F4E4A">
      <w:pPr>
        <w:pStyle w:val="BodyText2"/>
        <w:numPr>
          <w:ilvl w:val="0"/>
          <w:numId w:val="5"/>
        </w:numPr>
        <w:spacing w:before="240"/>
        <w:rPr>
          <w:rFonts w:cs="Arial"/>
        </w:rPr>
      </w:pPr>
      <w:r w:rsidRPr="00D10A4C">
        <w:rPr>
          <w:rFonts w:cs="Arial"/>
        </w:rPr>
        <w:t xml:space="preserve"> Return by </w:t>
      </w:r>
      <w:r w:rsidR="00F67184">
        <w:rPr>
          <w:rFonts w:cs="Arial"/>
          <w:b/>
          <w:highlight w:val="yellow"/>
        </w:rPr>
        <w:t>28</w:t>
      </w:r>
      <w:bookmarkStart w:id="1" w:name="_GoBack"/>
      <w:bookmarkEnd w:id="1"/>
      <w:r w:rsidR="004F4E4A" w:rsidRPr="004F4E4A">
        <w:rPr>
          <w:rFonts w:cs="Arial"/>
          <w:b/>
          <w:highlight w:val="yellow"/>
        </w:rPr>
        <w:t xml:space="preserve"> June 2021</w:t>
      </w:r>
    </w:p>
    <w:p w14:paraId="4E1C992F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A2D8FCB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00F231EC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671CFAC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3738E86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D37AFF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7C65C787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67A4867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DC7905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5BF874C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65A3D73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598467A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788F8C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6CBD1AA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2DB528A7" w14:textId="77777777" w:rsidR="007103C6" w:rsidRDefault="007103C6"/>
    <w:sectPr w:rsidR="007103C6" w:rsidSect="00E52047">
      <w:headerReference w:type="first" r:id="rId13"/>
      <w:footerReference w:type="first" r:id="rId14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7326" w14:textId="77777777" w:rsidR="009D1716" w:rsidRDefault="009D1716">
      <w:r>
        <w:separator/>
      </w:r>
    </w:p>
  </w:endnote>
  <w:endnote w:type="continuationSeparator" w:id="0">
    <w:p w14:paraId="557353D7" w14:textId="77777777" w:rsidR="009D1716" w:rsidRDefault="009D1716">
      <w:r>
        <w:continuationSeparator/>
      </w:r>
    </w:p>
  </w:endnote>
  <w:endnote w:type="continuationNotice" w:id="1">
    <w:p w14:paraId="28C2C412" w14:textId="77777777" w:rsidR="009D1716" w:rsidRDefault="009D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EADA0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D7F6C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7C87997B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7F306" w14:textId="77777777" w:rsidR="009D1716" w:rsidRDefault="009D1716">
      <w:r>
        <w:separator/>
      </w:r>
    </w:p>
  </w:footnote>
  <w:footnote w:type="continuationSeparator" w:id="0">
    <w:p w14:paraId="26D32A63" w14:textId="77777777" w:rsidR="009D1716" w:rsidRDefault="009D1716">
      <w:r>
        <w:continuationSeparator/>
      </w:r>
    </w:p>
  </w:footnote>
  <w:footnote w:type="continuationNotice" w:id="1">
    <w:p w14:paraId="7DE1904A" w14:textId="77777777" w:rsidR="009D1716" w:rsidRDefault="009D1716"/>
  </w:footnote>
  <w:footnote w:id="2">
    <w:p w14:paraId="7F48B9AD" w14:textId="77777777" w:rsidR="00F67184" w:rsidRDefault="00F67184" w:rsidP="00F6718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DB1CDC">
        <w:t>This is NOT the actual batch test result indicated on a test certificate as the actual results must necessarily exceed the minimum requirement of the Standard.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E5A55" w14:textId="77777777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69CEBFF8" wp14:editId="0E3A1830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OFFICIAL</w:t>
    </w:r>
    <w:r w:rsidR="00E26DDA">
      <w:rPr>
        <w:b/>
        <w:color w:val="FF0000"/>
      </w:rPr>
      <w:t>: 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95"/>
    <w:rsid w:val="00072DA4"/>
    <w:rsid w:val="000B47FC"/>
    <w:rsid w:val="000D4093"/>
    <w:rsid w:val="0014303F"/>
    <w:rsid w:val="001662DF"/>
    <w:rsid w:val="00283B91"/>
    <w:rsid w:val="00296C27"/>
    <w:rsid w:val="002B3DF2"/>
    <w:rsid w:val="002B4622"/>
    <w:rsid w:val="002E46C1"/>
    <w:rsid w:val="002E547B"/>
    <w:rsid w:val="00312A90"/>
    <w:rsid w:val="003323A4"/>
    <w:rsid w:val="003A7117"/>
    <w:rsid w:val="003B6073"/>
    <w:rsid w:val="003E44D2"/>
    <w:rsid w:val="0040120D"/>
    <w:rsid w:val="00413985"/>
    <w:rsid w:val="0041439D"/>
    <w:rsid w:val="0048221E"/>
    <w:rsid w:val="004F4E4A"/>
    <w:rsid w:val="00516BA4"/>
    <w:rsid w:val="00561756"/>
    <w:rsid w:val="00584F50"/>
    <w:rsid w:val="005A4147"/>
    <w:rsid w:val="006508CA"/>
    <w:rsid w:val="00652A83"/>
    <w:rsid w:val="006A76C5"/>
    <w:rsid w:val="006B43A5"/>
    <w:rsid w:val="007103C6"/>
    <w:rsid w:val="00756E0A"/>
    <w:rsid w:val="00770AF7"/>
    <w:rsid w:val="007822BC"/>
    <w:rsid w:val="00802C97"/>
    <w:rsid w:val="00833D82"/>
    <w:rsid w:val="00883C4E"/>
    <w:rsid w:val="008A217A"/>
    <w:rsid w:val="008B27BB"/>
    <w:rsid w:val="008C1015"/>
    <w:rsid w:val="008D4DEC"/>
    <w:rsid w:val="0092234C"/>
    <w:rsid w:val="00924D03"/>
    <w:rsid w:val="0098356B"/>
    <w:rsid w:val="00994BCA"/>
    <w:rsid w:val="009D1716"/>
    <w:rsid w:val="009D72DA"/>
    <w:rsid w:val="009F5D8E"/>
    <w:rsid w:val="00A2076C"/>
    <w:rsid w:val="00A80695"/>
    <w:rsid w:val="00AA2AAE"/>
    <w:rsid w:val="00AA4FA1"/>
    <w:rsid w:val="00AF735F"/>
    <w:rsid w:val="00B249FC"/>
    <w:rsid w:val="00B273A2"/>
    <w:rsid w:val="00B33419"/>
    <w:rsid w:val="00B3481A"/>
    <w:rsid w:val="00B63B79"/>
    <w:rsid w:val="00BA3EA1"/>
    <w:rsid w:val="00BA6A2C"/>
    <w:rsid w:val="00BC2AAF"/>
    <w:rsid w:val="00C372B1"/>
    <w:rsid w:val="00C42442"/>
    <w:rsid w:val="00C72ABC"/>
    <w:rsid w:val="00C802E7"/>
    <w:rsid w:val="00C901C1"/>
    <w:rsid w:val="00CB4DCB"/>
    <w:rsid w:val="00D70A70"/>
    <w:rsid w:val="00D822EC"/>
    <w:rsid w:val="00DD6ABF"/>
    <w:rsid w:val="00E26DDA"/>
    <w:rsid w:val="00E52047"/>
    <w:rsid w:val="00E62B9C"/>
    <w:rsid w:val="00E672F1"/>
    <w:rsid w:val="00E7415A"/>
    <w:rsid w:val="00E94327"/>
    <w:rsid w:val="00EA7141"/>
    <w:rsid w:val="00F02047"/>
    <w:rsid w:val="00F67184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55737C"/>
  <w15:docId w15:val="{691B84B4-A398-4D5A-BDFC-48A1FA0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FootnoteText">
    <w:name w:val="footnote text"/>
    <w:aliases w:val="fn,Footnotes,Footnote ak,ft,fn cafc,fn Char,footnote text Char,Footnotes Char,Footnote ak Char,footnote citation,ALTS FOOTNOTE,Footnote Text Char1 Char,Footnote Text Char Char Char,Footnotes Char Char,Cha,f,C,footnote text"/>
    <w:basedOn w:val="Normal"/>
    <w:link w:val="FootnoteTextChar"/>
    <w:qFormat/>
    <w:rsid w:val="00296C27"/>
    <w:pPr>
      <w:jc w:val="both"/>
    </w:pPr>
    <w:rPr>
      <w:sz w:val="20"/>
    </w:rPr>
  </w:style>
  <w:style w:type="character" w:customStyle="1" w:styleId="FootnoteTextChar">
    <w:name w:val="Footnote Text Char"/>
    <w:aliases w:val="fn Char1,Footnotes Char1,Footnote ak Char1,ft Char,fn cafc Char,fn Char Char,footnote text Char Char,Footnotes Char Char1,Footnote ak Char Char,footnote citation Char,ALTS FOOTNOTE Char,Footnote Text Char1 Char Char,Cha Char,f Char"/>
    <w:basedOn w:val="DefaultParagraphFont"/>
    <w:link w:val="FootnoteText"/>
    <w:rsid w:val="00296C27"/>
    <w:rPr>
      <w:rFonts w:ascii="Arial" w:hAnsi="Arial"/>
      <w:lang w:eastAsia="en-US"/>
    </w:rPr>
  </w:style>
  <w:style w:type="character" w:styleId="FootnoteReference">
    <w:name w:val="footnote reference"/>
    <w:aliases w:val="Ref,de nota al pie,註腳內容,Footnote Reference1,Ref1,de nota al pie1,de nota al pie + (Asian) MS Mincho,11 pt,註?腳內—e,fr"/>
    <w:basedOn w:val="DefaultParagraphFont"/>
    <w:rsid w:val="00296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118</Value>
      <Value>3770</Value>
      <Value>53</Value>
      <Value>50</Value>
      <Value>434</Value>
      <Value>1092</Value>
      <Value>3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X37KMNPMRHAR-1381743848-12946</_dlc_DocId>
    <_dlc_DocIdUrl xmlns="5d55e9dd-4cea-4593-8805-904a126b9efb">
      <Url>https://dochub/div/antidumpingcommission/businessfunctions/operations/steelproducts/investigations/_layouts/15/DocIdRedir.aspx?ID=X37KMNPMRHAR-1381743848-12946</Url>
      <Description>X37KMNPMRHAR-1381743848-12946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Merchant Bar</TermName>
          <TermId xmlns="http://schemas.microsoft.com/office/infopath/2007/PartnerControls">92cec52d-2f8d-4aa8-b2c9-be2691b68533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Taiwan</TermName>
          <TermId xmlns="http://schemas.microsoft.com/office/infopath/2007/PartnerControls">196f3a35-d8a6-4cac-a29b-954656a106c5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584</DocHub_Cas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BC42C64642E4882346DE2350E9A7A" ma:contentTypeVersion="61" ma:contentTypeDescription="Create a new document." ma:contentTypeScope="" ma:versionID="d746ec9f4b032213901fbfd59255a84a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9804d10a32b81707cb6d8fc87a7eb589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E82A-336A-408D-BD65-5CE952E65BA5}">
  <ds:schemaRefs>
    <ds:schemaRef ds:uri="5d55e9dd-4cea-4593-8805-904a126b9efb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8D31DB-F71F-4C22-9AA0-818E293E3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B6FB3B-B288-49B1-BC75-D2F81D2C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42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Athulathmudali, Harsha</dc:creator>
  <cp:lastModifiedBy>Cuizon, Estelita</cp:lastModifiedBy>
  <cp:revision>8</cp:revision>
  <cp:lastPrinted>2004-01-29T06:40:00Z</cp:lastPrinted>
  <dcterms:created xsi:type="dcterms:W3CDTF">2021-05-12T07:14:00Z</dcterms:created>
  <dcterms:modified xsi:type="dcterms:W3CDTF">2021-05-28T05:26:00Z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0x0101000FDBC42C64642E4882346DE2350E9A7A</vt:lpwstr>
  </property>
  <property fmtid="{D5CDD505-2E9C-101B-9397-08002B2CF9AE}" pid="7" name="_dlc_DocIdItemGuid">
    <vt:lpwstr>5967ced9-c2a7-4fe5-91ff-c7b1f8a2f5e9</vt:lpwstr>
  </property>
  <property fmtid="{D5CDD505-2E9C-101B-9397-08002B2CF9AE}" pid="8" name="DocHub_Year">
    <vt:lpwstr>118;#2021|712d5b50-1b62-44de-9d3e-74234783b265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3;#OFFICIAL|6106d03b-a1a0-4e30-9d91-d5e9fb4314f9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3770;#Merchant Bar|92cec52d-2f8d-4aa8-b2c9-be2691b68533</vt:lpwstr>
  </property>
  <property fmtid="{D5CDD505-2E9C-101B-9397-08002B2CF9AE}" pid="21" name="DocHub_Country">
    <vt:lpwstr>434;#Taiwan|196f3a35-d8a6-4cac-a29b-954656a106c5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