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AEE62" w14:textId="77777777" w:rsidR="00CB4DCB" w:rsidRPr="00B273A2" w:rsidRDefault="00CB4DCB" w:rsidP="00B273A2"/>
    <w:p w14:paraId="6897FA7E" w14:textId="77777777" w:rsidR="006A76C5" w:rsidRPr="00B273A2" w:rsidRDefault="006A76C5" w:rsidP="00B273A2">
      <w:pPr>
        <w:pStyle w:val="Title"/>
        <w:rPr>
          <w:sz w:val="44"/>
        </w:rPr>
      </w:pPr>
      <w:r w:rsidRPr="00B273A2">
        <w:rPr>
          <w:sz w:val="44"/>
        </w:rPr>
        <w:t>IMPORTER QUESTIONNAIRE</w:t>
      </w:r>
    </w:p>
    <w:p w14:paraId="2971AC43" w14:textId="77777777" w:rsidR="006A76C5" w:rsidRPr="00763AB6" w:rsidRDefault="006A76C5" w:rsidP="00312A90">
      <w:pPr>
        <w:rPr>
          <w:color w:val="000000" w:themeColor="text1"/>
          <w:szCs w:val="22"/>
        </w:rPr>
      </w:pPr>
    </w:p>
    <w:p w14:paraId="08EA3CD1" w14:textId="77777777" w:rsidR="006A76C5" w:rsidRPr="00763AB6" w:rsidRDefault="00763AB6" w:rsidP="00B273A2">
      <w:pPr>
        <w:pStyle w:val="Title"/>
        <w:rPr>
          <w:color w:val="000000" w:themeColor="text1"/>
          <w:sz w:val="26"/>
        </w:rPr>
      </w:pPr>
      <w:r w:rsidRPr="00763AB6">
        <w:rPr>
          <w:color w:val="000000" w:themeColor="text1"/>
          <w:sz w:val="26"/>
        </w:rPr>
        <w:t>CLEAR FLOAT GLASS</w:t>
      </w:r>
    </w:p>
    <w:p w14:paraId="1D2BD36D" w14:textId="77777777" w:rsidR="00AF735F" w:rsidRPr="00763AB6" w:rsidRDefault="00AF735F" w:rsidP="00B273A2">
      <w:pPr>
        <w:rPr>
          <w:color w:val="000000" w:themeColor="text1"/>
        </w:rPr>
      </w:pPr>
    </w:p>
    <w:p w14:paraId="355ACA99" w14:textId="77777777" w:rsidR="00763AB6" w:rsidRDefault="006A76C5" w:rsidP="00B273A2">
      <w:pPr>
        <w:pStyle w:val="Title"/>
        <w:rPr>
          <w:sz w:val="26"/>
        </w:rPr>
      </w:pPr>
      <w:r w:rsidRPr="00763AB6">
        <w:rPr>
          <w:color w:val="000000" w:themeColor="text1"/>
          <w:sz w:val="26"/>
        </w:rPr>
        <w:t xml:space="preserve">EXPORTED TO AUSTRALIA </w:t>
      </w:r>
      <w:r w:rsidRPr="00B273A2">
        <w:rPr>
          <w:sz w:val="26"/>
        </w:rPr>
        <w:t>FROM</w:t>
      </w:r>
    </w:p>
    <w:p w14:paraId="771B2CCA" w14:textId="77777777" w:rsidR="006A76C5" w:rsidRPr="00763AB6" w:rsidRDefault="00763AB6" w:rsidP="00B273A2">
      <w:pPr>
        <w:pStyle w:val="Title"/>
        <w:rPr>
          <w:color w:val="000000" w:themeColor="text1"/>
          <w:sz w:val="26"/>
        </w:rPr>
      </w:pPr>
      <w:r w:rsidRPr="00763AB6">
        <w:rPr>
          <w:color w:val="000000" w:themeColor="text1"/>
          <w:sz w:val="26"/>
        </w:rPr>
        <w:t>THE PEOPLE’S REPUBLIC OF CHINA, THE REPUBLIC OF INDONESIA AND THE KINGDOM OF THAILAND</w:t>
      </w:r>
    </w:p>
    <w:p w14:paraId="68924016" w14:textId="77777777" w:rsidR="006A76C5" w:rsidRPr="00B273A2" w:rsidRDefault="006A76C5" w:rsidP="00312A90"/>
    <w:p w14:paraId="4DB16BD3" w14:textId="77777777" w:rsidR="00CB4DCB" w:rsidRPr="00763AB6" w:rsidRDefault="006A76C5" w:rsidP="00E52047">
      <w:pPr>
        <w:rPr>
          <w:color w:val="000000" w:themeColor="text1"/>
        </w:rPr>
      </w:pPr>
      <w:r>
        <w:t xml:space="preserve">This questionnaire seeks information in relation to your </w:t>
      </w:r>
      <w:r w:rsidRPr="00763AB6">
        <w:rPr>
          <w:color w:val="000000" w:themeColor="text1"/>
        </w:rPr>
        <w:t xml:space="preserve">imports and sales of </w:t>
      </w:r>
      <w:r w:rsidR="00763AB6" w:rsidRPr="00763AB6">
        <w:rPr>
          <w:color w:val="000000" w:themeColor="text1"/>
        </w:rPr>
        <w:t>clear float glass</w:t>
      </w:r>
      <w:r w:rsidR="00770AF7" w:rsidRPr="00763AB6">
        <w:rPr>
          <w:color w:val="000000" w:themeColor="text1"/>
        </w:rPr>
        <w:t xml:space="preserve"> </w:t>
      </w:r>
      <w:r w:rsidRPr="00763AB6">
        <w:rPr>
          <w:color w:val="000000" w:themeColor="text1"/>
        </w:rPr>
        <w:t xml:space="preserve">exported to Australia from </w:t>
      </w:r>
      <w:r w:rsidR="00763AB6" w:rsidRPr="00763AB6">
        <w:rPr>
          <w:snapToGrid w:val="0"/>
          <w:color w:val="000000" w:themeColor="text1"/>
        </w:rPr>
        <w:t>the People’s Republic of China (China), the Republic of Indonesia (Indonesia) and the Kingdom of Thailand (Thailand)</w:t>
      </w:r>
      <w:r w:rsidR="00CB4DCB" w:rsidRPr="00763AB6">
        <w:rPr>
          <w:color w:val="000000" w:themeColor="text1"/>
        </w:rPr>
        <w:t>.</w:t>
      </w:r>
    </w:p>
    <w:p w14:paraId="2A8263B5" w14:textId="77777777" w:rsidR="00E52047" w:rsidRPr="00763AB6" w:rsidRDefault="00E52047" w:rsidP="00E52047">
      <w:pPr>
        <w:rPr>
          <w:color w:val="000000" w:themeColor="text1"/>
        </w:rPr>
      </w:pPr>
    </w:p>
    <w:p w14:paraId="6737D95D" w14:textId="77777777" w:rsidR="00CB4DCB" w:rsidRPr="00763AB6" w:rsidRDefault="006A76C5" w:rsidP="00E52047">
      <w:pPr>
        <w:rPr>
          <w:color w:val="000000" w:themeColor="text1"/>
        </w:rPr>
      </w:pPr>
      <w:r w:rsidRPr="00763AB6">
        <w:rPr>
          <w:color w:val="000000" w:themeColor="text1"/>
        </w:rPr>
        <w:t xml:space="preserve">This information will be used to assist in determining export prices and non-injurious prices, to construct the Australian market for the goods, and in the assessment of the applicant’s injury claims.  </w:t>
      </w:r>
    </w:p>
    <w:p w14:paraId="649AB0FB" w14:textId="77777777" w:rsidR="00E52047" w:rsidRPr="00763AB6" w:rsidRDefault="00E52047" w:rsidP="00E52047">
      <w:pPr>
        <w:rPr>
          <w:color w:val="000000" w:themeColor="text1"/>
        </w:rPr>
      </w:pPr>
    </w:p>
    <w:p w14:paraId="1D84721D" w14:textId="3365B618" w:rsidR="006A76C5" w:rsidRDefault="006A76C5" w:rsidP="00E52047">
      <w:r w:rsidRPr="00763AB6">
        <w:rPr>
          <w:color w:val="000000" w:themeColor="text1"/>
        </w:rPr>
        <w:t>The attached Au</w:t>
      </w:r>
      <w:r w:rsidR="00CB4DCB" w:rsidRPr="00763AB6">
        <w:rPr>
          <w:color w:val="000000" w:themeColor="text1"/>
        </w:rPr>
        <w:t>stralian Dumping Notice No</w:t>
      </w:r>
      <w:r w:rsidRPr="00763AB6">
        <w:rPr>
          <w:color w:val="000000" w:themeColor="text1"/>
        </w:rPr>
        <w:t xml:space="preserve"> </w:t>
      </w:r>
      <w:r w:rsidR="00CB4DCB" w:rsidRPr="00763AB6">
        <w:rPr>
          <w:color w:val="000000" w:themeColor="text1"/>
        </w:rPr>
        <w:t>20</w:t>
      </w:r>
      <w:r w:rsidR="00763AB6" w:rsidRPr="00763AB6">
        <w:rPr>
          <w:color w:val="000000" w:themeColor="text1"/>
        </w:rPr>
        <w:t>21</w:t>
      </w:r>
      <w:r w:rsidR="00CB4DCB" w:rsidRPr="00763AB6">
        <w:rPr>
          <w:color w:val="000000" w:themeColor="text1"/>
        </w:rPr>
        <w:t>/</w:t>
      </w:r>
      <w:r w:rsidR="00A556BD" w:rsidRPr="00A556BD">
        <w:t>010</w:t>
      </w:r>
      <w:r>
        <w:t xml:space="preserve"> </w:t>
      </w:r>
      <w:r w:rsidR="00CB4DCB">
        <w:t>provides</w:t>
      </w:r>
      <w:r>
        <w:t xml:space="preserve"> details of the goods </w:t>
      </w:r>
      <w:r w:rsidR="00563DEE">
        <w:t>subject to anti-dumping measures</w:t>
      </w:r>
      <w:r>
        <w:t xml:space="preserve">, the </w:t>
      </w:r>
      <w:r w:rsidR="00CB4DCB">
        <w:t>application</w:t>
      </w:r>
      <w:r>
        <w:t xml:space="preserve"> and the </w:t>
      </w:r>
      <w:r w:rsidR="00563DEE">
        <w:t>inquiry</w:t>
      </w:r>
      <w:r>
        <w:t xml:space="preserve"> procedures.</w:t>
      </w:r>
    </w:p>
    <w:p w14:paraId="7D1A8FB5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77DB04FA" w14:textId="77777777" w:rsidTr="00D822EC">
        <w:tc>
          <w:tcPr>
            <w:tcW w:w="1134" w:type="dxa"/>
          </w:tcPr>
          <w:p w14:paraId="7F081666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74504CCC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479F3727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14:paraId="0928A8A9" w14:textId="79450770" w:rsidR="006A76C5" w:rsidRPr="00563DEE" w:rsidRDefault="006A76C5" w:rsidP="00BE2FAF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  <w:r w:rsidR="00BE2FAF">
              <w:rPr>
                <w:rFonts w:cs="Arial"/>
                <w:b/>
                <w:bCs/>
                <w:sz w:val="28"/>
              </w:rPr>
              <w:t>9</w:t>
            </w:r>
            <w:r w:rsidR="00563DEE" w:rsidRPr="00A556BD">
              <w:rPr>
                <w:rFonts w:cs="Arial"/>
                <w:b/>
                <w:bCs/>
                <w:sz w:val="28"/>
              </w:rPr>
              <w:t xml:space="preserve"> February 2021</w:t>
            </w:r>
          </w:p>
        </w:tc>
      </w:tr>
      <w:tr w:rsidR="00D822EC" w14:paraId="60B6465F" w14:textId="77777777" w:rsidTr="00D822EC">
        <w:tc>
          <w:tcPr>
            <w:tcW w:w="1134" w:type="dxa"/>
          </w:tcPr>
          <w:p w14:paraId="285AE3C2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41E0438C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538C22EE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4224F2D5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1E849E36" w14:textId="0E5D1BBC" w:rsidR="00D822EC" w:rsidRDefault="00D822EC" w:rsidP="00402C55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>’s detailed spreadsheets but no later than</w:t>
            </w:r>
            <w:bookmarkEnd w:id="0"/>
            <w:r w:rsidR="00563DEE">
              <w:rPr>
                <w:rFonts w:cs="Arial"/>
                <w:b/>
                <w:bCs/>
                <w:sz w:val="28"/>
              </w:rPr>
              <w:t xml:space="preserve"> </w:t>
            </w:r>
            <w:r w:rsidR="00B87006" w:rsidRPr="00A556BD">
              <w:rPr>
                <w:rFonts w:cs="Arial"/>
                <w:b/>
                <w:bCs/>
                <w:sz w:val="28"/>
              </w:rPr>
              <w:t>2</w:t>
            </w:r>
            <w:r w:rsidR="00402C55">
              <w:rPr>
                <w:rFonts w:cs="Arial"/>
                <w:b/>
                <w:bCs/>
                <w:sz w:val="28"/>
              </w:rPr>
              <w:t>3</w:t>
            </w:r>
            <w:r w:rsidR="00763AB6" w:rsidRPr="00A556BD">
              <w:rPr>
                <w:rFonts w:cs="Arial"/>
                <w:b/>
                <w:bCs/>
                <w:sz w:val="28"/>
              </w:rPr>
              <w:t xml:space="preserve"> </w:t>
            </w:r>
            <w:r w:rsidR="00B87006" w:rsidRPr="00A556BD">
              <w:rPr>
                <w:rFonts w:cs="Arial"/>
                <w:b/>
                <w:bCs/>
                <w:sz w:val="28"/>
              </w:rPr>
              <w:t>February</w:t>
            </w:r>
            <w:r w:rsidR="00763AB6" w:rsidRPr="00A556BD">
              <w:rPr>
                <w:rFonts w:cs="Arial"/>
                <w:b/>
                <w:bCs/>
                <w:sz w:val="28"/>
              </w:rPr>
              <w:t xml:space="preserve"> 202</w:t>
            </w:r>
            <w:r w:rsidR="00563DEE" w:rsidRPr="00A556BD">
              <w:rPr>
                <w:rFonts w:cs="Arial"/>
                <w:b/>
                <w:bCs/>
                <w:sz w:val="28"/>
              </w:rPr>
              <w:t>1</w:t>
            </w:r>
          </w:p>
        </w:tc>
      </w:tr>
      <w:tr w:rsidR="00D822EC" w14:paraId="79D741A6" w14:textId="77777777" w:rsidTr="00D822EC">
        <w:tc>
          <w:tcPr>
            <w:tcW w:w="1134" w:type="dxa"/>
          </w:tcPr>
          <w:p w14:paraId="4BB692A9" w14:textId="37CC5FC2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362549AB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4F87EAA7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2C41F816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51FE7F74" w14:textId="77777777" w:rsidR="00E52047" w:rsidRDefault="00E52047" w:rsidP="00E52047"/>
    <w:p w14:paraId="2B6C729D" w14:textId="7882F9DE" w:rsidR="006A76C5" w:rsidRPr="00563DEE" w:rsidRDefault="00833D82" w:rsidP="00E52047">
      <w:pPr>
        <w:rPr>
          <w:szCs w:val="22"/>
        </w:rPr>
      </w:pPr>
      <w:r w:rsidRPr="00833D82"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i/>
        </w:rPr>
        <w:t xml:space="preserve">Customs (Extensions of Time and </w:t>
      </w:r>
      <w:r w:rsidRPr="00563DEE">
        <w:rPr>
          <w:i/>
          <w:szCs w:val="22"/>
        </w:rPr>
        <w:t>Non-cooperation) Direction 2015</w:t>
      </w:r>
      <w:r w:rsidRPr="00563DEE">
        <w:rPr>
          <w:szCs w:val="22"/>
        </w:rPr>
        <w:t xml:space="preserve"> (the Direction). More details on this direction are explained in Anti-Dumping Notice 2015/129, available on the Commission’s website at </w:t>
      </w:r>
      <w:hyperlink r:id="rId12" w:history="1">
        <w:r w:rsidR="00563DEE" w:rsidRPr="00563DEE">
          <w:rPr>
            <w:rStyle w:val="Hyperlink"/>
            <w:szCs w:val="22"/>
          </w:rPr>
          <w:t>www.industry.gov.au</w:t>
        </w:r>
      </w:hyperlink>
      <w:r w:rsidRPr="00563DEE">
        <w:rPr>
          <w:szCs w:val="22"/>
        </w:rPr>
        <w:t xml:space="preserve">. </w:t>
      </w:r>
    </w:p>
    <w:p w14:paraId="7A75B2F8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105FCE4E" w14:textId="364FA419" w:rsidR="006A76C5" w:rsidRPr="00770AF7" w:rsidRDefault="00E52047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 xml:space="preserve">Return </w:t>
      </w:r>
      <w:r w:rsidR="006A76C5">
        <w:rPr>
          <w:rFonts w:cs="Arial"/>
          <w:b/>
          <w:bCs/>
          <w:sz w:val="24"/>
        </w:rPr>
        <w:t>E-mail</w:t>
      </w:r>
      <w:r w:rsidR="006A76C5">
        <w:rPr>
          <w:rFonts w:cs="Arial"/>
          <w:sz w:val="24"/>
        </w:rPr>
        <w:t xml:space="preserve">: </w:t>
      </w:r>
      <w:hyperlink r:id="rId13" w:history="1">
        <w:r w:rsidR="00563DEE">
          <w:rPr>
            <w:rStyle w:val="Hyperlink"/>
            <w:rFonts w:cs="Arial"/>
            <w:sz w:val="24"/>
            <w:szCs w:val="24"/>
          </w:rPr>
          <w:t>investigations3@adcommission.gov.au</w:t>
        </w:r>
      </w:hyperlink>
    </w:p>
    <w:p w14:paraId="467A43B4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5B842129" w14:textId="77777777" w:rsidR="006A76C5" w:rsidRPr="00B273A2" w:rsidRDefault="006A76C5" w:rsidP="006A76C5">
      <w:pPr>
        <w:jc w:val="both"/>
      </w:pPr>
    </w:p>
    <w:p w14:paraId="76F91AC0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t>A.1</w:t>
      </w:r>
      <w:r w:rsidRPr="00B273A2">
        <w:rPr>
          <w:b/>
        </w:rPr>
        <w:tab/>
      </w:r>
      <w:r w:rsidR="006A76C5" w:rsidRPr="00B273A2">
        <w:rPr>
          <w:b/>
        </w:rPr>
        <w:t>Your company</w:t>
      </w:r>
    </w:p>
    <w:p w14:paraId="4D84376D" w14:textId="77777777" w:rsidR="006A76C5" w:rsidRPr="00B273A2" w:rsidRDefault="006A76C5" w:rsidP="006A76C5">
      <w:pPr>
        <w:jc w:val="both"/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1C7EC1F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F3E37" w14:textId="77777777" w:rsidR="006A76C5" w:rsidRPr="00B273A2" w:rsidRDefault="006A76C5" w:rsidP="00E52047">
            <w:r w:rsidRPr="00B273A2"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2BA37" w14:textId="77777777" w:rsidR="006A76C5" w:rsidRPr="00B273A2" w:rsidRDefault="006A76C5" w:rsidP="00E52047"/>
        </w:tc>
      </w:tr>
      <w:tr w:rsidR="006A76C5" w14:paraId="4F657DFE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4551" w14:textId="77777777" w:rsidR="006A76C5" w:rsidRPr="00B273A2" w:rsidRDefault="006A76C5" w:rsidP="00E52047">
            <w:r w:rsidRPr="00B273A2"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71D8D" w14:textId="77777777" w:rsidR="006A76C5" w:rsidRPr="00B273A2" w:rsidRDefault="006A76C5" w:rsidP="00E52047"/>
        </w:tc>
      </w:tr>
      <w:tr w:rsidR="006A76C5" w14:paraId="405FEF7D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F55F7" w14:textId="77777777" w:rsidR="006A76C5" w:rsidRPr="00B273A2" w:rsidRDefault="006A76C5" w:rsidP="00E52047">
            <w:r w:rsidRPr="00B273A2"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18C4C" w14:textId="77777777" w:rsidR="006A76C5" w:rsidRPr="00B273A2" w:rsidRDefault="006A76C5" w:rsidP="00E52047"/>
        </w:tc>
      </w:tr>
      <w:tr w:rsidR="006A76C5" w14:paraId="52C9214C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36ADF" w14:textId="77777777" w:rsidR="006A76C5" w:rsidRPr="00B273A2" w:rsidRDefault="006A76C5" w:rsidP="00E52047">
            <w:r w:rsidRPr="00B273A2"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7CC65" w14:textId="77777777" w:rsidR="006A76C5" w:rsidRPr="00B273A2" w:rsidRDefault="006A76C5" w:rsidP="00E52047"/>
        </w:tc>
      </w:tr>
      <w:tr w:rsidR="006A76C5" w14:paraId="293D9DFB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F3BF3" w14:textId="77777777" w:rsidR="006A76C5" w:rsidRPr="00B273A2" w:rsidRDefault="006A76C5" w:rsidP="00E52047">
            <w:r w:rsidRPr="00B273A2"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B9CDD" w14:textId="77777777" w:rsidR="006A76C5" w:rsidRPr="00B273A2" w:rsidRDefault="006A76C5" w:rsidP="00E52047"/>
        </w:tc>
      </w:tr>
      <w:tr w:rsidR="006A76C5" w14:paraId="0488BF9A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BE27BE7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81EF6" w14:textId="77777777" w:rsidR="006A76C5" w:rsidRPr="00B273A2" w:rsidRDefault="006A76C5" w:rsidP="00E52047"/>
        </w:tc>
      </w:tr>
      <w:tr w:rsidR="006A76C5" w14:paraId="7CB9567C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D2B30B8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8B80B" w14:textId="77777777" w:rsidR="006A76C5" w:rsidRPr="00B273A2" w:rsidRDefault="006A76C5" w:rsidP="00E52047"/>
        </w:tc>
      </w:tr>
      <w:tr w:rsidR="006A76C5" w14:paraId="446F7F34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D37C0BD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A0FDE" w14:textId="77777777" w:rsidR="006A76C5" w:rsidRPr="00B273A2" w:rsidRDefault="006A76C5" w:rsidP="00E52047"/>
        </w:tc>
      </w:tr>
      <w:tr w:rsidR="006A76C5" w14:paraId="774F499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46FD9A4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D23B2" w14:textId="77777777" w:rsidR="006A76C5" w:rsidRPr="00B273A2" w:rsidRDefault="006A76C5" w:rsidP="00E52047"/>
        </w:tc>
      </w:tr>
      <w:tr w:rsidR="006A76C5" w14:paraId="631A87A2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AB7" w14:textId="77777777" w:rsidR="006A76C5" w:rsidRPr="00B273A2" w:rsidRDefault="006A76C5" w:rsidP="00E52047">
            <w:r w:rsidRPr="00B273A2"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ACA1" w14:textId="77777777" w:rsidR="006A76C5" w:rsidRPr="00B273A2" w:rsidRDefault="006A76C5" w:rsidP="00E52047"/>
        </w:tc>
      </w:tr>
      <w:tr w:rsidR="006A76C5" w14:paraId="633B8A14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4851" w14:textId="77777777" w:rsidR="006A76C5" w:rsidRPr="00B273A2" w:rsidRDefault="006A76C5" w:rsidP="00E52047">
            <w:r w:rsidRPr="00B273A2"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593" w14:textId="77777777" w:rsidR="006A76C5" w:rsidRPr="00B273A2" w:rsidRDefault="006A76C5" w:rsidP="00E52047"/>
        </w:tc>
      </w:tr>
      <w:tr w:rsidR="006A76C5" w14:paraId="52EA3A34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0B83" w14:textId="77777777" w:rsidR="006A76C5" w:rsidRPr="00B273A2" w:rsidRDefault="006A76C5" w:rsidP="00E52047">
            <w:r w:rsidRPr="00B273A2"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9029" w14:textId="77777777" w:rsidR="006A76C5" w:rsidRPr="00B273A2" w:rsidRDefault="006A76C5" w:rsidP="00E52047"/>
        </w:tc>
      </w:tr>
    </w:tbl>
    <w:p w14:paraId="7EC7B767" w14:textId="77777777" w:rsidR="006A76C5" w:rsidRPr="00B273A2" w:rsidRDefault="006A76C5" w:rsidP="00E52047"/>
    <w:p w14:paraId="4ED3D471" w14:textId="77777777" w:rsidR="00B249FC" w:rsidRPr="00B249FC" w:rsidRDefault="006A76C5" w:rsidP="00E52047">
      <w:pPr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2F89CDCA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54A896F2" w14:textId="77777777" w:rsidR="00C802E7" w:rsidRDefault="00C802E7" w:rsidP="00E52047">
      <w:pPr>
        <w:rPr>
          <w:rFonts w:cs="Arial"/>
        </w:rPr>
      </w:pPr>
    </w:p>
    <w:p w14:paraId="62B3B693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Describe the role of your company in the Australian market </w:t>
      </w:r>
      <w:r w:rsidRPr="00763AB6">
        <w:rPr>
          <w:rFonts w:cs="Arial"/>
          <w:color w:val="000000" w:themeColor="text1"/>
        </w:rPr>
        <w:t xml:space="preserve">for </w:t>
      </w:r>
      <w:r w:rsidR="00763AB6" w:rsidRPr="00763AB6">
        <w:rPr>
          <w:rFonts w:cs="Arial"/>
          <w:color w:val="000000" w:themeColor="text1"/>
        </w:rPr>
        <w:t>clear float glass</w:t>
      </w:r>
      <w:r w:rsidRPr="00763AB6">
        <w:rPr>
          <w:rFonts w:cs="Arial"/>
          <w:color w:val="000000" w:themeColor="text1"/>
        </w:rPr>
        <w:t xml:space="preserve"> </w:t>
      </w:r>
      <w:r w:rsidR="00D70A70" w:rsidRPr="00763AB6">
        <w:rPr>
          <w:rFonts w:cs="Arial"/>
          <w:color w:val="000000" w:themeColor="text1"/>
        </w:rPr>
        <w:t>–</w:t>
      </w:r>
      <w:r w:rsidRPr="00763AB6">
        <w:rPr>
          <w:rFonts w:cs="Arial"/>
          <w:color w:val="000000" w:themeColor="text1"/>
        </w:rPr>
        <w:t xml:space="preserve"> for </w:t>
      </w:r>
      <w:r>
        <w:rPr>
          <w:rFonts w:cs="Arial"/>
        </w:rPr>
        <w:t>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23701E7D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1F4E6945" w14:textId="77777777" w:rsidR="006A76C5" w:rsidRDefault="006A76C5" w:rsidP="00E52047">
      <w:pPr>
        <w:rPr>
          <w:rFonts w:cs="Arial"/>
        </w:rPr>
      </w:pPr>
    </w:p>
    <w:p w14:paraId="1E2936F6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2E2E4C5E" w14:textId="77777777" w:rsidR="006A76C5" w:rsidRPr="00B273A2" w:rsidRDefault="006A76C5" w:rsidP="00E520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212855B6" w14:textId="77777777" w:rsidTr="00BA3EA1">
        <w:tc>
          <w:tcPr>
            <w:tcW w:w="4261" w:type="dxa"/>
          </w:tcPr>
          <w:p w14:paraId="41347330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Customer</w:t>
            </w:r>
          </w:p>
        </w:tc>
        <w:tc>
          <w:tcPr>
            <w:tcW w:w="4261" w:type="dxa"/>
          </w:tcPr>
          <w:p w14:paraId="1433C564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Level of trade</w:t>
            </w:r>
          </w:p>
        </w:tc>
      </w:tr>
      <w:tr w:rsidR="006A76C5" w14:paraId="188CD833" w14:textId="77777777" w:rsidTr="00BA3EA1">
        <w:tc>
          <w:tcPr>
            <w:tcW w:w="4261" w:type="dxa"/>
          </w:tcPr>
          <w:p w14:paraId="236CEC6E" w14:textId="77777777" w:rsidR="006A76C5" w:rsidRPr="00B273A2" w:rsidRDefault="006A76C5" w:rsidP="00E52047"/>
        </w:tc>
        <w:tc>
          <w:tcPr>
            <w:tcW w:w="4261" w:type="dxa"/>
          </w:tcPr>
          <w:p w14:paraId="24B6EC1D" w14:textId="77777777" w:rsidR="006A76C5" w:rsidRPr="00B273A2" w:rsidRDefault="006A76C5" w:rsidP="00E52047"/>
        </w:tc>
      </w:tr>
      <w:tr w:rsidR="006A76C5" w14:paraId="140C2789" w14:textId="77777777" w:rsidTr="00BA3EA1">
        <w:tc>
          <w:tcPr>
            <w:tcW w:w="4261" w:type="dxa"/>
          </w:tcPr>
          <w:p w14:paraId="6E4ED0D3" w14:textId="77777777" w:rsidR="006A76C5" w:rsidRPr="00B273A2" w:rsidRDefault="006A76C5" w:rsidP="00E52047"/>
        </w:tc>
        <w:tc>
          <w:tcPr>
            <w:tcW w:w="4261" w:type="dxa"/>
          </w:tcPr>
          <w:p w14:paraId="60AE269C" w14:textId="77777777" w:rsidR="006A76C5" w:rsidRPr="00B273A2" w:rsidRDefault="006A76C5" w:rsidP="00E52047"/>
        </w:tc>
      </w:tr>
      <w:tr w:rsidR="006A76C5" w14:paraId="1E72721B" w14:textId="77777777" w:rsidTr="00BA3EA1">
        <w:tc>
          <w:tcPr>
            <w:tcW w:w="4261" w:type="dxa"/>
          </w:tcPr>
          <w:p w14:paraId="315565B9" w14:textId="77777777" w:rsidR="006A76C5" w:rsidRPr="00B273A2" w:rsidRDefault="006A76C5" w:rsidP="00E52047"/>
        </w:tc>
        <w:tc>
          <w:tcPr>
            <w:tcW w:w="4261" w:type="dxa"/>
          </w:tcPr>
          <w:p w14:paraId="342C3177" w14:textId="77777777" w:rsidR="006A76C5" w:rsidRPr="00B273A2" w:rsidRDefault="006A76C5" w:rsidP="00E52047"/>
        </w:tc>
      </w:tr>
      <w:tr w:rsidR="006A76C5" w14:paraId="43880CFC" w14:textId="77777777" w:rsidTr="00BA3EA1">
        <w:tc>
          <w:tcPr>
            <w:tcW w:w="4261" w:type="dxa"/>
          </w:tcPr>
          <w:p w14:paraId="2790416A" w14:textId="77777777" w:rsidR="006A76C5" w:rsidRPr="00B273A2" w:rsidRDefault="006A76C5" w:rsidP="00E52047"/>
        </w:tc>
        <w:tc>
          <w:tcPr>
            <w:tcW w:w="4261" w:type="dxa"/>
          </w:tcPr>
          <w:p w14:paraId="642A3D8C" w14:textId="77777777" w:rsidR="006A76C5" w:rsidRPr="00B273A2" w:rsidRDefault="006A76C5" w:rsidP="00E52047"/>
        </w:tc>
      </w:tr>
      <w:tr w:rsidR="006A76C5" w14:paraId="0561F177" w14:textId="77777777" w:rsidTr="00BA3EA1">
        <w:tc>
          <w:tcPr>
            <w:tcW w:w="4261" w:type="dxa"/>
          </w:tcPr>
          <w:p w14:paraId="5566F351" w14:textId="77777777" w:rsidR="006A76C5" w:rsidRPr="00B273A2" w:rsidRDefault="006A76C5" w:rsidP="00E52047"/>
        </w:tc>
        <w:tc>
          <w:tcPr>
            <w:tcW w:w="4261" w:type="dxa"/>
          </w:tcPr>
          <w:p w14:paraId="6991471C" w14:textId="77777777" w:rsidR="006A76C5" w:rsidRPr="00B273A2" w:rsidRDefault="006A76C5" w:rsidP="00E52047"/>
        </w:tc>
      </w:tr>
      <w:tr w:rsidR="006A76C5" w14:paraId="48C45E3C" w14:textId="77777777" w:rsidTr="00BA3EA1">
        <w:tc>
          <w:tcPr>
            <w:tcW w:w="4261" w:type="dxa"/>
          </w:tcPr>
          <w:p w14:paraId="1979121D" w14:textId="77777777" w:rsidR="006A76C5" w:rsidRPr="00B273A2" w:rsidRDefault="006A76C5" w:rsidP="00E52047"/>
        </w:tc>
        <w:tc>
          <w:tcPr>
            <w:tcW w:w="4261" w:type="dxa"/>
          </w:tcPr>
          <w:p w14:paraId="54B898A2" w14:textId="77777777" w:rsidR="006A76C5" w:rsidRPr="00B273A2" w:rsidRDefault="006A76C5" w:rsidP="00E52047"/>
        </w:tc>
      </w:tr>
      <w:tr w:rsidR="006A76C5" w14:paraId="013F6E11" w14:textId="77777777" w:rsidTr="00BA3EA1">
        <w:tc>
          <w:tcPr>
            <w:tcW w:w="4261" w:type="dxa"/>
          </w:tcPr>
          <w:p w14:paraId="30600667" w14:textId="77777777" w:rsidR="006A76C5" w:rsidRPr="00B273A2" w:rsidRDefault="006A76C5" w:rsidP="00E52047"/>
        </w:tc>
        <w:tc>
          <w:tcPr>
            <w:tcW w:w="4261" w:type="dxa"/>
          </w:tcPr>
          <w:p w14:paraId="6EE278C1" w14:textId="77777777" w:rsidR="006A76C5" w:rsidRPr="00B273A2" w:rsidRDefault="006A76C5" w:rsidP="00E52047"/>
        </w:tc>
      </w:tr>
      <w:tr w:rsidR="006A76C5" w14:paraId="5F90EC47" w14:textId="77777777" w:rsidTr="00BA3EA1">
        <w:tc>
          <w:tcPr>
            <w:tcW w:w="4261" w:type="dxa"/>
          </w:tcPr>
          <w:p w14:paraId="796E2FA7" w14:textId="77777777" w:rsidR="006A76C5" w:rsidRPr="00B273A2" w:rsidRDefault="006A76C5" w:rsidP="00E52047"/>
        </w:tc>
        <w:tc>
          <w:tcPr>
            <w:tcW w:w="4261" w:type="dxa"/>
          </w:tcPr>
          <w:p w14:paraId="132723B1" w14:textId="77777777" w:rsidR="006A76C5" w:rsidRPr="00B273A2" w:rsidRDefault="006A76C5" w:rsidP="00E52047"/>
        </w:tc>
      </w:tr>
      <w:tr w:rsidR="006A76C5" w14:paraId="723F9B51" w14:textId="77777777" w:rsidTr="00BA3EA1">
        <w:tc>
          <w:tcPr>
            <w:tcW w:w="4261" w:type="dxa"/>
          </w:tcPr>
          <w:p w14:paraId="55C55BB9" w14:textId="77777777" w:rsidR="006A76C5" w:rsidRPr="00B273A2" w:rsidRDefault="006A76C5" w:rsidP="00E52047"/>
        </w:tc>
        <w:tc>
          <w:tcPr>
            <w:tcW w:w="4261" w:type="dxa"/>
          </w:tcPr>
          <w:p w14:paraId="0F5CB2AF" w14:textId="77777777" w:rsidR="006A76C5" w:rsidRPr="00B273A2" w:rsidRDefault="006A76C5" w:rsidP="00E52047"/>
        </w:tc>
      </w:tr>
      <w:tr w:rsidR="006A76C5" w14:paraId="17251249" w14:textId="77777777" w:rsidTr="00BA3EA1">
        <w:tc>
          <w:tcPr>
            <w:tcW w:w="4261" w:type="dxa"/>
          </w:tcPr>
          <w:p w14:paraId="0D367807" w14:textId="77777777" w:rsidR="006A76C5" w:rsidRPr="00B273A2" w:rsidRDefault="006A76C5" w:rsidP="00E52047"/>
        </w:tc>
        <w:tc>
          <w:tcPr>
            <w:tcW w:w="4261" w:type="dxa"/>
          </w:tcPr>
          <w:p w14:paraId="7DA752EC" w14:textId="77777777" w:rsidR="006A76C5" w:rsidRPr="00B273A2" w:rsidRDefault="006A76C5" w:rsidP="00E52047"/>
        </w:tc>
      </w:tr>
      <w:tr w:rsidR="006A76C5" w14:paraId="1F50CC79" w14:textId="77777777" w:rsidTr="00BA3EA1">
        <w:tc>
          <w:tcPr>
            <w:tcW w:w="4261" w:type="dxa"/>
          </w:tcPr>
          <w:p w14:paraId="043B3963" w14:textId="77777777" w:rsidR="006A76C5" w:rsidRPr="00B273A2" w:rsidRDefault="006A76C5" w:rsidP="00E52047"/>
        </w:tc>
        <w:tc>
          <w:tcPr>
            <w:tcW w:w="4261" w:type="dxa"/>
          </w:tcPr>
          <w:p w14:paraId="6F154DA6" w14:textId="77777777" w:rsidR="006A76C5" w:rsidRPr="00B273A2" w:rsidRDefault="006A76C5" w:rsidP="00E52047"/>
        </w:tc>
      </w:tr>
    </w:tbl>
    <w:p w14:paraId="79C0F879" w14:textId="77777777" w:rsidR="00C802E7" w:rsidRPr="00B273A2" w:rsidRDefault="00C802E7" w:rsidP="00E52047"/>
    <w:p w14:paraId="7B0934D6" w14:textId="77777777" w:rsidR="006A76C5" w:rsidRPr="00B273A2" w:rsidRDefault="00C802E7" w:rsidP="006A76C5">
      <w:pPr>
        <w:jc w:val="both"/>
        <w:rPr>
          <w:sz w:val="20"/>
        </w:rPr>
      </w:pPr>
      <w:r w:rsidRPr="00B273A2">
        <w:rPr>
          <w:sz w:val="20"/>
        </w:rPr>
        <w:br w:type="page"/>
      </w:r>
    </w:p>
    <w:p w14:paraId="2B3CF1C0" w14:textId="212327B1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lastRenderedPageBreak/>
        <w:t>A.2</w:t>
      </w:r>
      <w:r w:rsidRPr="00B273A2">
        <w:rPr>
          <w:b/>
        </w:rPr>
        <w:tab/>
      </w:r>
      <w:r w:rsidR="006A76C5" w:rsidRPr="00B273A2">
        <w:rPr>
          <w:b/>
        </w:rPr>
        <w:t xml:space="preserve">Your overseas supplier(s) of the goods </w:t>
      </w:r>
      <w:r w:rsidR="00563DEE">
        <w:rPr>
          <w:b/>
        </w:rPr>
        <w:t>subject to anti-dumping measures</w:t>
      </w:r>
    </w:p>
    <w:p w14:paraId="5C131DE7" w14:textId="77777777" w:rsidR="00C802E7" w:rsidRPr="00B273A2" w:rsidRDefault="00C802E7" w:rsidP="00E52047"/>
    <w:p w14:paraId="646F07E0" w14:textId="77777777" w:rsidR="00C802E7" w:rsidRPr="00B273A2" w:rsidRDefault="00C802E7" w:rsidP="00E52047">
      <w:r w:rsidRPr="00B273A2">
        <w:t xml:space="preserve">Please complete the below information for each of your overseas supplier of </w:t>
      </w:r>
      <w:r w:rsidR="00763AB6" w:rsidRPr="00763AB6">
        <w:rPr>
          <w:color w:val="000000" w:themeColor="text1"/>
        </w:rPr>
        <w:t>clear float glass</w:t>
      </w:r>
      <w:r w:rsidRPr="00B273A2">
        <w:t xml:space="preserve"> (using a new box for each supplier). </w:t>
      </w:r>
    </w:p>
    <w:p w14:paraId="128DF7DE" w14:textId="77777777" w:rsidR="00C802E7" w:rsidRPr="00B273A2" w:rsidRDefault="00C802E7" w:rsidP="00E52047"/>
    <w:p w14:paraId="6B6AAACE" w14:textId="77777777" w:rsidR="006A76C5" w:rsidRPr="00B273A2" w:rsidRDefault="006A76C5" w:rsidP="00E52047">
      <w:pPr>
        <w:rPr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007FD4A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792A6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E735" w14:textId="77777777" w:rsidR="00C802E7" w:rsidRPr="00B273A2" w:rsidRDefault="00763AB6" w:rsidP="00E52047">
            <w:pPr>
              <w:rPr>
                <w:sz w:val="20"/>
              </w:rPr>
            </w:pPr>
            <w:r>
              <w:rPr>
                <w:color w:val="000000" w:themeColor="text1"/>
              </w:rPr>
              <w:t>C</w:t>
            </w:r>
            <w:r w:rsidRPr="00763AB6">
              <w:rPr>
                <w:color w:val="000000" w:themeColor="text1"/>
              </w:rPr>
              <w:t>lear float glass</w:t>
            </w:r>
          </w:p>
        </w:tc>
      </w:tr>
      <w:tr w:rsidR="00D70A70" w14:paraId="1656684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E53A0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B011D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48B7D57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AAB0F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Is the supplier the manufacturer?</w:t>
            </w:r>
          </w:p>
          <w:p w14:paraId="44B11453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57EA1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C802E7" w14:paraId="6751F66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4C3B8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Finish(es)</w:t>
            </w:r>
            <w:r w:rsidR="00D70A70" w:rsidRPr="00B273A2">
              <w:rPr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537FF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0288BC0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75D55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46662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6F0ADCA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15CB0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D9C1E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7C663EA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FBD86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682D6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C802E7" w14:paraId="34C4072A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F8BA0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C610D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3D9FE4E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3AF1F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22270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6FF4F25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E2174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63250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013AF0C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2C8AE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98E75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71C53C4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3C6B4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ABB03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4383C82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4A7D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6245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4175DAA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9CBD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D714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5916933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D73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240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52196C49" w14:textId="77777777" w:rsidR="006A76C5" w:rsidRPr="00B273A2" w:rsidRDefault="006A76C5" w:rsidP="00E52047">
      <w:pPr>
        <w:rPr>
          <w:sz w:val="20"/>
        </w:rPr>
      </w:pPr>
    </w:p>
    <w:p w14:paraId="345C00D1" w14:textId="77777777" w:rsidR="006A76C5" w:rsidRPr="00B273A2" w:rsidRDefault="006A76C5" w:rsidP="00E52047"/>
    <w:p w14:paraId="489812AA" w14:textId="4CC642F2" w:rsidR="006A76C5" w:rsidRPr="00B273A2" w:rsidRDefault="006A76C5" w:rsidP="00D70A70">
      <w:pPr>
        <w:jc w:val="both"/>
      </w:pPr>
      <w:r w:rsidRPr="00B273A2">
        <w:rPr>
          <w:b/>
        </w:rPr>
        <w:br w:type="page"/>
      </w:r>
      <w:r w:rsidR="00D70A70" w:rsidRPr="00B273A2">
        <w:rPr>
          <w:b/>
        </w:rPr>
        <w:lastRenderedPageBreak/>
        <w:t>A.3</w:t>
      </w:r>
      <w:r w:rsidR="00D70A70" w:rsidRPr="00B273A2">
        <w:rPr>
          <w:b/>
        </w:rPr>
        <w:tab/>
      </w:r>
      <w:r w:rsidRPr="00B273A2">
        <w:rPr>
          <w:b/>
        </w:rPr>
        <w:t xml:space="preserve">Overseas manufacturer(s) of the goods </w:t>
      </w:r>
      <w:r w:rsidR="00563DEE">
        <w:rPr>
          <w:b/>
        </w:rPr>
        <w:t>subject to anti-dumping measures</w:t>
      </w:r>
      <w:r w:rsidRPr="00B273A2">
        <w:t xml:space="preserve"> </w:t>
      </w:r>
    </w:p>
    <w:p w14:paraId="0D10DB34" w14:textId="77777777" w:rsidR="00C802E7" w:rsidRPr="00B273A2" w:rsidRDefault="00C802E7" w:rsidP="00E52047"/>
    <w:p w14:paraId="5AB60C64" w14:textId="77777777" w:rsidR="00C802E7" w:rsidRPr="00B273A2" w:rsidRDefault="00C802E7" w:rsidP="00E52047">
      <w:r w:rsidRPr="00B273A2">
        <w:t xml:space="preserve">If </w:t>
      </w:r>
      <w:r w:rsidR="00D70A70" w:rsidRPr="00B273A2">
        <w:t xml:space="preserve">the supplier(s) listed in your response to question A.2 above is not the manufacturer of the </w:t>
      </w:r>
      <w:r w:rsidR="00763AB6" w:rsidRPr="00763AB6">
        <w:rPr>
          <w:color w:val="000000" w:themeColor="text1"/>
        </w:rPr>
        <w:t>clear float glass</w:t>
      </w:r>
      <w:r w:rsidR="00D70A70" w:rsidRPr="00B273A2">
        <w:t xml:space="preserve"> supplied, please complete the below for</w:t>
      </w:r>
      <w:r w:rsidRPr="00B273A2">
        <w:t xml:space="preserve"> </w:t>
      </w:r>
      <w:r w:rsidR="00D70A70" w:rsidRPr="00B273A2">
        <w:t xml:space="preserve">each manufacturer of the </w:t>
      </w:r>
      <w:r w:rsidR="00763AB6" w:rsidRPr="00763AB6">
        <w:rPr>
          <w:color w:val="000000" w:themeColor="text1"/>
        </w:rPr>
        <w:t>clear float glass</w:t>
      </w:r>
      <w:r w:rsidR="00D70A70" w:rsidRPr="00B273A2">
        <w:t xml:space="preserve"> supplied (using a new box for each supplier).</w:t>
      </w:r>
    </w:p>
    <w:p w14:paraId="15064281" w14:textId="77777777" w:rsidR="006A76C5" w:rsidRPr="00B273A2" w:rsidRDefault="006A76C5" w:rsidP="00E52047"/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42EB1AA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111A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BCE" w14:textId="77777777" w:rsidR="00D70A70" w:rsidRPr="00B273A2" w:rsidRDefault="00763AB6" w:rsidP="00E52047">
            <w:pPr>
              <w:rPr>
                <w:sz w:val="20"/>
              </w:rPr>
            </w:pPr>
            <w:r>
              <w:rPr>
                <w:color w:val="000000" w:themeColor="text1"/>
              </w:rPr>
              <w:t>C</w:t>
            </w:r>
            <w:r w:rsidRPr="00763AB6">
              <w:rPr>
                <w:color w:val="000000" w:themeColor="text1"/>
              </w:rPr>
              <w:t>lear float glass</w:t>
            </w:r>
          </w:p>
        </w:tc>
      </w:tr>
      <w:tr w:rsidR="00D70A70" w14:paraId="6633801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9F73E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EF46C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04337B5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6D12B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34965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9BB026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E7AD0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A53B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206E1B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8F31A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30EAE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2EC208A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DB4F2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379BD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FABDFC8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1A81B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B06AC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40971A77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4D9B1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03392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63F826A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F2A6F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BD10C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04ADC62E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FA2B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C1F68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2AF8B5A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88DAF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0242E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EAD921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AED1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CC9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3296C6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3261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BA8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0058C0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39A7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A923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</w:tbl>
    <w:p w14:paraId="5FD9494C" w14:textId="77777777" w:rsidR="00D70A70" w:rsidRPr="00B273A2" w:rsidRDefault="00D70A70" w:rsidP="00E52047"/>
    <w:p w14:paraId="2DDDCC44" w14:textId="72C8CBAD" w:rsidR="006A76C5" w:rsidRPr="00E52047" w:rsidRDefault="00D70A70" w:rsidP="00E52047">
      <w:pPr>
        <w:rPr>
          <w:b/>
        </w:rPr>
      </w:pPr>
      <w:r w:rsidRPr="00E52047">
        <w:rPr>
          <w:b/>
        </w:rPr>
        <w:t>A.4</w:t>
      </w:r>
      <w:r w:rsidR="00F02047" w:rsidRPr="00E52047">
        <w:rPr>
          <w:b/>
        </w:rPr>
        <w:tab/>
        <w:t>Timing of proposed v</w:t>
      </w:r>
      <w:r w:rsidR="00B87006">
        <w:rPr>
          <w:b/>
        </w:rPr>
        <w:t>erification</w:t>
      </w:r>
      <w:r w:rsidR="00F02047" w:rsidRPr="00E52047">
        <w:rPr>
          <w:b/>
        </w:rPr>
        <w:t xml:space="preserve"> by the Commission</w:t>
      </w:r>
    </w:p>
    <w:p w14:paraId="30F21682" w14:textId="77777777" w:rsidR="006A76C5" w:rsidRPr="00B273A2" w:rsidRDefault="006A76C5" w:rsidP="00E52047"/>
    <w:p w14:paraId="52564FD8" w14:textId="3FEDBB2A" w:rsidR="00B249FC" w:rsidRPr="00B273A2" w:rsidRDefault="00F02047" w:rsidP="00E52047">
      <w:r w:rsidRPr="00B273A2">
        <w:t>The Commission</w:t>
      </w:r>
      <w:r w:rsidR="00D70A70" w:rsidRPr="00B273A2">
        <w:t xml:space="preserve"> </w:t>
      </w:r>
      <w:r w:rsidR="006A76C5" w:rsidRPr="00B273A2">
        <w:t>would like to commence v</w:t>
      </w:r>
      <w:r w:rsidR="00563DEE">
        <w:t>erifications</w:t>
      </w:r>
      <w:r w:rsidR="006A76C5" w:rsidRPr="00B273A2">
        <w:t xml:space="preserve"> </w:t>
      </w:r>
      <w:r w:rsidR="00563DEE">
        <w:t>of</w:t>
      </w:r>
      <w:r w:rsidR="00B249FC" w:rsidRPr="00B273A2">
        <w:t xml:space="preserve"> the data submitted within import questionnaire responses and discuss the in</w:t>
      </w:r>
      <w:r w:rsidR="00563DEE">
        <w:t>quiry</w:t>
      </w:r>
      <w:r w:rsidR="006A76C5" w:rsidRPr="00B273A2">
        <w:t xml:space="preserve"> as soon as possible from </w:t>
      </w:r>
      <w:r w:rsidR="00A556BD" w:rsidRPr="00A556BD">
        <w:t xml:space="preserve">1 March </w:t>
      </w:r>
      <w:r w:rsidR="00B87006" w:rsidRPr="00A556BD">
        <w:t>2021</w:t>
      </w:r>
      <w:r w:rsidR="006A76C5" w:rsidRPr="00B273A2">
        <w:t xml:space="preserve">.  </w:t>
      </w:r>
    </w:p>
    <w:p w14:paraId="5441EA68" w14:textId="77777777" w:rsidR="00B33419" w:rsidRPr="00B273A2" w:rsidRDefault="00B33419" w:rsidP="00E52047"/>
    <w:p w14:paraId="7FCA88EB" w14:textId="704E6E0F" w:rsidR="00B249FC" w:rsidRPr="00B273A2" w:rsidRDefault="006A76C5" w:rsidP="00E52047">
      <w:r w:rsidRPr="00B273A2">
        <w:t>Can you please advise</w:t>
      </w:r>
      <w:r w:rsidR="00B249FC" w:rsidRPr="00B273A2">
        <w:t xml:space="preserve"> what dates are suitable to your company for this</w:t>
      </w:r>
      <w:r w:rsidRPr="00B273A2">
        <w:t xml:space="preserve"> </w:t>
      </w:r>
      <w:r w:rsidR="00B87006">
        <w:t>verification</w:t>
      </w:r>
      <w:r w:rsidRPr="00B273A2">
        <w:t xml:space="preserve">? </w:t>
      </w:r>
    </w:p>
    <w:p w14:paraId="17F3AA37" w14:textId="77777777" w:rsidR="006A76C5" w:rsidRPr="00B273A2" w:rsidRDefault="006A76C5" w:rsidP="00E52047">
      <w:r w:rsidRPr="00B273A2">
        <w:t>Please note that it may be helpful to consider the availability of key staff, such as your accountant, purchasing officer or sales staff.</w:t>
      </w:r>
    </w:p>
    <w:p w14:paraId="32FE0991" w14:textId="50768026" w:rsidR="006A76C5" w:rsidRPr="00B87006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56C1C55C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62BD3169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dr w:val="single" w:sz="4" w:space="0" w:color="auto"/>
        </w:rPr>
      </w:pPr>
    </w:p>
    <w:p w14:paraId="0F1D84EE" w14:textId="0160B270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complete this part after </w:t>
      </w:r>
      <w:r w:rsidR="00F02047" w:rsidRPr="00B273A2">
        <w:t>the Commission</w:t>
      </w:r>
      <w:r w:rsidRPr="00B273A2">
        <w:t xml:space="preserve"> has provided you with </w:t>
      </w:r>
      <w:r w:rsidR="002E547B" w:rsidRPr="00B273A2">
        <w:t xml:space="preserve">your </w:t>
      </w:r>
      <w:r w:rsidRPr="00B273A2">
        <w:t>detailed spreadsheets of imports</w:t>
      </w:r>
      <w:r w:rsidR="002E547B" w:rsidRPr="00B273A2">
        <w:t>,</w:t>
      </w:r>
      <w:r w:rsidRPr="00B273A2">
        <w:t xml:space="preserve"> </w:t>
      </w:r>
      <w:r w:rsidR="002E547B" w:rsidRPr="00B273A2">
        <w:t xml:space="preserve">and </w:t>
      </w:r>
      <w:r w:rsidR="00924D03" w:rsidRPr="00B273A2">
        <w:t>return</w:t>
      </w:r>
      <w:r w:rsidR="002E547B" w:rsidRPr="00B273A2">
        <w:t xml:space="preserve"> </w:t>
      </w:r>
      <w:r w:rsidR="00924D03" w:rsidRPr="00B273A2">
        <w:t xml:space="preserve">this part, </w:t>
      </w:r>
      <w:r w:rsidR="002E547B" w:rsidRPr="00B273A2">
        <w:t xml:space="preserve">along with your response to Part C no later than </w:t>
      </w:r>
      <w:r w:rsidR="00A556BD" w:rsidRPr="00A556BD">
        <w:t>2</w:t>
      </w:r>
      <w:r w:rsidR="00402C55">
        <w:t>3</w:t>
      </w:r>
      <w:r w:rsidR="00763AB6" w:rsidRPr="00A556BD">
        <w:t xml:space="preserve"> </w:t>
      </w:r>
      <w:r w:rsidR="00B87006" w:rsidRPr="00A556BD">
        <w:t>February</w:t>
      </w:r>
      <w:r w:rsidR="00763AB6" w:rsidRPr="00A556BD">
        <w:t xml:space="preserve"> 2021</w:t>
      </w:r>
      <w:r w:rsidR="002E547B" w:rsidRPr="00B273A2">
        <w:t>.</w:t>
      </w:r>
    </w:p>
    <w:p w14:paraId="7A8154A1" w14:textId="77777777" w:rsidR="006A76C5" w:rsidRPr="00B273A2" w:rsidRDefault="006A76C5" w:rsidP="00E52047"/>
    <w:p w14:paraId="4E98B134" w14:textId="15DFC190" w:rsidR="000D4093" w:rsidRDefault="006A76C5" w:rsidP="00E52047">
      <w:pPr>
        <w:rPr>
          <w:rFonts w:cs="Arial"/>
        </w:rPr>
      </w:pPr>
      <w:r>
        <w:rPr>
          <w:rFonts w:cs="Arial"/>
        </w:rPr>
        <w:t xml:space="preserve">To assist with the identification of imports of the </w:t>
      </w:r>
      <w:r w:rsidR="00763AB6" w:rsidRPr="00763AB6">
        <w:rPr>
          <w:color w:val="000000" w:themeColor="text1"/>
        </w:rPr>
        <w:t>clear float glass</w:t>
      </w:r>
      <w:r>
        <w:rPr>
          <w:rFonts w:cs="Arial"/>
        </w:rPr>
        <w:t xml:space="preserve"> under in</w:t>
      </w:r>
      <w:r w:rsidR="00563DEE">
        <w:rPr>
          <w:rFonts w:cs="Arial"/>
        </w:rPr>
        <w:t>quiry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of </w:t>
      </w:r>
      <w:r w:rsidR="00763AB6" w:rsidRPr="00763AB6">
        <w:rPr>
          <w:color w:val="000000" w:themeColor="text1"/>
        </w:rPr>
        <w:t>clear float glass</w:t>
      </w:r>
      <w:r w:rsidR="00B249FC">
        <w:rPr>
          <w:rFonts w:cs="Arial"/>
        </w:rPr>
        <w:t xml:space="preserve"> from </w:t>
      </w:r>
      <w:r w:rsidR="00763AB6" w:rsidRPr="00A556BD">
        <w:rPr>
          <w:rFonts w:cs="Arial"/>
        </w:rPr>
        <w:t>1 January 2020 to 31 December 202</w:t>
      </w:r>
      <w:r w:rsidR="00A556BD">
        <w:rPr>
          <w:rFonts w:cs="Arial"/>
        </w:rPr>
        <w:t>0</w:t>
      </w:r>
      <w:r w:rsidRPr="00D02A62">
        <w:rPr>
          <w:rFonts w:cs="Arial"/>
        </w:rPr>
        <w:t>.</w:t>
      </w:r>
      <w:r>
        <w:rPr>
          <w:rFonts w:cs="Arial"/>
        </w:rPr>
        <w:t xml:space="preserve">  </w:t>
      </w:r>
    </w:p>
    <w:p w14:paraId="52D2F686" w14:textId="77777777" w:rsidR="00B249FC" w:rsidRDefault="00B249FC" w:rsidP="00E52047">
      <w:pPr>
        <w:rPr>
          <w:rFonts w:cs="Arial"/>
        </w:rPr>
      </w:pPr>
    </w:p>
    <w:p w14:paraId="02485C55" w14:textId="77777777" w:rsidR="006A76C5" w:rsidRDefault="006A76C5" w:rsidP="00E52047">
      <w:pPr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2D0AE0B4" w14:textId="77777777" w:rsidR="000D4093" w:rsidRDefault="000D4093" w:rsidP="00E52047">
      <w:pPr>
        <w:rPr>
          <w:rFonts w:cs="Arial"/>
        </w:rPr>
      </w:pPr>
    </w:p>
    <w:p w14:paraId="155B193C" w14:textId="77777777" w:rsidR="000D4093" w:rsidRDefault="000D4093" w:rsidP="00E52047">
      <w:pPr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62E3D3FC" w14:textId="77777777" w:rsidR="006A76C5" w:rsidRDefault="006A76C5" w:rsidP="00E52047">
      <w:pPr>
        <w:rPr>
          <w:rFonts w:cs="Arial"/>
        </w:rPr>
      </w:pPr>
    </w:p>
    <w:p w14:paraId="5948456F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B.1</w:t>
      </w:r>
      <w:r w:rsidR="006A76C5" w:rsidRPr="00B273A2">
        <w:rPr>
          <w:b/>
        </w:rPr>
        <w:tab/>
        <w:t>Import details</w:t>
      </w:r>
    </w:p>
    <w:p w14:paraId="449C99D3" w14:textId="77777777" w:rsidR="006A76C5" w:rsidRPr="00B273A2" w:rsidRDefault="006A76C5" w:rsidP="00E52047"/>
    <w:p w14:paraId="46C62013" w14:textId="77777777" w:rsidR="002E547B" w:rsidRPr="00B273A2" w:rsidRDefault="006A76C5" w:rsidP="00E52047">
      <w:r w:rsidRPr="00B273A2">
        <w:t>Please complete the “</w:t>
      </w:r>
      <w:r w:rsidR="002E547B" w:rsidRPr="00B273A2">
        <w:t>Part B – Cost to import and sell”</w:t>
      </w:r>
      <w:r w:rsidRPr="00B273A2">
        <w:t xml:space="preserve"> spreadsheet included </w:t>
      </w:r>
      <w:r w:rsidR="002E547B" w:rsidRPr="00B273A2">
        <w:t>in the “</w:t>
      </w:r>
      <w:r w:rsidR="00763AB6" w:rsidRPr="00763AB6">
        <w:rPr>
          <w:color w:val="000000" w:themeColor="text1"/>
        </w:rPr>
        <w:t>clear float glass</w:t>
      </w:r>
      <w:r w:rsidR="002E547B" w:rsidRPr="00B273A2">
        <w:t xml:space="preserve"> Importer Questionnaire Spreadsheets” workbook</w:t>
      </w:r>
      <w:r w:rsidR="00924D03" w:rsidRPr="00B273A2">
        <w:t xml:space="preserve">, </w:t>
      </w:r>
      <w:r w:rsidRPr="00B273A2">
        <w:t xml:space="preserve">with details for </w:t>
      </w:r>
      <w:r w:rsidR="002E547B" w:rsidRPr="00B273A2">
        <w:t xml:space="preserve">the highlighted </w:t>
      </w:r>
      <w:r w:rsidRPr="00B273A2">
        <w:t xml:space="preserve">selected shipments.  </w:t>
      </w:r>
    </w:p>
    <w:p w14:paraId="39C94C60" w14:textId="77777777" w:rsidR="002E547B" w:rsidRPr="00B273A2" w:rsidRDefault="002E547B" w:rsidP="00E52047"/>
    <w:p w14:paraId="7A83BFAF" w14:textId="053B2624" w:rsidR="006A76C5" w:rsidRPr="00B273A2" w:rsidRDefault="006A76C5" w:rsidP="00E52047">
      <w:r w:rsidRPr="00B273A2">
        <w:t>The spreadsheet should contai</w:t>
      </w:r>
      <w:r w:rsidR="00BE2FAF">
        <w:t>n</w:t>
      </w:r>
      <w:r w:rsidRPr="00B273A2">
        <w:t xml:space="preserve"> costs and sales data for the selected shipments of </w:t>
      </w:r>
      <w:r w:rsidR="00763AB6" w:rsidRPr="00763AB6">
        <w:rPr>
          <w:color w:val="000000" w:themeColor="text1"/>
        </w:rPr>
        <w:t>clear float glass</w:t>
      </w:r>
      <w:r w:rsidRPr="00B273A2">
        <w:t xml:space="preserve"> </w:t>
      </w:r>
      <w:r w:rsidRPr="00B273A2">
        <w:rPr>
          <w:b/>
        </w:rPr>
        <w:t>exported</w:t>
      </w:r>
      <w:r w:rsidRPr="00B273A2">
        <w:t xml:space="preserve"> </w:t>
      </w:r>
      <w:r w:rsidRPr="00763AB6">
        <w:rPr>
          <w:color w:val="000000" w:themeColor="text1"/>
        </w:rPr>
        <w:t xml:space="preserve">from </w:t>
      </w:r>
      <w:r w:rsidR="00763AB6" w:rsidRPr="00763AB6">
        <w:rPr>
          <w:color w:val="000000" w:themeColor="text1"/>
        </w:rPr>
        <w:t>China, Indonesia and Thailand</w:t>
      </w:r>
      <w:r w:rsidR="002E547B" w:rsidRPr="00763AB6">
        <w:rPr>
          <w:color w:val="000000" w:themeColor="text1"/>
        </w:rPr>
        <w:t xml:space="preserve"> since </w:t>
      </w:r>
      <w:r w:rsidR="00763AB6" w:rsidRPr="00A556BD">
        <w:t>1 January 2020</w:t>
      </w:r>
      <w:r w:rsidRPr="00B273A2">
        <w:t>.  The completed spreadsheet should be returned a</w:t>
      </w:r>
      <w:r w:rsidR="002E547B" w:rsidRPr="00B273A2">
        <w:t>s part of your Part B response, along with details of your forward orders (see B.3 below).</w:t>
      </w:r>
    </w:p>
    <w:p w14:paraId="2B5DA159" w14:textId="77777777" w:rsidR="006A76C5" w:rsidRPr="00B273A2" w:rsidRDefault="006A76C5" w:rsidP="00E52047"/>
    <w:p w14:paraId="4203A813" w14:textId="77777777" w:rsidR="00924D03" w:rsidRPr="00B273A2" w:rsidRDefault="00924D03" w:rsidP="00E52047">
      <w:r w:rsidRPr="00B273A2">
        <w:t xml:space="preserve">(Please note that that you cannot complete this part of the questionnaire until </w:t>
      </w:r>
      <w:r w:rsidR="00F02047" w:rsidRPr="00B273A2">
        <w:t>the Commission</w:t>
      </w:r>
      <w:r w:rsidRPr="00B273A2">
        <w:t xml:space="preserve"> provides you with the respe</w:t>
      </w:r>
      <w:r w:rsidR="00F02047" w:rsidRPr="00B273A2">
        <w:t>ctive listing of your imports. The Commission</w:t>
      </w:r>
      <w:r w:rsidRPr="00B273A2">
        <w:t xml:space="preserve"> will contact you shortly in this regard after receiving Part A of the questionnaire).</w:t>
      </w:r>
    </w:p>
    <w:p w14:paraId="2153CB74" w14:textId="77777777" w:rsidR="00924D03" w:rsidRPr="00B273A2" w:rsidRDefault="00924D03" w:rsidP="00E52047"/>
    <w:p w14:paraId="26B0DFDC" w14:textId="412021E7" w:rsidR="006A76C5" w:rsidRPr="00B273A2" w:rsidRDefault="00B249FC" w:rsidP="00E52047">
      <w:pPr>
        <w:rPr>
          <w:b/>
        </w:rPr>
      </w:pPr>
      <w:r w:rsidRPr="00B273A2">
        <w:rPr>
          <w:b/>
        </w:rPr>
        <w:t>B.2</w:t>
      </w:r>
      <w:r w:rsidR="00B87006">
        <w:rPr>
          <w:b/>
        </w:rPr>
        <w:tab/>
        <w:t>Documents required for verification</w:t>
      </w:r>
    </w:p>
    <w:p w14:paraId="6A88AFAB" w14:textId="77777777" w:rsidR="006A76C5" w:rsidRPr="00B273A2" w:rsidRDefault="006A76C5" w:rsidP="00E52047">
      <w:pPr>
        <w:rPr>
          <w:b/>
        </w:rPr>
      </w:pPr>
    </w:p>
    <w:p w14:paraId="18C82E88" w14:textId="77777777" w:rsidR="006A76C5" w:rsidRPr="00B273A2" w:rsidRDefault="006A76C5" w:rsidP="00E52047">
      <w:r w:rsidRPr="00B273A2">
        <w:t xml:space="preserve">In relation to the shipments selected by </w:t>
      </w:r>
      <w:r w:rsidR="00F02047" w:rsidRPr="00B273A2">
        <w:t>the Commission</w:t>
      </w:r>
      <w:r w:rsidRPr="00B273A2">
        <w:t xml:space="preserve"> for verification (</w:t>
      </w:r>
      <w:r w:rsidR="00924D03" w:rsidRPr="00B273A2">
        <w:t xml:space="preserve">i.e. those shipments </w:t>
      </w:r>
      <w:r w:rsidRPr="00B273A2">
        <w:t>highligh</w:t>
      </w:r>
      <w:r w:rsidR="002E547B" w:rsidRPr="00B273A2">
        <w:t>ted in the spreadsheet</w:t>
      </w:r>
      <w:r w:rsidRPr="00B273A2">
        <w:t xml:space="preserve"> which will be provided by </w:t>
      </w:r>
      <w:r w:rsidR="00F02047" w:rsidRPr="00B273A2">
        <w:t>the Commission</w:t>
      </w:r>
      <w:r w:rsidRPr="00B273A2">
        <w:t>)</w:t>
      </w:r>
      <w:r w:rsidR="00924D03" w:rsidRPr="00B273A2">
        <w:t>, please prepare copies of the commercial invoice, bill of lading, packing list and any other documents</w:t>
      </w:r>
      <w:r w:rsidRPr="00B273A2">
        <w:t xml:space="preserve"> supporting p</w:t>
      </w:r>
      <w:r w:rsidR="00924D03" w:rsidRPr="00B273A2">
        <w:t>ost exportation costs including;</w:t>
      </w:r>
    </w:p>
    <w:p w14:paraId="52ADD11A" w14:textId="77777777" w:rsidR="002E547B" w:rsidRDefault="002E547B" w:rsidP="00E52047">
      <w:pPr>
        <w:rPr>
          <w:rFonts w:cs="Arial"/>
        </w:rPr>
      </w:pPr>
    </w:p>
    <w:p w14:paraId="713BA709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overseas freight and insurance;</w:t>
      </w:r>
    </w:p>
    <w:p w14:paraId="1884073F" w14:textId="77777777" w:rsidR="006A76C5" w:rsidRPr="00E52047" w:rsidRDefault="002E547B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c</w:t>
      </w:r>
      <w:r w:rsidR="006A76C5" w:rsidRPr="00B273A2">
        <w:t>ustoms duties;</w:t>
      </w:r>
    </w:p>
    <w:p w14:paraId="1C16C2D9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landing and wharfage charges;</w:t>
      </w:r>
    </w:p>
    <w:p w14:paraId="303DB2D5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freight forwarding fees;</w:t>
      </w:r>
    </w:p>
    <w:p w14:paraId="4A027177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 xml:space="preserve">cartage/delivery fees and </w:t>
      </w:r>
    </w:p>
    <w:p w14:paraId="5AC7C522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any other charges between the FOB point and the landed, duty paid into-store point</w:t>
      </w:r>
      <w:r w:rsidR="00924D03" w:rsidRPr="00B273A2">
        <w:t>.</w:t>
      </w:r>
    </w:p>
    <w:p w14:paraId="3CE2A090" w14:textId="77777777" w:rsidR="006A76C5" w:rsidRPr="00B273A2" w:rsidRDefault="006A76C5" w:rsidP="00E52047">
      <w:pPr>
        <w:rPr>
          <w:b/>
        </w:rPr>
      </w:pPr>
    </w:p>
    <w:p w14:paraId="5D368DC7" w14:textId="6EA95FD8" w:rsidR="006A76C5" w:rsidRPr="00B273A2" w:rsidRDefault="006A76C5" w:rsidP="00E52047">
      <w:r w:rsidRPr="00B273A2">
        <w:t>It would be appreciated if these documents could be assembled into one bund</w:t>
      </w:r>
      <w:r w:rsidR="00B87006">
        <w:t>le for each shipment selected.</w:t>
      </w:r>
    </w:p>
    <w:p w14:paraId="10E9E07D" w14:textId="77777777" w:rsidR="006A76C5" w:rsidRPr="00B273A2" w:rsidRDefault="006A76C5" w:rsidP="00E52047">
      <w:pPr>
        <w:rPr>
          <w:b/>
        </w:rPr>
      </w:pPr>
    </w:p>
    <w:p w14:paraId="7755E30A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B.3</w:t>
      </w:r>
      <w:r w:rsidR="006A76C5" w:rsidRPr="00B273A2">
        <w:rPr>
          <w:b/>
        </w:rPr>
        <w:tab/>
        <w:t>Forward orders</w:t>
      </w:r>
    </w:p>
    <w:p w14:paraId="34F3E959" w14:textId="77777777" w:rsidR="006A76C5" w:rsidRPr="00B273A2" w:rsidRDefault="006A76C5" w:rsidP="00E52047"/>
    <w:p w14:paraId="0C4BD8C5" w14:textId="33FFE82C" w:rsidR="002E547B" w:rsidRPr="00B273A2" w:rsidRDefault="006A76C5" w:rsidP="00E52047">
      <w:r w:rsidRPr="00B273A2">
        <w:t xml:space="preserve">Please </w:t>
      </w:r>
      <w:r w:rsidR="00B3481A" w:rsidRPr="00B273A2">
        <w:t>complete</w:t>
      </w:r>
      <w:r w:rsidR="002E547B" w:rsidRPr="00B273A2">
        <w:t xml:space="preserve"> the “Part B – Forward Orders” spreadsheet within the “Importer Questionnaire Spreadshee</w:t>
      </w:r>
      <w:r w:rsidR="00924D03" w:rsidRPr="00B273A2">
        <w:t>ts” workbook</w:t>
      </w:r>
      <w:r w:rsidR="002E547B" w:rsidRPr="00B273A2">
        <w:t>.</w:t>
      </w:r>
      <w:r w:rsidR="00924D03" w:rsidRPr="00B273A2">
        <w:t xml:space="preserve"> </w:t>
      </w:r>
      <w:r w:rsidR="002E547B" w:rsidRPr="00B273A2">
        <w:t xml:space="preserve">The completed spreadsheet should be returned as part of the Part B response, along with details of your selected shipments as discussed in B.1 above. </w:t>
      </w:r>
    </w:p>
    <w:p w14:paraId="54C7C473" w14:textId="77777777" w:rsidR="006A76C5" w:rsidRPr="00B273A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sz w:val="28"/>
          <w:u w:val="single"/>
          <w:bdr w:val="single" w:sz="4" w:space="0" w:color="auto"/>
        </w:rPr>
        <w:br w:type="page"/>
      </w:r>
      <w:r w:rsidR="006A76C5" w:rsidRPr="00B273A2">
        <w:rPr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0EC8432D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  <w:bdr w:val="single" w:sz="4" w:space="0" w:color="auto"/>
        </w:rPr>
      </w:pPr>
    </w:p>
    <w:p w14:paraId="33C5CF32" w14:textId="5494D470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return your responses to Part C </w:t>
      </w:r>
      <w:r w:rsidR="002E547B" w:rsidRPr="00B273A2">
        <w:t xml:space="preserve">along with your response to Part B no later than </w:t>
      </w:r>
      <w:r w:rsidR="00B87006" w:rsidRPr="00A556BD">
        <w:t>2</w:t>
      </w:r>
      <w:r w:rsidR="00402C55">
        <w:t>3</w:t>
      </w:r>
      <w:r w:rsidR="00B87006" w:rsidRPr="00A556BD">
        <w:t xml:space="preserve"> February 2021</w:t>
      </w:r>
      <w:r w:rsidR="002E547B" w:rsidRPr="00B273A2">
        <w:t>.</w:t>
      </w:r>
    </w:p>
    <w:p w14:paraId="46AA6D55" w14:textId="77777777" w:rsidR="006A76C5" w:rsidRPr="00B273A2" w:rsidRDefault="006A76C5" w:rsidP="00E52047">
      <w:pPr>
        <w:rPr>
          <w:bdr w:val="single" w:sz="4" w:space="0" w:color="auto"/>
        </w:rPr>
      </w:pPr>
    </w:p>
    <w:p w14:paraId="13312A40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C.1</w:t>
      </w:r>
      <w:r w:rsidR="006A76C5" w:rsidRPr="00B273A2">
        <w:rPr>
          <w:b/>
        </w:rPr>
        <w:tab/>
        <w:t>Your sales</w:t>
      </w:r>
    </w:p>
    <w:p w14:paraId="602EA0F4" w14:textId="77777777" w:rsidR="006A76C5" w:rsidRDefault="006A76C5" w:rsidP="00E52047">
      <w:pPr>
        <w:rPr>
          <w:snapToGrid w:val="0"/>
          <w:szCs w:val="24"/>
        </w:rPr>
      </w:pPr>
      <w:r>
        <w:rPr>
          <w:rFonts w:cs="Arial"/>
        </w:rPr>
        <w:t xml:space="preserve">Please provide details of all your sales in the Australian market of </w:t>
      </w:r>
      <w:r w:rsidR="00763AB6" w:rsidRPr="00763AB6">
        <w:rPr>
          <w:color w:val="000000" w:themeColor="text1"/>
        </w:rPr>
        <w:t>clear float glass</w:t>
      </w:r>
      <w:r>
        <w:rPr>
          <w:rFonts w:cs="Arial"/>
        </w:rPr>
        <w:t xml:space="preserve"> </w:t>
      </w:r>
      <w:r w:rsidRPr="00DF455F">
        <w:rPr>
          <w:rFonts w:cs="Arial"/>
        </w:rPr>
        <w:t>exported</w:t>
      </w:r>
      <w:r>
        <w:rPr>
          <w:rFonts w:cs="Arial"/>
        </w:rPr>
        <w:t xml:space="preserve"> </w:t>
      </w:r>
      <w:r w:rsidRPr="00763AB6">
        <w:rPr>
          <w:rFonts w:cs="Arial"/>
          <w:color w:val="000000" w:themeColor="text1"/>
        </w:rPr>
        <w:t xml:space="preserve">from </w:t>
      </w:r>
      <w:r w:rsidR="00763AB6" w:rsidRPr="00763AB6">
        <w:rPr>
          <w:rFonts w:cs="Arial"/>
          <w:color w:val="000000" w:themeColor="text1"/>
        </w:rPr>
        <w:t>China, Indonesia and Thailand</w:t>
      </w:r>
      <w:r w:rsidR="002E547B" w:rsidRPr="00763AB6">
        <w:rPr>
          <w:rFonts w:cs="Arial"/>
          <w:color w:val="000000" w:themeColor="text1"/>
        </w:rPr>
        <w:t xml:space="preserve"> </w:t>
      </w:r>
      <w:r w:rsidR="002E547B">
        <w:rPr>
          <w:rFonts w:cs="Arial"/>
        </w:rPr>
        <w:t xml:space="preserve">from </w:t>
      </w:r>
      <w:r w:rsidR="00763AB6" w:rsidRPr="00A556BD">
        <w:rPr>
          <w:rFonts w:cs="Arial"/>
        </w:rPr>
        <w:t>1 January 2020 to 31 December 2020</w:t>
      </w:r>
      <w:r w:rsidR="00763AB6">
        <w:rPr>
          <w:rFonts w:cs="Arial"/>
          <w:color w:val="FF0000"/>
        </w:rPr>
        <w:t xml:space="preserve"> </w:t>
      </w:r>
      <w:r w:rsidR="00C372B1">
        <w:rPr>
          <w:rFonts w:cs="Arial"/>
        </w:rPr>
        <w:t>using</w:t>
      </w:r>
      <w:r>
        <w:rPr>
          <w:rFonts w:cs="Arial"/>
        </w:rPr>
        <w:t xml:space="preserve"> the </w:t>
      </w:r>
      <w:r w:rsidR="008C1015">
        <w:rPr>
          <w:rFonts w:cs="Arial"/>
        </w:rPr>
        <w:t xml:space="preserve">“Part C – Sales” </w:t>
      </w:r>
      <w:r w:rsidR="00C372B1">
        <w:rPr>
          <w:rFonts w:cs="Arial"/>
        </w:rPr>
        <w:t>spreadsheet.</w:t>
      </w:r>
      <w:r w:rsidR="008B27BB">
        <w:rPr>
          <w:rFonts w:cs="Arial"/>
        </w:rPr>
        <w:t xml:space="preserve"> </w:t>
      </w:r>
      <w:r w:rsidR="008B27BB" w:rsidRPr="00C01F98">
        <w:rPr>
          <w:snapToGrid w:val="0"/>
          <w:szCs w:val="24"/>
        </w:rPr>
        <w:t xml:space="preserve">If you have used formulas to complete this </w:t>
      </w:r>
      <w:r w:rsidR="008B27BB">
        <w:rPr>
          <w:snapToGrid w:val="0"/>
          <w:szCs w:val="24"/>
        </w:rPr>
        <w:t>spreadsheet</w:t>
      </w:r>
      <w:r w:rsidR="008B27BB" w:rsidRPr="00C01F98">
        <w:rPr>
          <w:snapToGrid w:val="0"/>
          <w:szCs w:val="24"/>
        </w:rPr>
        <w:t xml:space="preserve">, </w:t>
      </w:r>
      <w:r w:rsidR="008B27BB">
        <w:rPr>
          <w:snapToGrid w:val="0"/>
          <w:szCs w:val="24"/>
        </w:rPr>
        <w:t>please retain</w:t>
      </w:r>
      <w:r w:rsidR="008C1015">
        <w:rPr>
          <w:rFonts w:cs="Arial"/>
        </w:rPr>
        <w:t xml:space="preserve"> the </w:t>
      </w:r>
      <w:r w:rsidR="008B27BB" w:rsidRPr="00C01F98">
        <w:rPr>
          <w:snapToGrid w:val="0"/>
          <w:szCs w:val="24"/>
        </w:rPr>
        <w:t>formulas</w:t>
      </w:r>
      <w:r w:rsidR="008B27BB">
        <w:rPr>
          <w:snapToGrid w:val="0"/>
          <w:szCs w:val="24"/>
        </w:rPr>
        <w:t>.</w:t>
      </w:r>
    </w:p>
    <w:p w14:paraId="77E1AA52" w14:textId="77777777" w:rsidR="00E52047" w:rsidRDefault="00E52047" w:rsidP="00E52047">
      <w:pPr>
        <w:rPr>
          <w:b/>
          <w:snapToGrid w:val="0"/>
          <w:szCs w:val="24"/>
        </w:rPr>
      </w:pPr>
    </w:p>
    <w:p w14:paraId="27500B65" w14:textId="77777777" w:rsidR="00E52047" w:rsidRPr="00E52047" w:rsidRDefault="00E52047" w:rsidP="00E52047">
      <w:pPr>
        <w:rPr>
          <w:b/>
          <w:snapToGrid w:val="0"/>
          <w:szCs w:val="24"/>
        </w:rPr>
      </w:pPr>
      <w:r w:rsidRPr="00E52047">
        <w:rPr>
          <w:b/>
          <w:snapToGrid w:val="0"/>
          <w:szCs w:val="24"/>
        </w:rPr>
        <w:t>Model Control Code</w:t>
      </w:r>
    </w:p>
    <w:p w14:paraId="44D1E20E" w14:textId="77777777" w:rsidR="00E52047" w:rsidRDefault="00883C4E" w:rsidP="00E52047">
      <w:pPr>
        <w:rPr>
          <w:snapToGrid w:val="0"/>
          <w:szCs w:val="24"/>
        </w:rPr>
      </w:pPr>
      <w:r>
        <w:rPr>
          <w:snapToGrid w:val="0"/>
          <w:szCs w:val="24"/>
        </w:rPr>
        <w:t>The sales spreadsheet requires the identification of the type of model sold to your customer using the model control code (MCC) structure detailed in the table below.</w:t>
      </w:r>
    </w:p>
    <w:p w14:paraId="42DA0E0D" w14:textId="77777777" w:rsidR="00883C4E" w:rsidRPr="00E52047" w:rsidRDefault="00883C4E" w:rsidP="00E52047">
      <w:pPr>
        <w:rPr>
          <w:snapToGrid w:val="0"/>
          <w:szCs w:val="24"/>
        </w:rPr>
      </w:pPr>
    </w:p>
    <w:p w14:paraId="4259CFD4" w14:textId="77777777" w:rsidR="00883C4E" w:rsidRDefault="00E52047" w:rsidP="00E52047">
      <w:pPr>
        <w:rPr>
          <w:snapToGrid w:val="0"/>
          <w:szCs w:val="24"/>
        </w:rPr>
      </w:pPr>
      <w:r w:rsidRPr="00E52047">
        <w:rPr>
          <w:snapToGrid w:val="0"/>
          <w:szCs w:val="24"/>
        </w:rPr>
        <w:t xml:space="preserve">At a minimum, the </w:t>
      </w:r>
      <w:r w:rsidR="00883C4E">
        <w:rPr>
          <w:snapToGrid w:val="0"/>
          <w:szCs w:val="24"/>
        </w:rPr>
        <w:t>category listed as mandatory must be reported in the sales spreadsheet.</w:t>
      </w:r>
    </w:p>
    <w:p w14:paraId="0A86E052" w14:textId="77777777" w:rsidR="00E52047" w:rsidRPr="00E52047" w:rsidRDefault="00E52047" w:rsidP="00E52047">
      <w:pPr>
        <w:rPr>
          <w:snapToGrid w:val="0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9"/>
        <w:tblW w:w="7366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984"/>
      </w:tblGrid>
      <w:tr w:rsidR="00B87006" w:rsidRPr="00161E5C" w14:paraId="5A8348CE" w14:textId="77777777" w:rsidTr="00B87006">
        <w:trPr>
          <w:trHeight w:val="339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5200B1D0" w14:textId="77777777" w:rsidR="00B87006" w:rsidRPr="00161E5C" w:rsidRDefault="00B87006" w:rsidP="00B87006">
            <w:pPr>
              <w:jc w:val="center"/>
              <w:rPr>
                <w:b/>
                <w:lang w:val="en-US"/>
              </w:rPr>
            </w:pPr>
            <w:r w:rsidRPr="00161E5C">
              <w:rPr>
                <w:b/>
                <w:lang w:val="en-US"/>
              </w:rPr>
              <w:t>Category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FB26CD9" w14:textId="77777777" w:rsidR="00B87006" w:rsidRPr="00161E5C" w:rsidRDefault="00B87006" w:rsidP="00B87006">
            <w:pPr>
              <w:jc w:val="center"/>
              <w:rPr>
                <w:b/>
                <w:lang w:val="en-US"/>
              </w:rPr>
            </w:pPr>
            <w:r w:rsidRPr="00161E5C">
              <w:rPr>
                <w:b/>
                <w:lang w:val="en-US"/>
              </w:rPr>
              <w:t>Sub-category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B06BD6F" w14:textId="77777777" w:rsidR="00B87006" w:rsidRPr="00161E5C" w:rsidRDefault="00B87006" w:rsidP="00B870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Identifier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C9E4E39" w14:textId="3871661C" w:rsidR="00B87006" w:rsidRPr="00161E5C" w:rsidRDefault="00B87006" w:rsidP="00B870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Mandatory or optional?</w:t>
            </w:r>
          </w:p>
        </w:tc>
      </w:tr>
      <w:tr w:rsidR="00B87006" w:rsidRPr="00161E5C" w14:paraId="17C65031" w14:textId="77777777" w:rsidTr="00B87006">
        <w:trPr>
          <w:trHeight w:val="339"/>
        </w:trPr>
        <w:tc>
          <w:tcPr>
            <w:tcW w:w="1696" w:type="dxa"/>
            <w:vMerge w:val="restart"/>
            <w:vAlign w:val="center"/>
          </w:tcPr>
          <w:p w14:paraId="798CDE93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Nominal thickness</w:t>
            </w:r>
          </w:p>
        </w:tc>
        <w:tc>
          <w:tcPr>
            <w:tcW w:w="1843" w:type="dxa"/>
            <w:vAlign w:val="center"/>
          </w:tcPr>
          <w:p w14:paraId="2C43A224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 w:rsidRPr="00815278">
              <w:rPr>
                <w:szCs w:val="22"/>
              </w:rPr>
              <w:t>3</w:t>
            </w:r>
            <w:r>
              <w:rPr>
                <w:szCs w:val="22"/>
              </w:rPr>
              <w:t xml:space="preserve"> mm</w:t>
            </w:r>
          </w:p>
        </w:tc>
        <w:tc>
          <w:tcPr>
            <w:tcW w:w="1843" w:type="dxa"/>
            <w:vAlign w:val="center"/>
          </w:tcPr>
          <w:p w14:paraId="39B018EB" w14:textId="77777777" w:rsidR="00B87006" w:rsidRDefault="00B87006" w:rsidP="00B87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14:paraId="33B8C10B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Mandatory</w:t>
            </w:r>
          </w:p>
        </w:tc>
      </w:tr>
      <w:tr w:rsidR="00B87006" w:rsidRPr="00161E5C" w14:paraId="7D3F076B" w14:textId="77777777" w:rsidTr="00B87006">
        <w:trPr>
          <w:trHeight w:val="339"/>
        </w:trPr>
        <w:tc>
          <w:tcPr>
            <w:tcW w:w="1696" w:type="dxa"/>
            <w:vMerge/>
            <w:vAlign w:val="center"/>
          </w:tcPr>
          <w:p w14:paraId="2DFF338E" w14:textId="77777777" w:rsidR="00B87006" w:rsidRPr="00161E5C" w:rsidRDefault="00B87006" w:rsidP="00B87006">
            <w:pPr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2699A90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 w:rsidRPr="00815278">
              <w:rPr>
                <w:szCs w:val="22"/>
              </w:rPr>
              <w:t>4</w:t>
            </w:r>
            <w:r>
              <w:rPr>
                <w:szCs w:val="22"/>
              </w:rPr>
              <w:t xml:space="preserve"> mm</w:t>
            </w:r>
          </w:p>
        </w:tc>
        <w:tc>
          <w:tcPr>
            <w:tcW w:w="1843" w:type="dxa"/>
            <w:vAlign w:val="center"/>
          </w:tcPr>
          <w:p w14:paraId="185B6733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14:paraId="0592BDB0" w14:textId="77777777" w:rsidR="00B87006" w:rsidRPr="00161E5C" w:rsidRDefault="00B87006" w:rsidP="00B87006">
            <w:pPr>
              <w:rPr>
                <w:lang w:val="en-US"/>
              </w:rPr>
            </w:pPr>
          </w:p>
        </w:tc>
      </w:tr>
      <w:tr w:rsidR="00B87006" w:rsidRPr="00161E5C" w14:paraId="7662ABFA" w14:textId="77777777" w:rsidTr="00B87006">
        <w:trPr>
          <w:trHeight w:val="339"/>
        </w:trPr>
        <w:tc>
          <w:tcPr>
            <w:tcW w:w="1696" w:type="dxa"/>
            <w:vMerge/>
            <w:vAlign w:val="center"/>
          </w:tcPr>
          <w:p w14:paraId="760C9438" w14:textId="77777777" w:rsidR="00B87006" w:rsidRPr="00161E5C" w:rsidRDefault="00B87006" w:rsidP="00B87006">
            <w:pPr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B9F2E64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 w:rsidRPr="00815278">
              <w:rPr>
                <w:szCs w:val="22"/>
              </w:rPr>
              <w:t>5</w:t>
            </w:r>
            <w:r>
              <w:rPr>
                <w:szCs w:val="22"/>
              </w:rPr>
              <w:t xml:space="preserve"> mm</w:t>
            </w:r>
          </w:p>
        </w:tc>
        <w:tc>
          <w:tcPr>
            <w:tcW w:w="1843" w:type="dxa"/>
            <w:vAlign w:val="center"/>
          </w:tcPr>
          <w:p w14:paraId="04C38A86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14:paraId="5CA5E223" w14:textId="77777777" w:rsidR="00B87006" w:rsidRPr="00161E5C" w:rsidRDefault="00B87006" w:rsidP="00B87006">
            <w:pPr>
              <w:rPr>
                <w:lang w:val="en-US"/>
              </w:rPr>
            </w:pPr>
          </w:p>
        </w:tc>
      </w:tr>
      <w:tr w:rsidR="00B87006" w:rsidRPr="00161E5C" w14:paraId="47A99295" w14:textId="77777777" w:rsidTr="00B87006">
        <w:trPr>
          <w:trHeight w:val="339"/>
        </w:trPr>
        <w:tc>
          <w:tcPr>
            <w:tcW w:w="1696" w:type="dxa"/>
            <w:vMerge/>
            <w:vAlign w:val="center"/>
          </w:tcPr>
          <w:p w14:paraId="426C88B0" w14:textId="77777777" w:rsidR="00B87006" w:rsidRDefault="00B87006" w:rsidP="00B87006">
            <w:pPr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8C48CF2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 w:rsidRPr="00815278">
              <w:rPr>
                <w:szCs w:val="22"/>
              </w:rPr>
              <w:t>6</w:t>
            </w:r>
            <w:r>
              <w:rPr>
                <w:szCs w:val="22"/>
              </w:rPr>
              <w:t xml:space="preserve"> mm</w:t>
            </w:r>
          </w:p>
        </w:tc>
        <w:tc>
          <w:tcPr>
            <w:tcW w:w="1843" w:type="dxa"/>
            <w:vAlign w:val="center"/>
          </w:tcPr>
          <w:p w14:paraId="076004EC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4" w:type="dxa"/>
            <w:vMerge/>
            <w:vAlign w:val="center"/>
          </w:tcPr>
          <w:p w14:paraId="09A97F85" w14:textId="77777777" w:rsidR="00B87006" w:rsidRPr="00161E5C" w:rsidRDefault="00B87006" w:rsidP="00B87006">
            <w:pPr>
              <w:rPr>
                <w:lang w:val="en-US"/>
              </w:rPr>
            </w:pPr>
          </w:p>
        </w:tc>
      </w:tr>
      <w:tr w:rsidR="00B87006" w:rsidRPr="00161E5C" w14:paraId="283EE2C1" w14:textId="77777777" w:rsidTr="00B87006">
        <w:trPr>
          <w:trHeight w:val="339"/>
        </w:trPr>
        <w:tc>
          <w:tcPr>
            <w:tcW w:w="1696" w:type="dxa"/>
            <w:vMerge/>
            <w:vAlign w:val="center"/>
          </w:tcPr>
          <w:p w14:paraId="4F69363E" w14:textId="77777777" w:rsidR="00B87006" w:rsidRDefault="00B87006" w:rsidP="00B87006">
            <w:pPr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252D9BE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 w:rsidRPr="00815278">
              <w:rPr>
                <w:szCs w:val="22"/>
              </w:rPr>
              <w:t>8</w:t>
            </w:r>
            <w:r>
              <w:rPr>
                <w:szCs w:val="22"/>
              </w:rPr>
              <w:t xml:space="preserve"> mm</w:t>
            </w:r>
          </w:p>
        </w:tc>
        <w:tc>
          <w:tcPr>
            <w:tcW w:w="1843" w:type="dxa"/>
            <w:vAlign w:val="center"/>
          </w:tcPr>
          <w:p w14:paraId="0F78131C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4" w:type="dxa"/>
            <w:vMerge/>
            <w:vAlign w:val="center"/>
          </w:tcPr>
          <w:p w14:paraId="0C81DEC9" w14:textId="77777777" w:rsidR="00B87006" w:rsidRPr="00161E5C" w:rsidRDefault="00B87006" w:rsidP="00B87006">
            <w:pPr>
              <w:rPr>
                <w:lang w:val="en-US"/>
              </w:rPr>
            </w:pPr>
          </w:p>
        </w:tc>
      </w:tr>
      <w:tr w:rsidR="00B87006" w:rsidRPr="00161E5C" w14:paraId="604606CD" w14:textId="77777777" w:rsidTr="00B87006">
        <w:trPr>
          <w:trHeight w:val="339"/>
        </w:trPr>
        <w:tc>
          <w:tcPr>
            <w:tcW w:w="1696" w:type="dxa"/>
            <w:vMerge/>
            <w:vAlign w:val="center"/>
          </w:tcPr>
          <w:p w14:paraId="0F8DBBFD" w14:textId="77777777" w:rsidR="00B87006" w:rsidRDefault="00B87006" w:rsidP="00B87006">
            <w:pPr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B71A363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 w:rsidRPr="00815278">
              <w:rPr>
                <w:szCs w:val="22"/>
              </w:rPr>
              <w:t>10</w:t>
            </w:r>
            <w:r>
              <w:rPr>
                <w:szCs w:val="22"/>
              </w:rPr>
              <w:t xml:space="preserve"> mm</w:t>
            </w:r>
          </w:p>
        </w:tc>
        <w:tc>
          <w:tcPr>
            <w:tcW w:w="1843" w:type="dxa"/>
            <w:vAlign w:val="center"/>
          </w:tcPr>
          <w:p w14:paraId="6195FBEF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14:paraId="51EEDA0A" w14:textId="77777777" w:rsidR="00B87006" w:rsidRPr="00161E5C" w:rsidRDefault="00B87006" w:rsidP="00B87006">
            <w:pPr>
              <w:rPr>
                <w:lang w:val="en-US"/>
              </w:rPr>
            </w:pPr>
          </w:p>
        </w:tc>
      </w:tr>
      <w:tr w:rsidR="00B87006" w:rsidRPr="00161E5C" w14:paraId="38D39554" w14:textId="77777777" w:rsidTr="00B87006">
        <w:trPr>
          <w:trHeight w:val="339"/>
        </w:trPr>
        <w:tc>
          <w:tcPr>
            <w:tcW w:w="1696" w:type="dxa"/>
            <w:vMerge/>
            <w:vAlign w:val="center"/>
          </w:tcPr>
          <w:p w14:paraId="797FDCEE" w14:textId="77777777" w:rsidR="00B87006" w:rsidRDefault="00B87006" w:rsidP="00B87006">
            <w:pPr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94B9D55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 w:rsidRPr="00815278">
              <w:rPr>
                <w:szCs w:val="22"/>
              </w:rPr>
              <w:t>12</w:t>
            </w:r>
            <w:r>
              <w:rPr>
                <w:szCs w:val="22"/>
              </w:rPr>
              <w:t xml:space="preserve"> mm</w:t>
            </w:r>
          </w:p>
        </w:tc>
        <w:tc>
          <w:tcPr>
            <w:tcW w:w="1843" w:type="dxa"/>
            <w:vAlign w:val="center"/>
          </w:tcPr>
          <w:p w14:paraId="24DF9DEC" w14:textId="77777777" w:rsidR="00B87006" w:rsidRPr="00161E5C" w:rsidRDefault="00B87006" w:rsidP="00B87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84" w:type="dxa"/>
            <w:vMerge/>
            <w:vAlign w:val="center"/>
          </w:tcPr>
          <w:p w14:paraId="31BA2A9F" w14:textId="77777777" w:rsidR="00B87006" w:rsidRPr="00161E5C" w:rsidRDefault="00B87006" w:rsidP="00B87006">
            <w:pPr>
              <w:rPr>
                <w:lang w:val="en-US"/>
              </w:rPr>
            </w:pPr>
          </w:p>
        </w:tc>
      </w:tr>
    </w:tbl>
    <w:p w14:paraId="4B8337B4" w14:textId="77777777" w:rsidR="00E52047" w:rsidRDefault="00E52047" w:rsidP="00E52047">
      <w:pPr>
        <w:rPr>
          <w:snapToGrid w:val="0"/>
          <w:szCs w:val="24"/>
        </w:rPr>
      </w:pPr>
    </w:p>
    <w:p w14:paraId="33FDF60C" w14:textId="77777777" w:rsidR="00B87006" w:rsidRPr="00E52047" w:rsidRDefault="00B87006" w:rsidP="00E52047">
      <w:pPr>
        <w:rPr>
          <w:snapToGrid w:val="0"/>
          <w:szCs w:val="24"/>
        </w:rPr>
      </w:pPr>
    </w:p>
    <w:p w14:paraId="4DA62DE4" w14:textId="77777777" w:rsidR="00B87006" w:rsidRDefault="00B87006" w:rsidP="00E52047">
      <w:pPr>
        <w:rPr>
          <w:snapToGrid w:val="0"/>
          <w:szCs w:val="24"/>
        </w:rPr>
      </w:pPr>
    </w:p>
    <w:p w14:paraId="2FA7B93E" w14:textId="77777777" w:rsidR="00B87006" w:rsidRDefault="00B87006" w:rsidP="00E52047">
      <w:pPr>
        <w:rPr>
          <w:snapToGrid w:val="0"/>
          <w:szCs w:val="24"/>
        </w:rPr>
      </w:pPr>
    </w:p>
    <w:p w14:paraId="507A4DF9" w14:textId="77777777" w:rsidR="00B87006" w:rsidRDefault="00B87006" w:rsidP="00E52047">
      <w:pPr>
        <w:rPr>
          <w:snapToGrid w:val="0"/>
          <w:szCs w:val="24"/>
        </w:rPr>
      </w:pPr>
    </w:p>
    <w:p w14:paraId="7F0E2A1C" w14:textId="77777777" w:rsidR="00B87006" w:rsidRDefault="00B87006" w:rsidP="00E52047">
      <w:pPr>
        <w:rPr>
          <w:snapToGrid w:val="0"/>
          <w:szCs w:val="24"/>
        </w:rPr>
      </w:pPr>
    </w:p>
    <w:p w14:paraId="5D728083" w14:textId="77777777" w:rsidR="00B87006" w:rsidRDefault="00B87006" w:rsidP="00E52047">
      <w:pPr>
        <w:rPr>
          <w:snapToGrid w:val="0"/>
          <w:szCs w:val="24"/>
        </w:rPr>
      </w:pPr>
    </w:p>
    <w:p w14:paraId="0CB903AD" w14:textId="77777777" w:rsidR="00B87006" w:rsidRDefault="00B87006" w:rsidP="00E52047">
      <w:pPr>
        <w:rPr>
          <w:snapToGrid w:val="0"/>
          <w:szCs w:val="24"/>
        </w:rPr>
      </w:pPr>
    </w:p>
    <w:p w14:paraId="30CEAE68" w14:textId="77777777" w:rsidR="00B87006" w:rsidRDefault="00B87006" w:rsidP="00E52047">
      <w:pPr>
        <w:rPr>
          <w:snapToGrid w:val="0"/>
          <w:szCs w:val="24"/>
        </w:rPr>
      </w:pPr>
    </w:p>
    <w:p w14:paraId="0405AC38" w14:textId="77777777" w:rsidR="00B87006" w:rsidRDefault="00B87006" w:rsidP="00E52047">
      <w:pPr>
        <w:rPr>
          <w:snapToGrid w:val="0"/>
          <w:szCs w:val="24"/>
        </w:rPr>
      </w:pPr>
    </w:p>
    <w:p w14:paraId="68AC8B0D" w14:textId="77777777" w:rsidR="00B87006" w:rsidRDefault="00B87006" w:rsidP="00E52047">
      <w:pPr>
        <w:rPr>
          <w:snapToGrid w:val="0"/>
          <w:szCs w:val="24"/>
        </w:rPr>
      </w:pPr>
    </w:p>
    <w:p w14:paraId="3E5F6018" w14:textId="77777777" w:rsidR="00B87006" w:rsidRDefault="00B87006" w:rsidP="00E52047">
      <w:pPr>
        <w:rPr>
          <w:snapToGrid w:val="0"/>
          <w:szCs w:val="24"/>
        </w:rPr>
      </w:pPr>
    </w:p>
    <w:p w14:paraId="78DB9F6C" w14:textId="77777777" w:rsidR="00E52047" w:rsidRPr="00B273A2" w:rsidRDefault="00E52047" w:rsidP="00E52047"/>
    <w:p w14:paraId="1C7FE148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C.2</w:t>
      </w:r>
      <w:r w:rsidR="006A76C5" w:rsidRPr="00B273A2">
        <w:rPr>
          <w:b/>
        </w:rPr>
        <w:tab/>
        <w:t>Selling, general and administration expenses</w:t>
      </w:r>
    </w:p>
    <w:p w14:paraId="70F2421F" w14:textId="77777777" w:rsidR="006A76C5" w:rsidRPr="00B273A2" w:rsidRDefault="006A76C5" w:rsidP="00E52047"/>
    <w:p w14:paraId="18DF9D98" w14:textId="77777777" w:rsidR="006A76C5" w:rsidRPr="00B273A2" w:rsidRDefault="006A76C5" w:rsidP="00E52047">
      <w:r w:rsidRPr="00B273A2">
        <w:t xml:space="preserve">Please calculate </w:t>
      </w:r>
      <w:r w:rsidR="008C1015" w:rsidRPr="00B273A2">
        <w:t>your</w:t>
      </w:r>
      <w:r w:rsidRPr="00B273A2">
        <w:t xml:space="preserve"> selling, general and administration costs for </w:t>
      </w:r>
      <w:r w:rsidR="00763AB6" w:rsidRPr="00763AB6">
        <w:rPr>
          <w:color w:val="000000" w:themeColor="text1"/>
        </w:rPr>
        <w:t>clear float glass</w:t>
      </w:r>
      <w:r w:rsidRPr="00B273A2">
        <w:t xml:space="preserve"> for the </w:t>
      </w:r>
      <w:r w:rsidR="008C1015" w:rsidRPr="00B273A2">
        <w:t xml:space="preserve">period </w:t>
      </w:r>
      <w:r w:rsidR="00763AB6" w:rsidRPr="00A556BD">
        <w:rPr>
          <w:b/>
        </w:rPr>
        <w:t>1 January 2020</w:t>
      </w:r>
      <w:r w:rsidRPr="00A556BD">
        <w:t xml:space="preserve"> </w:t>
      </w:r>
      <w:r w:rsidR="0041439D" w:rsidRPr="00A556BD">
        <w:t>to</w:t>
      </w:r>
      <w:r w:rsidR="00C372B1" w:rsidRPr="00A556BD">
        <w:rPr>
          <w:rFonts w:cs="Arial"/>
        </w:rPr>
        <w:t xml:space="preserve"> </w:t>
      </w:r>
      <w:r w:rsidR="00763AB6" w:rsidRPr="00A556BD">
        <w:rPr>
          <w:b/>
        </w:rPr>
        <w:t>31 December 2020</w:t>
      </w:r>
      <w:r w:rsidR="0041439D" w:rsidRPr="00A556BD">
        <w:t xml:space="preserve"> </w:t>
      </w:r>
      <w:r w:rsidRPr="00B273A2">
        <w:t xml:space="preserve">and enter </w:t>
      </w:r>
      <w:r w:rsidR="00924D03" w:rsidRPr="00B273A2">
        <w:t xml:space="preserve">this information </w:t>
      </w:r>
      <w:r w:rsidRPr="00B273A2">
        <w:t xml:space="preserve">into the </w:t>
      </w:r>
      <w:r w:rsidR="008C1015" w:rsidRPr="00B273A2">
        <w:t>“Part B – Cost to import and sell” spreadsheet included in the “</w:t>
      </w:r>
      <w:r w:rsidR="00763AB6" w:rsidRPr="00763AB6">
        <w:rPr>
          <w:color w:val="000000" w:themeColor="text1"/>
        </w:rPr>
        <w:t>clear float glass</w:t>
      </w:r>
      <w:r w:rsidR="008C1015" w:rsidRPr="00B273A2">
        <w:t xml:space="preserve"> Importer Questionnaire Spreadshee</w:t>
      </w:r>
      <w:r w:rsidR="00BC2AAF" w:rsidRPr="00B273A2">
        <w:t>ts” workbook</w:t>
      </w:r>
      <w:r w:rsidR="008C1015" w:rsidRPr="00B273A2">
        <w:t>.</w:t>
      </w:r>
    </w:p>
    <w:p w14:paraId="55AD8D49" w14:textId="77777777" w:rsidR="008C1015" w:rsidRPr="00B273A2" w:rsidRDefault="008C1015" w:rsidP="00E52047"/>
    <w:p w14:paraId="7E1204C7" w14:textId="77777777" w:rsidR="006A76C5" w:rsidRPr="00B273A2" w:rsidRDefault="006A76C5" w:rsidP="00E52047">
      <w:r w:rsidRPr="00B273A2">
        <w:t xml:space="preserve">These expenses are normally derived from profit and loss statements or </w:t>
      </w:r>
      <w:r w:rsidRPr="00763AB6">
        <w:rPr>
          <w:color w:val="000000" w:themeColor="text1"/>
        </w:rPr>
        <w:t xml:space="preserve">other management records and are typically expressed as a percentage of sales revenue.  Where </w:t>
      </w:r>
      <w:r w:rsidR="00763AB6" w:rsidRPr="00763AB6">
        <w:rPr>
          <w:color w:val="000000" w:themeColor="text1"/>
        </w:rPr>
        <w:t>clear float glass</w:t>
      </w:r>
      <w:r w:rsidRPr="00763AB6">
        <w:rPr>
          <w:color w:val="000000" w:themeColor="text1"/>
        </w:rPr>
        <w:t xml:space="preserve"> is only a part of overall company sales, allocations of selling, general and </w:t>
      </w:r>
      <w:r w:rsidRPr="00B273A2">
        <w:t>administrative expenses may have to be made.</w:t>
      </w:r>
    </w:p>
    <w:p w14:paraId="144E4FA4" w14:textId="77777777" w:rsidR="00F02047" w:rsidRDefault="00F02047" w:rsidP="00E52047">
      <w:pPr>
        <w:rPr>
          <w:rFonts w:cs="Arial"/>
        </w:rPr>
      </w:pPr>
    </w:p>
    <w:p w14:paraId="1B51F81C" w14:textId="6161AD1F" w:rsidR="00E52047" w:rsidRDefault="00F02047" w:rsidP="00E52047">
      <w:pPr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</w:t>
      </w:r>
      <w:r w:rsidR="00B87006">
        <w:rPr>
          <w:rFonts w:cs="Arial"/>
        </w:rPr>
        <w:t>during the verification</w:t>
      </w:r>
      <w:r w:rsidR="006A76C5">
        <w:rPr>
          <w:rFonts w:cs="Arial"/>
        </w:rPr>
        <w:t>.</w:t>
      </w:r>
    </w:p>
    <w:p w14:paraId="32A8001F" w14:textId="77777777" w:rsidR="00E52047" w:rsidRDefault="00E52047">
      <w:pPr>
        <w:rPr>
          <w:rFonts w:cs="Arial"/>
        </w:rPr>
      </w:pPr>
      <w:r>
        <w:rPr>
          <w:rFonts w:cs="Arial"/>
        </w:rPr>
        <w:br w:type="page"/>
      </w:r>
    </w:p>
    <w:p w14:paraId="721976B5" w14:textId="77777777" w:rsidR="007103C6" w:rsidRPr="00E52047" w:rsidRDefault="007103C6" w:rsidP="00E52047">
      <w:pPr>
        <w:rPr>
          <w:b/>
          <w:caps/>
        </w:rPr>
      </w:pPr>
      <w:r w:rsidRPr="00E52047">
        <w:rPr>
          <w:b/>
          <w:sz w:val="28"/>
        </w:rPr>
        <w:lastRenderedPageBreak/>
        <w:t>Checklist</w:t>
      </w:r>
    </w:p>
    <w:p w14:paraId="55EBE89A" w14:textId="6904355C" w:rsidR="007103C6" w:rsidRPr="00A556BD" w:rsidRDefault="007103C6" w:rsidP="00B8700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</w:t>
      </w:r>
      <w:r w:rsidRPr="00A556BD">
        <w:rPr>
          <w:rFonts w:cs="Arial"/>
        </w:rPr>
        <w:t xml:space="preserve">by </w:t>
      </w:r>
      <w:r w:rsidR="00BE2FAF">
        <w:rPr>
          <w:rFonts w:cs="Arial"/>
          <w:b/>
        </w:rPr>
        <w:t>9</w:t>
      </w:r>
      <w:r w:rsidR="00B87006" w:rsidRPr="00A556BD">
        <w:rPr>
          <w:rFonts w:cs="Arial"/>
          <w:b/>
        </w:rPr>
        <w:t xml:space="preserve"> February 2021</w:t>
      </w:r>
    </w:p>
    <w:p w14:paraId="564736AF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0509B025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5FB72360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0FD512F6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7C452F38" w14:textId="1CE7095D" w:rsidR="007103C6" w:rsidRPr="00D10A4C" w:rsidRDefault="007103C6" w:rsidP="00B87006">
      <w:pPr>
        <w:pStyle w:val="BodyText2"/>
        <w:numPr>
          <w:ilvl w:val="0"/>
          <w:numId w:val="5"/>
        </w:numPr>
        <w:spacing w:before="240"/>
        <w:rPr>
          <w:rFonts w:cs="Arial"/>
        </w:rPr>
      </w:pPr>
      <w:r w:rsidRPr="00D10A4C">
        <w:rPr>
          <w:rFonts w:cs="Arial"/>
        </w:rPr>
        <w:t xml:space="preserve"> Return by </w:t>
      </w:r>
      <w:r w:rsidR="00B87006" w:rsidRPr="00A556BD">
        <w:rPr>
          <w:rFonts w:cs="Arial"/>
          <w:b/>
        </w:rPr>
        <w:t>2</w:t>
      </w:r>
      <w:r w:rsidR="00402C55">
        <w:rPr>
          <w:rFonts w:cs="Arial"/>
          <w:b/>
        </w:rPr>
        <w:t>3</w:t>
      </w:r>
      <w:r w:rsidR="00B87006" w:rsidRPr="00A556BD">
        <w:rPr>
          <w:rFonts w:cs="Arial"/>
          <w:b/>
        </w:rPr>
        <w:t xml:space="preserve"> February </w:t>
      </w:r>
      <w:bookmarkStart w:id="1" w:name="_GoBack"/>
      <w:r w:rsidR="00B87006" w:rsidRPr="00A556BD">
        <w:rPr>
          <w:rFonts w:cs="Arial"/>
          <w:b/>
        </w:rPr>
        <w:t>2021</w:t>
      </w:r>
      <w:bookmarkEnd w:id="1"/>
    </w:p>
    <w:p w14:paraId="05317EF8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56E09AE0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01A278B8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50FDC930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331C25EF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59E80B8D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3610163C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2231D8DC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6D593A53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131F6A2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37383881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02DC7AA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5F59ADE2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0E709BD0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1116237A" w14:textId="77777777" w:rsidR="007103C6" w:rsidRDefault="007103C6"/>
    <w:sectPr w:rsidR="007103C6" w:rsidSect="00E52047">
      <w:headerReference w:type="first" r:id="rId14"/>
      <w:footerReference w:type="first" r:id="rId15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5135A" w14:textId="77777777" w:rsidR="00324996" w:rsidRDefault="00324996">
      <w:r>
        <w:separator/>
      </w:r>
    </w:p>
  </w:endnote>
  <w:endnote w:type="continuationSeparator" w:id="0">
    <w:p w14:paraId="5D544E18" w14:textId="77777777" w:rsidR="00324996" w:rsidRDefault="00324996">
      <w:r>
        <w:continuationSeparator/>
      </w:r>
    </w:p>
  </w:endnote>
  <w:endnote w:type="continuationNotice" w:id="1">
    <w:p w14:paraId="75B1B416" w14:textId="77777777" w:rsidR="00324996" w:rsidRDefault="00324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F4BE9" w14:textId="77777777" w:rsidR="006B43A5" w:rsidRDefault="006B43A5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78C28C" wp14:editId="74CC42EF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89DC83" id="Straight Connector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or 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6D2FF253" w14:textId="77777777"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03B55" w14:textId="77777777" w:rsidR="00324996" w:rsidRDefault="00324996">
      <w:r>
        <w:separator/>
      </w:r>
    </w:p>
  </w:footnote>
  <w:footnote w:type="continuationSeparator" w:id="0">
    <w:p w14:paraId="63A11C58" w14:textId="77777777" w:rsidR="00324996" w:rsidRDefault="00324996">
      <w:r>
        <w:continuationSeparator/>
      </w:r>
    </w:p>
  </w:footnote>
  <w:footnote w:type="continuationNotice" w:id="1">
    <w:p w14:paraId="4F78B56E" w14:textId="77777777" w:rsidR="00324996" w:rsidRDefault="003249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9C224" w14:textId="77777777" w:rsidR="00B63B79" w:rsidRPr="00312A90" w:rsidRDefault="00312A90" w:rsidP="00312A90">
    <w:pPr>
      <w:pStyle w:val="Header"/>
      <w:jc w:val="center"/>
      <w:rPr>
        <w:b/>
        <w:color w:val="FF0000"/>
      </w:rPr>
    </w:pPr>
    <w:r w:rsidRPr="00312A90">
      <w:rPr>
        <w:b/>
        <w:noProof/>
        <w:lang w:eastAsia="en-AU"/>
      </w:rPr>
      <w:drawing>
        <wp:anchor distT="0" distB="0" distL="114300" distR="114300" simplePos="0" relativeHeight="251659776" behindDoc="0" locked="0" layoutInCell="1" allowOverlap="1" wp14:anchorId="69CEBFF8" wp14:editId="0E3A1830">
          <wp:simplePos x="0" y="0"/>
          <wp:positionH relativeFrom="page">
            <wp:align>right</wp:align>
          </wp:positionH>
          <wp:positionV relativeFrom="paragraph">
            <wp:posOffset>304165</wp:posOffset>
          </wp:positionV>
          <wp:extent cx="7556500" cy="1119505"/>
          <wp:effectExtent l="0" t="0" r="6350" b="4445"/>
          <wp:wrapSquare wrapText="bothSides"/>
          <wp:docPr id="3" name="Picture 3" descr="\\prod.protected.ind\USER_VI1\user\xchew\Desktop\DISER-ADC-strip-Mono-with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d.protected.ind\USER_VI1\user\xchew\Desktop\DISER-ADC-strip-Mono-with-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3A5" w:rsidRPr="00B273A2">
      <w:rPr>
        <w:b/>
        <w:color w:val="FF0000"/>
      </w:rPr>
      <w:t>OFFICIAL</w:t>
    </w:r>
    <w:r w:rsidR="00E26DDA">
      <w:rPr>
        <w:b/>
        <w:color w:val="FF0000"/>
      </w:rPr>
      <w:t>: Sensitive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3180"/>
    <w:multiLevelType w:val="hybridMultilevel"/>
    <w:tmpl w:val="4F30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B6"/>
    <w:rsid w:val="00072DA4"/>
    <w:rsid w:val="000B47FC"/>
    <w:rsid w:val="000D4093"/>
    <w:rsid w:val="0014303F"/>
    <w:rsid w:val="001662DF"/>
    <w:rsid w:val="00283B91"/>
    <w:rsid w:val="002B3DF2"/>
    <w:rsid w:val="002B4622"/>
    <w:rsid w:val="002E46C1"/>
    <w:rsid w:val="002E547B"/>
    <w:rsid w:val="00312A90"/>
    <w:rsid w:val="00324996"/>
    <w:rsid w:val="003323A4"/>
    <w:rsid w:val="003A7117"/>
    <w:rsid w:val="003B6073"/>
    <w:rsid w:val="003E44D2"/>
    <w:rsid w:val="0040120D"/>
    <w:rsid w:val="00402C55"/>
    <w:rsid w:val="00413985"/>
    <w:rsid w:val="0041439D"/>
    <w:rsid w:val="0048221E"/>
    <w:rsid w:val="00516BA4"/>
    <w:rsid w:val="00563DEE"/>
    <w:rsid w:val="005A4147"/>
    <w:rsid w:val="006508CA"/>
    <w:rsid w:val="006A76C5"/>
    <w:rsid w:val="006B43A5"/>
    <w:rsid w:val="007103C6"/>
    <w:rsid w:val="00756E0A"/>
    <w:rsid w:val="00763AB6"/>
    <w:rsid w:val="00770AF7"/>
    <w:rsid w:val="007822BC"/>
    <w:rsid w:val="00802C97"/>
    <w:rsid w:val="00833D82"/>
    <w:rsid w:val="00883C4E"/>
    <w:rsid w:val="008B27BB"/>
    <w:rsid w:val="008C1015"/>
    <w:rsid w:val="0092234C"/>
    <w:rsid w:val="00924D03"/>
    <w:rsid w:val="00956583"/>
    <w:rsid w:val="0098356B"/>
    <w:rsid w:val="009D72DA"/>
    <w:rsid w:val="009F5D8E"/>
    <w:rsid w:val="00A2076C"/>
    <w:rsid w:val="00A556BD"/>
    <w:rsid w:val="00AA2AAE"/>
    <w:rsid w:val="00AA4FA1"/>
    <w:rsid w:val="00AF735F"/>
    <w:rsid w:val="00B249FC"/>
    <w:rsid w:val="00B273A2"/>
    <w:rsid w:val="00B33419"/>
    <w:rsid w:val="00B3481A"/>
    <w:rsid w:val="00B63B79"/>
    <w:rsid w:val="00B87006"/>
    <w:rsid w:val="00BA3EA1"/>
    <w:rsid w:val="00BA6A2C"/>
    <w:rsid w:val="00BC2AAF"/>
    <w:rsid w:val="00BE2FAF"/>
    <w:rsid w:val="00C372B1"/>
    <w:rsid w:val="00C42442"/>
    <w:rsid w:val="00C72ABC"/>
    <w:rsid w:val="00C802E7"/>
    <w:rsid w:val="00CB4DCB"/>
    <w:rsid w:val="00D42C8C"/>
    <w:rsid w:val="00D70A70"/>
    <w:rsid w:val="00D822EC"/>
    <w:rsid w:val="00DD6ABF"/>
    <w:rsid w:val="00E26DDA"/>
    <w:rsid w:val="00E52047"/>
    <w:rsid w:val="00E62B9C"/>
    <w:rsid w:val="00E672F1"/>
    <w:rsid w:val="00E94327"/>
    <w:rsid w:val="00EA7141"/>
    <w:rsid w:val="00F0204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755737C"/>
  <w15:docId w15:val="{1D148444-0D01-426F-B677-866FD41C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4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</w:style>
  <w:style w:type="paragraph" w:styleId="BodyText2">
    <w:name w:val="Body Text 2"/>
    <w:basedOn w:val="Normal"/>
    <w:rsid w:val="006A76C5"/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Revision">
    <w:name w:val="Revision"/>
    <w:hidden/>
    <w:uiPriority w:val="99"/>
    <w:semiHidden/>
    <w:rsid w:val="00B273A2"/>
    <w:rPr>
      <w:rFonts w:ascii="Arial" w:hAnsi="Arial"/>
      <w:sz w:val="24"/>
      <w:lang w:eastAsia="en-US"/>
    </w:rPr>
  </w:style>
  <w:style w:type="table" w:styleId="TableGrid">
    <w:name w:val="Table Grid"/>
    <w:basedOn w:val="TableNormal"/>
    <w:rsid w:val="00E5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vestigations3@adcommission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industry.gov.au/regulations-and-standards/anti-dumping-and-countervailing-syste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3837\Downloads\Importer%20Questionnaire%20(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49D3A5E7F50448690A5D41394E230" ma:contentTypeVersion="59" ma:contentTypeDescription="Create a new document." ma:contentTypeScope="" ma:versionID="833e33432ae73d8fb9750e80c4a180f5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targetNamespace="http://schemas.microsoft.com/office/2006/metadata/properties" ma:root="true" ma:fieldsID="8a42e28558b7d1496f26b9c554ad2c53" ns1:_="" ns2:_="">
    <xsd:import namespace="http://schemas.microsoft.com/sharepoint/v3"/>
    <xsd:import namespace="5d55e9dd-4cea-4593-8805-904a126b9e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adb9bed2e36e4a93af574aeb444da63e xmlns="5d55e9dd-4cea-4593-8805-904a126b9efb">
      <Terms xmlns="http://schemas.microsoft.com/office/infopath/2007/PartnerControls"/>
    </adb9bed2e36e4a93af574aeb444da63e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Continuation</TermName>
          <TermId xmlns="http://schemas.microsoft.com/office/infopath/2007/PartnerControls">26f5155c-8004-45ab-ae70-61883279367b</TermId>
        </TermInfo>
      </Terms>
    </a9e5005df30c49b59c550e68528fb7bc>
    <g7bcb40ba23249a78edca7d43a67c1c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Verification</TermName>
          <TermId xmlns="http://schemas.microsoft.com/office/infopath/2007/PartnerControls">505f39fa-62b9-438e-8170-15452d25ae97</TermId>
        </TermInfo>
      </Terms>
    </g7bcb40ba23249a78edca7d43a67c1c9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c725ebab-79e6-46da-aab1-b09883062aed</TermId>
        </TermInfo>
      </Terms>
    </pe2555c81638466f9eb614edb9ecde52>
    <TaxCatchAll xmlns="5d55e9dd-4cea-4593-8805-904a126b9efb">
      <Value>118</Value>
      <Value>643</Value>
      <Value>1084</Value>
      <Value>11</Value>
      <Value>196</Value>
      <Value>1092</Value>
      <Value>72</Value>
      <Value>206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Comments xmlns="http://schemas.microsoft.com/sharepoint/v3" xsi:nil="true"/>
    <_dlc_DocId xmlns="5d55e9dd-4cea-4593-8805-904a126b9efb">X37KMNPMRHAR-1546365029-26</_dlc_DocId>
    <_dlc_DocIdUrl xmlns="5d55e9dd-4cea-4593-8805-904a126b9efb">
      <Url>https://dochub/div/antidumpingcommission/businessfunctions/operations/glassproducts/continuation/_layouts/15/DocIdRedir.aspx?ID=X37KMNPMRHAR-1546365029-26</Url>
      <Description>X37KMNPMRHAR-1546365029-26</Description>
    </_dlc_DocIdUrl>
    <ecb3b0d026e346229db3a0eefecebd00 xmlns="5d55e9dd-4cea-4593-8805-904a126b9efb">
      <Terms xmlns="http://schemas.microsoft.com/office/infopath/2007/PartnerControls"/>
    </ecb3b0d026e346229db3a0eefecebd00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Importer</TermName>
          <TermId xmlns="http://schemas.microsoft.com/office/infopath/2007/PartnerControls">5c3dc9c5-fd15-4ceb-a529-9cf0178829cb</TermId>
        </TermInfo>
      </Terms>
    </nba65ea250ff47ef835926baceee72ae>
    <b3318d1e01eb4610a351b730b44661e9 xmlns="5d55e9dd-4cea-4593-8805-904a126b9efb">
      <Terms xmlns="http://schemas.microsoft.com/office/infopath/2007/PartnerControls"/>
    </b3318d1e01eb4610a351b730b44661e9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Clear float glass</TermName>
          <TermId xmlns="http://schemas.microsoft.com/office/infopath/2007/PartnerControls">f993f1fc-6af5-4b64-9464-a93bda340b64</TermId>
        </TermInfo>
      </Terms>
    </e1a8023ac9bd4d13a46790ba8a934c2f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Multiple</TermName>
          <TermId xmlns="http://schemas.microsoft.com/office/infopath/2007/PartnerControls">85bb9832-2187-4a09-9655-b7eb1fd7f7d5</TermId>
        </TermInfo>
      </Terms>
    </a525dd14246c4526810fcf7cf11229a1>
    <he2708d2568a40a6ba455dff069e5096 xmlns="5d55e9dd-4cea-4593-8805-904a126b9efb">
      <Terms xmlns="http://schemas.microsoft.com/office/infopath/2007/PartnerControls"/>
    </he2708d2568a40a6ba455dff069e5096>
    <DocHub_CaseNumber xmlns="5d55e9dd-4cea-4593-8805-904a126b9efb">575</DocHub_Case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58EFE-6710-4082-906B-749BDE5782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2527FD-AC10-415B-BD38-B2168A3F0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5e9dd-4cea-4593-8805-904a126b9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3E82A-336A-408D-BD65-5CE952E65BA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5d55e9dd-4cea-4593-8805-904a126b9ef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421EFF-BFBE-438D-B2E8-D355B183F2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A08890-55D0-4EDB-8193-26F9C0CE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Importer Questionnaire (Word)</Template>
  <TotalTime>46</TotalTime>
  <Pages>7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Macri, Trent</dc:creator>
  <cp:lastModifiedBy>Kennedy, Cameron</cp:lastModifiedBy>
  <cp:revision>6</cp:revision>
  <cp:lastPrinted>2004-01-29T06:40:00Z</cp:lastPrinted>
  <dcterms:created xsi:type="dcterms:W3CDTF">2021-01-14T09:40:00Z</dcterms:created>
  <dcterms:modified xsi:type="dcterms:W3CDTF">2021-02-02T03:39:00Z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0x01010024749D3A5E7F50448690A5D41394E230</vt:lpwstr>
  </property>
  <property fmtid="{D5CDD505-2E9C-101B-9397-08002B2CF9AE}" pid="7" name="_dlc_DocIdItemGuid">
    <vt:lpwstr>c0bfc408-53ed-476e-9b2d-dab366ff5f4f</vt:lpwstr>
  </property>
  <property fmtid="{D5CDD505-2E9C-101B-9397-08002B2CF9AE}" pid="8" name="DocHub_Year">
    <vt:lpwstr>118;#2021|712d5b50-1b62-44de-9d3e-74234783b265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11;#OFFICIAL:Sensitive|11f6fb0b-52ce-4109-8f7f-521b2a62f692</vt:lpwstr>
  </property>
  <property fmtid="{D5CDD505-2E9C-101B-9397-08002B2CF9AE}" pid="11" name="DocHub_CaseType">
    <vt:lpwstr>72;#Continuation|26f5155c-8004-45ab-ae70-61883279367b</vt:lpwstr>
  </property>
  <property fmtid="{D5CDD505-2E9C-101B-9397-08002B2CF9AE}" pid="12" name="DocHub_ EconomicStrategicServicesTemplateCategory">
    <vt:lpwstr>1274;#Multiple Cases|f80b3df0-bce3-4f6b-82ed-8f442ddfebb9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>1084;#Verification|505f39fa-62b9-438e-8170-15452d25ae97</vt:lpwstr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TrainingType">
    <vt:lpwstr/>
  </property>
  <property fmtid="{D5CDD505-2E9C-101B-9397-08002B2CF9AE}" pid="19" name="DocHub_Entity">
    <vt:lpwstr/>
  </property>
  <property fmtid="{D5CDD505-2E9C-101B-9397-08002B2CF9AE}" pid="20" name="DocHub_Goods">
    <vt:lpwstr>196;#Clear float glass|f993f1fc-6af5-4b64-9464-a93bda340b64</vt:lpwstr>
  </property>
  <property fmtid="{D5CDD505-2E9C-101B-9397-08002B2CF9AE}" pid="21" name="DocHub_Country">
    <vt:lpwstr>643;#Multiple|85bb9832-2187-4a09-9655-b7eb1fd7f7d5</vt:lpwstr>
  </property>
  <property fmtid="{D5CDD505-2E9C-101B-9397-08002B2CF9AE}" pid="22" name="DocHub_ReportType">
    <vt:lpwstr/>
  </property>
  <property fmtid="{D5CDD505-2E9C-101B-9397-08002B2CF9AE}" pid="23" name="DocHub_AttachmentAppendix">
    <vt:lpwstr/>
  </property>
</Properties>
</file>