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36EE0" w14:textId="77777777" w:rsidR="00515B70" w:rsidRDefault="00AD5F74">
      <w:pPr>
        <w:widowControl w:val="0"/>
        <w:rPr>
          <w:snapToGrid w:val="0"/>
        </w:rPr>
      </w:pPr>
      <w:bookmarkStart w:id="0" w:name="_GoBack"/>
      <w:bookmarkEnd w:id="0"/>
      <w:r w:rsidRPr="00AD5F74">
        <w:rPr>
          <w:noProof/>
          <w:snapToGrid w:val="0"/>
          <w:lang w:eastAsia="en-AU"/>
        </w:rPr>
        <w:drawing>
          <wp:anchor distT="0" distB="0" distL="114300" distR="114300" simplePos="0" relativeHeight="251663362" behindDoc="0" locked="0" layoutInCell="1" allowOverlap="1" wp14:anchorId="709F77B7" wp14:editId="30C0A9A2">
            <wp:simplePos x="0" y="0"/>
            <wp:positionH relativeFrom="page">
              <wp:align>left</wp:align>
            </wp:positionH>
            <wp:positionV relativeFrom="paragraph">
              <wp:posOffset>0</wp:posOffset>
            </wp:positionV>
            <wp:extent cx="7547610" cy="1118235"/>
            <wp:effectExtent l="0" t="0" r="0" b="5715"/>
            <wp:wrapSquare wrapText="bothSides"/>
            <wp:docPr id="6" name="Picture 6" descr="\\prod.protected.ind\USER_VI1\user\xchew\Desktop\DISER-ADC-strip-Mono-with-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xchew\Desktop\DISER-ADC-strip-Mono-with-lin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17313" cy="11287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6140D8" w14:textId="77777777" w:rsidR="00515B70" w:rsidRDefault="00515B70">
      <w:pPr>
        <w:widowControl w:val="0"/>
        <w:rPr>
          <w:snapToGrid w:val="0"/>
        </w:rPr>
      </w:pPr>
    </w:p>
    <w:p w14:paraId="40018485" w14:textId="77777777" w:rsidR="00515B70" w:rsidRPr="00F82B16"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1545CB4B" w14:textId="295973BB" w:rsidR="0050702E" w:rsidRPr="0050702E" w:rsidRDefault="0050702E">
      <w:pPr>
        <w:widowControl w:val="0"/>
        <w:jc w:val="center"/>
        <w:rPr>
          <w:b/>
          <w:snapToGrid w:val="0"/>
          <w:sz w:val="36"/>
        </w:rPr>
      </w:pPr>
    </w:p>
    <w:p w14:paraId="3194C215" w14:textId="77777777" w:rsidR="00515B70" w:rsidRDefault="00515B70">
      <w:pPr>
        <w:widowControl w:val="0"/>
        <w:rPr>
          <w:snapToGrid w:val="0"/>
        </w:rPr>
      </w:pPr>
    </w:p>
    <w:p w14:paraId="32E65E32" w14:textId="2FA9B16C" w:rsidR="00317C21" w:rsidRPr="00C01F98" w:rsidRDefault="00317C21">
      <w:pPr>
        <w:widowControl w:val="0"/>
        <w:rPr>
          <w:snapToGrid w:val="0"/>
          <w:sz w:val="28"/>
        </w:rPr>
      </w:pPr>
      <w:r>
        <w:rPr>
          <w:b/>
          <w:snapToGrid w:val="0"/>
          <w:sz w:val="28"/>
        </w:rPr>
        <w:t xml:space="preserve">Case number: </w:t>
      </w:r>
      <w:r w:rsidR="00A6160A">
        <w:rPr>
          <w:snapToGrid w:val="0"/>
          <w:sz w:val="28"/>
        </w:rPr>
        <w:t>563</w:t>
      </w:r>
    </w:p>
    <w:p w14:paraId="4AB87157" w14:textId="77777777" w:rsidR="00317C21" w:rsidRPr="00C06EDB" w:rsidRDefault="00317C21">
      <w:pPr>
        <w:widowControl w:val="0"/>
      </w:pPr>
    </w:p>
    <w:p w14:paraId="20E0F3E5" w14:textId="77777777" w:rsidR="00317C21" w:rsidRPr="00C06EDB" w:rsidRDefault="00317C21">
      <w:pPr>
        <w:widowControl w:val="0"/>
      </w:pPr>
    </w:p>
    <w:p w14:paraId="70F95122" w14:textId="160F3B28" w:rsidR="00515B70" w:rsidRPr="00F23F30" w:rsidRDefault="00515B70">
      <w:pPr>
        <w:widowControl w:val="0"/>
        <w:rPr>
          <w:snapToGrid w:val="0"/>
          <w:sz w:val="28"/>
        </w:rPr>
      </w:pPr>
      <w:r>
        <w:rPr>
          <w:b/>
          <w:snapToGrid w:val="0"/>
          <w:sz w:val="28"/>
        </w:rPr>
        <w:t xml:space="preserve">Product: </w:t>
      </w:r>
      <w:bookmarkStart w:id="1" w:name="goods"/>
      <w:r w:rsidR="00B54B69" w:rsidRPr="00B54B69">
        <w:rPr>
          <w:snapToGrid w:val="0"/>
          <w:sz w:val="28"/>
        </w:rPr>
        <w:t>Steel Reinforcing Bar</w:t>
      </w:r>
      <w:r w:rsidRPr="00F23F30">
        <w:rPr>
          <w:snapToGrid w:val="0"/>
          <w:sz w:val="28"/>
        </w:rPr>
        <w:fldChar w:fldCharType="begin"/>
      </w:r>
      <w:r w:rsidRPr="00F23F30">
        <w:rPr>
          <w:snapToGrid w:val="0"/>
          <w:sz w:val="28"/>
        </w:rPr>
        <w:instrText xml:space="preserve"> ASK product "insert abbreviated product name eg certain steel bolts"\o  \* MERGEFORMAT </w:instrText>
      </w:r>
      <w:r w:rsidRPr="00F23F30">
        <w:rPr>
          <w:snapToGrid w:val="0"/>
          <w:sz w:val="28"/>
        </w:rPr>
        <w:fldChar w:fldCharType="separate"/>
      </w:r>
      <w:bookmarkStart w:id="2" w:name="product"/>
      <w:r w:rsidRPr="00F23F30">
        <w:rPr>
          <w:snapToGrid w:val="0"/>
          <w:sz w:val="28"/>
        </w:rPr>
        <w:t>tomatoes</w:t>
      </w:r>
      <w:bookmarkEnd w:id="2"/>
      <w:r w:rsidRPr="00F23F30">
        <w:rPr>
          <w:snapToGrid w:val="0"/>
          <w:sz w:val="28"/>
        </w:rPr>
        <w:fldChar w:fldCharType="end"/>
      </w:r>
    </w:p>
    <w:bookmarkEnd w:id="1"/>
    <w:p w14:paraId="27AA875B" w14:textId="77777777" w:rsidR="00515B70" w:rsidRDefault="00515B70">
      <w:pPr>
        <w:widowControl w:val="0"/>
        <w:rPr>
          <w:snapToGrid w:val="0"/>
        </w:rPr>
      </w:pPr>
    </w:p>
    <w:p w14:paraId="5417673A" w14:textId="77777777" w:rsidR="00317C21" w:rsidRPr="0091494E" w:rsidRDefault="00317C21">
      <w:pPr>
        <w:widowControl w:val="0"/>
        <w:rPr>
          <w:snapToGrid w:val="0"/>
        </w:rPr>
      </w:pPr>
    </w:p>
    <w:p w14:paraId="20E00C9D" w14:textId="16CE3D7D" w:rsidR="00515B70" w:rsidRPr="0091494E" w:rsidRDefault="00515B70">
      <w:pPr>
        <w:widowControl w:val="0"/>
        <w:rPr>
          <w:snapToGrid w:val="0"/>
        </w:rPr>
      </w:pPr>
      <w:r w:rsidRPr="0091494E">
        <w:rPr>
          <w:b/>
          <w:snapToGrid w:val="0"/>
          <w:sz w:val="28"/>
        </w:rPr>
        <w:t>From:</w:t>
      </w:r>
      <w:r w:rsidRPr="0091494E">
        <w:rPr>
          <w:snapToGrid w:val="0"/>
          <w:sz w:val="28"/>
        </w:rPr>
        <w:t xml:space="preserve"> </w:t>
      </w:r>
      <w:r w:rsidR="00B54B69">
        <w:rPr>
          <w:snapToGrid w:val="0"/>
          <w:sz w:val="28"/>
        </w:rPr>
        <w:t>People’s Republic of China</w:t>
      </w:r>
    </w:p>
    <w:p w14:paraId="4E50B621" w14:textId="77777777" w:rsidR="00515B70" w:rsidRDefault="00515B70">
      <w:pPr>
        <w:widowControl w:val="0"/>
        <w:rPr>
          <w:snapToGrid w:val="0"/>
        </w:rPr>
      </w:pPr>
    </w:p>
    <w:p w14:paraId="0967FAB1" w14:textId="77777777" w:rsidR="00317C21" w:rsidRPr="0091494E" w:rsidRDefault="00317C21">
      <w:pPr>
        <w:widowControl w:val="0"/>
        <w:rPr>
          <w:snapToGrid w:val="0"/>
        </w:rPr>
      </w:pPr>
    </w:p>
    <w:p w14:paraId="7508FE96" w14:textId="53012BEE" w:rsidR="00515B70" w:rsidRPr="0091494E" w:rsidRDefault="00317C21">
      <w:pPr>
        <w:widowControl w:val="0"/>
        <w:rPr>
          <w:snapToGrid w:val="0"/>
          <w:sz w:val="28"/>
        </w:rPr>
      </w:pPr>
      <w:r w:rsidRPr="00B54B69">
        <w:rPr>
          <w:b/>
          <w:snapToGrid w:val="0"/>
          <w:sz w:val="28"/>
        </w:rPr>
        <w:t>Inquiry</w:t>
      </w:r>
      <w:r>
        <w:rPr>
          <w:b/>
          <w:snapToGrid w:val="0"/>
          <w:sz w:val="28"/>
        </w:rPr>
        <w:t xml:space="preserve"> period</w:t>
      </w:r>
      <w:r w:rsidR="00515B70" w:rsidRPr="00D516AF">
        <w:rPr>
          <w:b/>
          <w:snapToGrid w:val="0"/>
          <w:sz w:val="28"/>
        </w:rPr>
        <w:t xml:space="preserve">: </w:t>
      </w:r>
      <w:r w:rsidR="00B54B69" w:rsidRPr="00B54B69">
        <w:rPr>
          <w:snapToGrid w:val="0"/>
          <w:sz w:val="28"/>
        </w:rPr>
        <w:t>1 July 2019 to 30 June 2020</w:t>
      </w:r>
      <w:r w:rsidR="00DF4FA8" w:rsidRPr="00DF4FA8">
        <w:rPr>
          <w:snapToGrid w:val="0"/>
          <w:sz w:val="28"/>
        </w:rPr>
        <w:t xml:space="preserve"> (the period)</w:t>
      </w:r>
      <w:r w:rsidR="00515B70" w:rsidRPr="00D516AF">
        <w:rPr>
          <w:snapToGrid w:val="0"/>
          <w:sz w:val="28"/>
        </w:rPr>
        <w:fldChar w:fldCharType="begin"/>
      </w:r>
      <w:r w:rsidR="00515B70" w:rsidRPr="00D516AF">
        <w:rPr>
          <w:snapToGrid w:val="0"/>
          <w:sz w:val="28"/>
        </w:rPr>
        <w:instrText xml:space="preserve"> ASK poistart "Insert period of investigation start date"\o  \* MERGEFORMAT </w:instrText>
      </w:r>
      <w:r w:rsidR="00515B70" w:rsidRPr="00D516AF">
        <w:rPr>
          <w:snapToGrid w:val="0"/>
          <w:sz w:val="28"/>
        </w:rPr>
        <w:fldChar w:fldCharType="separate"/>
      </w:r>
      <w:bookmarkStart w:id="3" w:name="poistart"/>
      <w:r w:rsidR="00515B70" w:rsidRPr="00D516AF">
        <w:rPr>
          <w:snapToGrid w:val="0"/>
          <w:sz w:val="28"/>
        </w:rPr>
        <w:t>1-November-99</w:t>
      </w:r>
      <w:bookmarkEnd w:id="3"/>
      <w:r w:rsidR="00515B70" w:rsidRPr="00D516AF">
        <w:rPr>
          <w:snapToGrid w:val="0"/>
          <w:sz w:val="28"/>
        </w:rPr>
        <w:fldChar w:fldCharType="end"/>
      </w:r>
    </w:p>
    <w:p w14:paraId="751BB9B9" w14:textId="77777777" w:rsidR="00515B70" w:rsidRDefault="00515B70">
      <w:pPr>
        <w:widowControl w:val="0"/>
        <w:rPr>
          <w:snapToGrid w:val="0"/>
        </w:rPr>
      </w:pPr>
    </w:p>
    <w:p w14:paraId="43B0EA83" w14:textId="77777777" w:rsidR="00317C21" w:rsidRPr="0091494E" w:rsidRDefault="00317C21">
      <w:pPr>
        <w:widowControl w:val="0"/>
        <w:rPr>
          <w:snapToGrid w:val="0"/>
        </w:rPr>
      </w:pPr>
    </w:p>
    <w:p w14:paraId="75218A9D" w14:textId="047FF4B7" w:rsidR="00515B70" w:rsidRPr="0091494E" w:rsidRDefault="00515B70">
      <w:pPr>
        <w:widowControl w:val="0"/>
        <w:rPr>
          <w:snapToGrid w:val="0"/>
        </w:rPr>
      </w:pPr>
      <w:r w:rsidRPr="0091494E">
        <w:rPr>
          <w:b/>
          <w:snapToGrid w:val="0"/>
          <w:sz w:val="28"/>
        </w:rPr>
        <w:t>Response due by:</w:t>
      </w:r>
      <w:r w:rsidRPr="0091494E">
        <w:rPr>
          <w:snapToGrid w:val="0"/>
          <w:sz w:val="28"/>
        </w:rPr>
        <w:t xml:space="preserve"> </w:t>
      </w:r>
      <w:r w:rsidR="00134AEF" w:rsidRPr="00134AEF">
        <w:rPr>
          <w:snapToGrid w:val="0"/>
          <w:sz w:val="28"/>
        </w:rPr>
        <w:t>28</w:t>
      </w:r>
      <w:r w:rsidR="001047CA" w:rsidRPr="00134AEF">
        <w:rPr>
          <w:snapToGrid w:val="0"/>
          <w:sz w:val="28"/>
        </w:rPr>
        <w:t xml:space="preserve"> August 2020</w:t>
      </w:r>
      <w:r w:rsidRPr="00C77E04">
        <w:rPr>
          <w:snapToGrid w:val="0"/>
          <w:sz w:val="28"/>
          <w:highlight w:val="yellow"/>
        </w:rPr>
        <w:fldChar w:fldCharType="begin"/>
      </w:r>
      <w:r w:rsidRPr="00C77E04">
        <w:rPr>
          <w:snapToGrid w:val="0"/>
          <w:sz w:val="28"/>
          <w:highlight w:val="yellow"/>
        </w:rPr>
        <w:instrText xml:space="preserve"> ASK responsedue "Insert due date for response to questionnaire"\o  \* MERGEFORMAT </w:instrText>
      </w:r>
      <w:r w:rsidRPr="00C77E04">
        <w:rPr>
          <w:snapToGrid w:val="0"/>
          <w:sz w:val="28"/>
          <w:highlight w:val="yellow"/>
        </w:rPr>
        <w:fldChar w:fldCharType="separate"/>
      </w:r>
      <w:bookmarkStart w:id="4" w:name="responsedue"/>
      <w:r w:rsidRPr="00C77E04">
        <w:rPr>
          <w:snapToGrid w:val="0"/>
          <w:sz w:val="28"/>
          <w:highlight w:val="yellow"/>
        </w:rPr>
        <w:t>7-November-99</w:t>
      </w:r>
      <w:bookmarkEnd w:id="4"/>
      <w:r w:rsidRPr="00C77E04">
        <w:rPr>
          <w:snapToGrid w:val="0"/>
          <w:sz w:val="28"/>
          <w:highlight w:val="yellow"/>
        </w:rPr>
        <w:fldChar w:fldCharType="end"/>
      </w:r>
    </w:p>
    <w:p w14:paraId="22CF9FE0" w14:textId="77777777" w:rsidR="00317C21" w:rsidRPr="0076708C" w:rsidRDefault="00317C21">
      <w:pPr>
        <w:widowControl w:val="0"/>
        <w:rPr>
          <w:snapToGrid w:val="0"/>
        </w:rPr>
      </w:pPr>
    </w:p>
    <w:p w14:paraId="12350B27" w14:textId="77777777" w:rsidR="0076708C" w:rsidRPr="0076708C" w:rsidRDefault="0076708C">
      <w:pPr>
        <w:widowControl w:val="0"/>
        <w:rPr>
          <w:snapToGrid w:val="0"/>
        </w:rPr>
      </w:pPr>
    </w:p>
    <w:p w14:paraId="17F9822E" w14:textId="02B5A5B7" w:rsidR="00317C21" w:rsidRDefault="009B1B23" w:rsidP="00317C21">
      <w:pPr>
        <w:widowControl w:val="0"/>
        <w:rPr>
          <w:snapToGrid w:val="0"/>
          <w:sz w:val="28"/>
        </w:rPr>
      </w:pPr>
      <w:r>
        <w:rPr>
          <w:b/>
          <w:snapToGrid w:val="0"/>
          <w:sz w:val="28"/>
        </w:rPr>
        <w:t>Email enquiries to</w:t>
      </w:r>
      <w:r w:rsidR="00317C21">
        <w:rPr>
          <w:b/>
          <w:snapToGrid w:val="0"/>
          <w:sz w:val="28"/>
        </w:rPr>
        <w:t>:</w:t>
      </w:r>
      <w:r w:rsidR="00791922">
        <w:rPr>
          <w:b/>
          <w:snapToGrid w:val="0"/>
          <w:sz w:val="28"/>
        </w:rPr>
        <w:t xml:space="preserve"> </w:t>
      </w:r>
      <w:hyperlink r:id="rId13" w:history="1">
        <w:r w:rsidR="00B54B69" w:rsidRPr="00F96C0C">
          <w:rPr>
            <w:rStyle w:val="Hyperlink"/>
            <w:snapToGrid w:val="0"/>
            <w:sz w:val="28"/>
          </w:rPr>
          <w:t>investigations2@adcommission.gov.au</w:t>
        </w:r>
      </w:hyperlink>
    </w:p>
    <w:p w14:paraId="5A03DC3A" w14:textId="77777777" w:rsidR="00317C21" w:rsidRPr="00C06EDB" w:rsidRDefault="00317C21" w:rsidP="00317C21">
      <w:pPr>
        <w:widowControl w:val="0"/>
      </w:pPr>
    </w:p>
    <w:p w14:paraId="61247BC7" w14:textId="77777777" w:rsidR="00317C21" w:rsidRPr="00C06EDB" w:rsidRDefault="00317C21" w:rsidP="00317C21">
      <w:pPr>
        <w:widowControl w:val="0"/>
      </w:pPr>
    </w:p>
    <w:p w14:paraId="4FAD71E9"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4" w:history="1">
        <w:r w:rsidRPr="00076D88">
          <w:rPr>
            <w:rStyle w:val="Hyperlink"/>
            <w:sz w:val="28"/>
          </w:rPr>
          <w:t>www.adcommission.gov.au</w:t>
        </w:r>
      </w:hyperlink>
      <w:r>
        <w:rPr>
          <w:snapToGrid w:val="0"/>
          <w:sz w:val="28"/>
        </w:rPr>
        <w:t xml:space="preserve"> </w:t>
      </w:r>
    </w:p>
    <w:p w14:paraId="4BF7D1B5" w14:textId="77777777" w:rsidR="00317C21" w:rsidRDefault="00317C21" w:rsidP="00317C21">
      <w:pPr>
        <w:widowControl w:val="0"/>
        <w:rPr>
          <w:snapToGrid w:val="0"/>
        </w:rPr>
      </w:pPr>
    </w:p>
    <w:p w14:paraId="7D34F354" w14:textId="77777777" w:rsidR="0076708C" w:rsidRDefault="0076708C" w:rsidP="00317C21">
      <w:pPr>
        <w:widowControl w:val="0"/>
        <w:rPr>
          <w:snapToGrid w:val="0"/>
        </w:rPr>
      </w:pPr>
    </w:p>
    <w:p w14:paraId="7367D0E7" w14:textId="77777777" w:rsidR="0076708C" w:rsidRDefault="0076708C" w:rsidP="00317C21">
      <w:pPr>
        <w:widowControl w:val="0"/>
        <w:rPr>
          <w:snapToGrid w:val="0"/>
        </w:rPr>
      </w:pPr>
    </w:p>
    <w:p w14:paraId="70C623A1" w14:textId="77777777" w:rsidR="0076708C" w:rsidRDefault="0076708C" w:rsidP="00317C21">
      <w:pPr>
        <w:widowControl w:val="0"/>
        <w:rPr>
          <w:snapToGrid w:val="0"/>
        </w:rPr>
      </w:pPr>
    </w:p>
    <w:p w14:paraId="7C51BF1C" w14:textId="77777777" w:rsidR="0076708C" w:rsidRDefault="0076708C" w:rsidP="00317C21">
      <w:pPr>
        <w:widowControl w:val="0"/>
        <w:rPr>
          <w:snapToGrid w:val="0"/>
        </w:rPr>
      </w:pPr>
    </w:p>
    <w:p w14:paraId="671D9D77" w14:textId="77777777" w:rsidR="0076708C" w:rsidRDefault="0076708C" w:rsidP="00317C21">
      <w:pPr>
        <w:widowControl w:val="0"/>
        <w:rPr>
          <w:snapToGrid w:val="0"/>
        </w:rPr>
      </w:pPr>
    </w:p>
    <w:p w14:paraId="762EC7A7" w14:textId="77777777" w:rsidR="0076708C" w:rsidRDefault="0076708C" w:rsidP="00317C21">
      <w:pPr>
        <w:widowControl w:val="0"/>
        <w:rPr>
          <w:snapToGrid w:val="0"/>
        </w:rPr>
      </w:pPr>
    </w:p>
    <w:p w14:paraId="7BAE414F" w14:textId="77777777" w:rsidR="0076708C" w:rsidRDefault="0076708C" w:rsidP="00317C21">
      <w:pPr>
        <w:widowControl w:val="0"/>
        <w:rPr>
          <w:snapToGrid w:val="0"/>
        </w:rPr>
      </w:pPr>
    </w:p>
    <w:p w14:paraId="670C666A" w14:textId="77777777" w:rsidR="0076708C" w:rsidRDefault="0076708C" w:rsidP="00317C21">
      <w:pPr>
        <w:widowControl w:val="0"/>
        <w:rPr>
          <w:snapToGrid w:val="0"/>
        </w:rPr>
      </w:pPr>
    </w:p>
    <w:p w14:paraId="61C1CDF1" w14:textId="77777777" w:rsidR="0076708C" w:rsidRPr="0076708C" w:rsidRDefault="0076708C" w:rsidP="00B54B69">
      <w:pPr>
        <w:widowControl w:val="0"/>
        <w:pBdr>
          <w:top w:val="single" w:sz="4" w:space="1" w:color="auto"/>
          <w:left w:val="single" w:sz="4" w:space="4" w:color="auto"/>
          <w:bottom w:val="single" w:sz="4" w:space="1" w:color="auto"/>
          <w:right w:val="single" w:sz="4" w:space="4" w:color="auto"/>
        </w:pBdr>
        <w:jc w:val="center"/>
        <w:rPr>
          <w:b/>
          <w:snapToGrid w:val="0"/>
          <w:sz w:val="28"/>
        </w:rPr>
      </w:pPr>
      <w:r w:rsidRPr="0076708C">
        <w:rPr>
          <w:b/>
          <w:snapToGrid w:val="0"/>
          <w:sz w:val="28"/>
        </w:rPr>
        <w:t>Responses to the exporter questionnaire must be submitted via SIG</w:t>
      </w:r>
      <w:r>
        <w:rPr>
          <w:b/>
          <w:snapToGrid w:val="0"/>
          <w:sz w:val="28"/>
        </w:rPr>
        <w:t>B</w:t>
      </w:r>
      <w:r w:rsidRPr="0076708C">
        <w:rPr>
          <w:b/>
          <w:snapToGrid w:val="0"/>
          <w:sz w:val="28"/>
        </w:rPr>
        <w:t>OX. Please contact the Commission on the above email address to request access to SIGBOX</w:t>
      </w:r>
      <w:r>
        <w:rPr>
          <w:b/>
          <w:snapToGrid w:val="0"/>
          <w:sz w:val="28"/>
        </w:rPr>
        <w:t>.</w:t>
      </w:r>
    </w:p>
    <w:p w14:paraId="630683CB" w14:textId="77777777" w:rsidR="00515B70" w:rsidRDefault="00515B70">
      <w:pPr>
        <w:widowControl w:val="0"/>
        <w:rPr>
          <w:snapToGrid w:val="0"/>
        </w:rPr>
      </w:pPr>
    </w:p>
    <w:p w14:paraId="0BFAFC82" w14:textId="77777777" w:rsidR="00515B70" w:rsidRDefault="00515B70" w:rsidP="00877FBA">
      <w:pPr>
        <w:widowControl w:val="0"/>
        <w:rPr>
          <w:snapToGrid w:val="0"/>
        </w:rPr>
      </w:pPr>
    </w:p>
    <w:p w14:paraId="36B5C112" w14:textId="77777777" w:rsidR="00515B70" w:rsidRDefault="00515B70" w:rsidP="00033ADB">
      <w:pPr>
        <w:pStyle w:val="Heading1"/>
      </w:pPr>
      <w:bookmarkStart w:id="5" w:name="_Toc506971814"/>
      <w:bookmarkStart w:id="6" w:name="_Toc508203806"/>
      <w:bookmarkStart w:id="7" w:name="_Toc508290340"/>
      <w:bookmarkStart w:id="8" w:name="_Toc515637624"/>
      <w:bookmarkStart w:id="9" w:name="_Toc45223373"/>
      <w:r>
        <w:lastRenderedPageBreak/>
        <w:t>Table of contents</w:t>
      </w:r>
      <w:bookmarkEnd w:id="5"/>
      <w:bookmarkEnd w:id="6"/>
      <w:bookmarkEnd w:id="7"/>
      <w:bookmarkEnd w:id="8"/>
      <w:bookmarkEnd w:id="9"/>
    </w:p>
    <w:p w14:paraId="6DEEF9C4" w14:textId="77777777" w:rsidR="00B1063A"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45223373" w:history="1">
        <w:r w:rsidR="00B1063A" w:rsidRPr="0035238F">
          <w:rPr>
            <w:rStyle w:val="Hyperlink"/>
            <w:noProof/>
          </w:rPr>
          <w:t>Table of contents</w:t>
        </w:r>
        <w:r w:rsidR="00B1063A">
          <w:rPr>
            <w:noProof/>
            <w:webHidden/>
          </w:rPr>
          <w:tab/>
        </w:r>
        <w:r w:rsidR="00B1063A">
          <w:rPr>
            <w:noProof/>
            <w:webHidden/>
          </w:rPr>
          <w:fldChar w:fldCharType="begin"/>
        </w:r>
        <w:r w:rsidR="00B1063A">
          <w:rPr>
            <w:noProof/>
            <w:webHidden/>
          </w:rPr>
          <w:instrText xml:space="preserve"> PAGEREF _Toc45223373 \h </w:instrText>
        </w:r>
        <w:r w:rsidR="00B1063A">
          <w:rPr>
            <w:noProof/>
            <w:webHidden/>
          </w:rPr>
        </w:r>
        <w:r w:rsidR="00B1063A">
          <w:rPr>
            <w:noProof/>
            <w:webHidden/>
          </w:rPr>
          <w:fldChar w:fldCharType="separate"/>
        </w:r>
        <w:r w:rsidR="00B1063A">
          <w:rPr>
            <w:noProof/>
            <w:webHidden/>
          </w:rPr>
          <w:t>2</w:t>
        </w:r>
        <w:r w:rsidR="00B1063A">
          <w:rPr>
            <w:noProof/>
            <w:webHidden/>
          </w:rPr>
          <w:fldChar w:fldCharType="end"/>
        </w:r>
      </w:hyperlink>
    </w:p>
    <w:p w14:paraId="03F0D8E8" w14:textId="77777777" w:rsidR="00B1063A" w:rsidRDefault="00D7112A">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5223374" w:history="1">
        <w:r w:rsidR="00B1063A" w:rsidRPr="0035238F">
          <w:rPr>
            <w:rStyle w:val="Hyperlink"/>
            <w:noProof/>
          </w:rPr>
          <w:t>Instructions</w:t>
        </w:r>
        <w:r w:rsidR="00B1063A">
          <w:rPr>
            <w:noProof/>
            <w:webHidden/>
          </w:rPr>
          <w:tab/>
        </w:r>
        <w:r w:rsidR="00B1063A">
          <w:rPr>
            <w:noProof/>
            <w:webHidden/>
          </w:rPr>
          <w:fldChar w:fldCharType="begin"/>
        </w:r>
        <w:r w:rsidR="00B1063A">
          <w:rPr>
            <w:noProof/>
            <w:webHidden/>
          </w:rPr>
          <w:instrText xml:space="preserve"> PAGEREF _Toc45223374 \h </w:instrText>
        </w:r>
        <w:r w:rsidR="00B1063A">
          <w:rPr>
            <w:noProof/>
            <w:webHidden/>
          </w:rPr>
        </w:r>
        <w:r w:rsidR="00B1063A">
          <w:rPr>
            <w:noProof/>
            <w:webHidden/>
          </w:rPr>
          <w:fldChar w:fldCharType="separate"/>
        </w:r>
        <w:r w:rsidR="00B1063A">
          <w:rPr>
            <w:noProof/>
            <w:webHidden/>
          </w:rPr>
          <w:t>4</w:t>
        </w:r>
        <w:r w:rsidR="00B1063A">
          <w:rPr>
            <w:noProof/>
            <w:webHidden/>
          </w:rPr>
          <w:fldChar w:fldCharType="end"/>
        </w:r>
      </w:hyperlink>
    </w:p>
    <w:p w14:paraId="49BDE3C5" w14:textId="77777777" w:rsidR="00B1063A" w:rsidRDefault="00D7112A">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5223375" w:history="1">
        <w:r w:rsidR="00B1063A" w:rsidRPr="0035238F">
          <w:rPr>
            <w:rStyle w:val="Hyperlink"/>
            <w:noProof/>
          </w:rPr>
          <w:t>Checklist</w:t>
        </w:r>
        <w:r w:rsidR="00B1063A">
          <w:rPr>
            <w:noProof/>
            <w:webHidden/>
          </w:rPr>
          <w:tab/>
        </w:r>
        <w:r w:rsidR="00B1063A">
          <w:rPr>
            <w:noProof/>
            <w:webHidden/>
          </w:rPr>
          <w:fldChar w:fldCharType="begin"/>
        </w:r>
        <w:r w:rsidR="00B1063A">
          <w:rPr>
            <w:noProof/>
            <w:webHidden/>
          </w:rPr>
          <w:instrText xml:space="preserve"> PAGEREF _Toc45223375 \h </w:instrText>
        </w:r>
        <w:r w:rsidR="00B1063A">
          <w:rPr>
            <w:noProof/>
            <w:webHidden/>
          </w:rPr>
        </w:r>
        <w:r w:rsidR="00B1063A">
          <w:rPr>
            <w:noProof/>
            <w:webHidden/>
          </w:rPr>
          <w:fldChar w:fldCharType="separate"/>
        </w:r>
        <w:r w:rsidR="00B1063A">
          <w:rPr>
            <w:noProof/>
            <w:webHidden/>
          </w:rPr>
          <w:t>7</w:t>
        </w:r>
        <w:r w:rsidR="00B1063A">
          <w:rPr>
            <w:noProof/>
            <w:webHidden/>
          </w:rPr>
          <w:fldChar w:fldCharType="end"/>
        </w:r>
      </w:hyperlink>
    </w:p>
    <w:p w14:paraId="14D7CBD8" w14:textId="77777777" w:rsidR="00B1063A" w:rsidRDefault="00D7112A">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5223376" w:history="1">
        <w:r w:rsidR="00B1063A" w:rsidRPr="0035238F">
          <w:rPr>
            <w:rStyle w:val="Hyperlink"/>
            <w:noProof/>
          </w:rPr>
          <w:t>Goods under consideration / Goods subject to Anti-dumping measures</w:t>
        </w:r>
        <w:r w:rsidR="00B1063A">
          <w:rPr>
            <w:noProof/>
            <w:webHidden/>
          </w:rPr>
          <w:tab/>
        </w:r>
        <w:r w:rsidR="00B1063A">
          <w:rPr>
            <w:noProof/>
            <w:webHidden/>
          </w:rPr>
          <w:fldChar w:fldCharType="begin"/>
        </w:r>
        <w:r w:rsidR="00B1063A">
          <w:rPr>
            <w:noProof/>
            <w:webHidden/>
          </w:rPr>
          <w:instrText xml:space="preserve"> PAGEREF _Toc45223376 \h </w:instrText>
        </w:r>
        <w:r w:rsidR="00B1063A">
          <w:rPr>
            <w:noProof/>
            <w:webHidden/>
          </w:rPr>
        </w:r>
        <w:r w:rsidR="00B1063A">
          <w:rPr>
            <w:noProof/>
            <w:webHidden/>
          </w:rPr>
          <w:fldChar w:fldCharType="separate"/>
        </w:r>
        <w:r w:rsidR="00B1063A">
          <w:rPr>
            <w:noProof/>
            <w:webHidden/>
          </w:rPr>
          <w:t>8</w:t>
        </w:r>
        <w:r w:rsidR="00B1063A">
          <w:rPr>
            <w:noProof/>
            <w:webHidden/>
          </w:rPr>
          <w:fldChar w:fldCharType="end"/>
        </w:r>
      </w:hyperlink>
    </w:p>
    <w:p w14:paraId="35B3D7B0" w14:textId="77777777" w:rsidR="00B1063A" w:rsidRDefault="00D7112A">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5223377" w:history="1">
        <w:r w:rsidR="00B1063A" w:rsidRPr="0035238F">
          <w:rPr>
            <w:rStyle w:val="Hyperlink"/>
            <w:noProof/>
          </w:rPr>
          <w:t>Section A Company information</w:t>
        </w:r>
        <w:r w:rsidR="00B1063A">
          <w:rPr>
            <w:noProof/>
            <w:webHidden/>
          </w:rPr>
          <w:tab/>
        </w:r>
        <w:r w:rsidR="00B1063A">
          <w:rPr>
            <w:noProof/>
            <w:webHidden/>
          </w:rPr>
          <w:fldChar w:fldCharType="begin"/>
        </w:r>
        <w:r w:rsidR="00B1063A">
          <w:rPr>
            <w:noProof/>
            <w:webHidden/>
          </w:rPr>
          <w:instrText xml:space="preserve"> PAGEREF _Toc45223377 \h </w:instrText>
        </w:r>
        <w:r w:rsidR="00B1063A">
          <w:rPr>
            <w:noProof/>
            <w:webHidden/>
          </w:rPr>
        </w:r>
        <w:r w:rsidR="00B1063A">
          <w:rPr>
            <w:noProof/>
            <w:webHidden/>
          </w:rPr>
          <w:fldChar w:fldCharType="separate"/>
        </w:r>
        <w:r w:rsidR="00B1063A">
          <w:rPr>
            <w:noProof/>
            <w:webHidden/>
          </w:rPr>
          <w:t>12</w:t>
        </w:r>
        <w:r w:rsidR="00B1063A">
          <w:rPr>
            <w:noProof/>
            <w:webHidden/>
          </w:rPr>
          <w:fldChar w:fldCharType="end"/>
        </w:r>
      </w:hyperlink>
    </w:p>
    <w:p w14:paraId="4F6659F2" w14:textId="77777777" w:rsidR="00B1063A" w:rsidRDefault="00D7112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5223378" w:history="1">
        <w:r w:rsidR="00B1063A" w:rsidRPr="0035238F">
          <w:rPr>
            <w:rStyle w:val="Hyperlink"/>
            <w:noProof/>
          </w:rPr>
          <w:t>A-1</w:t>
        </w:r>
        <w:r w:rsidR="00B1063A">
          <w:rPr>
            <w:rFonts w:asciiTheme="minorHAnsi" w:eastAsiaTheme="minorEastAsia" w:hAnsiTheme="minorHAnsi" w:cstheme="minorBidi"/>
            <w:smallCaps w:val="0"/>
            <w:noProof/>
            <w:sz w:val="22"/>
            <w:szCs w:val="22"/>
            <w:lang w:eastAsia="en-AU"/>
          </w:rPr>
          <w:tab/>
        </w:r>
        <w:r w:rsidR="00B1063A" w:rsidRPr="0035238F">
          <w:rPr>
            <w:rStyle w:val="Hyperlink"/>
            <w:noProof/>
          </w:rPr>
          <w:t>Company representative and location</w:t>
        </w:r>
        <w:r w:rsidR="00B1063A">
          <w:rPr>
            <w:noProof/>
            <w:webHidden/>
          </w:rPr>
          <w:tab/>
        </w:r>
        <w:r w:rsidR="00B1063A">
          <w:rPr>
            <w:noProof/>
            <w:webHidden/>
          </w:rPr>
          <w:fldChar w:fldCharType="begin"/>
        </w:r>
        <w:r w:rsidR="00B1063A">
          <w:rPr>
            <w:noProof/>
            <w:webHidden/>
          </w:rPr>
          <w:instrText xml:space="preserve"> PAGEREF _Toc45223378 \h </w:instrText>
        </w:r>
        <w:r w:rsidR="00B1063A">
          <w:rPr>
            <w:noProof/>
            <w:webHidden/>
          </w:rPr>
        </w:r>
        <w:r w:rsidR="00B1063A">
          <w:rPr>
            <w:noProof/>
            <w:webHidden/>
          </w:rPr>
          <w:fldChar w:fldCharType="separate"/>
        </w:r>
        <w:r w:rsidR="00B1063A">
          <w:rPr>
            <w:noProof/>
            <w:webHidden/>
          </w:rPr>
          <w:t>12</w:t>
        </w:r>
        <w:r w:rsidR="00B1063A">
          <w:rPr>
            <w:noProof/>
            <w:webHidden/>
          </w:rPr>
          <w:fldChar w:fldCharType="end"/>
        </w:r>
      </w:hyperlink>
    </w:p>
    <w:p w14:paraId="24957F0B" w14:textId="77777777" w:rsidR="00B1063A" w:rsidRDefault="00D7112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5223379" w:history="1">
        <w:r w:rsidR="00B1063A" w:rsidRPr="0035238F">
          <w:rPr>
            <w:rStyle w:val="Hyperlink"/>
            <w:noProof/>
          </w:rPr>
          <w:t>A-2</w:t>
        </w:r>
        <w:r w:rsidR="00B1063A">
          <w:rPr>
            <w:rFonts w:asciiTheme="minorHAnsi" w:eastAsiaTheme="minorEastAsia" w:hAnsiTheme="minorHAnsi" w:cstheme="minorBidi"/>
            <w:smallCaps w:val="0"/>
            <w:noProof/>
            <w:sz w:val="22"/>
            <w:szCs w:val="22"/>
            <w:lang w:eastAsia="en-AU"/>
          </w:rPr>
          <w:tab/>
        </w:r>
        <w:r w:rsidR="00B1063A" w:rsidRPr="0035238F">
          <w:rPr>
            <w:rStyle w:val="Hyperlink"/>
            <w:noProof/>
          </w:rPr>
          <w:t>Company information</w:t>
        </w:r>
        <w:r w:rsidR="00B1063A">
          <w:rPr>
            <w:noProof/>
            <w:webHidden/>
          </w:rPr>
          <w:tab/>
        </w:r>
        <w:r w:rsidR="00B1063A">
          <w:rPr>
            <w:noProof/>
            <w:webHidden/>
          </w:rPr>
          <w:fldChar w:fldCharType="begin"/>
        </w:r>
        <w:r w:rsidR="00B1063A">
          <w:rPr>
            <w:noProof/>
            <w:webHidden/>
          </w:rPr>
          <w:instrText xml:space="preserve"> PAGEREF _Toc45223379 \h </w:instrText>
        </w:r>
        <w:r w:rsidR="00B1063A">
          <w:rPr>
            <w:noProof/>
            <w:webHidden/>
          </w:rPr>
        </w:r>
        <w:r w:rsidR="00B1063A">
          <w:rPr>
            <w:noProof/>
            <w:webHidden/>
          </w:rPr>
          <w:fldChar w:fldCharType="separate"/>
        </w:r>
        <w:r w:rsidR="00B1063A">
          <w:rPr>
            <w:noProof/>
            <w:webHidden/>
          </w:rPr>
          <w:t>12</w:t>
        </w:r>
        <w:r w:rsidR="00B1063A">
          <w:rPr>
            <w:noProof/>
            <w:webHidden/>
          </w:rPr>
          <w:fldChar w:fldCharType="end"/>
        </w:r>
      </w:hyperlink>
    </w:p>
    <w:p w14:paraId="16379294" w14:textId="77777777" w:rsidR="00B1063A" w:rsidRDefault="00D7112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5223380" w:history="1">
        <w:r w:rsidR="00B1063A" w:rsidRPr="0035238F">
          <w:rPr>
            <w:rStyle w:val="Hyperlink"/>
            <w:noProof/>
          </w:rPr>
          <w:t>A-3</w:t>
        </w:r>
        <w:r w:rsidR="00B1063A">
          <w:rPr>
            <w:rFonts w:asciiTheme="minorHAnsi" w:eastAsiaTheme="minorEastAsia" w:hAnsiTheme="minorHAnsi" w:cstheme="minorBidi"/>
            <w:smallCaps w:val="0"/>
            <w:noProof/>
            <w:sz w:val="22"/>
            <w:szCs w:val="22"/>
            <w:lang w:eastAsia="en-AU"/>
          </w:rPr>
          <w:tab/>
        </w:r>
        <w:r w:rsidR="00B1063A" w:rsidRPr="0035238F">
          <w:rPr>
            <w:rStyle w:val="Hyperlink"/>
            <w:noProof/>
          </w:rPr>
          <w:t>General accounting information</w:t>
        </w:r>
        <w:r w:rsidR="00B1063A">
          <w:rPr>
            <w:noProof/>
            <w:webHidden/>
          </w:rPr>
          <w:tab/>
        </w:r>
        <w:r w:rsidR="00B1063A">
          <w:rPr>
            <w:noProof/>
            <w:webHidden/>
          </w:rPr>
          <w:fldChar w:fldCharType="begin"/>
        </w:r>
        <w:r w:rsidR="00B1063A">
          <w:rPr>
            <w:noProof/>
            <w:webHidden/>
          </w:rPr>
          <w:instrText xml:space="preserve"> PAGEREF _Toc45223380 \h </w:instrText>
        </w:r>
        <w:r w:rsidR="00B1063A">
          <w:rPr>
            <w:noProof/>
            <w:webHidden/>
          </w:rPr>
        </w:r>
        <w:r w:rsidR="00B1063A">
          <w:rPr>
            <w:noProof/>
            <w:webHidden/>
          </w:rPr>
          <w:fldChar w:fldCharType="separate"/>
        </w:r>
        <w:r w:rsidR="00B1063A">
          <w:rPr>
            <w:noProof/>
            <w:webHidden/>
          </w:rPr>
          <w:t>13</w:t>
        </w:r>
        <w:r w:rsidR="00B1063A">
          <w:rPr>
            <w:noProof/>
            <w:webHidden/>
          </w:rPr>
          <w:fldChar w:fldCharType="end"/>
        </w:r>
      </w:hyperlink>
    </w:p>
    <w:p w14:paraId="6CFEF97A" w14:textId="77777777" w:rsidR="00B1063A" w:rsidRDefault="00D7112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5223381" w:history="1">
        <w:r w:rsidR="00B1063A" w:rsidRPr="0035238F">
          <w:rPr>
            <w:rStyle w:val="Hyperlink"/>
            <w:noProof/>
          </w:rPr>
          <w:t>A-4</w:t>
        </w:r>
        <w:r w:rsidR="00B1063A">
          <w:rPr>
            <w:rFonts w:asciiTheme="minorHAnsi" w:eastAsiaTheme="minorEastAsia" w:hAnsiTheme="minorHAnsi" w:cstheme="minorBidi"/>
            <w:smallCaps w:val="0"/>
            <w:noProof/>
            <w:sz w:val="22"/>
            <w:szCs w:val="22"/>
            <w:lang w:eastAsia="en-AU"/>
          </w:rPr>
          <w:tab/>
        </w:r>
        <w:r w:rsidR="00B1063A" w:rsidRPr="0035238F">
          <w:rPr>
            <w:rStyle w:val="Hyperlink"/>
            <w:noProof/>
          </w:rPr>
          <w:t>Financial Documents</w:t>
        </w:r>
        <w:r w:rsidR="00B1063A">
          <w:rPr>
            <w:noProof/>
            <w:webHidden/>
          </w:rPr>
          <w:tab/>
        </w:r>
        <w:r w:rsidR="00B1063A">
          <w:rPr>
            <w:noProof/>
            <w:webHidden/>
          </w:rPr>
          <w:fldChar w:fldCharType="begin"/>
        </w:r>
        <w:r w:rsidR="00B1063A">
          <w:rPr>
            <w:noProof/>
            <w:webHidden/>
          </w:rPr>
          <w:instrText xml:space="preserve"> PAGEREF _Toc45223381 \h </w:instrText>
        </w:r>
        <w:r w:rsidR="00B1063A">
          <w:rPr>
            <w:noProof/>
            <w:webHidden/>
          </w:rPr>
        </w:r>
        <w:r w:rsidR="00B1063A">
          <w:rPr>
            <w:noProof/>
            <w:webHidden/>
          </w:rPr>
          <w:fldChar w:fldCharType="separate"/>
        </w:r>
        <w:r w:rsidR="00B1063A">
          <w:rPr>
            <w:noProof/>
            <w:webHidden/>
          </w:rPr>
          <w:t>13</w:t>
        </w:r>
        <w:r w:rsidR="00B1063A">
          <w:rPr>
            <w:noProof/>
            <w:webHidden/>
          </w:rPr>
          <w:fldChar w:fldCharType="end"/>
        </w:r>
      </w:hyperlink>
    </w:p>
    <w:p w14:paraId="0CB5A2A0" w14:textId="77777777" w:rsidR="00B1063A" w:rsidRDefault="00D7112A">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5223382" w:history="1">
        <w:r w:rsidR="00B1063A" w:rsidRPr="0035238F">
          <w:rPr>
            <w:rStyle w:val="Hyperlink"/>
            <w:noProof/>
          </w:rPr>
          <w:t>Section B Export sales to Australia</w:t>
        </w:r>
        <w:r w:rsidR="00B1063A">
          <w:rPr>
            <w:noProof/>
            <w:webHidden/>
          </w:rPr>
          <w:tab/>
        </w:r>
        <w:r w:rsidR="00B1063A">
          <w:rPr>
            <w:noProof/>
            <w:webHidden/>
          </w:rPr>
          <w:fldChar w:fldCharType="begin"/>
        </w:r>
        <w:r w:rsidR="00B1063A">
          <w:rPr>
            <w:noProof/>
            <w:webHidden/>
          </w:rPr>
          <w:instrText xml:space="preserve"> PAGEREF _Toc45223382 \h </w:instrText>
        </w:r>
        <w:r w:rsidR="00B1063A">
          <w:rPr>
            <w:noProof/>
            <w:webHidden/>
          </w:rPr>
        </w:r>
        <w:r w:rsidR="00B1063A">
          <w:rPr>
            <w:noProof/>
            <w:webHidden/>
          </w:rPr>
          <w:fldChar w:fldCharType="separate"/>
        </w:r>
        <w:r w:rsidR="00B1063A">
          <w:rPr>
            <w:noProof/>
            <w:webHidden/>
          </w:rPr>
          <w:t>14</w:t>
        </w:r>
        <w:r w:rsidR="00B1063A">
          <w:rPr>
            <w:noProof/>
            <w:webHidden/>
          </w:rPr>
          <w:fldChar w:fldCharType="end"/>
        </w:r>
      </w:hyperlink>
    </w:p>
    <w:p w14:paraId="2F2C9DC8" w14:textId="77777777" w:rsidR="00B1063A" w:rsidRDefault="00D7112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5223383" w:history="1">
        <w:r w:rsidR="00B1063A" w:rsidRPr="0035238F">
          <w:rPr>
            <w:rStyle w:val="Hyperlink"/>
            <w:noProof/>
          </w:rPr>
          <w:t>B-1</w:t>
        </w:r>
        <w:r w:rsidR="00B1063A">
          <w:rPr>
            <w:rFonts w:asciiTheme="minorHAnsi" w:eastAsiaTheme="minorEastAsia" w:hAnsiTheme="minorHAnsi" w:cstheme="minorBidi"/>
            <w:smallCaps w:val="0"/>
            <w:noProof/>
            <w:sz w:val="22"/>
            <w:szCs w:val="22"/>
            <w:lang w:eastAsia="en-AU"/>
          </w:rPr>
          <w:tab/>
        </w:r>
        <w:r w:rsidR="00B1063A" w:rsidRPr="0035238F">
          <w:rPr>
            <w:rStyle w:val="Hyperlink"/>
            <w:noProof/>
          </w:rPr>
          <w:t>Australian export sales process</w:t>
        </w:r>
        <w:r w:rsidR="00B1063A">
          <w:rPr>
            <w:noProof/>
            <w:webHidden/>
          </w:rPr>
          <w:tab/>
        </w:r>
        <w:r w:rsidR="00B1063A">
          <w:rPr>
            <w:noProof/>
            <w:webHidden/>
          </w:rPr>
          <w:fldChar w:fldCharType="begin"/>
        </w:r>
        <w:r w:rsidR="00B1063A">
          <w:rPr>
            <w:noProof/>
            <w:webHidden/>
          </w:rPr>
          <w:instrText xml:space="preserve"> PAGEREF _Toc45223383 \h </w:instrText>
        </w:r>
        <w:r w:rsidR="00B1063A">
          <w:rPr>
            <w:noProof/>
            <w:webHidden/>
          </w:rPr>
        </w:r>
        <w:r w:rsidR="00B1063A">
          <w:rPr>
            <w:noProof/>
            <w:webHidden/>
          </w:rPr>
          <w:fldChar w:fldCharType="separate"/>
        </w:r>
        <w:r w:rsidR="00B1063A">
          <w:rPr>
            <w:noProof/>
            <w:webHidden/>
          </w:rPr>
          <w:t>14</w:t>
        </w:r>
        <w:r w:rsidR="00B1063A">
          <w:rPr>
            <w:noProof/>
            <w:webHidden/>
          </w:rPr>
          <w:fldChar w:fldCharType="end"/>
        </w:r>
      </w:hyperlink>
    </w:p>
    <w:p w14:paraId="5DADCA56" w14:textId="77777777" w:rsidR="00B1063A" w:rsidRDefault="00D7112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5223384" w:history="1">
        <w:r w:rsidR="00B1063A" w:rsidRPr="0035238F">
          <w:rPr>
            <w:rStyle w:val="Hyperlink"/>
            <w:noProof/>
          </w:rPr>
          <w:t>B-2</w:t>
        </w:r>
        <w:r w:rsidR="00B1063A">
          <w:rPr>
            <w:rFonts w:asciiTheme="minorHAnsi" w:eastAsiaTheme="minorEastAsia" w:hAnsiTheme="minorHAnsi" w:cstheme="minorBidi"/>
            <w:smallCaps w:val="0"/>
            <w:noProof/>
            <w:sz w:val="22"/>
            <w:szCs w:val="22"/>
            <w:lang w:eastAsia="en-AU"/>
          </w:rPr>
          <w:tab/>
        </w:r>
        <w:r w:rsidR="00B1063A" w:rsidRPr="0035238F">
          <w:rPr>
            <w:rStyle w:val="Hyperlink"/>
            <w:noProof/>
          </w:rPr>
          <w:t>Australian sales listing</w:t>
        </w:r>
        <w:r w:rsidR="00B1063A">
          <w:rPr>
            <w:noProof/>
            <w:webHidden/>
          </w:rPr>
          <w:tab/>
        </w:r>
        <w:r w:rsidR="00B1063A">
          <w:rPr>
            <w:noProof/>
            <w:webHidden/>
          </w:rPr>
          <w:fldChar w:fldCharType="begin"/>
        </w:r>
        <w:r w:rsidR="00B1063A">
          <w:rPr>
            <w:noProof/>
            <w:webHidden/>
          </w:rPr>
          <w:instrText xml:space="preserve"> PAGEREF _Toc45223384 \h </w:instrText>
        </w:r>
        <w:r w:rsidR="00B1063A">
          <w:rPr>
            <w:noProof/>
            <w:webHidden/>
          </w:rPr>
        </w:r>
        <w:r w:rsidR="00B1063A">
          <w:rPr>
            <w:noProof/>
            <w:webHidden/>
          </w:rPr>
          <w:fldChar w:fldCharType="separate"/>
        </w:r>
        <w:r w:rsidR="00B1063A">
          <w:rPr>
            <w:noProof/>
            <w:webHidden/>
          </w:rPr>
          <w:t>15</w:t>
        </w:r>
        <w:r w:rsidR="00B1063A">
          <w:rPr>
            <w:noProof/>
            <w:webHidden/>
          </w:rPr>
          <w:fldChar w:fldCharType="end"/>
        </w:r>
      </w:hyperlink>
    </w:p>
    <w:p w14:paraId="6F38266C" w14:textId="77777777" w:rsidR="00B1063A" w:rsidRDefault="00D7112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5223385" w:history="1">
        <w:r w:rsidR="00B1063A" w:rsidRPr="0035238F">
          <w:rPr>
            <w:rStyle w:val="Hyperlink"/>
            <w:noProof/>
          </w:rPr>
          <w:t>B-3</w:t>
        </w:r>
        <w:r w:rsidR="00B1063A">
          <w:rPr>
            <w:rFonts w:asciiTheme="minorHAnsi" w:eastAsiaTheme="minorEastAsia" w:hAnsiTheme="minorHAnsi" w:cstheme="minorBidi"/>
            <w:smallCaps w:val="0"/>
            <w:noProof/>
            <w:sz w:val="22"/>
            <w:szCs w:val="22"/>
            <w:lang w:eastAsia="en-AU"/>
          </w:rPr>
          <w:tab/>
        </w:r>
        <w:r w:rsidR="00B1063A" w:rsidRPr="0035238F">
          <w:rPr>
            <w:rStyle w:val="Hyperlink"/>
            <w:noProof/>
          </w:rPr>
          <w:t>Sample export documents</w:t>
        </w:r>
        <w:r w:rsidR="00B1063A">
          <w:rPr>
            <w:noProof/>
            <w:webHidden/>
          </w:rPr>
          <w:tab/>
        </w:r>
        <w:r w:rsidR="00B1063A">
          <w:rPr>
            <w:noProof/>
            <w:webHidden/>
          </w:rPr>
          <w:fldChar w:fldCharType="begin"/>
        </w:r>
        <w:r w:rsidR="00B1063A">
          <w:rPr>
            <w:noProof/>
            <w:webHidden/>
          </w:rPr>
          <w:instrText xml:space="preserve"> PAGEREF _Toc45223385 \h </w:instrText>
        </w:r>
        <w:r w:rsidR="00B1063A">
          <w:rPr>
            <w:noProof/>
            <w:webHidden/>
          </w:rPr>
        </w:r>
        <w:r w:rsidR="00B1063A">
          <w:rPr>
            <w:noProof/>
            <w:webHidden/>
          </w:rPr>
          <w:fldChar w:fldCharType="separate"/>
        </w:r>
        <w:r w:rsidR="00B1063A">
          <w:rPr>
            <w:noProof/>
            <w:webHidden/>
          </w:rPr>
          <w:t>15</w:t>
        </w:r>
        <w:r w:rsidR="00B1063A">
          <w:rPr>
            <w:noProof/>
            <w:webHidden/>
          </w:rPr>
          <w:fldChar w:fldCharType="end"/>
        </w:r>
      </w:hyperlink>
    </w:p>
    <w:p w14:paraId="5826EDA0" w14:textId="77777777" w:rsidR="00B1063A" w:rsidRDefault="00D7112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5223386" w:history="1">
        <w:r w:rsidR="00B1063A" w:rsidRPr="0035238F">
          <w:rPr>
            <w:rStyle w:val="Hyperlink"/>
            <w:noProof/>
          </w:rPr>
          <w:t>B-4</w:t>
        </w:r>
        <w:r w:rsidR="00B1063A">
          <w:rPr>
            <w:rFonts w:asciiTheme="minorHAnsi" w:eastAsiaTheme="minorEastAsia" w:hAnsiTheme="minorHAnsi" w:cstheme="minorBidi"/>
            <w:smallCaps w:val="0"/>
            <w:noProof/>
            <w:sz w:val="22"/>
            <w:szCs w:val="22"/>
            <w:lang w:eastAsia="en-AU"/>
          </w:rPr>
          <w:tab/>
        </w:r>
        <w:r w:rsidR="00B1063A" w:rsidRPr="0035238F">
          <w:rPr>
            <w:rStyle w:val="Hyperlink"/>
            <w:noProof/>
          </w:rPr>
          <w:t>Reconciliation of sales to financial accounts</w:t>
        </w:r>
        <w:r w:rsidR="00B1063A">
          <w:rPr>
            <w:noProof/>
            <w:webHidden/>
          </w:rPr>
          <w:tab/>
        </w:r>
        <w:r w:rsidR="00B1063A">
          <w:rPr>
            <w:noProof/>
            <w:webHidden/>
          </w:rPr>
          <w:fldChar w:fldCharType="begin"/>
        </w:r>
        <w:r w:rsidR="00B1063A">
          <w:rPr>
            <w:noProof/>
            <w:webHidden/>
          </w:rPr>
          <w:instrText xml:space="preserve"> PAGEREF _Toc45223386 \h </w:instrText>
        </w:r>
        <w:r w:rsidR="00B1063A">
          <w:rPr>
            <w:noProof/>
            <w:webHidden/>
          </w:rPr>
        </w:r>
        <w:r w:rsidR="00B1063A">
          <w:rPr>
            <w:noProof/>
            <w:webHidden/>
          </w:rPr>
          <w:fldChar w:fldCharType="separate"/>
        </w:r>
        <w:r w:rsidR="00B1063A">
          <w:rPr>
            <w:noProof/>
            <w:webHidden/>
          </w:rPr>
          <w:t>15</w:t>
        </w:r>
        <w:r w:rsidR="00B1063A">
          <w:rPr>
            <w:noProof/>
            <w:webHidden/>
          </w:rPr>
          <w:fldChar w:fldCharType="end"/>
        </w:r>
      </w:hyperlink>
    </w:p>
    <w:p w14:paraId="6876FEA5" w14:textId="77777777" w:rsidR="00B1063A" w:rsidRDefault="00D7112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5223387" w:history="1">
        <w:r w:rsidR="00B1063A" w:rsidRPr="0035238F">
          <w:rPr>
            <w:rStyle w:val="Hyperlink"/>
            <w:noProof/>
          </w:rPr>
          <w:t>B-5</w:t>
        </w:r>
        <w:r w:rsidR="00B1063A">
          <w:rPr>
            <w:rFonts w:asciiTheme="minorHAnsi" w:eastAsiaTheme="minorEastAsia" w:hAnsiTheme="minorHAnsi" w:cstheme="minorBidi"/>
            <w:smallCaps w:val="0"/>
            <w:noProof/>
            <w:sz w:val="22"/>
            <w:szCs w:val="22"/>
            <w:lang w:eastAsia="en-AU"/>
          </w:rPr>
          <w:tab/>
        </w:r>
        <w:r w:rsidR="00B1063A" w:rsidRPr="0035238F">
          <w:rPr>
            <w:rStyle w:val="Hyperlink"/>
            <w:noProof/>
          </w:rPr>
          <w:t>Reconciliation of direct selling expenses to financial accounts</w:t>
        </w:r>
        <w:r w:rsidR="00B1063A">
          <w:rPr>
            <w:noProof/>
            <w:webHidden/>
          </w:rPr>
          <w:tab/>
        </w:r>
        <w:r w:rsidR="00B1063A">
          <w:rPr>
            <w:noProof/>
            <w:webHidden/>
          </w:rPr>
          <w:fldChar w:fldCharType="begin"/>
        </w:r>
        <w:r w:rsidR="00B1063A">
          <w:rPr>
            <w:noProof/>
            <w:webHidden/>
          </w:rPr>
          <w:instrText xml:space="preserve"> PAGEREF _Toc45223387 \h </w:instrText>
        </w:r>
        <w:r w:rsidR="00B1063A">
          <w:rPr>
            <w:noProof/>
            <w:webHidden/>
          </w:rPr>
        </w:r>
        <w:r w:rsidR="00B1063A">
          <w:rPr>
            <w:noProof/>
            <w:webHidden/>
          </w:rPr>
          <w:fldChar w:fldCharType="separate"/>
        </w:r>
        <w:r w:rsidR="00B1063A">
          <w:rPr>
            <w:noProof/>
            <w:webHidden/>
          </w:rPr>
          <w:t>16</w:t>
        </w:r>
        <w:r w:rsidR="00B1063A">
          <w:rPr>
            <w:noProof/>
            <w:webHidden/>
          </w:rPr>
          <w:fldChar w:fldCharType="end"/>
        </w:r>
      </w:hyperlink>
    </w:p>
    <w:p w14:paraId="3813F2E2" w14:textId="77777777" w:rsidR="00B1063A" w:rsidRDefault="00D7112A">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5223388" w:history="1">
        <w:r w:rsidR="00B1063A" w:rsidRPr="0035238F">
          <w:rPr>
            <w:rStyle w:val="Hyperlink"/>
            <w:noProof/>
          </w:rPr>
          <w:t>Section C Exported goods &amp; like goods</w:t>
        </w:r>
        <w:r w:rsidR="00B1063A">
          <w:rPr>
            <w:noProof/>
            <w:webHidden/>
          </w:rPr>
          <w:tab/>
        </w:r>
        <w:r w:rsidR="00B1063A">
          <w:rPr>
            <w:noProof/>
            <w:webHidden/>
          </w:rPr>
          <w:fldChar w:fldCharType="begin"/>
        </w:r>
        <w:r w:rsidR="00B1063A">
          <w:rPr>
            <w:noProof/>
            <w:webHidden/>
          </w:rPr>
          <w:instrText xml:space="preserve"> PAGEREF _Toc45223388 \h </w:instrText>
        </w:r>
        <w:r w:rsidR="00B1063A">
          <w:rPr>
            <w:noProof/>
            <w:webHidden/>
          </w:rPr>
        </w:r>
        <w:r w:rsidR="00B1063A">
          <w:rPr>
            <w:noProof/>
            <w:webHidden/>
          </w:rPr>
          <w:fldChar w:fldCharType="separate"/>
        </w:r>
        <w:r w:rsidR="00B1063A">
          <w:rPr>
            <w:noProof/>
            <w:webHidden/>
          </w:rPr>
          <w:t>17</w:t>
        </w:r>
        <w:r w:rsidR="00B1063A">
          <w:rPr>
            <w:noProof/>
            <w:webHidden/>
          </w:rPr>
          <w:fldChar w:fldCharType="end"/>
        </w:r>
      </w:hyperlink>
    </w:p>
    <w:p w14:paraId="70599400" w14:textId="77777777" w:rsidR="00B1063A" w:rsidRDefault="00D7112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5223389" w:history="1">
        <w:r w:rsidR="00B1063A" w:rsidRPr="0035238F">
          <w:rPr>
            <w:rStyle w:val="Hyperlink"/>
            <w:noProof/>
          </w:rPr>
          <w:t>C-1</w:t>
        </w:r>
        <w:r w:rsidR="00B1063A">
          <w:rPr>
            <w:rFonts w:asciiTheme="minorHAnsi" w:eastAsiaTheme="minorEastAsia" w:hAnsiTheme="minorHAnsi" w:cstheme="minorBidi"/>
            <w:smallCaps w:val="0"/>
            <w:noProof/>
            <w:sz w:val="22"/>
            <w:szCs w:val="22"/>
            <w:lang w:eastAsia="en-AU"/>
          </w:rPr>
          <w:tab/>
        </w:r>
        <w:r w:rsidR="00B1063A" w:rsidRPr="0035238F">
          <w:rPr>
            <w:rStyle w:val="Hyperlink"/>
            <w:noProof/>
          </w:rPr>
          <w:t>Models exported to Australia</w:t>
        </w:r>
        <w:r w:rsidR="00B1063A">
          <w:rPr>
            <w:noProof/>
            <w:webHidden/>
          </w:rPr>
          <w:tab/>
        </w:r>
        <w:r w:rsidR="00B1063A">
          <w:rPr>
            <w:noProof/>
            <w:webHidden/>
          </w:rPr>
          <w:fldChar w:fldCharType="begin"/>
        </w:r>
        <w:r w:rsidR="00B1063A">
          <w:rPr>
            <w:noProof/>
            <w:webHidden/>
          </w:rPr>
          <w:instrText xml:space="preserve"> PAGEREF _Toc45223389 \h </w:instrText>
        </w:r>
        <w:r w:rsidR="00B1063A">
          <w:rPr>
            <w:noProof/>
            <w:webHidden/>
          </w:rPr>
        </w:r>
        <w:r w:rsidR="00B1063A">
          <w:rPr>
            <w:noProof/>
            <w:webHidden/>
          </w:rPr>
          <w:fldChar w:fldCharType="separate"/>
        </w:r>
        <w:r w:rsidR="00B1063A">
          <w:rPr>
            <w:noProof/>
            <w:webHidden/>
          </w:rPr>
          <w:t>17</w:t>
        </w:r>
        <w:r w:rsidR="00B1063A">
          <w:rPr>
            <w:noProof/>
            <w:webHidden/>
          </w:rPr>
          <w:fldChar w:fldCharType="end"/>
        </w:r>
      </w:hyperlink>
    </w:p>
    <w:p w14:paraId="378FC447" w14:textId="77777777" w:rsidR="00B1063A" w:rsidRDefault="00D7112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5223390" w:history="1">
        <w:r w:rsidR="00B1063A" w:rsidRPr="0035238F">
          <w:rPr>
            <w:rStyle w:val="Hyperlink"/>
            <w:noProof/>
          </w:rPr>
          <w:t>C-2</w:t>
        </w:r>
        <w:r w:rsidR="00B1063A">
          <w:rPr>
            <w:rFonts w:asciiTheme="minorHAnsi" w:eastAsiaTheme="minorEastAsia" w:hAnsiTheme="minorHAnsi" w:cstheme="minorBidi"/>
            <w:smallCaps w:val="0"/>
            <w:noProof/>
            <w:sz w:val="22"/>
            <w:szCs w:val="22"/>
            <w:lang w:eastAsia="en-AU"/>
          </w:rPr>
          <w:tab/>
        </w:r>
        <w:r w:rsidR="00B1063A" w:rsidRPr="0035238F">
          <w:rPr>
            <w:rStyle w:val="Hyperlink"/>
            <w:noProof/>
          </w:rPr>
          <w:t>Models sold in the domestic market</w:t>
        </w:r>
        <w:r w:rsidR="00B1063A">
          <w:rPr>
            <w:noProof/>
            <w:webHidden/>
          </w:rPr>
          <w:tab/>
        </w:r>
        <w:r w:rsidR="00B1063A">
          <w:rPr>
            <w:noProof/>
            <w:webHidden/>
          </w:rPr>
          <w:fldChar w:fldCharType="begin"/>
        </w:r>
        <w:r w:rsidR="00B1063A">
          <w:rPr>
            <w:noProof/>
            <w:webHidden/>
          </w:rPr>
          <w:instrText xml:space="preserve"> PAGEREF _Toc45223390 \h </w:instrText>
        </w:r>
        <w:r w:rsidR="00B1063A">
          <w:rPr>
            <w:noProof/>
            <w:webHidden/>
          </w:rPr>
        </w:r>
        <w:r w:rsidR="00B1063A">
          <w:rPr>
            <w:noProof/>
            <w:webHidden/>
          </w:rPr>
          <w:fldChar w:fldCharType="separate"/>
        </w:r>
        <w:r w:rsidR="00B1063A">
          <w:rPr>
            <w:noProof/>
            <w:webHidden/>
          </w:rPr>
          <w:t>17</w:t>
        </w:r>
        <w:r w:rsidR="00B1063A">
          <w:rPr>
            <w:noProof/>
            <w:webHidden/>
          </w:rPr>
          <w:fldChar w:fldCharType="end"/>
        </w:r>
      </w:hyperlink>
    </w:p>
    <w:p w14:paraId="2169B06F" w14:textId="77777777" w:rsidR="00B1063A" w:rsidRDefault="00D7112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5223391" w:history="1">
        <w:r w:rsidR="00B1063A" w:rsidRPr="0035238F">
          <w:rPr>
            <w:rStyle w:val="Hyperlink"/>
            <w:noProof/>
          </w:rPr>
          <w:t>C-3</w:t>
        </w:r>
        <w:r w:rsidR="00B1063A">
          <w:rPr>
            <w:rFonts w:asciiTheme="minorHAnsi" w:eastAsiaTheme="minorEastAsia" w:hAnsiTheme="minorHAnsi" w:cstheme="minorBidi"/>
            <w:smallCaps w:val="0"/>
            <w:noProof/>
            <w:sz w:val="22"/>
            <w:szCs w:val="22"/>
            <w:lang w:eastAsia="en-AU"/>
          </w:rPr>
          <w:tab/>
        </w:r>
        <w:r w:rsidR="00B1063A" w:rsidRPr="0035238F">
          <w:rPr>
            <w:rStyle w:val="Hyperlink"/>
            <w:noProof/>
          </w:rPr>
          <w:t>Internal product codes</w:t>
        </w:r>
        <w:r w:rsidR="00B1063A">
          <w:rPr>
            <w:noProof/>
            <w:webHidden/>
          </w:rPr>
          <w:tab/>
        </w:r>
        <w:r w:rsidR="00B1063A">
          <w:rPr>
            <w:noProof/>
            <w:webHidden/>
          </w:rPr>
          <w:fldChar w:fldCharType="begin"/>
        </w:r>
        <w:r w:rsidR="00B1063A">
          <w:rPr>
            <w:noProof/>
            <w:webHidden/>
          </w:rPr>
          <w:instrText xml:space="preserve"> PAGEREF _Toc45223391 \h </w:instrText>
        </w:r>
        <w:r w:rsidR="00B1063A">
          <w:rPr>
            <w:noProof/>
            <w:webHidden/>
          </w:rPr>
        </w:r>
        <w:r w:rsidR="00B1063A">
          <w:rPr>
            <w:noProof/>
            <w:webHidden/>
          </w:rPr>
          <w:fldChar w:fldCharType="separate"/>
        </w:r>
        <w:r w:rsidR="00B1063A">
          <w:rPr>
            <w:noProof/>
            <w:webHidden/>
          </w:rPr>
          <w:t>17</w:t>
        </w:r>
        <w:r w:rsidR="00B1063A">
          <w:rPr>
            <w:noProof/>
            <w:webHidden/>
          </w:rPr>
          <w:fldChar w:fldCharType="end"/>
        </w:r>
      </w:hyperlink>
    </w:p>
    <w:p w14:paraId="6EA26797" w14:textId="77777777" w:rsidR="00B1063A" w:rsidRDefault="00D7112A">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5223392" w:history="1">
        <w:r w:rsidR="00B1063A" w:rsidRPr="0035238F">
          <w:rPr>
            <w:rStyle w:val="Hyperlink"/>
            <w:noProof/>
          </w:rPr>
          <w:t>Section D Domestic sales</w:t>
        </w:r>
        <w:r w:rsidR="00B1063A">
          <w:rPr>
            <w:noProof/>
            <w:webHidden/>
          </w:rPr>
          <w:tab/>
        </w:r>
        <w:r w:rsidR="00B1063A">
          <w:rPr>
            <w:noProof/>
            <w:webHidden/>
          </w:rPr>
          <w:fldChar w:fldCharType="begin"/>
        </w:r>
        <w:r w:rsidR="00B1063A">
          <w:rPr>
            <w:noProof/>
            <w:webHidden/>
          </w:rPr>
          <w:instrText xml:space="preserve"> PAGEREF _Toc45223392 \h </w:instrText>
        </w:r>
        <w:r w:rsidR="00B1063A">
          <w:rPr>
            <w:noProof/>
            <w:webHidden/>
          </w:rPr>
        </w:r>
        <w:r w:rsidR="00B1063A">
          <w:rPr>
            <w:noProof/>
            <w:webHidden/>
          </w:rPr>
          <w:fldChar w:fldCharType="separate"/>
        </w:r>
        <w:r w:rsidR="00B1063A">
          <w:rPr>
            <w:noProof/>
            <w:webHidden/>
          </w:rPr>
          <w:t>18</w:t>
        </w:r>
        <w:r w:rsidR="00B1063A">
          <w:rPr>
            <w:noProof/>
            <w:webHidden/>
          </w:rPr>
          <w:fldChar w:fldCharType="end"/>
        </w:r>
      </w:hyperlink>
    </w:p>
    <w:p w14:paraId="676D00D1" w14:textId="77777777" w:rsidR="00B1063A" w:rsidRDefault="00D7112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5223393" w:history="1">
        <w:r w:rsidR="00B1063A" w:rsidRPr="0035238F">
          <w:rPr>
            <w:rStyle w:val="Hyperlink"/>
            <w:noProof/>
          </w:rPr>
          <w:t>D-1</w:t>
        </w:r>
        <w:r w:rsidR="00B1063A">
          <w:rPr>
            <w:rFonts w:asciiTheme="minorHAnsi" w:eastAsiaTheme="minorEastAsia" w:hAnsiTheme="minorHAnsi" w:cstheme="minorBidi"/>
            <w:smallCaps w:val="0"/>
            <w:noProof/>
            <w:sz w:val="22"/>
            <w:szCs w:val="22"/>
            <w:lang w:eastAsia="en-AU"/>
          </w:rPr>
          <w:tab/>
        </w:r>
        <w:r w:rsidR="00B1063A" w:rsidRPr="0035238F">
          <w:rPr>
            <w:rStyle w:val="Hyperlink"/>
            <w:noProof/>
          </w:rPr>
          <w:t>Domestic sales process</w:t>
        </w:r>
        <w:r w:rsidR="00B1063A">
          <w:rPr>
            <w:noProof/>
            <w:webHidden/>
          </w:rPr>
          <w:tab/>
        </w:r>
        <w:r w:rsidR="00B1063A">
          <w:rPr>
            <w:noProof/>
            <w:webHidden/>
          </w:rPr>
          <w:fldChar w:fldCharType="begin"/>
        </w:r>
        <w:r w:rsidR="00B1063A">
          <w:rPr>
            <w:noProof/>
            <w:webHidden/>
          </w:rPr>
          <w:instrText xml:space="preserve"> PAGEREF _Toc45223393 \h </w:instrText>
        </w:r>
        <w:r w:rsidR="00B1063A">
          <w:rPr>
            <w:noProof/>
            <w:webHidden/>
          </w:rPr>
        </w:r>
        <w:r w:rsidR="00B1063A">
          <w:rPr>
            <w:noProof/>
            <w:webHidden/>
          </w:rPr>
          <w:fldChar w:fldCharType="separate"/>
        </w:r>
        <w:r w:rsidR="00B1063A">
          <w:rPr>
            <w:noProof/>
            <w:webHidden/>
          </w:rPr>
          <w:t>18</w:t>
        </w:r>
        <w:r w:rsidR="00B1063A">
          <w:rPr>
            <w:noProof/>
            <w:webHidden/>
          </w:rPr>
          <w:fldChar w:fldCharType="end"/>
        </w:r>
      </w:hyperlink>
    </w:p>
    <w:p w14:paraId="5BC54098" w14:textId="77777777" w:rsidR="00B1063A" w:rsidRDefault="00D7112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5223394" w:history="1">
        <w:r w:rsidR="00B1063A" w:rsidRPr="0035238F">
          <w:rPr>
            <w:rStyle w:val="Hyperlink"/>
            <w:noProof/>
          </w:rPr>
          <w:t>D-2</w:t>
        </w:r>
        <w:r w:rsidR="00B1063A">
          <w:rPr>
            <w:rFonts w:asciiTheme="minorHAnsi" w:eastAsiaTheme="minorEastAsia" w:hAnsiTheme="minorHAnsi" w:cstheme="minorBidi"/>
            <w:smallCaps w:val="0"/>
            <w:noProof/>
            <w:sz w:val="22"/>
            <w:szCs w:val="22"/>
            <w:lang w:eastAsia="en-AU"/>
          </w:rPr>
          <w:tab/>
        </w:r>
        <w:r w:rsidR="00B1063A" w:rsidRPr="0035238F">
          <w:rPr>
            <w:rStyle w:val="Hyperlink"/>
            <w:noProof/>
          </w:rPr>
          <w:t>Domestic sales listing</w:t>
        </w:r>
        <w:r w:rsidR="00B1063A">
          <w:rPr>
            <w:noProof/>
            <w:webHidden/>
          </w:rPr>
          <w:tab/>
        </w:r>
        <w:r w:rsidR="00B1063A">
          <w:rPr>
            <w:noProof/>
            <w:webHidden/>
          </w:rPr>
          <w:fldChar w:fldCharType="begin"/>
        </w:r>
        <w:r w:rsidR="00B1063A">
          <w:rPr>
            <w:noProof/>
            <w:webHidden/>
          </w:rPr>
          <w:instrText xml:space="preserve"> PAGEREF _Toc45223394 \h </w:instrText>
        </w:r>
        <w:r w:rsidR="00B1063A">
          <w:rPr>
            <w:noProof/>
            <w:webHidden/>
          </w:rPr>
        </w:r>
        <w:r w:rsidR="00B1063A">
          <w:rPr>
            <w:noProof/>
            <w:webHidden/>
          </w:rPr>
          <w:fldChar w:fldCharType="separate"/>
        </w:r>
        <w:r w:rsidR="00B1063A">
          <w:rPr>
            <w:noProof/>
            <w:webHidden/>
          </w:rPr>
          <w:t>18</w:t>
        </w:r>
        <w:r w:rsidR="00B1063A">
          <w:rPr>
            <w:noProof/>
            <w:webHidden/>
          </w:rPr>
          <w:fldChar w:fldCharType="end"/>
        </w:r>
      </w:hyperlink>
    </w:p>
    <w:p w14:paraId="394BEBEC" w14:textId="77777777" w:rsidR="00B1063A" w:rsidRDefault="00D7112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5223395" w:history="1">
        <w:r w:rsidR="00B1063A" w:rsidRPr="0035238F">
          <w:rPr>
            <w:rStyle w:val="Hyperlink"/>
            <w:noProof/>
          </w:rPr>
          <w:t>D-3</w:t>
        </w:r>
        <w:r w:rsidR="00B1063A">
          <w:rPr>
            <w:rFonts w:asciiTheme="minorHAnsi" w:eastAsiaTheme="minorEastAsia" w:hAnsiTheme="minorHAnsi" w:cstheme="minorBidi"/>
            <w:smallCaps w:val="0"/>
            <w:noProof/>
            <w:sz w:val="22"/>
            <w:szCs w:val="22"/>
            <w:lang w:eastAsia="en-AU"/>
          </w:rPr>
          <w:tab/>
        </w:r>
        <w:r w:rsidR="00B1063A" w:rsidRPr="0035238F">
          <w:rPr>
            <w:rStyle w:val="Hyperlink"/>
            <w:noProof/>
          </w:rPr>
          <w:t>Sample domestic sales documents</w:t>
        </w:r>
        <w:r w:rsidR="00B1063A">
          <w:rPr>
            <w:noProof/>
            <w:webHidden/>
          </w:rPr>
          <w:tab/>
        </w:r>
        <w:r w:rsidR="00B1063A">
          <w:rPr>
            <w:noProof/>
            <w:webHidden/>
          </w:rPr>
          <w:fldChar w:fldCharType="begin"/>
        </w:r>
        <w:r w:rsidR="00B1063A">
          <w:rPr>
            <w:noProof/>
            <w:webHidden/>
          </w:rPr>
          <w:instrText xml:space="preserve"> PAGEREF _Toc45223395 \h </w:instrText>
        </w:r>
        <w:r w:rsidR="00B1063A">
          <w:rPr>
            <w:noProof/>
            <w:webHidden/>
          </w:rPr>
        </w:r>
        <w:r w:rsidR="00B1063A">
          <w:rPr>
            <w:noProof/>
            <w:webHidden/>
          </w:rPr>
          <w:fldChar w:fldCharType="separate"/>
        </w:r>
        <w:r w:rsidR="00B1063A">
          <w:rPr>
            <w:noProof/>
            <w:webHidden/>
          </w:rPr>
          <w:t>18</w:t>
        </w:r>
        <w:r w:rsidR="00B1063A">
          <w:rPr>
            <w:noProof/>
            <w:webHidden/>
          </w:rPr>
          <w:fldChar w:fldCharType="end"/>
        </w:r>
      </w:hyperlink>
    </w:p>
    <w:p w14:paraId="30A69B5F" w14:textId="77777777" w:rsidR="00B1063A" w:rsidRDefault="00D7112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5223396" w:history="1">
        <w:r w:rsidR="00B1063A" w:rsidRPr="0035238F">
          <w:rPr>
            <w:rStyle w:val="Hyperlink"/>
            <w:noProof/>
          </w:rPr>
          <w:t>D-4</w:t>
        </w:r>
        <w:r w:rsidR="00B1063A">
          <w:rPr>
            <w:rFonts w:asciiTheme="minorHAnsi" w:eastAsiaTheme="minorEastAsia" w:hAnsiTheme="minorHAnsi" w:cstheme="minorBidi"/>
            <w:smallCaps w:val="0"/>
            <w:noProof/>
            <w:sz w:val="22"/>
            <w:szCs w:val="22"/>
            <w:lang w:eastAsia="en-AU"/>
          </w:rPr>
          <w:tab/>
        </w:r>
        <w:r w:rsidR="00B1063A" w:rsidRPr="0035238F">
          <w:rPr>
            <w:rStyle w:val="Hyperlink"/>
            <w:noProof/>
          </w:rPr>
          <w:t>Reconciliation of sales to financial accounts</w:t>
        </w:r>
        <w:r w:rsidR="00B1063A">
          <w:rPr>
            <w:noProof/>
            <w:webHidden/>
          </w:rPr>
          <w:tab/>
        </w:r>
        <w:r w:rsidR="00B1063A">
          <w:rPr>
            <w:noProof/>
            <w:webHidden/>
          </w:rPr>
          <w:fldChar w:fldCharType="begin"/>
        </w:r>
        <w:r w:rsidR="00B1063A">
          <w:rPr>
            <w:noProof/>
            <w:webHidden/>
          </w:rPr>
          <w:instrText xml:space="preserve"> PAGEREF _Toc45223396 \h </w:instrText>
        </w:r>
        <w:r w:rsidR="00B1063A">
          <w:rPr>
            <w:noProof/>
            <w:webHidden/>
          </w:rPr>
        </w:r>
        <w:r w:rsidR="00B1063A">
          <w:rPr>
            <w:noProof/>
            <w:webHidden/>
          </w:rPr>
          <w:fldChar w:fldCharType="separate"/>
        </w:r>
        <w:r w:rsidR="00B1063A">
          <w:rPr>
            <w:noProof/>
            <w:webHidden/>
          </w:rPr>
          <w:t>19</w:t>
        </w:r>
        <w:r w:rsidR="00B1063A">
          <w:rPr>
            <w:noProof/>
            <w:webHidden/>
          </w:rPr>
          <w:fldChar w:fldCharType="end"/>
        </w:r>
      </w:hyperlink>
    </w:p>
    <w:p w14:paraId="02A34ECD" w14:textId="77777777" w:rsidR="00B1063A" w:rsidRDefault="00D7112A">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5223397" w:history="1">
        <w:r w:rsidR="00B1063A" w:rsidRPr="0035238F">
          <w:rPr>
            <w:rStyle w:val="Hyperlink"/>
            <w:noProof/>
          </w:rPr>
          <w:t>Section E  Due allowance</w:t>
        </w:r>
        <w:r w:rsidR="00B1063A">
          <w:rPr>
            <w:noProof/>
            <w:webHidden/>
          </w:rPr>
          <w:tab/>
        </w:r>
        <w:r w:rsidR="00B1063A">
          <w:rPr>
            <w:noProof/>
            <w:webHidden/>
          </w:rPr>
          <w:fldChar w:fldCharType="begin"/>
        </w:r>
        <w:r w:rsidR="00B1063A">
          <w:rPr>
            <w:noProof/>
            <w:webHidden/>
          </w:rPr>
          <w:instrText xml:space="preserve"> PAGEREF _Toc45223397 \h </w:instrText>
        </w:r>
        <w:r w:rsidR="00B1063A">
          <w:rPr>
            <w:noProof/>
            <w:webHidden/>
          </w:rPr>
        </w:r>
        <w:r w:rsidR="00B1063A">
          <w:rPr>
            <w:noProof/>
            <w:webHidden/>
          </w:rPr>
          <w:fldChar w:fldCharType="separate"/>
        </w:r>
        <w:r w:rsidR="00B1063A">
          <w:rPr>
            <w:noProof/>
            <w:webHidden/>
          </w:rPr>
          <w:t>20</w:t>
        </w:r>
        <w:r w:rsidR="00B1063A">
          <w:rPr>
            <w:noProof/>
            <w:webHidden/>
          </w:rPr>
          <w:fldChar w:fldCharType="end"/>
        </w:r>
      </w:hyperlink>
    </w:p>
    <w:p w14:paraId="4E12C64B" w14:textId="77777777" w:rsidR="00B1063A" w:rsidRDefault="00D7112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5223398" w:history="1">
        <w:r w:rsidR="00B1063A" w:rsidRPr="0035238F">
          <w:rPr>
            <w:rStyle w:val="Hyperlink"/>
            <w:noProof/>
          </w:rPr>
          <w:t>E-1</w:t>
        </w:r>
        <w:r w:rsidR="00B1063A">
          <w:rPr>
            <w:rFonts w:asciiTheme="minorHAnsi" w:eastAsiaTheme="minorEastAsia" w:hAnsiTheme="minorHAnsi" w:cstheme="minorBidi"/>
            <w:smallCaps w:val="0"/>
            <w:noProof/>
            <w:sz w:val="22"/>
            <w:szCs w:val="22"/>
            <w:lang w:eastAsia="en-AU"/>
          </w:rPr>
          <w:tab/>
        </w:r>
        <w:r w:rsidR="00B1063A" w:rsidRPr="0035238F">
          <w:rPr>
            <w:rStyle w:val="Hyperlink"/>
            <w:noProof/>
          </w:rPr>
          <w:t>Credit expense</w:t>
        </w:r>
        <w:r w:rsidR="00B1063A">
          <w:rPr>
            <w:noProof/>
            <w:webHidden/>
          </w:rPr>
          <w:tab/>
        </w:r>
        <w:r w:rsidR="00B1063A">
          <w:rPr>
            <w:noProof/>
            <w:webHidden/>
          </w:rPr>
          <w:fldChar w:fldCharType="begin"/>
        </w:r>
        <w:r w:rsidR="00B1063A">
          <w:rPr>
            <w:noProof/>
            <w:webHidden/>
          </w:rPr>
          <w:instrText xml:space="preserve"> PAGEREF _Toc45223398 \h </w:instrText>
        </w:r>
        <w:r w:rsidR="00B1063A">
          <w:rPr>
            <w:noProof/>
            <w:webHidden/>
          </w:rPr>
        </w:r>
        <w:r w:rsidR="00B1063A">
          <w:rPr>
            <w:noProof/>
            <w:webHidden/>
          </w:rPr>
          <w:fldChar w:fldCharType="separate"/>
        </w:r>
        <w:r w:rsidR="00B1063A">
          <w:rPr>
            <w:noProof/>
            <w:webHidden/>
          </w:rPr>
          <w:t>20</w:t>
        </w:r>
        <w:r w:rsidR="00B1063A">
          <w:rPr>
            <w:noProof/>
            <w:webHidden/>
          </w:rPr>
          <w:fldChar w:fldCharType="end"/>
        </w:r>
      </w:hyperlink>
    </w:p>
    <w:p w14:paraId="414E1173" w14:textId="77777777" w:rsidR="00B1063A" w:rsidRDefault="00D7112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5223399" w:history="1">
        <w:r w:rsidR="00B1063A" w:rsidRPr="0035238F">
          <w:rPr>
            <w:rStyle w:val="Hyperlink"/>
            <w:noProof/>
          </w:rPr>
          <w:t>E-2</w:t>
        </w:r>
        <w:r w:rsidR="00B1063A">
          <w:rPr>
            <w:rFonts w:asciiTheme="minorHAnsi" w:eastAsiaTheme="minorEastAsia" w:hAnsiTheme="minorHAnsi" w:cstheme="minorBidi"/>
            <w:smallCaps w:val="0"/>
            <w:noProof/>
            <w:sz w:val="22"/>
            <w:szCs w:val="22"/>
            <w:lang w:eastAsia="en-AU"/>
          </w:rPr>
          <w:tab/>
        </w:r>
        <w:r w:rsidR="00B1063A" w:rsidRPr="0035238F">
          <w:rPr>
            <w:rStyle w:val="Hyperlink"/>
            <w:noProof/>
          </w:rPr>
          <w:t>Packaging</w:t>
        </w:r>
        <w:r w:rsidR="00B1063A">
          <w:rPr>
            <w:noProof/>
            <w:webHidden/>
          </w:rPr>
          <w:tab/>
        </w:r>
        <w:r w:rsidR="00B1063A">
          <w:rPr>
            <w:noProof/>
            <w:webHidden/>
          </w:rPr>
          <w:fldChar w:fldCharType="begin"/>
        </w:r>
        <w:r w:rsidR="00B1063A">
          <w:rPr>
            <w:noProof/>
            <w:webHidden/>
          </w:rPr>
          <w:instrText xml:space="preserve"> PAGEREF _Toc45223399 \h </w:instrText>
        </w:r>
        <w:r w:rsidR="00B1063A">
          <w:rPr>
            <w:noProof/>
            <w:webHidden/>
          </w:rPr>
        </w:r>
        <w:r w:rsidR="00B1063A">
          <w:rPr>
            <w:noProof/>
            <w:webHidden/>
          </w:rPr>
          <w:fldChar w:fldCharType="separate"/>
        </w:r>
        <w:r w:rsidR="00B1063A">
          <w:rPr>
            <w:noProof/>
            <w:webHidden/>
          </w:rPr>
          <w:t>20</w:t>
        </w:r>
        <w:r w:rsidR="00B1063A">
          <w:rPr>
            <w:noProof/>
            <w:webHidden/>
          </w:rPr>
          <w:fldChar w:fldCharType="end"/>
        </w:r>
      </w:hyperlink>
    </w:p>
    <w:p w14:paraId="6B005053" w14:textId="77777777" w:rsidR="00B1063A" w:rsidRDefault="00D7112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5223400" w:history="1">
        <w:r w:rsidR="00B1063A" w:rsidRPr="0035238F">
          <w:rPr>
            <w:rStyle w:val="Hyperlink"/>
            <w:noProof/>
          </w:rPr>
          <w:t>E-3</w:t>
        </w:r>
        <w:r w:rsidR="00B1063A">
          <w:rPr>
            <w:rFonts w:asciiTheme="minorHAnsi" w:eastAsiaTheme="minorEastAsia" w:hAnsiTheme="minorHAnsi" w:cstheme="minorBidi"/>
            <w:smallCaps w:val="0"/>
            <w:noProof/>
            <w:sz w:val="22"/>
            <w:szCs w:val="22"/>
            <w:lang w:eastAsia="en-AU"/>
          </w:rPr>
          <w:tab/>
        </w:r>
        <w:r w:rsidR="00B1063A" w:rsidRPr="0035238F">
          <w:rPr>
            <w:rStyle w:val="Hyperlink"/>
            <w:noProof/>
          </w:rPr>
          <w:t>Delivery</w:t>
        </w:r>
        <w:r w:rsidR="00B1063A">
          <w:rPr>
            <w:noProof/>
            <w:webHidden/>
          </w:rPr>
          <w:tab/>
        </w:r>
        <w:r w:rsidR="00B1063A">
          <w:rPr>
            <w:noProof/>
            <w:webHidden/>
          </w:rPr>
          <w:fldChar w:fldCharType="begin"/>
        </w:r>
        <w:r w:rsidR="00B1063A">
          <w:rPr>
            <w:noProof/>
            <w:webHidden/>
          </w:rPr>
          <w:instrText xml:space="preserve"> PAGEREF _Toc45223400 \h </w:instrText>
        </w:r>
        <w:r w:rsidR="00B1063A">
          <w:rPr>
            <w:noProof/>
            <w:webHidden/>
          </w:rPr>
        </w:r>
        <w:r w:rsidR="00B1063A">
          <w:rPr>
            <w:noProof/>
            <w:webHidden/>
          </w:rPr>
          <w:fldChar w:fldCharType="separate"/>
        </w:r>
        <w:r w:rsidR="00B1063A">
          <w:rPr>
            <w:noProof/>
            <w:webHidden/>
          </w:rPr>
          <w:t>20</w:t>
        </w:r>
        <w:r w:rsidR="00B1063A">
          <w:rPr>
            <w:noProof/>
            <w:webHidden/>
          </w:rPr>
          <w:fldChar w:fldCharType="end"/>
        </w:r>
      </w:hyperlink>
    </w:p>
    <w:p w14:paraId="06168168" w14:textId="77777777" w:rsidR="00B1063A" w:rsidRDefault="00D7112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5223401" w:history="1">
        <w:r w:rsidR="00B1063A" w:rsidRPr="0035238F">
          <w:rPr>
            <w:rStyle w:val="Hyperlink"/>
            <w:noProof/>
          </w:rPr>
          <w:t>E-4</w:t>
        </w:r>
        <w:r w:rsidR="00B1063A">
          <w:rPr>
            <w:rFonts w:asciiTheme="minorHAnsi" w:eastAsiaTheme="minorEastAsia" w:hAnsiTheme="minorHAnsi" w:cstheme="minorBidi"/>
            <w:smallCaps w:val="0"/>
            <w:noProof/>
            <w:sz w:val="22"/>
            <w:szCs w:val="22"/>
            <w:lang w:eastAsia="en-AU"/>
          </w:rPr>
          <w:tab/>
        </w:r>
        <w:r w:rsidR="00B1063A" w:rsidRPr="0035238F">
          <w:rPr>
            <w:rStyle w:val="Hyperlink"/>
            <w:noProof/>
          </w:rPr>
          <w:t>Other direct selling expenses</w:t>
        </w:r>
        <w:r w:rsidR="00B1063A">
          <w:rPr>
            <w:noProof/>
            <w:webHidden/>
          </w:rPr>
          <w:tab/>
        </w:r>
        <w:r w:rsidR="00B1063A">
          <w:rPr>
            <w:noProof/>
            <w:webHidden/>
          </w:rPr>
          <w:fldChar w:fldCharType="begin"/>
        </w:r>
        <w:r w:rsidR="00B1063A">
          <w:rPr>
            <w:noProof/>
            <w:webHidden/>
          </w:rPr>
          <w:instrText xml:space="preserve"> PAGEREF _Toc45223401 \h </w:instrText>
        </w:r>
        <w:r w:rsidR="00B1063A">
          <w:rPr>
            <w:noProof/>
            <w:webHidden/>
          </w:rPr>
        </w:r>
        <w:r w:rsidR="00B1063A">
          <w:rPr>
            <w:noProof/>
            <w:webHidden/>
          </w:rPr>
          <w:fldChar w:fldCharType="separate"/>
        </w:r>
        <w:r w:rsidR="00B1063A">
          <w:rPr>
            <w:noProof/>
            <w:webHidden/>
          </w:rPr>
          <w:t>21</w:t>
        </w:r>
        <w:r w:rsidR="00B1063A">
          <w:rPr>
            <w:noProof/>
            <w:webHidden/>
          </w:rPr>
          <w:fldChar w:fldCharType="end"/>
        </w:r>
      </w:hyperlink>
    </w:p>
    <w:p w14:paraId="286F32FF" w14:textId="77777777" w:rsidR="00B1063A" w:rsidRDefault="00D7112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5223402" w:history="1">
        <w:r w:rsidR="00B1063A" w:rsidRPr="0035238F">
          <w:rPr>
            <w:rStyle w:val="Hyperlink"/>
            <w:noProof/>
          </w:rPr>
          <w:t>E-5</w:t>
        </w:r>
        <w:r w:rsidR="00B1063A">
          <w:rPr>
            <w:rFonts w:asciiTheme="minorHAnsi" w:eastAsiaTheme="minorEastAsia" w:hAnsiTheme="minorHAnsi" w:cstheme="minorBidi"/>
            <w:smallCaps w:val="0"/>
            <w:noProof/>
            <w:sz w:val="22"/>
            <w:szCs w:val="22"/>
            <w:lang w:eastAsia="en-AU"/>
          </w:rPr>
          <w:tab/>
        </w:r>
        <w:r w:rsidR="00B1063A" w:rsidRPr="0035238F">
          <w:rPr>
            <w:rStyle w:val="Hyperlink"/>
            <w:noProof/>
          </w:rPr>
          <w:t>Other adjustment claims</w:t>
        </w:r>
        <w:r w:rsidR="00B1063A">
          <w:rPr>
            <w:noProof/>
            <w:webHidden/>
          </w:rPr>
          <w:tab/>
        </w:r>
        <w:r w:rsidR="00B1063A">
          <w:rPr>
            <w:noProof/>
            <w:webHidden/>
          </w:rPr>
          <w:fldChar w:fldCharType="begin"/>
        </w:r>
        <w:r w:rsidR="00B1063A">
          <w:rPr>
            <w:noProof/>
            <w:webHidden/>
          </w:rPr>
          <w:instrText xml:space="preserve"> PAGEREF _Toc45223402 \h </w:instrText>
        </w:r>
        <w:r w:rsidR="00B1063A">
          <w:rPr>
            <w:noProof/>
            <w:webHidden/>
          </w:rPr>
        </w:r>
        <w:r w:rsidR="00B1063A">
          <w:rPr>
            <w:noProof/>
            <w:webHidden/>
          </w:rPr>
          <w:fldChar w:fldCharType="separate"/>
        </w:r>
        <w:r w:rsidR="00B1063A">
          <w:rPr>
            <w:noProof/>
            <w:webHidden/>
          </w:rPr>
          <w:t>21</w:t>
        </w:r>
        <w:r w:rsidR="00B1063A">
          <w:rPr>
            <w:noProof/>
            <w:webHidden/>
          </w:rPr>
          <w:fldChar w:fldCharType="end"/>
        </w:r>
      </w:hyperlink>
    </w:p>
    <w:p w14:paraId="4D042DAA" w14:textId="77777777" w:rsidR="00B1063A" w:rsidRDefault="00D7112A">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5223403" w:history="1">
        <w:r w:rsidR="00B1063A" w:rsidRPr="0035238F">
          <w:rPr>
            <w:rStyle w:val="Hyperlink"/>
            <w:noProof/>
          </w:rPr>
          <w:t>Section F Third country sales</w:t>
        </w:r>
        <w:r w:rsidR="00B1063A">
          <w:rPr>
            <w:noProof/>
            <w:webHidden/>
          </w:rPr>
          <w:tab/>
        </w:r>
        <w:r w:rsidR="00B1063A">
          <w:rPr>
            <w:noProof/>
            <w:webHidden/>
          </w:rPr>
          <w:fldChar w:fldCharType="begin"/>
        </w:r>
        <w:r w:rsidR="00B1063A">
          <w:rPr>
            <w:noProof/>
            <w:webHidden/>
          </w:rPr>
          <w:instrText xml:space="preserve"> PAGEREF _Toc45223403 \h </w:instrText>
        </w:r>
        <w:r w:rsidR="00B1063A">
          <w:rPr>
            <w:noProof/>
            <w:webHidden/>
          </w:rPr>
        </w:r>
        <w:r w:rsidR="00B1063A">
          <w:rPr>
            <w:noProof/>
            <w:webHidden/>
          </w:rPr>
          <w:fldChar w:fldCharType="separate"/>
        </w:r>
        <w:r w:rsidR="00B1063A">
          <w:rPr>
            <w:noProof/>
            <w:webHidden/>
          </w:rPr>
          <w:t>22</w:t>
        </w:r>
        <w:r w:rsidR="00B1063A">
          <w:rPr>
            <w:noProof/>
            <w:webHidden/>
          </w:rPr>
          <w:fldChar w:fldCharType="end"/>
        </w:r>
      </w:hyperlink>
    </w:p>
    <w:p w14:paraId="3458A21C" w14:textId="77777777" w:rsidR="00B1063A" w:rsidRDefault="00D7112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5223404" w:history="1">
        <w:r w:rsidR="00B1063A" w:rsidRPr="0035238F">
          <w:rPr>
            <w:rStyle w:val="Hyperlink"/>
            <w:noProof/>
          </w:rPr>
          <w:t>F-1</w:t>
        </w:r>
        <w:r w:rsidR="00B1063A">
          <w:rPr>
            <w:rFonts w:asciiTheme="minorHAnsi" w:eastAsiaTheme="minorEastAsia" w:hAnsiTheme="minorHAnsi" w:cstheme="minorBidi"/>
            <w:smallCaps w:val="0"/>
            <w:noProof/>
            <w:sz w:val="22"/>
            <w:szCs w:val="22"/>
            <w:lang w:eastAsia="en-AU"/>
          </w:rPr>
          <w:tab/>
        </w:r>
        <w:r w:rsidR="00B1063A" w:rsidRPr="0035238F">
          <w:rPr>
            <w:rStyle w:val="Hyperlink"/>
            <w:noProof/>
          </w:rPr>
          <w:t>Third country sales process</w:t>
        </w:r>
        <w:r w:rsidR="00B1063A">
          <w:rPr>
            <w:noProof/>
            <w:webHidden/>
          </w:rPr>
          <w:tab/>
        </w:r>
        <w:r w:rsidR="00B1063A">
          <w:rPr>
            <w:noProof/>
            <w:webHidden/>
          </w:rPr>
          <w:fldChar w:fldCharType="begin"/>
        </w:r>
        <w:r w:rsidR="00B1063A">
          <w:rPr>
            <w:noProof/>
            <w:webHidden/>
          </w:rPr>
          <w:instrText xml:space="preserve"> PAGEREF _Toc45223404 \h </w:instrText>
        </w:r>
        <w:r w:rsidR="00B1063A">
          <w:rPr>
            <w:noProof/>
            <w:webHidden/>
          </w:rPr>
        </w:r>
        <w:r w:rsidR="00B1063A">
          <w:rPr>
            <w:noProof/>
            <w:webHidden/>
          </w:rPr>
          <w:fldChar w:fldCharType="separate"/>
        </w:r>
        <w:r w:rsidR="00B1063A">
          <w:rPr>
            <w:noProof/>
            <w:webHidden/>
          </w:rPr>
          <w:t>22</w:t>
        </w:r>
        <w:r w:rsidR="00B1063A">
          <w:rPr>
            <w:noProof/>
            <w:webHidden/>
          </w:rPr>
          <w:fldChar w:fldCharType="end"/>
        </w:r>
      </w:hyperlink>
    </w:p>
    <w:p w14:paraId="474FCD5C" w14:textId="77777777" w:rsidR="00B1063A" w:rsidRDefault="00D7112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5223405" w:history="1">
        <w:r w:rsidR="00B1063A" w:rsidRPr="0035238F">
          <w:rPr>
            <w:rStyle w:val="Hyperlink"/>
            <w:noProof/>
          </w:rPr>
          <w:t>F-2</w:t>
        </w:r>
        <w:r w:rsidR="00B1063A">
          <w:rPr>
            <w:rFonts w:asciiTheme="minorHAnsi" w:eastAsiaTheme="minorEastAsia" w:hAnsiTheme="minorHAnsi" w:cstheme="minorBidi"/>
            <w:smallCaps w:val="0"/>
            <w:noProof/>
            <w:sz w:val="22"/>
            <w:szCs w:val="22"/>
            <w:lang w:eastAsia="en-AU"/>
          </w:rPr>
          <w:tab/>
        </w:r>
        <w:r w:rsidR="00B1063A" w:rsidRPr="0035238F">
          <w:rPr>
            <w:rStyle w:val="Hyperlink"/>
            <w:noProof/>
          </w:rPr>
          <w:t>Third country sales listing</w:t>
        </w:r>
        <w:r w:rsidR="00B1063A">
          <w:rPr>
            <w:noProof/>
            <w:webHidden/>
          </w:rPr>
          <w:tab/>
        </w:r>
        <w:r w:rsidR="00B1063A">
          <w:rPr>
            <w:noProof/>
            <w:webHidden/>
          </w:rPr>
          <w:fldChar w:fldCharType="begin"/>
        </w:r>
        <w:r w:rsidR="00B1063A">
          <w:rPr>
            <w:noProof/>
            <w:webHidden/>
          </w:rPr>
          <w:instrText xml:space="preserve"> PAGEREF _Toc45223405 \h </w:instrText>
        </w:r>
        <w:r w:rsidR="00B1063A">
          <w:rPr>
            <w:noProof/>
            <w:webHidden/>
          </w:rPr>
        </w:r>
        <w:r w:rsidR="00B1063A">
          <w:rPr>
            <w:noProof/>
            <w:webHidden/>
          </w:rPr>
          <w:fldChar w:fldCharType="separate"/>
        </w:r>
        <w:r w:rsidR="00B1063A">
          <w:rPr>
            <w:noProof/>
            <w:webHidden/>
          </w:rPr>
          <w:t>22</w:t>
        </w:r>
        <w:r w:rsidR="00B1063A">
          <w:rPr>
            <w:noProof/>
            <w:webHidden/>
          </w:rPr>
          <w:fldChar w:fldCharType="end"/>
        </w:r>
      </w:hyperlink>
    </w:p>
    <w:p w14:paraId="5B861D4F" w14:textId="77777777" w:rsidR="00B1063A" w:rsidRDefault="00D7112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5223406" w:history="1">
        <w:r w:rsidR="00B1063A" w:rsidRPr="0035238F">
          <w:rPr>
            <w:rStyle w:val="Hyperlink"/>
            <w:noProof/>
          </w:rPr>
          <w:t>F-3</w:t>
        </w:r>
        <w:r w:rsidR="00B1063A">
          <w:rPr>
            <w:rFonts w:asciiTheme="minorHAnsi" w:eastAsiaTheme="minorEastAsia" w:hAnsiTheme="minorHAnsi" w:cstheme="minorBidi"/>
            <w:smallCaps w:val="0"/>
            <w:noProof/>
            <w:sz w:val="22"/>
            <w:szCs w:val="22"/>
            <w:lang w:eastAsia="en-AU"/>
          </w:rPr>
          <w:tab/>
        </w:r>
        <w:r w:rsidR="00B1063A" w:rsidRPr="0035238F">
          <w:rPr>
            <w:rStyle w:val="Hyperlink"/>
            <w:noProof/>
          </w:rPr>
          <w:t>Differences in sales to third countries</w:t>
        </w:r>
        <w:r w:rsidR="00B1063A">
          <w:rPr>
            <w:noProof/>
            <w:webHidden/>
          </w:rPr>
          <w:tab/>
        </w:r>
        <w:r w:rsidR="00B1063A">
          <w:rPr>
            <w:noProof/>
            <w:webHidden/>
          </w:rPr>
          <w:fldChar w:fldCharType="begin"/>
        </w:r>
        <w:r w:rsidR="00B1063A">
          <w:rPr>
            <w:noProof/>
            <w:webHidden/>
          </w:rPr>
          <w:instrText xml:space="preserve"> PAGEREF _Toc45223406 \h </w:instrText>
        </w:r>
        <w:r w:rsidR="00B1063A">
          <w:rPr>
            <w:noProof/>
            <w:webHidden/>
          </w:rPr>
        </w:r>
        <w:r w:rsidR="00B1063A">
          <w:rPr>
            <w:noProof/>
            <w:webHidden/>
          </w:rPr>
          <w:fldChar w:fldCharType="separate"/>
        </w:r>
        <w:r w:rsidR="00B1063A">
          <w:rPr>
            <w:noProof/>
            <w:webHidden/>
          </w:rPr>
          <w:t>22</w:t>
        </w:r>
        <w:r w:rsidR="00B1063A">
          <w:rPr>
            <w:noProof/>
            <w:webHidden/>
          </w:rPr>
          <w:fldChar w:fldCharType="end"/>
        </w:r>
      </w:hyperlink>
    </w:p>
    <w:p w14:paraId="431F4634" w14:textId="77777777" w:rsidR="00B1063A" w:rsidRDefault="00D7112A">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5223407" w:history="1">
        <w:r w:rsidR="00B1063A" w:rsidRPr="0035238F">
          <w:rPr>
            <w:rStyle w:val="Hyperlink"/>
            <w:noProof/>
          </w:rPr>
          <w:t>Section G Cost to make and sell</w:t>
        </w:r>
        <w:r w:rsidR="00B1063A">
          <w:rPr>
            <w:noProof/>
            <w:webHidden/>
          </w:rPr>
          <w:tab/>
        </w:r>
        <w:r w:rsidR="00B1063A">
          <w:rPr>
            <w:noProof/>
            <w:webHidden/>
          </w:rPr>
          <w:fldChar w:fldCharType="begin"/>
        </w:r>
        <w:r w:rsidR="00B1063A">
          <w:rPr>
            <w:noProof/>
            <w:webHidden/>
          </w:rPr>
          <w:instrText xml:space="preserve"> PAGEREF _Toc45223407 \h </w:instrText>
        </w:r>
        <w:r w:rsidR="00B1063A">
          <w:rPr>
            <w:noProof/>
            <w:webHidden/>
          </w:rPr>
        </w:r>
        <w:r w:rsidR="00B1063A">
          <w:rPr>
            <w:noProof/>
            <w:webHidden/>
          </w:rPr>
          <w:fldChar w:fldCharType="separate"/>
        </w:r>
        <w:r w:rsidR="00B1063A">
          <w:rPr>
            <w:noProof/>
            <w:webHidden/>
          </w:rPr>
          <w:t>23</w:t>
        </w:r>
        <w:r w:rsidR="00B1063A">
          <w:rPr>
            <w:noProof/>
            <w:webHidden/>
          </w:rPr>
          <w:fldChar w:fldCharType="end"/>
        </w:r>
      </w:hyperlink>
    </w:p>
    <w:p w14:paraId="21D4FEF3" w14:textId="77777777" w:rsidR="00B1063A" w:rsidRDefault="00D7112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5223408" w:history="1">
        <w:r w:rsidR="00B1063A" w:rsidRPr="0035238F">
          <w:rPr>
            <w:rStyle w:val="Hyperlink"/>
            <w:noProof/>
          </w:rPr>
          <w:t>G-1.</w:t>
        </w:r>
        <w:r w:rsidR="00B1063A">
          <w:rPr>
            <w:rFonts w:asciiTheme="minorHAnsi" w:eastAsiaTheme="minorEastAsia" w:hAnsiTheme="minorHAnsi" w:cstheme="minorBidi"/>
            <w:smallCaps w:val="0"/>
            <w:noProof/>
            <w:sz w:val="22"/>
            <w:szCs w:val="22"/>
            <w:lang w:eastAsia="en-AU"/>
          </w:rPr>
          <w:tab/>
        </w:r>
        <w:r w:rsidR="00B1063A" w:rsidRPr="0035238F">
          <w:rPr>
            <w:rStyle w:val="Hyperlink"/>
            <w:noProof/>
          </w:rPr>
          <w:t>Production process</w:t>
        </w:r>
        <w:r w:rsidR="00B1063A">
          <w:rPr>
            <w:noProof/>
            <w:webHidden/>
          </w:rPr>
          <w:tab/>
        </w:r>
        <w:r w:rsidR="00B1063A">
          <w:rPr>
            <w:noProof/>
            <w:webHidden/>
          </w:rPr>
          <w:fldChar w:fldCharType="begin"/>
        </w:r>
        <w:r w:rsidR="00B1063A">
          <w:rPr>
            <w:noProof/>
            <w:webHidden/>
          </w:rPr>
          <w:instrText xml:space="preserve"> PAGEREF _Toc45223408 \h </w:instrText>
        </w:r>
        <w:r w:rsidR="00B1063A">
          <w:rPr>
            <w:noProof/>
            <w:webHidden/>
          </w:rPr>
        </w:r>
        <w:r w:rsidR="00B1063A">
          <w:rPr>
            <w:noProof/>
            <w:webHidden/>
          </w:rPr>
          <w:fldChar w:fldCharType="separate"/>
        </w:r>
        <w:r w:rsidR="00B1063A">
          <w:rPr>
            <w:noProof/>
            <w:webHidden/>
          </w:rPr>
          <w:t>23</w:t>
        </w:r>
        <w:r w:rsidR="00B1063A">
          <w:rPr>
            <w:noProof/>
            <w:webHidden/>
          </w:rPr>
          <w:fldChar w:fldCharType="end"/>
        </w:r>
      </w:hyperlink>
    </w:p>
    <w:p w14:paraId="034583C0" w14:textId="77777777" w:rsidR="00B1063A" w:rsidRDefault="00D7112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5223409" w:history="1">
        <w:r w:rsidR="00B1063A" w:rsidRPr="0035238F">
          <w:rPr>
            <w:rStyle w:val="Hyperlink"/>
            <w:noProof/>
          </w:rPr>
          <w:t>G-2.</w:t>
        </w:r>
        <w:r w:rsidR="00B1063A">
          <w:rPr>
            <w:rFonts w:asciiTheme="minorHAnsi" w:eastAsiaTheme="minorEastAsia" w:hAnsiTheme="minorHAnsi" w:cstheme="minorBidi"/>
            <w:smallCaps w:val="0"/>
            <w:noProof/>
            <w:sz w:val="22"/>
            <w:szCs w:val="22"/>
            <w:lang w:eastAsia="en-AU"/>
          </w:rPr>
          <w:tab/>
        </w:r>
        <w:r w:rsidR="00B1063A" w:rsidRPr="0035238F">
          <w:rPr>
            <w:rStyle w:val="Hyperlink"/>
            <w:noProof/>
          </w:rPr>
          <w:t>Cost accounting practices</w:t>
        </w:r>
        <w:r w:rsidR="00B1063A">
          <w:rPr>
            <w:noProof/>
            <w:webHidden/>
          </w:rPr>
          <w:tab/>
        </w:r>
        <w:r w:rsidR="00B1063A">
          <w:rPr>
            <w:noProof/>
            <w:webHidden/>
          </w:rPr>
          <w:fldChar w:fldCharType="begin"/>
        </w:r>
        <w:r w:rsidR="00B1063A">
          <w:rPr>
            <w:noProof/>
            <w:webHidden/>
          </w:rPr>
          <w:instrText xml:space="preserve"> PAGEREF _Toc45223409 \h </w:instrText>
        </w:r>
        <w:r w:rsidR="00B1063A">
          <w:rPr>
            <w:noProof/>
            <w:webHidden/>
          </w:rPr>
        </w:r>
        <w:r w:rsidR="00B1063A">
          <w:rPr>
            <w:noProof/>
            <w:webHidden/>
          </w:rPr>
          <w:fldChar w:fldCharType="separate"/>
        </w:r>
        <w:r w:rsidR="00B1063A">
          <w:rPr>
            <w:noProof/>
            <w:webHidden/>
          </w:rPr>
          <w:t>23</w:t>
        </w:r>
        <w:r w:rsidR="00B1063A">
          <w:rPr>
            <w:noProof/>
            <w:webHidden/>
          </w:rPr>
          <w:fldChar w:fldCharType="end"/>
        </w:r>
      </w:hyperlink>
    </w:p>
    <w:p w14:paraId="1CDC1D91" w14:textId="77777777" w:rsidR="00B1063A" w:rsidRDefault="00D7112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5223410" w:history="1">
        <w:r w:rsidR="00B1063A" w:rsidRPr="0035238F">
          <w:rPr>
            <w:rStyle w:val="Hyperlink"/>
            <w:noProof/>
          </w:rPr>
          <w:t>G-3</w:t>
        </w:r>
        <w:r w:rsidR="00B1063A">
          <w:rPr>
            <w:rFonts w:asciiTheme="minorHAnsi" w:eastAsiaTheme="minorEastAsia" w:hAnsiTheme="minorHAnsi" w:cstheme="minorBidi"/>
            <w:smallCaps w:val="0"/>
            <w:noProof/>
            <w:sz w:val="22"/>
            <w:szCs w:val="22"/>
            <w:lang w:eastAsia="en-AU"/>
          </w:rPr>
          <w:tab/>
        </w:r>
        <w:r w:rsidR="00B1063A" w:rsidRPr="0035238F">
          <w:rPr>
            <w:rStyle w:val="Hyperlink"/>
            <w:noProof/>
          </w:rPr>
          <w:t>Cost to make on domestic market</w:t>
        </w:r>
        <w:r w:rsidR="00B1063A">
          <w:rPr>
            <w:noProof/>
            <w:webHidden/>
          </w:rPr>
          <w:tab/>
        </w:r>
        <w:r w:rsidR="00B1063A">
          <w:rPr>
            <w:noProof/>
            <w:webHidden/>
          </w:rPr>
          <w:fldChar w:fldCharType="begin"/>
        </w:r>
        <w:r w:rsidR="00B1063A">
          <w:rPr>
            <w:noProof/>
            <w:webHidden/>
          </w:rPr>
          <w:instrText xml:space="preserve"> PAGEREF _Toc45223410 \h </w:instrText>
        </w:r>
        <w:r w:rsidR="00B1063A">
          <w:rPr>
            <w:noProof/>
            <w:webHidden/>
          </w:rPr>
        </w:r>
        <w:r w:rsidR="00B1063A">
          <w:rPr>
            <w:noProof/>
            <w:webHidden/>
          </w:rPr>
          <w:fldChar w:fldCharType="separate"/>
        </w:r>
        <w:r w:rsidR="00B1063A">
          <w:rPr>
            <w:noProof/>
            <w:webHidden/>
          </w:rPr>
          <w:t>23</w:t>
        </w:r>
        <w:r w:rsidR="00B1063A">
          <w:rPr>
            <w:noProof/>
            <w:webHidden/>
          </w:rPr>
          <w:fldChar w:fldCharType="end"/>
        </w:r>
      </w:hyperlink>
    </w:p>
    <w:p w14:paraId="4366FBB9" w14:textId="77777777" w:rsidR="00B1063A" w:rsidRDefault="00D7112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5223411" w:history="1">
        <w:r w:rsidR="00B1063A" w:rsidRPr="0035238F">
          <w:rPr>
            <w:rStyle w:val="Hyperlink"/>
            <w:noProof/>
          </w:rPr>
          <w:t>G-4</w:t>
        </w:r>
        <w:r w:rsidR="00B1063A">
          <w:rPr>
            <w:rFonts w:asciiTheme="minorHAnsi" w:eastAsiaTheme="minorEastAsia" w:hAnsiTheme="minorHAnsi" w:cstheme="minorBidi"/>
            <w:smallCaps w:val="0"/>
            <w:noProof/>
            <w:sz w:val="22"/>
            <w:szCs w:val="22"/>
            <w:lang w:eastAsia="en-AU"/>
          </w:rPr>
          <w:tab/>
        </w:r>
        <w:r w:rsidR="00B1063A" w:rsidRPr="0035238F">
          <w:rPr>
            <w:rStyle w:val="Hyperlink"/>
            <w:noProof/>
          </w:rPr>
          <w:t>Selling, General &amp; Administration expenses</w:t>
        </w:r>
        <w:r w:rsidR="00B1063A">
          <w:rPr>
            <w:noProof/>
            <w:webHidden/>
          </w:rPr>
          <w:tab/>
        </w:r>
        <w:r w:rsidR="00B1063A">
          <w:rPr>
            <w:noProof/>
            <w:webHidden/>
          </w:rPr>
          <w:fldChar w:fldCharType="begin"/>
        </w:r>
        <w:r w:rsidR="00B1063A">
          <w:rPr>
            <w:noProof/>
            <w:webHidden/>
          </w:rPr>
          <w:instrText xml:space="preserve"> PAGEREF _Toc45223411 \h </w:instrText>
        </w:r>
        <w:r w:rsidR="00B1063A">
          <w:rPr>
            <w:noProof/>
            <w:webHidden/>
          </w:rPr>
        </w:r>
        <w:r w:rsidR="00B1063A">
          <w:rPr>
            <w:noProof/>
            <w:webHidden/>
          </w:rPr>
          <w:fldChar w:fldCharType="separate"/>
        </w:r>
        <w:r w:rsidR="00B1063A">
          <w:rPr>
            <w:noProof/>
            <w:webHidden/>
          </w:rPr>
          <w:t>24</w:t>
        </w:r>
        <w:r w:rsidR="00B1063A">
          <w:rPr>
            <w:noProof/>
            <w:webHidden/>
          </w:rPr>
          <w:fldChar w:fldCharType="end"/>
        </w:r>
      </w:hyperlink>
    </w:p>
    <w:p w14:paraId="60D3D3F4" w14:textId="77777777" w:rsidR="00B1063A" w:rsidRDefault="00D7112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5223412" w:history="1">
        <w:r w:rsidR="00B1063A" w:rsidRPr="0035238F">
          <w:rPr>
            <w:rStyle w:val="Hyperlink"/>
            <w:noProof/>
          </w:rPr>
          <w:t>G-5</w:t>
        </w:r>
        <w:r w:rsidR="00B1063A">
          <w:rPr>
            <w:rFonts w:asciiTheme="minorHAnsi" w:eastAsiaTheme="minorEastAsia" w:hAnsiTheme="minorHAnsi" w:cstheme="minorBidi"/>
            <w:smallCaps w:val="0"/>
            <w:noProof/>
            <w:sz w:val="22"/>
            <w:szCs w:val="22"/>
            <w:lang w:eastAsia="en-AU"/>
          </w:rPr>
          <w:tab/>
        </w:r>
        <w:r w:rsidR="00B1063A" w:rsidRPr="0035238F">
          <w:rPr>
            <w:rStyle w:val="Hyperlink"/>
            <w:noProof/>
          </w:rPr>
          <w:t>Cost to make the goods exported to Australia</w:t>
        </w:r>
        <w:r w:rsidR="00B1063A">
          <w:rPr>
            <w:noProof/>
            <w:webHidden/>
          </w:rPr>
          <w:tab/>
        </w:r>
        <w:r w:rsidR="00B1063A">
          <w:rPr>
            <w:noProof/>
            <w:webHidden/>
          </w:rPr>
          <w:fldChar w:fldCharType="begin"/>
        </w:r>
        <w:r w:rsidR="00B1063A">
          <w:rPr>
            <w:noProof/>
            <w:webHidden/>
          </w:rPr>
          <w:instrText xml:space="preserve"> PAGEREF _Toc45223412 \h </w:instrText>
        </w:r>
        <w:r w:rsidR="00B1063A">
          <w:rPr>
            <w:noProof/>
            <w:webHidden/>
          </w:rPr>
        </w:r>
        <w:r w:rsidR="00B1063A">
          <w:rPr>
            <w:noProof/>
            <w:webHidden/>
          </w:rPr>
          <w:fldChar w:fldCharType="separate"/>
        </w:r>
        <w:r w:rsidR="00B1063A">
          <w:rPr>
            <w:noProof/>
            <w:webHidden/>
          </w:rPr>
          <w:t>24</w:t>
        </w:r>
        <w:r w:rsidR="00B1063A">
          <w:rPr>
            <w:noProof/>
            <w:webHidden/>
          </w:rPr>
          <w:fldChar w:fldCharType="end"/>
        </w:r>
      </w:hyperlink>
    </w:p>
    <w:p w14:paraId="39771920" w14:textId="77777777" w:rsidR="00B1063A" w:rsidRDefault="00D7112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5223413" w:history="1">
        <w:r w:rsidR="00B1063A" w:rsidRPr="0035238F">
          <w:rPr>
            <w:rStyle w:val="Hyperlink"/>
            <w:noProof/>
          </w:rPr>
          <w:t>G-6</w:t>
        </w:r>
        <w:r w:rsidR="00B1063A">
          <w:rPr>
            <w:rFonts w:asciiTheme="minorHAnsi" w:eastAsiaTheme="minorEastAsia" w:hAnsiTheme="minorHAnsi" w:cstheme="minorBidi"/>
            <w:smallCaps w:val="0"/>
            <w:noProof/>
            <w:sz w:val="22"/>
            <w:szCs w:val="22"/>
            <w:lang w:eastAsia="en-AU"/>
          </w:rPr>
          <w:tab/>
        </w:r>
        <w:r w:rsidR="00B1063A" w:rsidRPr="0035238F">
          <w:rPr>
            <w:rStyle w:val="Hyperlink"/>
            <w:noProof/>
          </w:rPr>
          <w:t>Cost allocation methodology</w:t>
        </w:r>
        <w:r w:rsidR="00B1063A">
          <w:rPr>
            <w:noProof/>
            <w:webHidden/>
          </w:rPr>
          <w:tab/>
        </w:r>
        <w:r w:rsidR="00B1063A">
          <w:rPr>
            <w:noProof/>
            <w:webHidden/>
          </w:rPr>
          <w:fldChar w:fldCharType="begin"/>
        </w:r>
        <w:r w:rsidR="00B1063A">
          <w:rPr>
            <w:noProof/>
            <w:webHidden/>
          </w:rPr>
          <w:instrText xml:space="preserve"> PAGEREF _Toc45223413 \h </w:instrText>
        </w:r>
        <w:r w:rsidR="00B1063A">
          <w:rPr>
            <w:noProof/>
            <w:webHidden/>
          </w:rPr>
        </w:r>
        <w:r w:rsidR="00B1063A">
          <w:rPr>
            <w:noProof/>
            <w:webHidden/>
          </w:rPr>
          <w:fldChar w:fldCharType="separate"/>
        </w:r>
        <w:r w:rsidR="00B1063A">
          <w:rPr>
            <w:noProof/>
            <w:webHidden/>
          </w:rPr>
          <w:t>24</w:t>
        </w:r>
        <w:r w:rsidR="00B1063A">
          <w:rPr>
            <w:noProof/>
            <w:webHidden/>
          </w:rPr>
          <w:fldChar w:fldCharType="end"/>
        </w:r>
      </w:hyperlink>
    </w:p>
    <w:p w14:paraId="290BA02A" w14:textId="77777777" w:rsidR="00B1063A" w:rsidRDefault="00D7112A">
      <w:pPr>
        <w:pStyle w:val="TOC2"/>
        <w:tabs>
          <w:tab w:val="right" w:leader="dot" w:pos="9017"/>
        </w:tabs>
        <w:rPr>
          <w:rFonts w:asciiTheme="minorHAnsi" w:eastAsiaTheme="minorEastAsia" w:hAnsiTheme="minorHAnsi" w:cstheme="minorBidi"/>
          <w:smallCaps w:val="0"/>
          <w:noProof/>
          <w:sz w:val="22"/>
          <w:szCs w:val="22"/>
          <w:lang w:eastAsia="en-AU"/>
        </w:rPr>
      </w:pPr>
      <w:hyperlink w:anchor="_Toc45223414" w:history="1">
        <w:r w:rsidR="00B1063A" w:rsidRPr="0035238F">
          <w:rPr>
            <w:rStyle w:val="Hyperlink"/>
            <w:noProof/>
          </w:rPr>
          <w:t>G-7 Major raw material costs</w:t>
        </w:r>
        <w:r w:rsidR="00B1063A">
          <w:rPr>
            <w:noProof/>
            <w:webHidden/>
          </w:rPr>
          <w:tab/>
        </w:r>
        <w:r w:rsidR="00B1063A">
          <w:rPr>
            <w:noProof/>
            <w:webHidden/>
          </w:rPr>
          <w:fldChar w:fldCharType="begin"/>
        </w:r>
        <w:r w:rsidR="00B1063A">
          <w:rPr>
            <w:noProof/>
            <w:webHidden/>
          </w:rPr>
          <w:instrText xml:space="preserve"> PAGEREF _Toc45223414 \h </w:instrText>
        </w:r>
        <w:r w:rsidR="00B1063A">
          <w:rPr>
            <w:noProof/>
            <w:webHidden/>
          </w:rPr>
        </w:r>
        <w:r w:rsidR="00B1063A">
          <w:rPr>
            <w:noProof/>
            <w:webHidden/>
          </w:rPr>
          <w:fldChar w:fldCharType="separate"/>
        </w:r>
        <w:r w:rsidR="00B1063A">
          <w:rPr>
            <w:noProof/>
            <w:webHidden/>
          </w:rPr>
          <w:t>24</w:t>
        </w:r>
        <w:r w:rsidR="00B1063A">
          <w:rPr>
            <w:noProof/>
            <w:webHidden/>
          </w:rPr>
          <w:fldChar w:fldCharType="end"/>
        </w:r>
      </w:hyperlink>
    </w:p>
    <w:p w14:paraId="3E0C464C" w14:textId="77777777" w:rsidR="00B1063A" w:rsidRDefault="00D7112A">
      <w:pPr>
        <w:pStyle w:val="TOC2"/>
        <w:tabs>
          <w:tab w:val="right" w:leader="dot" w:pos="9017"/>
        </w:tabs>
        <w:rPr>
          <w:rFonts w:asciiTheme="minorHAnsi" w:eastAsiaTheme="minorEastAsia" w:hAnsiTheme="minorHAnsi" w:cstheme="minorBidi"/>
          <w:smallCaps w:val="0"/>
          <w:noProof/>
          <w:sz w:val="22"/>
          <w:szCs w:val="22"/>
          <w:lang w:eastAsia="en-AU"/>
        </w:rPr>
      </w:pPr>
      <w:hyperlink w:anchor="_Toc45223415" w:history="1">
        <w:r w:rsidR="00B1063A" w:rsidRPr="0035238F">
          <w:rPr>
            <w:rStyle w:val="Hyperlink"/>
            <w:noProof/>
          </w:rPr>
          <w:t>G-8 Reconciliation of cost to make to audited financial statements</w:t>
        </w:r>
        <w:r w:rsidR="00B1063A">
          <w:rPr>
            <w:noProof/>
            <w:webHidden/>
          </w:rPr>
          <w:tab/>
        </w:r>
        <w:r w:rsidR="00B1063A">
          <w:rPr>
            <w:noProof/>
            <w:webHidden/>
          </w:rPr>
          <w:fldChar w:fldCharType="begin"/>
        </w:r>
        <w:r w:rsidR="00B1063A">
          <w:rPr>
            <w:noProof/>
            <w:webHidden/>
          </w:rPr>
          <w:instrText xml:space="preserve"> PAGEREF _Toc45223415 \h </w:instrText>
        </w:r>
        <w:r w:rsidR="00B1063A">
          <w:rPr>
            <w:noProof/>
            <w:webHidden/>
          </w:rPr>
        </w:r>
        <w:r w:rsidR="00B1063A">
          <w:rPr>
            <w:noProof/>
            <w:webHidden/>
          </w:rPr>
          <w:fldChar w:fldCharType="separate"/>
        </w:r>
        <w:r w:rsidR="00B1063A">
          <w:rPr>
            <w:noProof/>
            <w:webHidden/>
          </w:rPr>
          <w:t>25</w:t>
        </w:r>
        <w:r w:rsidR="00B1063A">
          <w:rPr>
            <w:noProof/>
            <w:webHidden/>
          </w:rPr>
          <w:fldChar w:fldCharType="end"/>
        </w:r>
      </w:hyperlink>
    </w:p>
    <w:p w14:paraId="77F19FAE" w14:textId="77777777" w:rsidR="00B1063A" w:rsidRDefault="00D7112A">
      <w:pPr>
        <w:pStyle w:val="TOC2"/>
        <w:tabs>
          <w:tab w:val="right" w:leader="dot" w:pos="9017"/>
        </w:tabs>
        <w:rPr>
          <w:rFonts w:asciiTheme="minorHAnsi" w:eastAsiaTheme="minorEastAsia" w:hAnsiTheme="minorHAnsi" w:cstheme="minorBidi"/>
          <w:smallCaps w:val="0"/>
          <w:noProof/>
          <w:sz w:val="22"/>
          <w:szCs w:val="22"/>
          <w:lang w:eastAsia="en-AU"/>
        </w:rPr>
      </w:pPr>
      <w:hyperlink w:anchor="_Toc45223416" w:history="1">
        <w:r w:rsidR="00B1063A" w:rsidRPr="0035238F">
          <w:rPr>
            <w:rStyle w:val="Hyperlink"/>
            <w:noProof/>
          </w:rPr>
          <w:t>G-9 Capacity Utilisation</w:t>
        </w:r>
        <w:r w:rsidR="00B1063A">
          <w:rPr>
            <w:noProof/>
            <w:webHidden/>
          </w:rPr>
          <w:tab/>
        </w:r>
        <w:r w:rsidR="00B1063A">
          <w:rPr>
            <w:noProof/>
            <w:webHidden/>
          </w:rPr>
          <w:fldChar w:fldCharType="begin"/>
        </w:r>
        <w:r w:rsidR="00B1063A">
          <w:rPr>
            <w:noProof/>
            <w:webHidden/>
          </w:rPr>
          <w:instrText xml:space="preserve"> PAGEREF _Toc45223416 \h </w:instrText>
        </w:r>
        <w:r w:rsidR="00B1063A">
          <w:rPr>
            <w:noProof/>
            <w:webHidden/>
          </w:rPr>
        </w:r>
        <w:r w:rsidR="00B1063A">
          <w:rPr>
            <w:noProof/>
            <w:webHidden/>
          </w:rPr>
          <w:fldChar w:fldCharType="separate"/>
        </w:r>
        <w:r w:rsidR="00B1063A">
          <w:rPr>
            <w:noProof/>
            <w:webHidden/>
          </w:rPr>
          <w:t>25</w:t>
        </w:r>
        <w:r w:rsidR="00B1063A">
          <w:rPr>
            <w:noProof/>
            <w:webHidden/>
          </w:rPr>
          <w:fldChar w:fldCharType="end"/>
        </w:r>
      </w:hyperlink>
    </w:p>
    <w:p w14:paraId="0B87E0C2" w14:textId="77777777" w:rsidR="00B1063A" w:rsidRDefault="00D7112A">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5223417" w:history="1">
        <w:r w:rsidR="00B1063A" w:rsidRPr="0035238F">
          <w:rPr>
            <w:rStyle w:val="Hyperlink"/>
            <w:noProof/>
          </w:rPr>
          <w:t>Section H Particular market situation</w:t>
        </w:r>
        <w:r w:rsidR="00B1063A">
          <w:rPr>
            <w:noProof/>
            <w:webHidden/>
          </w:rPr>
          <w:tab/>
        </w:r>
        <w:r w:rsidR="00B1063A">
          <w:rPr>
            <w:noProof/>
            <w:webHidden/>
          </w:rPr>
          <w:fldChar w:fldCharType="begin"/>
        </w:r>
        <w:r w:rsidR="00B1063A">
          <w:rPr>
            <w:noProof/>
            <w:webHidden/>
          </w:rPr>
          <w:instrText xml:space="preserve"> PAGEREF _Toc45223417 \h </w:instrText>
        </w:r>
        <w:r w:rsidR="00B1063A">
          <w:rPr>
            <w:noProof/>
            <w:webHidden/>
          </w:rPr>
        </w:r>
        <w:r w:rsidR="00B1063A">
          <w:rPr>
            <w:noProof/>
            <w:webHidden/>
          </w:rPr>
          <w:fldChar w:fldCharType="separate"/>
        </w:r>
        <w:r w:rsidR="00B1063A">
          <w:rPr>
            <w:noProof/>
            <w:webHidden/>
          </w:rPr>
          <w:t>26</w:t>
        </w:r>
        <w:r w:rsidR="00B1063A">
          <w:rPr>
            <w:noProof/>
            <w:webHidden/>
          </w:rPr>
          <w:fldChar w:fldCharType="end"/>
        </w:r>
      </w:hyperlink>
    </w:p>
    <w:p w14:paraId="76C62068" w14:textId="77777777" w:rsidR="00B1063A" w:rsidRDefault="00D7112A">
      <w:pPr>
        <w:pStyle w:val="TOC2"/>
        <w:tabs>
          <w:tab w:val="right" w:leader="dot" w:pos="9017"/>
        </w:tabs>
        <w:rPr>
          <w:rFonts w:asciiTheme="minorHAnsi" w:eastAsiaTheme="minorEastAsia" w:hAnsiTheme="minorHAnsi" w:cstheme="minorBidi"/>
          <w:smallCaps w:val="0"/>
          <w:noProof/>
          <w:sz w:val="22"/>
          <w:szCs w:val="22"/>
          <w:lang w:eastAsia="en-AU"/>
        </w:rPr>
      </w:pPr>
      <w:hyperlink w:anchor="_Toc45223418" w:history="1">
        <w:r w:rsidR="00B1063A" w:rsidRPr="0035238F">
          <w:rPr>
            <w:rStyle w:val="Hyperlink"/>
            <w:noProof/>
          </w:rPr>
          <w:t>H-1 Reporting requirements</w:t>
        </w:r>
        <w:r w:rsidR="00B1063A">
          <w:rPr>
            <w:noProof/>
            <w:webHidden/>
          </w:rPr>
          <w:tab/>
        </w:r>
        <w:r w:rsidR="00B1063A">
          <w:rPr>
            <w:noProof/>
            <w:webHidden/>
          </w:rPr>
          <w:fldChar w:fldCharType="begin"/>
        </w:r>
        <w:r w:rsidR="00B1063A">
          <w:rPr>
            <w:noProof/>
            <w:webHidden/>
          </w:rPr>
          <w:instrText xml:space="preserve"> PAGEREF _Toc45223418 \h </w:instrText>
        </w:r>
        <w:r w:rsidR="00B1063A">
          <w:rPr>
            <w:noProof/>
            <w:webHidden/>
          </w:rPr>
        </w:r>
        <w:r w:rsidR="00B1063A">
          <w:rPr>
            <w:noProof/>
            <w:webHidden/>
          </w:rPr>
          <w:fldChar w:fldCharType="separate"/>
        </w:r>
        <w:r w:rsidR="00B1063A">
          <w:rPr>
            <w:noProof/>
            <w:webHidden/>
          </w:rPr>
          <w:t>26</w:t>
        </w:r>
        <w:r w:rsidR="00B1063A">
          <w:rPr>
            <w:noProof/>
            <w:webHidden/>
          </w:rPr>
          <w:fldChar w:fldCharType="end"/>
        </w:r>
      </w:hyperlink>
    </w:p>
    <w:p w14:paraId="29D61CE2" w14:textId="77777777" w:rsidR="00B1063A" w:rsidRDefault="00D7112A">
      <w:pPr>
        <w:pStyle w:val="TOC2"/>
        <w:tabs>
          <w:tab w:val="right" w:leader="dot" w:pos="9017"/>
        </w:tabs>
        <w:rPr>
          <w:rFonts w:asciiTheme="minorHAnsi" w:eastAsiaTheme="minorEastAsia" w:hAnsiTheme="minorHAnsi" w:cstheme="minorBidi"/>
          <w:smallCaps w:val="0"/>
          <w:noProof/>
          <w:sz w:val="22"/>
          <w:szCs w:val="22"/>
          <w:lang w:eastAsia="en-AU"/>
        </w:rPr>
      </w:pPr>
      <w:hyperlink w:anchor="_Toc45223419" w:history="1">
        <w:r w:rsidR="00B1063A" w:rsidRPr="0035238F">
          <w:rPr>
            <w:rStyle w:val="Hyperlink"/>
            <w:noProof/>
          </w:rPr>
          <w:t>H-2 Business structure, ownership and management</w:t>
        </w:r>
        <w:r w:rsidR="00B1063A">
          <w:rPr>
            <w:noProof/>
            <w:webHidden/>
          </w:rPr>
          <w:tab/>
        </w:r>
        <w:r w:rsidR="00B1063A">
          <w:rPr>
            <w:noProof/>
            <w:webHidden/>
          </w:rPr>
          <w:fldChar w:fldCharType="begin"/>
        </w:r>
        <w:r w:rsidR="00B1063A">
          <w:rPr>
            <w:noProof/>
            <w:webHidden/>
          </w:rPr>
          <w:instrText xml:space="preserve"> PAGEREF _Toc45223419 \h </w:instrText>
        </w:r>
        <w:r w:rsidR="00B1063A">
          <w:rPr>
            <w:noProof/>
            <w:webHidden/>
          </w:rPr>
        </w:r>
        <w:r w:rsidR="00B1063A">
          <w:rPr>
            <w:noProof/>
            <w:webHidden/>
          </w:rPr>
          <w:fldChar w:fldCharType="separate"/>
        </w:r>
        <w:r w:rsidR="00B1063A">
          <w:rPr>
            <w:noProof/>
            <w:webHidden/>
          </w:rPr>
          <w:t>26</w:t>
        </w:r>
        <w:r w:rsidR="00B1063A">
          <w:rPr>
            <w:noProof/>
            <w:webHidden/>
          </w:rPr>
          <w:fldChar w:fldCharType="end"/>
        </w:r>
      </w:hyperlink>
    </w:p>
    <w:p w14:paraId="161EE18C" w14:textId="77777777" w:rsidR="00B1063A" w:rsidRDefault="00D7112A">
      <w:pPr>
        <w:pStyle w:val="TOC2"/>
        <w:tabs>
          <w:tab w:val="right" w:leader="dot" w:pos="9017"/>
        </w:tabs>
        <w:rPr>
          <w:rFonts w:asciiTheme="minorHAnsi" w:eastAsiaTheme="minorEastAsia" w:hAnsiTheme="minorHAnsi" w:cstheme="minorBidi"/>
          <w:smallCaps w:val="0"/>
          <w:noProof/>
          <w:sz w:val="22"/>
          <w:szCs w:val="22"/>
          <w:lang w:eastAsia="en-AU"/>
        </w:rPr>
      </w:pPr>
      <w:hyperlink w:anchor="_Toc45223420" w:history="1">
        <w:r w:rsidR="00B1063A" w:rsidRPr="0035238F">
          <w:rPr>
            <w:rStyle w:val="Hyperlink"/>
            <w:noProof/>
          </w:rPr>
          <w:t>H-3 Licensing</w:t>
        </w:r>
        <w:r w:rsidR="00B1063A">
          <w:rPr>
            <w:noProof/>
            <w:webHidden/>
          </w:rPr>
          <w:tab/>
        </w:r>
        <w:r w:rsidR="00B1063A">
          <w:rPr>
            <w:noProof/>
            <w:webHidden/>
          </w:rPr>
          <w:fldChar w:fldCharType="begin"/>
        </w:r>
        <w:r w:rsidR="00B1063A">
          <w:rPr>
            <w:noProof/>
            <w:webHidden/>
          </w:rPr>
          <w:instrText xml:space="preserve"> PAGEREF _Toc45223420 \h </w:instrText>
        </w:r>
        <w:r w:rsidR="00B1063A">
          <w:rPr>
            <w:noProof/>
            <w:webHidden/>
          </w:rPr>
        </w:r>
        <w:r w:rsidR="00B1063A">
          <w:rPr>
            <w:noProof/>
            <w:webHidden/>
          </w:rPr>
          <w:fldChar w:fldCharType="separate"/>
        </w:r>
        <w:r w:rsidR="00B1063A">
          <w:rPr>
            <w:noProof/>
            <w:webHidden/>
          </w:rPr>
          <w:t>27</w:t>
        </w:r>
        <w:r w:rsidR="00B1063A">
          <w:rPr>
            <w:noProof/>
            <w:webHidden/>
          </w:rPr>
          <w:fldChar w:fldCharType="end"/>
        </w:r>
      </w:hyperlink>
    </w:p>
    <w:p w14:paraId="39BF6A5D" w14:textId="77777777" w:rsidR="00B1063A" w:rsidRDefault="00D7112A">
      <w:pPr>
        <w:pStyle w:val="TOC2"/>
        <w:tabs>
          <w:tab w:val="right" w:leader="dot" w:pos="9017"/>
        </w:tabs>
        <w:rPr>
          <w:rFonts w:asciiTheme="minorHAnsi" w:eastAsiaTheme="minorEastAsia" w:hAnsiTheme="minorHAnsi" w:cstheme="minorBidi"/>
          <w:smallCaps w:val="0"/>
          <w:noProof/>
          <w:sz w:val="22"/>
          <w:szCs w:val="22"/>
          <w:lang w:eastAsia="en-AU"/>
        </w:rPr>
      </w:pPr>
      <w:hyperlink w:anchor="_Toc45223421" w:history="1">
        <w:r w:rsidR="00B1063A" w:rsidRPr="0035238F">
          <w:rPr>
            <w:rStyle w:val="Hyperlink"/>
            <w:noProof/>
          </w:rPr>
          <w:t>H-4 Decision-making, planning and reporting</w:t>
        </w:r>
        <w:r w:rsidR="00B1063A">
          <w:rPr>
            <w:noProof/>
            <w:webHidden/>
          </w:rPr>
          <w:tab/>
        </w:r>
        <w:r w:rsidR="00B1063A">
          <w:rPr>
            <w:noProof/>
            <w:webHidden/>
          </w:rPr>
          <w:fldChar w:fldCharType="begin"/>
        </w:r>
        <w:r w:rsidR="00B1063A">
          <w:rPr>
            <w:noProof/>
            <w:webHidden/>
          </w:rPr>
          <w:instrText xml:space="preserve"> PAGEREF _Toc45223421 \h </w:instrText>
        </w:r>
        <w:r w:rsidR="00B1063A">
          <w:rPr>
            <w:noProof/>
            <w:webHidden/>
          </w:rPr>
        </w:r>
        <w:r w:rsidR="00B1063A">
          <w:rPr>
            <w:noProof/>
            <w:webHidden/>
          </w:rPr>
          <w:fldChar w:fldCharType="separate"/>
        </w:r>
        <w:r w:rsidR="00B1063A">
          <w:rPr>
            <w:noProof/>
            <w:webHidden/>
          </w:rPr>
          <w:t>27</w:t>
        </w:r>
        <w:r w:rsidR="00B1063A">
          <w:rPr>
            <w:noProof/>
            <w:webHidden/>
          </w:rPr>
          <w:fldChar w:fldCharType="end"/>
        </w:r>
      </w:hyperlink>
    </w:p>
    <w:p w14:paraId="7F603597" w14:textId="77777777" w:rsidR="00B1063A" w:rsidRDefault="00D7112A">
      <w:pPr>
        <w:pStyle w:val="TOC2"/>
        <w:tabs>
          <w:tab w:val="right" w:leader="dot" w:pos="9017"/>
        </w:tabs>
        <w:rPr>
          <w:rFonts w:asciiTheme="minorHAnsi" w:eastAsiaTheme="minorEastAsia" w:hAnsiTheme="minorHAnsi" w:cstheme="minorBidi"/>
          <w:smallCaps w:val="0"/>
          <w:noProof/>
          <w:sz w:val="22"/>
          <w:szCs w:val="22"/>
          <w:lang w:eastAsia="en-AU"/>
        </w:rPr>
      </w:pPr>
      <w:hyperlink w:anchor="_Toc45223422" w:history="1">
        <w:r w:rsidR="00B1063A" w:rsidRPr="0035238F">
          <w:rPr>
            <w:rStyle w:val="Hyperlink"/>
            <w:noProof/>
          </w:rPr>
          <w:t>H-5 Financial and investment activities</w:t>
        </w:r>
        <w:r w:rsidR="00B1063A">
          <w:rPr>
            <w:noProof/>
            <w:webHidden/>
          </w:rPr>
          <w:tab/>
        </w:r>
        <w:r w:rsidR="00B1063A">
          <w:rPr>
            <w:noProof/>
            <w:webHidden/>
          </w:rPr>
          <w:fldChar w:fldCharType="begin"/>
        </w:r>
        <w:r w:rsidR="00B1063A">
          <w:rPr>
            <w:noProof/>
            <w:webHidden/>
          </w:rPr>
          <w:instrText xml:space="preserve"> PAGEREF _Toc45223422 \h </w:instrText>
        </w:r>
        <w:r w:rsidR="00B1063A">
          <w:rPr>
            <w:noProof/>
            <w:webHidden/>
          </w:rPr>
        </w:r>
        <w:r w:rsidR="00B1063A">
          <w:rPr>
            <w:noProof/>
            <w:webHidden/>
          </w:rPr>
          <w:fldChar w:fldCharType="separate"/>
        </w:r>
        <w:r w:rsidR="00B1063A">
          <w:rPr>
            <w:noProof/>
            <w:webHidden/>
          </w:rPr>
          <w:t>28</w:t>
        </w:r>
        <w:r w:rsidR="00B1063A">
          <w:rPr>
            <w:noProof/>
            <w:webHidden/>
          </w:rPr>
          <w:fldChar w:fldCharType="end"/>
        </w:r>
      </w:hyperlink>
    </w:p>
    <w:p w14:paraId="28F4F0D2" w14:textId="77777777" w:rsidR="00B1063A" w:rsidRDefault="00D7112A">
      <w:pPr>
        <w:pStyle w:val="TOC2"/>
        <w:tabs>
          <w:tab w:val="right" w:leader="dot" w:pos="9017"/>
        </w:tabs>
        <w:rPr>
          <w:rFonts w:asciiTheme="minorHAnsi" w:eastAsiaTheme="minorEastAsia" w:hAnsiTheme="minorHAnsi" w:cstheme="minorBidi"/>
          <w:smallCaps w:val="0"/>
          <w:noProof/>
          <w:sz w:val="22"/>
          <w:szCs w:val="22"/>
          <w:lang w:eastAsia="en-AU"/>
        </w:rPr>
      </w:pPr>
      <w:hyperlink w:anchor="_Toc45223423" w:history="1">
        <w:r w:rsidR="00B1063A" w:rsidRPr="0035238F">
          <w:rPr>
            <w:rStyle w:val="Hyperlink"/>
            <w:noProof/>
          </w:rPr>
          <w:t>H-6 Government policy on the industry</w:t>
        </w:r>
        <w:r w:rsidR="00B1063A">
          <w:rPr>
            <w:noProof/>
            <w:webHidden/>
          </w:rPr>
          <w:tab/>
        </w:r>
        <w:r w:rsidR="00B1063A">
          <w:rPr>
            <w:noProof/>
            <w:webHidden/>
          </w:rPr>
          <w:fldChar w:fldCharType="begin"/>
        </w:r>
        <w:r w:rsidR="00B1063A">
          <w:rPr>
            <w:noProof/>
            <w:webHidden/>
          </w:rPr>
          <w:instrText xml:space="preserve"> PAGEREF _Toc45223423 \h </w:instrText>
        </w:r>
        <w:r w:rsidR="00B1063A">
          <w:rPr>
            <w:noProof/>
            <w:webHidden/>
          </w:rPr>
        </w:r>
        <w:r w:rsidR="00B1063A">
          <w:rPr>
            <w:noProof/>
            <w:webHidden/>
          </w:rPr>
          <w:fldChar w:fldCharType="separate"/>
        </w:r>
        <w:r w:rsidR="00B1063A">
          <w:rPr>
            <w:noProof/>
            <w:webHidden/>
          </w:rPr>
          <w:t>28</w:t>
        </w:r>
        <w:r w:rsidR="00B1063A">
          <w:rPr>
            <w:noProof/>
            <w:webHidden/>
          </w:rPr>
          <w:fldChar w:fldCharType="end"/>
        </w:r>
      </w:hyperlink>
    </w:p>
    <w:p w14:paraId="57C771A5" w14:textId="77777777" w:rsidR="00B1063A" w:rsidRDefault="00D7112A">
      <w:pPr>
        <w:pStyle w:val="TOC2"/>
        <w:tabs>
          <w:tab w:val="right" w:leader="dot" w:pos="9017"/>
        </w:tabs>
        <w:rPr>
          <w:rFonts w:asciiTheme="minorHAnsi" w:eastAsiaTheme="minorEastAsia" w:hAnsiTheme="minorHAnsi" w:cstheme="minorBidi"/>
          <w:smallCaps w:val="0"/>
          <w:noProof/>
          <w:sz w:val="22"/>
          <w:szCs w:val="22"/>
          <w:lang w:eastAsia="en-AU"/>
        </w:rPr>
      </w:pPr>
      <w:hyperlink w:anchor="_Toc45223424" w:history="1">
        <w:r w:rsidR="00B1063A" w:rsidRPr="0035238F">
          <w:rPr>
            <w:rStyle w:val="Hyperlink"/>
            <w:noProof/>
          </w:rPr>
          <w:t>H-7 Taxation</w:t>
        </w:r>
        <w:r w:rsidR="00B1063A">
          <w:rPr>
            <w:noProof/>
            <w:webHidden/>
          </w:rPr>
          <w:tab/>
        </w:r>
        <w:r w:rsidR="00B1063A">
          <w:rPr>
            <w:noProof/>
            <w:webHidden/>
          </w:rPr>
          <w:fldChar w:fldCharType="begin"/>
        </w:r>
        <w:r w:rsidR="00B1063A">
          <w:rPr>
            <w:noProof/>
            <w:webHidden/>
          </w:rPr>
          <w:instrText xml:space="preserve"> PAGEREF _Toc45223424 \h </w:instrText>
        </w:r>
        <w:r w:rsidR="00B1063A">
          <w:rPr>
            <w:noProof/>
            <w:webHidden/>
          </w:rPr>
        </w:r>
        <w:r w:rsidR="00B1063A">
          <w:rPr>
            <w:noProof/>
            <w:webHidden/>
          </w:rPr>
          <w:fldChar w:fldCharType="separate"/>
        </w:r>
        <w:r w:rsidR="00B1063A">
          <w:rPr>
            <w:noProof/>
            <w:webHidden/>
          </w:rPr>
          <w:t>29</w:t>
        </w:r>
        <w:r w:rsidR="00B1063A">
          <w:rPr>
            <w:noProof/>
            <w:webHidden/>
          </w:rPr>
          <w:fldChar w:fldCharType="end"/>
        </w:r>
      </w:hyperlink>
    </w:p>
    <w:p w14:paraId="195F9A1D" w14:textId="77777777" w:rsidR="00B1063A" w:rsidRDefault="00D7112A">
      <w:pPr>
        <w:pStyle w:val="TOC2"/>
        <w:tabs>
          <w:tab w:val="right" w:leader="dot" w:pos="9017"/>
        </w:tabs>
        <w:rPr>
          <w:rFonts w:asciiTheme="minorHAnsi" w:eastAsiaTheme="minorEastAsia" w:hAnsiTheme="minorHAnsi" w:cstheme="minorBidi"/>
          <w:smallCaps w:val="0"/>
          <w:noProof/>
          <w:sz w:val="22"/>
          <w:szCs w:val="22"/>
          <w:lang w:eastAsia="en-AU"/>
        </w:rPr>
      </w:pPr>
      <w:hyperlink w:anchor="_Toc45223425" w:history="1">
        <w:r w:rsidR="00B1063A" w:rsidRPr="0035238F">
          <w:rPr>
            <w:rStyle w:val="Hyperlink"/>
            <w:noProof/>
          </w:rPr>
          <w:t>H-8 Sales Terms</w:t>
        </w:r>
        <w:r w:rsidR="00B1063A">
          <w:rPr>
            <w:noProof/>
            <w:webHidden/>
          </w:rPr>
          <w:tab/>
        </w:r>
        <w:r w:rsidR="00B1063A">
          <w:rPr>
            <w:noProof/>
            <w:webHidden/>
          </w:rPr>
          <w:fldChar w:fldCharType="begin"/>
        </w:r>
        <w:r w:rsidR="00B1063A">
          <w:rPr>
            <w:noProof/>
            <w:webHidden/>
          </w:rPr>
          <w:instrText xml:space="preserve"> PAGEREF _Toc45223425 \h </w:instrText>
        </w:r>
        <w:r w:rsidR="00B1063A">
          <w:rPr>
            <w:noProof/>
            <w:webHidden/>
          </w:rPr>
        </w:r>
        <w:r w:rsidR="00B1063A">
          <w:rPr>
            <w:noProof/>
            <w:webHidden/>
          </w:rPr>
          <w:fldChar w:fldCharType="separate"/>
        </w:r>
        <w:r w:rsidR="00B1063A">
          <w:rPr>
            <w:noProof/>
            <w:webHidden/>
          </w:rPr>
          <w:t>29</w:t>
        </w:r>
        <w:r w:rsidR="00B1063A">
          <w:rPr>
            <w:noProof/>
            <w:webHidden/>
          </w:rPr>
          <w:fldChar w:fldCharType="end"/>
        </w:r>
      </w:hyperlink>
    </w:p>
    <w:p w14:paraId="03A815D8" w14:textId="77777777" w:rsidR="00B1063A" w:rsidRDefault="00D7112A">
      <w:pPr>
        <w:pStyle w:val="TOC2"/>
        <w:tabs>
          <w:tab w:val="right" w:leader="dot" w:pos="9017"/>
        </w:tabs>
        <w:rPr>
          <w:rFonts w:asciiTheme="minorHAnsi" w:eastAsiaTheme="minorEastAsia" w:hAnsiTheme="minorHAnsi" w:cstheme="minorBidi"/>
          <w:smallCaps w:val="0"/>
          <w:noProof/>
          <w:sz w:val="22"/>
          <w:szCs w:val="22"/>
          <w:lang w:eastAsia="en-AU"/>
        </w:rPr>
      </w:pPr>
      <w:hyperlink w:anchor="_Toc45223426" w:history="1">
        <w:r w:rsidR="00B1063A" w:rsidRPr="0035238F">
          <w:rPr>
            <w:rStyle w:val="Hyperlink"/>
            <w:noProof/>
          </w:rPr>
          <w:t>H-9 Industry associations</w:t>
        </w:r>
        <w:r w:rsidR="00B1063A">
          <w:rPr>
            <w:noProof/>
            <w:webHidden/>
          </w:rPr>
          <w:tab/>
        </w:r>
        <w:r w:rsidR="00B1063A">
          <w:rPr>
            <w:noProof/>
            <w:webHidden/>
          </w:rPr>
          <w:fldChar w:fldCharType="begin"/>
        </w:r>
        <w:r w:rsidR="00B1063A">
          <w:rPr>
            <w:noProof/>
            <w:webHidden/>
          </w:rPr>
          <w:instrText xml:space="preserve"> PAGEREF _Toc45223426 \h </w:instrText>
        </w:r>
        <w:r w:rsidR="00B1063A">
          <w:rPr>
            <w:noProof/>
            <w:webHidden/>
          </w:rPr>
        </w:r>
        <w:r w:rsidR="00B1063A">
          <w:rPr>
            <w:noProof/>
            <w:webHidden/>
          </w:rPr>
          <w:fldChar w:fldCharType="separate"/>
        </w:r>
        <w:r w:rsidR="00B1063A">
          <w:rPr>
            <w:noProof/>
            <w:webHidden/>
          </w:rPr>
          <w:t>29</w:t>
        </w:r>
        <w:r w:rsidR="00B1063A">
          <w:rPr>
            <w:noProof/>
            <w:webHidden/>
          </w:rPr>
          <w:fldChar w:fldCharType="end"/>
        </w:r>
      </w:hyperlink>
    </w:p>
    <w:p w14:paraId="625AA1A2" w14:textId="77777777" w:rsidR="00B1063A" w:rsidRDefault="00D7112A">
      <w:pPr>
        <w:pStyle w:val="TOC2"/>
        <w:tabs>
          <w:tab w:val="right" w:leader="dot" w:pos="9017"/>
        </w:tabs>
        <w:rPr>
          <w:rFonts w:asciiTheme="minorHAnsi" w:eastAsiaTheme="minorEastAsia" w:hAnsiTheme="minorHAnsi" w:cstheme="minorBidi"/>
          <w:smallCaps w:val="0"/>
          <w:noProof/>
          <w:sz w:val="22"/>
          <w:szCs w:val="22"/>
          <w:lang w:eastAsia="en-AU"/>
        </w:rPr>
      </w:pPr>
      <w:hyperlink w:anchor="_Toc45223427" w:history="1">
        <w:r w:rsidR="00B1063A" w:rsidRPr="0035238F">
          <w:rPr>
            <w:rStyle w:val="Hyperlink"/>
            <w:noProof/>
          </w:rPr>
          <w:t>H-10 Statistics submission/recording</w:t>
        </w:r>
        <w:r w:rsidR="00B1063A">
          <w:rPr>
            <w:noProof/>
            <w:webHidden/>
          </w:rPr>
          <w:tab/>
        </w:r>
        <w:r w:rsidR="00B1063A">
          <w:rPr>
            <w:noProof/>
            <w:webHidden/>
          </w:rPr>
          <w:fldChar w:fldCharType="begin"/>
        </w:r>
        <w:r w:rsidR="00B1063A">
          <w:rPr>
            <w:noProof/>
            <w:webHidden/>
          </w:rPr>
          <w:instrText xml:space="preserve"> PAGEREF _Toc45223427 \h </w:instrText>
        </w:r>
        <w:r w:rsidR="00B1063A">
          <w:rPr>
            <w:noProof/>
            <w:webHidden/>
          </w:rPr>
        </w:r>
        <w:r w:rsidR="00B1063A">
          <w:rPr>
            <w:noProof/>
            <w:webHidden/>
          </w:rPr>
          <w:fldChar w:fldCharType="separate"/>
        </w:r>
        <w:r w:rsidR="00B1063A">
          <w:rPr>
            <w:noProof/>
            <w:webHidden/>
          </w:rPr>
          <w:t>30</w:t>
        </w:r>
        <w:r w:rsidR="00B1063A">
          <w:rPr>
            <w:noProof/>
            <w:webHidden/>
          </w:rPr>
          <w:fldChar w:fldCharType="end"/>
        </w:r>
      </w:hyperlink>
    </w:p>
    <w:p w14:paraId="49F7BD76" w14:textId="77777777" w:rsidR="00B1063A" w:rsidRDefault="00D7112A">
      <w:pPr>
        <w:pStyle w:val="TOC2"/>
        <w:tabs>
          <w:tab w:val="right" w:leader="dot" w:pos="9017"/>
        </w:tabs>
        <w:rPr>
          <w:rFonts w:asciiTheme="minorHAnsi" w:eastAsiaTheme="minorEastAsia" w:hAnsiTheme="minorHAnsi" w:cstheme="minorBidi"/>
          <w:smallCaps w:val="0"/>
          <w:noProof/>
          <w:sz w:val="22"/>
          <w:szCs w:val="22"/>
          <w:lang w:eastAsia="en-AU"/>
        </w:rPr>
      </w:pPr>
      <w:hyperlink w:anchor="_Toc45223428" w:history="1">
        <w:r w:rsidR="00B1063A" w:rsidRPr="0035238F">
          <w:rPr>
            <w:rStyle w:val="Hyperlink"/>
            <w:noProof/>
          </w:rPr>
          <w:t>H-11 Production/output</w:t>
        </w:r>
        <w:r w:rsidR="00B1063A">
          <w:rPr>
            <w:noProof/>
            <w:webHidden/>
          </w:rPr>
          <w:tab/>
        </w:r>
        <w:r w:rsidR="00B1063A">
          <w:rPr>
            <w:noProof/>
            <w:webHidden/>
          </w:rPr>
          <w:fldChar w:fldCharType="begin"/>
        </w:r>
        <w:r w:rsidR="00B1063A">
          <w:rPr>
            <w:noProof/>
            <w:webHidden/>
          </w:rPr>
          <w:instrText xml:space="preserve"> PAGEREF _Toc45223428 \h </w:instrText>
        </w:r>
        <w:r w:rsidR="00B1063A">
          <w:rPr>
            <w:noProof/>
            <w:webHidden/>
          </w:rPr>
        </w:r>
        <w:r w:rsidR="00B1063A">
          <w:rPr>
            <w:noProof/>
            <w:webHidden/>
          </w:rPr>
          <w:fldChar w:fldCharType="separate"/>
        </w:r>
        <w:r w:rsidR="00B1063A">
          <w:rPr>
            <w:noProof/>
            <w:webHidden/>
          </w:rPr>
          <w:t>30</w:t>
        </w:r>
        <w:r w:rsidR="00B1063A">
          <w:rPr>
            <w:noProof/>
            <w:webHidden/>
          </w:rPr>
          <w:fldChar w:fldCharType="end"/>
        </w:r>
      </w:hyperlink>
    </w:p>
    <w:p w14:paraId="402C2A24" w14:textId="77777777" w:rsidR="00B1063A" w:rsidRDefault="00D7112A">
      <w:pPr>
        <w:pStyle w:val="TOC2"/>
        <w:tabs>
          <w:tab w:val="right" w:leader="dot" w:pos="9017"/>
        </w:tabs>
        <w:rPr>
          <w:rFonts w:asciiTheme="minorHAnsi" w:eastAsiaTheme="minorEastAsia" w:hAnsiTheme="minorHAnsi" w:cstheme="minorBidi"/>
          <w:smallCaps w:val="0"/>
          <w:noProof/>
          <w:sz w:val="22"/>
          <w:szCs w:val="22"/>
          <w:lang w:eastAsia="en-AU"/>
        </w:rPr>
      </w:pPr>
      <w:hyperlink w:anchor="_Toc45223429" w:history="1">
        <w:r w:rsidR="00B1063A" w:rsidRPr="0035238F">
          <w:rPr>
            <w:rStyle w:val="Hyperlink"/>
            <w:noProof/>
          </w:rPr>
          <w:t>H-12 Sales price</w:t>
        </w:r>
        <w:r w:rsidR="00B1063A">
          <w:rPr>
            <w:noProof/>
            <w:webHidden/>
          </w:rPr>
          <w:tab/>
        </w:r>
        <w:r w:rsidR="00B1063A">
          <w:rPr>
            <w:noProof/>
            <w:webHidden/>
          </w:rPr>
          <w:fldChar w:fldCharType="begin"/>
        </w:r>
        <w:r w:rsidR="00B1063A">
          <w:rPr>
            <w:noProof/>
            <w:webHidden/>
          </w:rPr>
          <w:instrText xml:space="preserve"> PAGEREF _Toc45223429 \h </w:instrText>
        </w:r>
        <w:r w:rsidR="00B1063A">
          <w:rPr>
            <w:noProof/>
            <w:webHidden/>
          </w:rPr>
        </w:r>
        <w:r w:rsidR="00B1063A">
          <w:rPr>
            <w:noProof/>
            <w:webHidden/>
          </w:rPr>
          <w:fldChar w:fldCharType="separate"/>
        </w:r>
        <w:r w:rsidR="00B1063A">
          <w:rPr>
            <w:noProof/>
            <w:webHidden/>
          </w:rPr>
          <w:t>30</w:t>
        </w:r>
        <w:r w:rsidR="00B1063A">
          <w:rPr>
            <w:noProof/>
            <w:webHidden/>
          </w:rPr>
          <w:fldChar w:fldCharType="end"/>
        </w:r>
      </w:hyperlink>
    </w:p>
    <w:p w14:paraId="79596B7C" w14:textId="77777777" w:rsidR="00B1063A" w:rsidRDefault="00D7112A">
      <w:pPr>
        <w:pStyle w:val="TOC2"/>
        <w:tabs>
          <w:tab w:val="right" w:leader="dot" w:pos="9017"/>
        </w:tabs>
        <w:rPr>
          <w:rFonts w:asciiTheme="minorHAnsi" w:eastAsiaTheme="minorEastAsia" w:hAnsiTheme="minorHAnsi" w:cstheme="minorBidi"/>
          <w:smallCaps w:val="0"/>
          <w:noProof/>
          <w:sz w:val="22"/>
          <w:szCs w:val="22"/>
          <w:lang w:eastAsia="en-AU"/>
        </w:rPr>
      </w:pPr>
      <w:hyperlink w:anchor="_Toc45223430" w:history="1">
        <w:r w:rsidR="00B1063A" w:rsidRPr="0035238F">
          <w:rPr>
            <w:rStyle w:val="Hyperlink"/>
            <w:noProof/>
          </w:rPr>
          <w:t>H-13 Adding capacity and/or joint ventures</w:t>
        </w:r>
        <w:r w:rsidR="00B1063A">
          <w:rPr>
            <w:noProof/>
            <w:webHidden/>
          </w:rPr>
          <w:tab/>
        </w:r>
        <w:r w:rsidR="00B1063A">
          <w:rPr>
            <w:noProof/>
            <w:webHidden/>
          </w:rPr>
          <w:fldChar w:fldCharType="begin"/>
        </w:r>
        <w:r w:rsidR="00B1063A">
          <w:rPr>
            <w:noProof/>
            <w:webHidden/>
          </w:rPr>
          <w:instrText xml:space="preserve"> PAGEREF _Toc45223430 \h </w:instrText>
        </w:r>
        <w:r w:rsidR="00B1063A">
          <w:rPr>
            <w:noProof/>
            <w:webHidden/>
          </w:rPr>
        </w:r>
        <w:r w:rsidR="00B1063A">
          <w:rPr>
            <w:noProof/>
            <w:webHidden/>
          </w:rPr>
          <w:fldChar w:fldCharType="separate"/>
        </w:r>
        <w:r w:rsidR="00B1063A">
          <w:rPr>
            <w:noProof/>
            <w:webHidden/>
          </w:rPr>
          <w:t>31</w:t>
        </w:r>
        <w:r w:rsidR="00B1063A">
          <w:rPr>
            <w:noProof/>
            <w:webHidden/>
          </w:rPr>
          <w:fldChar w:fldCharType="end"/>
        </w:r>
      </w:hyperlink>
    </w:p>
    <w:p w14:paraId="767D6E07" w14:textId="77777777" w:rsidR="00B1063A" w:rsidRDefault="00D7112A">
      <w:pPr>
        <w:pStyle w:val="TOC2"/>
        <w:tabs>
          <w:tab w:val="right" w:leader="dot" w:pos="9017"/>
        </w:tabs>
        <w:rPr>
          <w:rFonts w:asciiTheme="minorHAnsi" w:eastAsiaTheme="minorEastAsia" w:hAnsiTheme="minorHAnsi" w:cstheme="minorBidi"/>
          <w:smallCaps w:val="0"/>
          <w:noProof/>
          <w:sz w:val="22"/>
          <w:szCs w:val="22"/>
          <w:lang w:eastAsia="en-AU"/>
        </w:rPr>
      </w:pPr>
      <w:hyperlink w:anchor="_Toc45223431" w:history="1">
        <w:r w:rsidR="00B1063A" w:rsidRPr="0035238F">
          <w:rPr>
            <w:rStyle w:val="Hyperlink"/>
            <w:noProof/>
          </w:rPr>
          <w:t>H-14 Raw materials</w:t>
        </w:r>
        <w:r w:rsidR="00B1063A">
          <w:rPr>
            <w:noProof/>
            <w:webHidden/>
          </w:rPr>
          <w:tab/>
        </w:r>
        <w:r w:rsidR="00B1063A">
          <w:rPr>
            <w:noProof/>
            <w:webHidden/>
          </w:rPr>
          <w:fldChar w:fldCharType="begin"/>
        </w:r>
        <w:r w:rsidR="00B1063A">
          <w:rPr>
            <w:noProof/>
            <w:webHidden/>
          </w:rPr>
          <w:instrText xml:space="preserve"> PAGEREF _Toc45223431 \h </w:instrText>
        </w:r>
        <w:r w:rsidR="00B1063A">
          <w:rPr>
            <w:noProof/>
            <w:webHidden/>
          </w:rPr>
        </w:r>
        <w:r w:rsidR="00B1063A">
          <w:rPr>
            <w:noProof/>
            <w:webHidden/>
          </w:rPr>
          <w:fldChar w:fldCharType="separate"/>
        </w:r>
        <w:r w:rsidR="00B1063A">
          <w:rPr>
            <w:noProof/>
            <w:webHidden/>
          </w:rPr>
          <w:t>31</w:t>
        </w:r>
        <w:r w:rsidR="00B1063A">
          <w:rPr>
            <w:noProof/>
            <w:webHidden/>
          </w:rPr>
          <w:fldChar w:fldCharType="end"/>
        </w:r>
      </w:hyperlink>
    </w:p>
    <w:p w14:paraId="44F2F7A8" w14:textId="77777777" w:rsidR="00B1063A" w:rsidRDefault="00D7112A">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5223432" w:history="1">
        <w:r w:rsidR="00B1063A" w:rsidRPr="0035238F">
          <w:rPr>
            <w:rStyle w:val="Hyperlink"/>
            <w:noProof/>
          </w:rPr>
          <w:t>Section I Chinese market</w:t>
        </w:r>
        <w:r w:rsidR="00B1063A">
          <w:rPr>
            <w:noProof/>
            <w:webHidden/>
          </w:rPr>
          <w:tab/>
        </w:r>
        <w:r w:rsidR="00B1063A">
          <w:rPr>
            <w:noProof/>
            <w:webHidden/>
          </w:rPr>
          <w:fldChar w:fldCharType="begin"/>
        </w:r>
        <w:r w:rsidR="00B1063A">
          <w:rPr>
            <w:noProof/>
            <w:webHidden/>
          </w:rPr>
          <w:instrText xml:space="preserve"> PAGEREF _Toc45223432 \h </w:instrText>
        </w:r>
        <w:r w:rsidR="00B1063A">
          <w:rPr>
            <w:noProof/>
            <w:webHidden/>
          </w:rPr>
        </w:r>
        <w:r w:rsidR="00B1063A">
          <w:rPr>
            <w:noProof/>
            <w:webHidden/>
          </w:rPr>
          <w:fldChar w:fldCharType="separate"/>
        </w:r>
        <w:r w:rsidR="00B1063A">
          <w:rPr>
            <w:noProof/>
            <w:webHidden/>
          </w:rPr>
          <w:t>32</w:t>
        </w:r>
        <w:r w:rsidR="00B1063A">
          <w:rPr>
            <w:noProof/>
            <w:webHidden/>
          </w:rPr>
          <w:fldChar w:fldCharType="end"/>
        </w:r>
      </w:hyperlink>
    </w:p>
    <w:p w14:paraId="3813BE46" w14:textId="77777777" w:rsidR="00B1063A" w:rsidRDefault="00D7112A">
      <w:pPr>
        <w:pStyle w:val="TOC2"/>
        <w:tabs>
          <w:tab w:val="left" w:pos="720"/>
          <w:tab w:val="right" w:leader="dot" w:pos="9017"/>
        </w:tabs>
        <w:rPr>
          <w:rFonts w:asciiTheme="minorHAnsi" w:eastAsiaTheme="minorEastAsia" w:hAnsiTheme="minorHAnsi" w:cstheme="minorBidi"/>
          <w:smallCaps w:val="0"/>
          <w:noProof/>
          <w:sz w:val="22"/>
          <w:szCs w:val="22"/>
          <w:lang w:eastAsia="en-AU"/>
        </w:rPr>
      </w:pPr>
      <w:hyperlink w:anchor="_Toc45223433" w:history="1">
        <w:r w:rsidR="00B1063A" w:rsidRPr="0035238F">
          <w:rPr>
            <w:rStyle w:val="Hyperlink"/>
            <w:noProof/>
          </w:rPr>
          <w:t>I-1</w:t>
        </w:r>
        <w:r w:rsidR="00B1063A">
          <w:rPr>
            <w:rFonts w:asciiTheme="minorHAnsi" w:eastAsiaTheme="minorEastAsia" w:hAnsiTheme="minorHAnsi" w:cstheme="minorBidi"/>
            <w:smallCaps w:val="0"/>
            <w:noProof/>
            <w:sz w:val="22"/>
            <w:szCs w:val="22"/>
            <w:lang w:eastAsia="en-AU"/>
          </w:rPr>
          <w:tab/>
        </w:r>
        <w:r w:rsidR="00B1063A" w:rsidRPr="0035238F">
          <w:rPr>
            <w:rStyle w:val="Hyperlink"/>
            <w:noProof/>
          </w:rPr>
          <w:t>Prevailing conditions of competition in the Chinese market</w:t>
        </w:r>
        <w:r w:rsidR="00B1063A">
          <w:rPr>
            <w:noProof/>
            <w:webHidden/>
          </w:rPr>
          <w:tab/>
        </w:r>
        <w:r w:rsidR="00B1063A">
          <w:rPr>
            <w:noProof/>
            <w:webHidden/>
          </w:rPr>
          <w:fldChar w:fldCharType="begin"/>
        </w:r>
        <w:r w:rsidR="00B1063A">
          <w:rPr>
            <w:noProof/>
            <w:webHidden/>
          </w:rPr>
          <w:instrText xml:space="preserve"> PAGEREF _Toc45223433 \h </w:instrText>
        </w:r>
        <w:r w:rsidR="00B1063A">
          <w:rPr>
            <w:noProof/>
            <w:webHidden/>
          </w:rPr>
        </w:r>
        <w:r w:rsidR="00B1063A">
          <w:rPr>
            <w:noProof/>
            <w:webHidden/>
          </w:rPr>
          <w:fldChar w:fldCharType="separate"/>
        </w:r>
        <w:r w:rsidR="00B1063A">
          <w:rPr>
            <w:noProof/>
            <w:webHidden/>
          </w:rPr>
          <w:t>32</w:t>
        </w:r>
        <w:r w:rsidR="00B1063A">
          <w:rPr>
            <w:noProof/>
            <w:webHidden/>
          </w:rPr>
          <w:fldChar w:fldCharType="end"/>
        </w:r>
      </w:hyperlink>
    </w:p>
    <w:p w14:paraId="68775FE4" w14:textId="77777777" w:rsidR="00B1063A" w:rsidRDefault="00D7112A">
      <w:pPr>
        <w:pStyle w:val="TOC2"/>
        <w:tabs>
          <w:tab w:val="left" w:pos="720"/>
          <w:tab w:val="right" w:leader="dot" w:pos="9017"/>
        </w:tabs>
        <w:rPr>
          <w:rFonts w:asciiTheme="minorHAnsi" w:eastAsiaTheme="minorEastAsia" w:hAnsiTheme="minorHAnsi" w:cstheme="minorBidi"/>
          <w:smallCaps w:val="0"/>
          <w:noProof/>
          <w:sz w:val="22"/>
          <w:szCs w:val="22"/>
          <w:lang w:eastAsia="en-AU"/>
        </w:rPr>
      </w:pPr>
      <w:hyperlink w:anchor="_Toc45223434" w:history="1">
        <w:r w:rsidR="00B1063A" w:rsidRPr="0035238F">
          <w:rPr>
            <w:rStyle w:val="Hyperlink"/>
            <w:noProof/>
          </w:rPr>
          <w:t>I-2</w:t>
        </w:r>
        <w:r w:rsidR="00B1063A">
          <w:rPr>
            <w:rFonts w:asciiTheme="minorHAnsi" w:eastAsiaTheme="minorEastAsia" w:hAnsiTheme="minorHAnsi" w:cstheme="minorBidi"/>
            <w:smallCaps w:val="0"/>
            <w:noProof/>
            <w:sz w:val="22"/>
            <w:szCs w:val="22"/>
            <w:lang w:eastAsia="en-AU"/>
          </w:rPr>
          <w:tab/>
        </w:r>
        <w:r w:rsidR="00B1063A" w:rsidRPr="0035238F">
          <w:rPr>
            <w:rStyle w:val="Hyperlink"/>
            <w:noProof/>
          </w:rPr>
          <w:t>Goods in the Chinese market</w:t>
        </w:r>
        <w:r w:rsidR="00B1063A">
          <w:rPr>
            <w:noProof/>
            <w:webHidden/>
          </w:rPr>
          <w:tab/>
        </w:r>
        <w:r w:rsidR="00B1063A">
          <w:rPr>
            <w:noProof/>
            <w:webHidden/>
          </w:rPr>
          <w:fldChar w:fldCharType="begin"/>
        </w:r>
        <w:r w:rsidR="00B1063A">
          <w:rPr>
            <w:noProof/>
            <w:webHidden/>
          </w:rPr>
          <w:instrText xml:space="preserve"> PAGEREF _Toc45223434 \h </w:instrText>
        </w:r>
        <w:r w:rsidR="00B1063A">
          <w:rPr>
            <w:noProof/>
            <w:webHidden/>
          </w:rPr>
        </w:r>
        <w:r w:rsidR="00B1063A">
          <w:rPr>
            <w:noProof/>
            <w:webHidden/>
          </w:rPr>
          <w:fldChar w:fldCharType="separate"/>
        </w:r>
        <w:r w:rsidR="00B1063A">
          <w:rPr>
            <w:noProof/>
            <w:webHidden/>
          </w:rPr>
          <w:t>33</w:t>
        </w:r>
        <w:r w:rsidR="00B1063A">
          <w:rPr>
            <w:noProof/>
            <w:webHidden/>
          </w:rPr>
          <w:fldChar w:fldCharType="end"/>
        </w:r>
      </w:hyperlink>
    </w:p>
    <w:p w14:paraId="46A68D36" w14:textId="77777777" w:rsidR="00B1063A" w:rsidRDefault="00D7112A">
      <w:pPr>
        <w:pStyle w:val="TOC2"/>
        <w:tabs>
          <w:tab w:val="left" w:pos="720"/>
          <w:tab w:val="right" w:leader="dot" w:pos="9017"/>
        </w:tabs>
        <w:rPr>
          <w:rFonts w:asciiTheme="minorHAnsi" w:eastAsiaTheme="minorEastAsia" w:hAnsiTheme="minorHAnsi" w:cstheme="minorBidi"/>
          <w:smallCaps w:val="0"/>
          <w:noProof/>
          <w:sz w:val="22"/>
          <w:szCs w:val="22"/>
          <w:lang w:eastAsia="en-AU"/>
        </w:rPr>
      </w:pPr>
      <w:hyperlink w:anchor="_Toc45223435" w:history="1">
        <w:r w:rsidR="00B1063A" w:rsidRPr="0035238F">
          <w:rPr>
            <w:rStyle w:val="Hyperlink"/>
            <w:noProof/>
          </w:rPr>
          <w:t>I-3</w:t>
        </w:r>
        <w:r w:rsidR="00B1063A">
          <w:rPr>
            <w:rFonts w:asciiTheme="minorHAnsi" w:eastAsiaTheme="minorEastAsia" w:hAnsiTheme="minorHAnsi" w:cstheme="minorBidi"/>
            <w:smallCaps w:val="0"/>
            <w:noProof/>
            <w:sz w:val="22"/>
            <w:szCs w:val="22"/>
            <w:lang w:eastAsia="en-AU"/>
          </w:rPr>
          <w:tab/>
        </w:r>
        <w:r w:rsidR="00B1063A" w:rsidRPr="0035238F">
          <w:rPr>
            <w:rStyle w:val="Hyperlink"/>
            <w:noProof/>
          </w:rPr>
          <w:t>Relationship between price and cost</w:t>
        </w:r>
        <w:r w:rsidR="00B1063A">
          <w:rPr>
            <w:noProof/>
            <w:webHidden/>
          </w:rPr>
          <w:tab/>
        </w:r>
        <w:r w:rsidR="00B1063A">
          <w:rPr>
            <w:noProof/>
            <w:webHidden/>
          </w:rPr>
          <w:fldChar w:fldCharType="begin"/>
        </w:r>
        <w:r w:rsidR="00B1063A">
          <w:rPr>
            <w:noProof/>
            <w:webHidden/>
          </w:rPr>
          <w:instrText xml:space="preserve"> PAGEREF _Toc45223435 \h </w:instrText>
        </w:r>
        <w:r w:rsidR="00B1063A">
          <w:rPr>
            <w:noProof/>
            <w:webHidden/>
          </w:rPr>
        </w:r>
        <w:r w:rsidR="00B1063A">
          <w:rPr>
            <w:noProof/>
            <w:webHidden/>
          </w:rPr>
          <w:fldChar w:fldCharType="separate"/>
        </w:r>
        <w:r w:rsidR="00B1063A">
          <w:rPr>
            <w:noProof/>
            <w:webHidden/>
          </w:rPr>
          <w:t>33</w:t>
        </w:r>
        <w:r w:rsidR="00B1063A">
          <w:rPr>
            <w:noProof/>
            <w:webHidden/>
          </w:rPr>
          <w:fldChar w:fldCharType="end"/>
        </w:r>
      </w:hyperlink>
    </w:p>
    <w:p w14:paraId="7E843338" w14:textId="77777777" w:rsidR="00B1063A" w:rsidRDefault="00D7112A">
      <w:pPr>
        <w:pStyle w:val="TOC2"/>
        <w:tabs>
          <w:tab w:val="left" w:pos="720"/>
          <w:tab w:val="right" w:leader="dot" w:pos="9017"/>
        </w:tabs>
        <w:rPr>
          <w:rFonts w:asciiTheme="minorHAnsi" w:eastAsiaTheme="minorEastAsia" w:hAnsiTheme="minorHAnsi" w:cstheme="minorBidi"/>
          <w:smallCaps w:val="0"/>
          <w:noProof/>
          <w:sz w:val="22"/>
          <w:szCs w:val="22"/>
          <w:lang w:eastAsia="en-AU"/>
        </w:rPr>
      </w:pPr>
      <w:hyperlink w:anchor="_Toc45223436" w:history="1">
        <w:r w:rsidR="00B1063A" w:rsidRPr="0035238F">
          <w:rPr>
            <w:rStyle w:val="Hyperlink"/>
            <w:noProof/>
          </w:rPr>
          <w:t>I-4</w:t>
        </w:r>
        <w:r w:rsidR="00B1063A">
          <w:rPr>
            <w:rFonts w:asciiTheme="minorHAnsi" w:eastAsiaTheme="minorEastAsia" w:hAnsiTheme="minorHAnsi" w:cstheme="minorBidi"/>
            <w:smallCaps w:val="0"/>
            <w:noProof/>
            <w:sz w:val="22"/>
            <w:szCs w:val="22"/>
            <w:lang w:eastAsia="en-AU"/>
          </w:rPr>
          <w:tab/>
        </w:r>
        <w:r w:rsidR="00B1063A" w:rsidRPr="0035238F">
          <w:rPr>
            <w:rStyle w:val="Hyperlink"/>
            <w:noProof/>
          </w:rPr>
          <w:t>Marketing and sales support in the Chinese market</w:t>
        </w:r>
        <w:r w:rsidR="00B1063A">
          <w:rPr>
            <w:noProof/>
            <w:webHidden/>
          </w:rPr>
          <w:tab/>
        </w:r>
        <w:r w:rsidR="00B1063A">
          <w:rPr>
            <w:noProof/>
            <w:webHidden/>
          </w:rPr>
          <w:fldChar w:fldCharType="begin"/>
        </w:r>
        <w:r w:rsidR="00B1063A">
          <w:rPr>
            <w:noProof/>
            <w:webHidden/>
          </w:rPr>
          <w:instrText xml:space="preserve"> PAGEREF _Toc45223436 \h </w:instrText>
        </w:r>
        <w:r w:rsidR="00B1063A">
          <w:rPr>
            <w:noProof/>
            <w:webHidden/>
          </w:rPr>
        </w:r>
        <w:r w:rsidR="00B1063A">
          <w:rPr>
            <w:noProof/>
            <w:webHidden/>
          </w:rPr>
          <w:fldChar w:fldCharType="separate"/>
        </w:r>
        <w:r w:rsidR="00B1063A">
          <w:rPr>
            <w:noProof/>
            <w:webHidden/>
          </w:rPr>
          <w:t>35</w:t>
        </w:r>
        <w:r w:rsidR="00B1063A">
          <w:rPr>
            <w:noProof/>
            <w:webHidden/>
          </w:rPr>
          <w:fldChar w:fldCharType="end"/>
        </w:r>
      </w:hyperlink>
    </w:p>
    <w:p w14:paraId="30ADED0C" w14:textId="77777777" w:rsidR="00B1063A" w:rsidRDefault="00D7112A">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5223437" w:history="1">
        <w:r w:rsidR="00B1063A" w:rsidRPr="0035238F">
          <w:rPr>
            <w:rStyle w:val="Hyperlink"/>
            <w:noProof/>
          </w:rPr>
          <w:t>Section J Production AND Production Costs</w:t>
        </w:r>
        <w:r w:rsidR="00B1063A">
          <w:rPr>
            <w:noProof/>
            <w:webHidden/>
          </w:rPr>
          <w:tab/>
        </w:r>
        <w:r w:rsidR="00B1063A">
          <w:rPr>
            <w:noProof/>
            <w:webHidden/>
          </w:rPr>
          <w:fldChar w:fldCharType="begin"/>
        </w:r>
        <w:r w:rsidR="00B1063A">
          <w:rPr>
            <w:noProof/>
            <w:webHidden/>
          </w:rPr>
          <w:instrText xml:space="preserve"> PAGEREF _Toc45223437 \h </w:instrText>
        </w:r>
        <w:r w:rsidR="00B1063A">
          <w:rPr>
            <w:noProof/>
            <w:webHidden/>
          </w:rPr>
        </w:r>
        <w:r w:rsidR="00B1063A">
          <w:rPr>
            <w:noProof/>
            <w:webHidden/>
          </w:rPr>
          <w:fldChar w:fldCharType="separate"/>
        </w:r>
        <w:r w:rsidR="00B1063A">
          <w:rPr>
            <w:noProof/>
            <w:webHidden/>
          </w:rPr>
          <w:t>36</w:t>
        </w:r>
        <w:r w:rsidR="00B1063A">
          <w:rPr>
            <w:noProof/>
            <w:webHidden/>
          </w:rPr>
          <w:fldChar w:fldCharType="end"/>
        </w:r>
      </w:hyperlink>
    </w:p>
    <w:p w14:paraId="1B6BA906" w14:textId="77777777" w:rsidR="00B1063A" w:rsidRDefault="00D7112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5223438" w:history="1">
        <w:r w:rsidR="00B1063A" w:rsidRPr="0035238F">
          <w:rPr>
            <w:rStyle w:val="Hyperlink"/>
            <w:noProof/>
          </w:rPr>
          <w:t>J-1</w:t>
        </w:r>
        <w:r w:rsidR="00B1063A">
          <w:rPr>
            <w:rFonts w:asciiTheme="minorHAnsi" w:eastAsiaTheme="minorEastAsia" w:hAnsiTheme="minorHAnsi" w:cstheme="minorBidi"/>
            <w:smallCaps w:val="0"/>
            <w:noProof/>
            <w:sz w:val="22"/>
            <w:szCs w:val="22"/>
            <w:lang w:eastAsia="en-AU"/>
          </w:rPr>
          <w:tab/>
        </w:r>
        <w:r w:rsidR="00B1063A" w:rsidRPr="0035238F">
          <w:rPr>
            <w:rStyle w:val="Hyperlink"/>
            <w:noProof/>
          </w:rPr>
          <w:t>Production of the goods</w:t>
        </w:r>
        <w:r w:rsidR="00B1063A">
          <w:rPr>
            <w:noProof/>
            <w:webHidden/>
          </w:rPr>
          <w:tab/>
        </w:r>
        <w:r w:rsidR="00B1063A">
          <w:rPr>
            <w:noProof/>
            <w:webHidden/>
          </w:rPr>
          <w:fldChar w:fldCharType="begin"/>
        </w:r>
        <w:r w:rsidR="00B1063A">
          <w:rPr>
            <w:noProof/>
            <w:webHidden/>
          </w:rPr>
          <w:instrText xml:space="preserve"> PAGEREF _Toc45223438 \h </w:instrText>
        </w:r>
        <w:r w:rsidR="00B1063A">
          <w:rPr>
            <w:noProof/>
            <w:webHidden/>
          </w:rPr>
        </w:r>
        <w:r w:rsidR="00B1063A">
          <w:rPr>
            <w:noProof/>
            <w:webHidden/>
          </w:rPr>
          <w:fldChar w:fldCharType="separate"/>
        </w:r>
        <w:r w:rsidR="00B1063A">
          <w:rPr>
            <w:noProof/>
            <w:webHidden/>
          </w:rPr>
          <w:t>36</w:t>
        </w:r>
        <w:r w:rsidR="00B1063A">
          <w:rPr>
            <w:noProof/>
            <w:webHidden/>
          </w:rPr>
          <w:fldChar w:fldCharType="end"/>
        </w:r>
      </w:hyperlink>
    </w:p>
    <w:p w14:paraId="0C3FFF7C" w14:textId="77777777" w:rsidR="00B1063A" w:rsidRDefault="00D7112A">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5223439" w:history="1">
        <w:r w:rsidR="00B1063A" w:rsidRPr="0035238F">
          <w:rPr>
            <w:rStyle w:val="Hyperlink"/>
            <w:noProof/>
          </w:rPr>
          <w:t>Section K Australian Market</w:t>
        </w:r>
        <w:r w:rsidR="00B1063A">
          <w:rPr>
            <w:noProof/>
            <w:webHidden/>
          </w:rPr>
          <w:tab/>
        </w:r>
        <w:r w:rsidR="00B1063A">
          <w:rPr>
            <w:noProof/>
            <w:webHidden/>
          </w:rPr>
          <w:fldChar w:fldCharType="begin"/>
        </w:r>
        <w:r w:rsidR="00B1063A">
          <w:rPr>
            <w:noProof/>
            <w:webHidden/>
          </w:rPr>
          <w:instrText xml:space="preserve"> PAGEREF _Toc45223439 \h </w:instrText>
        </w:r>
        <w:r w:rsidR="00B1063A">
          <w:rPr>
            <w:noProof/>
            <w:webHidden/>
          </w:rPr>
        </w:r>
        <w:r w:rsidR="00B1063A">
          <w:rPr>
            <w:noProof/>
            <w:webHidden/>
          </w:rPr>
          <w:fldChar w:fldCharType="separate"/>
        </w:r>
        <w:r w:rsidR="00B1063A">
          <w:rPr>
            <w:noProof/>
            <w:webHidden/>
          </w:rPr>
          <w:t>37</w:t>
        </w:r>
        <w:r w:rsidR="00B1063A">
          <w:rPr>
            <w:noProof/>
            <w:webHidden/>
          </w:rPr>
          <w:fldChar w:fldCharType="end"/>
        </w:r>
      </w:hyperlink>
    </w:p>
    <w:p w14:paraId="0E38E349" w14:textId="77777777" w:rsidR="00B1063A" w:rsidRDefault="00D7112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5223440" w:history="1">
        <w:r w:rsidR="00B1063A" w:rsidRPr="0035238F">
          <w:rPr>
            <w:rStyle w:val="Hyperlink"/>
            <w:noProof/>
          </w:rPr>
          <w:t>K-1</w:t>
        </w:r>
        <w:r w:rsidR="00B1063A">
          <w:rPr>
            <w:rFonts w:asciiTheme="minorHAnsi" w:eastAsiaTheme="minorEastAsia" w:hAnsiTheme="minorHAnsi" w:cstheme="minorBidi"/>
            <w:smallCaps w:val="0"/>
            <w:noProof/>
            <w:sz w:val="22"/>
            <w:szCs w:val="22"/>
            <w:lang w:eastAsia="en-AU"/>
          </w:rPr>
          <w:tab/>
        </w:r>
        <w:r w:rsidR="00B1063A" w:rsidRPr="0035238F">
          <w:rPr>
            <w:rStyle w:val="Hyperlink"/>
            <w:noProof/>
          </w:rPr>
          <w:t>Prevailing conditions of competition in the Australian market</w:t>
        </w:r>
        <w:r w:rsidR="00B1063A">
          <w:rPr>
            <w:noProof/>
            <w:webHidden/>
          </w:rPr>
          <w:tab/>
        </w:r>
        <w:r w:rsidR="00B1063A">
          <w:rPr>
            <w:noProof/>
            <w:webHidden/>
          </w:rPr>
          <w:fldChar w:fldCharType="begin"/>
        </w:r>
        <w:r w:rsidR="00B1063A">
          <w:rPr>
            <w:noProof/>
            <w:webHidden/>
          </w:rPr>
          <w:instrText xml:space="preserve"> PAGEREF _Toc45223440 \h </w:instrText>
        </w:r>
        <w:r w:rsidR="00B1063A">
          <w:rPr>
            <w:noProof/>
            <w:webHidden/>
          </w:rPr>
        </w:r>
        <w:r w:rsidR="00B1063A">
          <w:rPr>
            <w:noProof/>
            <w:webHidden/>
          </w:rPr>
          <w:fldChar w:fldCharType="separate"/>
        </w:r>
        <w:r w:rsidR="00B1063A">
          <w:rPr>
            <w:noProof/>
            <w:webHidden/>
          </w:rPr>
          <w:t>37</w:t>
        </w:r>
        <w:r w:rsidR="00B1063A">
          <w:rPr>
            <w:noProof/>
            <w:webHidden/>
          </w:rPr>
          <w:fldChar w:fldCharType="end"/>
        </w:r>
      </w:hyperlink>
    </w:p>
    <w:p w14:paraId="37741394" w14:textId="77777777" w:rsidR="00B1063A" w:rsidRDefault="00D7112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5223441" w:history="1">
        <w:r w:rsidR="00B1063A" w:rsidRPr="0035238F">
          <w:rPr>
            <w:rStyle w:val="Hyperlink"/>
            <w:noProof/>
          </w:rPr>
          <w:t>K-2</w:t>
        </w:r>
        <w:r w:rsidR="00B1063A">
          <w:rPr>
            <w:rFonts w:asciiTheme="minorHAnsi" w:eastAsiaTheme="minorEastAsia" w:hAnsiTheme="minorHAnsi" w:cstheme="minorBidi"/>
            <w:smallCaps w:val="0"/>
            <w:noProof/>
            <w:sz w:val="22"/>
            <w:szCs w:val="22"/>
            <w:lang w:eastAsia="en-AU"/>
          </w:rPr>
          <w:tab/>
        </w:r>
        <w:r w:rsidR="00B1063A" w:rsidRPr="0035238F">
          <w:rPr>
            <w:rStyle w:val="Hyperlink"/>
            <w:noProof/>
          </w:rPr>
          <w:t>Goods in the Australian market</w:t>
        </w:r>
        <w:r w:rsidR="00B1063A">
          <w:rPr>
            <w:noProof/>
            <w:webHidden/>
          </w:rPr>
          <w:tab/>
        </w:r>
        <w:r w:rsidR="00B1063A">
          <w:rPr>
            <w:noProof/>
            <w:webHidden/>
          </w:rPr>
          <w:fldChar w:fldCharType="begin"/>
        </w:r>
        <w:r w:rsidR="00B1063A">
          <w:rPr>
            <w:noProof/>
            <w:webHidden/>
          </w:rPr>
          <w:instrText xml:space="preserve"> PAGEREF _Toc45223441 \h </w:instrText>
        </w:r>
        <w:r w:rsidR="00B1063A">
          <w:rPr>
            <w:noProof/>
            <w:webHidden/>
          </w:rPr>
        </w:r>
        <w:r w:rsidR="00B1063A">
          <w:rPr>
            <w:noProof/>
            <w:webHidden/>
          </w:rPr>
          <w:fldChar w:fldCharType="separate"/>
        </w:r>
        <w:r w:rsidR="00B1063A">
          <w:rPr>
            <w:noProof/>
            <w:webHidden/>
          </w:rPr>
          <w:t>38</w:t>
        </w:r>
        <w:r w:rsidR="00B1063A">
          <w:rPr>
            <w:noProof/>
            <w:webHidden/>
          </w:rPr>
          <w:fldChar w:fldCharType="end"/>
        </w:r>
      </w:hyperlink>
    </w:p>
    <w:p w14:paraId="7B1FE71C" w14:textId="77777777" w:rsidR="00B1063A" w:rsidRDefault="00D7112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5223442" w:history="1">
        <w:r w:rsidR="00B1063A" w:rsidRPr="0035238F">
          <w:rPr>
            <w:rStyle w:val="Hyperlink"/>
            <w:noProof/>
          </w:rPr>
          <w:t>K-3</w:t>
        </w:r>
        <w:r w:rsidR="00B1063A">
          <w:rPr>
            <w:rFonts w:asciiTheme="minorHAnsi" w:eastAsiaTheme="minorEastAsia" w:hAnsiTheme="minorHAnsi" w:cstheme="minorBidi"/>
            <w:smallCaps w:val="0"/>
            <w:noProof/>
            <w:sz w:val="22"/>
            <w:szCs w:val="22"/>
            <w:lang w:eastAsia="en-AU"/>
          </w:rPr>
          <w:tab/>
        </w:r>
        <w:r w:rsidR="00B1063A" w:rsidRPr="0035238F">
          <w:rPr>
            <w:rStyle w:val="Hyperlink"/>
            <w:noProof/>
          </w:rPr>
          <w:t>Relationship between price and cost in Australia</w:t>
        </w:r>
        <w:r w:rsidR="00B1063A">
          <w:rPr>
            <w:noProof/>
            <w:webHidden/>
          </w:rPr>
          <w:tab/>
        </w:r>
        <w:r w:rsidR="00B1063A">
          <w:rPr>
            <w:noProof/>
            <w:webHidden/>
          </w:rPr>
          <w:fldChar w:fldCharType="begin"/>
        </w:r>
        <w:r w:rsidR="00B1063A">
          <w:rPr>
            <w:noProof/>
            <w:webHidden/>
          </w:rPr>
          <w:instrText xml:space="preserve"> PAGEREF _Toc45223442 \h </w:instrText>
        </w:r>
        <w:r w:rsidR="00B1063A">
          <w:rPr>
            <w:noProof/>
            <w:webHidden/>
          </w:rPr>
        </w:r>
        <w:r w:rsidR="00B1063A">
          <w:rPr>
            <w:noProof/>
            <w:webHidden/>
          </w:rPr>
          <w:fldChar w:fldCharType="separate"/>
        </w:r>
        <w:r w:rsidR="00B1063A">
          <w:rPr>
            <w:noProof/>
            <w:webHidden/>
          </w:rPr>
          <w:t>38</w:t>
        </w:r>
        <w:r w:rsidR="00B1063A">
          <w:rPr>
            <w:noProof/>
            <w:webHidden/>
          </w:rPr>
          <w:fldChar w:fldCharType="end"/>
        </w:r>
      </w:hyperlink>
    </w:p>
    <w:p w14:paraId="11F20EEB" w14:textId="77777777" w:rsidR="00B1063A" w:rsidRDefault="00D7112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5223443" w:history="1">
        <w:r w:rsidR="00B1063A" w:rsidRPr="0035238F">
          <w:rPr>
            <w:rStyle w:val="Hyperlink"/>
            <w:noProof/>
          </w:rPr>
          <w:t>K-4</w:t>
        </w:r>
        <w:r w:rsidR="00B1063A">
          <w:rPr>
            <w:rFonts w:asciiTheme="minorHAnsi" w:eastAsiaTheme="minorEastAsia" w:hAnsiTheme="minorHAnsi" w:cstheme="minorBidi"/>
            <w:smallCaps w:val="0"/>
            <w:noProof/>
            <w:sz w:val="22"/>
            <w:szCs w:val="22"/>
            <w:lang w:eastAsia="en-AU"/>
          </w:rPr>
          <w:tab/>
        </w:r>
        <w:r w:rsidR="00B1063A" w:rsidRPr="0035238F">
          <w:rPr>
            <w:rStyle w:val="Hyperlink"/>
            <w:noProof/>
          </w:rPr>
          <w:t>Marketing and sales support in the Australian market</w:t>
        </w:r>
        <w:r w:rsidR="00B1063A">
          <w:rPr>
            <w:noProof/>
            <w:webHidden/>
          </w:rPr>
          <w:tab/>
        </w:r>
        <w:r w:rsidR="00B1063A">
          <w:rPr>
            <w:noProof/>
            <w:webHidden/>
          </w:rPr>
          <w:fldChar w:fldCharType="begin"/>
        </w:r>
        <w:r w:rsidR="00B1063A">
          <w:rPr>
            <w:noProof/>
            <w:webHidden/>
          </w:rPr>
          <w:instrText xml:space="preserve"> PAGEREF _Toc45223443 \h </w:instrText>
        </w:r>
        <w:r w:rsidR="00B1063A">
          <w:rPr>
            <w:noProof/>
            <w:webHidden/>
          </w:rPr>
        </w:r>
        <w:r w:rsidR="00B1063A">
          <w:rPr>
            <w:noProof/>
            <w:webHidden/>
          </w:rPr>
          <w:fldChar w:fldCharType="separate"/>
        </w:r>
        <w:r w:rsidR="00B1063A">
          <w:rPr>
            <w:noProof/>
            <w:webHidden/>
          </w:rPr>
          <w:t>40</w:t>
        </w:r>
        <w:r w:rsidR="00B1063A">
          <w:rPr>
            <w:noProof/>
            <w:webHidden/>
          </w:rPr>
          <w:fldChar w:fldCharType="end"/>
        </w:r>
      </w:hyperlink>
    </w:p>
    <w:p w14:paraId="0E32F6A9" w14:textId="77777777" w:rsidR="00B1063A" w:rsidRDefault="00D7112A">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5223444" w:history="1">
        <w:r w:rsidR="00B1063A" w:rsidRPr="0035238F">
          <w:rPr>
            <w:rStyle w:val="Hyperlink"/>
            <w:noProof/>
          </w:rPr>
          <w:t>Exporter's declaration</w:t>
        </w:r>
        <w:r w:rsidR="00B1063A">
          <w:rPr>
            <w:noProof/>
            <w:webHidden/>
          </w:rPr>
          <w:tab/>
        </w:r>
        <w:r w:rsidR="00B1063A">
          <w:rPr>
            <w:noProof/>
            <w:webHidden/>
          </w:rPr>
          <w:fldChar w:fldCharType="begin"/>
        </w:r>
        <w:r w:rsidR="00B1063A">
          <w:rPr>
            <w:noProof/>
            <w:webHidden/>
          </w:rPr>
          <w:instrText xml:space="preserve"> PAGEREF _Toc45223444 \h </w:instrText>
        </w:r>
        <w:r w:rsidR="00B1063A">
          <w:rPr>
            <w:noProof/>
            <w:webHidden/>
          </w:rPr>
        </w:r>
        <w:r w:rsidR="00B1063A">
          <w:rPr>
            <w:noProof/>
            <w:webHidden/>
          </w:rPr>
          <w:fldChar w:fldCharType="separate"/>
        </w:r>
        <w:r w:rsidR="00B1063A">
          <w:rPr>
            <w:noProof/>
            <w:webHidden/>
          </w:rPr>
          <w:t>41</w:t>
        </w:r>
        <w:r w:rsidR="00B1063A">
          <w:rPr>
            <w:noProof/>
            <w:webHidden/>
          </w:rPr>
          <w:fldChar w:fldCharType="end"/>
        </w:r>
      </w:hyperlink>
    </w:p>
    <w:p w14:paraId="542D6817" w14:textId="77777777" w:rsidR="00B1063A" w:rsidRDefault="00D7112A">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5223445" w:history="1">
        <w:r w:rsidR="00B1063A" w:rsidRPr="0035238F">
          <w:rPr>
            <w:rStyle w:val="Hyperlink"/>
            <w:noProof/>
          </w:rPr>
          <w:t>Appendix Glossary of terms</w:t>
        </w:r>
        <w:r w:rsidR="00B1063A">
          <w:rPr>
            <w:noProof/>
            <w:webHidden/>
          </w:rPr>
          <w:tab/>
        </w:r>
        <w:r w:rsidR="00B1063A">
          <w:rPr>
            <w:noProof/>
            <w:webHidden/>
          </w:rPr>
          <w:fldChar w:fldCharType="begin"/>
        </w:r>
        <w:r w:rsidR="00B1063A">
          <w:rPr>
            <w:noProof/>
            <w:webHidden/>
          </w:rPr>
          <w:instrText xml:space="preserve"> PAGEREF _Toc45223445 \h </w:instrText>
        </w:r>
        <w:r w:rsidR="00B1063A">
          <w:rPr>
            <w:noProof/>
            <w:webHidden/>
          </w:rPr>
        </w:r>
        <w:r w:rsidR="00B1063A">
          <w:rPr>
            <w:noProof/>
            <w:webHidden/>
          </w:rPr>
          <w:fldChar w:fldCharType="separate"/>
        </w:r>
        <w:r w:rsidR="00B1063A">
          <w:rPr>
            <w:noProof/>
            <w:webHidden/>
          </w:rPr>
          <w:t>42</w:t>
        </w:r>
        <w:r w:rsidR="00B1063A">
          <w:rPr>
            <w:noProof/>
            <w:webHidden/>
          </w:rPr>
          <w:fldChar w:fldCharType="end"/>
        </w:r>
      </w:hyperlink>
    </w:p>
    <w:p w14:paraId="2CAC4A77" w14:textId="77777777" w:rsidR="00DD2C05" w:rsidRPr="00DD2C05" w:rsidRDefault="00DD2C05" w:rsidP="00DD2C05">
      <w:r>
        <w:fldChar w:fldCharType="end"/>
      </w:r>
    </w:p>
    <w:p w14:paraId="68B17FD5" w14:textId="6DAA4C34" w:rsidR="00515B70" w:rsidRDefault="00515B70" w:rsidP="00033ADB">
      <w:pPr>
        <w:pStyle w:val="Heading1"/>
      </w:pPr>
      <w:bookmarkStart w:id="10" w:name="_Toc506971815"/>
      <w:bookmarkStart w:id="11" w:name="_Toc508203807"/>
      <w:bookmarkStart w:id="12" w:name="_Toc508290341"/>
      <w:bookmarkStart w:id="13" w:name="_Toc515637625"/>
      <w:bookmarkStart w:id="14" w:name="_Toc45223374"/>
      <w:r>
        <w:lastRenderedPageBreak/>
        <w:t>Instructions</w:t>
      </w:r>
      <w:bookmarkEnd w:id="10"/>
      <w:bookmarkEnd w:id="11"/>
      <w:bookmarkEnd w:id="12"/>
      <w:bookmarkEnd w:id="13"/>
      <w:bookmarkEnd w:id="14"/>
    </w:p>
    <w:p w14:paraId="7C820EF4" w14:textId="77777777" w:rsidR="00515B70" w:rsidRDefault="00515B70">
      <w:pPr>
        <w:widowControl w:val="0"/>
        <w:rPr>
          <w:snapToGrid w:val="0"/>
        </w:rPr>
      </w:pPr>
    </w:p>
    <w:p w14:paraId="24849B28" w14:textId="77777777" w:rsidR="00515B70" w:rsidRPr="00125B70" w:rsidRDefault="00515B70" w:rsidP="00C01F98">
      <w:bookmarkStart w:id="15" w:name="_Toc506971816"/>
      <w:bookmarkStart w:id="16" w:name="_Toc219017544"/>
      <w:bookmarkStart w:id="17" w:name="_Toc508203808"/>
      <w:bookmarkStart w:id="18" w:name="_Toc508290342"/>
      <w:bookmarkStart w:id="19" w:name="_Toc515637626"/>
      <w:r w:rsidRPr="00C01F98">
        <w:rPr>
          <w:b/>
        </w:rPr>
        <w:t>Why you have been asked to fill out this questionnaire</w:t>
      </w:r>
      <w:bookmarkEnd w:id="15"/>
      <w:r w:rsidR="00C44727" w:rsidRPr="00C01F98">
        <w:rPr>
          <w:b/>
        </w:rPr>
        <w:t>?</w:t>
      </w:r>
      <w:bookmarkEnd w:id="16"/>
      <w:bookmarkEnd w:id="17"/>
      <w:bookmarkEnd w:id="18"/>
      <w:bookmarkEnd w:id="19"/>
    </w:p>
    <w:p w14:paraId="0E411265" w14:textId="77777777" w:rsidR="00515B70" w:rsidRDefault="00515B70" w:rsidP="00773597">
      <w:pPr>
        <w:rPr>
          <w:snapToGrid w:val="0"/>
        </w:rPr>
      </w:pPr>
    </w:p>
    <w:p w14:paraId="716B5D64" w14:textId="4569E4D4" w:rsidR="00515B70" w:rsidRDefault="00515B70" w:rsidP="00605FAA">
      <w:pPr>
        <w:rPr>
          <w:snapToGrid w:val="0"/>
        </w:rPr>
      </w:pPr>
      <w:r>
        <w:rPr>
          <w:snapToGrid w:val="0"/>
        </w:rPr>
        <w:t xml:space="preserve">The </w:t>
      </w:r>
      <w:r w:rsidR="00CD2329">
        <w:rPr>
          <w:snapToGrid w:val="0"/>
        </w:rPr>
        <w:t>Anti-Dumping Commission (the Commission</w:t>
      </w:r>
      <w:r>
        <w:rPr>
          <w:snapToGrid w:val="0"/>
        </w:rPr>
        <w:t xml:space="preserve">) is </w:t>
      </w:r>
      <w:r w:rsidR="00A6160A">
        <w:rPr>
          <w:snapToGrid w:val="0"/>
        </w:rPr>
        <w:t xml:space="preserve">conducting </w:t>
      </w:r>
      <w:r w:rsidR="00A6160A" w:rsidRPr="00A6160A">
        <w:rPr>
          <w:snapToGrid w:val="0"/>
        </w:rPr>
        <w:t>a</w:t>
      </w:r>
      <w:r w:rsidR="00D7112A">
        <w:rPr>
          <w:snapToGrid w:val="0"/>
        </w:rPr>
        <w:t xml:space="preserve"> </w:t>
      </w:r>
      <w:r w:rsidR="00A6160A" w:rsidRPr="00A6160A">
        <w:rPr>
          <w:snapToGrid w:val="0"/>
        </w:rPr>
        <w:t>review of current anti-dumping measures with respect to steel reinforcing bar</w:t>
      </w:r>
      <w:r>
        <w:rPr>
          <w:snapToGrid w:val="0"/>
        </w:rPr>
        <w:t xml:space="preserve"> exported to Australia from</w:t>
      </w:r>
      <w:r w:rsidR="00B54B69">
        <w:rPr>
          <w:snapToGrid w:val="0"/>
        </w:rPr>
        <w:t xml:space="preserve"> the People’s Republic of China (China).</w:t>
      </w:r>
    </w:p>
    <w:p w14:paraId="3EEAC814" w14:textId="77777777" w:rsidR="00515B70" w:rsidRDefault="00515B70" w:rsidP="00605FAA">
      <w:pPr>
        <w:rPr>
          <w:snapToGrid w:val="0"/>
        </w:rPr>
      </w:pPr>
    </w:p>
    <w:p w14:paraId="500A7FC1" w14:textId="24F645F4" w:rsidR="00515B70" w:rsidRPr="007449CF" w:rsidRDefault="00CD2329" w:rsidP="00605FAA">
      <w:pPr>
        <w:rPr>
          <w:snapToGrid w:val="0"/>
          <w:color w:val="FF0000"/>
        </w:rPr>
      </w:pPr>
      <w:r>
        <w:rPr>
          <w:snapToGrid w:val="0"/>
        </w:rPr>
        <w:t>The Commission</w:t>
      </w:r>
      <w:r w:rsidR="00515B70">
        <w:rPr>
          <w:snapToGrid w:val="0"/>
        </w:rPr>
        <w:t xml:space="preserve"> will use the information you provide to determine normal values and export prices over the</w:t>
      </w:r>
      <w:r w:rsidR="00B54B69">
        <w:rPr>
          <w:snapToGrid w:val="0"/>
        </w:rPr>
        <w:t xml:space="preserve"> </w:t>
      </w:r>
      <w:r w:rsidR="00D7112A">
        <w:rPr>
          <w:snapToGrid w:val="0"/>
        </w:rPr>
        <w:t>review</w:t>
      </w:r>
      <w:r w:rsidR="00515B70">
        <w:rPr>
          <w:snapToGrid w:val="0"/>
        </w:rPr>
        <w:t xml:space="preserve"> period</w:t>
      </w:r>
      <w:r w:rsidR="00DF4FA8">
        <w:rPr>
          <w:snapToGrid w:val="0"/>
        </w:rPr>
        <w:t xml:space="preserve"> (the period)</w:t>
      </w:r>
      <w:r w:rsidR="00515B70">
        <w:rPr>
          <w:snapToGrid w:val="0"/>
        </w:rPr>
        <w:t>. This information will determi</w:t>
      </w:r>
      <w:r w:rsidR="00463D03">
        <w:rPr>
          <w:snapToGrid w:val="0"/>
        </w:rPr>
        <w:t>ne whether</w:t>
      </w:r>
      <w:r w:rsidR="00B54B69">
        <w:rPr>
          <w:snapToGrid w:val="0"/>
        </w:rPr>
        <w:t xml:space="preserve"> steel reinforcing bar</w:t>
      </w:r>
      <w:r w:rsidR="00197C8D">
        <w:rPr>
          <w:snapToGrid w:val="0"/>
        </w:rPr>
        <w:t xml:space="preserve"> </w:t>
      </w:r>
      <w:r w:rsidR="0091494E">
        <w:rPr>
          <w:snapToGrid w:val="0"/>
        </w:rPr>
        <w:t>is</w:t>
      </w:r>
      <w:r w:rsidR="00B54B69">
        <w:rPr>
          <w:snapToGrid w:val="0"/>
        </w:rPr>
        <w:t xml:space="preserve"> dumped.</w:t>
      </w:r>
    </w:p>
    <w:p w14:paraId="3DD3FCCF" w14:textId="77777777" w:rsidR="00515B70" w:rsidRDefault="00515B70" w:rsidP="00605FAA">
      <w:pPr>
        <w:rPr>
          <w:snapToGrid w:val="0"/>
        </w:rPr>
      </w:pPr>
    </w:p>
    <w:p w14:paraId="0896680B" w14:textId="77777777" w:rsidR="003F419C" w:rsidRPr="00125B70" w:rsidRDefault="003F419C" w:rsidP="003F419C">
      <w:r w:rsidRPr="004744D3">
        <w:rPr>
          <w:b/>
        </w:rPr>
        <w:t>If you do not manufacture the goods</w:t>
      </w:r>
    </w:p>
    <w:p w14:paraId="0D22357B" w14:textId="77777777" w:rsidR="003F419C" w:rsidRDefault="003F419C" w:rsidP="003F419C">
      <w:pPr>
        <w:rPr>
          <w:snapToGrid w:val="0"/>
        </w:rPr>
      </w:pPr>
    </w:p>
    <w:p w14:paraId="746A6E19" w14:textId="77777777"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Pr="00253B8A">
        <w:t xml:space="preserve">the </w:t>
      </w:r>
      <w:r w:rsidR="005B109F">
        <w:t>Commission</w:t>
      </w:r>
      <w:r w:rsidRPr="00253B8A">
        <w:rPr>
          <w:snapToGrid w:val="0"/>
        </w:rPr>
        <w:t xml:space="preserve"> of the contact details for these manufacturers</w:t>
      </w:r>
      <w:r w:rsidRPr="00253B8A">
        <w:rPr>
          <w:b/>
          <w:snapToGrid w:val="0"/>
        </w:rPr>
        <w:t xml:space="preserve"> </w:t>
      </w:r>
      <w:r w:rsidRPr="00560DFC">
        <w:rPr>
          <w:b/>
          <w:snapToGrid w:val="0"/>
          <w:u w:val="single"/>
        </w:rPr>
        <w:t>immediately</w:t>
      </w:r>
      <w:r w:rsidRPr="00253B8A">
        <w:rPr>
          <w:snapToGrid w:val="0"/>
        </w:rPr>
        <w:t>.</w:t>
      </w:r>
    </w:p>
    <w:p w14:paraId="320E9AB0" w14:textId="77777777" w:rsidR="00C01F98" w:rsidRPr="00253B8A" w:rsidRDefault="00C01F98" w:rsidP="00C01F98"/>
    <w:p w14:paraId="75511119" w14:textId="77777777" w:rsidR="003F419C" w:rsidRDefault="00BC6891" w:rsidP="00C01F98">
      <w:r>
        <w:t>T</w:t>
      </w:r>
      <w:r w:rsidR="00C01F98" w:rsidRPr="00253B8A">
        <w:t xml:space="preserve">he Commission will </w:t>
      </w:r>
      <w:r>
        <w:t xml:space="preserve">still </w:t>
      </w:r>
      <w:r w:rsidR="00C01F98" w:rsidRPr="00253B8A">
        <w:t xml:space="preserve">require </w:t>
      </w:r>
      <w:r>
        <w:t>your company to</w:t>
      </w:r>
      <w:r w:rsidR="00C01F98" w:rsidRPr="00253B8A">
        <w:t xml:space="preserve"> complete </w:t>
      </w:r>
      <w:r>
        <w:t>this</w:t>
      </w:r>
      <w:r w:rsidR="00C01F98" w:rsidRPr="00253B8A">
        <w:t xml:space="preserve"> </w:t>
      </w:r>
      <w:r w:rsidR="00C01F98">
        <w:t>e</w:t>
      </w:r>
      <w:r w:rsidR="00C01F98" w:rsidRPr="00253B8A">
        <w:t xml:space="preserve">xporter </w:t>
      </w:r>
      <w:r w:rsidR="00C01F98">
        <w:t>q</w:t>
      </w:r>
      <w:r>
        <w:t>uestionnaire except Section G – Cost to make and sell.</w:t>
      </w:r>
    </w:p>
    <w:p w14:paraId="4209F101" w14:textId="77777777" w:rsidR="003F419C" w:rsidRDefault="003F419C" w:rsidP="003F419C">
      <w:pPr>
        <w:rPr>
          <w:snapToGrid w:val="0"/>
        </w:rPr>
      </w:pPr>
    </w:p>
    <w:p w14:paraId="126F9632" w14:textId="77777777" w:rsidR="00515B70" w:rsidRPr="00125B70" w:rsidRDefault="00515B70" w:rsidP="00C01F98">
      <w:bookmarkStart w:id="20" w:name="_Toc506971817"/>
      <w:bookmarkStart w:id="21" w:name="_Toc219017545"/>
      <w:bookmarkStart w:id="22" w:name="_Toc508203809"/>
      <w:bookmarkStart w:id="23" w:name="_Toc508290343"/>
      <w:bookmarkStart w:id="24" w:name="_Toc515637627"/>
      <w:r w:rsidRPr="00C01F98">
        <w:rPr>
          <w:b/>
        </w:rPr>
        <w:t>What happens if you do not respond to this questionnaire?</w:t>
      </w:r>
      <w:bookmarkEnd w:id="20"/>
      <w:bookmarkEnd w:id="21"/>
      <w:bookmarkEnd w:id="22"/>
      <w:bookmarkEnd w:id="23"/>
      <w:bookmarkEnd w:id="24"/>
    </w:p>
    <w:p w14:paraId="5DE1C60B" w14:textId="77777777" w:rsidR="00DD2C05" w:rsidRPr="00DD2C05" w:rsidRDefault="00DD2C05" w:rsidP="00DE0C5C"/>
    <w:p w14:paraId="39777195" w14:textId="528D359B" w:rsidR="00515B70" w:rsidRDefault="007B1D24" w:rsidP="00DE0C5C">
      <w:pPr>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xml:space="preserve">. In that case the Commission </w:t>
      </w:r>
      <w:r w:rsidR="00BC6891">
        <w:rPr>
          <w:snapToGrid w:val="0"/>
        </w:rPr>
        <w:t>must determine a dumping margin having regard to all relevant information</w:t>
      </w:r>
      <w:r w:rsidR="00515B70">
        <w:rPr>
          <w:snapToGrid w:val="0"/>
        </w:rPr>
        <w:t xml:space="preserve">. </w:t>
      </w:r>
    </w:p>
    <w:p w14:paraId="364D35F3" w14:textId="77777777" w:rsidR="00515B70" w:rsidRDefault="00515B70" w:rsidP="00DE0C5C">
      <w:pPr>
        <w:rPr>
          <w:snapToGrid w:val="0"/>
        </w:rPr>
      </w:pPr>
    </w:p>
    <w:p w14:paraId="4B1B766E" w14:textId="77777777"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779B3AEA" w14:textId="77777777" w:rsidR="00DE0C5C" w:rsidRDefault="00DE0C5C" w:rsidP="00DE0C5C">
      <w:pPr>
        <w:rPr>
          <w:snapToGrid w:val="0"/>
        </w:rPr>
      </w:pPr>
    </w:p>
    <w:p w14:paraId="193024DC" w14:textId="77777777" w:rsidR="00C01F98" w:rsidRPr="00DE0C5C" w:rsidRDefault="00C01F98" w:rsidP="00DE0C5C">
      <w:pPr>
        <w:rPr>
          <w:b/>
        </w:rPr>
      </w:pPr>
      <w:r w:rsidRPr="00C01F98">
        <w:rPr>
          <w:b/>
        </w:rPr>
        <w:t>Extension requests</w:t>
      </w:r>
    </w:p>
    <w:p w14:paraId="6702DD84" w14:textId="77777777" w:rsidR="00C01F98" w:rsidRDefault="00C01F98" w:rsidP="00C01F98"/>
    <w:p w14:paraId="73F909BC" w14:textId="77777777" w:rsidR="00DE0C5C" w:rsidRDefault="008553F9" w:rsidP="00C01F98">
      <w:r>
        <w:t xml:space="preserve">If you require a longer period to complete your response to this exporter questionnaire, you must submit a request </w:t>
      </w:r>
      <w:r w:rsidR="00773597">
        <w:t xml:space="preserve">to the </w:t>
      </w:r>
      <w:r w:rsidR="005B109F">
        <w:t>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33F76A02" w14:textId="77777777" w:rsidR="00DE0C5C" w:rsidRDefault="00DE0C5C" w:rsidP="00C01F98"/>
    <w:p w14:paraId="35AA9A2E" w14:textId="77777777" w:rsidR="00DE0C5C" w:rsidRDefault="00DE0C5C" w:rsidP="00DE0C5C">
      <w:pPr>
        <w:rPr>
          <w:rFonts w:cs="Arial"/>
        </w:rPr>
      </w:pPr>
      <w:r>
        <w:rPr>
          <w:rFonts w:cs="Arial"/>
        </w:rPr>
        <w:t xml:space="preserve">When considering the extension request, </w:t>
      </w:r>
      <w:r w:rsidRPr="00DE0C5C">
        <w:rPr>
          <w:rFonts w:cs="Arial"/>
        </w:rPr>
        <w:t>the Commission will</w:t>
      </w:r>
      <w:r w:rsidR="008553F9">
        <w:rPr>
          <w:rFonts w:cs="Arial"/>
        </w:rPr>
        <w:t xml:space="preserve"> have regard to</w:t>
      </w:r>
      <w:r w:rsidRPr="00DE0C5C">
        <w:rPr>
          <w:rFonts w:cs="Arial"/>
        </w:rPr>
        <w:t>:</w:t>
      </w:r>
    </w:p>
    <w:p w14:paraId="6CE9AD2D" w14:textId="77777777" w:rsidR="000300F5" w:rsidRDefault="000300F5" w:rsidP="001047CA">
      <w:pPr>
        <w:pStyle w:val="ListParagraph"/>
        <w:numPr>
          <w:ilvl w:val="0"/>
          <w:numId w:val="47"/>
        </w:numPr>
        <w:rPr>
          <w:rFonts w:cs="Arial"/>
        </w:rPr>
      </w:pPr>
      <w:r>
        <w:rPr>
          <w:rFonts w:cs="Arial"/>
        </w:rPr>
        <w:t>the Commission’s responsibility to conduct the case in a timely and efficient manner;</w:t>
      </w:r>
    </w:p>
    <w:p w14:paraId="5BA588B6" w14:textId="77777777" w:rsidR="00DE0C5C" w:rsidRPr="008553F9" w:rsidRDefault="008553F9" w:rsidP="001047CA">
      <w:pPr>
        <w:pStyle w:val="ListParagraph"/>
        <w:numPr>
          <w:ilvl w:val="0"/>
          <w:numId w:val="47"/>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787AA793" w14:textId="77777777" w:rsidR="00DE0C5C" w:rsidRPr="008553F9" w:rsidRDefault="00DE0C5C" w:rsidP="001047CA">
      <w:pPr>
        <w:pStyle w:val="ListParagraph"/>
        <w:numPr>
          <w:ilvl w:val="0"/>
          <w:numId w:val="47"/>
        </w:numPr>
        <w:rPr>
          <w:rFonts w:cs="Arial"/>
        </w:rPr>
      </w:pPr>
      <w:r w:rsidRPr="008553F9">
        <w:rPr>
          <w:rFonts w:cs="Arial"/>
        </w:rPr>
        <w:t>ordinary business practices or commercial principles;</w:t>
      </w:r>
    </w:p>
    <w:p w14:paraId="147B9D1A" w14:textId="77777777" w:rsidR="00DE0C5C" w:rsidRPr="008553F9" w:rsidRDefault="00DE0C5C" w:rsidP="001047CA">
      <w:pPr>
        <w:pStyle w:val="ListParagraph"/>
        <w:numPr>
          <w:ilvl w:val="0"/>
          <w:numId w:val="47"/>
        </w:numPr>
        <w:rPr>
          <w:rFonts w:cs="Arial"/>
        </w:rPr>
      </w:pPr>
      <w:r w:rsidRPr="008553F9">
        <w:rPr>
          <w:rFonts w:cs="Arial"/>
        </w:rPr>
        <w:t xml:space="preserve">the Commission’s understanding of the relevant industry; </w:t>
      </w:r>
    </w:p>
    <w:p w14:paraId="6546BB18" w14:textId="77777777" w:rsidR="000300F5" w:rsidRDefault="00DE0C5C" w:rsidP="001047CA">
      <w:pPr>
        <w:pStyle w:val="ListParagraph"/>
        <w:numPr>
          <w:ilvl w:val="0"/>
          <w:numId w:val="47"/>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company; </w:t>
      </w:r>
      <w:r w:rsidRPr="008553F9">
        <w:rPr>
          <w:rFonts w:cs="Arial"/>
        </w:rPr>
        <w:t>and</w:t>
      </w:r>
    </w:p>
    <w:p w14:paraId="658480F3" w14:textId="77777777" w:rsidR="008553F9" w:rsidRPr="008553F9" w:rsidRDefault="00DE0C5C" w:rsidP="001047CA">
      <w:pPr>
        <w:pStyle w:val="ListParagraph"/>
        <w:numPr>
          <w:ilvl w:val="0"/>
          <w:numId w:val="47"/>
        </w:numPr>
      </w:pPr>
      <w:r w:rsidRPr="000300F5">
        <w:rPr>
          <w:rFonts w:cs="Arial"/>
        </w:rPr>
        <w:t>information provided by other interested parties.</w:t>
      </w:r>
    </w:p>
    <w:p w14:paraId="2753E66F" w14:textId="77777777" w:rsidR="008553F9" w:rsidRDefault="008553F9" w:rsidP="00DE0C5C"/>
    <w:p w14:paraId="58BC0956" w14:textId="77777777" w:rsidR="00B34418" w:rsidRDefault="00B34418" w:rsidP="00DE0C5C">
      <w:r>
        <w:t xml:space="preserve">More information on extensions can be found in the Customs (Extension of Time and Non-cooperation) Direction 2015 at </w:t>
      </w:r>
      <w:hyperlink r:id="rId15" w:history="1">
        <w:r w:rsidRPr="00092802">
          <w:rPr>
            <w:rStyle w:val="Hyperlink"/>
          </w:rPr>
          <w:t>https://www.legislation.gov.au/Details/F2015L01736</w:t>
        </w:r>
      </w:hyperlink>
      <w:r>
        <w:rPr>
          <w:rStyle w:val="Hyperlink"/>
        </w:rPr>
        <w:t>.</w:t>
      </w:r>
    </w:p>
    <w:p w14:paraId="40BF205A" w14:textId="77777777" w:rsidR="00B34418" w:rsidRDefault="00B34418" w:rsidP="00DE0C5C"/>
    <w:p w14:paraId="7F48FD0D"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2E20CC31" w14:textId="77777777" w:rsidR="00D7626F" w:rsidRDefault="00D7626F" w:rsidP="00DE0C5C"/>
    <w:p w14:paraId="3B464001" w14:textId="77777777" w:rsidR="00D7626F" w:rsidRDefault="00C77B3F" w:rsidP="00DE0C5C">
      <w:r>
        <w:t>A summary</w:t>
      </w:r>
      <w:r w:rsidR="00D7626F">
        <w:t xml:space="preserve"> of any requests and grants of extensions to submit a response to this exporter questionnaire will be published in the public record.</w:t>
      </w:r>
    </w:p>
    <w:p w14:paraId="111235CA" w14:textId="77777777" w:rsidR="00D7626F" w:rsidRDefault="00D7626F" w:rsidP="00DE0C5C"/>
    <w:p w14:paraId="0E92D123" w14:textId="77777777" w:rsidR="00B54B69" w:rsidRPr="008553F9" w:rsidRDefault="00B54B69" w:rsidP="00DE0C5C"/>
    <w:p w14:paraId="02A64E8B" w14:textId="77777777" w:rsidR="00C01F98" w:rsidRDefault="00C01F98" w:rsidP="00C01F98">
      <w:pPr>
        <w:rPr>
          <w:b/>
        </w:rPr>
      </w:pPr>
      <w:r>
        <w:rPr>
          <w:b/>
        </w:rPr>
        <w:t>Submitting a response to the exporter questionnaire</w:t>
      </w:r>
    </w:p>
    <w:p w14:paraId="411FDAE6" w14:textId="77777777" w:rsidR="00C01F98" w:rsidRDefault="00C01F98" w:rsidP="00C01F98"/>
    <w:p w14:paraId="7E1D906E" w14:textId="77777777" w:rsidR="009B1B23"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w:t>
      </w:r>
      <w:r w:rsidR="009B1B23">
        <w:t>via SIGBOX, a secure online document repository.</w:t>
      </w:r>
      <w:r w:rsidR="009B1B23" w:rsidRPr="009B1B23">
        <w:t xml:space="preserve"> </w:t>
      </w:r>
      <w:r w:rsidR="009B1B23">
        <w:t>Please contact the Commission on the email address listed on the cover page to request access to SIGBOX.</w:t>
      </w:r>
    </w:p>
    <w:p w14:paraId="4F3ACBDD" w14:textId="77777777" w:rsidR="009B1B23" w:rsidRDefault="009B1B23" w:rsidP="00C01F98"/>
    <w:p w14:paraId="1DABB986" w14:textId="77777777" w:rsidR="00C01F98" w:rsidRDefault="00773597" w:rsidP="00C01F98">
      <w:r>
        <w:t xml:space="preserve">In submitting the response to the exporter questionnaire, you must answer all questions, include all attachments and spreadsheets, and </w:t>
      </w:r>
      <w:r w:rsidR="00265E78">
        <w:t xml:space="preserve">provide a non-confidential version of your response to this exporter questionnaire. </w:t>
      </w:r>
    </w:p>
    <w:p w14:paraId="5FF91428" w14:textId="77777777" w:rsidR="00773597" w:rsidRDefault="00773597" w:rsidP="00C01F98">
      <w:pPr>
        <w:rPr>
          <w:b/>
        </w:rPr>
      </w:pPr>
    </w:p>
    <w:p w14:paraId="7187317F" w14:textId="77777777"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in the Commissioner’s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C77B3F">
        <w:rPr>
          <w:rFonts w:cs="Arial"/>
        </w:rPr>
        <w:t>deemed</w:t>
      </w:r>
      <w:r w:rsidR="00DE0C5C">
        <w:rPr>
          <w:rFonts w:cs="Arial"/>
        </w:rPr>
        <w:t xml:space="preserve"> </w:t>
      </w:r>
      <w:r w:rsidR="00F22E1D">
        <w:rPr>
          <w:rFonts w:cs="Arial"/>
        </w:rPr>
        <w:t>as an uncooperative exporter</w:t>
      </w:r>
      <w:r w:rsidR="00DE0C5C">
        <w:rPr>
          <w:rFonts w:cs="Arial"/>
        </w:rPr>
        <w:t>.</w:t>
      </w:r>
    </w:p>
    <w:p w14:paraId="6A82D5B6" w14:textId="77777777" w:rsidR="000300F5" w:rsidRDefault="000300F5" w:rsidP="00DE0C5C">
      <w:pPr>
        <w:rPr>
          <w:rFonts w:cs="Arial"/>
        </w:rPr>
      </w:pPr>
    </w:p>
    <w:p w14:paraId="384D9BA2" w14:textId="1F13CD6D" w:rsidR="00515B70" w:rsidRPr="00125B70" w:rsidRDefault="00515B70" w:rsidP="00C01F98">
      <w:bookmarkStart w:id="25" w:name="_Toc506971819"/>
      <w:bookmarkStart w:id="26" w:name="_Toc219017547"/>
      <w:bookmarkStart w:id="27" w:name="_Toc508203811"/>
      <w:bookmarkStart w:id="28" w:name="_Toc508290345"/>
      <w:bookmarkStart w:id="29" w:name="_Toc515637629"/>
      <w:r w:rsidRPr="00C01F98">
        <w:rPr>
          <w:b/>
        </w:rPr>
        <w:t xml:space="preserve">Confidential and non-confidential </w:t>
      </w:r>
      <w:r w:rsidR="005D4E27">
        <w:rPr>
          <w:b/>
        </w:rPr>
        <w:t>response</w:t>
      </w:r>
      <w:r w:rsidRPr="00C01F98">
        <w:rPr>
          <w:b/>
        </w:rPr>
        <w:t>s</w:t>
      </w:r>
      <w:bookmarkEnd w:id="25"/>
      <w:bookmarkEnd w:id="26"/>
      <w:bookmarkEnd w:id="27"/>
      <w:bookmarkEnd w:id="28"/>
      <w:bookmarkEnd w:id="29"/>
    </w:p>
    <w:p w14:paraId="14585AA4" w14:textId="77777777" w:rsidR="004B1515" w:rsidRDefault="004B1515" w:rsidP="00C758F7">
      <w:pPr>
        <w:rPr>
          <w:snapToGrid w:val="0"/>
        </w:rPr>
      </w:pPr>
    </w:p>
    <w:p w14:paraId="1C99EF51" w14:textId="77777777" w:rsidR="00905F1F" w:rsidRDefault="00827EBF" w:rsidP="00C758F7">
      <w:pPr>
        <w:rPr>
          <w:snapToGrid w:val="0"/>
        </w:rPr>
      </w:pPr>
      <w:r w:rsidRPr="00B578C8">
        <w:rPr>
          <w:snapToGrid w:val="0"/>
        </w:rPr>
        <w:t xml:space="preserve">You are required to lodge </w:t>
      </w:r>
      <w:r w:rsidR="00905F1F">
        <w:rPr>
          <w:snapToGrid w:val="0"/>
        </w:rPr>
        <w:t>a</w:t>
      </w:r>
      <w:r w:rsidR="00905F1F" w:rsidRPr="00B578C8">
        <w:rPr>
          <w:snapToGrid w:val="0"/>
        </w:rPr>
        <w:t xml:space="preserve"> </w:t>
      </w:r>
      <w:r w:rsidRPr="00B578C8">
        <w:rPr>
          <w:snapToGrid w:val="0"/>
        </w:rPr>
        <w:t>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00905F1F">
        <w:rPr>
          <w:snapToGrid w:val="0"/>
        </w:rPr>
        <w:t>a</w:t>
      </w:r>
      <w:r w:rsidR="00905F1F" w:rsidRPr="00B578C8">
        <w:rPr>
          <w:snapToGrid w:val="0"/>
        </w:rPr>
        <w:t xml:space="preserve"> </w:t>
      </w:r>
      <w:r w:rsidRPr="00B578C8">
        <w:rPr>
          <w:snapToGrid w:val="0"/>
        </w:rPr>
        <w:t>non-confidential</w:t>
      </w:r>
      <w:r w:rsidR="00850F30">
        <w:rPr>
          <w:snapToGrid w:val="0"/>
        </w:rPr>
        <w:t xml:space="preserve"> version</w:t>
      </w:r>
      <w:r>
        <w:rPr>
          <w:snapToGrid w:val="0"/>
        </w:rPr>
        <w:t xml:space="preserve"> (for public record)</w:t>
      </w:r>
      <w:r w:rsidRPr="00B578C8">
        <w:rPr>
          <w:snapToGrid w:val="0"/>
        </w:rPr>
        <w:t xml:space="preserve"> of your </w:t>
      </w:r>
      <w:r w:rsidR="00905F1F">
        <w:rPr>
          <w:snapToGrid w:val="0"/>
        </w:rPr>
        <w:t>response to this exporter questionnaire</w:t>
      </w:r>
      <w:r w:rsidR="00905F1F" w:rsidRPr="00B578C8">
        <w:rPr>
          <w:snapToGrid w:val="0"/>
        </w:rPr>
        <w:t xml:space="preserve"> </w:t>
      </w:r>
      <w:r w:rsidRPr="00B578C8">
        <w:rPr>
          <w:snapToGrid w:val="0"/>
        </w:rPr>
        <w:t xml:space="preserve">by the due date. </w:t>
      </w:r>
      <w:r>
        <w:rPr>
          <w:snapToGrid w:val="0"/>
        </w:rPr>
        <w:t xml:space="preserve">Please ensure that </w:t>
      </w:r>
      <w:r>
        <w:rPr>
          <w:i/>
          <w:snapToGrid w:val="0"/>
        </w:rPr>
        <w:t>each page</w:t>
      </w:r>
      <w:r>
        <w:rPr>
          <w:snapToGrid w:val="0"/>
        </w:rPr>
        <w:t xml:space="preserve"> of information you provide is clearly marked either “FOR OFFICIAL USE ONLY” or “PUBLIC RECORD”.</w:t>
      </w:r>
      <w:r w:rsidR="00905F1F">
        <w:rPr>
          <w:snapToGrid w:val="0"/>
        </w:rPr>
        <w:t xml:space="preserve"> </w:t>
      </w:r>
    </w:p>
    <w:p w14:paraId="587EB092" w14:textId="77777777" w:rsidR="00905F1F" w:rsidRDefault="00905F1F" w:rsidP="00C758F7">
      <w:pPr>
        <w:rPr>
          <w:snapToGrid w:val="0"/>
        </w:rPr>
      </w:pPr>
    </w:p>
    <w:p w14:paraId="0F48A915" w14:textId="77777777" w:rsidR="00515B70" w:rsidRDefault="00515B70" w:rsidP="00C758F7">
      <w:pPr>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w:t>
      </w:r>
      <w:r w:rsidR="00CE67F9">
        <w:rPr>
          <w:snapToGrid w:val="0"/>
        </w:rPr>
        <w:t>public record</w:t>
      </w:r>
      <w:r>
        <w:rPr>
          <w:snapToGrid w:val="0"/>
        </w:rPr>
        <w:t xml:space="preserve"> version of your </w:t>
      </w:r>
      <w:r w:rsidR="00CE67F9">
        <w:rPr>
          <w:snapToGrid w:val="0"/>
        </w:rPr>
        <w:t xml:space="preserve">questionnaire </w:t>
      </w:r>
      <w:r>
        <w:rPr>
          <w:snapToGrid w:val="0"/>
        </w:rPr>
        <w:t>will be placed on the public record</w:t>
      </w:r>
      <w:r w:rsidR="00FB4877">
        <w:rPr>
          <w:snapToGrid w:val="0"/>
        </w:rPr>
        <w:t>, and must</w:t>
      </w:r>
      <w:r w:rsidR="000A3FF8">
        <w:rPr>
          <w:snapToGrid w:val="0"/>
        </w:rPr>
        <w:t xml:space="preserve"> </w:t>
      </w:r>
      <w:r w:rsidRPr="000A3FF8">
        <w:rPr>
          <w:snapToGrid w:val="0"/>
        </w:rPr>
        <w:t>contain sufficient detail to allow a reasonable understanding of the substance of the information, but does not breach confidentiality nor adversely affect those interests.</w:t>
      </w:r>
    </w:p>
    <w:p w14:paraId="718B4E83" w14:textId="77777777" w:rsidR="00CE67F9" w:rsidRPr="000A3FF8" w:rsidRDefault="00CE67F9" w:rsidP="00C758F7">
      <w:pPr>
        <w:rPr>
          <w:snapToGrid w:val="0"/>
        </w:rPr>
      </w:pPr>
    </w:p>
    <w:p w14:paraId="084FE729" w14:textId="77777777"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8861E2">
        <w:rPr>
          <w:snapToGrid w:val="0"/>
        </w:rPr>
        <w:t xml:space="preserve">the Commission </w:t>
      </w:r>
      <w:r w:rsidR="00515B70" w:rsidRPr="000A3FF8">
        <w:rPr>
          <w:snapToGrid w:val="0"/>
        </w:rPr>
        <w:t xml:space="preserve">can be satisfied that no such summary can be given that would allow a reasonable understanding of the substance of the information. </w:t>
      </w:r>
    </w:p>
    <w:p w14:paraId="7C63D533" w14:textId="77777777" w:rsidR="00515B70" w:rsidRPr="000A3FF8" w:rsidRDefault="00515B70" w:rsidP="00C758F7">
      <w:pPr>
        <w:rPr>
          <w:snapToGrid w:val="0"/>
        </w:rPr>
      </w:pPr>
    </w:p>
    <w:p w14:paraId="1CF70668" w14:textId="77777777" w:rsidR="000A3FF8" w:rsidRPr="000A3FF8" w:rsidRDefault="00FB4877" w:rsidP="00C758F7">
      <w:pPr>
        <w:rPr>
          <w:snapToGrid w:val="0"/>
        </w:rPr>
      </w:pPr>
      <w:r>
        <w:rPr>
          <w:snapToGrid w:val="0"/>
        </w:rPr>
        <w:t>A</w:t>
      </w:r>
      <w:r w:rsidR="00515B70" w:rsidRPr="000A3FF8">
        <w:rPr>
          <w:snapToGrid w:val="0"/>
        </w:rPr>
        <w:t xml:space="preserve">ll </w:t>
      </w:r>
      <w:r w:rsidR="00CE67F9">
        <w:rPr>
          <w:snapToGrid w:val="0"/>
        </w:rPr>
        <w:t>questionnaires</w:t>
      </w:r>
      <w:r w:rsidR="00515B70" w:rsidRPr="000A3FF8">
        <w:rPr>
          <w:snapToGrid w:val="0"/>
        </w:rPr>
        <w:t xml:space="preserve"> are required to have a bracketed explanation of deleted or blacked out information for the </w:t>
      </w:r>
      <w:r w:rsidR="00CE67F9">
        <w:rPr>
          <w:snapToGrid w:val="0"/>
        </w:rPr>
        <w:t>public record</w:t>
      </w:r>
      <w:r w:rsidR="00515B70" w:rsidRPr="000A3FF8">
        <w:rPr>
          <w:snapToGrid w:val="0"/>
        </w:rPr>
        <w:t xml:space="preserve"> version of the </w:t>
      </w:r>
      <w:r w:rsidR="00CE67F9">
        <w:rPr>
          <w:snapToGrid w:val="0"/>
        </w:rPr>
        <w:t>questionnaire</w:t>
      </w:r>
      <w:r w:rsidR="00515B70" w:rsidRPr="000A3FF8">
        <w:rPr>
          <w:snapToGrid w:val="0"/>
        </w:rPr>
        <w:t xml:space="preserve">. </w:t>
      </w:r>
      <w:r w:rsidR="000A3FF8" w:rsidRPr="000A3FF8">
        <w:rPr>
          <w:snapToGrid w:val="0"/>
        </w:rPr>
        <w:t>An example of a statement to accompany deleted/blacked out text is:</w:t>
      </w:r>
    </w:p>
    <w:p w14:paraId="4BBD8771" w14:textId="77777777" w:rsidR="000A3FF8" w:rsidRPr="000A3FF8" w:rsidRDefault="000A3FF8" w:rsidP="00C758F7">
      <w:pPr>
        <w:rPr>
          <w:snapToGrid w:val="0"/>
        </w:rPr>
      </w:pPr>
    </w:p>
    <w:p w14:paraId="4101D4B7" w14:textId="40BF0C0F" w:rsidR="00515B70" w:rsidRPr="00B54B69" w:rsidRDefault="00515B70" w:rsidP="00B54B69">
      <w:pPr>
        <w:ind w:left="737"/>
        <w:rPr>
          <w:snapToGrid w:val="0"/>
        </w:rPr>
      </w:pPr>
      <w:r w:rsidRPr="00B54B69">
        <w:rPr>
          <w:snapToGrid w:val="0"/>
        </w:rPr>
        <w:t>[</w:t>
      </w:r>
      <w:r w:rsidR="00E45229" w:rsidRPr="00B54B69">
        <w:rPr>
          <w:snapToGrid w:val="0"/>
        </w:rPr>
        <w:t>E</w:t>
      </w:r>
      <w:r w:rsidRPr="00B54B69">
        <w:rPr>
          <w:snapToGrid w:val="0"/>
        </w:rPr>
        <w:t>xplanation of cost allocation through the divisions</w:t>
      </w:r>
      <w:r w:rsidR="00797AE9" w:rsidRPr="00B54B69">
        <w:rPr>
          <w:snapToGrid w:val="0"/>
        </w:rPr>
        <w:t>, by reference to machine hours or weight</w:t>
      </w:r>
      <w:r w:rsidR="00B54B69">
        <w:rPr>
          <w:snapToGrid w:val="0"/>
        </w:rPr>
        <w:t>]</w:t>
      </w:r>
    </w:p>
    <w:p w14:paraId="7E4A4213" w14:textId="77777777" w:rsidR="00515B70" w:rsidRDefault="00515B70" w:rsidP="00C758F7">
      <w:pPr>
        <w:rPr>
          <w:snapToGrid w:val="0"/>
        </w:rPr>
      </w:pPr>
    </w:p>
    <w:p w14:paraId="01D5CBB1" w14:textId="77777777" w:rsidR="00515B70"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Pr>
          <w:snapToGrid w:val="0"/>
        </w:rPr>
        <w:t>the Commission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your company may be deemed to have significantly impeded the case and be deemed an uncooperative exporter.</w:t>
      </w:r>
    </w:p>
    <w:p w14:paraId="01F3F14A" w14:textId="77777777" w:rsidR="005D3961" w:rsidRDefault="005D3961" w:rsidP="00C758F7">
      <w:pPr>
        <w:rPr>
          <w:snapToGrid w:val="0"/>
        </w:rPr>
      </w:pPr>
    </w:p>
    <w:p w14:paraId="067C48E7" w14:textId="77777777" w:rsidR="00515B70" w:rsidRPr="00125B70" w:rsidRDefault="001E0F36" w:rsidP="00C01F98">
      <w:bookmarkStart w:id="30" w:name="_Toc506971821"/>
      <w:bookmarkStart w:id="31" w:name="_Toc219017549"/>
      <w:bookmarkStart w:id="32" w:name="_Toc508203813"/>
      <w:bookmarkStart w:id="33" w:name="_Toc508290347"/>
      <w:bookmarkStart w:id="34" w:name="_Toc515637631"/>
      <w:r w:rsidRPr="00C01F98">
        <w:rPr>
          <w:b/>
        </w:rPr>
        <w:t>V</w:t>
      </w:r>
      <w:r w:rsidR="00515B70" w:rsidRPr="00C01F98">
        <w:rPr>
          <w:b/>
        </w:rPr>
        <w:t>erification of the information that you supply</w:t>
      </w:r>
      <w:bookmarkEnd w:id="30"/>
      <w:bookmarkEnd w:id="31"/>
      <w:bookmarkEnd w:id="32"/>
      <w:bookmarkEnd w:id="33"/>
      <w:bookmarkEnd w:id="34"/>
    </w:p>
    <w:p w14:paraId="6905860D" w14:textId="77777777" w:rsidR="00515B70" w:rsidRDefault="00515B70" w:rsidP="00C758F7">
      <w:pPr>
        <w:rPr>
          <w:snapToGrid w:val="0"/>
        </w:rPr>
      </w:pPr>
    </w:p>
    <w:p w14:paraId="19A11576" w14:textId="77777777" w:rsidR="00EC7C53" w:rsidRPr="00253B8A" w:rsidRDefault="00EC7C53" w:rsidP="00EC7C53">
      <w:r>
        <w:rPr>
          <w:snapToGrid w:val="0"/>
        </w:rPr>
        <w:t>T</w:t>
      </w:r>
      <w:r w:rsidRPr="00253B8A">
        <w:t>he Commission may wish to conduct a visit to your company to verify your questionnaire response</w:t>
      </w:r>
      <w:r>
        <w:t xml:space="preserve"> for </w:t>
      </w:r>
      <w:r w:rsidRPr="00253B8A">
        <w:t>completeness, relevance and accuracy</w:t>
      </w:r>
      <w:r>
        <w:t xml:space="preserve"> of the information to your company’s records</w:t>
      </w:r>
      <w:r w:rsidRPr="00253B8A">
        <w:t xml:space="preserve">. </w:t>
      </w:r>
    </w:p>
    <w:p w14:paraId="53C118B2" w14:textId="77777777" w:rsidR="00EC7C53" w:rsidRDefault="00EC7C53" w:rsidP="00EC7C53">
      <w:pPr>
        <w:rPr>
          <w:snapToGrid w:val="0"/>
        </w:rPr>
      </w:pPr>
    </w:p>
    <w:p w14:paraId="31DD53C9" w14:textId="1BD83F3D" w:rsidR="00EC7C53" w:rsidRDefault="00EC7C53" w:rsidP="00EC7C53">
      <w:pPr>
        <w:rPr>
          <w:snapToGrid w:val="0"/>
        </w:rPr>
      </w:pPr>
      <w:r>
        <w:rPr>
          <w:snapToGrid w:val="0"/>
        </w:rPr>
        <w:t>The verification visit is not for you to provide new or additional information. The Commission expects your response to the questionnaire to be relevant, complete and accurate.</w:t>
      </w:r>
    </w:p>
    <w:p w14:paraId="12E407CF" w14:textId="77777777" w:rsidR="00EC7C53" w:rsidRDefault="00EC7C53" w:rsidP="00EC7C53">
      <w:pPr>
        <w:rPr>
          <w:snapToGrid w:val="0"/>
        </w:rPr>
      </w:pPr>
    </w:p>
    <w:p w14:paraId="510C561B" w14:textId="77777777" w:rsidR="00EC7C53" w:rsidRDefault="00EC7C53" w:rsidP="00EC7C53">
      <w:pPr>
        <w:rPr>
          <w:snapToGrid w:val="0"/>
        </w:rPr>
      </w:pPr>
      <w:r w:rsidRPr="008A237F">
        <w:rPr>
          <w:snapToGrid w:val="0"/>
        </w:rPr>
        <w:t>Any verification visit typically commence</w:t>
      </w:r>
      <w:r>
        <w:rPr>
          <w:snapToGrid w:val="0"/>
        </w:rPr>
        <w:t>s</w:t>
      </w:r>
      <w:r w:rsidRPr="008A237F">
        <w:rPr>
          <w:snapToGrid w:val="0"/>
        </w:rPr>
        <w:t xml:space="preserve"> approximately 2 to 4 weeks after the due date of the response to the exporter questionnaire. To assist with planning of a verification visit, please contact the </w:t>
      </w:r>
      <w:r>
        <w:rPr>
          <w:snapToGrid w:val="0"/>
        </w:rPr>
        <w:t>Commission</w:t>
      </w:r>
      <w:r w:rsidRPr="008A237F">
        <w:rPr>
          <w:snapToGrid w:val="0"/>
        </w:rPr>
        <w:t xml:space="preserve"> as soon as possible for a </w:t>
      </w:r>
      <w:r>
        <w:rPr>
          <w:snapToGrid w:val="0"/>
        </w:rPr>
        <w:t xml:space="preserve">potential </w:t>
      </w:r>
      <w:r w:rsidRPr="008A237F">
        <w:rPr>
          <w:snapToGrid w:val="0"/>
        </w:rPr>
        <w:t>verification date to be scheduled.</w:t>
      </w:r>
    </w:p>
    <w:p w14:paraId="615035B4" w14:textId="77777777" w:rsidR="00EC7C53" w:rsidRDefault="00EC7C53" w:rsidP="00EC7C53">
      <w:pPr>
        <w:rPr>
          <w:snapToGrid w:val="0"/>
        </w:rPr>
      </w:pPr>
    </w:p>
    <w:p w14:paraId="5D2929CF" w14:textId="77777777" w:rsidR="00EC7C53" w:rsidRDefault="00EC7C53" w:rsidP="00EC7C53">
      <w:pPr>
        <w:rPr>
          <w:snapToGrid w:val="0"/>
        </w:rPr>
      </w:pPr>
      <w:r>
        <w:rPr>
          <w:snapToGrid w:val="0"/>
        </w:rPr>
        <w:t>Verification is usually conducted over 4 days. However, in complex cases, a verification visit may be scheduled over 5 days. A verification visit will include a detailed examination of your company’s records and we will collect copies of relevant documents. The verification will require the participation of key staff, including your financial accountant, production manager and sales staff. A tour of the manufacturing facility may also be required during the verification visit.</w:t>
      </w:r>
    </w:p>
    <w:p w14:paraId="0F35C7DD" w14:textId="77777777" w:rsidR="00EC7C53" w:rsidRDefault="00EC7C53" w:rsidP="00EC7C53">
      <w:pPr>
        <w:rPr>
          <w:snapToGrid w:val="0"/>
        </w:rPr>
      </w:pPr>
    </w:p>
    <w:p w14:paraId="1D411EB6" w14:textId="77777777" w:rsidR="00EC7C53" w:rsidRDefault="00EC7C53" w:rsidP="00EC7C53">
      <w:pPr>
        <w:rPr>
          <w:snapToGrid w:val="0"/>
        </w:rPr>
      </w:pPr>
      <w:r>
        <w:rPr>
          <w:snapToGrid w:val="0"/>
        </w:rPr>
        <w:lastRenderedPageBreak/>
        <w:t>Note that the Commission may disregard any data or information that is not verified, including new or additional information provided after the verification visit.</w:t>
      </w:r>
    </w:p>
    <w:p w14:paraId="6643F326" w14:textId="77777777" w:rsidR="00EC7C53" w:rsidRDefault="00EC7C53" w:rsidP="00EC7C53">
      <w:pPr>
        <w:rPr>
          <w:snapToGrid w:val="0"/>
        </w:rPr>
      </w:pPr>
    </w:p>
    <w:p w14:paraId="57D3DA23" w14:textId="13B025B4" w:rsidR="00EC7C53" w:rsidRDefault="00EC7C53" w:rsidP="00EC7C53">
      <w:r>
        <w:t>A</w:t>
      </w:r>
      <w:r w:rsidRPr="00253B8A">
        <w:t xml:space="preserve"> report </w:t>
      </w:r>
      <w:r>
        <w:t xml:space="preserve">will be prepared following the verification visit, </w:t>
      </w:r>
      <w:r w:rsidRPr="00253B8A">
        <w:t>which details the outcomes of the visit</w:t>
      </w:r>
      <w:r>
        <w:t>. This report will be placed on the public r</w:t>
      </w:r>
      <w:r w:rsidRPr="00253B8A">
        <w:t>ecord</w:t>
      </w:r>
      <w:r>
        <w:t xml:space="preserve"> and may </w:t>
      </w:r>
      <w:r w:rsidRPr="00253B8A">
        <w:t>includ</w:t>
      </w:r>
      <w:r>
        <w:t>e</w:t>
      </w:r>
      <w:r w:rsidRPr="00253B8A">
        <w:t xml:space="preserve"> the publication of the preliminarily-assessed dumping margin. The Commission considers that the dumping margin</w:t>
      </w:r>
      <w:r>
        <w:t xml:space="preserve"> </w:t>
      </w:r>
      <w:r w:rsidRPr="00253B8A">
        <w:t>is not confidential information, but rather an aggregate figure derived from confidential data.</w:t>
      </w:r>
      <w:r>
        <w:t xml:space="preserve"> </w:t>
      </w:r>
    </w:p>
    <w:p w14:paraId="756448AD" w14:textId="77777777" w:rsidR="00EC7C53" w:rsidRDefault="00EC7C53" w:rsidP="00EC7C53"/>
    <w:p w14:paraId="23451E7E" w14:textId="67A3207D" w:rsidR="00EC7C53" w:rsidRDefault="00EC7C53" w:rsidP="00EC7C53">
      <w:r>
        <w:t xml:space="preserve">You will be provided with an opportunity to comment on the accuracy and confidentiality of the verification report prior to its publication on the public record. </w:t>
      </w:r>
    </w:p>
    <w:p w14:paraId="2DAF952D" w14:textId="77777777" w:rsidR="00EC7C53" w:rsidRDefault="00EC7C53" w:rsidP="00EC7C53"/>
    <w:p w14:paraId="43FAAB2D" w14:textId="77777777" w:rsidR="00EC7C53" w:rsidRDefault="00EC7C53" w:rsidP="00EC7C53">
      <w:r>
        <w:t>The Commission may elect to undertake an alternative verification methodology than an on-site verification to satisfy itself of the completeness, relevance and accuracy of the data.</w:t>
      </w:r>
    </w:p>
    <w:p w14:paraId="0285B04C" w14:textId="77777777" w:rsidR="00EC7C53" w:rsidRDefault="00EC7C53" w:rsidP="00EC7C53"/>
    <w:p w14:paraId="5DC90A01" w14:textId="77777777" w:rsidR="00EC7C53" w:rsidRDefault="00EC7C53" w:rsidP="00EC7C53">
      <w:r>
        <w:t>For information on the Commission’s verification procedures, refer to Anti-Dumping Notice No. 2016/30 available on the Commission’s website.</w:t>
      </w:r>
    </w:p>
    <w:p w14:paraId="3E568320" w14:textId="77777777" w:rsidR="00F5197E" w:rsidRDefault="00F5197E" w:rsidP="008A237F"/>
    <w:p w14:paraId="17F12803" w14:textId="77777777" w:rsidR="00515B70" w:rsidRPr="00125B70" w:rsidRDefault="003F419C" w:rsidP="00C01F98">
      <w:bookmarkStart w:id="35" w:name="_Toc506971825"/>
      <w:bookmarkStart w:id="36" w:name="_Toc219017553"/>
      <w:bookmarkStart w:id="37" w:name="_Toc508203817"/>
      <w:bookmarkStart w:id="38" w:name="_Toc508290351"/>
      <w:bookmarkStart w:id="39" w:name="_Toc515637635"/>
      <w:r>
        <w:rPr>
          <w:b/>
        </w:rPr>
        <w:t>Important</w:t>
      </w:r>
      <w:r w:rsidR="00515B70" w:rsidRPr="00C01F98">
        <w:rPr>
          <w:b/>
        </w:rPr>
        <w:t xml:space="preserve"> instructions for preparing your response</w:t>
      </w:r>
      <w:bookmarkEnd w:id="35"/>
      <w:bookmarkEnd w:id="36"/>
      <w:bookmarkEnd w:id="37"/>
      <w:bookmarkEnd w:id="38"/>
      <w:bookmarkEnd w:id="39"/>
    </w:p>
    <w:p w14:paraId="1998B636" w14:textId="77777777" w:rsidR="00515B70" w:rsidRDefault="00515B70" w:rsidP="00C01F98">
      <w:pPr>
        <w:rPr>
          <w:snapToGrid w:val="0"/>
        </w:rPr>
      </w:pPr>
    </w:p>
    <w:p w14:paraId="1292F529" w14:textId="77777777" w:rsidR="00C63312" w:rsidRDefault="000838CC" w:rsidP="001047CA">
      <w:pPr>
        <w:pStyle w:val="ListParagraph"/>
        <w:numPr>
          <w:ilvl w:val="0"/>
          <w:numId w:val="48"/>
        </w:numPr>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2AD3DA92" w14:textId="77777777" w:rsidR="000838CC" w:rsidRDefault="000838CC" w:rsidP="00560DFC">
      <w:pPr>
        <w:pStyle w:val="ListParagraph"/>
      </w:pPr>
    </w:p>
    <w:p w14:paraId="1C74E11E" w14:textId="77777777" w:rsidR="005A0C08" w:rsidRDefault="005A0C08" w:rsidP="001047CA">
      <w:pPr>
        <w:pStyle w:val="ListParagraph"/>
        <w:numPr>
          <w:ilvl w:val="0"/>
          <w:numId w:val="48"/>
        </w:numPr>
      </w:pPr>
      <w:r>
        <w:t>All questions must be answered in English. An English translation must be provided for documents not originally in English.</w:t>
      </w:r>
    </w:p>
    <w:p w14:paraId="4AECF9B7" w14:textId="77777777" w:rsidR="000838CC" w:rsidRDefault="000838CC" w:rsidP="00560DFC">
      <w:pPr>
        <w:pStyle w:val="ListParagraph"/>
        <w:ind w:left="1080"/>
      </w:pPr>
    </w:p>
    <w:p w14:paraId="0034B5B4" w14:textId="2BB1E4A4" w:rsidR="00515B70" w:rsidRDefault="00515B70" w:rsidP="001047CA">
      <w:pPr>
        <w:pStyle w:val="ListParagraph"/>
        <w:numPr>
          <w:ilvl w:val="0"/>
          <w:numId w:val="48"/>
        </w:numPr>
      </w:pPr>
      <w:r>
        <w:t>Clearly identify all units of measurement</w:t>
      </w:r>
      <w:r w:rsidR="007E7EF5">
        <w:t xml:space="preserve"> (e.g. MT</w:t>
      </w:r>
      <w:r w:rsidR="00F22E1D">
        <w:t>)</w:t>
      </w:r>
      <w:r>
        <w:t xml:space="preserve"> and currencies </w:t>
      </w:r>
      <w:r w:rsidR="00F22E1D">
        <w:t xml:space="preserve">(e.g. AUD) </w:t>
      </w:r>
      <w:r>
        <w:t xml:space="preserve">used. Apply the same measurement consistently throughout your response to the questionnaire. </w:t>
      </w:r>
    </w:p>
    <w:p w14:paraId="012B742A" w14:textId="77777777" w:rsidR="000838CC" w:rsidRDefault="000838CC" w:rsidP="00560DFC">
      <w:pPr>
        <w:ind w:left="360"/>
      </w:pPr>
    </w:p>
    <w:p w14:paraId="7B142475" w14:textId="77777777" w:rsidR="00802CA3" w:rsidRDefault="00802CA3" w:rsidP="001047CA">
      <w:pPr>
        <w:pStyle w:val="ListParagraph"/>
        <w:numPr>
          <w:ilvl w:val="0"/>
          <w:numId w:val="48"/>
        </w:numPr>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w:t>
      </w:r>
      <w:r w:rsidR="00A22A3F">
        <w:t>4</w:t>
      </w:r>
      <w:r w:rsidR="000838CC">
        <w:t>.</w:t>
      </w:r>
      <w:r w:rsidR="00F22E1D" w:rsidRPr="00F22E1D">
        <w:t>6</w:t>
      </w:r>
      <w:r w:rsidR="000838CC">
        <w:t>)</w:t>
      </w:r>
    </w:p>
    <w:p w14:paraId="4EC7835E" w14:textId="77777777" w:rsidR="000838CC" w:rsidRPr="00F22E1D" w:rsidRDefault="000838CC" w:rsidP="00560DFC">
      <w:pPr>
        <w:ind w:left="360"/>
      </w:pPr>
    </w:p>
    <w:p w14:paraId="57078ABC" w14:textId="77777777" w:rsidR="00F22E1D" w:rsidRDefault="00F22E1D" w:rsidP="001047CA">
      <w:pPr>
        <w:pStyle w:val="ListParagraph"/>
        <w:numPr>
          <w:ilvl w:val="0"/>
          <w:numId w:val="48"/>
        </w:numPr>
      </w:pPr>
      <w:r>
        <w:t xml:space="preserve">The data must be created as spreadsheet files in Microsoft Excel. </w:t>
      </w:r>
    </w:p>
    <w:p w14:paraId="5762231D" w14:textId="77777777" w:rsidR="000838CC" w:rsidRDefault="000838CC" w:rsidP="00560DFC">
      <w:pPr>
        <w:ind w:left="360"/>
      </w:pPr>
    </w:p>
    <w:p w14:paraId="6AEA010D" w14:textId="77777777" w:rsidR="00F22E1D" w:rsidRDefault="00F22E1D" w:rsidP="001047CA">
      <w:pPr>
        <w:pStyle w:val="ListParagraph"/>
        <w:numPr>
          <w:ilvl w:val="0"/>
          <w:numId w:val="48"/>
        </w:numPr>
      </w:pPr>
      <w:r w:rsidRPr="00F22E1D">
        <w:t>If you hav</w:t>
      </w:r>
      <w:r>
        <w:t>e used formulas to complete spreadsheets</w:t>
      </w:r>
      <w:r w:rsidRPr="00F22E1D">
        <w:t>, these formulas must be retained</w:t>
      </w:r>
      <w:r w:rsidR="000838CC">
        <w:t xml:space="preserve"> and not hard-coded</w:t>
      </w:r>
      <w:r w:rsidRPr="00F22E1D">
        <w:t xml:space="preserve">. </w:t>
      </w:r>
    </w:p>
    <w:p w14:paraId="2E3730AE" w14:textId="77777777" w:rsidR="000838CC" w:rsidRPr="00F22E1D" w:rsidRDefault="000838CC" w:rsidP="00560DFC">
      <w:pPr>
        <w:ind w:left="360"/>
      </w:pPr>
    </w:p>
    <w:p w14:paraId="16535EDA" w14:textId="77777777" w:rsidR="000838CC" w:rsidRDefault="000838CC" w:rsidP="001047CA">
      <w:pPr>
        <w:pStyle w:val="ListParagraph"/>
        <w:numPr>
          <w:ilvl w:val="0"/>
          <w:numId w:val="48"/>
        </w:numPr>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the Commission’s verification of your data.</w:t>
      </w:r>
    </w:p>
    <w:p w14:paraId="176A8A4B" w14:textId="77777777" w:rsidR="000838CC" w:rsidRDefault="000838CC" w:rsidP="00560DFC">
      <w:pPr>
        <w:pStyle w:val="ListParagraph"/>
        <w:ind w:left="1080"/>
      </w:pPr>
    </w:p>
    <w:p w14:paraId="6D482274" w14:textId="77777777" w:rsidR="000838CC" w:rsidRDefault="000838CC" w:rsidP="001047CA">
      <w:pPr>
        <w:pStyle w:val="ListParagraph"/>
        <w:numPr>
          <w:ilvl w:val="0"/>
          <w:numId w:val="48"/>
        </w:numPr>
      </w:pPr>
      <w:r>
        <w:t>If you cannot present electronic data in the requested format contact the case officer as soon as possible.</w:t>
      </w:r>
    </w:p>
    <w:p w14:paraId="035EB9B9" w14:textId="77777777" w:rsidR="000838CC" w:rsidRDefault="000838CC" w:rsidP="00560DFC">
      <w:pPr>
        <w:ind w:left="360"/>
      </w:pPr>
    </w:p>
    <w:p w14:paraId="6407B22A" w14:textId="77777777" w:rsidR="00515B70" w:rsidRDefault="009057A6" w:rsidP="001047CA">
      <w:pPr>
        <w:pStyle w:val="ListParagraph"/>
        <w:numPr>
          <w:ilvl w:val="0"/>
          <w:numId w:val="48"/>
        </w:numPr>
      </w:pPr>
      <w:r>
        <w:t>Where possible, electronic</w:t>
      </w:r>
      <w:r w:rsidR="00515B70">
        <w:t xml:space="preserve"> data should be </w:t>
      </w:r>
      <w:r>
        <w:t>shared</w:t>
      </w:r>
      <w:r w:rsidR="00515B70">
        <w:t xml:space="preserve"> with </w:t>
      </w:r>
      <w:r>
        <w:t xml:space="preserve">the Commission via </w:t>
      </w:r>
      <w:r w:rsidR="004864EC">
        <w:t>SIGBOX</w:t>
      </w:r>
      <w:r>
        <w:t xml:space="preserve">, a </w:t>
      </w:r>
      <w:r w:rsidR="006B016C">
        <w:t xml:space="preserve">secure </w:t>
      </w:r>
      <w:r>
        <w:t>online document repository.</w:t>
      </w:r>
      <w:r w:rsidR="000838CC">
        <w:t xml:space="preserve"> Please contact the </w:t>
      </w:r>
      <w:r w:rsidR="005B109F">
        <w:t>Commission</w:t>
      </w:r>
      <w:r w:rsidR="000838CC">
        <w:t xml:space="preserve"> to request access to SIGBOX if required.</w:t>
      </w:r>
    </w:p>
    <w:p w14:paraId="164AEBCC" w14:textId="77777777" w:rsidR="00B64E36" w:rsidRDefault="00B64E36" w:rsidP="00B64E36">
      <w:pPr>
        <w:pStyle w:val="Heading1"/>
      </w:pPr>
      <w:bookmarkStart w:id="40" w:name="_Toc506971849"/>
      <w:bookmarkStart w:id="41" w:name="_Toc508203843"/>
      <w:bookmarkStart w:id="42" w:name="_Toc508290377"/>
      <w:bookmarkStart w:id="43" w:name="_Toc515637661"/>
      <w:bookmarkStart w:id="44" w:name="_Toc45223375"/>
      <w:r>
        <w:lastRenderedPageBreak/>
        <w:t>Checklist</w:t>
      </w:r>
      <w:bookmarkEnd w:id="40"/>
      <w:bookmarkEnd w:id="41"/>
      <w:bookmarkEnd w:id="42"/>
      <w:bookmarkEnd w:id="43"/>
      <w:bookmarkEnd w:id="44"/>
    </w:p>
    <w:p w14:paraId="5344B239" w14:textId="77777777" w:rsidR="00B64E36" w:rsidRDefault="00B64E36" w:rsidP="00B64E36"/>
    <w:p w14:paraId="0D7608A1" w14:textId="77777777"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0435CCC0" w14:textId="77777777" w:rsidR="00B64E36" w:rsidRDefault="00B64E36" w:rsidP="00B64E3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7"/>
        <w:gridCol w:w="2110"/>
      </w:tblGrid>
      <w:tr w:rsidR="00B64E36" w14:paraId="496E0CD8" w14:textId="77777777" w:rsidTr="009B75A7">
        <w:trPr>
          <w:jc w:val="center"/>
        </w:trPr>
        <w:tc>
          <w:tcPr>
            <w:tcW w:w="3830" w:type="pct"/>
          </w:tcPr>
          <w:p w14:paraId="1EFCA770" w14:textId="77777777" w:rsidR="00B64E36" w:rsidRDefault="00B64E36" w:rsidP="00B64E36">
            <w:pPr>
              <w:rPr>
                <w:b/>
              </w:rPr>
            </w:pPr>
            <w:r>
              <w:rPr>
                <w:b/>
              </w:rPr>
              <w:t>Section</w:t>
            </w:r>
          </w:p>
        </w:tc>
        <w:tc>
          <w:tcPr>
            <w:tcW w:w="1170" w:type="pct"/>
          </w:tcPr>
          <w:p w14:paraId="5DB02451" w14:textId="77777777" w:rsidR="00B64E36" w:rsidRDefault="00B64E36" w:rsidP="00B64E36">
            <w:pPr>
              <w:jc w:val="center"/>
            </w:pPr>
            <w:r>
              <w:t>Please tick if you have responded to all questions</w:t>
            </w:r>
          </w:p>
        </w:tc>
      </w:tr>
      <w:tr w:rsidR="00B64E36" w14:paraId="6B4635F6" w14:textId="77777777" w:rsidTr="009B75A7">
        <w:trPr>
          <w:jc w:val="center"/>
        </w:trPr>
        <w:tc>
          <w:tcPr>
            <w:tcW w:w="3830" w:type="pct"/>
          </w:tcPr>
          <w:p w14:paraId="1DEF9702" w14:textId="77777777" w:rsidR="00B64E36" w:rsidRPr="006614D2" w:rsidRDefault="00B64E36" w:rsidP="00B64E36">
            <w:r w:rsidRPr="00FA6961">
              <w:fldChar w:fldCharType="begin"/>
            </w:r>
            <w:r w:rsidRPr="006614D2">
              <w:instrText xml:space="preserve"> REF _Ref520387621 \h </w:instrText>
            </w:r>
            <w:r w:rsidRPr="00C01F98">
              <w:instrText xml:space="preserve"> \* MERGEFORMAT </w:instrText>
            </w:r>
            <w:r w:rsidRPr="00FA6961">
              <w:fldChar w:fldCharType="separate"/>
            </w:r>
            <w:r w:rsidR="006165A8">
              <w:t>Section A</w:t>
            </w:r>
            <w:r w:rsidR="006165A8">
              <w:br/>
              <w:t>Company information</w:t>
            </w:r>
            <w:r w:rsidRPr="00FA6961">
              <w:fldChar w:fldCharType="end"/>
            </w:r>
          </w:p>
        </w:tc>
        <w:tc>
          <w:tcPr>
            <w:tcW w:w="1170" w:type="pct"/>
          </w:tcPr>
          <w:p w14:paraId="0B80E7B8" w14:textId="77777777" w:rsidR="00B64E36" w:rsidRDefault="00B64E36" w:rsidP="00B64E36">
            <w:pPr>
              <w:jc w:val="center"/>
              <w:rPr>
                <w:sz w:val="28"/>
              </w:rPr>
            </w:pPr>
            <w:r>
              <w:rPr>
                <w:sz w:val="28"/>
              </w:rPr>
              <w:sym w:font="Monotype Sorts" w:char="F07F"/>
            </w:r>
          </w:p>
        </w:tc>
      </w:tr>
      <w:tr w:rsidR="00B64E36" w14:paraId="1025AEDA" w14:textId="77777777" w:rsidTr="009B75A7">
        <w:trPr>
          <w:jc w:val="center"/>
        </w:trPr>
        <w:tc>
          <w:tcPr>
            <w:tcW w:w="3830" w:type="pct"/>
          </w:tcPr>
          <w:p w14:paraId="7F912070" w14:textId="77777777" w:rsidR="00B64E36" w:rsidRPr="006614D2" w:rsidRDefault="00B64E36" w:rsidP="00B64E36">
            <w:r w:rsidRPr="00FA6961">
              <w:fldChar w:fldCharType="begin"/>
            </w:r>
            <w:r w:rsidRPr="006614D2">
              <w:instrText xml:space="preserve"> REF _Ref520387649 \h </w:instrText>
            </w:r>
            <w:r w:rsidRPr="00C01F98">
              <w:instrText xml:space="preserve"> \* MERGEFORMAT </w:instrText>
            </w:r>
            <w:r w:rsidRPr="00FA6961">
              <w:fldChar w:fldCharType="separate"/>
            </w:r>
            <w:r w:rsidR="006165A8">
              <w:t>Section B</w:t>
            </w:r>
            <w:r w:rsidR="006165A8">
              <w:br/>
              <w:t>Export sales to Australia</w:t>
            </w:r>
            <w:r w:rsidRPr="00FA6961">
              <w:fldChar w:fldCharType="end"/>
            </w:r>
          </w:p>
        </w:tc>
        <w:tc>
          <w:tcPr>
            <w:tcW w:w="1170" w:type="pct"/>
          </w:tcPr>
          <w:p w14:paraId="7D967579" w14:textId="77777777" w:rsidR="00B64E36" w:rsidRDefault="00B64E36" w:rsidP="00B64E36">
            <w:pPr>
              <w:jc w:val="center"/>
              <w:rPr>
                <w:sz w:val="28"/>
              </w:rPr>
            </w:pPr>
            <w:r>
              <w:rPr>
                <w:sz w:val="28"/>
              </w:rPr>
              <w:sym w:font="Monotype Sorts" w:char="F07F"/>
            </w:r>
          </w:p>
        </w:tc>
      </w:tr>
      <w:tr w:rsidR="00B64E36" w14:paraId="65F3BCEC" w14:textId="77777777" w:rsidTr="009B75A7">
        <w:trPr>
          <w:jc w:val="center"/>
        </w:trPr>
        <w:tc>
          <w:tcPr>
            <w:tcW w:w="3830" w:type="pct"/>
          </w:tcPr>
          <w:p w14:paraId="10B19978" w14:textId="77777777" w:rsidR="00B64E36" w:rsidRPr="006614D2" w:rsidRDefault="00B64E36" w:rsidP="00B64E36">
            <w:r w:rsidRPr="00FA6961">
              <w:fldChar w:fldCharType="begin"/>
            </w:r>
            <w:r w:rsidRPr="006614D2">
              <w:instrText xml:space="preserve"> REF _Ref520387664 \h </w:instrText>
            </w:r>
            <w:r w:rsidRPr="00C01F98">
              <w:instrText xml:space="preserve"> \* MERGEFORMAT </w:instrText>
            </w:r>
            <w:r w:rsidRPr="00FA6961">
              <w:fldChar w:fldCharType="separate"/>
            </w:r>
            <w:r w:rsidR="006165A8">
              <w:t>Section C</w:t>
            </w:r>
            <w:r w:rsidR="006165A8">
              <w:br/>
              <w:t>Exported goods &amp; like goods</w:t>
            </w:r>
            <w:r w:rsidRPr="00FA6961">
              <w:fldChar w:fldCharType="end"/>
            </w:r>
          </w:p>
        </w:tc>
        <w:tc>
          <w:tcPr>
            <w:tcW w:w="1170" w:type="pct"/>
          </w:tcPr>
          <w:p w14:paraId="085953E2" w14:textId="77777777" w:rsidR="00B64E36" w:rsidRDefault="00B64E36" w:rsidP="00B64E36">
            <w:pPr>
              <w:jc w:val="center"/>
              <w:rPr>
                <w:sz w:val="28"/>
              </w:rPr>
            </w:pPr>
            <w:r>
              <w:rPr>
                <w:sz w:val="28"/>
              </w:rPr>
              <w:sym w:font="Monotype Sorts" w:char="F07F"/>
            </w:r>
          </w:p>
        </w:tc>
      </w:tr>
      <w:tr w:rsidR="00B64E36" w14:paraId="0D69A241" w14:textId="77777777" w:rsidTr="009B75A7">
        <w:trPr>
          <w:jc w:val="center"/>
        </w:trPr>
        <w:tc>
          <w:tcPr>
            <w:tcW w:w="3830" w:type="pct"/>
          </w:tcPr>
          <w:p w14:paraId="52A38FF0" w14:textId="77777777" w:rsidR="00B64E36" w:rsidRPr="006614D2" w:rsidRDefault="00B64E36" w:rsidP="00B64E36">
            <w:r w:rsidRPr="00FA6961">
              <w:fldChar w:fldCharType="begin"/>
            </w:r>
            <w:r w:rsidRPr="006614D2">
              <w:instrText xml:space="preserve"> REF _Ref520387677 \h </w:instrText>
            </w:r>
            <w:r w:rsidRPr="00C01F98">
              <w:instrText xml:space="preserve"> \* MERGEFORMAT </w:instrText>
            </w:r>
            <w:r w:rsidRPr="00FA6961">
              <w:fldChar w:fldCharType="separate"/>
            </w:r>
            <w:r w:rsidR="006165A8">
              <w:t>Section D</w:t>
            </w:r>
            <w:r w:rsidR="006165A8">
              <w:br/>
              <w:t>Domestic sales</w:t>
            </w:r>
            <w:r w:rsidRPr="00FA6961">
              <w:fldChar w:fldCharType="end"/>
            </w:r>
          </w:p>
        </w:tc>
        <w:tc>
          <w:tcPr>
            <w:tcW w:w="1170" w:type="pct"/>
          </w:tcPr>
          <w:p w14:paraId="67D5BABC" w14:textId="77777777" w:rsidR="00B64E36" w:rsidRDefault="00B64E36" w:rsidP="00B64E36">
            <w:pPr>
              <w:jc w:val="center"/>
              <w:rPr>
                <w:sz w:val="28"/>
              </w:rPr>
            </w:pPr>
            <w:r>
              <w:rPr>
                <w:sz w:val="28"/>
              </w:rPr>
              <w:sym w:font="Monotype Sorts" w:char="F07F"/>
            </w:r>
          </w:p>
        </w:tc>
      </w:tr>
      <w:tr w:rsidR="00B64E36" w14:paraId="5E2FD7A8" w14:textId="77777777" w:rsidTr="009B75A7">
        <w:trPr>
          <w:jc w:val="center"/>
        </w:trPr>
        <w:tc>
          <w:tcPr>
            <w:tcW w:w="3830" w:type="pct"/>
          </w:tcPr>
          <w:p w14:paraId="288256EE" w14:textId="77777777" w:rsidR="00B64E36" w:rsidRPr="006614D2" w:rsidRDefault="00B64E36" w:rsidP="00B64E36">
            <w:r w:rsidRPr="00FA6961">
              <w:fldChar w:fldCharType="begin"/>
            </w:r>
            <w:r w:rsidRPr="006614D2">
              <w:instrText xml:space="preserve"> REF _Ref520387689 \h </w:instrText>
            </w:r>
            <w:r w:rsidRPr="00C01F98">
              <w:instrText xml:space="preserve"> \* MERGEFORMAT </w:instrText>
            </w:r>
            <w:r w:rsidRPr="00FA6961">
              <w:fldChar w:fldCharType="separate"/>
            </w:r>
            <w:r w:rsidR="006165A8">
              <w:t xml:space="preserve">Section E </w:t>
            </w:r>
            <w:r w:rsidR="006165A8">
              <w:br/>
              <w:t>Due allowance</w:t>
            </w:r>
            <w:r w:rsidRPr="00FA6961">
              <w:fldChar w:fldCharType="end"/>
            </w:r>
          </w:p>
        </w:tc>
        <w:tc>
          <w:tcPr>
            <w:tcW w:w="1170" w:type="pct"/>
          </w:tcPr>
          <w:p w14:paraId="2B4DAE98" w14:textId="77777777" w:rsidR="00B64E36" w:rsidRDefault="00B64E36" w:rsidP="00B64E36">
            <w:pPr>
              <w:jc w:val="center"/>
              <w:rPr>
                <w:sz w:val="28"/>
              </w:rPr>
            </w:pPr>
            <w:r>
              <w:rPr>
                <w:sz w:val="28"/>
              </w:rPr>
              <w:sym w:font="Monotype Sorts" w:char="F07F"/>
            </w:r>
          </w:p>
        </w:tc>
      </w:tr>
      <w:tr w:rsidR="00B64E36" w14:paraId="1CDFA898" w14:textId="77777777" w:rsidTr="009B75A7">
        <w:trPr>
          <w:jc w:val="center"/>
        </w:trPr>
        <w:tc>
          <w:tcPr>
            <w:tcW w:w="3830" w:type="pct"/>
          </w:tcPr>
          <w:p w14:paraId="6C712B16" w14:textId="77777777" w:rsidR="00B64E36" w:rsidRPr="006614D2" w:rsidRDefault="00B64E36" w:rsidP="00B64E36">
            <w:r w:rsidRPr="00FA6961">
              <w:fldChar w:fldCharType="begin"/>
            </w:r>
            <w:r w:rsidRPr="006614D2">
              <w:instrText xml:space="preserve"> REF _Ref520387702 \h </w:instrText>
            </w:r>
            <w:r w:rsidRPr="00C01F98">
              <w:instrText xml:space="preserve"> \* MERGEFORMAT </w:instrText>
            </w:r>
            <w:r w:rsidRPr="00FA6961">
              <w:fldChar w:fldCharType="separate"/>
            </w:r>
            <w:r w:rsidR="006165A8">
              <w:t>Section F</w:t>
            </w:r>
            <w:r w:rsidR="006165A8">
              <w:br/>
              <w:t>Third country sales</w:t>
            </w:r>
            <w:r w:rsidRPr="00FA6961">
              <w:fldChar w:fldCharType="end"/>
            </w:r>
          </w:p>
        </w:tc>
        <w:tc>
          <w:tcPr>
            <w:tcW w:w="1170" w:type="pct"/>
          </w:tcPr>
          <w:p w14:paraId="4C8EC9C7" w14:textId="77777777" w:rsidR="00B64E36" w:rsidRDefault="00B64E36" w:rsidP="00B64E36">
            <w:pPr>
              <w:jc w:val="center"/>
              <w:rPr>
                <w:sz w:val="28"/>
              </w:rPr>
            </w:pPr>
            <w:r>
              <w:rPr>
                <w:sz w:val="28"/>
              </w:rPr>
              <w:sym w:font="Monotype Sorts" w:char="F07F"/>
            </w:r>
          </w:p>
        </w:tc>
      </w:tr>
      <w:tr w:rsidR="00B64E36" w14:paraId="47F88A26" w14:textId="77777777" w:rsidTr="009B75A7">
        <w:trPr>
          <w:jc w:val="center"/>
        </w:trPr>
        <w:tc>
          <w:tcPr>
            <w:tcW w:w="3830" w:type="pct"/>
          </w:tcPr>
          <w:p w14:paraId="4B5385C4" w14:textId="77777777" w:rsidR="00B64E36" w:rsidRPr="006614D2" w:rsidRDefault="00B64E36" w:rsidP="00B64E36">
            <w:r w:rsidRPr="00FA6961">
              <w:fldChar w:fldCharType="begin"/>
            </w:r>
            <w:r w:rsidRPr="006614D2">
              <w:instrText xml:space="preserve"> REF _Ref520387712 \h </w:instrText>
            </w:r>
            <w:r w:rsidRPr="00C01F98">
              <w:instrText xml:space="preserve"> \* MERGEFORMAT </w:instrText>
            </w:r>
            <w:r w:rsidRPr="00FA6961">
              <w:fldChar w:fldCharType="separate"/>
            </w:r>
            <w:r w:rsidR="006165A8">
              <w:t>Section G</w:t>
            </w:r>
            <w:r w:rsidR="006165A8">
              <w:br/>
              <w:t>Cost to make and sell</w:t>
            </w:r>
            <w:r w:rsidRPr="00FA6961">
              <w:fldChar w:fldCharType="end"/>
            </w:r>
          </w:p>
        </w:tc>
        <w:tc>
          <w:tcPr>
            <w:tcW w:w="1170" w:type="pct"/>
          </w:tcPr>
          <w:p w14:paraId="5E3F9308" w14:textId="77777777" w:rsidR="00B64E36" w:rsidRDefault="00B64E36" w:rsidP="00B64E36">
            <w:pPr>
              <w:jc w:val="center"/>
              <w:rPr>
                <w:sz w:val="28"/>
              </w:rPr>
            </w:pPr>
            <w:r>
              <w:rPr>
                <w:sz w:val="28"/>
              </w:rPr>
              <w:sym w:font="Monotype Sorts" w:char="F07F"/>
            </w:r>
          </w:p>
        </w:tc>
      </w:tr>
      <w:tr w:rsidR="006778F5" w:rsidRPr="006778F5" w14:paraId="0D0362F6" w14:textId="77777777" w:rsidTr="009B75A7">
        <w:trPr>
          <w:jc w:val="center"/>
        </w:trPr>
        <w:tc>
          <w:tcPr>
            <w:tcW w:w="3830" w:type="pct"/>
          </w:tcPr>
          <w:p w14:paraId="24D8B164" w14:textId="77777777" w:rsidR="003E323C" w:rsidRPr="006778F5" w:rsidRDefault="003E323C" w:rsidP="003E323C">
            <w:pPr>
              <w:rPr>
                <w:color w:val="FF0000"/>
              </w:rPr>
            </w:pPr>
            <w:r w:rsidRPr="006778F5">
              <w:rPr>
                <w:color w:val="FF0000"/>
              </w:rPr>
              <w:fldChar w:fldCharType="begin"/>
            </w:r>
            <w:r w:rsidRPr="006778F5">
              <w:rPr>
                <w:color w:val="FF0000"/>
              </w:rPr>
              <w:instrText xml:space="preserve"> REF _Ref524003620 \h </w:instrText>
            </w:r>
            <w:r w:rsidRPr="006778F5">
              <w:rPr>
                <w:color w:val="FF0000"/>
              </w:rPr>
            </w:r>
            <w:r w:rsidRPr="006778F5">
              <w:rPr>
                <w:color w:val="FF0000"/>
              </w:rPr>
              <w:fldChar w:fldCharType="separate"/>
            </w:r>
            <w:r w:rsidR="006165A8" w:rsidRPr="00BF31C0">
              <w:t>Section H</w:t>
            </w:r>
            <w:r w:rsidR="006165A8" w:rsidRPr="00BF31C0">
              <w:br/>
              <w:t xml:space="preserve">Particular </w:t>
            </w:r>
            <w:r w:rsidR="006165A8">
              <w:t>market s</w:t>
            </w:r>
            <w:r w:rsidR="006165A8" w:rsidRPr="00BF31C0">
              <w:t>ituation</w:t>
            </w:r>
            <w:r w:rsidRPr="006778F5">
              <w:rPr>
                <w:color w:val="FF0000"/>
              </w:rPr>
              <w:fldChar w:fldCharType="end"/>
            </w:r>
          </w:p>
        </w:tc>
        <w:tc>
          <w:tcPr>
            <w:tcW w:w="1170" w:type="pct"/>
          </w:tcPr>
          <w:p w14:paraId="281A1E26" w14:textId="77777777" w:rsidR="003E323C" w:rsidRPr="00791922" w:rsidRDefault="003E323C" w:rsidP="00B64E36">
            <w:pPr>
              <w:jc w:val="center"/>
              <w:rPr>
                <w:sz w:val="28"/>
              </w:rPr>
            </w:pPr>
            <w:r w:rsidRPr="00791922">
              <w:rPr>
                <w:sz w:val="28"/>
              </w:rPr>
              <w:sym w:font="Monotype Sorts" w:char="F07F"/>
            </w:r>
          </w:p>
        </w:tc>
      </w:tr>
      <w:tr w:rsidR="009B75A7" w:rsidRPr="006778F5" w14:paraId="0CEB00A8" w14:textId="77777777" w:rsidTr="009B75A7">
        <w:trPr>
          <w:jc w:val="center"/>
        </w:trPr>
        <w:tc>
          <w:tcPr>
            <w:tcW w:w="3830" w:type="pct"/>
          </w:tcPr>
          <w:p w14:paraId="2F4CBAF1" w14:textId="64D7F814" w:rsidR="009B75A7" w:rsidRPr="009B75A7" w:rsidRDefault="009B75A7" w:rsidP="003E323C">
            <w:pPr>
              <w:rPr>
                <w:rStyle w:val="Hyperlink"/>
                <w:color w:val="auto"/>
                <w:u w:val="none"/>
              </w:rPr>
            </w:pPr>
            <w:r w:rsidRPr="009B75A7">
              <w:fldChar w:fldCharType="begin"/>
            </w:r>
            <w:r w:rsidRPr="009B75A7">
              <w:instrText xml:space="preserve"> HYPERLINK  \l "_Section_I_Chinese" </w:instrText>
            </w:r>
            <w:r w:rsidRPr="009B75A7">
              <w:fldChar w:fldCharType="separate"/>
            </w:r>
            <w:r w:rsidRPr="009B75A7">
              <w:rPr>
                <w:rStyle w:val="Hyperlink"/>
                <w:color w:val="auto"/>
                <w:u w:val="none"/>
              </w:rPr>
              <w:t>Section I</w:t>
            </w:r>
          </w:p>
          <w:p w14:paraId="197F1563" w14:textId="17840782" w:rsidR="009B75A7" w:rsidRPr="009B75A7" w:rsidRDefault="009B75A7" w:rsidP="003E323C">
            <w:r w:rsidRPr="009B75A7">
              <w:rPr>
                <w:rStyle w:val="Hyperlink"/>
                <w:color w:val="auto"/>
                <w:u w:val="none"/>
              </w:rPr>
              <w:t>Proper comparison - Chinese market</w:t>
            </w:r>
            <w:r w:rsidRPr="009B75A7">
              <w:fldChar w:fldCharType="end"/>
            </w:r>
          </w:p>
        </w:tc>
        <w:tc>
          <w:tcPr>
            <w:tcW w:w="1170" w:type="pct"/>
          </w:tcPr>
          <w:p w14:paraId="3B642BA4" w14:textId="6D95F078" w:rsidR="009B75A7" w:rsidRPr="00791922" w:rsidRDefault="009B75A7" w:rsidP="00B64E36">
            <w:pPr>
              <w:jc w:val="center"/>
              <w:rPr>
                <w:sz w:val="28"/>
              </w:rPr>
            </w:pPr>
            <w:r w:rsidRPr="00791922">
              <w:rPr>
                <w:sz w:val="28"/>
              </w:rPr>
              <w:sym w:font="Monotype Sorts" w:char="F07F"/>
            </w:r>
          </w:p>
        </w:tc>
      </w:tr>
      <w:tr w:rsidR="009B75A7" w:rsidRPr="006778F5" w14:paraId="1E7FDDE9" w14:textId="77777777" w:rsidTr="009B75A7">
        <w:trPr>
          <w:jc w:val="center"/>
        </w:trPr>
        <w:tc>
          <w:tcPr>
            <w:tcW w:w="3830" w:type="pct"/>
          </w:tcPr>
          <w:p w14:paraId="0FBC6C91" w14:textId="645678BC" w:rsidR="009B75A7" w:rsidRPr="009B75A7" w:rsidRDefault="009B75A7" w:rsidP="003E323C">
            <w:pPr>
              <w:rPr>
                <w:rStyle w:val="Hyperlink"/>
                <w:color w:val="auto"/>
                <w:u w:val="none"/>
              </w:rPr>
            </w:pPr>
            <w:r w:rsidRPr="009B75A7">
              <w:fldChar w:fldCharType="begin"/>
            </w:r>
            <w:r w:rsidRPr="009B75A7">
              <w:instrText xml:space="preserve"> HYPERLINK  \l "_Section_J_Production" </w:instrText>
            </w:r>
            <w:r w:rsidRPr="009B75A7">
              <w:fldChar w:fldCharType="separate"/>
            </w:r>
            <w:r w:rsidRPr="009B75A7">
              <w:rPr>
                <w:rStyle w:val="Hyperlink"/>
                <w:color w:val="auto"/>
                <w:u w:val="none"/>
              </w:rPr>
              <w:t>Section J</w:t>
            </w:r>
          </w:p>
          <w:p w14:paraId="2517FFE7" w14:textId="19E3645B" w:rsidR="009B75A7" w:rsidRPr="009B75A7" w:rsidRDefault="009B75A7" w:rsidP="003E323C">
            <w:r w:rsidRPr="009B75A7">
              <w:rPr>
                <w:rStyle w:val="Hyperlink"/>
                <w:color w:val="auto"/>
                <w:u w:val="none"/>
              </w:rPr>
              <w:t>Proper comparison – Production and production costs</w:t>
            </w:r>
            <w:r w:rsidRPr="009B75A7">
              <w:fldChar w:fldCharType="end"/>
            </w:r>
          </w:p>
        </w:tc>
        <w:tc>
          <w:tcPr>
            <w:tcW w:w="1170" w:type="pct"/>
          </w:tcPr>
          <w:p w14:paraId="24C11643" w14:textId="2C370D87" w:rsidR="009B75A7" w:rsidRPr="00791922" w:rsidRDefault="009B75A7" w:rsidP="00B64E36">
            <w:pPr>
              <w:jc w:val="center"/>
              <w:rPr>
                <w:sz w:val="28"/>
              </w:rPr>
            </w:pPr>
            <w:r w:rsidRPr="00791922">
              <w:rPr>
                <w:sz w:val="28"/>
              </w:rPr>
              <w:sym w:font="Monotype Sorts" w:char="F07F"/>
            </w:r>
          </w:p>
        </w:tc>
      </w:tr>
      <w:tr w:rsidR="009B75A7" w:rsidRPr="006778F5" w14:paraId="5D5A936D" w14:textId="77777777" w:rsidTr="009B75A7">
        <w:trPr>
          <w:jc w:val="center"/>
        </w:trPr>
        <w:tc>
          <w:tcPr>
            <w:tcW w:w="3830" w:type="pct"/>
          </w:tcPr>
          <w:p w14:paraId="2D6F13C0" w14:textId="64928E2F" w:rsidR="009B75A7" w:rsidRPr="009B75A7" w:rsidRDefault="009B75A7" w:rsidP="003E323C">
            <w:pPr>
              <w:rPr>
                <w:rStyle w:val="Hyperlink"/>
                <w:color w:val="auto"/>
                <w:u w:val="none"/>
              </w:rPr>
            </w:pPr>
            <w:r w:rsidRPr="009B75A7">
              <w:fldChar w:fldCharType="begin"/>
            </w:r>
            <w:r w:rsidRPr="009B75A7">
              <w:instrText xml:space="preserve"> HYPERLINK  \l "_Section_K_Australian" </w:instrText>
            </w:r>
            <w:r w:rsidRPr="009B75A7">
              <w:fldChar w:fldCharType="separate"/>
            </w:r>
            <w:r w:rsidRPr="009B75A7">
              <w:rPr>
                <w:rStyle w:val="Hyperlink"/>
                <w:color w:val="auto"/>
                <w:u w:val="none"/>
              </w:rPr>
              <w:t>Section K</w:t>
            </w:r>
          </w:p>
          <w:p w14:paraId="0A339C45" w14:textId="6544AD44" w:rsidR="009B75A7" w:rsidRPr="009B75A7" w:rsidRDefault="009B75A7" w:rsidP="003E323C">
            <w:r w:rsidRPr="009B75A7">
              <w:rPr>
                <w:rStyle w:val="Hyperlink"/>
                <w:color w:val="auto"/>
                <w:u w:val="none"/>
              </w:rPr>
              <w:t>Proper comparison – Australian market</w:t>
            </w:r>
            <w:r w:rsidRPr="009B75A7">
              <w:fldChar w:fldCharType="end"/>
            </w:r>
          </w:p>
        </w:tc>
        <w:tc>
          <w:tcPr>
            <w:tcW w:w="1170" w:type="pct"/>
          </w:tcPr>
          <w:p w14:paraId="78FEADB3" w14:textId="570EB71A" w:rsidR="009B75A7" w:rsidRPr="00791922" w:rsidRDefault="009B75A7" w:rsidP="00B64E36">
            <w:pPr>
              <w:jc w:val="center"/>
              <w:rPr>
                <w:sz w:val="28"/>
              </w:rPr>
            </w:pPr>
            <w:r w:rsidRPr="00791922">
              <w:rPr>
                <w:sz w:val="28"/>
              </w:rPr>
              <w:sym w:font="Monotype Sorts" w:char="F07F"/>
            </w:r>
          </w:p>
        </w:tc>
      </w:tr>
      <w:tr w:rsidR="00B64E36" w14:paraId="08551317" w14:textId="77777777" w:rsidTr="009B75A7">
        <w:trPr>
          <w:jc w:val="center"/>
        </w:trPr>
        <w:tc>
          <w:tcPr>
            <w:tcW w:w="3830" w:type="pct"/>
          </w:tcPr>
          <w:p w14:paraId="0ED89516" w14:textId="77777777" w:rsidR="00B64E36" w:rsidRPr="009B75A7" w:rsidRDefault="006778F5" w:rsidP="00B64E36">
            <w:r w:rsidRPr="009B75A7">
              <w:fldChar w:fldCharType="begin"/>
            </w:r>
            <w:r w:rsidRPr="009B75A7">
              <w:instrText xml:space="preserve"> REF _Ref524005694 \h </w:instrText>
            </w:r>
            <w:r w:rsidRPr="009B75A7">
              <w:fldChar w:fldCharType="separate"/>
            </w:r>
            <w:r w:rsidR="006165A8" w:rsidRPr="009B75A7">
              <w:t>Exporter's declaration</w:t>
            </w:r>
            <w:r w:rsidRPr="009B75A7">
              <w:fldChar w:fldCharType="end"/>
            </w:r>
          </w:p>
        </w:tc>
        <w:tc>
          <w:tcPr>
            <w:tcW w:w="1170" w:type="pct"/>
          </w:tcPr>
          <w:p w14:paraId="25DC1D19" w14:textId="77777777" w:rsidR="00B64E36" w:rsidRDefault="00B64E36" w:rsidP="00B64E36">
            <w:pPr>
              <w:jc w:val="center"/>
              <w:rPr>
                <w:sz w:val="28"/>
              </w:rPr>
            </w:pPr>
            <w:r>
              <w:rPr>
                <w:sz w:val="28"/>
              </w:rPr>
              <w:sym w:font="Monotype Sorts" w:char="F07F"/>
            </w:r>
          </w:p>
        </w:tc>
      </w:tr>
      <w:tr w:rsidR="00B64E36" w14:paraId="7AD53D0F" w14:textId="77777777" w:rsidTr="009B75A7">
        <w:trPr>
          <w:jc w:val="center"/>
        </w:trPr>
        <w:tc>
          <w:tcPr>
            <w:tcW w:w="3830" w:type="pct"/>
          </w:tcPr>
          <w:p w14:paraId="42CA0603" w14:textId="77777777" w:rsidR="00B64E36" w:rsidRDefault="00B64E36" w:rsidP="00B64E36">
            <w:r>
              <w:t>Non-confidential version of this response</w:t>
            </w:r>
          </w:p>
        </w:tc>
        <w:tc>
          <w:tcPr>
            <w:tcW w:w="1170" w:type="pct"/>
          </w:tcPr>
          <w:p w14:paraId="5B5584D1" w14:textId="77777777" w:rsidR="00B64E36" w:rsidRDefault="00B64E36" w:rsidP="00B64E36">
            <w:pPr>
              <w:jc w:val="center"/>
              <w:rPr>
                <w:sz w:val="28"/>
              </w:rPr>
            </w:pPr>
            <w:r>
              <w:rPr>
                <w:sz w:val="28"/>
              </w:rPr>
              <w:sym w:font="Monotype Sorts" w:char="F07F"/>
            </w:r>
          </w:p>
        </w:tc>
      </w:tr>
    </w:tbl>
    <w:p w14:paraId="6194614F" w14:textId="77777777" w:rsidR="00B64E36" w:rsidRDefault="00B64E36" w:rsidP="00B64E36"/>
    <w:p w14:paraId="1EC20687" w14:textId="5C32E417" w:rsidR="009B75A7" w:rsidRDefault="009B75A7" w:rsidP="00B64E36"/>
    <w:p w14:paraId="303E2C36" w14:textId="77777777" w:rsidR="009B75A7" w:rsidRDefault="009B75A7" w:rsidP="00B64E3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7"/>
        <w:gridCol w:w="2110"/>
      </w:tblGrid>
      <w:tr w:rsidR="00B64E36" w:rsidRPr="003E323C" w14:paraId="708A74E1" w14:textId="77777777" w:rsidTr="009B75A7">
        <w:trPr>
          <w:jc w:val="center"/>
        </w:trPr>
        <w:tc>
          <w:tcPr>
            <w:tcW w:w="3830" w:type="pct"/>
          </w:tcPr>
          <w:p w14:paraId="1465ED17" w14:textId="77777777" w:rsidR="00B64E36" w:rsidRPr="003E323C" w:rsidRDefault="00B64E36" w:rsidP="00B64E36">
            <w:pPr>
              <w:rPr>
                <w:b/>
              </w:rPr>
            </w:pPr>
            <w:r w:rsidRPr="003E323C">
              <w:rPr>
                <w:b/>
              </w:rPr>
              <w:t>Attachments</w:t>
            </w:r>
          </w:p>
        </w:tc>
        <w:tc>
          <w:tcPr>
            <w:tcW w:w="1170" w:type="pct"/>
          </w:tcPr>
          <w:p w14:paraId="25455995" w14:textId="77777777" w:rsidR="00B64E36" w:rsidRPr="003E323C" w:rsidRDefault="00B64E36" w:rsidP="00B64E36">
            <w:pPr>
              <w:jc w:val="center"/>
            </w:pPr>
            <w:r w:rsidRPr="003E323C">
              <w:t>Please tick if you have provided spreadsheet</w:t>
            </w:r>
          </w:p>
        </w:tc>
      </w:tr>
      <w:tr w:rsidR="00B64E36" w:rsidRPr="003E323C" w14:paraId="65966410" w14:textId="77777777" w:rsidTr="009B75A7">
        <w:trPr>
          <w:jc w:val="center"/>
        </w:trPr>
        <w:tc>
          <w:tcPr>
            <w:tcW w:w="3830" w:type="pct"/>
          </w:tcPr>
          <w:p w14:paraId="0AB2CE15" w14:textId="77777777" w:rsidR="00B64E36" w:rsidRPr="003E323C" w:rsidRDefault="003E323C" w:rsidP="003E323C">
            <w:r w:rsidRPr="003E323C">
              <w:t>B-2 Australian</w:t>
            </w:r>
            <w:r>
              <w:t xml:space="preserve"> s</w:t>
            </w:r>
            <w:r w:rsidRPr="003E323C">
              <w:t>ales</w:t>
            </w:r>
          </w:p>
        </w:tc>
        <w:tc>
          <w:tcPr>
            <w:tcW w:w="1170" w:type="pct"/>
          </w:tcPr>
          <w:p w14:paraId="0898B64D" w14:textId="77777777" w:rsidR="00B64E36" w:rsidRPr="003E323C" w:rsidRDefault="00B64E36" w:rsidP="00B64E36">
            <w:pPr>
              <w:jc w:val="center"/>
              <w:rPr>
                <w:sz w:val="28"/>
              </w:rPr>
            </w:pPr>
            <w:r w:rsidRPr="003E323C">
              <w:rPr>
                <w:sz w:val="28"/>
              </w:rPr>
              <w:sym w:font="Monotype Sorts" w:char="F07F"/>
            </w:r>
          </w:p>
        </w:tc>
      </w:tr>
      <w:tr w:rsidR="00B64E36" w:rsidRPr="003E323C" w14:paraId="089FE42B" w14:textId="77777777" w:rsidTr="009B75A7">
        <w:trPr>
          <w:jc w:val="center"/>
        </w:trPr>
        <w:tc>
          <w:tcPr>
            <w:tcW w:w="3830" w:type="pct"/>
          </w:tcPr>
          <w:p w14:paraId="5589AD93" w14:textId="77777777" w:rsidR="00B64E36" w:rsidRPr="003E323C" w:rsidRDefault="003E323C" w:rsidP="00B64E36">
            <w:r w:rsidRPr="003E323C">
              <w:t>B</w:t>
            </w:r>
            <w:r>
              <w:t>-4 Upwards s</w:t>
            </w:r>
            <w:r w:rsidRPr="003E323C">
              <w:t>ales</w:t>
            </w:r>
          </w:p>
        </w:tc>
        <w:tc>
          <w:tcPr>
            <w:tcW w:w="1170" w:type="pct"/>
          </w:tcPr>
          <w:p w14:paraId="1DD4D298" w14:textId="77777777" w:rsidR="00B64E36" w:rsidRPr="003E323C" w:rsidRDefault="00B64E36" w:rsidP="00B64E36">
            <w:pPr>
              <w:jc w:val="center"/>
              <w:rPr>
                <w:sz w:val="28"/>
              </w:rPr>
            </w:pPr>
            <w:r w:rsidRPr="003E323C">
              <w:rPr>
                <w:sz w:val="28"/>
              </w:rPr>
              <w:sym w:font="Monotype Sorts" w:char="F07F"/>
            </w:r>
          </w:p>
        </w:tc>
      </w:tr>
      <w:tr w:rsidR="00B64E36" w:rsidRPr="003E323C" w14:paraId="32E0B851" w14:textId="77777777" w:rsidTr="009B75A7">
        <w:trPr>
          <w:jc w:val="center"/>
        </w:trPr>
        <w:tc>
          <w:tcPr>
            <w:tcW w:w="3830" w:type="pct"/>
          </w:tcPr>
          <w:p w14:paraId="7900FC04" w14:textId="77777777" w:rsidR="00B64E36" w:rsidRPr="003E323C" w:rsidRDefault="003E323C" w:rsidP="00B64E36">
            <w:r w:rsidRPr="003E323C">
              <w:t>B-5 Upwards selling expenses</w:t>
            </w:r>
          </w:p>
        </w:tc>
        <w:tc>
          <w:tcPr>
            <w:tcW w:w="1170" w:type="pct"/>
          </w:tcPr>
          <w:p w14:paraId="35D120B6" w14:textId="77777777" w:rsidR="00B64E36" w:rsidRPr="003E323C" w:rsidRDefault="00B64E36" w:rsidP="00B64E36">
            <w:pPr>
              <w:jc w:val="center"/>
              <w:rPr>
                <w:sz w:val="28"/>
              </w:rPr>
            </w:pPr>
            <w:r w:rsidRPr="003E323C">
              <w:rPr>
                <w:sz w:val="28"/>
              </w:rPr>
              <w:sym w:font="Monotype Sorts" w:char="F07F"/>
            </w:r>
          </w:p>
        </w:tc>
      </w:tr>
      <w:tr w:rsidR="00B64E36" w:rsidRPr="003E323C" w14:paraId="4D0F6EC7" w14:textId="77777777" w:rsidTr="009B75A7">
        <w:trPr>
          <w:jc w:val="center"/>
        </w:trPr>
        <w:tc>
          <w:tcPr>
            <w:tcW w:w="3830" w:type="pct"/>
          </w:tcPr>
          <w:p w14:paraId="720BB8DD" w14:textId="77777777" w:rsidR="00B64E36" w:rsidRPr="003E323C" w:rsidRDefault="003E323C" w:rsidP="00B64E36">
            <w:pPr>
              <w:ind w:left="1276" w:hanging="1276"/>
            </w:pPr>
            <w:r w:rsidRPr="003E323C">
              <w:t>D-2 Domestic sales</w:t>
            </w:r>
          </w:p>
        </w:tc>
        <w:tc>
          <w:tcPr>
            <w:tcW w:w="1170" w:type="pct"/>
          </w:tcPr>
          <w:p w14:paraId="46BFF464" w14:textId="77777777" w:rsidR="00B64E36" w:rsidRPr="003E323C" w:rsidRDefault="00B64E36" w:rsidP="00B64E36">
            <w:pPr>
              <w:jc w:val="center"/>
              <w:rPr>
                <w:sz w:val="28"/>
              </w:rPr>
            </w:pPr>
            <w:r w:rsidRPr="003E323C">
              <w:rPr>
                <w:sz w:val="28"/>
              </w:rPr>
              <w:sym w:font="Monotype Sorts" w:char="F07F"/>
            </w:r>
          </w:p>
        </w:tc>
      </w:tr>
      <w:tr w:rsidR="00B64E36" w:rsidRPr="003E323C" w14:paraId="2F0D979F" w14:textId="77777777" w:rsidTr="009B75A7">
        <w:trPr>
          <w:jc w:val="center"/>
        </w:trPr>
        <w:tc>
          <w:tcPr>
            <w:tcW w:w="3830" w:type="pct"/>
          </w:tcPr>
          <w:p w14:paraId="6419A8F3" w14:textId="77777777" w:rsidR="00B64E36" w:rsidRPr="003E323C" w:rsidRDefault="003E323C" w:rsidP="00B64E36">
            <w:r w:rsidRPr="003E323C">
              <w:t>F-2 Third country sales</w:t>
            </w:r>
          </w:p>
        </w:tc>
        <w:tc>
          <w:tcPr>
            <w:tcW w:w="1170" w:type="pct"/>
          </w:tcPr>
          <w:p w14:paraId="47735841" w14:textId="77777777" w:rsidR="00B64E36" w:rsidRPr="003E323C" w:rsidRDefault="00B64E36" w:rsidP="00B64E36">
            <w:pPr>
              <w:jc w:val="center"/>
              <w:rPr>
                <w:sz w:val="28"/>
              </w:rPr>
            </w:pPr>
            <w:r w:rsidRPr="003E323C">
              <w:rPr>
                <w:sz w:val="28"/>
              </w:rPr>
              <w:sym w:font="Monotype Sorts" w:char="F07F"/>
            </w:r>
          </w:p>
        </w:tc>
      </w:tr>
      <w:tr w:rsidR="00B64E36" w:rsidRPr="003E323C" w14:paraId="6D9DCEF7" w14:textId="77777777" w:rsidTr="009B75A7">
        <w:trPr>
          <w:jc w:val="center"/>
        </w:trPr>
        <w:tc>
          <w:tcPr>
            <w:tcW w:w="3830" w:type="pct"/>
          </w:tcPr>
          <w:p w14:paraId="377E78B7" w14:textId="77777777" w:rsidR="00B64E36" w:rsidRPr="003E323C" w:rsidRDefault="003E323C" w:rsidP="00B64E36">
            <w:r w:rsidRPr="003E323C">
              <w:t>G-3 Domestic CTM</w:t>
            </w:r>
          </w:p>
        </w:tc>
        <w:tc>
          <w:tcPr>
            <w:tcW w:w="1170" w:type="pct"/>
          </w:tcPr>
          <w:p w14:paraId="09E9E90A" w14:textId="77777777" w:rsidR="00B64E36" w:rsidRPr="003E323C" w:rsidRDefault="00B64E36" w:rsidP="00B64E36">
            <w:pPr>
              <w:jc w:val="center"/>
              <w:rPr>
                <w:sz w:val="28"/>
              </w:rPr>
            </w:pPr>
            <w:r w:rsidRPr="003E323C">
              <w:rPr>
                <w:sz w:val="28"/>
              </w:rPr>
              <w:sym w:font="Monotype Sorts" w:char="F07F"/>
            </w:r>
          </w:p>
        </w:tc>
      </w:tr>
      <w:tr w:rsidR="00B64E36" w:rsidRPr="003E323C" w14:paraId="27CE1B69" w14:textId="77777777" w:rsidTr="009B75A7">
        <w:trPr>
          <w:jc w:val="center"/>
        </w:trPr>
        <w:tc>
          <w:tcPr>
            <w:tcW w:w="3830" w:type="pct"/>
          </w:tcPr>
          <w:p w14:paraId="5A19CB9F" w14:textId="77777777" w:rsidR="00B64E36" w:rsidRPr="003E323C" w:rsidRDefault="003E323C" w:rsidP="00B64E36">
            <w:r>
              <w:t>G-4.1 SG&amp;A listing</w:t>
            </w:r>
          </w:p>
        </w:tc>
        <w:tc>
          <w:tcPr>
            <w:tcW w:w="1170" w:type="pct"/>
          </w:tcPr>
          <w:p w14:paraId="2AA57033" w14:textId="77777777" w:rsidR="00B64E36" w:rsidRPr="003E323C" w:rsidRDefault="00B64E36" w:rsidP="00B64E36">
            <w:pPr>
              <w:jc w:val="center"/>
              <w:rPr>
                <w:sz w:val="28"/>
              </w:rPr>
            </w:pPr>
            <w:r w:rsidRPr="003E323C">
              <w:rPr>
                <w:sz w:val="28"/>
              </w:rPr>
              <w:sym w:font="Monotype Sorts" w:char="F07F"/>
            </w:r>
          </w:p>
        </w:tc>
      </w:tr>
      <w:tr w:rsidR="003E323C" w:rsidRPr="003E323C" w14:paraId="0E7C5024" w14:textId="77777777" w:rsidTr="009B75A7">
        <w:trPr>
          <w:jc w:val="center"/>
        </w:trPr>
        <w:tc>
          <w:tcPr>
            <w:tcW w:w="3830" w:type="pct"/>
          </w:tcPr>
          <w:p w14:paraId="28FE5E8B" w14:textId="77777777" w:rsidR="003E323C" w:rsidRDefault="003E323C" w:rsidP="00B64E36">
            <w:r>
              <w:t>G-4.2 Dom SG&amp;A calculation</w:t>
            </w:r>
          </w:p>
        </w:tc>
        <w:tc>
          <w:tcPr>
            <w:tcW w:w="1170" w:type="pct"/>
          </w:tcPr>
          <w:p w14:paraId="417DB457" w14:textId="77777777" w:rsidR="003E323C" w:rsidRDefault="00367E07" w:rsidP="00B64E36">
            <w:pPr>
              <w:jc w:val="center"/>
              <w:rPr>
                <w:sz w:val="28"/>
              </w:rPr>
            </w:pPr>
            <w:r w:rsidRPr="003E323C">
              <w:rPr>
                <w:sz w:val="28"/>
              </w:rPr>
              <w:sym w:font="Monotype Sorts" w:char="F07F"/>
            </w:r>
          </w:p>
        </w:tc>
      </w:tr>
      <w:tr w:rsidR="003E323C" w:rsidRPr="003E323C" w14:paraId="6FF60858" w14:textId="77777777" w:rsidTr="009B75A7">
        <w:trPr>
          <w:jc w:val="center"/>
        </w:trPr>
        <w:tc>
          <w:tcPr>
            <w:tcW w:w="3830" w:type="pct"/>
          </w:tcPr>
          <w:p w14:paraId="521B2315" w14:textId="77777777" w:rsidR="003E323C" w:rsidRDefault="003E323C" w:rsidP="00B64E36">
            <w:r>
              <w:t>G-5 Australian CTM</w:t>
            </w:r>
          </w:p>
        </w:tc>
        <w:tc>
          <w:tcPr>
            <w:tcW w:w="1170" w:type="pct"/>
          </w:tcPr>
          <w:p w14:paraId="761DCAB2" w14:textId="77777777" w:rsidR="003E323C" w:rsidRDefault="00367E07" w:rsidP="00B64E36">
            <w:pPr>
              <w:jc w:val="center"/>
              <w:rPr>
                <w:sz w:val="28"/>
              </w:rPr>
            </w:pPr>
            <w:r w:rsidRPr="003E323C">
              <w:rPr>
                <w:sz w:val="28"/>
              </w:rPr>
              <w:sym w:font="Monotype Sorts" w:char="F07F"/>
            </w:r>
          </w:p>
        </w:tc>
      </w:tr>
      <w:tr w:rsidR="003E323C" w:rsidRPr="003E323C" w14:paraId="4BA6942A" w14:textId="77777777" w:rsidTr="009B75A7">
        <w:trPr>
          <w:jc w:val="center"/>
        </w:trPr>
        <w:tc>
          <w:tcPr>
            <w:tcW w:w="3830" w:type="pct"/>
          </w:tcPr>
          <w:p w14:paraId="4CAB1792" w14:textId="77777777" w:rsidR="003E323C" w:rsidRDefault="003E323C" w:rsidP="00B64E36">
            <w:r>
              <w:t>G-7.2 Raw material CTM</w:t>
            </w:r>
          </w:p>
        </w:tc>
        <w:tc>
          <w:tcPr>
            <w:tcW w:w="1170" w:type="pct"/>
          </w:tcPr>
          <w:p w14:paraId="5AB422C4" w14:textId="77777777" w:rsidR="003E323C" w:rsidRDefault="00367E07" w:rsidP="00B64E36">
            <w:pPr>
              <w:jc w:val="center"/>
              <w:rPr>
                <w:sz w:val="28"/>
              </w:rPr>
            </w:pPr>
            <w:r w:rsidRPr="003E323C">
              <w:rPr>
                <w:sz w:val="28"/>
              </w:rPr>
              <w:sym w:font="Monotype Sorts" w:char="F07F"/>
            </w:r>
          </w:p>
        </w:tc>
      </w:tr>
      <w:tr w:rsidR="003E323C" w:rsidRPr="003E323C" w14:paraId="5AD865DB" w14:textId="77777777" w:rsidTr="009B75A7">
        <w:trPr>
          <w:jc w:val="center"/>
        </w:trPr>
        <w:tc>
          <w:tcPr>
            <w:tcW w:w="3830" w:type="pct"/>
          </w:tcPr>
          <w:p w14:paraId="508EFCBA" w14:textId="77777777" w:rsidR="003E323C" w:rsidRDefault="003E323C" w:rsidP="00B64E36">
            <w:r>
              <w:t>G-7.4 Raw material purchases</w:t>
            </w:r>
          </w:p>
        </w:tc>
        <w:tc>
          <w:tcPr>
            <w:tcW w:w="1170" w:type="pct"/>
          </w:tcPr>
          <w:p w14:paraId="188253E0" w14:textId="77777777" w:rsidR="003E323C" w:rsidRDefault="00367E07" w:rsidP="00B64E36">
            <w:pPr>
              <w:jc w:val="center"/>
              <w:rPr>
                <w:sz w:val="28"/>
              </w:rPr>
            </w:pPr>
            <w:r w:rsidRPr="003E323C">
              <w:rPr>
                <w:sz w:val="28"/>
              </w:rPr>
              <w:sym w:font="Monotype Sorts" w:char="F07F"/>
            </w:r>
          </w:p>
        </w:tc>
      </w:tr>
      <w:tr w:rsidR="003E323C" w:rsidRPr="003E323C" w14:paraId="457E96A3" w14:textId="77777777" w:rsidTr="009B75A7">
        <w:trPr>
          <w:jc w:val="center"/>
        </w:trPr>
        <w:tc>
          <w:tcPr>
            <w:tcW w:w="3830" w:type="pct"/>
          </w:tcPr>
          <w:p w14:paraId="3AC86637" w14:textId="77777777" w:rsidR="003E323C" w:rsidRPr="003E323C" w:rsidRDefault="003E323C" w:rsidP="003E323C">
            <w:r>
              <w:t>G-8 Upwards costs</w:t>
            </w:r>
          </w:p>
        </w:tc>
        <w:tc>
          <w:tcPr>
            <w:tcW w:w="1170" w:type="pct"/>
          </w:tcPr>
          <w:p w14:paraId="350615C9" w14:textId="77777777" w:rsidR="003E323C" w:rsidRPr="003E323C" w:rsidRDefault="00367E07" w:rsidP="00B64E36">
            <w:pPr>
              <w:jc w:val="center"/>
              <w:rPr>
                <w:sz w:val="28"/>
              </w:rPr>
            </w:pPr>
            <w:r w:rsidRPr="003E323C">
              <w:rPr>
                <w:sz w:val="28"/>
              </w:rPr>
              <w:sym w:font="Monotype Sorts" w:char="F07F"/>
            </w:r>
          </w:p>
        </w:tc>
      </w:tr>
    </w:tbl>
    <w:p w14:paraId="21B82DF1" w14:textId="77777777" w:rsidR="00C758F7" w:rsidRDefault="00C758F7" w:rsidP="00033ADB">
      <w:pPr>
        <w:pStyle w:val="Heading1"/>
      </w:pPr>
      <w:bookmarkStart w:id="45" w:name="_Toc506971813"/>
      <w:bookmarkStart w:id="46" w:name="_Toc508203805"/>
      <w:bookmarkStart w:id="47" w:name="_Toc508290339"/>
      <w:bookmarkStart w:id="48" w:name="_Toc515637623"/>
      <w:bookmarkStart w:id="49" w:name="_Toc45223376"/>
      <w:r>
        <w:lastRenderedPageBreak/>
        <w:t>Goods under consideration</w:t>
      </w:r>
      <w:bookmarkEnd w:id="45"/>
      <w:bookmarkEnd w:id="46"/>
      <w:bookmarkEnd w:id="47"/>
      <w:bookmarkEnd w:id="48"/>
      <w:r w:rsidR="00D97DCB">
        <w:t xml:space="preserve"> / Goods subject to Anti-dumping measures</w:t>
      </w:r>
      <w:bookmarkEnd w:id="49"/>
    </w:p>
    <w:p w14:paraId="31C74347" w14:textId="77777777" w:rsidR="00C758F7" w:rsidRDefault="00C758F7" w:rsidP="00C758F7">
      <w:pPr>
        <w:widowControl w:val="0"/>
        <w:rPr>
          <w:snapToGrid w:val="0"/>
        </w:rPr>
      </w:pPr>
    </w:p>
    <w:p w14:paraId="37211A12" w14:textId="5EC7CA1B" w:rsidR="00D97DCB" w:rsidRPr="00D97DCB" w:rsidRDefault="00D97DCB" w:rsidP="00C01F98">
      <w:pPr>
        <w:rPr>
          <w:snapToGrid w:val="0"/>
        </w:rPr>
      </w:pPr>
      <w:r w:rsidRPr="00D97DCB">
        <w:rPr>
          <w:snapToGrid w:val="0"/>
        </w:rPr>
        <w:t>The goods subject to anti-dumping measures (the goods) are:</w:t>
      </w:r>
    </w:p>
    <w:p w14:paraId="0BF1F2C5" w14:textId="77777777" w:rsidR="00D97DCB" w:rsidRDefault="00D97DCB" w:rsidP="00C01F98">
      <w:pPr>
        <w:rPr>
          <w:snapToGrid w:val="0"/>
          <w:highlight w:val="yellow"/>
        </w:rPr>
      </w:pPr>
    </w:p>
    <w:p w14:paraId="27ADE0B8" w14:textId="77777777" w:rsidR="007E7EF5" w:rsidRPr="00867716" w:rsidRDefault="007E7EF5" w:rsidP="007E7EF5">
      <w:pPr>
        <w:autoSpaceDE w:val="0"/>
        <w:autoSpaceDN w:val="0"/>
        <w:adjustRightInd w:val="0"/>
        <w:ind w:left="720"/>
        <w:rPr>
          <w:rFonts w:cs="Arial"/>
          <w:i/>
          <w:iCs/>
          <w:lang w:eastAsia="en-AU"/>
        </w:rPr>
      </w:pPr>
      <w:r w:rsidRPr="00867716">
        <w:rPr>
          <w:rFonts w:cs="Arial"/>
          <w:i/>
          <w:iCs/>
          <w:lang w:eastAsia="en-AU"/>
        </w:rPr>
        <w:t xml:space="preserve">Hot-rolled deformed steel reinforcing bar whether or not in coil form, commonly identified as rebar or debar, in various diameters up to and including 50 millimetres, containing indentations, ribs, grooves or other deformations produced during the rolling process. The goods include all steel reinforcing bar meeting the above description of the goods regardless of the particular grade or alloy content or coating. </w:t>
      </w:r>
    </w:p>
    <w:p w14:paraId="1E7E2A5A" w14:textId="77777777" w:rsidR="007E7EF5" w:rsidRDefault="007E7EF5" w:rsidP="007E7EF5"/>
    <w:p w14:paraId="46096E27" w14:textId="77777777" w:rsidR="007E7EF5" w:rsidRDefault="007E7EF5" w:rsidP="007E7EF5">
      <w:r w:rsidRPr="00C21FC7">
        <w:t xml:space="preserve">The goods subject to the </w:t>
      </w:r>
      <w:r>
        <w:t xml:space="preserve">anti-dumping </w:t>
      </w:r>
      <w:r w:rsidRPr="00C21FC7">
        <w:t xml:space="preserve">measures </w:t>
      </w:r>
      <w:r w:rsidRPr="007E7EF5">
        <w:rPr>
          <w:u w:val="single"/>
        </w:rPr>
        <w:t>do not</w:t>
      </w:r>
      <w:r w:rsidRPr="00C21FC7">
        <w:t xml:space="preserve"> include</w:t>
      </w:r>
      <w:r>
        <w:t xml:space="preserve">: </w:t>
      </w:r>
    </w:p>
    <w:p w14:paraId="197948FF" w14:textId="77777777" w:rsidR="007E7EF5" w:rsidRPr="007E7EF5" w:rsidRDefault="007E7EF5" w:rsidP="001047CA">
      <w:pPr>
        <w:pStyle w:val="ListParagraph"/>
        <w:numPr>
          <w:ilvl w:val="0"/>
          <w:numId w:val="76"/>
        </w:numPr>
        <w:rPr>
          <w:snapToGrid w:val="0"/>
        </w:rPr>
      </w:pPr>
      <w:r w:rsidRPr="007E7EF5">
        <w:rPr>
          <w:rFonts w:cs="Arial"/>
          <w:iCs/>
          <w:lang w:eastAsia="en-AU"/>
        </w:rPr>
        <w:t xml:space="preserve">plain round bar, </w:t>
      </w:r>
    </w:p>
    <w:p w14:paraId="0FC3279F" w14:textId="77777777" w:rsidR="007E7EF5" w:rsidRPr="007E7EF5" w:rsidRDefault="007E7EF5" w:rsidP="001047CA">
      <w:pPr>
        <w:pStyle w:val="ListParagraph"/>
        <w:numPr>
          <w:ilvl w:val="0"/>
          <w:numId w:val="76"/>
        </w:numPr>
        <w:rPr>
          <w:snapToGrid w:val="0"/>
        </w:rPr>
      </w:pPr>
      <w:r w:rsidRPr="007E7EF5">
        <w:rPr>
          <w:rFonts w:cs="Arial"/>
          <w:iCs/>
          <w:lang w:eastAsia="en-AU"/>
        </w:rPr>
        <w:t>stainless steel</w:t>
      </w:r>
      <w:r>
        <w:rPr>
          <w:rFonts w:cs="Arial"/>
          <w:iCs/>
          <w:lang w:eastAsia="en-AU"/>
        </w:rPr>
        <w:t>;</w:t>
      </w:r>
      <w:r w:rsidRPr="007E7EF5">
        <w:rPr>
          <w:rFonts w:cs="Arial"/>
          <w:iCs/>
          <w:lang w:eastAsia="en-AU"/>
        </w:rPr>
        <w:t xml:space="preserve"> and </w:t>
      </w:r>
    </w:p>
    <w:p w14:paraId="5BFB14F4" w14:textId="4CD3C173" w:rsidR="00603E09" w:rsidRPr="007E7EF5" w:rsidRDefault="007E7EF5" w:rsidP="001047CA">
      <w:pPr>
        <w:pStyle w:val="ListParagraph"/>
        <w:numPr>
          <w:ilvl w:val="0"/>
          <w:numId w:val="76"/>
        </w:numPr>
        <w:rPr>
          <w:snapToGrid w:val="0"/>
        </w:rPr>
      </w:pPr>
      <w:r w:rsidRPr="007E7EF5">
        <w:rPr>
          <w:rFonts w:cs="Arial"/>
          <w:iCs/>
          <w:lang w:eastAsia="en-AU"/>
        </w:rPr>
        <w:t>reinforcing mesh.</w:t>
      </w:r>
    </w:p>
    <w:p w14:paraId="4A5FC6FB" w14:textId="77777777" w:rsidR="00603E09" w:rsidRPr="00C01F98" w:rsidRDefault="00603E09" w:rsidP="00C01F98">
      <w:pPr>
        <w:rPr>
          <w:snapToGrid w:val="0"/>
        </w:rPr>
      </w:pPr>
    </w:p>
    <w:p w14:paraId="2D24A01F" w14:textId="77777777" w:rsidR="00BF699F" w:rsidRDefault="00BF699F" w:rsidP="00BF699F">
      <w:r>
        <w:t>The goods are generally, but not exclusively, classified to the following tariff subheadings of Schedule 3 to the</w:t>
      </w:r>
      <w:r>
        <w:rPr>
          <w:i/>
        </w:rPr>
        <w:t xml:space="preserve"> Customs Tariff Act 1995</w:t>
      </w:r>
      <w:r>
        <w:t>:</w:t>
      </w:r>
      <w:r>
        <w:rPr>
          <w:rStyle w:val="FootnoteReference"/>
        </w:rPr>
        <w:footnoteReference w:id="2"/>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361"/>
        <w:gridCol w:w="1304"/>
        <w:gridCol w:w="6352"/>
      </w:tblGrid>
      <w:tr w:rsidR="00BF699F" w:rsidRPr="003435CF" w14:paraId="134FAEAB" w14:textId="77777777" w:rsidTr="00BF699F">
        <w:trPr>
          <w:tblHeader/>
        </w:trPr>
        <w:tc>
          <w:tcPr>
            <w:tcW w:w="723" w:type="pct"/>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108" w:type="dxa"/>
            </w:tcMar>
          </w:tcPr>
          <w:p w14:paraId="711F9C07" w14:textId="77777777" w:rsidR="00BF699F" w:rsidRPr="00544414" w:rsidRDefault="00BF699F" w:rsidP="0085580F">
            <w:pPr>
              <w:pStyle w:val="TextBody"/>
              <w:spacing w:before="40" w:after="40"/>
              <w:jc w:val="center"/>
              <w:rPr>
                <w:b/>
                <w:sz w:val="20"/>
                <w:szCs w:val="20"/>
              </w:rPr>
            </w:pPr>
            <w:r w:rsidRPr="00544414">
              <w:rPr>
                <w:b/>
                <w:sz w:val="20"/>
                <w:szCs w:val="20"/>
              </w:rPr>
              <w:t>Tariff Subheading</w:t>
            </w:r>
          </w:p>
        </w:tc>
        <w:tc>
          <w:tcPr>
            <w:tcW w:w="739" w:type="pct"/>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108" w:type="dxa"/>
            </w:tcMar>
          </w:tcPr>
          <w:p w14:paraId="64B19F6B" w14:textId="77777777" w:rsidR="00BF699F" w:rsidRPr="00544414" w:rsidRDefault="00BF699F" w:rsidP="0085580F">
            <w:pPr>
              <w:pStyle w:val="TextBody"/>
              <w:spacing w:before="40" w:after="40"/>
              <w:jc w:val="center"/>
              <w:rPr>
                <w:b/>
                <w:sz w:val="20"/>
                <w:szCs w:val="20"/>
              </w:rPr>
            </w:pPr>
            <w:r w:rsidRPr="00544414">
              <w:rPr>
                <w:b/>
                <w:sz w:val="20"/>
                <w:szCs w:val="20"/>
              </w:rPr>
              <w:t>Statistical Code</w:t>
            </w:r>
          </w:p>
        </w:tc>
        <w:tc>
          <w:tcPr>
            <w:tcW w:w="3539" w:type="pct"/>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108" w:type="dxa"/>
            </w:tcMar>
          </w:tcPr>
          <w:p w14:paraId="0D3DB4D9" w14:textId="77777777" w:rsidR="00BF699F" w:rsidRPr="00544414" w:rsidRDefault="00BF699F" w:rsidP="0085580F">
            <w:pPr>
              <w:pStyle w:val="TextBody"/>
              <w:spacing w:before="40" w:after="40"/>
              <w:rPr>
                <w:b/>
                <w:sz w:val="20"/>
                <w:szCs w:val="20"/>
              </w:rPr>
            </w:pPr>
            <w:r w:rsidRPr="00544414">
              <w:rPr>
                <w:b/>
                <w:sz w:val="20"/>
                <w:szCs w:val="20"/>
              </w:rPr>
              <w:t>Description</w:t>
            </w:r>
          </w:p>
        </w:tc>
      </w:tr>
      <w:tr w:rsidR="00BF699F" w:rsidRPr="003435CF" w14:paraId="19FEC2F9" w14:textId="77777777" w:rsidTr="00BF699F">
        <w:tc>
          <w:tcPr>
            <w:tcW w:w="723"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72EC94AF" w14:textId="77777777" w:rsidR="00BF699F" w:rsidRPr="00544414" w:rsidRDefault="00BF699F" w:rsidP="0085580F">
            <w:pPr>
              <w:pStyle w:val="TextBody"/>
              <w:spacing w:before="40" w:after="40"/>
              <w:rPr>
                <w:b/>
                <w:sz w:val="20"/>
                <w:szCs w:val="20"/>
              </w:rPr>
            </w:pPr>
            <w:r w:rsidRPr="00544414">
              <w:rPr>
                <w:b/>
                <w:sz w:val="20"/>
                <w:szCs w:val="20"/>
              </w:rPr>
              <w:t>7213</w:t>
            </w:r>
          </w:p>
        </w:tc>
        <w:tc>
          <w:tcPr>
            <w:tcW w:w="4277" w:type="pct"/>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7910F11C" w14:textId="77777777" w:rsidR="00BF699F" w:rsidRPr="00544414" w:rsidRDefault="00BF699F" w:rsidP="0085580F">
            <w:pPr>
              <w:pStyle w:val="TextBody"/>
              <w:spacing w:before="40" w:after="40"/>
              <w:rPr>
                <w:b/>
                <w:sz w:val="20"/>
                <w:szCs w:val="20"/>
              </w:rPr>
            </w:pPr>
            <w:r w:rsidRPr="00544414">
              <w:rPr>
                <w:sz w:val="20"/>
                <w:szCs w:val="20"/>
              </w:rPr>
              <w:t>BARS AND RODS, HOT-ROLLED, IN IRREGULARLY WOUND COILS, OF IRON OR NON-ALLOY STEEL</w:t>
            </w:r>
          </w:p>
        </w:tc>
      </w:tr>
      <w:tr w:rsidR="00BF699F" w:rsidRPr="003435CF" w14:paraId="35C2DDFD" w14:textId="77777777" w:rsidTr="0085580F">
        <w:tc>
          <w:tcPr>
            <w:tcW w:w="723"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8A916A" w14:textId="77777777" w:rsidR="00BF699F" w:rsidRPr="00544414" w:rsidRDefault="00BF699F" w:rsidP="0085580F">
            <w:pPr>
              <w:pStyle w:val="TextBody"/>
              <w:spacing w:before="40" w:after="40"/>
              <w:rPr>
                <w:b/>
                <w:sz w:val="20"/>
                <w:szCs w:val="20"/>
              </w:rPr>
            </w:pPr>
            <w:r w:rsidRPr="00544414">
              <w:rPr>
                <w:b/>
                <w:sz w:val="20"/>
                <w:szCs w:val="20"/>
              </w:rPr>
              <w:t>7213.10.00</w:t>
            </w:r>
          </w:p>
        </w:tc>
        <w:tc>
          <w:tcPr>
            <w:tcW w:w="7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F969E0" w14:textId="77777777" w:rsidR="00BF699F" w:rsidRPr="00544414" w:rsidRDefault="00BF699F" w:rsidP="0085580F">
            <w:pPr>
              <w:pStyle w:val="TextBody"/>
              <w:spacing w:before="40" w:after="40"/>
              <w:jc w:val="center"/>
              <w:rPr>
                <w:sz w:val="20"/>
                <w:szCs w:val="20"/>
              </w:rPr>
            </w:pPr>
            <w:r w:rsidRPr="00544414">
              <w:rPr>
                <w:sz w:val="20"/>
                <w:szCs w:val="20"/>
              </w:rPr>
              <w:t>42</w:t>
            </w:r>
          </w:p>
        </w:tc>
        <w:tc>
          <w:tcPr>
            <w:tcW w:w="3539" w:type="pct"/>
            <w:tcBorders>
              <w:top w:val="single" w:sz="4" w:space="0" w:color="00000A"/>
              <w:left w:val="single" w:sz="4" w:space="0" w:color="00000A"/>
              <w:bottom w:val="single" w:sz="4" w:space="0" w:color="00000A"/>
              <w:right w:val="single" w:sz="4" w:space="0" w:color="00000A"/>
            </w:tcBorders>
            <w:shd w:val="clear" w:color="auto" w:fill="auto"/>
          </w:tcPr>
          <w:p w14:paraId="265F6C1A" w14:textId="77777777" w:rsidR="00BF699F" w:rsidRPr="00544414" w:rsidRDefault="00BF699F" w:rsidP="0085580F">
            <w:pPr>
              <w:pStyle w:val="TextBody"/>
              <w:spacing w:before="40" w:after="40"/>
              <w:rPr>
                <w:sz w:val="20"/>
                <w:szCs w:val="20"/>
              </w:rPr>
            </w:pPr>
            <w:r w:rsidRPr="00544414">
              <w:rPr>
                <w:sz w:val="20"/>
                <w:szCs w:val="20"/>
              </w:rPr>
              <w:t>Containing indentations, ribs, grooves or other deformations produced during the rolling process</w:t>
            </w:r>
          </w:p>
        </w:tc>
      </w:tr>
      <w:tr w:rsidR="00BF699F" w:rsidRPr="003435CF" w14:paraId="36E9ACBF" w14:textId="77777777" w:rsidTr="00BF699F">
        <w:tc>
          <w:tcPr>
            <w:tcW w:w="723"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0FCB03C3" w14:textId="77777777" w:rsidR="00BF699F" w:rsidRPr="00544414" w:rsidRDefault="00BF699F" w:rsidP="0085580F">
            <w:pPr>
              <w:pStyle w:val="TextBody"/>
              <w:spacing w:before="40" w:after="40"/>
              <w:rPr>
                <w:b/>
                <w:sz w:val="20"/>
                <w:szCs w:val="20"/>
              </w:rPr>
            </w:pPr>
            <w:r w:rsidRPr="00544414">
              <w:rPr>
                <w:b/>
                <w:sz w:val="20"/>
                <w:szCs w:val="20"/>
              </w:rPr>
              <w:t>7214</w:t>
            </w:r>
          </w:p>
        </w:tc>
        <w:tc>
          <w:tcPr>
            <w:tcW w:w="4277" w:type="pct"/>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7A5C02F0" w14:textId="77777777" w:rsidR="00BF699F" w:rsidRPr="00544414" w:rsidRDefault="00BF699F" w:rsidP="0085580F">
            <w:pPr>
              <w:pStyle w:val="TextBody"/>
              <w:spacing w:before="40" w:after="40"/>
              <w:rPr>
                <w:b/>
                <w:sz w:val="20"/>
                <w:szCs w:val="20"/>
              </w:rPr>
            </w:pPr>
            <w:r w:rsidRPr="00544414">
              <w:rPr>
                <w:sz w:val="20"/>
                <w:szCs w:val="20"/>
              </w:rPr>
              <w:t>OTHER BARS AND RODS OF IRON OR NON- ALLOY STEEL, NOT FURTHER WORKED THAN FORGED, HOT-ROLLED, HOT-DRAWN OR HOT- EXTRUDED, BUT INCLUDING THOSE TWISTED AFTER ROLLING</w:t>
            </w:r>
          </w:p>
        </w:tc>
      </w:tr>
      <w:tr w:rsidR="00BF699F" w:rsidRPr="003435CF" w14:paraId="225584AA" w14:textId="77777777" w:rsidTr="0085580F">
        <w:tc>
          <w:tcPr>
            <w:tcW w:w="723"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94E318" w14:textId="77777777" w:rsidR="00BF699F" w:rsidRPr="00544414" w:rsidRDefault="00BF699F" w:rsidP="0085580F">
            <w:pPr>
              <w:pStyle w:val="TextBody"/>
              <w:spacing w:before="40" w:after="40"/>
              <w:rPr>
                <w:b/>
                <w:sz w:val="20"/>
                <w:szCs w:val="20"/>
              </w:rPr>
            </w:pPr>
            <w:r w:rsidRPr="00544414">
              <w:rPr>
                <w:b/>
                <w:bCs/>
                <w:sz w:val="20"/>
                <w:szCs w:val="20"/>
              </w:rPr>
              <w:t>7214.20.00</w:t>
            </w:r>
          </w:p>
        </w:tc>
        <w:tc>
          <w:tcPr>
            <w:tcW w:w="7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D8E30B" w14:textId="77777777" w:rsidR="00BF699F" w:rsidRPr="00544414" w:rsidRDefault="00BF699F" w:rsidP="0085580F">
            <w:pPr>
              <w:pStyle w:val="TextBody"/>
              <w:spacing w:before="40" w:after="40"/>
              <w:jc w:val="center"/>
              <w:rPr>
                <w:b/>
                <w:sz w:val="20"/>
                <w:szCs w:val="20"/>
              </w:rPr>
            </w:pPr>
            <w:r w:rsidRPr="00544414">
              <w:rPr>
                <w:b/>
                <w:sz w:val="20"/>
                <w:szCs w:val="20"/>
              </w:rPr>
              <w:t>47</w:t>
            </w:r>
          </w:p>
        </w:tc>
        <w:tc>
          <w:tcPr>
            <w:tcW w:w="35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8ACFE0" w14:textId="77777777" w:rsidR="00BF699F" w:rsidRPr="00544414" w:rsidRDefault="00BF699F" w:rsidP="0085580F">
            <w:pPr>
              <w:pStyle w:val="TextBody"/>
              <w:spacing w:before="40" w:after="40"/>
              <w:rPr>
                <w:b/>
                <w:sz w:val="20"/>
                <w:szCs w:val="20"/>
              </w:rPr>
            </w:pPr>
            <w:r w:rsidRPr="00544414">
              <w:rPr>
                <w:sz w:val="20"/>
                <w:szCs w:val="20"/>
              </w:rPr>
              <w:t>Containing indentations, ribs, grooves or other deformations produced during the rolling process or twisted after rolling</w:t>
            </w:r>
          </w:p>
        </w:tc>
      </w:tr>
      <w:tr w:rsidR="00BF699F" w:rsidRPr="003435CF" w14:paraId="7F94EDD3" w14:textId="77777777" w:rsidTr="00BF699F">
        <w:tc>
          <w:tcPr>
            <w:tcW w:w="723"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45CF41C1" w14:textId="77777777" w:rsidR="00BF699F" w:rsidRPr="00544414" w:rsidRDefault="00BF699F" w:rsidP="0085580F">
            <w:pPr>
              <w:pStyle w:val="TextBody"/>
              <w:spacing w:before="40" w:after="40"/>
              <w:rPr>
                <w:b/>
                <w:sz w:val="20"/>
                <w:szCs w:val="20"/>
              </w:rPr>
            </w:pPr>
            <w:r w:rsidRPr="00544414">
              <w:rPr>
                <w:b/>
                <w:sz w:val="20"/>
                <w:szCs w:val="20"/>
              </w:rPr>
              <w:t>7227</w:t>
            </w:r>
          </w:p>
        </w:tc>
        <w:tc>
          <w:tcPr>
            <w:tcW w:w="4277" w:type="pct"/>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3B1A6B58" w14:textId="77777777" w:rsidR="00BF699F" w:rsidRPr="00544414" w:rsidRDefault="00BF699F" w:rsidP="0085580F">
            <w:pPr>
              <w:pStyle w:val="TextBody"/>
              <w:spacing w:before="40" w:after="40"/>
              <w:rPr>
                <w:b/>
                <w:sz w:val="20"/>
                <w:szCs w:val="20"/>
              </w:rPr>
            </w:pPr>
            <w:r w:rsidRPr="00544414">
              <w:rPr>
                <w:sz w:val="20"/>
                <w:szCs w:val="20"/>
              </w:rPr>
              <w:t>BARS AND RODS, HOT-ROLLED, IN IRREGULARLY WOUND COILS, OF OTHER ALLOY STEEL</w:t>
            </w:r>
          </w:p>
        </w:tc>
      </w:tr>
      <w:tr w:rsidR="00BF699F" w:rsidRPr="003435CF" w14:paraId="1D905D1A" w14:textId="77777777" w:rsidTr="0085580F">
        <w:tc>
          <w:tcPr>
            <w:tcW w:w="723"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74B636" w14:textId="77777777" w:rsidR="00BF699F" w:rsidRPr="00544414" w:rsidRDefault="00BF699F" w:rsidP="0085580F">
            <w:pPr>
              <w:pStyle w:val="TextBody"/>
              <w:spacing w:before="40" w:after="40"/>
              <w:rPr>
                <w:b/>
                <w:sz w:val="20"/>
                <w:szCs w:val="20"/>
              </w:rPr>
            </w:pPr>
            <w:r w:rsidRPr="00544414">
              <w:rPr>
                <w:b/>
                <w:sz w:val="20"/>
                <w:szCs w:val="20"/>
              </w:rPr>
              <w:t>7227.90</w:t>
            </w:r>
          </w:p>
        </w:tc>
        <w:tc>
          <w:tcPr>
            <w:tcW w:w="427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7EE127" w14:textId="77777777" w:rsidR="00BF699F" w:rsidRPr="00544414" w:rsidRDefault="00BF699F" w:rsidP="0085580F">
            <w:pPr>
              <w:pStyle w:val="TextBody"/>
              <w:spacing w:before="40" w:after="40"/>
              <w:rPr>
                <w:b/>
                <w:sz w:val="20"/>
                <w:szCs w:val="20"/>
              </w:rPr>
            </w:pPr>
            <w:r w:rsidRPr="00544414">
              <w:rPr>
                <w:b/>
                <w:sz w:val="20"/>
                <w:szCs w:val="20"/>
              </w:rPr>
              <w:t>Other</w:t>
            </w:r>
          </w:p>
        </w:tc>
      </w:tr>
      <w:tr w:rsidR="00BF699F" w:rsidRPr="003435CF" w14:paraId="44CA1A87" w14:textId="77777777" w:rsidTr="0085580F">
        <w:tc>
          <w:tcPr>
            <w:tcW w:w="723"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50704F" w14:textId="77777777" w:rsidR="00BF699F" w:rsidRPr="00544414" w:rsidRDefault="00BF699F" w:rsidP="0085580F">
            <w:pPr>
              <w:pStyle w:val="TextBody"/>
              <w:spacing w:before="40" w:after="40"/>
              <w:rPr>
                <w:b/>
                <w:sz w:val="20"/>
                <w:szCs w:val="20"/>
              </w:rPr>
            </w:pPr>
            <w:r w:rsidRPr="00544414">
              <w:rPr>
                <w:b/>
                <w:sz w:val="20"/>
                <w:szCs w:val="20"/>
              </w:rPr>
              <w:t>7227.90.10</w:t>
            </w:r>
          </w:p>
        </w:tc>
        <w:tc>
          <w:tcPr>
            <w:tcW w:w="7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F15394" w14:textId="77777777" w:rsidR="00BF699F" w:rsidRPr="00544414" w:rsidRDefault="00BF699F" w:rsidP="0085580F">
            <w:pPr>
              <w:pStyle w:val="TextBody"/>
              <w:spacing w:before="40" w:after="40"/>
              <w:jc w:val="center"/>
              <w:rPr>
                <w:b/>
                <w:sz w:val="20"/>
                <w:szCs w:val="20"/>
              </w:rPr>
            </w:pPr>
            <w:r w:rsidRPr="00544414">
              <w:rPr>
                <w:b/>
                <w:sz w:val="20"/>
                <w:szCs w:val="20"/>
              </w:rPr>
              <w:t>69</w:t>
            </w:r>
          </w:p>
        </w:tc>
        <w:tc>
          <w:tcPr>
            <w:tcW w:w="35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20162E" w14:textId="77777777" w:rsidR="00BF699F" w:rsidRPr="005F2055" w:rsidRDefault="00BF699F" w:rsidP="0085580F">
            <w:pPr>
              <w:rPr>
                <w:rFonts w:cs="Arial"/>
                <w:lang w:eastAsia="en-AU"/>
              </w:rPr>
            </w:pPr>
            <w:r w:rsidRPr="005F2055">
              <w:rPr>
                <w:rFonts w:cs="Arial"/>
                <w:lang w:eastAsia="en-AU"/>
              </w:rPr>
              <w:t xml:space="preserve">Goods, as follows: </w:t>
            </w:r>
          </w:p>
          <w:p w14:paraId="40FFAC24" w14:textId="77777777" w:rsidR="00BF699F" w:rsidRPr="00544414" w:rsidRDefault="00BF699F" w:rsidP="00BF699F">
            <w:pPr>
              <w:numPr>
                <w:ilvl w:val="0"/>
                <w:numId w:val="97"/>
              </w:numPr>
              <w:spacing w:before="100" w:beforeAutospacing="1" w:after="100" w:afterAutospacing="1"/>
              <w:rPr>
                <w:rFonts w:cs="Arial"/>
                <w:lang w:eastAsia="en-AU"/>
              </w:rPr>
            </w:pPr>
            <w:r w:rsidRPr="005F2055">
              <w:rPr>
                <w:rFonts w:cs="Arial"/>
                <w:lang w:eastAsia="en-AU"/>
              </w:rPr>
              <w:t>of high alloy steel;</w:t>
            </w:r>
          </w:p>
          <w:p w14:paraId="2B7BBB38" w14:textId="77777777" w:rsidR="00BF699F" w:rsidRPr="00544414" w:rsidRDefault="00BF699F" w:rsidP="00BF699F">
            <w:pPr>
              <w:numPr>
                <w:ilvl w:val="0"/>
                <w:numId w:val="97"/>
              </w:numPr>
              <w:spacing w:before="100" w:beforeAutospacing="1" w:after="100" w:afterAutospacing="1"/>
              <w:rPr>
                <w:rFonts w:cs="Arial"/>
                <w:lang w:eastAsia="en-AU"/>
              </w:rPr>
            </w:pPr>
            <w:r w:rsidRPr="00544414">
              <w:rPr>
                <w:rFonts w:cs="Arial"/>
                <w:lang w:eastAsia="en-AU"/>
              </w:rPr>
              <w:t>"flattened circles" and "modified rectangles" as defined in Note 1(l) to Chapter 72</w:t>
            </w:r>
          </w:p>
        </w:tc>
      </w:tr>
      <w:tr w:rsidR="00BF699F" w:rsidRPr="003435CF" w14:paraId="547FA043" w14:textId="77777777" w:rsidTr="0085580F">
        <w:tc>
          <w:tcPr>
            <w:tcW w:w="723"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6875F3" w14:textId="77777777" w:rsidR="00BF699F" w:rsidRPr="00544414" w:rsidRDefault="00BF699F" w:rsidP="0085580F">
            <w:pPr>
              <w:pStyle w:val="TextBody"/>
              <w:spacing w:before="40" w:after="40"/>
              <w:rPr>
                <w:b/>
                <w:sz w:val="20"/>
                <w:szCs w:val="20"/>
              </w:rPr>
            </w:pPr>
            <w:r w:rsidRPr="00544414">
              <w:rPr>
                <w:b/>
                <w:sz w:val="20"/>
                <w:szCs w:val="20"/>
              </w:rPr>
              <w:t>7227.90.90</w:t>
            </w:r>
          </w:p>
        </w:tc>
        <w:tc>
          <w:tcPr>
            <w:tcW w:w="7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81BAFF" w14:textId="77777777" w:rsidR="00BF699F" w:rsidRPr="00544414" w:rsidRDefault="00BF699F" w:rsidP="0085580F">
            <w:pPr>
              <w:pStyle w:val="TextBody"/>
              <w:spacing w:before="40" w:after="40"/>
              <w:jc w:val="center"/>
              <w:rPr>
                <w:b/>
                <w:sz w:val="20"/>
                <w:szCs w:val="20"/>
              </w:rPr>
            </w:pPr>
            <w:r w:rsidRPr="00544414">
              <w:rPr>
                <w:b/>
                <w:sz w:val="20"/>
                <w:szCs w:val="20"/>
              </w:rPr>
              <w:t>01</w:t>
            </w:r>
          </w:p>
        </w:tc>
        <w:tc>
          <w:tcPr>
            <w:tcW w:w="35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EFD307" w14:textId="77777777" w:rsidR="00BF699F" w:rsidRPr="00544414" w:rsidRDefault="00BF699F" w:rsidP="0085580F">
            <w:pPr>
              <w:pStyle w:val="TextBody"/>
              <w:spacing w:before="40" w:after="40"/>
              <w:rPr>
                <w:b/>
                <w:sz w:val="20"/>
                <w:szCs w:val="20"/>
              </w:rPr>
            </w:pPr>
            <w:r w:rsidRPr="00544414">
              <w:rPr>
                <w:rStyle w:val="Emphasis"/>
                <w:sz w:val="20"/>
                <w:szCs w:val="20"/>
              </w:rPr>
              <w:t>Containing indentations, ribs, grooves or other deformations produced during the rolling process</w:t>
            </w:r>
          </w:p>
        </w:tc>
      </w:tr>
      <w:tr w:rsidR="00BF699F" w:rsidRPr="003435CF" w14:paraId="01ED2AB2" w14:textId="77777777" w:rsidTr="0085580F">
        <w:tc>
          <w:tcPr>
            <w:tcW w:w="723"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3419AF" w14:textId="77777777" w:rsidR="00BF699F" w:rsidRPr="00544414" w:rsidRDefault="00BF699F" w:rsidP="0085580F">
            <w:pPr>
              <w:pStyle w:val="TextBody"/>
              <w:spacing w:before="40" w:after="40"/>
              <w:rPr>
                <w:b/>
                <w:sz w:val="20"/>
                <w:szCs w:val="20"/>
              </w:rPr>
            </w:pPr>
          </w:p>
        </w:tc>
        <w:tc>
          <w:tcPr>
            <w:tcW w:w="7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CA2544" w14:textId="77777777" w:rsidR="00BF699F" w:rsidRPr="00544414" w:rsidRDefault="00BF699F" w:rsidP="0085580F">
            <w:pPr>
              <w:pStyle w:val="TextBody"/>
              <w:spacing w:before="40" w:after="40"/>
              <w:jc w:val="center"/>
              <w:rPr>
                <w:b/>
                <w:sz w:val="20"/>
                <w:szCs w:val="20"/>
              </w:rPr>
            </w:pPr>
            <w:r w:rsidRPr="00544414">
              <w:rPr>
                <w:b/>
                <w:sz w:val="20"/>
                <w:szCs w:val="20"/>
              </w:rPr>
              <w:t>02</w:t>
            </w:r>
          </w:p>
        </w:tc>
        <w:tc>
          <w:tcPr>
            <w:tcW w:w="35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04819E" w14:textId="77777777" w:rsidR="00BF699F" w:rsidRPr="00544414" w:rsidRDefault="00BF699F" w:rsidP="0085580F">
            <w:pPr>
              <w:pStyle w:val="TextBody"/>
              <w:spacing w:before="40" w:after="40"/>
              <w:rPr>
                <w:b/>
                <w:sz w:val="20"/>
                <w:szCs w:val="20"/>
              </w:rPr>
            </w:pPr>
            <w:r w:rsidRPr="00544414">
              <w:rPr>
                <w:rStyle w:val="Emphasis"/>
                <w:sz w:val="20"/>
                <w:szCs w:val="20"/>
              </w:rPr>
              <w:t>Of circular cross-section measuring less than 14 mm in diameter</w:t>
            </w:r>
          </w:p>
        </w:tc>
      </w:tr>
      <w:tr w:rsidR="00BF699F" w:rsidRPr="003435CF" w14:paraId="699E40E5" w14:textId="77777777" w:rsidTr="0085580F">
        <w:tc>
          <w:tcPr>
            <w:tcW w:w="723"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8BAD29" w14:textId="77777777" w:rsidR="00BF699F" w:rsidRPr="00544414" w:rsidRDefault="00BF699F" w:rsidP="0085580F">
            <w:pPr>
              <w:pStyle w:val="TextBody"/>
              <w:spacing w:before="40" w:after="40"/>
              <w:rPr>
                <w:b/>
                <w:sz w:val="20"/>
                <w:szCs w:val="20"/>
              </w:rPr>
            </w:pPr>
          </w:p>
        </w:tc>
        <w:tc>
          <w:tcPr>
            <w:tcW w:w="7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7EB4BD" w14:textId="77777777" w:rsidR="00BF699F" w:rsidRPr="00544414" w:rsidRDefault="00BF699F" w:rsidP="0085580F">
            <w:pPr>
              <w:pStyle w:val="TextBody"/>
              <w:spacing w:before="40" w:after="40"/>
              <w:jc w:val="center"/>
              <w:rPr>
                <w:b/>
                <w:sz w:val="20"/>
                <w:szCs w:val="20"/>
              </w:rPr>
            </w:pPr>
            <w:r w:rsidRPr="00544414">
              <w:rPr>
                <w:b/>
                <w:sz w:val="20"/>
                <w:szCs w:val="20"/>
              </w:rPr>
              <w:t>04</w:t>
            </w:r>
          </w:p>
        </w:tc>
        <w:tc>
          <w:tcPr>
            <w:tcW w:w="35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E8875F" w14:textId="77777777" w:rsidR="00BF699F" w:rsidRPr="00544414" w:rsidRDefault="00BF699F" w:rsidP="0085580F">
            <w:pPr>
              <w:pStyle w:val="TextBody"/>
              <w:spacing w:before="40" w:after="40"/>
              <w:rPr>
                <w:b/>
                <w:sz w:val="20"/>
                <w:szCs w:val="20"/>
              </w:rPr>
            </w:pPr>
            <w:r w:rsidRPr="00544414">
              <w:rPr>
                <w:rStyle w:val="Emphasis"/>
                <w:sz w:val="20"/>
                <w:szCs w:val="20"/>
              </w:rPr>
              <w:t>Other</w:t>
            </w:r>
          </w:p>
        </w:tc>
      </w:tr>
      <w:tr w:rsidR="00BF699F" w:rsidRPr="003435CF" w14:paraId="120017E0" w14:textId="77777777" w:rsidTr="00BF699F">
        <w:tc>
          <w:tcPr>
            <w:tcW w:w="723"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772C74EB" w14:textId="77777777" w:rsidR="00BF699F" w:rsidRPr="00544414" w:rsidRDefault="00BF699F" w:rsidP="0085580F">
            <w:pPr>
              <w:pStyle w:val="TextBody"/>
              <w:spacing w:before="40" w:after="40"/>
              <w:rPr>
                <w:b/>
                <w:sz w:val="20"/>
                <w:szCs w:val="20"/>
              </w:rPr>
            </w:pPr>
            <w:r w:rsidRPr="00544414">
              <w:rPr>
                <w:b/>
                <w:sz w:val="20"/>
                <w:szCs w:val="20"/>
              </w:rPr>
              <w:t>7228</w:t>
            </w:r>
          </w:p>
        </w:tc>
        <w:tc>
          <w:tcPr>
            <w:tcW w:w="4277" w:type="pct"/>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7F8E5281" w14:textId="77777777" w:rsidR="00BF699F" w:rsidRPr="00544414" w:rsidRDefault="00BF699F" w:rsidP="0085580F">
            <w:pPr>
              <w:pStyle w:val="TextBody"/>
              <w:spacing w:before="40" w:after="40"/>
              <w:rPr>
                <w:b/>
                <w:sz w:val="20"/>
                <w:szCs w:val="20"/>
              </w:rPr>
            </w:pPr>
            <w:r w:rsidRPr="00544414">
              <w:rPr>
                <w:sz w:val="20"/>
                <w:szCs w:val="20"/>
              </w:rPr>
              <w:t>OTHER BARS AND RODS OF OTHER ALLOY STEEL; ANGLES, SHAPES AND SECTIONS, OF OTHER ALLOY STEEL; HOLLOW DRILL BARS AND RODS, OF ALLOY OR NON-ALLOY STEEL</w:t>
            </w:r>
          </w:p>
        </w:tc>
      </w:tr>
      <w:tr w:rsidR="00BF699F" w:rsidRPr="003435CF" w14:paraId="611E755B" w14:textId="77777777" w:rsidTr="0085580F">
        <w:tc>
          <w:tcPr>
            <w:tcW w:w="723"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A0AD57" w14:textId="77777777" w:rsidR="00BF699F" w:rsidRPr="00544414" w:rsidRDefault="00BF699F" w:rsidP="0085580F">
            <w:pPr>
              <w:pStyle w:val="TextBody"/>
              <w:spacing w:before="40" w:after="40"/>
              <w:rPr>
                <w:b/>
                <w:sz w:val="20"/>
                <w:szCs w:val="20"/>
              </w:rPr>
            </w:pPr>
            <w:r w:rsidRPr="00544414">
              <w:rPr>
                <w:b/>
                <w:sz w:val="20"/>
                <w:szCs w:val="20"/>
              </w:rPr>
              <w:t>7228.30</w:t>
            </w:r>
          </w:p>
        </w:tc>
        <w:tc>
          <w:tcPr>
            <w:tcW w:w="427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26A897" w14:textId="77777777" w:rsidR="00BF699F" w:rsidRPr="00544414" w:rsidRDefault="00BF699F" w:rsidP="0085580F">
            <w:pPr>
              <w:pStyle w:val="TextBody"/>
              <w:spacing w:before="40" w:after="40"/>
              <w:rPr>
                <w:b/>
                <w:sz w:val="20"/>
                <w:szCs w:val="20"/>
              </w:rPr>
            </w:pPr>
            <w:r w:rsidRPr="00544414">
              <w:rPr>
                <w:sz w:val="20"/>
                <w:szCs w:val="20"/>
              </w:rPr>
              <w:t>Other bars and rods, not further worked than hot-rolled, hot-drawn or extruded</w:t>
            </w:r>
          </w:p>
        </w:tc>
      </w:tr>
      <w:tr w:rsidR="00BF699F" w:rsidRPr="003435CF" w14:paraId="7897A410" w14:textId="77777777" w:rsidTr="0085580F">
        <w:tc>
          <w:tcPr>
            <w:tcW w:w="723"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890F5B" w14:textId="77777777" w:rsidR="00BF699F" w:rsidRPr="00544414" w:rsidRDefault="00BF699F" w:rsidP="0085580F">
            <w:pPr>
              <w:pStyle w:val="TextBody"/>
              <w:spacing w:before="40" w:after="40"/>
              <w:rPr>
                <w:b/>
                <w:sz w:val="20"/>
                <w:szCs w:val="20"/>
              </w:rPr>
            </w:pPr>
            <w:r w:rsidRPr="00544414">
              <w:rPr>
                <w:b/>
                <w:sz w:val="20"/>
                <w:szCs w:val="20"/>
              </w:rPr>
              <w:t>7228.30.10</w:t>
            </w:r>
          </w:p>
        </w:tc>
        <w:tc>
          <w:tcPr>
            <w:tcW w:w="7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D1EF417" w14:textId="77777777" w:rsidR="00BF699F" w:rsidRPr="00544414" w:rsidRDefault="00BF699F" w:rsidP="0085580F">
            <w:pPr>
              <w:pStyle w:val="TextBody"/>
              <w:spacing w:before="40" w:after="40"/>
              <w:jc w:val="center"/>
              <w:rPr>
                <w:b/>
                <w:sz w:val="20"/>
                <w:szCs w:val="20"/>
              </w:rPr>
            </w:pPr>
            <w:r w:rsidRPr="00544414">
              <w:rPr>
                <w:b/>
                <w:sz w:val="20"/>
                <w:szCs w:val="20"/>
              </w:rPr>
              <w:t>70</w:t>
            </w:r>
          </w:p>
        </w:tc>
        <w:tc>
          <w:tcPr>
            <w:tcW w:w="35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8714FC" w14:textId="77777777" w:rsidR="00BF699F" w:rsidRPr="00544414" w:rsidRDefault="00BF699F" w:rsidP="0085580F">
            <w:pPr>
              <w:rPr>
                <w:rFonts w:cs="Arial"/>
                <w:lang w:eastAsia="en-AU"/>
              </w:rPr>
            </w:pPr>
            <w:r w:rsidRPr="00544414">
              <w:rPr>
                <w:rFonts w:cs="Arial"/>
                <w:lang w:eastAsia="en-AU"/>
              </w:rPr>
              <w:t xml:space="preserve">Goods, as follows: </w:t>
            </w:r>
          </w:p>
          <w:p w14:paraId="743CE07C" w14:textId="77777777" w:rsidR="00BF699F" w:rsidRPr="00544414" w:rsidRDefault="00BF699F" w:rsidP="00BF699F">
            <w:pPr>
              <w:numPr>
                <w:ilvl w:val="0"/>
                <w:numId w:val="98"/>
              </w:numPr>
              <w:spacing w:before="100" w:beforeAutospacing="1" w:after="100" w:afterAutospacing="1"/>
              <w:rPr>
                <w:rFonts w:cs="Arial"/>
                <w:lang w:eastAsia="en-AU"/>
              </w:rPr>
            </w:pPr>
            <w:r w:rsidRPr="00544414">
              <w:rPr>
                <w:rFonts w:cs="Arial"/>
                <w:lang w:eastAsia="en-AU"/>
              </w:rPr>
              <w:lastRenderedPageBreak/>
              <w:t>of high alloy steel;</w:t>
            </w:r>
          </w:p>
          <w:p w14:paraId="5E7CE630" w14:textId="77777777" w:rsidR="00BF699F" w:rsidRPr="00544414" w:rsidRDefault="00BF699F" w:rsidP="00BF699F">
            <w:pPr>
              <w:numPr>
                <w:ilvl w:val="0"/>
                <w:numId w:val="98"/>
              </w:numPr>
              <w:spacing w:before="100" w:beforeAutospacing="1" w:after="100" w:afterAutospacing="1"/>
              <w:rPr>
                <w:rFonts w:cs="Arial"/>
                <w:lang w:eastAsia="en-AU"/>
              </w:rPr>
            </w:pPr>
            <w:r w:rsidRPr="00544414">
              <w:rPr>
                <w:rFonts w:cs="Arial"/>
                <w:lang w:eastAsia="en-AU"/>
              </w:rPr>
              <w:t>"flattened circles" and "modified rectangles" as defined in Note 1(m) to Chapter 72</w:t>
            </w:r>
          </w:p>
        </w:tc>
      </w:tr>
      <w:tr w:rsidR="00BF699F" w:rsidRPr="003435CF" w14:paraId="1E2CDB74" w14:textId="77777777" w:rsidTr="0085580F">
        <w:tc>
          <w:tcPr>
            <w:tcW w:w="723"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7DF7D7" w14:textId="77777777" w:rsidR="00BF699F" w:rsidRPr="00544414" w:rsidRDefault="00BF699F" w:rsidP="0085580F">
            <w:pPr>
              <w:pStyle w:val="TextBody"/>
              <w:spacing w:before="40" w:after="40"/>
              <w:rPr>
                <w:b/>
                <w:sz w:val="20"/>
                <w:szCs w:val="20"/>
              </w:rPr>
            </w:pPr>
            <w:r w:rsidRPr="00544414">
              <w:rPr>
                <w:b/>
                <w:sz w:val="20"/>
                <w:szCs w:val="20"/>
              </w:rPr>
              <w:lastRenderedPageBreak/>
              <w:t>7228.30.90</w:t>
            </w:r>
          </w:p>
        </w:tc>
        <w:tc>
          <w:tcPr>
            <w:tcW w:w="7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99E107" w14:textId="77777777" w:rsidR="00BF699F" w:rsidRPr="00544414" w:rsidRDefault="00BF699F" w:rsidP="0085580F">
            <w:pPr>
              <w:pStyle w:val="TextBody"/>
              <w:spacing w:before="40" w:after="40"/>
              <w:jc w:val="center"/>
              <w:rPr>
                <w:b/>
                <w:sz w:val="20"/>
                <w:szCs w:val="20"/>
              </w:rPr>
            </w:pPr>
            <w:r w:rsidRPr="00544414">
              <w:rPr>
                <w:b/>
                <w:sz w:val="20"/>
                <w:szCs w:val="20"/>
              </w:rPr>
              <w:t>40</w:t>
            </w:r>
          </w:p>
        </w:tc>
        <w:tc>
          <w:tcPr>
            <w:tcW w:w="35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5A8F01" w14:textId="77777777" w:rsidR="00BF699F" w:rsidRPr="00544414" w:rsidRDefault="00BF699F" w:rsidP="0085580F">
            <w:pPr>
              <w:pStyle w:val="TextBody"/>
              <w:spacing w:before="40" w:after="40"/>
              <w:rPr>
                <w:b/>
                <w:sz w:val="20"/>
                <w:szCs w:val="20"/>
              </w:rPr>
            </w:pPr>
            <w:r w:rsidRPr="00544414">
              <w:rPr>
                <w:rStyle w:val="Emphasis"/>
                <w:sz w:val="20"/>
                <w:szCs w:val="20"/>
              </w:rPr>
              <w:t>Containing indentations, ribs, grooves or other deformations produced during the rolling process</w:t>
            </w:r>
          </w:p>
        </w:tc>
      </w:tr>
      <w:tr w:rsidR="00BF699F" w:rsidRPr="003435CF" w14:paraId="596B4B56" w14:textId="77777777" w:rsidTr="0085580F">
        <w:tc>
          <w:tcPr>
            <w:tcW w:w="723"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EBAC8F" w14:textId="77777777" w:rsidR="00BF699F" w:rsidRPr="00544414" w:rsidRDefault="00BF699F" w:rsidP="0085580F">
            <w:pPr>
              <w:pStyle w:val="TextBody"/>
              <w:spacing w:before="40" w:after="40"/>
              <w:rPr>
                <w:b/>
                <w:sz w:val="20"/>
                <w:szCs w:val="20"/>
              </w:rPr>
            </w:pPr>
            <w:r w:rsidRPr="00544414">
              <w:rPr>
                <w:b/>
                <w:sz w:val="20"/>
                <w:szCs w:val="20"/>
              </w:rPr>
              <w:t>7228.60</w:t>
            </w:r>
          </w:p>
        </w:tc>
        <w:tc>
          <w:tcPr>
            <w:tcW w:w="427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47C55D" w14:textId="77777777" w:rsidR="00BF699F" w:rsidRPr="00544414" w:rsidRDefault="00BF699F" w:rsidP="0085580F">
            <w:pPr>
              <w:pStyle w:val="TextBody"/>
              <w:spacing w:before="40" w:after="40"/>
              <w:rPr>
                <w:b/>
                <w:sz w:val="20"/>
                <w:szCs w:val="20"/>
              </w:rPr>
            </w:pPr>
            <w:r w:rsidRPr="00544414">
              <w:rPr>
                <w:sz w:val="20"/>
                <w:szCs w:val="20"/>
              </w:rPr>
              <w:t>Other bars and rods</w:t>
            </w:r>
          </w:p>
        </w:tc>
      </w:tr>
      <w:tr w:rsidR="00BF699F" w:rsidRPr="003435CF" w14:paraId="2187C25D" w14:textId="77777777" w:rsidTr="0085580F">
        <w:tc>
          <w:tcPr>
            <w:tcW w:w="723"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36182F" w14:textId="77777777" w:rsidR="00BF699F" w:rsidRPr="00544414" w:rsidRDefault="00BF699F" w:rsidP="0085580F">
            <w:pPr>
              <w:pStyle w:val="TextBody"/>
              <w:spacing w:before="40" w:after="40"/>
              <w:rPr>
                <w:b/>
                <w:sz w:val="20"/>
                <w:szCs w:val="20"/>
              </w:rPr>
            </w:pPr>
            <w:r w:rsidRPr="00544414">
              <w:rPr>
                <w:b/>
                <w:sz w:val="20"/>
                <w:szCs w:val="20"/>
              </w:rPr>
              <w:t>7228.60.10</w:t>
            </w:r>
          </w:p>
        </w:tc>
        <w:tc>
          <w:tcPr>
            <w:tcW w:w="7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4A72CE" w14:textId="77777777" w:rsidR="00BF699F" w:rsidRPr="00544414" w:rsidRDefault="00BF699F" w:rsidP="0085580F">
            <w:pPr>
              <w:pStyle w:val="TextBody"/>
              <w:spacing w:before="40" w:after="40"/>
              <w:jc w:val="center"/>
              <w:rPr>
                <w:b/>
                <w:sz w:val="20"/>
                <w:szCs w:val="20"/>
              </w:rPr>
            </w:pPr>
            <w:r w:rsidRPr="00544414">
              <w:rPr>
                <w:b/>
                <w:sz w:val="20"/>
                <w:szCs w:val="20"/>
              </w:rPr>
              <w:t>72</w:t>
            </w:r>
          </w:p>
        </w:tc>
        <w:tc>
          <w:tcPr>
            <w:tcW w:w="35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23175D" w14:textId="77777777" w:rsidR="00BF699F" w:rsidRPr="00544414" w:rsidRDefault="00BF699F" w:rsidP="0085580F">
            <w:pPr>
              <w:rPr>
                <w:rFonts w:cs="Arial"/>
                <w:lang w:eastAsia="en-AU"/>
              </w:rPr>
            </w:pPr>
            <w:r w:rsidRPr="00544414">
              <w:rPr>
                <w:rFonts w:cs="Arial"/>
                <w:lang w:eastAsia="en-AU"/>
              </w:rPr>
              <w:t xml:space="preserve">Goods, as follows: </w:t>
            </w:r>
          </w:p>
          <w:p w14:paraId="2E440C0D" w14:textId="77777777" w:rsidR="00BF699F" w:rsidRPr="00544414" w:rsidRDefault="00BF699F" w:rsidP="00BF699F">
            <w:pPr>
              <w:numPr>
                <w:ilvl w:val="0"/>
                <w:numId w:val="99"/>
              </w:numPr>
              <w:spacing w:before="100" w:beforeAutospacing="1" w:after="100" w:afterAutospacing="1"/>
              <w:rPr>
                <w:rFonts w:cs="Arial"/>
                <w:lang w:eastAsia="en-AU"/>
              </w:rPr>
            </w:pPr>
            <w:r w:rsidRPr="00544414">
              <w:rPr>
                <w:rFonts w:cs="Arial"/>
                <w:lang w:eastAsia="en-AU"/>
              </w:rPr>
              <w:t>of high alloy steel;</w:t>
            </w:r>
          </w:p>
          <w:p w14:paraId="038F0A38" w14:textId="77777777" w:rsidR="00BF699F" w:rsidRPr="00544414" w:rsidRDefault="00BF699F" w:rsidP="00BF699F">
            <w:pPr>
              <w:numPr>
                <w:ilvl w:val="0"/>
                <w:numId w:val="99"/>
              </w:numPr>
              <w:spacing w:before="100" w:beforeAutospacing="1" w:after="100" w:afterAutospacing="1"/>
              <w:rPr>
                <w:rFonts w:cs="Arial"/>
                <w:lang w:eastAsia="en-AU"/>
              </w:rPr>
            </w:pPr>
            <w:r w:rsidRPr="00544414">
              <w:rPr>
                <w:rFonts w:cs="Arial"/>
                <w:lang w:eastAsia="en-AU"/>
              </w:rPr>
              <w:t>"flattened circles" and "modified rectangles" as defined in Note 1(m) to Chapter 72</w:t>
            </w:r>
          </w:p>
        </w:tc>
      </w:tr>
    </w:tbl>
    <w:p w14:paraId="451B3808" w14:textId="77777777" w:rsidR="00EC7C53" w:rsidRDefault="00EC7C53" w:rsidP="00C01F98">
      <w:pPr>
        <w:rPr>
          <w:b/>
          <w:snapToGrid w:val="0"/>
        </w:rPr>
      </w:pPr>
    </w:p>
    <w:p w14:paraId="13319856" w14:textId="2E4A4031" w:rsidR="00BF699F" w:rsidRDefault="00BF699F">
      <w:pPr>
        <w:rPr>
          <w:b/>
          <w:snapToGrid w:val="0"/>
        </w:rPr>
      </w:pPr>
      <w:r>
        <w:rPr>
          <w:b/>
          <w:snapToGrid w:val="0"/>
        </w:rPr>
        <w:br w:type="page"/>
      </w:r>
    </w:p>
    <w:p w14:paraId="4F7B9CB2" w14:textId="77777777" w:rsidR="00C758F7" w:rsidRDefault="00C758F7" w:rsidP="00C01F98">
      <w:pPr>
        <w:rPr>
          <w:b/>
          <w:snapToGrid w:val="0"/>
        </w:rPr>
      </w:pPr>
      <w:r w:rsidRPr="00C01F98">
        <w:rPr>
          <w:b/>
          <w:snapToGrid w:val="0"/>
        </w:rPr>
        <w:lastRenderedPageBreak/>
        <w:t xml:space="preserve">Model Control </w:t>
      </w:r>
      <w:r w:rsidR="00603E09">
        <w:rPr>
          <w:b/>
          <w:snapToGrid w:val="0"/>
        </w:rPr>
        <w:t>C</w:t>
      </w:r>
      <w:r w:rsidRPr="00C01F98">
        <w:rPr>
          <w:b/>
          <w:snapToGrid w:val="0"/>
        </w:rPr>
        <w:t>ode</w:t>
      </w:r>
    </w:p>
    <w:p w14:paraId="54372E4E" w14:textId="77777777" w:rsidR="00603E09" w:rsidRDefault="00603E09" w:rsidP="00C01F98">
      <w:pPr>
        <w:rPr>
          <w:snapToGrid w:val="0"/>
        </w:rPr>
      </w:pPr>
    </w:p>
    <w:p w14:paraId="1026076B" w14:textId="77777777" w:rsidR="0066476A" w:rsidRDefault="00603E09" w:rsidP="00C01F98">
      <w:pPr>
        <w:rPr>
          <w:snapToGrid w:val="0"/>
        </w:rPr>
      </w:pPr>
      <w:r>
        <w:rPr>
          <w:snapToGrid w:val="0"/>
        </w:rPr>
        <w:t xml:space="preserve">Details of the model control code (MCC) structure for the goods are detailed in the table below. </w:t>
      </w:r>
    </w:p>
    <w:p w14:paraId="6BDA4D9C" w14:textId="77777777" w:rsidR="0066476A" w:rsidRDefault="0066476A" w:rsidP="00C01F98">
      <w:pPr>
        <w:rPr>
          <w:snapToGrid w:val="0"/>
        </w:rPr>
      </w:pPr>
    </w:p>
    <w:p w14:paraId="63F857C7" w14:textId="1DF7494C" w:rsidR="00603E09" w:rsidRPr="00C01F98" w:rsidRDefault="00603E09" w:rsidP="00C01F98">
      <w:pPr>
        <w:rPr>
          <w:snapToGrid w:val="0"/>
        </w:rPr>
      </w:pPr>
      <w:r>
        <w:rPr>
          <w:snapToGrid w:val="0"/>
        </w:rPr>
        <w:t>Export sales data (Section B-2), domestic s</w:t>
      </w:r>
      <w:r w:rsidRPr="00324501">
        <w:t xml:space="preserve">ales </w:t>
      </w:r>
      <w:r>
        <w:t xml:space="preserve">data (Section D-2) </w:t>
      </w:r>
      <w:r w:rsidRPr="00324501">
        <w:t>and cost</w:t>
      </w:r>
      <w:r w:rsidR="006C4A3A">
        <w:t xml:space="preserve"> to make and sell</w:t>
      </w:r>
      <w:r w:rsidRPr="00324501">
        <w:t xml:space="preserve"> data</w:t>
      </w:r>
      <w:r w:rsidR="006C4A3A">
        <w:t xml:space="preserve"> (Section G-3, G-4 &amp; G-5)</w:t>
      </w:r>
      <w:r w:rsidRPr="00324501">
        <w:t xml:space="preserve"> 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w:t>
      </w:r>
      <w:r w:rsidRPr="00324501">
        <w:t xml:space="preserve"> identified by the Commission.</w:t>
      </w:r>
    </w:p>
    <w:p w14:paraId="494C4748" w14:textId="77777777" w:rsidR="00603E09" w:rsidRPr="00C01F98" w:rsidRDefault="00603E09" w:rsidP="00C01F98">
      <w:pPr>
        <w:rPr>
          <w:snapToGrid w:val="0"/>
        </w:rPr>
      </w:pPr>
    </w:p>
    <w:tbl>
      <w:tblPr>
        <w:tblStyle w:val="TableGrid"/>
        <w:tblW w:w="5000" w:type="pct"/>
        <w:jc w:val="center"/>
        <w:tblLook w:val="04A0" w:firstRow="1" w:lastRow="0" w:firstColumn="1" w:lastColumn="0" w:noHBand="0" w:noVBand="1"/>
      </w:tblPr>
      <w:tblGrid>
        <w:gridCol w:w="663"/>
        <w:gridCol w:w="2202"/>
        <w:gridCol w:w="2548"/>
        <w:gridCol w:w="1201"/>
        <w:gridCol w:w="1206"/>
        <w:gridCol w:w="1197"/>
      </w:tblGrid>
      <w:tr w:rsidR="007E7EF5" w:rsidRPr="00A23A16" w14:paraId="27B01C91" w14:textId="77777777" w:rsidTr="0066476A">
        <w:trPr>
          <w:trHeight w:val="220"/>
          <w:tblHeader/>
          <w:jc w:val="center"/>
        </w:trPr>
        <w:tc>
          <w:tcPr>
            <w:tcW w:w="367" w:type="pct"/>
            <w:shd w:val="clear" w:color="auto" w:fill="A6A6A6" w:themeFill="background1" w:themeFillShade="A6"/>
            <w:vAlign w:val="center"/>
          </w:tcPr>
          <w:p w14:paraId="245DB1D5" w14:textId="77777777" w:rsidR="007E7EF5" w:rsidRPr="00A23A16" w:rsidRDefault="007E7EF5" w:rsidP="00634A56">
            <w:pPr>
              <w:spacing w:before="60" w:after="60"/>
              <w:jc w:val="center"/>
              <w:rPr>
                <w:rFonts w:cs="Arial"/>
                <w:b/>
                <w:lang w:eastAsia="en-AU"/>
              </w:rPr>
            </w:pPr>
            <w:r w:rsidRPr="00A23A16">
              <w:rPr>
                <w:rFonts w:cs="Arial"/>
                <w:b/>
                <w:lang w:eastAsia="en-AU"/>
              </w:rPr>
              <w:t>Item</w:t>
            </w:r>
          </w:p>
        </w:tc>
        <w:tc>
          <w:tcPr>
            <w:tcW w:w="1221" w:type="pct"/>
            <w:shd w:val="clear" w:color="auto" w:fill="A6A6A6" w:themeFill="background1" w:themeFillShade="A6"/>
            <w:vAlign w:val="center"/>
          </w:tcPr>
          <w:p w14:paraId="397BF4C6" w14:textId="77777777" w:rsidR="007E7EF5" w:rsidRPr="00A23A16" w:rsidRDefault="007E7EF5" w:rsidP="00634A56">
            <w:pPr>
              <w:spacing w:before="60" w:after="60"/>
              <w:jc w:val="center"/>
              <w:rPr>
                <w:rFonts w:cs="Arial"/>
                <w:b/>
                <w:lang w:eastAsia="en-AU"/>
              </w:rPr>
            </w:pPr>
            <w:r w:rsidRPr="00A23A16">
              <w:rPr>
                <w:rFonts w:cs="Arial"/>
                <w:b/>
                <w:lang w:eastAsia="en-AU"/>
              </w:rPr>
              <w:t>Category</w:t>
            </w:r>
          </w:p>
        </w:tc>
        <w:tc>
          <w:tcPr>
            <w:tcW w:w="1413" w:type="pct"/>
            <w:shd w:val="clear" w:color="auto" w:fill="A6A6A6" w:themeFill="background1" w:themeFillShade="A6"/>
            <w:vAlign w:val="center"/>
          </w:tcPr>
          <w:p w14:paraId="636A12D7" w14:textId="77777777" w:rsidR="007E7EF5" w:rsidRPr="00A23A16" w:rsidRDefault="007E7EF5" w:rsidP="00634A56">
            <w:pPr>
              <w:spacing w:before="60" w:after="60"/>
              <w:jc w:val="center"/>
              <w:rPr>
                <w:rFonts w:cs="Arial"/>
                <w:b/>
                <w:lang w:eastAsia="en-AU"/>
              </w:rPr>
            </w:pPr>
            <w:r w:rsidRPr="00A23A16">
              <w:rPr>
                <w:rFonts w:cs="Arial"/>
                <w:b/>
                <w:lang w:eastAsia="en-AU"/>
              </w:rPr>
              <w:t>Sub-category</w:t>
            </w:r>
          </w:p>
        </w:tc>
        <w:tc>
          <w:tcPr>
            <w:tcW w:w="666" w:type="pct"/>
            <w:shd w:val="clear" w:color="auto" w:fill="A6A6A6" w:themeFill="background1" w:themeFillShade="A6"/>
            <w:vAlign w:val="center"/>
          </w:tcPr>
          <w:p w14:paraId="7761A3CF" w14:textId="77777777" w:rsidR="007E7EF5" w:rsidRPr="00A23A16" w:rsidRDefault="007E7EF5" w:rsidP="00634A56">
            <w:pPr>
              <w:spacing w:before="60" w:after="60"/>
              <w:jc w:val="center"/>
              <w:rPr>
                <w:rFonts w:cs="Arial"/>
                <w:b/>
                <w:lang w:eastAsia="en-AU"/>
              </w:rPr>
            </w:pPr>
            <w:r w:rsidRPr="00A23A16">
              <w:rPr>
                <w:rFonts w:cs="Arial"/>
                <w:b/>
                <w:lang w:eastAsia="en-AU"/>
              </w:rPr>
              <w:t>Identifier</w:t>
            </w:r>
          </w:p>
        </w:tc>
        <w:tc>
          <w:tcPr>
            <w:tcW w:w="669" w:type="pct"/>
            <w:shd w:val="clear" w:color="auto" w:fill="A6A6A6" w:themeFill="background1" w:themeFillShade="A6"/>
            <w:vAlign w:val="center"/>
          </w:tcPr>
          <w:p w14:paraId="77D63701" w14:textId="77777777" w:rsidR="007E7EF5" w:rsidRPr="00A23A16" w:rsidRDefault="007E7EF5" w:rsidP="00634A56">
            <w:pPr>
              <w:spacing w:before="60" w:after="60"/>
              <w:jc w:val="center"/>
              <w:rPr>
                <w:rFonts w:cs="Arial"/>
                <w:b/>
                <w:lang w:eastAsia="en-AU"/>
              </w:rPr>
            </w:pPr>
            <w:r w:rsidRPr="00A23A16">
              <w:rPr>
                <w:rFonts w:cs="Arial"/>
                <w:b/>
                <w:lang w:eastAsia="en-AU"/>
              </w:rPr>
              <w:t>Sales Data</w:t>
            </w:r>
          </w:p>
        </w:tc>
        <w:tc>
          <w:tcPr>
            <w:tcW w:w="665" w:type="pct"/>
            <w:shd w:val="clear" w:color="auto" w:fill="A6A6A6" w:themeFill="background1" w:themeFillShade="A6"/>
          </w:tcPr>
          <w:p w14:paraId="70091679" w14:textId="77777777" w:rsidR="007E7EF5" w:rsidRPr="00A23A16" w:rsidRDefault="007E7EF5" w:rsidP="00634A56">
            <w:pPr>
              <w:spacing w:before="60" w:after="60"/>
              <w:jc w:val="center"/>
              <w:rPr>
                <w:rFonts w:cs="Arial"/>
                <w:b/>
                <w:lang w:eastAsia="en-AU"/>
              </w:rPr>
            </w:pPr>
            <w:r w:rsidRPr="00A23A16">
              <w:rPr>
                <w:rFonts w:cs="Arial"/>
                <w:b/>
                <w:lang w:eastAsia="en-AU"/>
              </w:rPr>
              <w:t>Cost Data</w:t>
            </w:r>
          </w:p>
        </w:tc>
      </w:tr>
      <w:tr w:rsidR="007E7EF5" w:rsidRPr="00A23A16" w14:paraId="02F3CB9E" w14:textId="77777777" w:rsidTr="00634A56">
        <w:trPr>
          <w:trHeight w:val="449"/>
          <w:jc w:val="center"/>
        </w:trPr>
        <w:tc>
          <w:tcPr>
            <w:tcW w:w="367" w:type="pct"/>
            <w:vMerge w:val="restart"/>
            <w:shd w:val="clear" w:color="auto" w:fill="FFFFFF" w:themeFill="background1"/>
            <w:vAlign w:val="center"/>
          </w:tcPr>
          <w:p w14:paraId="2A449CDA" w14:textId="77777777" w:rsidR="007E7EF5" w:rsidRPr="00A23A16" w:rsidRDefault="007E7EF5" w:rsidP="00634A56">
            <w:pPr>
              <w:spacing w:before="60" w:after="60"/>
              <w:jc w:val="center"/>
              <w:rPr>
                <w:rFonts w:cs="Arial"/>
                <w:color w:val="000000" w:themeColor="text1"/>
                <w:lang w:eastAsia="en-AU"/>
              </w:rPr>
            </w:pPr>
            <w:r w:rsidRPr="00A23A16">
              <w:rPr>
                <w:rFonts w:cs="Arial"/>
                <w:color w:val="000000" w:themeColor="text1"/>
                <w:lang w:eastAsia="en-AU"/>
              </w:rPr>
              <w:t>1</w:t>
            </w:r>
          </w:p>
        </w:tc>
        <w:tc>
          <w:tcPr>
            <w:tcW w:w="1221" w:type="pct"/>
            <w:vMerge w:val="restart"/>
            <w:shd w:val="clear" w:color="auto" w:fill="FFFFFF" w:themeFill="background1"/>
            <w:vAlign w:val="center"/>
          </w:tcPr>
          <w:p w14:paraId="25421730" w14:textId="77777777" w:rsidR="007E7EF5" w:rsidRPr="00A23A16" w:rsidRDefault="007E7EF5" w:rsidP="00634A56">
            <w:pPr>
              <w:spacing w:before="60" w:after="60"/>
              <w:rPr>
                <w:rFonts w:cs="Arial"/>
                <w:color w:val="000000" w:themeColor="text1"/>
                <w:lang w:eastAsia="en-AU"/>
              </w:rPr>
            </w:pPr>
            <w:r w:rsidRPr="00A23A16">
              <w:rPr>
                <w:rFonts w:cs="Arial"/>
                <w:color w:val="000000" w:themeColor="text1"/>
              </w:rPr>
              <w:t>Prime</w:t>
            </w:r>
          </w:p>
        </w:tc>
        <w:tc>
          <w:tcPr>
            <w:tcW w:w="1413" w:type="pct"/>
            <w:shd w:val="clear" w:color="auto" w:fill="FFFFFF" w:themeFill="background1"/>
            <w:vAlign w:val="center"/>
          </w:tcPr>
          <w:p w14:paraId="7380448E" w14:textId="77777777" w:rsidR="007E7EF5" w:rsidRPr="00A23A16" w:rsidRDefault="007E7EF5" w:rsidP="00634A56">
            <w:pPr>
              <w:spacing w:before="60" w:after="60"/>
              <w:rPr>
                <w:rFonts w:cs="Arial"/>
                <w:color w:val="000000" w:themeColor="text1"/>
                <w:lang w:eastAsia="en-AU"/>
              </w:rPr>
            </w:pPr>
            <w:r w:rsidRPr="00A23A16">
              <w:rPr>
                <w:rFonts w:cs="Arial"/>
                <w:color w:val="000000" w:themeColor="text1"/>
                <w:lang w:eastAsia="en-AU"/>
              </w:rPr>
              <w:t>Prime</w:t>
            </w:r>
          </w:p>
        </w:tc>
        <w:tc>
          <w:tcPr>
            <w:tcW w:w="666" w:type="pct"/>
            <w:shd w:val="clear" w:color="auto" w:fill="FFFFFF" w:themeFill="background1"/>
            <w:vAlign w:val="center"/>
          </w:tcPr>
          <w:p w14:paraId="1AD2FDAA" w14:textId="77777777" w:rsidR="007E7EF5" w:rsidRPr="00A23A16" w:rsidRDefault="007E7EF5" w:rsidP="00634A56">
            <w:pPr>
              <w:spacing w:before="60" w:after="60"/>
              <w:jc w:val="center"/>
              <w:rPr>
                <w:rFonts w:cs="Arial"/>
                <w:color w:val="000000" w:themeColor="text1"/>
                <w:lang w:eastAsia="en-AU"/>
              </w:rPr>
            </w:pPr>
            <w:r w:rsidRPr="00A23A16">
              <w:rPr>
                <w:rFonts w:cs="Arial"/>
                <w:color w:val="000000" w:themeColor="text1"/>
                <w:lang w:eastAsia="en-AU"/>
              </w:rPr>
              <w:t>P</w:t>
            </w:r>
          </w:p>
        </w:tc>
        <w:tc>
          <w:tcPr>
            <w:tcW w:w="669" w:type="pct"/>
            <w:vMerge w:val="restart"/>
            <w:shd w:val="clear" w:color="auto" w:fill="FFFFFF" w:themeFill="background1"/>
            <w:vAlign w:val="center"/>
          </w:tcPr>
          <w:p w14:paraId="2B5A22D3" w14:textId="77777777" w:rsidR="007E7EF5" w:rsidRPr="00A23A16" w:rsidRDefault="007E7EF5" w:rsidP="00634A56">
            <w:pPr>
              <w:spacing w:before="60" w:after="60"/>
              <w:jc w:val="center"/>
              <w:rPr>
                <w:rFonts w:cs="Arial"/>
                <w:color w:val="000000" w:themeColor="text1"/>
                <w:lang w:eastAsia="en-AU"/>
              </w:rPr>
            </w:pPr>
            <w:r w:rsidRPr="00A23A16">
              <w:rPr>
                <w:rFonts w:cs="Arial"/>
                <w:color w:val="000000" w:themeColor="text1"/>
                <w:lang w:eastAsia="en-AU"/>
              </w:rPr>
              <w:t>Mandatory</w:t>
            </w:r>
          </w:p>
        </w:tc>
        <w:tc>
          <w:tcPr>
            <w:tcW w:w="665" w:type="pct"/>
            <w:vMerge w:val="restart"/>
            <w:shd w:val="clear" w:color="auto" w:fill="FFFFFF" w:themeFill="background1"/>
            <w:vAlign w:val="center"/>
          </w:tcPr>
          <w:p w14:paraId="3BF6B7BE" w14:textId="77777777" w:rsidR="007E7EF5" w:rsidRPr="00A23A16" w:rsidRDefault="007E7EF5" w:rsidP="00634A56">
            <w:pPr>
              <w:spacing w:before="60" w:after="60"/>
              <w:jc w:val="center"/>
              <w:rPr>
                <w:rFonts w:cs="Arial"/>
                <w:color w:val="000000" w:themeColor="text1"/>
                <w:lang w:eastAsia="en-AU"/>
              </w:rPr>
            </w:pPr>
            <w:r>
              <w:rPr>
                <w:rFonts w:cs="Arial"/>
                <w:color w:val="000000" w:themeColor="text1"/>
                <w:lang w:eastAsia="en-AU"/>
              </w:rPr>
              <w:t>N/A</w:t>
            </w:r>
          </w:p>
        </w:tc>
      </w:tr>
      <w:tr w:rsidR="007E7EF5" w:rsidRPr="00A23A16" w14:paraId="4F034646" w14:textId="77777777" w:rsidTr="00634A56">
        <w:trPr>
          <w:trHeight w:val="441"/>
          <w:jc w:val="center"/>
        </w:trPr>
        <w:tc>
          <w:tcPr>
            <w:tcW w:w="367" w:type="pct"/>
            <w:vMerge/>
            <w:tcBorders>
              <w:bottom w:val="single" w:sz="4" w:space="0" w:color="auto"/>
            </w:tcBorders>
            <w:shd w:val="clear" w:color="auto" w:fill="FFFFFF" w:themeFill="background1"/>
            <w:vAlign w:val="center"/>
          </w:tcPr>
          <w:p w14:paraId="5DD72CD6" w14:textId="77777777" w:rsidR="007E7EF5" w:rsidRPr="00A23A16" w:rsidRDefault="007E7EF5" w:rsidP="00634A56">
            <w:pPr>
              <w:spacing w:before="60" w:after="60"/>
              <w:jc w:val="center"/>
              <w:rPr>
                <w:rFonts w:cs="Arial"/>
                <w:color w:val="000000" w:themeColor="text1"/>
                <w:lang w:eastAsia="en-AU"/>
              </w:rPr>
            </w:pPr>
          </w:p>
        </w:tc>
        <w:tc>
          <w:tcPr>
            <w:tcW w:w="1221" w:type="pct"/>
            <w:vMerge/>
            <w:tcBorders>
              <w:bottom w:val="single" w:sz="4" w:space="0" w:color="auto"/>
            </w:tcBorders>
            <w:shd w:val="clear" w:color="auto" w:fill="FFFFFF" w:themeFill="background1"/>
            <w:vAlign w:val="center"/>
          </w:tcPr>
          <w:p w14:paraId="22DFEFAE" w14:textId="77777777" w:rsidR="007E7EF5" w:rsidRPr="00A23A16" w:rsidRDefault="007E7EF5" w:rsidP="00634A56">
            <w:pPr>
              <w:spacing w:before="60" w:after="60"/>
              <w:rPr>
                <w:rFonts w:cs="Arial"/>
                <w:color w:val="000000" w:themeColor="text1"/>
                <w:lang w:eastAsia="en-AU"/>
              </w:rPr>
            </w:pPr>
          </w:p>
        </w:tc>
        <w:tc>
          <w:tcPr>
            <w:tcW w:w="1413" w:type="pct"/>
            <w:tcBorders>
              <w:bottom w:val="single" w:sz="4" w:space="0" w:color="auto"/>
            </w:tcBorders>
            <w:shd w:val="clear" w:color="auto" w:fill="FFFFFF" w:themeFill="background1"/>
            <w:vAlign w:val="center"/>
          </w:tcPr>
          <w:p w14:paraId="03FA99D7" w14:textId="77777777" w:rsidR="007E7EF5" w:rsidRPr="00A23A16" w:rsidRDefault="007E7EF5" w:rsidP="00634A56">
            <w:pPr>
              <w:spacing w:before="60" w:after="60"/>
              <w:rPr>
                <w:rFonts w:cs="Arial"/>
                <w:color w:val="000000" w:themeColor="text1"/>
                <w:lang w:eastAsia="en-AU"/>
              </w:rPr>
            </w:pPr>
            <w:r w:rsidRPr="00A23A16">
              <w:rPr>
                <w:rFonts w:cs="Arial"/>
                <w:color w:val="000000" w:themeColor="text1"/>
                <w:lang w:eastAsia="en-AU"/>
              </w:rPr>
              <w:t>Non-Prime</w:t>
            </w:r>
          </w:p>
        </w:tc>
        <w:tc>
          <w:tcPr>
            <w:tcW w:w="666" w:type="pct"/>
            <w:tcBorders>
              <w:bottom w:val="single" w:sz="4" w:space="0" w:color="auto"/>
            </w:tcBorders>
            <w:shd w:val="clear" w:color="auto" w:fill="FFFFFF" w:themeFill="background1"/>
            <w:vAlign w:val="center"/>
          </w:tcPr>
          <w:p w14:paraId="3FEC865A" w14:textId="77777777" w:rsidR="007E7EF5" w:rsidRPr="00A23A16" w:rsidRDefault="007E7EF5" w:rsidP="00634A56">
            <w:pPr>
              <w:spacing w:before="60" w:after="60"/>
              <w:jc w:val="center"/>
              <w:rPr>
                <w:rFonts w:cs="Arial"/>
                <w:color w:val="000000" w:themeColor="text1"/>
                <w:lang w:eastAsia="en-AU"/>
              </w:rPr>
            </w:pPr>
            <w:r w:rsidRPr="00A23A16">
              <w:rPr>
                <w:rFonts w:cs="Arial"/>
                <w:color w:val="000000" w:themeColor="text1"/>
                <w:lang w:eastAsia="en-AU"/>
              </w:rPr>
              <w:t>N</w:t>
            </w:r>
          </w:p>
        </w:tc>
        <w:tc>
          <w:tcPr>
            <w:tcW w:w="669" w:type="pct"/>
            <w:vMerge/>
            <w:tcBorders>
              <w:bottom w:val="single" w:sz="4" w:space="0" w:color="auto"/>
            </w:tcBorders>
            <w:shd w:val="clear" w:color="auto" w:fill="FFFFFF" w:themeFill="background1"/>
            <w:vAlign w:val="center"/>
          </w:tcPr>
          <w:p w14:paraId="6FEAFBD7" w14:textId="77777777" w:rsidR="007E7EF5" w:rsidRPr="00A23A16" w:rsidRDefault="007E7EF5" w:rsidP="00634A56">
            <w:pPr>
              <w:spacing w:before="60" w:after="60"/>
              <w:jc w:val="center"/>
              <w:rPr>
                <w:rFonts w:cs="Arial"/>
                <w:color w:val="000000" w:themeColor="text1"/>
                <w:lang w:eastAsia="en-AU"/>
              </w:rPr>
            </w:pPr>
          </w:p>
        </w:tc>
        <w:tc>
          <w:tcPr>
            <w:tcW w:w="665" w:type="pct"/>
            <w:vMerge/>
            <w:tcBorders>
              <w:bottom w:val="single" w:sz="4" w:space="0" w:color="auto"/>
            </w:tcBorders>
            <w:shd w:val="clear" w:color="auto" w:fill="FFFFFF" w:themeFill="background1"/>
            <w:vAlign w:val="center"/>
          </w:tcPr>
          <w:p w14:paraId="24CC5C72" w14:textId="77777777" w:rsidR="007E7EF5" w:rsidRPr="00A23A16" w:rsidRDefault="007E7EF5" w:rsidP="00634A56">
            <w:pPr>
              <w:spacing w:before="60" w:after="60"/>
              <w:jc w:val="center"/>
              <w:rPr>
                <w:rFonts w:cs="Arial"/>
                <w:color w:val="000000" w:themeColor="text1"/>
                <w:lang w:eastAsia="en-AU"/>
              </w:rPr>
            </w:pPr>
          </w:p>
        </w:tc>
      </w:tr>
      <w:tr w:rsidR="007E7EF5" w:rsidRPr="00A23A16" w14:paraId="4EBA9645" w14:textId="77777777" w:rsidTr="00634A56">
        <w:trPr>
          <w:trHeight w:val="439"/>
          <w:jc w:val="center"/>
        </w:trPr>
        <w:tc>
          <w:tcPr>
            <w:tcW w:w="367" w:type="pct"/>
            <w:vMerge w:val="restart"/>
            <w:shd w:val="clear" w:color="auto" w:fill="FFFFFF" w:themeFill="background1"/>
            <w:vAlign w:val="center"/>
          </w:tcPr>
          <w:p w14:paraId="4BABC27F" w14:textId="77777777" w:rsidR="007E7EF5" w:rsidRPr="00A23A16" w:rsidRDefault="007E7EF5" w:rsidP="00634A56">
            <w:pPr>
              <w:spacing w:before="60" w:after="60"/>
              <w:jc w:val="center"/>
              <w:rPr>
                <w:rFonts w:cs="Arial"/>
                <w:color w:val="000000" w:themeColor="text1"/>
                <w:lang w:eastAsia="en-AU"/>
              </w:rPr>
            </w:pPr>
            <w:r w:rsidRPr="00A23A16">
              <w:rPr>
                <w:rFonts w:cs="Arial"/>
                <w:color w:val="000000" w:themeColor="text1"/>
                <w:lang w:eastAsia="en-AU"/>
              </w:rPr>
              <w:t>2</w:t>
            </w:r>
          </w:p>
        </w:tc>
        <w:tc>
          <w:tcPr>
            <w:tcW w:w="1221" w:type="pct"/>
            <w:vMerge w:val="restart"/>
            <w:shd w:val="clear" w:color="auto" w:fill="FFFFFF" w:themeFill="background1"/>
            <w:vAlign w:val="center"/>
          </w:tcPr>
          <w:p w14:paraId="17515E87" w14:textId="77777777" w:rsidR="007E7EF5" w:rsidRPr="00A23A16" w:rsidRDefault="007E7EF5" w:rsidP="00634A56">
            <w:pPr>
              <w:spacing w:before="60" w:after="60"/>
              <w:rPr>
                <w:rFonts w:cs="Arial"/>
                <w:color w:val="000000" w:themeColor="text1"/>
                <w:lang w:eastAsia="en-AU"/>
              </w:rPr>
            </w:pPr>
            <w:r w:rsidRPr="00A23A16">
              <w:rPr>
                <w:rFonts w:cs="Arial"/>
                <w:color w:val="000000" w:themeColor="text1"/>
              </w:rPr>
              <w:t>Minimum yield strength specified by product standard (Mega Pascals or “MPa”)</w:t>
            </w:r>
          </w:p>
        </w:tc>
        <w:tc>
          <w:tcPr>
            <w:tcW w:w="1413" w:type="pct"/>
            <w:tcBorders>
              <w:bottom w:val="single" w:sz="4" w:space="0" w:color="auto"/>
            </w:tcBorders>
            <w:shd w:val="clear" w:color="auto" w:fill="FFFFFF" w:themeFill="background1"/>
            <w:vAlign w:val="center"/>
          </w:tcPr>
          <w:p w14:paraId="27A41319" w14:textId="77777777" w:rsidR="007E7EF5" w:rsidRPr="00A23A16" w:rsidRDefault="007E7EF5" w:rsidP="00634A56">
            <w:pPr>
              <w:spacing w:before="60" w:after="60"/>
              <w:rPr>
                <w:rFonts w:cs="Arial"/>
                <w:color w:val="000000" w:themeColor="text1"/>
                <w:lang w:eastAsia="en-AU"/>
              </w:rPr>
            </w:pPr>
            <w:r w:rsidRPr="00A23A16">
              <w:rPr>
                <w:rFonts w:cs="Arial"/>
                <w:color w:val="000000" w:themeColor="text1"/>
              </w:rPr>
              <w:t>Less than or equal to 300</w:t>
            </w:r>
          </w:p>
        </w:tc>
        <w:tc>
          <w:tcPr>
            <w:tcW w:w="666" w:type="pct"/>
            <w:tcBorders>
              <w:bottom w:val="single" w:sz="4" w:space="0" w:color="auto"/>
            </w:tcBorders>
            <w:shd w:val="clear" w:color="auto" w:fill="FFFFFF" w:themeFill="background1"/>
            <w:vAlign w:val="center"/>
          </w:tcPr>
          <w:p w14:paraId="5C7D6672" w14:textId="77777777" w:rsidR="007E7EF5" w:rsidRPr="00A23A16" w:rsidRDefault="007E7EF5" w:rsidP="00634A56">
            <w:pPr>
              <w:spacing w:before="60" w:after="60"/>
              <w:jc w:val="center"/>
              <w:rPr>
                <w:rFonts w:cs="Arial"/>
                <w:color w:val="000000" w:themeColor="text1"/>
                <w:lang w:eastAsia="en-AU"/>
              </w:rPr>
            </w:pPr>
            <w:r w:rsidRPr="00A23A16">
              <w:rPr>
                <w:rFonts w:cs="Arial"/>
                <w:color w:val="000000" w:themeColor="text1"/>
              </w:rPr>
              <w:t>A</w:t>
            </w:r>
          </w:p>
        </w:tc>
        <w:tc>
          <w:tcPr>
            <w:tcW w:w="669" w:type="pct"/>
            <w:vMerge w:val="restart"/>
            <w:shd w:val="clear" w:color="auto" w:fill="FFFFFF" w:themeFill="background1"/>
            <w:vAlign w:val="center"/>
          </w:tcPr>
          <w:p w14:paraId="51CFFE60" w14:textId="77777777" w:rsidR="007E7EF5" w:rsidRPr="00A23A16" w:rsidRDefault="007E7EF5" w:rsidP="00634A56">
            <w:pPr>
              <w:spacing w:before="60" w:after="60"/>
              <w:jc w:val="center"/>
              <w:rPr>
                <w:rFonts w:cs="Arial"/>
                <w:color w:val="000000" w:themeColor="text1"/>
                <w:lang w:eastAsia="en-AU"/>
              </w:rPr>
            </w:pPr>
            <w:r w:rsidRPr="00A23A16">
              <w:rPr>
                <w:rFonts w:cs="Arial"/>
                <w:color w:val="000000" w:themeColor="text1"/>
                <w:lang w:eastAsia="en-AU"/>
              </w:rPr>
              <w:t>Mandatory</w:t>
            </w:r>
          </w:p>
        </w:tc>
        <w:tc>
          <w:tcPr>
            <w:tcW w:w="665" w:type="pct"/>
            <w:vMerge w:val="restart"/>
            <w:shd w:val="clear" w:color="auto" w:fill="FFFFFF" w:themeFill="background1"/>
            <w:vAlign w:val="center"/>
          </w:tcPr>
          <w:p w14:paraId="335E9659" w14:textId="77777777" w:rsidR="007E7EF5" w:rsidRPr="00A23A16" w:rsidRDefault="007E7EF5" w:rsidP="00634A56">
            <w:pPr>
              <w:spacing w:before="60" w:after="60"/>
              <w:jc w:val="center"/>
              <w:rPr>
                <w:rFonts w:cs="Arial"/>
                <w:color w:val="000000" w:themeColor="text1"/>
                <w:lang w:eastAsia="en-AU"/>
              </w:rPr>
            </w:pPr>
            <w:r w:rsidRPr="00A23A16">
              <w:rPr>
                <w:rFonts w:cs="Arial"/>
                <w:lang w:eastAsia="en-AU"/>
              </w:rPr>
              <w:t>Mandatory</w:t>
            </w:r>
          </w:p>
        </w:tc>
      </w:tr>
      <w:tr w:rsidR="007E7EF5" w:rsidRPr="00A23A16" w14:paraId="0477908D" w14:textId="77777777" w:rsidTr="00634A56">
        <w:trPr>
          <w:trHeight w:val="439"/>
          <w:jc w:val="center"/>
        </w:trPr>
        <w:tc>
          <w:tcPr>
            <w:tcW w:w="367" w:type="pct"/>
            <w:vMerge/>
            <w:shd w:val="clear" w:color="auto" w:fill="FFFFFF" w:themeFill="background1"/>
            <w:vAlign w:val="center"/>
          </w:tcPr>
          <w:p w14:paraId="6723A8E9" w14:textId="77777777" w:rsidR="007E7EF5" w:rsidRPr="00A23A16" w:rsidRDefault="007E7EF5" w:rsidP="00634A56">
            <w:pPr>
              <w:spacing w:before="60" w:after="60"/>
              <w:jc w:val="center"/>
              <w:rPr>
                <w:rFonts w:cs="Arial"/>
                <w:color w:val="FF0000"/>
                <w:lang w:eastAsia="en-AU"/>
              </w:rPr>
            </w:pPr>
          </w:p>
        </w:tc>
        <w:tc>
          <w:tcPr>
            <w:tcW w:w="1221" w:type="pct"/>
            <w:vMerge/>
            <w:shd w:val="clear" w:color="auto" w:fill="FFFFFF" w:themeFill="background1"/>
            <w:vAlign w:val="center"/>
          </w:tcPr>
          <w:p w14:paraId="5E13D64C" w14:textId="77777777" w:rsidR="007E7EF5" w:rsidRPr="00A23A16" w:rsidRDefault="007E7EF5" w:rsidP="00634A56">
            <w:pPr>
              <w:spacing w:before="60" w:after="60"/>
              <w:rPr>
                <w:rFonts w:cs="Arial"/>
                <w:color w:val="FF0000"/>
                <w:lang w:eastAsia="en-AU"/>
              </w:rPr>
            </w:pPr>
          </w:p>
        </w:tc>
        <w:tc>
          <w:tcPr>
            <w:tcW w:w="1413" w:type="pct"/>
            <w:shd w:val="clear" w:color="auto" w:fill="FFFFFF" w:themeFill="background1"/>
            <w:vAlign w:val="center"/>
          </w:tcPr>
          <w:p w14:paraId="3A1111C7" w14:textId="77777777" w:rsidR="007E7EF5" w:rsidRPr="00A23A16" w:rsidRDefault="007E7EF5" w:rsidP="00634A56">
            <w:pPr>
              <w:spacing w:before="60" w:after="60"/>
              <w:rPr>
                <w:rFonts w:cs="Arial"/>
                <w:color w:val="FF0000"/>
                <w:lang w:eastAsia="en-AU"/>
              </w:rPr>
            </w:pPr>
            <w:r w:rsidRPr="00A23A16">
              <w:rPr>
                <w:rFonts w:cs="Arial"/>
              </w:rPr>
              <w:t>Greater than 300 but less than or equal to 480</w:t>
            </w:r>
          </w:p>
        </w:tc>
        <w:tc>
          <w:tcPr>
            <w:tcW w:w="666" w:type="pct"/>
            <w:shd w:val="clear" w:color="auto" w:fill="FFFFFF" w:themeFill="background1"/>
            <w:vAlign w:val="center"/>
          </w:tcPr>
          <w:p w14:paraId="3BE3D5E9" w14:textId="77777777" w:rsidR="007E7EF5" w:rsidRPr="00A23A16" w:rsidRDefault="007E7EF5" w:rsidP="00634A56">
            <w:pPr>
              <w:spacing w:before="60" w:after="60"/>
              <w:jc w:val="center"/>
              <w:rPr>
                <w:rFonts w:cs="Arial"/>
                <w:color w:val="FF0000"/>
                <w:lang w:eastAsia="en-AU"/>
              </w:rPr>
            </w:pPr>
            <w:r w:rsidRPr="00A23A16">
              <w:rPr>
                <w:rFonts w:cs="Arial"/>
              </w:rPr>
              <w:t>B</w:t>
            </w:r>
          </w:p>
        </w:tc>
        <w:tc>
          <w:tcPr>
            <w:tcW w:w="669" w:type="pct"/>
            <w:vMerge/>
            <w:shd w:val="clear" w:color="auto" w:fill="FFFFFF" w:themeFill="background1"/>
            <w:vAlign w:val="center"/>
          </w:tcPr>
          <w:p w14:paraId="2E922496" w14:textId="77777777" w:rsidR="007E7EF5" w:rsidRPr="00A23A16" w:rsidRDefault="007E7EF5" w:rsidP="00634A56">
            <w:pPr>
              <w:spacing w:before="60" w:after="60"/>
              <w:jc w:val="center"/>
              <w:rPr>
                <w:rFonts w:cs="Arial"/>
                <w:color w:val="FF0000"/>
                <w:lang w:eastAsia="en-AU"/>
              </w:rPr>
            </w:pPr>
          </w:p>
        </w:tc>
        <w:tc>
          <w:tcPr>
            <w:tcW w:w="665" w:type="pct"/>
            <w:vMerge/>
            <w:shd w:val="clear" w:color="auto" w:fill="FFFFFF" w:themeFill="background1"/>
            <w:vAlign w:val="center"/>
          </w:tcPr>
          <w:p w14:paraId="37925945" w14:textId="77777777" w:rsidR="007E7EF5" w:rsidRPr="00A23A16" w:rsidRDefault="007E7EF5" w:rsidP="00634A56">
            <w:pPr>
              <w:spacing w:before="60" w:after="60"/>
              <w:jc w:val="center"/>
              <w:rPr>
                <w:rFonts w:cs="Arial"/>
                <w:color w:val="FF0000"/>
                <w:lang w:eastAsia="en-AU"/>
              </w:rPr>
            </w:pPr>
          </w:p>
        </w:tc>
      </w:tr>
      <w:tr w:rsidR="007E7EF5" w:rsidRPr="00A23A16" w14:paraId="5F6663C1" w14:textId="77777777" w:rsidTr="00634A56">
        <w:trPr>
          <w:trHeight w:val="439"/>
          <w:jc w:val="center"/>
        </w:trPr>
        <w:tc>
          <w:tcPr>
            <w:tcW w:w="367" w:type="pct"/>
            <w:vMerge/>
            <w:shd w:val="clear" w:color="auto" w:fill="FFFFFF" w:themeFill="background1"/>
            <w:vAlign w:val="center"/>
          </w:tcPr>
          <w:p w14:paraId="79F11496" w14:textId="77777777" w:rsidR="007E7EF5" w:rsidRPr="00A23A16" w:rsidRDefault="007E7EF5" w:rsidP="00634A56">
            <w:pPr>
              <w:spacing w:before="60" w:after="60"/>
              <w:jc w:val="center"/>
              <w:rPr>
                <w:rFonts w:cs="Arial"/>
                <w:color w:val="FF0000"/>
                <w:lang w:eastAsia="en-AU"/>
              </w:rPr>
            </w:pPr>
          </w:p>
        </w:tc>
        <w:tc>
          <w:tcPr>
            <w:tcW w:w="1221" w:type="pct"/>
            <w:vMerge/>
            <w:shd w:val="clear" w:color="auto" w:fill="FFFFFF" w:themeFill="background1"/>
            <w:vAlign w:val="center"/>
          </w:tcPr>
          <w:p w14:paraId="30AFB481" w14:textId="77777777" w:rsidR="007E7EF5" w:rsidRPr="00A23A16" w:rsidRDefault="007E7EF5" w:rsidP="00634A56">
            <w:pPr>
              <w:pStyle w:val="Header"/>
              <w:spacing w:before="60" w:after="60"/>
              <w:rPr>
                <w:rFonts w:cs="Arial"/>
              </w:rPr>
            </w:pPr>
          </w:p>
        </w:tc>
        <w:tc>
          <w:tcPr>
            <w:tcW w:w="1413" w:type="pct"/>
            <w:shd w:val="clear" w:color="auto" w:fill="FFFFFF" w:themeFill="background1"/>
            <w:vAlign w:val="center"/>
          </w:tcPr>
          <w:p w14:paraId="5FAC95FF" w14:textId="77777777" w:rsidR="007E7EF5" w:rsidRPr="00A23A16" w:rsidRDefault="007E7EF5" w:rsidP="00634A56">
            <w:pPr>
              <w:spacing w:before="60" w:after="60"/>
              <w:rPr>
                <w:rFonts w:cs="Arial"/>
                <w:color w:val="FF0000"/>
                <w:lang w:eastAsia="en-AU"/>
              </w:rPr>
            </w:pPr>
            <w:r w:rsidRPr="00A23A16">
              <w:rPr>
                <w:rFonts w:cs="Arial"/>
              </w:rPr>
              <w:t>Greater than 480 but less than 550</w:t>
            </w:r>
          </w:p>
        </w:tc>
        <w:tc>
          <w:tcPr>
            <w:tcW w:w="666" w:type="pct"/>
            <w:shd w:val="clear" w:color="auto" w:fill="FFFFFF" w:themeFill="background1"/>
            <w:vAlign w:val="center"/>
          </w:tcPr>
          <w:p w14:paraId="7B034F5E" w14:textId="77777777" w:rsidR="007E7EF5" w:rsidRPr="00A23A16" w:rsidRDefault="007E7EF5" w:rsidP="00634A56">
            <w:pPr>
              <w:spacing w:before="60" w:after="60"/>
              <w:jc w:val="center"/>
              <w:rPr>
                <w:rFonts w:cs="Arial"/>
                <w:color w:val="FF0000"/>
                <w:lang w:eastAsia="en-AU"/>
              </w:rPr>
            </w:pPr>
            <w:r w:rsidRPr="00A23A16">
              <w:rPr>
                <w:rFonts w:cs="Arial"/>
              </w:rPr>
              <w:t>C</w:t>
            </w:r>
          </w:p>
        </w:tc>
        <w:tc>
          <w:tcPr>
            <w:tcW w:w="669" w:type="pct"/>
            <w:vMerge/>
            <w:shd w:val="clear" w:color="auto" w:fill="FFFFFF" w:themeFill="background1"/>
            <w:vAlign w:val="center"/>
          </w:tcPr>
          <w:p w14:paraId="4908D364" w14:textId="77777777" w:rsidR="007E7EF5" w:rsidRPr="00A23A16" w:rsidRDefault="007E7EF5" w:rsidP="00634A56">
            <w:pPr>
              <w:spacing w:before="60" w:after="60"/>
              <w:jc w:val="center"/>
              <w:rPr>
                <w:rFonts w:cs="Arial"/>
                <w:color w:val="FF0000"/>
                <w:lang w:eastAsia="en-AU"/>
              </w:rPr>
            </w:pPr>
          </w:p>
        </w:tc>
        <w:tc>
          <w:tcPr>
            <w:tcW w:w="665" w:type="pct"/>
            <w:vMerge/>
            <w:shd w:val="clear" w:color="auto" w:fill="FFFFFF" w:themeFill="background1"/>
            <w:vAlign w:val="center"/>
          </w:tcPr>
          <w:p w14:paraId="72A2821C" w14:textId="77777777" w:rsidR="007E7EF5" w:rsidRPr="00A23A16" w:rsidRDefault="007E7EF5" w:rsidP="00634A56">
            <w:pPr>
              <w:spacing w:before="60" w:after="60"/>
              <w:jc w:val="center"/>
              <w:rPr>
                <w:rFonts w:cs="Arial"/>
                <w:color w:val="FF0000"/>
                <w:lang w:eastAsia="en-AU"/>
              </w:rPr>
            </w:pPr>
          </w:p>
        </w:tc>
      </w:tr>
      <w:tr w:rsidR="007E7EF5" w:rsidRPr="00A23A16" w14:paraId="2E0291BC" w14:textId="77777777" w:rsidTr="00634A56">
        <w:trPr>
          <w:trHeight w:val="439"/>
          <w:jc w:val="center"/>
        </w:trPr>
        <w:tc>
          <w:tcPr>
            <w:tcW w:w="367" w:type="pct"/>
            <w:vMerge/>
            <w:shd w:val="clear" w:color="auto" w:fill="FFFFFF" w:themeFill="background1"/>
            <w:vAlign w:val="center"/>
          </w:tcPr>
          <w:p w14:paraId="760DDF6B" w14:textId="77777777" w:rsidR="007E7EF5" w:rsidRPr="00A23A16" w:rsidRDefault="007E7EF5" w:rsidP="00634A56">
            <w:pPr>
              <w:spacing w:before="60" w:after="60"/>
              <w:jc w:val="center"/>
              <w:rPr>
                <w:rFonts w:cs="Arial"/>
                <w:color w:val="FF0000"/>
                <w:lang w:eastAsia="en-AU"/>
              </w:rPr>
            </w:pPr>
          </w:p>
        </w:tc>
        <w:tc>
          <w:tcPr>
            <w:tcW w:w="1221" w:type="pct"/>
            <w:vMerge/>
            <w:shd w:val="clear" w:color="auto" w:fill="FFFFFF" w:themeFill="background1"/>
            <w:vAlign w:val="center"/>
          </w:tcPr>
          <w:p w14:paraId="0D40F2D3" w14:textId="77777777" w:rsidR="007E7EF5" w:rsidRPr="00A23A16" w:rsidRDefault="007E7EF5" w:rsidP="00634A56">
            <w:pPr>
              <w:spacing w:before="60" w:after="60"/>
              <w:rPr>
                <w:rFonts w:cs="Arial"/>
                <w:color w:val="FF0000"/>
                <w:lang w:eastAsia="en-AU"/>
              </w:rPr>
            </w:pPr>
          </w:p>
        </w:tc>
        <w:tc>
          <w:tcPr>
            <w:tcW w:w="1413" w:type="pct"/>
            <w:shd w:val="clear" w:color="auto" w:fill="FFFFFF" w:themeFill="background1"/>
            <w:vAlign w:val="center"/>
          </w:tcPr>
          <w:p w14:paraId="0FB0524F" w14:textId="77777777" w:rsidR="007E7EF5" w:rsidRPr="00A23A16" w:rsidRDefault="007E7EF5" w:rsidP="00634A56">
            <w:pPr>
              <w:spacing w:before="60" w:after="60"/>
              <w:rPr>
                <w:rFonts w:cs="Arial"/>
                <w:color w:val="FF0000"/>
                <w:lang w:eastAsia="en-AU"/>
              </w:rPr>
            </w:pPr>
            <w:r w:rsidRPr="00A23A16">
              <w:rPr>
                <w:rFonts w:cs="Arial"/>
              </w:rPr>
              <w:t>Equal to or greater than 550</w:t>
            </w:r>
          </w:p>
        </w:tc>
        <w:tc>
          <w:tcPr>
            <w:tcW w:w="666" w:type="pct"/>
            <w:shd w:val="clear" w:color="auto" w:fill="FFFFFF" w:themeFill="background1"/>
            <w:vAlign w:val="center"/>
          </w:tcPr>
          <w:p w14:paraId="7A526960" w14:textId="77777777" w:rsidR="007E7EF5" w:rsidRPr="00A23A16" w:rsidRDefault="007E7EF5" w:rsidP="00634A56">
            <w:pPr>
              <w:spacing w:before="60" w:after="60"/>
              <w:jc w:val="center"/>
              <w:rPr>
                <w:rFonts w:cs="Arial"/>
                <w:color w:val="FF0000"/>
                <w:lang w:eastAsia="en-AU"/>
              </w:rPr>
            </w:pPr>
            <w:r w:rsidRPr="00A23A16">
              <w:rPr>
                <w:rFonts w:cs="Arial"/>
              </w:rPr>
              <w:t>D</w:t>
            </w:r>
          </w:p>
        </w:tc>
        <w:tc>
          <w:tcPr>
            <w:tcW w:w="669" w:type="pct"/>
            <w:vMerge/>
            <w:shd w:val="clear" w:color="auto" w:fill="FFFFFF" w:themeFill="background1"/>
            <w:vAlign w:val="center"/>
          </w:tcPr>
          <w:p w14:paraId="46A18F6C" w14:textId="77777777" w:rsidR="007E7EF5" w:rsidRPr="00A23A16" w:rsidRDefault="007E7EF5" w:rsidP="00634A56">
            <w:pPr>
              <w:spacing w:before="60" w:after="60"/>
              <w:jc w:val="center"/>
              <w:rPr>
                <w:rFonts w:cs="Arial"/>
                <w:color w:val="FF0000"/>
                <w:lang w:eastAsia="en-AU"/>
              </w:rPr>
            </w:pPr>
          </w:p>
        </w:tc>
        <w:tc>
          <w:tcPr>
            <w:tcW w:w="665" w:type="pct"/>
            <w:vMerge/>
            <w:shd w:val="clear" w:color="auto" w:fill="FFFFFF" w:themeFill="background1"/>
            <w:vAlign w:val="center"/>
          </w:tcPr>
          <w:p w14:paraId="3F07EC57" w14:textId="77777777" w:rsidR="007E7EF5" w:rsidRPr="00A23A16" w:rsidRDefault="007E7EF5" w:rsidP="00634A56">
            <w:pPr>
              <w:spacing w:before="60" w:after="60"/>
              <w:jc w:val="center"/>
              <w:rPr>
                <w:rFonts w:cs="Arial"/>
                <w:color w:val="FF0000"/>
                <w:lang w:eastAsia="en-AU"/>
              </w:rPr>
            </w:pPr>
          </w:p>
        </w:tc>
      </w:tr>
      <w:tr w:rsidR="007E7EF5" w:rsidRPr="00A23A16" w14:paraId="4226D2FB" w14:textId="77777777" w:rsidTr="00634A56">
        <w:trPr>
          <w:trHeight w:val="439"/>
          <w:jc w:val="center"/>
        </w:trPr>
        <w:tc>
          <w:tcPr>
            <w:tcW w:w="367" w:type="pct"/>
            <w:vMerge w:val="restart"/>
            <w:shd w:val="clear" w:color="auto" w:fill="FFFFFF" w:themeFill="background1"/>
            <w:vAlign w:val="center"/>
          </w:tcPr>
          <w:p w14:paraId="339DA1C1" w14:textId="77777777" w:rsidR="007E7EF5" w:rsidRPr="00A23A16" w:rsidRDefault="007E7EF5" w:rsidP="00634A56">
            <w:pPr>
              <w:spacing w:before="60" w:after="60"/>
              <w:jc w:val="center"/>
              <w:rPr>
                <w:rFonts w:cs="Arial"/>
                <w:color w:val="000000" w:themeColor="text1"/>
                <w:lang w:eastAsia="en-AU"/>
              </w:rPr>
            </w:pPr>
            <w:r w:rsidRPr="00A23A16">
              <w:rPr>
                <w:rFonts w:cs="Arial"/>
                <w:color w:val="000000" w:themeColor="text1"/>
                <w:lang w:eastAsia="en-AU"/>
              </w:rPr>
              <w:t>3</w:t>
            </w:r>
          </w:p>
        </w:tc>
        <w:tc>
          <w:tcPr>
            <w:tcW w:w="1221" w:type="pct"/>
            <w:vMerge w:val="restart"/>
            <w:shd w:val="clear" w:color="auto" w:fill="FFFFFF" w:themeFill="background1"/>
            <w:vAlign w:val="center"/>
          </w:tcPr>
          <w:p w14:paraId="41533564" w14:textId="77777777" w:rsidR="007E7EF5" w:rsidRPr="00A23A16" w:rsidRDefault="007E7EF5" w:rsidP="00634A56">
            <w:pPr>
              <w:spacing w:before="60" w:after="60"/>
              <w:rPr>
                <w:rFonts w:cs="Arial"/>
                <w:color w:val="000000" w:themeColor="text1"/>
                <w:lang w:eastAsia="en-AU"/>
              </w:rPr>
            </w:pPr>
            <w:r w:rsidRPr="00A23A16">
              <w:rPr>
                <w:rFonts w:cs="Arial"/>
                <w:color w:val="000000" w:themeColor="text1"/>
              </w:rPr>
              <w:t>Finished form</w:t>
            </w:r>
          </w:p>
        </w:tc>
        <w:tc>
          <w:tcPr>
            <w:tcW w:w="1413" w:type="pct"/>
            <w:shd w:val="clear" w:color="auto" w:fill="FFFFFF" w:themeFill="background1"/>
            <w:vAlign w:val="center"/>
          </w:tcPr>
          <w:p w14:paraId="303413B9" w14:textId="77777777" w:rsidR="007E7EF5" w:rsidRPr="00A23A16" w:rsidRDefault="007E7EF5" w:rsidP="00634A56">
            <w:pPr>
              <w:spacing w:before="60" w:after="60"/>
              <w:rPr>
                <w:rFonts w:cs="Arial"/>
                <w:color w:val="000000" w:themeColor="text1"/>
                <w:lang w:eastAsia="en-AU"/>
              </w:rPr>
            </w:pPr>
            <w:r w:rsidRPr="00A23A16">
              <w:rPr>
                <w:rFonts w:cs="Arial"/>
                <w:color w:val="000000" w:themeColor="text1"/>
              </w:rPr>
              <w:t>Rebar in length/straight</w:t>
            </w:r>
          </w:p>
        </w:tc>
        <w:tc>
          <w:tcPr>
            <w:tcW w:w="666" w:type="pct"/>
            <w:shd w:val="clear" w:color="auto" w:fill="FFFFFF" w:themeFill="background1"/>
            <w:vAlign w:val="center"/>
          </w:tcPr>
          <w:p w14:paraId="58E5643E" w14:textId="77777777" w:rsidR="007E7EF5" w:rsidRPr="00A23A16" w:rsidRDefault="007E7EF5" w:rsidP="00634A56">
            <w:pPr>
              <w:spacing w:before="60" w:after="60"/>
              <w:jc w:val="center"/>
              <w:rPr>
                <w:rFonts w:cs="Arial"/>
                <w:color w:val="000000" w:themeColor="text1"/>
                <w:lang w:eastAsia="en-AU"/>
              </w:rPr>
            </w:pPr>
            <w:r w:rsidRPr="00A23A16">
              <w:rPr>
                <w:rFonts w:cs="Arial"/>
                <w:color w:val="000000" w:themeColor="text1"/>
              </w:rPr>
              <w:t>S</w:t>
            </w:r>
          </w:p>
        </w:tc>
        <w:tc>
          <w:tcPr>
            <w:tcW w:w="669" w:type="pct"/>
            <w:vMerge w:val="restart"/>
            <w:shd w:val="clear" w:color="auto" w:fill="FFFFFF" w:themeFill="background1"/>
            <w:vAlign w:val="center"/>
          </w:tcPr>
          <w:p w14:paraId="734375AA" w14:textId="77777777" w:rsidR="007E7EF5" w:rsidRPr="00A23A16" w:rsidRDefault="007E7EF5" w:rsidP="00634A56">
            <w:pPr>
              <w:spacing w:before="60" w:after="60"/>
              <w:jc w:val="center"/>
              <w:rPr>
                <w:rFonts w:cs="Arial"/>
                <w:color w:val="000000" w:themeColor="text1"/>
                <w:lang w:eastAsia="en-AU"/>
              </w:rPr>
            </w:pPr>
            <w:r w:rsidRPr="00A23A16">
              <w:rPr>
                <w:rFonts w:cs="Arial"/>
                <w:color w:val="000000" w:themeColor="text1"/>
                <w:lang w:eastAsia="en-AU"/>
              </w:rPr>
              <w:t>Mandatory</w:t>
            </w:r>
          </w:p>
        </w:tc>
        <w:tc>
          <w:tcPr>
            <w:tcW w:w="665" w:type="pct"/>
            <w:vMerge w:val="restart"/>
            <w:shd w:val="clear" w:color="auto" w:fill="FFFFFF" w:themeFill="background1"/>
            <w:vAlign w:val="center"/>
          </w:tcPr>
          <w:p w14:paraId="7E05DE1C" w14:textId="77777777" w:rsidR="007E7EF5" w:rsidRPr="00A23A16" w:rsidRDefault="007E7EF5" w:rsidP="00634A56">
            <w:pPr>
              <w:spacing w:before="60" w:after="60"/>
              <w:jc w:val="center"/>
              <w:rPr>
                <w:rFonts w:cs="Arial"/>
                <w:color w:val="000000" w:themeColor="text1"/>
                <w:lang w:eastAsia="en-AU"/>
              </w:rPr>
            </w:pPr>
            <w:r w:rsidRPr="00A23A16">
              <w:rPr>
                <w:rFonts w:cs="Arial"/>
                <w:color w:val="000000" w:themeColor="text1"/>
                <w:lang w:eastAsia="en-AU"/>
              </w:rPr>
              <w:t>Mandatory</w:t>
            </w:r>
          </w:p>
        </w:tc>
      </w:tr>
      <w:tr w:rsidR="007E7EF5" w:rsidRPr="00A23A16" w14:paraId="3291AAF9" w14:textId="77777777" w:rsidTr="00634A56">
        <w:trPr>
          <w:trHeight w:val="439"/>
          <w:jc w:val="center"/>
        </w:trPr>
        <w:tc>
          <w:tcPr>
            <w:tcW w:w="367" w:type="pct"/>
            <w:vMerge/>
            <w:tcBorders>
              <w:bottom w:val="single" w:sz="4" w:space="0" w:color="auto"/>
            </w:tcBorders>
            <w:shd w:val="clear" w:color="auto" w:fill="FFFFFF" w:themeFill="background1"/>
            <w:vAlign w:val="center"/>
          </w:tcPr>
          <w:p w14:paraId="6678B5EE" w14:textId="77777777" w:rsidR="007E7EF5" w:rsidRPr="00A23A16" w:rsidRDefault="007E7EF5" w:rsidP="00634A56">
            <w:pPr>
              <w:spacing w:before="60" w:after="60"/>
              <w:jc w:val="center"/>
              <w:rPr>
                <w:rFonts w:cs="Arial"/>
                <w:color w:val="000000" w:themeColor="text1"/>
                <w:lang w:eastAsia="en-AU"/>
              </w:rPr>
            </w:pPr>
          </w:p>
        </w:tc>
        <w:tc>
          <w:tcPr>
            <w:tcW w:w="1221" w:type="pct"/>
            <w:vMerge/>
            <w:tcBorders>
              <w:bottom w:val="single" w:sz="4" w:space="0" w:color="auto"/>
            </w:tcBorders>
            <w:shd w:val="clear" w:color="auto" w:fill="FFFFFF" w:themeFill="background1"/>
            <w:vAlign w:val="center"/>
          </w:tcPr>
          <w:p w14:paraId="3FE867FE" w14:textId="77777777" w:rsidR="007E7EF5" w:rsidRPr="00A23A16" w:rsidRDefault="007E7EF5" w:rsidP="00634A56">
            <w:pPr>
              <w:spacing w:before="60" w:after="60"/>
              <w:rPr>
                <w:rFonts w:cs="Arial"/>
                <w:color w:val="000000" w:themeColor="text1"/>
                <w:lang w:eastAsia="en-AU"/>
              </w:rPr>
            </w:pPr>
          </w:p>
        </w:tc>
        <w:tc>
          <w:tcPr>
            <w:tcW w:w="1413" w:type="pct"/>
            <w:tcBorders>
              <w:bottom w:val="single" w:sz="4" w:space="0" w:color="auto"/>
            </w:tcBorders>
            <w:shd w:val="clear" w:color="auto" w:fill="FFFFFF" w:themeFill="background1"/>
            <w:vAlign w:val="center"/>
          </w:tcPr>
          <w:p w14:paraId="51EA50C4" w14:textId="77777777" w:rsidR="007E7EF5" w:rsidRPr="00A23A16" w:rsidRDefault="007E7EF5" w:rsidP="00634A56">
            <w:pPr>
              <w:spacing w:before="60" w:after="60"/>
              <w:rPr>
                <w:rFonts w:cs="Arial"/>
                <w:color w:val="000000" w:themeColor="text1"/>
                <w:lang w:eastAsia="en-AU"/>
              </w:rPr>
            </w:pPr>
            <w:r w:rsidRPr="00A23A16">
              <w:rPr>
                <w:rFonts w:cs="Arial"/>
                <w:color w:val="000000" w:themeColor="text1"/>
              </w:rPr>
              <w:t>Rebar in coil</w:t>
            </w:r>
          </w:p>
        </w:tc>
        <w:tc>
          <w:tcPr>
            <w:tcW w:w="666" w:type="pct"/>
            <w:tcBorders>
              <w:bottom w:val="single" w:sz="4" w:space="0" w:color="auto"/>
            </w:tcBorders>
            <w:shd w:val="clear" w:color="auto" w:fill="FFFFFF" w:themeFill="background1"/>
            <w:vAlign w:val="center"/>
          </w:tcPr>
          <w:p w14:paraId="252952B6" w14:textId="77777777" w:rsidR="007E7EF5" w:rsidRPr="00A23A16" w:rsidRDefault="007E7EF5" w:rsidP="00634A56">
            <w:pPr>
              <w:spacing w:before="60" w:after="60"/>
              <w:jc w:val="center"/>
              <w:rPr>
                <w:rFonts w:cs="Arial"/>
                <w:color w:val="000000" w:themeColor="text1"/>
                <w:lang w:eastAsia="en-AU"/>
              </w:rPr>
            </w:pPr>
            <w:r w:rsidRPr="00A23A16">
              <w:rPr>
                <w:rFonts w:cs="Arial"/>
                <w:color w:val="000000" w:themeColor="text1"/>
              </w:rPr>
              <w:t>C</w:t>
            </w:r>
          </w:p>
        </w:tc>
        <w:tc>
          <w:tcPr>
            <w:tcW w:w="669" w:type="pct"/>
            <w:vMerge/>
            <w:tcBorders>
              <w:bottom w:val="single" w:sz="4" w:space="0" w:color="auto"/>
            </w:tcBorders>
            <w:shd w:val="clear" w:color="auto" w:fill="FFFFFF" w:themeFill="background1"/>
            <w:vAlign w:val="center"/>
          </w:tcPr>
          <w:p w14:paraId="3D56CBFC" w14:textId="77777777" w:rsidR="007E7EF5" w:rsidRPr="00A23A16" w:rsidRDefault="007E7EF5" w:rsidP="00634A56">
            <w:pPr>
              <w:spacing w:before="60" w:after="60"/>
              <w:jc w:val="center"/>
              <w:rPr>
                <w:rFonts w:cs="Arial"/>
                <w:color w:val="000000" w:themeColor="text1"/>
                <w:lang w:eastAsia="en-AU"/>
              </w:rPr>
            </w:pPr>
          </w:p>
        </w:tc>
        <w:tc>
          <w:tcPr>
            <w:tcW w:w="665" w:type="pct"/>
            <w:vMerge/>
            <w:tcBorders>
              <w:bottom w:val="single" w:sz="4" w:space="0" w:color="auto"/>
            </w:tcBorders>
            <w:shd w:val="clear" w:color="auto" w:fill="FFFFFF" w:themeFill="background1"/>
            <w:vAlign w:val="center"/>
          </w:tcPr>
          <w:p w14:paraId="45DC6168" w14:textId="77777777" w:rsidR="007E7EF5" w:rsidRPr="00A23A16" w:rsidRDefault="007E7EF5" w:rsidP="00634A56">
            <w:pPr>
              <w:spacing w:before="60" w:after="60"/>
              <w:jc w:val="center"/>
              <w:rPr>
                <w:rFonts w:cs="Arial"/>
                <w:color w:val="000000" w:themeColor="text1"/>
                <w:lang w:eastAsia="en-AU"/>
              </w:rPr>
            </w:pPr>
          </w:p>
        </w:tc>
      </w:tr>
      <w:tr w:rsidR="007E7EF5" w:rsidRPr="00A23A16" w14:paraId="05C08794" w14:textId="77777777" w:rsidTr="00634A56">
        <w:trPr>
          <w:trHeight w:val="439"/>
          <w:jc w:val="center"/>
        </w:trPr>
        <w:tc>
          <w:tcPr>
            <w:tcW w:w="367" w:type="pct"/>
            <w:vMerge w:val="restart"/>
            <w:shd w:val="clear" w:color="auto" w:fill="FFFFFF" w:themeFill="background1"/>
            <w:vAlign w:val="center"/>
          </w:tcPr>
          <w:p w14:paraId="1958E448" w14:textId="77777777" w:rsidR="007E7EF5" w:rsidRPr="00A23A16" w:rsidRDefault="007E7EF5" w:rsidP="00634A56">
            <w:pPr>
              <w:spacing w:before="60" w:after="60"/>
              <w:jc w:val="center"/>
              <w:rPr>
                <w:rFonts w:cs="Arial"/>
                <w:color w:val="000000" w:themeColor="text1"/>
                <w:lang w:eastAsia="en-AU"/>
              </w:rPr>
            </w:pPr>
            <w:r w:rsidRPr="00A23A16">
              <w:rPr>
                <w:rFonts w:cs="Arial"/>
                <w:color w:val="000000" w:themeColor="text1"/>
                <w:lang w:eastAsia="en-AU"/>
              </w:rPr>
              <w:t>4</w:t>
            </w:r>
          </w:p>
        </w:tc>
        <w:tc>
          <w:tcPr>
            <w:tcW w:w="1221" w:type="pct"/>
            <w:vMerge w:val="restart"/>
            <w:shd w:val="clear" w:color="auto" w:fill="FFFFFF" w:themeFill="background1"/>
            <w:vAlign w:val="center"/>
          </w:tcPr>
          <w:p w14:paraId="023A5F20" w14:textId="77777777" w:rsidR="007E7EF5" w:rsidRPr="00A23A16" w:rsidRDefault="007E7EF5" w:rsidP="00634A56">
            <w:pPr>
              <w:spacing w:before="60" w:after="60"/>
              <w:rPr>
                <w:rFonts w:cs="Arial"/>
                <w:color w:val="000000" w:themeColor="text1"/>
                <w:lang w:eastAsia="en-AU"/>
              </w:rPr>
            </w:pPr>
            <w:r w:rsidRPr="00A23A16">
              <w:rPr>
                <w:rFonts w:cs="Arial"/>
                <w:color w:val="000000" w:themeColor="text1"/>
              </w:rPr>
              <w:t>Nominal diameter (millimetres or “mm”)</w:t>
            </w:r>
          </w:p>
        </w:tc>
        <w:tc>
          <w:tcPr>
            <w:tcW w:w="1413" w:type="pct"/>
            <w:tcBorders>
              <w:bottom w:val="single" w:sz="4" w:space="0" w:color="auto"/>
            </w:tcBorders>
            <w:shd w:val="clear" w:color="auto" w:fill="FFFFFF" w:themeFill="background1"/>
            <w:vAlign w:val="center"/>
          </w:tcPr>
          <w:p w14:paraId="145FEE3F" w14:textId="77777777" w:rsidR="007E7EF5" w:rsidRPr="00A23A16" w:rsidRDefault="007E7EF5" w:rsidP="00634A56">
            <w:pPr>
              <w:spacing w:before="60" w:after="60"/>
              <w:rPr>
                <w:rFonts w:cs="Arial"/>
                <w:color w:val="000000" w:themeColor="text1"/>
                <w:lang w:eastAsia="en-AU"/>
              </w:rPr>
            </w:pPr>
            <w:r w:rsidRPr="00A23A16">
              <w:rPr>
                <w:rFonts w:cs="Arial"/>
                <w:color w:val="000000" w:themeColor="text1"/>
              </w:rPr>
              <w:t>Less than 12</w:t>
            </w:r>
          </w:p>
        </w:tc>
        <w:tc>
          <w:tcPr>
            <w:tcW w:w="666" w:type="pct"/>
            <w:tcBorders>
              <w:bottom w:val="single" w:sz="4" w:space="0" w:color="auto"/>
            </w:tcBorders>
            <w:shd w:val="clear" w:color="auto" w:fill="FFFFFF" w:themeFill="background1"/>
            <w:vAlign w:val="center"/>
          </w:tcPr>
          <w:p w14:paraId="3F43B364" w14:textId="77777777" w:rsidR="007E7EF5" w:rsidRPr="00A23A16" w:rsidRDefault="007E7EF5" w:rsidP="00634A56">
            <w:pPr>
              <w:spacing w:before="60" w:after="60"/>
              <w:jc w:val="center"/>
              <w:rPr>
                <w:rFonts w:cs="Arial"/>
                <w:color w:val="000000" w:themeColor="text1"/>
                <w:lang w:eastAsia="en-AU"/>
              </w:rPr>
            </w:pPr>
            <w:r w:rsidRPr="00A23A16">
              <w:rPr>
                <w:rFonts w:cs="Arial"/>
                <w:color w:val="000000" w:themeColor="text1"/>
              </w:rPr>
              <w:t>A</w:t>
            </w:r>
          </w:p>
        </w:tc>
        <w:tc>
          <w:tcPr>
            <w:tcW w:w="669" w:type="pct"/>
            <w:vMerge w:val="restart"/>
            <w:shd w:val="clear" w:color="auto" w:fill="FFFFFF" w:themeFill="background1"/>
            <w:vAlign w:val="center"/>
          </w:tcPr>
          <w:p w14:paraId="2345DF44" w14:textId="77777777" w:rsidR="007E7EF5" w:rsidRPr="00A23A16" w:rsidRDefault="007E7EF5" w:rsidP="00634A56">
            <w:pPr>
              <w:spacing w:before="60" w:after="60"/>
              <w:jc w:val="center"/>
              <w:rPr>
                <w:rFonts w:cs="Arial"/>
                <w:b/>
                <w:color w:val="000000" w:themeColor="text1"/>
                <w:lang w:eastAsia="en-AU"/>
              </w:rPr>
            </w:pPr>
            <w:r w:rsidRPr="00A23A16">
              <w:rPr>
                <w:rFonts w:cs="Arial"/>
                <w:color w:val="000000" w:themeColor="text1"/>
              </w:rPr>
              <w:t>Mandatory</w:t>
            </w:r>
          </w:p>
        </w:tc>
        <w:tc>
          <w:tcPr>
            <w:tcW w:w="665" w:type="pct"/>
            <w:vMerge w:val="restart"/>
            <w:shd w:val="clear" w:color="auto" w:fill="FFFFFF" w:themeFill="background1"/>
            <w:vAlign w:val="center"/>
          </w:tcPr>
          <w:p w14:paraId="4A9308AC" w14:textId="77777777" w:rsidR="007E7EF5" w:rsidRPr="00A23A16" w:rsidRDefault="007E7EF5" w:rsidP="00634A56">
            <w:pPr>
              <w:spacing w:before="60" w:after="60"/>
              <w:jc w:val="center"/>
              <w:rPr>
                <w:rFonts w:cs="Arial"/>
                <w:color w:val="000000" w:themeColor="text1"/>
                <w:lang w:eastAsia="en-AU"/>
              </w:rPr>
            </w:pPr>
            <w:r w:rsidRPr="00A23A16">
              <w:rPr>
                <w:rFonts w:cs="Arial"/>
                <w:color w:val="000000" w:themeColor="text1"/>
                <w:lang w:eastAsia="en-AU"/>
              </w:rPr>
              <w:t>Optional</w:t>
            </w:r>
          </w:p>
        </w:tc>
      </w:tr>
      <w:tr w:rsidR="007E7EF5" w:rsidRPr="00A23A16" w14:paraId="30F6B8F4" w14:textId="77777777" w:rsidTr="00634A56">
        <w:trPr>
          <w:trHeight w:val="439"/>
          <w:jc w:val="center"/>
        </w:trPr>
        <w:tc>
          <w:tcPr>
            <w:tcW w:w="367" w:type="pct"/>
            <w:vMerge/>
            <w:shd w:val="clear" w:color="auto" w:fill="FFFFFF" w:themeFill="background1"/>
            <w:vAlign w:val="center"/>
          </w:tcPr>
          <w:p w14:paraId="461DEB1E" w14:textId="77777777" w:rsidR="007E7EF5" w:rsidRPr="00A23A16" w:rsidRDefault="007E7EF5" w:rsidP="00634A56">
            <w:pPr>
              <w:spacing w:before="60" w:after="60"/>
              <w:jc w:val="center"/>
              <w:rPr>
                <w:rFonts w:cs="Arial"/>
                <w:color w:val="000000" w:themeColor="text1"/>
                <w:lang w:eastAsia="en-AU"/>
              </w:rPr>
            </w:pPr>
          </w:p>
        </w:tc>
        <w:tc>
          <w:tcPr>
            <w:tcW w:w="1221" w:type="pct"/>
            <w:vMerge/>
            <w:shd w:val="clear" w:color="auto" w:fill="FFFFFF" w:themeFill="background1"/>
          </w:tcPr>
          <w:p w14:paraId="04D1BA24" w14:textId="77777777" w:rsidR="007E7EF5" w:rsidRPr="00A23A16" w:rsidRDefault="007E7EF5" w:rsidP="00634A56">
            <w:pPr>
              <w:spacing w:before="60" w:after="60"/>
              <w:rPr>
                <w:rFonts w:cs="Arial"/>
                <w:color w:val="000000" w:themeColor="text1"/>
                <w:lang w:eastAsia="en-AU"/>
              </w:rPr>
            </w:pPr>
          </w:p>
        </w:tc>
        <w:tc>
          <w:tcPr>
            <w:tcW w:w="1413" w:type="pct"/>
            <w:shd w:val="clear" w:color="auto" w:fill="FFFFFF" w:themeFill="background1"/>
            <w:vAlign w:val="center"/>
          </w:tcPr>
          <w:p w14:paraId="7CDE9B31" w14:textId="77777777" w:rsidR="007E7EF5" w:rsidRPr="00A23A16" w:rsidRDefault="007E7EF5" w:rsidP="00634A56">
            <w:pPr>
              <w:spacing w:before="60" w:after="60"/>
              <w:rPr>
                <w:rFonts w:cs="Arial"/>
                <w:color w:val="000000" w:themeColor="text1"/>
                <w:lang w:eastAsia="en-AU"/>
              </w:rPr>
            </w:pPr>
            <w:r w:rsidRPr="00A23A16">
              <w:rPr>
                <w:rFonts w:cs="Arial"/>
                <w:color w:val="000000" w:themeColor="text1"/>
              </w:rPr>
              <w:t>Greater than or equal to 12 and less than or equal to 16</w:t>
            </w:r>
          </w:p>
        </w:tc>
        <w:tc>
          <w:tcPr>
            <w:tcW w:w="666" w:type="pct"/>
            <w:shd w:val="clear" w:color="auto" w:fill="FFFFFF" w:themeFill="background1"/>
            <w:vAlign w:val="center"/>
          </w:tcPr>
          <w:p w14:paraId="02F495C6" w14:textId="77777777" w:rsidR="007E7EF5" w:rsidRPr="00A23A16" w:rsidRDefault="007E7EF5" w:rsidP="00634A56">
            <w:pPr>
              <w:spacing w:before="60" w:after="60"/>
              <w:jc w:val="center"/>
              <w:rPr>
                <w:rFonts w:cs="Arial"/>
                <w:color w:val="000000" w:themeColor="text1"/>
                <w:lang w:eastAsia="en-AU"/>
              </w:rPr>
            </w:pPr>
            <w:r w:rsidRPr="00A23A16">
              <w:rPr>
                <w:rFonts w:cs="Arial"/>
                <w:color w:val="000000" w:themeColor="text1"/>
              </w:rPr>
              <w:t>B</w:t>
            </w:r>
          </w:p>
        </w:tc>
        <w:tc>
          <w:tcPr>
            <w:tcW w:w="669" w:type="pct"/>
            <w:vMerge/>
            <w:shd w:val="clear" w:color="auto" w:fill="FFFFFF" w:themeFill="background1"/>
            <w:vAlign w:val="center"/>
          </w:tcPr>
          <w:p w14:paraId="7C2280DA" w14:textId="77777777" w:rsidR="007E7EF5" w:rsidRPr="00A23A16" w:rsidRDefault="007E7EF5" w:rsidP="00634A56">
            <w:pPr>
              <w:spacing w:before="60" w:after="60"/>
              <w:jc w:val="center"/>
              <w:rPr>
                <w:rFonts w:cs="Arial"/>
                <w:b/>
                <w:color w:val="000000" w:themeColor="text1"/>
                <w:lang w:eastAsia="en-AU"/>
              </w:rPr>
            </w:pPr>
          </w:p>
        </w:tc>
        <w:tc>
          <w:tcPr>
            <w:tcW w:w="665" w:type="pct"/>
            <w:vMerge/>
            <w:shd w:val="clear" w:color="auto" w:fill="FFFFFF" w:themeFill="background1"/>
            <w:vAlign w:val="center"/>
          </w:tcPr>
          <w:p w14:paraId="52B626AE" w14:textId="77777777" w:rsidR="007E7EF5" w:rsidRPr="00A23A16" w:rsidRDefault="007E7EF5" w:rsidP="00634A56">
            <w:pPr>
              <w:spacing w:before="60" w:after="60"/>
              <w:jc w:val="center"/>
              <w:rPr>
                <w:rFonts w:cs="Arial"/>
                <w:b/>
                <w:color w:val="000000" w:themeColor="text1"/>
                <w:lang w:eastAsia="en-AU"/>
              </w:rPr>
            </w:pPr>
          </w:p>
        </w:tc>
      </w:tr>
      <w:tr w:rsidR="007E7EF5" w:rsidRPr="00A23A16" w14:paraId="55F60884" w14:textId="77777777" w:rsidTr="00634A56">
        <w:trPr>
          <w:trHeight w:val="439"/>
          <w:jc w:val="center"/>
        </w:trPr>
        <w:tc>
          <w:tcPr>
            <w:tcW w:w="367" w:type="pct"/>
            <w:vMerge/>
            <w:shd w:val="clear" w:color="auto" w:fill="FFFFFF" w:themeFill="background1"/>
            <w:vAlign w:val="center"/>
          </w:tcPr>
          <w:p w14:paraId="04223705" w14:textId="77777777" w:rsidR="007E7EF5" w:rsidRPr="00A23A16" w:rsidRDefault="007E7EF5" w:rsidP="00634A56">
            <w:pPr>
              <w:spacing w:before="60" w:after="60"/>
              <w:jc w:val="center"/>
              <w:rPr>
                <w:rFonts w:cs="Arial"/>
                <w:color w:val="000000" w:themeColor="text1"/>
                <w:lang w:eastAsia="en-AU"/>
              </w:rPr>
            </w:pPr>
          </w:p>
        </w:tc>
        <w:tc>
          <w:tcPr>
            <w:tcW w:w="1221" w:type="pct"/>
            <w:vMerge/>
            <w:shd w:val="clear" w:color="auto" w:fill="FFFFFF" w:themeFill="background1"/>
          </w:tcPr>
          <w:p w14:paraId="2FA56E25" w14:textId="77777777" w:rsidR="007E7EF5" w:rsidRPr="00A23A16" w:rsidRDefault="007E7EF5" w:rsidP="00634A56">
            <w:pPr>
              <w:spacing w:before="60" w:after="60"/>
              <w:rPr>
                <w:rFonts w:cs="Arial"/>
                <w:color w:val="000000" w:themeColor="text1"/>
                <w:lang w:eastAsia="en-AU"/>
              </w:rPr>
            </w:pPr>
          </w:p>
        </w:tc>
        <w:tc>
          <w:tcPr>
            <w:tcW w:w="1413" w:type="pct"/>
            <w:shd w:val="clear" w:color="auto" w:fill="FFFFFF" w:themeFill="background1"/>
            <w:vAlign w:val="center"/>
          </w:tcPr>
          <w:p w14:paraId="787F452C" w14:textId="77777777" w:rsidR="007E7EF5" w:rsidRPr="00A23A16" w:rsidRDefault="007E7EF5" w:rsidP="00634A56">
            <w:pPr>
              <w:spacing w:before="60" w:after="60"/>
              <w:rPr>
                <w:rFonts w:cs="Arial"/>
                <w:color w:val="000000" w:themeColor="text1"/>
                <w:lang w:eastAsia="en-AU"/>
              </w:rPr>
            </w:pPr>
            <w:r w:rsidRPr="00A23A16">
              <w:rPr>
                <w:rFonts w:cs="Arial"/>
                <w:color w:val="000000" w:themeColor="text1"/>
              </w:rPr>
              <w:t>Greater than 16 and less than or equal to 32</w:t>
            </w:r>
          </w:p>
        </w:tc>
        <w:tc>
          <w:tcPr>
            <w:tcW w:w="666" w:type="pct"/>
            <w:shd w:val="clear" w:color="auto" w:fill="FFFFFF" w:themeFill="background1"/>
            <w:vAlign w:val="center"/>
          </w:tcPr>
          <w:p w14:paraId="458DB0FB" w14:textId="77777777" w:rsidR="007E7EF5" w:rsidRPr="00A23A16" w:rsidRDefault="007E7EF5" w:rsidP="00634A56">
            <w:pPr>
              <w:spacing w:before="60" w:after="60"/>
              <w:jc w:val="center"/>
              <w:rPr>
                <w:rFonts w:cs="Arial"/>
                <w:color w:val="000000" w:themeColor="text1"/>
                <w:lang w:eastAsia="en-AU"/>
              </w:rPr>
            </w:pPr>
            <w:r w:rsidRPr="00A23A16">
              <w:rPr>
                <w:rFonts w:cs="Arial"/>
                <w:color w:val="000000" w:themeColor="text1"/>
              </w:rPr>
              <w:t>C</w:t>
            </w:r>
          </w:p>
        </w:tc>
        <w:tc>
          <w:tcPr>
            <w:tcW w:w="669" w:type="pct"/>
            <w:vMerge/>
            <w:shd w:val="clear" w:color="auto" w:fill="FFFFFF" w:themeFill="background1"/>
            <w:vAlign w:val="center"/>
          </w:tcPr>
          <w:p w14:paraId="67CB5ABB" w14:textId="77777777" w:rsidR="007E7EF5" w:rsidRPr="00A23A16" w:rsidRDefault="007E7EF5" w:rsidP="00634A56">
            <w:pPr>
              <w:spacing w:before="60" w:after="60"/>
              <w:jc w:val="center"/>
              <w:rPr>
                <w:rFonts w:cs="Arial"/>
                <w:b/>
                <w:color w:val="000000" w:themeColor="text1"/>
                <w:lang w:eastAsia="en-AU"/>
              </w:rPr>
            </w:pPr>
          </w:p>
        </w:tc>
        <w:tc>
          <w:tcPr>
            <w:tcW w:w="665" w:type="pct"/>
            <w:vMerge/>
            <w:shd w:val="clear" w:color="auto" w:fill="FFFFFF" w:themeFill="background1"/>
            <w:vAlign w:val="center"/>
          </w:tcPr>
          <w:p w14:paraId="7F64B80F" w14:textId="77777777" w:rsidR="007E7EF5" w:rsidRPr="00A23A16" w:rsidRDefault="007E7EF5" w:rsidP="00634A56">
            <w:pPr>
              <w:spacing w:before="60" w:after="60"/>
              <w:jc w:val="center"/>
              <w:rPr>
                <w:rFonts w:cs="Arial"/>
                <w:b/>
                <w:color w:val="000000" w:themeColor="text1"/>
                <w:lang w:eastAsia="en-AU"/>
              </w:rPr>
            </w:pPr>
          </w:p>
        </w:tc>
      </w:tr>
      <w:tr w:rsidR="007E7EF5" w:rsidRPr="00A23A16" w14:paraId="082FC894" w14:textId="77777777" w:rsidTr="00634A56">
        <w:trPr>
          <w:trHeight w:val="439"/>
          <w:jc w:val="center"/>
        </w:trPr>
        <w:tc>
          <w:tcPr>
            <w:tcW w:w="367" w:type="pct"/>
            <w:vMerge/>
            <w:shd w:val="clear" w:color="auto" w:fill="FFFFFF" w:themeFill="background1"/>
            <w:vAlign w:val="center"/>
          </w:tcPr>
          <w:p w14:paraId="5AB18D8A" w14:textId="77777777" w:rsidR="007E7EF5" w:rsidRPr="00A23A16" w:rsidRDefault="007E7EF5" w:rsidP="00634A56">
            <w:pPr>
              <w:spacing w:before="60" w:after="60"/>
              <w:jc w:val="center"/>
              <w:rPr>
                <w:rFonts w:cs="Arial"/>
                <w:color w:val="000000" w:themeColor="text1"/>
                <w:lang w:eastAsia="en-AU"/>
              </w:rPr>
            </w:pPr>
          </w:p>
        </w:tc>
        <w:tc>
          <w:tcPr>
            <w:tcW w:w="1221" w:type="pct"/>
            <w:vMerge/>
            <w:shd w:val="clear" w:color="auto" w:fill="FFFFFF" w:themeFill="background1"/>
            <w:vAlign w:val="center"/>
          </w:tcPr>
          <w:p w14:paraId="688FBBF3" w14:textId="77777777" w:rsidR="007E7EF5" w:rsidRPr="00A23A16" w:rsidRDefault="007E7EF5" w:rsidP="00634A56">
            <w:pPr>
              <w:spacing w:before="60" w:after="60"/>
              <w:rPr>
                <w:rFonts w:cs="Arial"/>
                <w:color w:val="000000" w:themeColor="text1"/>
                <w:lang w:eastAsia="en-AU"/>
              </w:rPr>
            </w:pPr>
          </w:p>
        </w:tc>
        <w:tc>
          <w:tcPr>
            <w:tcW w:w="1413" w:type="pct"/>
            <w:shd w:val="clear" w:color="auto" w:fill="FFFFFF" w:themeFill="background1"/>
            <w:vAlign w:val="center"/>
          </w:tcPr>
          <w:p w14:paraId="6D2A4ACB" w14:textId="77777777" w:rsidR="007E7EF5" w:rsidRPr="00A23A16" w:rsidRDefault="007E7EF5" w:rsidP="00634A56">
            <w:pPr>
              <w:spacing w:before="60" w:after="60"/>
              <w:rPr>
                <w:rFonts w:cs="Arial"/>
                <w:color w:val="000000" w:themeColor="text1"/>
                <w:lang w:eastAsia="en-AU"/>
              </w:rPr>
            </w:pPr>
            <w:r w:rsidRPr="00A23A16">
              <w:rPr>
                <w:rFonts w:cs="Arial"/>
                <w:color w:val="000000" w:themeColor="text1"/>
              </w:rPr>
              <w:t>Greater than 32 and less than or equal to 50</w:t>
            </w:r>
          </w:p>
        </w:tc>
        <w:tc>
          <w:tcPr>
            <w:tcW w:w="666" w:type="pct"/>
            <w:shd w:val="clear" w:color="auto" w:fill="FFFFFF" w:themeFill="background1"/>
            <w:vAlign w:val="center"/>
          </w:tcPr>
          <w:p w14:paraId="0A842EB5" w14:textId="77777777" w:rsidR="007E7EF5" w:rsidRPr="00A23A16" w:rsidRDefault="007E7EF5" w:rsidP="00634A56">
            <w:pPr>
              <w:spacing w:before="60" w:after="60"/>
              <w:jc w:val="center"/>
              <w:rPr>
                <w:rFonts w:cs="Arial"/>
                <w:color w:val="000000" w:themeColor="text1"/>
                <w:lang w:eastAsia="en-AU"/>
              </w:rPr>
            </w:pPr>
            <w:r w:rsidRPr="00A23A16">
              <w:rPr>
                <w:rFonts w:cs="Arial"/>
                <w:color w:val="000000" w:themeColor="text1"/>
              </w:rPr>
              <w:t>D</w:t>
            </w:r>
          </w:p>
        </w:tc>
        <w:tc>
          <w:tcPr>
            <w:tcW w:w="669" w:type="pct"/>
            <w:vMerge/>
            <w:shd w:val="clear" w:color="auto" w:fill="FFFFFF" w:themeFill="background1"/>
            <w:vAlign w:val="center"/>
          </w:tcPr>
          <w:p w14:paraId="0C008B08" w14:textId="77777777" w:rsidR="007E7EF5" w:rsidRPr="00A23A16" w:rsidRDefault="007E7EF5" w:rsidP="00634A56">
            <w:pPr>
              <w:spacing w:before="60" w:after="60"/>
              <w:jc w:val="center"/>
              <w:rPr>
                <w:rFonts w:cs="Arial"/>
                <w:b/>
                <w:color w:val="000000" w:themeColor="text1"/>
                <w:lang w:eastAsia="en-AU"/>
              </w:rPr>
            </w:pPr>
          </w:p>
        </w:tc>
        <w:tc>
          <w:tcPr>
            <w:tcW w:w="665" w:type="pct"/>
            <w:vMerge/>
            <w:shd w:val="clear" w:color="auto" w:fill="FFFFFF" w:themeFill="background1"/>
            <w:vAlign w:val="center"/>
          </w:tcPr>
          <w:p w14:paraId="0BE26B01" w14:textId="77777777" w:rsidR="007E7EF5" w:rsidRPr="00A23A16" w:rsidRDefault="007E7EF5" w:rsidP="00634A56">
            <w:pPr>
              <w:spacing w:before="60" w:after="60"/>
              <w:jc w:val="center"/>
              <w:rPr>
                <w:rFonts w:cs="Arial"/>
                <w:b/>
                <w:color w:val="000000" w:themeColor="text1"/>
                <w:lang w:eastAsia="en-AU"/>
              </w:rPr>
            </w:pPr>
          </w:p>
        </w:tc>
      </w:tr>
      <w:tr w:rsidR="007E7EF5" w:rsidRPr="00A23A16" w14:paraId="2D4089E5" w14:textId="77777777" w:rsidTr="00634A56">
        <w:trPr>
          <w:trHeight w:val="439"/>
          <w:jc w:val="center"/>
        </w:trPr>
        <w:tc>
          <w:tcPr>
            <w:tcW w:w="367" w:type="pct"/>
            <w:vMerge w:val="restart"/>
            <w:shd w:val="clear" w:color="auto" w:fill="FFFFFF" w:themeFill="background1"/>
            <w:vAlign w:val="center"/>
          </w:tcPr>
          <w:p w14:paraId="2C2E869F" w14:textId="77777777" w:rsidR="007E7EF5" w:rsidRPr="00A23A16" w:rsidRDefault="007E7EF5" w:rsidP="00634A56">
            <w:pPr>
              <w:spacing w:before="60" w:after="60"/>
              <w:jc w:val="center"/>
              <w:rPr>
                <w:rFonts w:cs="Arial"/>
                <w:color w:val="000000" w:themeColor="text1"/>
                <w:lang w:eastAsia="en-AU"/>
              </w:rPr>
            </w:pPr>
            <w:r w:rsidRPr="00A23A16">
              <w:rPr>
                <w:rFonts w:cs="Arial"/>
                <w:color w:val="000000" w:themeColor="text1"/>
                <w:lang w:eastAsia="en-AU"/>
              </w:rPr>
              <w:t>5</w:t>
            </w:r>
          </w:p>
        </w:tc>
        <w:tc>
          <w:tcPr>
            <w:tcW w:w="1221" w:type="pct"/>
            <w:vMerge w:val="restart"/>
            <w:shd w:val="clear" w:color="auto" w:fill="FFFFFF" w:themeFill="background1"/>
            <w:vAlign w:val="center"/>
          </w:tcPr>
          <w:p w14:paraId="0FEF45BA" w14:textId="77777777" w:rsidR="007E7EF5" w:rsidRPr="00A23A16" w:rsidRDefault="007E7EF5" w:rsidP="00634A56">
            <w:pPr>
              <w:spacing w:before="60" w:after="60"/>
              <w:rPr>
                <w:rFonts w:cs="Arial"/>
                <w:color w:val="000000" w:themeColor="text1"/>
                <w:lang w:eastAsia="en-AU"/>
              </w:rPr>
            </w:pPr>
            <w:r w:rsidRPr="00A23A16">
              <w:rPr>
                <w:rFonts w:cs="Arial"/>
                <w:color w:val="000000" w:themeColor="text1"/>
              </w:rPr>
              <w:t>Length (metres or “m”)</w:t>
            </w:r>
          </w:p>
        </w:tc>
        <w:tc>
          <w:tcPr>
            <w:tcW w:w="1413" w:type="pct"/>
            <w:shd w:val="clear" w:color="auto" w:fill="FFFFFF" w:themeFill="background1"/>
            <w:vAlign w:val="center"/>
          </w:tcPr>
          <w:p w14:paraId="69529A61" w14:textId="77777777" w:rsidR="007E7EF5" w:rsidRPr="00A23A16" w:rsidRDefault="007E7EF5" w:rsidP="00634A56">
            <w:pPr>
              <w:spacing w:before="60" w:after="60"/>
              <w:rPr>
                <w:rFonts w:cs="Arial"/>
                <w:color w:val="000000" w:themeColor="text1"/>
                <w:lang w:eastAsia="en-AU"/>
              </w:rPr>
            </w:pPr>
            <w:r w:rsidRPr="00A23A16">
              <w:rPr>
                <w:rFonts w:cs="Arial"/>
                <w:color w:val="000000" w:themeColor="text1"/>
              </w:rPr>
              <w:t>Less than or equal to 6</w:t>
            </w:r>
          </w:p>
        </w:tc>
        <w:tc>
          <w:tcPr>
            <w:tcW w:w="666" w:type="pct"/>
            <w:shd w:val="clear" w:color="auto" w:fill="FFFFFF" w:themeFill="background1"/>
            <w:vAlign w:val="center"/>
          </w:tcPr>
          <w:p w14:paraId="20F962B7" w14:textId="77777777" w:rsidR="007E7EF5" w:rsidRPr="00A23A16" w:rsidRDefault="007E7EF5" w:rsidP="00634A56">
            <w:pPr>
              <w:spacing w:before="60" w:after="60"/>
              <w:jc w:val="center"/>
              <w:rPr>
                <w:rFonts w:cs="Arial"/>
                <w:color w:val="000000" w:themeColor="text1"/>
                <w:lang w:eastAsia="en-AU"/>
              </w:rPr>
            </w:pPr>
            <w:r w:rsidRPr="00A23A16">
              <w:rPr>
                <w:rFonts w:cs="Arial"/>
                <w:color w:val="000000" w:themeColor="text1"/>
              </w:rPr>
              <w:t>1</w:t>
            </w:r>
          </w:p>
        </w:tc>
        <w:tc>
          <w:tcPr>
            <w:tcW w:w="669" w:type="pct"/>
            <w:vMerge w:val="restart"/>
            <w:shd w:val="clear" w:color="auto" w:fill="FFFFFF" w:themeFill="background1"/>
            <w:vAlign w:val="center"/>
          </w:tcPr>
          <w:p w14:paraId="1A4CDA67" w14:textId="77777777" w:rsidR="007E7EF5" w:rsidRPr="00A23A16" w:rsidRDefault="007E7EF5" w:rsidP="00634A56">
            <w:pPr>
              <w:spacing w:before="60" w:after="60"/>
              <w:jc w:val="center"/>
              <w:rPr>
                <w:rFonts w:cs="Arial"/>
                <w:b/>
                <w:color w:val="000000" w:themeColor="text1"/>
                <w:lang w:eastAsia="en-AU"/>
              </w:rPr>
            </w:pPr>
            <w:r w:rsidRPr="00A23A16">
              <w:rPr>
                <w:rFonts w:cs="Arial"/>
                <w:color w:val="000000" w:themeColor="text1"/>
              </w:rPr>
              <w:t>Mandatory</w:t>
            </w:r>
          </w:p>
        </w:tc>
        <w:tc>
          <w:tcPr>
            <w:tcW w:w="665" w:type="pct"/>
            <w:vMerge w:val="restart"/>
            <w:shd w:val="clear" w:color="auto" w:fill="FFFFFF" w:themeFill="background1"/>
            <w:vAlign w:val="center"/>
          </w:tcPr>
          <w:p w14:paraId="116365AE" w14:textId="77777777" w:rsidR="007E7EF5" w:rsidRPr="00A23A16" w:rsidRDefault="007E7EF5" w:rsidP="00634A56">
            <w:pPr>
              <w:spacing w:before="60" w:after="60"/>
              <w:jc w:val="center"/>
              <w:rPr>
                <w:rFonts w:cs="Arial"/>
                <w:b/>
                <w:color w:val="000000" w:themeColor="text1"/>
                <w:lang w:eastAsia="en-AU"/>
              </w:rPr>
            </w:pPr>
            <w:r w:rsidRPr="00A23A16">
              <w:rPr>
                <w:rFonts w:cs="Arial"/>
                <w:color w:val="000000" w:themeColor="text1"/>
              </w:rPr>
              <w:t>Optional</w:t>
            </w:r>
          </w:p>
        </w:tc>
      </w:tr>
      <w:tr w:rsidR="007E7EF5" w:rsidRPr="00A23A16" w14:paraId="3D0A7328" w14:textId="77777777" w:rsidTr="00634A56">
        <w:trPr>
          <w:trHeight w:val="439"/>
          <w:jc w:val="center"/>
        </w:trPr>
        <w:tc>
          <w:tcPr>
            <w:tcW w:w="367" w:type="pct"/>
            <w:vMerge/>
            <w:shd w:val="clear" w:color="auto" w:fill="FFFFFF" w:themeFill="background1"/>
          </w:tcPr>
          <w:p w14:paraId="1FF6ED2F" w14:textId="77777777" w:rsidR="007E7EF5" w:rsidRPr="00A23A16" w:rsidRDefault="007E7EF5" w:rsidP="00634A56">
            <w:pPr>
              <w:spacing w:before="60" w:after="60"/>
              <w:rPr>
                <w:rFonts w:cs="Arial"/>
                <w:color w:val="FF0000"/>
                <w:lang w:eastAsia="en-AU"/>
              </w:rPr>
            </w:pPr>
          </w:p>
        </w:tc>
        <w:tc>
          <w:tcPr>
            <w:tcW w:w="1221" w:type="pct"/>
            <w:vMerge/>
            <w:shd w:val="clear" w:color="auto" w:fill="FFFFFF" w:themeFill="background1"/>
            <w:vAlign w:val="center"/>
          </w:tcPr>
          <w:p w14:paraId="5EF5F97E" w14:textId="77777777" w:rsidR="007E7EF5" w:rsidRPr="00A23A16" w:rsidRDefault="007E7EF5" w:rsidP="00634A56">
            <w:pPr>
              <w:spacing w:before="60" w:after="60"/>
              <w:rPr>
                <w:rFonts w:cs="Arial"/>
                <w:color w:val="FF0000"/>
                <w:lang w:eastAsia="en-AU"/>
              </w:rPr>
            </w:pPr>
          </w:p>
        </w:tc>
        <w:tc>
          <w:tcPr>
            <w:tcW w:w="1413" w:type="pct"/>
            <w:shd w:val="clear" w:color="auto" w:fill="FFFFFF" w:themeFill="background1"/>
            <w:vAlign w:val="center"/>
          </w:tcPr>
          <w:p w14:paraId="1D713350" w14:textId="77777777" w:rsidR="007E7EF5" w:rsidRPr="00A23A16" w:rsidRDefault="007E7EF5" w:rsidP="00634A56">
            <w:pPr>
              <w:spacing w:before="60" w:after="60"/>
              <w:rPr>
                <w:rFonts w:cs="Arial"/>
                <w:color w:val="FF0000"/>
                <w:lang w:eastAsia="en-AU"/>
              </w:rPr>
            </w:pPr>
            <w:r w:rsidRPr="00A23A16">
              <w:rPr>
                <w:rFonts w:cs="Arial"/>
              </w:rPr>
              <w:t>Greater than 6 and less than or equal to 12</w:t>
            </w:r>
          </w:p>
        </w:tc>
        <w:tc>
          <w:tcPr>
            <w:tcW w:w="666" w:type="pct"/>
            <w:shd w:val="clear" w:color="auto" w:fill="FFFFFF" w:themeFill="background1"/>
            <w:vAlign w:val="center"/>
          </w:tcPr>
          <w:p w14:paraId="1ACA440E" w14:textId="77777777" w:rsidR="007E7EF5" w:rsidRPr="00A23A16" w:rsidRDefault="007E7EF5" w:rsidP="00634A56">
            <w:pPr>
              <w:spacing w:before="60" w:after="60"/>
              <w:jc w:val="center"/>
              <w:rPr>
                <w:rFonts w:cs="Arial"/>
                <w:color w:val="FF0000"/>
                <w:lang w:eastAsia="en-AU"/>
              </w:rPr>
            </w:pPr>
            <w:r w:rsidRPr="00A23A16">
              <w:rPr>
                <w:rFonts w:cs="Arial"/>
              </w:rPr>
              <w:t>2</w:t>
            </w:r>
          </w:p>
        </w:tc>
        <w:tc>
          <w:tcPr>
            <w:tcW w:w="669" w:type="pct"/>
            <w:vMerge/>
            <w:shd w:val="clear" w:color="auto" w:fill="FFFFFF" w:themeFill="background1"/>
            <w:vAlign w:val="center"/>
          </w:tcPr>
          <w:p w14:paraId="5CA18535" w14:textId="77777777" w:rsidR="007E7EF5" w:rsidRPr="00A23A16" w:rsidRDefault="007E7EF5" w:rsidP="00634A56">
            <w:pPr>
              <w:spacing w:before="60" w:after="60"/>
              <w:jc w:val="center"/>
              <w:rPr>
                <w:rFonts w:cs="Arial"/>
                <w:color w:val="FF0000"/>
                <w:lang w:eastAsia="en-AU"/>
              </w:rPr>
            </w:pPr>
          </w:p>
        </w:tc>
        <w:tc>
          <w:tcPr>
            <w:tcW w:w="665" w:type="pct"/>
            <w:vMerge/>
            <w:shd w:val="clear" w:color="auto" w:fill="FFFFFF" w:themeFill="background1"/>
            <w:vAlign w:val="center"/>
          </w:tcPr>
          <w:p w14:paraId="3B801DF7" w14:textId="77777777" w:rsidR="007E7EF5" w:rsidRPr="00A23A16" w:rsidRDefault="007E7EF5" w:rsidP="00634A56">
            <w:pPr>
              <w:spacing w:before="60" w:after="60"/>
              <w:jc w:val="center"/>
              <w:rPr>
                <w:rFonts w:cs="Arial"/>
                <w:color w:val="FF0000"/>
                <w:lang w:eastAsia="en-AU"/>
              </w:rPr>
            </w:pPr>
          </w:p>
        </w:tc>
      </w:tr>
      <w:tr w:rsidR="007E7EF5" w:rsidRPr="00A23A16" w14:paraId="7EBB2076" w14:textId="77777777" w:rsidTr="00634A56">
        <w:trPr>
          <w:trHeight w:val="439"/>
          <w:jc w:val="center"/>
        </w:trPr>
        <w:tc>
          <w:tcPr>
            <w:tcW w:w="367" w:type="pct"/>
            <w:vMerge/>
            <w:shd w:val="clear" w:color="auto" w:fill="FFFFFF" w:themeFill="background1"/>
          </w:tcPr>
          <w:p w14:paraId="54F0AAFC" w14:textId="77777777" w:rsidR="007E7EF5" w:rsidRPr="00A23A16" w:rsidRDefault="007E7EF5" w:rsidP="00634A56">
            <w:pPr>
              <w:spacing w:before="60" w:after="60"/>
              <w:rPr>
                <w:rFonts w:cs="Arial"/>
                <w:color w:val="FF0000"/>
                <w:lang w:eastAsia="en-AU"/>
              </w:rPr>
            </w:pPr>
          </w:p>
        </w:tc>
        <w:tc>
          <w:tcPr>
            <w:tcW w:w="1221" w:type="pct"/>
            <w:vMerge/>
            <w:shd w:val="clear" w:color="auto" w:fill="FFFFFF" w:themeFill="background1"/>
            <w:vAlign w:val="center"/>
          </w:tcPr>
          <w:p w14:paraId="2FDC5D24" w14:textId="77777777" w:rsidR="007E7EF5" w:rsidRPr="00A23A16" w:rsidRDefault="007E7EF5" w:rsidP="00634A56">
            <w:pPr>
              <w:spacing w:before="60" w:after="60"/>
              <w:rPr>
                <w:rFonts w:cs="Arial"/>
              </w:rPr>
            </w:pPr>
          </w:p>
        </w:tc>
        <w:tc>
          <w:tcPr>
            <w:tcW w:w="1413" w:type="pct"/>
            <w:shd w:val="clear" w:color="auto" w:fill="FFFFFF" w:themeFill="background1"/>
            <w:vAlign w:val="center"/>
          </w:tcPr>
          <w:p w14:paraId="33EDEE84" w14:textId="77777777" w:rsidR="007E7EF5" w:rsidRPr="00A23A16" w:rsidRDefault="007E7EF5" w:rsidP="00634A56">
            <w:pPr>
              <w:spacing w:before="60" w:after="60"/>
              <w:rPr>
                <w:rFonts w:cs="Arial"/>
                <w:color w:val="FF0000"/>
                <w:lang w:eastAsia="en-AU"/>
              </w:rPr>
            </w:pPr>
            <w:r w:rsidRPr="00A23A16">
              <w:rPr>
                <w:rFonts w:cs="Arial"/>
              </w:rPr>
              <w:t>Greater than 12</w:t>
            </w:r>
          </w:p>
        </w:tc>
        <w:tc>
          <w:tcPr>
            <w:tcW w:w="666" w:type="pct"/>
            <w:shd w:val="clear" w:color="auto" w:fill="FFFFFF" w:themeFill="background1"/>
            <w:vAlign w:val="center"/>
          </w:tcPr>
          <w:p w14:paraId="49E41FE2" w14:textId="77777777" w:rsidR="007E7EF5" w:rsidRPr="00A23A16" w:rsidRDefault="007E7EF5" w:rsidP="00634A56">
            <w:pPr>
              <w:spacing w:before="60" w:after="60"/>
              <w:jc w:val="center"/>
              <w:rPr>
                <w:rFonts w:cs="Arial"/>
                <w:color w:val="FF0000"/>
                <w:lang w:eastAsia="en-AU"/>
              </w:rPr>
            </w:pPr>
            <w:r w:rsidRPr="00A23A16">
              <w:rPr>
                <w:rFonts w:cs="Arial"/>
              </w:rPr>
              <w:t>3</w:t>
            </w:r>
          </w:p>
        </w:tc>
        <w:tc>
          <w:tcPr>
            <w:tcW w:w="669" w:type="pct"/>
            <w:vMerge/>
            <w:shd w:val="clear" w:color="auto" w:fill="FFFFFF" w:themeFill="background1"/>
            <w:vAlign w:val="center"/>
          </w:tcPr>
          <w:p w14:paraId="4FA80A73" w14:textId="77777777" w:rsidR="007E7EF5" w:rsidRPr="00A23A16" w:rsidRDefault="007E7EF5" w:rsidP="00634A56">
            <w:pPr>
              <w:spacing w:before="60" w:after="60"/>
              <w:jc w:val="center"/>
              <w:rPr>
                <w:rFonts w:cs="Arial"/>
                <w:color w:val="FF0000"/>
                <w:lang w:eastAsia="en-AU"/>
              </w:rPr>
            </w:pPr>
          </w:p>
        </w:tc>
        <w:tc>
          <w:tcPr>
            <w:tcW w:w="665" w:type="pct"/>
            <w:vMerge/>
            <w:shd w:val="clear" w:color="auto" w:fill="FFFFFF" w:themeFill="background1"/>
            <w:vAlign w:val="center"/>
          </w:tcPr>
          <w:p w14:paraId="7CA5C673" w14:textId="77777777" w:rsidR="007E7EF5" w:rsidRPr="00A23A16" w:rsidRDefault="007E7EF5" w:rsidP="00634A56">
            <w:pPr>
              <w:spacing w:before="60" w:after="60"/>
              <w:jc w:val="center"/>
              <w:rPr>
                <w:rFonts w:cs="Arial"/>
                <w:color w:val="FF0000"/>
                <w:lang w:eastAsia="en-AU"/>
              </w:rPr>
            </w:pPr>
          </w:p>
        </w:tc>
      </w:tr>
      <w:tr w:rsidR="007E7EF5" w:rsidRPr="00A23A16" w14:paraId="43FF6509" w14:textId="77777777" w:rsidTr="00634A56">
        <w:trPr>
          <w:trHeight w:val="439"/>
          <w:jc w:val="center"/>
        </w:trPr>
        <w:tc>
          <w:tcPr>
            <w:tcW w:w="367" w:type="pct"/>
            <w:vMerge/>
            <w:tcBorders>
              <w:bottom w:val="single" w:sz="4" w:space="0" w:color="auto"/>
            </w:tcBorders>
            <w:shd w:val="clear" w:color="auto" w:fill="FFFFFF" w:themeFill="background1"/>
          </w:tcPr>
          <w:p w14:paraId="6BD94447" w14:textId="77777777" w:rsidR="007E7EF5" w:rsidRPr="00A23A16" w:rsidRDefault="007E7EF5" w:rsidP="00634A56">
            <w:pPr>
              <w:spacing w:before="60" w:after="60"/>
              <w:rPr>
                <w:rFonts w:cs="Arial"/>
                <w:color w:val="FF0000"/>
                <w:lang w:eastAsia="en-AU"/>
              </w:rPr>
            </w:pPr>
          </w:p>
        </w:tc>
        <w:tc>
          <w:tcPr>
            <w:tcW w:w="1221" w:type="pct"/>
            <w:vMerge/>
            <w:tcBorders>
              <w:bottom w:val="single" w:sz="4" w:space="0" w:color="auto"/>
            </w:tcBorders>
            <w:shd w:val="clear" w:color="auto" w:fill="FFFFFF" w:themeFill="background1"/>
            <w:vAlign w:val="center"/>
          </w:tcPr>
          <w:p w14:paraId="091D49EA" w14:textId="77777777" w:rsidR="007E7EF5" w:rsidRPr="00A23A16" w:rsidRDefault="007E7EF5" w:rsidP="00634A56">
            <w:pPr>
              <w:spacing w:before="60" w:after="60"/>
              <w:rPr>
                <w:rFonts w:cs="Arial"/>
              </w:rPr>
            </w:pPr>
          </w:p>
        </w:tc>
        <w:tc>
          <w:tcPr>
            <w:tcW w:w="1413" w:type="pct"/>
            <w:tcBorders>
              <w:bottom w:val="single" w:sz="4" w:space="0" w:color="auto"/>
            </w:tcBorders>
            <w:shd w:val="clear" w:color="auto" w:fill="FFFFFF" w:themeFill="background1"/>
            <w:vAlign w:val="center"/>
          </w:tcPr>
          <w:p w14:paraId="43A93BB2" w14:textId="77777777" w:rsidR="007E7EF5" w:rsidRPr="00A23A16" w:rsidRDefault="007E7EF5" w:rsidP="00634A56">
            <w:pPr>
              <w:spacing w:before="60" w:after="60"/>
              <w:rPr>
                <w:rFonts w:cs="Arial"/>
                <w:color w:val="FF0000"/>
                <w:lang w:eastAsia="en-AU"/>
              </w:rPr>
            </w:pPr>
            <w:r w:rsidRPr="00A23A16">
              <w:rPr>
                <w:rFonts w:cs="Arial"/>
              </w:rPr>
              <w:t>Coil product</w:t>
            </w:r>
          </w:p>
        </w:tc>
        <w:tc>
          <w:tcPr>
            <w:tcW w:w="666" w:type="pct"/>
            <w:tcBorders>
              <w:bottom w:val="single" w:sz="4" w:space="0" w:color="auto"/>
            </w:tcBorders>
            <w:shd w:val="clear" w:color="auto" w:fill="FFFFFF" w:themeFill="background1"/>
            <w:vAlign w:val="center"/>
          </w:tcPr>
          <w:p w14:paraId="4E640384" w14:textId="77777777" w:rsidR="007E7EF5" w:rsidRPr="00A23A16" w:rsidRDefault="007E7EF5" w:rsidP="00634A56">
            <w:pPr>
              <w:spacing w:before="60" w:after="60"/>
              <w:jc w:val="center"/>
              <w:rPr>
                <w:rFonts w:cs="Arial"/>
                <w:color w:val="FF0000"/>
                <w:lang w:eastAsia="en-AU"/>
              </w:rPr>
            </w:pPr>
            <w:r w:rsidRPr="00A23A16">
              <w:rPr>
                <w:rFonts w:cs="Arial"/>
              </w:rPr>
              <w:t>C</w:t>
            </w:r>
          </w:p>
        </w:tc>
        <w:tc>
          <w:tcPr>
            <w:tcW w:w="669" w:type="pct"/>
            <w:vMerge/>
            <w:tcBorders>
              <w:bottom w:val="single" w:sz="4" w:space="0" w:color="auto"/>
            </w:tcBorders>
            <w:shd w:val="clear" w:color="auto" w:fill="FFFFFF" w:themeFill="background1"/>
            <w:vAlign w:val="center"/>
          </w:tcPr>
          <w:p w14:paraId="6DE7AF59" w14:textId="77777777" w:rsidR="007E7EF5" w:rsidRPr="00A23A16" w:rsidRDefault="007E7EF5" w:rsidP="00634A56">
            <w:pPr>
              <w:spacing w:before="60" w:after="60"/>
              <w:jc w:val="center"/>
              <w:rPr>
                <w:rFonts w:cs="Arial"/>
                <w:color w:val="FF0000"/>
                <w:lang w:eastAsia="en-AU"/>
              </w:rPr>
            </w:pPr>
          </w:p>
        </w:tc>
        <w:tc>
          <w:tcPr>
            <w:tcW w:w="665" w:type="pct"/>
            <w:vMerge/>
            <w:tcBorders>
              <w:bottom w:val="single" w:sz="4" w:space="0" w:color="auto"/>
            </w:tcBorders>
            <w:shd w:val="clear" w:color="auto" w:fill="FFFFFF" w:themeFill="background1"/>
            <w:vAlign w:val="center"/>
          </w:tcPr>
          <w:p w14:paraId="6C3EE5B6" w14:textId="77777777" w:rsidR="007E7EF5" w:rsidRPr="00A23A16" w:rsidRDefault="007E7EF5" w:rsidP="00634A56">
            <w:pPr>
              <w:spacing w:before="60" w:after="60"/>
              <w:jc w:val="center"/>
              <w:rPr>
                <w:rFonts w:cs="Arial"/>
                <w:color w:val="FF0000"/>
                <w:lang w:eastAsia="en-AU"/>
              </w:rPr>
            </w:pPr>
          </w:p>
        </w:tc>
      </w:tr>
      <w:tr w:rsidR="007E7EF5" w:rsidRPr="00A23A16" w14:paraId="7EDB340C" w14:textId="77777777" w:rsidTr="00634A56">
        <w:trPr>
          <w:trHeight w:val="496"/>
          <w:jc w:val="center"/>
        </w:trPr>
        <w:tc>
          <w:tcPr>
            <w:tcW w:w="367" w:type="pct"/>
            <w:vMerge w:val="restart"/>
            <w:shd w:val="clear" w:color="auto" w:fill="FFFFFF" w:themeFill="background1"/>
            <w:vAlign w:val="center"/>
          </w:tcPr>
          <w:p w14:paraId="37D3F618" w14:textId="77777777" w:rsidR="007E7EF5" w:rsidRPr="00A23A16" w:rsidRDefault="007E7EF5" w:rsidP="00634A56">
            <w:pPr>
              <w:spacing w:before="60" w:after="60"/>
              <w:jc w:val="center"/>
              <w:rPr>
                <w:rFonts w:cs="Arial"/>
                <w:color w:val="FF0000"/>
                <w:lang w:eastAsia="en-AU"/>
              </w:rPr>
            </w:pPr>
            <w:r w:rsidRPr="00A23A16">
              <w:rPr>
                <w:rFonts w:cs="Arial"/>
              </w:rPr>
              <w:t>6</w:t>
            </w:r>
          </w:p>
        </w:tc>
        <w:tc>
          <w:tcPr>
            <w:tcW w:w="1221" w:type="pct"/>
            <w:vMerge w:val="restart"/>
            <w:shd w:val="clear" w:color="auto" w:fill="FFFFFF" w:themeFill="background1"/>
            <w:vAlign w:val="center"/>
          </w:tcPr>
          <w:p w14:paraId="5994B8CE" w14:textId="77777777" w:rsidR="007E7EF5" w:rsidRPr="00A23A16" w:rsidRDefault="007E7EF5" w:rsidP="00634A56">
            <w:pPr>
              <w:spacing w:before="60" w:after="60"/>
              <w:rPr>
                <w:rFonts w:cs="Arial"/>
              </w:rPr>
            </w:pPr>
            <w:r w:rsidRPr="00A23A16">
              <w:rPr>
                <w:rFonts w:cs="Arial"/>
              </w:rPr>
              <w:t>Deformation pattern along Length</w:t>
            </w:r>
          </w:p>
        </w:tc>
        <w:tc>
          <w:tcPr>
            <w:tcW w:w="1413" w:type="pct"/>
            <w:shd w:val="clear" w:color="auto" w:fill="FFFFFF" w:themeFill="background1"/>
            <w:vAlign w:val="center"/>
          </w:tcPr>
          <w:p w14:paraId="3982989E" w14:textId="77777777" w:rsidR="007E7EF5" w:rsidRPr="00A23A16" w:rsidRDefault="007E7EF5" w:rsidP="00634A56">
            <w:pPr>
              <w:spacing w:before="60" w:after="60"/>
              <w:rPr>
                <w:rFonts w:cs="Arial"/>
              </w:rPr>
            </w:pPr>
            <w:r w:rsidRPr="00A23A16">
              <w:rPr>
                <w:rFonts w:cs="Arial"/>
              </w:rPr>
              <w:t>Threaded</w:t>
            </w:r>
          </w:p>
        </w:tc>
        <w:tc>
          <w:tcPr>
            <w:tcW w:w="666" w:type="pct"/>
            <w:shd w:val="clear" w:color="auto" w:fill="FFFFFF" w:themeFill="background1"/>
            <w:vAlign w:val="center"/>
          </w:tcPr>
          <w:p w14:paraId="6225C0CF" w14:textId="77777777" w:rsidR="007E7EF5" w:rsidRPr="00A23A16" w:rsidRDefault="007E7EF5" w:rsidP="00634A56">
            <w:pPr>
              <w:spacing w:before="60" w:after="60"/>
              <w:jc w:val="center"/>
              <w:rPr>
                <w:rFonts w:cs="Arial"/>
              </w:rPr>
            </w:pPr>
            <w:r w:rsidRPr="00A23A16">
              <w:rPr>
                <w:rFonts w:cs="Arial"/>
              </w:rPr>
              <w:t>T</w:t>
            </w:r>
          </w:p>
        </w:tc>
        <w:tc>
          <w:tcPr>
            <w:tcW w:w="669" w:type="pct"/>
            <w:vMerge w:val="restart"/>
            <w:shd w:val="clear" w:color="auto" w:fill="FFFFFF" w:themeFill="background1"/>
            <w:vAlign w:val="center"/>
          </w:tcPr>
          <w:p w14:paraId="5D62B61D" w14:textId="77777777" w:rsidR="007E7EF5" w:rsidRPr="00A23A16" w:rsidRDefault="007E7EF5" w:rsidP="00634A56">
            <w:pPr>
              <w:spacing w:before="60" w:after="60"/>
              <w:jc w:val="center"/>
              <w:rPr>
                <w:rFonts w:cs="Arial"/>
                <w:lang w:eastAsia="en-AU"/>
              </w:rPr>
            </w:pPr>
            <w:r w:rsidRPr="00A23A16">
              <w:rPr>
                <w:rFonts w:cs="Arial"/>
                <w:lang w:eastAsia="en-AU"/>
              </w:rPr>
              <w:t>Mandatory</w:t>
            </w:r>
          </w:p>
        </w:tc>
        <w:tc>
          <w:tcPr>
            <w:tcW w:w="665" w:type="pct"/>
            <w:vMerge w:val="restart"/>
            <w:shd w:val="clear" w:color="auto" w:fill="FFFFFF" w:themeFill="background1"/>
            <w:vAlign w:val="center"/>
          </w:tcPr>
          <w:p w14:paraId="2EF16C79" w14:textId="77777777" w:rsidR="007E7EF5" w:rsidRPr="00A23A16" w:rsidRDefault="007E7EF5" w:rsidP="00634A56">
            <w:pPr>
              <w:spacing w:before="60" w:after="60"/>
              <w:jc w:val="center"/>
              <w:rPr>
                <w:rFonts w:cs="Arial"/>
              </w:rPr>
            </w:pPr>
            <w:r>
              <w:rPr>
                <w:rFonts w:cs="Arial"/>
              </w:rPr>
              <w:t>Optional</w:t>
            </w:r>
          </w:p>
        </w:tc>
      </w:tr>
      <w:tr w:rsidR="007E7EF5" w:rsidRPr="00A23A16" w14:paraId="3F5A58E0" w14:textId="77777777" w:rsidTr="00634A56">
        <w:trPr>
          <w:trHeight w:val="452"/>
          <w:jc w:val="center"/>
        </w:trPr>
        <w:tc>
          <w:tcPr>
            <w:tcW w:w="367" w:type="pct"/>
            <w:vMerge/>
            <w:shd w:val="clear" w:color="auto" w:fill="FFFFFF" w:themeFill="background1"/>
          </w:tcPr>
          <w:p w14:paraId="3A68A540" w14:textId="77777777" w:rsidR="007E7EF5" w:rsidRPr="00A23A16" w:rsidRDefault="007E7EF5" w:rsidP="00634A56">
            <w:pPr>
              <w:spacing w:before="60" w:after="60"/>
              <w:rPr>
                <w:rFonts w:cs="Arial"/>
                <w:color w:val="FF0000"/>
                <w:lang w:eastAsia="en-AU"/>
              </w:rPr>
            </w:pPr>
          </w:p>
        </w:tc>
        <w:tc>
          <w:tcPr>
            <w:tcW w:w="1221" w:type="pct"/>
            <w:vMerge/>
            <w:shd w:val="clear" w:color="auto" w:fill="FFFFFF" w:themeFill="background1"/>
            <w:vAlign w:val="center"/>
          </w:tcPr>
          <w:p w14:paraId="5B984983" w14:textId="77777777" w:rsidR="007E7EF5" w:rsidRPr="00A23A16" w:rsidRDefault="007E7EF5" w:rsidP="00634A56">
            <w:pPr>
              <w:spacing w:before="60" w:after="60"/>
              <w:rPr>
                <w:rFonts w:cs="Arial"/>
              </w:rPr>
            </w:pPr>
          </w:p>
        </w:tc>
        <w:tc>
          <w:tcPr>
            <w:tcW w:w="1413" w:type="pct"/>
            <w:shd w:val="clear" w:color="auto" w:fill="FFFFFF" w:themeFill="background1"/>
            <w:vAlign w:val="center"/>
          </w:tcPr>
          <w:p w14:paraId="7C490871" w14:textId="77777777" w:rsidR="007E7EF5" w:rsidRPr="00A23A16" w:rsidRDefault="007E7EF5" w:rsidP="00634A56">
            <w:pPr>
              <w:spacing w:before="60" w:after="60"/>
              <w:rPr>
                <w:rFonts w:cs="Arial"/>
              </w:rPr>
            </w:pPr>
            <w:r w:rsidRPr="00A23A16">
              <w:rPr>
                <w:rFonts w:cs="Arial"/>
              </w:rPr>
              <w:t>Non-Threaded</w:t>
            </w:r>
          </w:p>
        </w:tc>
        <w:tc>
          <w:tcPr>
            <w:tcW w:w="666" w:type="pct"/>
            <w:shd w:val="clear" w:color="auto" w:fill="FFFFFF" w:themeFill="background1"/>
            <w:vAlign w:val="center"/>
          </w:tcPr>
          <w:p w14:paraId="18D5DFCC" w14:textId="532CFE2E" w:rsidR="007E7EF5" w:rsidRPr="00A23A16" w:rsidRDefault="007E7EF5" w:rsidP="00634A56">
            <w:pPr>
              <w:spacing w:before="60" w:after="60"/>
              <w:jc w:val="center"/>
              <w:rPr>
                <w:rFonts w:cs="Arial"/>
              </w:rPr>
            </w:pPr>
            <w:r w:rsidRPr="00A23A16">
              <w:rPr>
                <w:rFonts w:cs="Arial"/>
              </w:rPr>
              <w:t>N</w:t>
            </w:r>
          </w:p>
        </w:tc>
        <w:tc>
          <w:tcPr>
            <w:tcW w:w="669" w:type="pct"/>
            <w:vMerge/>
            <w:shd w:val="clear" w:color="auto" w:fill="FFFFFF" w:themeFill="background1"/>
            <w:vAlign w:val="center"/>
          </w:tcPr>
          <w:p w14:paraId="5FF75B9E" w14:textId="77777777" w:rsidR="007E7EF5" w:rsidRPr="00A23A16" w:rsidRDefault="007E7EF5" w:rsidP="00634A56">
            <w:pPr>
              <w:spacing w:before="60" w:after="60"/>
              <w:jc w:val="center"/>
              <w:rPr>
                <w:rFonts w:cs="Arial"/>
                <w:color w:val="FF0000"/>
                <w:lang w:eastAsia="en-AU"/>
              </w:rPr>
            </w:pPr>
          </w:p>
        </w:tc>
        <w:tc>
          <w:tcPr>
            <w:tcW w:w="665" w:type="pct"/>
            <w:vMerge/>
            <w:shd w:val="clear" w:color="auto" w:fill="FFFFFF" w:themeFill="background1"/>
            <w:vAlign w:val="center"/>
          </w:tcPr>
          <w:p w14:paraId="2F829351" w14:textId="77777777" w:rsidR="007E7EF5" w:rsidRPr="00A23A16" w:rsidRDefault="007E7EF5" w:rsidP="00634A56">
            <w:pPr>
              <w:spacing w:before="60" w:after="60"/>
              <w:jc w:val="center"/>
              <w:rPr>
                <w:rFonts w:cs="Arial"/>
                <w:color w:val="FF0000"/>
                <w:lang w:eastAsia="en-AU"/>
              </w:rPr>
            </w:pPr>
          </w:p>
        </w:tc>
      </w:tr>
    </w:tbl>
    <w:p w14:paraId="127BC930" w14:textId="77777777" w:rsidR="00603E09" w:rsidRDefault="00603E09" w:rsidP="00C01F98">
      <w:pPr>
        <w:rPr>
          <w:snapToGrid w:val="0"/>
        </w:rPr>
      </w:pPr>
    </w:p>
    <w:p w14:paraId="31E1DEAD" w14:textId="416822FC" w:rsidR="00891546" w:rsidRDefault="00400213" w:rsidP="006C4A3A">
      <w:pPr>
        <w:rPr>
          <w:lang w:eastAsia="en-AU"/>
        </w:rPr>
      </w:pPr>
      <w:r>
        <w:rPr>
          <w:lang w:eastAsia="en-AU"/>
        </w:rPr>
        <w:t xml:space="preserve">In constructing a MCC, use a </w:t>
      </w:r>
      <w:r>
        <w:rPr>
          <w:rFonts w:cs="Arial"/>
          <w:lang w:eastAsia="en-AU"/>
        </w:rPr>
        <w:t>"</w:t>
      </w:r>
      <w:r>
        <w:rPr>
          <w:lang w:eastAsia="en-AU"/>
        </w:rPr>
        <w:t>-</w:t>
      </w:r>
      <w:r>
        <w:rPr>
          <w:rFonts w:cs="Arial"/>
          <w:lang w:eastAsia="en-AU"/>
        </w:rPr>
        <w:t xml:space="preserve">" between each category. For example: </w:t>
      </w:r>
      <w:r w:rsidR="0066476A">
        <w:rPr>
          <w:rFonts w:cs="Arial"/>
          <w:lang w:eastAsia="en-AU"/>
        </w:rPr>
        <w:t>P-B-S-B-3-N</w:t>
      </w:r>
    </w:p>
    <w:p w14:paraId="41285B14" w14:textId="77777777" w:rsidR="00891546" w:rsidRDefault="00891546" w:rsidP="006C4A3A">
      <w:pPr>
        <w:rPr>
          <w:lang w:eastAsia="en-AU"/>
        </w:rPr>
      </w:pPr>
    </w:p>
    <w:p w14:paraId="443AEC00" w14:textId="77777777" w:rsidR="00A21064" w:rsidRDefault="00A21064" w:rsidP="006C4A3A">
      <w:pPr>
        <w:rPr>
          <w:lang w:eastAsia="en-AU"/>
        </w:rPr>
      </w:pPr>
      <w:r>
        <w:rPr>
          <w:lang w:eastAsia="en-AU"/>
        </w:rPr>
        <w:t xml:space="preserve">The MCCs will be used to model match export models </w:t>
      </w:r>
      <w:r w:rsidR="00571F6A">
        <w:rPr>
          <w:lang w:eastAsia="en-AU"/>
        </w:rPr>
        <w:t>to</w:t>
      </w:r>
      <w:r>
        <w:rPr>
          <w:lang w:eastAsia="en-AU"/>
        </w:rPr>
        <w:t xml:space="preserve"> the identical or comparable domestic models. In addition, the MCCs will be used to determine the profitability of domestic sales in the ordinary course of trade test by comparing domestic selling prices to the corresponding cost to make and sell. The MCC may also be used to compare the export price to </w:t>
      </w:r>
      <w:r w:rsidR="0009232D">
        <w:rPr>
          <w:lang w:eastAsia="en-AU"/>
        </w:rPr>
        <w:t>the cost to make the exported</w:t>
      </w:r>
      <w:r>
        <w:rPr>
          <w:lang w:eastAsia="en-AU"/>
        </w:rPr>
        <w:t xml:space="preserve"> </w:t>
      </w:r>
      <w:r w:rsidR="0009232D">
        <w:rPr>
          <w:lang w:eastAsia="en-AU"/>
        </w:rPr>
        <w:t xml:space="preserve">model as part of the </w:t>
      </w:r>
      <w:r>
        <w:rPr>
          <w:lang w:eastAsia="en-AU"/>
        </w:rPr>
        <w:t xml:space="preserve">constructed </w:t>
      </w:r>
      <w:r w:rsidR="0009232D">
        <w:rPr>
          <w:lang w:eastAsia="en-AU"/>
        </w:rPr>
        <w:t>normal value.</w:t>
      </w:r>
    </w:p>
    <w:p w14:paraId="237C9EC2" w14:textId="77777777" w:rsidR="00A21064" w:rsidRDefault="00A21064" w:rsidP="006C4A3A">
      <w:pPr>
        <w:rPr>
          <w:lang w:eastAsia="en-AU"/>
        </w:rPr>
      </w:pPr>
    </w:p>
    <w:p w14:paraId="7EE33B62" w14:textId="77777777" w:rsidR="006C4A3A" w:rsidRDefault="006C4A3A" w:rsidP="006C4A3A">
      <w:pPr>
        <w:rPr>
          <w:lang w:eastAsia="en-AU"/>
        </w:rPr>
      </w:pPr>
      <w:r>
        <w:rPr>
          <w:lang w:eastAsia="en-AU"/>
        </w:rPr>
        <w:t xml:space="preserve">If there are models manufactured and sold by your company that do not align within the MCC structure above, this </w:t>
      </w:r>
      <w:r w:rsidRPr="00166274">
        <w:rPr>
          <w:lang w:eastAsia="en-AU"/>
        </w:rPr>
        <w:t>should be raised</w:t>
      </w:r>
      <w:r>
        <w:rPr>
          <w:lang w:eastAsia="en-AU"/>
        </w:rPr>
        <w:t xml:space="preserve"> by lodging a submission with 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deemed deficient.</w:t>
      </w:r>
    </w:p>
    <w:p w14:paraId="6E6A26AB" w14:textId="77777777" w:rsidR="00603E09" w:rsidRDefault="00603E09" w:rsidP="00C01F98">
      <w:pPr>
        <w:rPr>
          <w:snapToGrid w:val="0"/>
        </w:rPr>
      </w:pPr>
    </w:p>
    <w:p w14:paraId="795A68ED" w14:textId="77777777" w:rsidR="00603E09" w:rsidRPr="00F8517C" w:rsidRDefault="00603E09" w:rsidP="00C01F98">
      <w:pPr>
        <w:rPr>
          <w:snapToGrid w:val="0"/>
        </w:rPr>
      </w:pPr>
    </w:p>
    <w:p w14:paraId="1C784137" w14:textId="77777777" w:rsidR="00515B70" w:rsidRDefault="00515B70" w:rsidP="00033ADB">
      <w:pPr>
        <w:pStyle w:val="Heading1"/>
      </w:pPr>
      <w:bookmarkStart w:id="50" w:name="_Toc506971828"/>
      <w:bookmarkStart w:id="51" w:name="_Toc508203820"/>
      <w:bookmarkStart w:id="52" w:name="_Toc508290354"/>
      <w:bookmarkStart w:id="53" w:name="_Toc515637638"/>
      <w:bookmarkStart w:id="54" w:name="_Ref520387621"/>
      <w:bookmarkStart w:id="55" w:name="_Toc45223377"/>
      <w:r>
        <w:lastRenderedPageBreak/>
        <w:t>Section A</w:t>
      </w:r>
      <w:r>
        <w:br/>
        <w:t xml:space="preserve">Company </w:t>
      </w:r>
      <w:bookmarkEnd w:id="50"/>
      <w:bookmarkEnd w:id="51"/>
      <w:bookmarkEnd w:id="52"/>
      <w:bookmarkEnd w:id="53"/>
      <w:r w:rsidR="00E82A0A">
        <w:t>i</w:t>
      </w:r>
      <w:r w:rsidR="00B61189">
        <w:t>nformation</w:t>
      </w:r>
      <w:bookmarkEnd w:id="54"/>
      <w:bookmarkEnd w:id="55"/>
    </w:p>
    <w:p w14:paraId="4C6A8ADC" w14:textId="77777777" w:rsidR="00515B70" w:rsidRDefault="00515B70">
      <w:pPr>
        <w:widowControl w:val="0"/>
        <w:ind w:right="-574"/>
        <w:jc w:val="both"/>
        <w:rPr>
          <w:snapToGrid w:val="0"/>
        </w:rPr>
      </w:pPr>
    </w:p>
    <w:p w14:paraId="2E5DF663" w14:textId="77777777" w:rsidR="00515B70" w:rsidRDefault="00515B70">
      <w:pPr>
        <w:pStyle w:val="Heading2"/>
      </w:pPr>
      <w:bookmarkStart w:id="56" w:name="_Toc491596295"/>
      <w:bookmarkStart w:id="57" w:name="_Toc506971829"/>
      <w:bookmarkStart w:id="58" w:name="_Toc219017557"/>
      <w:bookmarkStart w:id="59" w:name="_Toc508203821"/>
      <w:bookmarkStart w:id="60" w:name="_Toc508290355"/>
      <w:bookmarkStart w:id="61" w:name="_Toc515637639"/>
      <w:bookmarkStart w:id="62" w:name="_Toc45223378"/>
      <w:r>
        <w:t>A-1</w:t>
      </w:r>
      <w:r>
        <w:tab/>
      </w:r>
      <w:bookmarkEnd w:id="56"/>
      <w:bookmarkEnd w:id="57"/>
      <w:bookmarkEnd w:id="58"/>
      <w:bookmarkEnd w:id="59"/>
      <w:bookmarkEnd w:id="60"/>
      <w:bookmarkEnd w:id="61"/>
      <w:r w:rsidR="00CC27E7">
        <w:t xml:space="preserve">Company representative </w:t>
      </w:r>
      <w:r w:rsidR="00251F2A">
        <w:t>and location</w:t>
      </w:r>
      <w:bookmarkEnd w:id="62"/>
    </w:p>
    <w:p w14:paraId="65C1ECFC" w14:textId="77777777" w:rsidR="00515B70" w:rsidRPr="00747485" w:rsidRDefault="00515B70" w:rsidP="001047CA">
      <w:pPr>
        <w:pStyle w:val="ListParagraph"/>
        <w:numPr>
          <w:ilvl w:val="0"/>
          <w:numId w:val="33"/>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5BAD6227" w14:textId="77777777" w:rsidR="00515B70" w:rsidRDefault="00515B70">
      <w:pPr>
        <w:pStyle w:val="NormalIndent2"/>
        <w:tabs>
          <w:tab w:val="left" w:pos="1134"/>
        </w:tabs>
        <w:ind w:right="-680"/>
        <w:jc w:val="both"/>
      </w:pPr>
      <w:r>
        <w:tab/>
        <w:t>Name:</w:t>
      </w:r>
    </w:p>
    <w:p w14:paraId="259B4D82" w14:textId="77777777" w:rsidR="00515B70" w:rsidRDefault="00515B70">
      <w:pPr>
        <w:pStyle w:val="NormalIndent2"/>
        <w:tabs>
          <w:tab w:val="left" w:pos="1134"/>
        </w:tabs>
        <w:ind w:right="-680"/>
        <w:jc w:val="both"/>
      </w:pPr>
      <w:r>
        <w:tab/>
        <w:t>Position in the company:</w:t>
      </w:r>
    </w:p>
    <w:p w14:paraId="51F937D0" w14:textId="77777777" w:rsidR="00515B70" w:rsidRDefault="00515B70">
      <w:pPr>
        <w:pStyle w:val="NormalIndent2"/>
        <w:tabs>
          <w:tab w:val="left" w:pos="1134"/>
        </w:tabs>
        <w:ind w:right="-680"/>
        <w:jc w:val="both"/>
      </w:pPr>
      <w:r>
        <w:tab/>
        <w:t>Telephone:</w:t>
      </w:r>
    </w:p>
    <w:p w14:paraId="60DEFA41" w14:textId="77777777" w:rsidR="00515B70" w:rsidRDefault="00515B70">
      <w:pPr>
        <w:pStyle w:val="NormalIndent2"/>
        <w:tabs>
          <w:tab w:val="left" w:pos="1134"/>
        </w:tabs>
        <w:ind w:right="-680"/>
        <w:jc w:val="both"/>
      </w:pPr>
      <w:r>
        <w:tab/>
        <w:t>E-mail address:</w:t>
      </w:r>
    </w:p>
    <w:p w14:paraId="65338BB1" w14:textId="77777777" w:rsidR="00CC27E7" w:rsidRDefault="00CC27E7">
      <w:pPr>
        <w:pStyle w:val="NormalIndent2"/>
        <w:tabs>
          <w:tab w:val="left" w:pos="1134"/>
        </w:tabs>
        <w:ind w:right="-680"/>
        <w:jc w:val="both"/>
      </w:pPr>
    </w:p>
    <w:p w14:paraId="0582FDB7" w14:textId="77777777" w:rsidR="00CC27E7" w:rsidRDefault="00CC27E7" w:rsidP="001047CA">
      <w:pPr>
        <w:pStyle w:val="ListParagraph"/>
        <w:numPr>
          <w:ilvl w:val="0"/>
          <w:numId w:val="33"/>
        </w:numPr>
      </w:pPr>
      <w:r>
        <w:t xml:space="preserve">If </w:t>
      </w:r>
      <w:r w:rsidR="00743ECB">
        <w:t xml:space="preserve">you have appointed </w:t>
      </w:r>
      <w:r>
        <w:t xml:space="preserve">a representative, provide the </w:t>
      </w:r>
      <w:r w:rsidR="00743ECB">
        <w:rPr>
          <w:snapToGrid w:val="0"/>
        </w:rPr>
        <w:t>their contact</w:t>
      </w:r>
      <w:r w:rsidR="00743ECB">
        <w:t xml:space="preserve"> </w:t>
      </w:r>
      <w:r>
        <w:t>details:</w:t>
      </w:r>
    </w:p>
    <w:p w14:paraId="0D4C04FD" w14:textId="77777777" w:rsidR="00CC27E7" w:rsidRDefault="00CC27E7" w:rsidP="00CC27E7">
      <w:pPr>
        <w:pStyle w:val="NormalIndent2"/>
        <w:tabs>
          <w:tab w:val="left" w:pos="1418"/>
        </w:tabs>
        <w:ind w:right="-680"/>
        <w:jc w:val="both"/>
      </w:pPr>
      <w:r>
        <w:tab/>
        <w:t>Name:</w:t>
      </w:r>
    </w:p>
    <w:p w14:paraId="38681788" w14:textId="77777777" w:rsidR="00CC27E7" w:rsidRDefault="00CC27E7" w:rsidP="00CC27E7">
      <w:pPr>
        <w:pStyle w:val="NormalIndent2"/>
        <w:tabs>
          <w:tab w:val="left" w:pos="1418"/>
        </w:tabs>
        <w:ind w:left="1418" w:right="-680"/>
        <w:jc w:val="both"/>
      </w:pPr>
      <w:r>
        <w:t>Address:</w:t>
      </w:r>
    </w:p>
    <w:p w14:paraId="0C5B8A09" w14:textId="77777777" w:rsidR="00CC27E7" w:rsidRDefault="00CC27E7" w:rsidP="00CC27E7">
      <w:pPr>
        <w:pStyle w:val="NormalIndent2"/>
        <w:tabs>
          <w:tab w:val="left" w:pos="1418"/>
        </w:tabs>
        <w:ind w:left="1418" w:right="-680"/>
        <w:jc w:val="both"/>
      </w:pPr>
      <w:r>
        <w:t>Telephone:</w:t>
      </w:r>
    </w:p>
    <w:p w14:paraId="2ECB35A4" w14:textId="77777777" w:rsidR="00CC27E7" w:rsidRDefault="00CC27E7" w:rsidP="00CC27E7">
      <w:pPr>
        <w:pStyle w:val="NormalIndent2"/>
        <w:tabs>
          <w:tab w:val="left" w:pos="1418"/>
        </w:tabs>
        <w:ind w:left="1418" w:right="-680"/>
        <w:jc w:val="both"/>
      </w:pPr>
      <w:r>
        <w:t>E-mail address:</w:t>
      </w:r>
    </w:p>
    <w:p w14:paraId="44D59B29" w14:textId="77777777" w:rsidR="00E82A0A" w:rsidRDefault="00E82A0A" w:rsidP="00CC27E7">
      <w:pPr>
        <w:ind w:right="-680"/>
        <w:jc w:val="both"/>
        <w:rPr>
          <w:i/>
        </w:rPr>
      </w:pPr>
    </w:p>
    <w:p w14:paraId="51AE51C7" w14:textId="77777777"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CC27E7" w:rsidRPr="004A3113">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27842FFD" w14:textId="77777777" w:rsidR="00515B70" w:rsidRDefault="00515B70" w:rsidP="00743ECB">
      <w:pPr>
        <w:pStyle w:val="NormalIndent2"/>
        <w:tabs>
          <w:tab w:val="left" w:pos="1134"/>
        </w:tabs>
        <w:ind w:right="-680"/>
        <w:jc w:val="both"/>
      </w:pPr>
    </w:p>
    <w:p w14:paraId="1531B795" w14:textId="77777777" w:rsidR="00BE15F8" w:rsidRPr="00C01F98" w:rsidRDefault="00251F2A" w:rsidP="001047CA">
      <w:pPr>
        <w:pStyle w:val="ListParagraph"/>
        <w:numPr>
          <w:ilvl w:val="0"/>
          <w:numId w:val="33"/>
        </w:numPr>
      </w:pPr>
      <w:r w:rsidRPr="00C01F98">
        <w:t>Please provide the location of the where the company’s financial records are held</w:t>
      </w:r>
      <w:r w:rsidR="00CC27E7">
        <w:t xml:space="preserve">. </w:t>
      </w:r>
    </w:p>
    <w:p w14:paraId="2F5C8B39" w14:textId="77777777" w:rsidR="00251F2A" w:rsidRPr="00C01F98" w:rsidRDefault="00251F2A" w:rsidP="00C01F98">
      <w:pPr>
        <w:pStyle w:val="ListParagraph"/>
        <w:ind w:left="360"/>
      </w:pPr>
    </w:p>
    <w:p w14:paraId="0C55D71D" w14:textId="77777777" w:rsidR="00CC27E7" w:rsidRDefault="00CC27E7" w:rsidP="001047CA">
      <w:pPr>
        <w:pStyle w:val="ListParagraph"/>
        <w:numPr>
          <w:ilvl w:val="0"/>
          <w:numId w:val="33"/>
        </w:numPr>
      </w:pPr>
      <w:r w:rsidRPr="00C01F98">
        <w:t>Please</w:t>
      </w:r>
      <w:r w:rsidRPr="001F538E">
        <w:t xml:space="preserve"> </w:t>
      </w:r>
      <w:r w:rsidRPr="00C01F98">
        <w:t>provide</w:t>
      </w:r>
      <w:r w:rsidRPr="001F538E">
        <w:t xml:space="preserve"> the location of the where the company’s </w:t>
      </w:r>
      <w:r>
        <w:t>production</w:t>
      </w:r>
      <w:r w:rsidRPr="001F538E">
        <w:t xml:space="preserve"> records are held</w:t>
      </w:r>
      <w:r>
        <w:t xml:space="preserve">. </w:t>
      </w:r>
    </w:p>
    <w:p w14:paraId="542A1900" w14:textId="77777777" w:rsidR="00747485" w:rsidRDefault="00747485" w:rsidP="00C01F98"/>
    <w:p w14:paraId="6E0DE7F1" w14:textId="77777777" w:rsidR="00515B70" w:rsidRDefault="00515B70">
      <w:pPr>
        <w:pStyle w:val="Heading2"/>
      </w:pPr>
      <w:bookmarkStart w:id="63" w:name="_Toc506971831"/>
      <w:bookmarkStart w:id="64" w:name="_Toc219017559"/>
      <w:bookmarkStart w:id="65" w:name="_Toc508203823"/>
      <w:bookmarkStart w:id="66" w:name="_Toc508290357"/>
      <w:bookmarkStart w:id="67" w:name="_Toc515637641"/>
      <w:bookmarkStart w:id="68" w:name="_Toc45223379"/>
      <w:r>
        <w:t>A-</w:t>
      </w:r>
      <w:r w:rsidR="00CC27E7">
        <w:t>2</w:t>
      </w:r>
      <w:r>
        <w:tab/>
        <w:t>Company information</w:t>
      </w:r>
      <w:bookmarkEnd w:id="63"/>
      <w:bookmarkEnd w:id="64"/>
      <w:bookmarkEnd w:id="65"/>
      <w:bookmarkEnd w:id="66"/>
      <w:bookmarkEnd w:id="67"/>
      <w:bookmarkEnd w:id="68"/>
    </w:p>
    <w:p w14:paraId="26880BAD" w14:textId="77777777"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4C34C0E4" w14:textId="77777777" w:rsidR="00CC27E7" w:rsidRDefault="00CC27E7" w:rsidP="00C01F98">
      <w:pPr>
        <w:rPr>
          <w:snapToGrid w:val="0"/>
        </w:rPr>
      </w:pPr>
    </w:p>
    <w:p w14:paraId="1ED8CAE3" w14:textId="77777777"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7DEC3B0E" w14:textId="77777777" w:rsidR="00CC27E7" w:rsidRDefault="00CC27E7" w:rsidP="00C01F98">
      <w:pPr>
        <w:rPr>
          <w:snapToGrid w:val="0"/>
        </w:rPr>
      </w:pPr>
    </w:p>
    <w:p w14:paraId="6AA28B0F" w14:textId="77777777"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p>
    <w:p w14:paraId="78BDABC4" w14:textId="77777777" w:rsidR="0025165E" w:rsidRPr="00AD67E9" w:rsidRDefault="0025165E" w:rsidP="00C01F98">
      <w:pPr>
        <w:pStyle w:val="ListParagraph"/>
        <w:rPr>
          <w:snapToGrid w:val="0"/>
        </w:rPr>
      </w:pPr>
    </w:p>
    <w:p w14:paraId="1F737EEF" w14:textId="77777777"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2CD94CB3" w14:textId="77777777" w:rsidR="00515B70" w:rsidRDefault="00515B70" w:rsidP="00C01F98">
      <w:pPr>
        <w:rPr>
          <w:snapToGrid w:val="0"/>
        </w:rPr>
      </w:pPr>
    </w:p>
    <w:p w14:paraId="27603982" w14:textId="77777777" w:rsidR="000F3039" w:rsidRDefault="000F3039" w:rsidP="00216EE1">
      <w:pPr>
        <w:pStyle w:val="ListParagraph"/>
        <w:numPr>
          <w:ilvl w:val="0"/>
          <w:numId w:val="6"/>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common ownership, joint-ventures</w:t>
      </w:r>
      <w:r w:rsidR="00125B70">
        <w:rPr>
          <w:snapToGrid w:val="0"/>
        </w:rPr>
        <w:t>)</w:t>
      </w:r>
      <w:r>
        <w:rPr>
          <w:snapToGrid w:val="0"/>
        </w:rPr>
        <w:t xml:space="preserve">? If yes, provide: </w:t>
      </w:r>
    </w:p>
    <w:p w14:paraId="318AF8D5" w14:textId="77777777"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3B78DD98" w14:textId="77777777" w:rsidR="000F3039" w:rsidRPr="000F3039" w:rsidRDefault="000F3039" w:rsidP="00216EE1">
      <w:pPr>
        <w:pStyle w:val="ListParagraph"/>
        <w:numPr>
          <w:ilvl w:val="1"/>
          <w:numId w:val="6"/>
        </w:numPr>
        <w:rPr>
          <w:snapToGrid w:val="0"/>
        </w:rPr>
      </w:pPr>
      <w:r>
        <w:rPr>
          <w:snapToGrid w:val="0"/>
        </w:rPr>
        <w:t>A list of all related companies and its functions</w:t>
      </w:r>
    </w:p>
    <w:p w14:paraId="26D9DE5F" w14:textId="77777777" w:rsidR="000F3039" w:rsidRPr="000F3039" w:rsidRDefault="000F3039" w:rsidP="00C01F98">
      <w:pPr>
        <w:pStyle w:val="ListParagraph"/>
        <w:rPr>
          <w:snapToGrid w:val="0"/>
        </w:rPr>
      </w:pPr>
    </w:p>
    <w:p w14:paraId="0F34A74D" w14:textId="77777777"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publically listed? </w:t>
      </w:r>
    </w:p>
    <w:p w14:paraId="7202DEB4" w14:textId="77777777"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7326A642" w14:textId="77777777" w:rsidR="000F3039" w:rsidRDefault="000F3039" w:rsidP="00216EE1">
      <w:pPr>
        <w:pStyle w:val="ListParagraph"/>
        <w:numPr>
          <w:ilvl w:val="1"/>
          <w:numId w:val="6"/>
        </w:numPr>
        <w:rPr>
          <w:snapToGrid w:val="0"/>
        </w:rPr>
      </w:pPr>
      <w:r>
        <w:rPr>
          <w:snapToGrid w:val="0"/>
        </w:rPr>
        <w:t>The stock exchange</w:t>
      </w:r>
      <w:r w:rsidR="00125B70">
        <w:rPr>
          <w:snapToGrid w:val="0"/>
        </w:rPr>
        <w:t xml:space="preserve"> where it is listed; </w:t>
      </w:r>
      <w:r w:rsidR="00125B70" w:rsidRPr="00C01F98">
        <w:rPr>
          <w:snapToGrid w:val="0"/>
          <w:u w:val="single"/>
        </w:rPr>
        <w:t>and</w:t>
      </w:r>
    </w:p>
    <w:p w14:paraId="2CC53062" w14:textId="77777777" w:rsidR="000F3039" w:rsidRPr="000F3039" w:rsidRDefault="000F3039" w:rsidP="00216EE1">
      <w:pPr>
        <w:pStyle w:val="ListParagraph"/>
        <w:numPr>
          <w:ilvl w:val="1"/>
          <w:numId w:val="6"/>
        </w:numPr>
        <w:rPr>
          <w:snapToGrid w:val="0"/>
        </w:rPr>
      </w:pPr>
      <w:r>
        <w:rPr>
          <w:snapToGrid w:val="0"/>
        </w:rPr>
        <w:t>Any principle shareholders</w:t>
      </w:r>
      <w:r w:rsidR="00E3197D">
        <w:rPr>
          <w:rStyle w:val="FootnoteReference"/>
          <w:snapToGrid w:val="0"/>
        </w:rPr>
        <w:footnoteReference w:id="3"/>
      </w:r>
    </w:p>
    <w:p w14:paraId="23DDE390" w14:textId="77777777" w:rsidR="00CC27E7" w:rsidRDefault="000F3039" w:rsidP="00C01F98">
      <w:pPr>
        <w:pStyle w:val="ListParagraph"/>
        <w:rPr>
          <w:snapToGrid w:val="0"/>
        </w:rPr>
      </w:pPr>
      <w:r>
        <w:rPr>
          <w:snapToGrid w:val="0"/>
        </w:rPr>
        <w:t>If no, please provide:</w:t>
      </w:r>
    </w:p>
    <w:p w14:paraId="126FDB7D" w14:textId="77777777"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68440B85" w14:textId="77777777" w:rsidR="00515B70" w:rsidRDefault="00515B70" w:rsidP="00C01F98">
      <w:pPr>
        <w:rPr>
          <w:snapToGrid w:val="0"/>
        </w:rPr>
      </w:pPr>
    </w:p>
    <w:p w14:paraId="157AE79A" w14:textId="77777777"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 and sell and the market your company sells into.</w:t>
      </w:r>
    </w:p>
    <w:p w14:paraId="2713C335" w14:textId="77777777" w:rsidR="00515B70" w:rsidRDefault="00515B70" w:rsidP="00C01F98">
      <w:pPr>
        <w:rPr>
          <w:snapToGrid w:val="0"/>
        </w:rPr>
      </w:pPr>
    </w:p>
    <w:p w14:paraId="3C348DF0" w14:textId="77777777" w:rsidR="00515B70" w:rsidRPr="00CC27E7" w:rsidRDefault="00515B70" w:rsidP="00216EE1">
      <w:pPr>
        <w:pStyle w:val="ListParagraph"/>
        <w:numPr>
          <w:ilvl w:val="0"/>
          <w:numId w:val="6"/>
        </w:numPr>
        <w:rPr>
          <w:snapToGrid w:val="0"/>
        </w:rPr>
      </w:pPr>
      <w:r w:rsidRPr="00CC27E7">
        <w:rPr>
          <w:snapToGrid w:val="0"/>
        </w:rPr>
        <w:t>If your business does not perform all of the following functions in relation to the goods under consideration, then please provide names and addresses of the companies which perform each function:</w:t>
      </w:r>
    </w:p>
    <w:p w14:paraId="4736072E" w14:textId="77777777" w:rsidR="00515B70" w:rsidRPr="00E3197D" w:rsidRDefault="00515B70" w:rsidP="00216EE1">
      <w:pPr>
        <w:pStyle w:val="ListParagraph"/>
        <w:numPr>
          <w:ilvl w:val="0"/>
          <w:numId w:val="8"/>
        </w:numPr>
      </w:pPr>
      <w:r>
        <w:t>pr</w:t>
      </w:r>
      <w:r w:rsidRPr="00E3197D">
        <w:rPr>
          <w:snapToGrid w:val="0"/>
        </w:rPr>
        <w:t>oduce or manufacture</w:t>
      </w:r>
      <w:r w:rsidR="00AA78F8">
        <w:rPr>
          <w:snapToGrid w:val="0"/>
        </w:rPr>
        <w:t>;</w:t>
      </w:r>
    </w:p>
    <w:p w14:paraId="7EBE4520" w14:textId="77777777" w:rsidR="00515B70" w:rsidRPr="00E3197D" w:rsidRDefault="00515B70" w:rsidP="00216EE1">
      <w:pPr>
        <w:pStyle w:val="ListParagraph"/>
        <w:numPr>
          <w:ilvl w:val="0"/>
          <w:numId w:val="8"/>
        </w:numPr>
      </w:pPr>
      <w:r w:rsidRPr="00E3197D">
        <w:rPr>
          <w:snapToGrid w:val="0"/>
        </w:rPr>
        <w:t>sell in the domestic market</w:t>
      </w:r>
      <w:r w:rsidR="00AA78F8">
        <w:rPr>
          <w:snapToGrid w:val="0"/>
        </w:rPr>
        <w:t>;</w:t>
      </w:r>
    </w:p>
    <w:p w14:paraId="646EDF86" w14:textId="77777777" w:rsidR="00515B70" w:rsidRPr="00E3197D" w:rsidRDefault="00515B70" w:rsidP="00216EE1">
      <w:pPr>
        <w:pStyle w:val="ListParagraph"/>
        <w:numPr>
          <w:ilvl w:val="0"/>
          <w:numId w:val="8"/>
        </w:numPr>
      </w:pPr>
      <w:r w:rsidRPr="00E3197D">
        <w:rPr>
          <w:snapToGrid w:val="0"/>
        </w:rPr>
        <w:t>export to Australia</w:t>
      </w:r>
      <w:r w:rsidR="00AA78F8">
        <w:rPr>
          <w:snapToGrid w:val="0"/>
        </w:rPr>
        <w:t>;</w:t>
      </w:r>
      <w:r w:rsidR="00AA78F8" w:rsidRPr="00E3197D">
        <w:rPr>
          <w:snapToGrid w:val="0"/>
        </w:rPr>
        <w:t xml:space="preserve"> </w:t>
      </w:r>
      <w:r w:rsidRPr="00E3197D">
        <w:rPr>
          <w:snapToGrid w:val="0"/>
        </w:rPr>
        <w:t>and</w:t>
      </w:r>
    </w:p>
    <w:p w14:paraId="0C81FE1C" w14:textId="77777777" w:rsidR="00515B70" w:rsidRPr="00E3197D" w:rsidRDefault="00515B70" w:rsidP="00216EE1">
      <w:pPr>
        <w:pStyle w:val="ListParagraph"/>
        <w:numPr>
          <w:ilvl w:val="0"/>
          <w:numId w:val="8"/>
        </w:numPr>
      </w:pPr>
      <w:r w:rsidRPr="00E3197D">
        <w:rPr>
          <w:snapToGrid w:val="0"/>
        </w:rPr>
        <w:lastRenderedPageBreak/>
        <w:t>export to countries other than Australia.</w:t>
      </w:r>
    </w:p>
    <w:p w14:paraId="71FE3742" w14:textId="77777777" w:rsidR="00515B70" w:rsidRDefault="00515B70">
      <w:pPr>
        <w:widowControl w:val="0"/>
        <w:ind w:right="-680"/>
        <w:jc w:val="both"/>
        <w:rPr>
          <w:snapToGrid w:val="0"/>
        </w:rPr>
      </w:pPr>
    </w:p>
    <w:p w14:paraId="409ADCEE" w14:textId="77777777"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14:paraId="101A7D57" w14:textId="77777777" w:rsidR="00125B70" w:rsidRDefault="00125B70" w:rsidP="00C01F98">
      <w:pPr>
        <w:pStyle w:val="ListParagraph"/>
        <w:ind w:left="705"/>
        <w:rPr>
          <w:snapToGrid w:val="0"/>
        </w:rPr>
      </w:pPr>
    </w:p>
    <w:p w14:paraId="63473524" w14:textId="77777777"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3DCE8B4F" w14:textId="77777777" w:rsidR="00515B70" w:rsidRDefault="00515B70" w:rsidP="00C01F98">
      <w:pPr>
        <w:rPr>
          <w:snapToGrid w:val="0"/>
        </w:rPr>
      </w:pPr>
    </w:p>
    <w:p w14:paraId="37C31863" w14:textId="77777777" w:rsidR="00515B70" w:rsidRPr="00CC27E7" w:rsidRDefault="00E3197D" w:rsidP="00216EE1">
      <w:pPr>
        <w:pStyle w:val="ListParagraph"/>
        <w:numPr>
          <w:ilvl w:val="0"/>
          <w:numId w:val="6"/>
        </w:numPr>
        <w:rPr>
          <w:snapToGrid w:val="0"/>
        </w:rPr>
      </w:pPr>
      <w:r>
        <w:rPr>
          <w:snapToGrid w:val="0"/>
        </w:rPr>
        <w:t>Does your company produce brochures, pamphlets or other promotional material? If yes, please provide them.</w:t>
      </w:r>
    </w:p>
    <w:p w14:paraId="528B5AC4" w14:textId="77777777" w:rsidR="00515B70" w:rsidRDefault="00515B70" w:rsidP="00C01F98">
      <w:pPr>
        <w:rPr>
          <w:snapToGrid w:val="0"/>
        </w:rPr>
      </w:pPr>
    </w:p>
    <w:p w14:paraId="4725F203" w14:textId="77777777" w:rsidR="00515B70" w:rsidRDefault="00515B70">
      <w:pPr>
        <w:pStyle w:val="Heading2"/>
      </w:pPr>
      <w:bookmarkStart w:id="69" w:name="_Toc506971832"/>
      <w:bookmarkStart w:id="70" w:name="_Toc219017560"/>
      <w:bookmarkStart w:id="71" w:name="_Toc508203824"/>
      <w:bookmarkStart w:id="72" w:name="_Toc508290358"/>
      <w:bookmarkStart w:id="73" w:name="_Toc515637642"/>
      <w:bookmarkStart w:id="74" w:name="_Toc45223380"/>
      <w:r>
        <w:t>A-</w:t>
      </w:r>
      <w:r w:rsidR="00D66FC1">
        <w:t>3</w:t>
      </w:r>
      <w:r>
        <w:tab/>
        <w:t>General accounting information</w:t>
      </w:r>
      <w:bookmarkEnd w:id="69"/>
      <w:bookmarkEnd w:id="70"/>
      <w:bookmarkEnd w:id="71"/>
      <w:bookmarkEnd w:id="72"/>
      <w:bookmarkEnd w:id="73"/>
      <w:bookmarkEnd w:id="74"/>
    </w:p>
    <w:p w14:paraId="15C22AA5" w14:textId="7777777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54EAAF57" w14:textId="77777777" w:rsidR="00802CA3" w:rsidRDefault="00802CA3" w:rsidP="00C01F98">
      <w:pPr>
        <w:rPr>
          <w:snapToGrid w:val="0"/>
        </w:rPr>
      </w:pPr>
    </w:p>
    <w:p w14:paraId="4A558DAC" w14:textId="77777777"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4F28DCFF" w14:textId="77777777" w:rsidR="000B0D5C" w:rsidRPr="000B0D5C" w:rsidRDefault="000B0D5C" w:rsidP="00C01F98">
      <w:pPr>
        <w:pStyle w:val="ListParagraph"/>
        <w:rPr>
          <w:snapToGrid w:val="0"/>
        </w:rPr>
      </w:pPr>
    </w:p>
    <w:p w14:paraId="6DB2F07C" w14:textId="77777777" w:rsidR="00515B70" w:rsidRPr="00C00C27" w:rsidRDefault="000B0D5C" w:rsidP="00216EE1">
      <w:pPr>
        <w:pStyle w:val="ListParagraph"/>
        <w:numPr>
          <w:ilvl w:val="0"/>
          <w:numId w:val="5"/>
        </w:numPr>
        <w:rPr>
          <w:snapToGrid w:val="0"/>
        </w:rPr>
      </w:pPr>
      <w:r>
        <w:rPr>
          <w:snapToGrid w:val="0"/>
        </w:rPr>
        <w:t>What currency are your accounts kept in?</w:t>
      </w:r>
    </w:p>
    <w:p w14:paraId="04C0BAB0" w14:textId="77777777" w:rsidR="00515B70" w:rsidRDefault="00515B70" w:rsidP="00C01F98">
      <w:pPr>
        <w:rPr>
          <w:snapToGrid w:val="0"/>
        </w:rPr>
      </w:pPr>
    </w:p>
    <w:p w14:paraId="70C6AC4E" w14:textId="77777777"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10CD1949" w14:textId="77777777" w:rsidR="00802CA3" w:rsidRPr="00802CA3" w:rsidRDefault="00802CA3" w:rsidP="00C01F98">
      <w:pPr>
        <w:rPr>
          <w:snapToGrid w:val="0"/>
        </w:rPr>
      </w:pPr>
    </w:p>
    <w:p w14:paraId="274FBD31"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3919D911" w14:textId="77777777" w:rsidR="00802CA3" w:rsidRPr="00802CA3" w:rsidRDefault="00802CA3" w:rsidP="00C01F98">
      <w:pPr>
        <w:rPr>
          <w:snapToGrid w:val="0"/>
        </w:rPr>
      </w:pPr>
    </w:p>
    <w:p w14:paraId="2FA939F8"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0A219BF0" w14:textId="77777777" w:rsidR="00802CA3" w:rsidRPr="00802CA3" w:rsidRDefault="00802CA3" w:rsidP="00C01F98">
      <w:pPr>
        <w:rPr>
          <w:snapToGrid w:val="0"/>
        </w:rPr>
      </w:pPr>
    </w:p>
    <w:p w14:paraId="46680C8C" w14:textId="77777777" w:rsidR="00802CA3" w:rsidRPr="00C00C27" w:rsidRDefault="00802CA3" w:rsidP="00216EE1">
      <w:pPr>
        <w:pStyle w:val="ListParagraph"/>
        <w:numPr>
          <w:ilvl w:val="0"/>
          <w:numId w:val="5"/>
        </w:numPr>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14:paraId="20B61FD7" w14:textId="77777777" w:rsidR="00E017F4" w:rsidRPr="00E017F4" w:rsidRDefault="00E017F4" w:rsidP="00C01F98">
      <w:pPr>
        <w:rPr>
          <w:snapToGrid w:val="0"/>
        </w:rPr>
      </w:pPr>
    </w:p>
    <w:p w14:paraId="05F051CD" w14:textId="77777777"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6F7EDF04" w14:textId="77777777" w:rsidR="00E017F4" w:rsidRPr="00E017F4" w:rsidRDefault="00E017F4" w:rsidP="00C01F98">
      <w:pPr>
        <w:pStyle w:val="ListParagraph"/>
        <w:rPr>
          <w:snapToGrid w:val="0"/>
        </w:rPr>
      </w:pPr>
    </w:p>
    <w:p w14:paraId="713E8979" w14:textId="77777777"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072CCBE4" w14:textId="77777777" w:rsidR="00515B70" w:rsidRDefault="00515B70" w:rsidP="00C01F98">
      <w:pPr>
        <w:rPr>
          <w:snapToGrid w:val="0"/>
        </w:rPr>
      </w:pPr>
    </w:p>
    <w:p w14:paraId="5C9690B7" w14:textId="77777777" w:rsidR="00515B70" w:rsidRDefault="00515B70">
      <w:pPr>
        <w:pStyle w:val="Heading2"/>
      </w:pPr>
      <w:bookmarkStart w:id="75" w:name="_Toc491596300"/>
      <w:bookmarkStart w:id="76" w:name="_Toc506971834"/>
      <w:bookmarkStart w:id="77" w:name="_Toc219017562"/>
      <w:bookmarkStart w:id="78" w:name="_Toc508203826"/>
      <w:bookmarkStart w:id="79" w:name="_Toc508290360"/>
      <w:bookmarkStart w:id="80" w:name="_Toc515637644"/>
      <w:bookmarkStart w:id="81" w:name="_Toc45223381"/>
      <w:r>
        <w:t>A-</w:t>
      </w:r>
      <w:r w:rsidR="00D66FC1">
        <w:t>4</w:t>
      </w:r>
      <w:r>
        <w:tab/>
      </w:r>
      <w:bookmarkEnd w:id="75"/>
      <w:bookmarkEnd w:id="76"/>
      <w:bookmarkEnd w:id="77"/>
      <w:bookmarkEnd w:id="78"/>
      <w:bookmarkEnd w:id="79"/>
      <w:bookmarkEnd w:id="80"/>
      <w:r w:rsidR="00796BBB">
        <w:t>Financial Documents</w:t>
      </w:r>
      <w:bookmarkEnd w:id="81"/>
    </w:p>
    <w:p w14:paraId="173AA0BD" w14:textId="77777777"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14:paraId="3F35277C" w14:textId="77777777" w:rsidR="00412763" w:rsidRDefault="00412763" w:rsidP="00C01F98">
      <w:pPr>
        <w:pStyle w:val="ListParagraph"/>
        <w:ind w:left="360"/>
      </w:pPr>
    </w:p>
    <w:p w14:paraId="75389C0E" w14:textId="77777777"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17C7C764"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6638F602"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32428AC9" w14:textId="77777777" w:rsidR="00E017F4" w:rsidRDefault="00E017F4" w:rsidP="00C01F98">
      <w:pPr>
        <w:pStyle w:val="ListParagraph"/>
        <w:ind w:left="1080"/>
      </w:pPr>
    </w:p>
    <w:p w14:paraId="3DD3159D" w14:textId="77777777"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falls into for:</w:t>
      </w:r>
    </w:p>
    <w:p w14:paraId="65F104A5" w14:textId="77777777" w:rsidR="00D55AE7" w:rsidRDefault="00D55AE7" w:rsidP="00216EE1">
      <w:pPr>
        <w:pStyle w:val="ListParagraph"/>
        <w:numPr>
          <w:ilvl w:val="1"/>
          <w:numId w:val="4"/>
        </w:numPr>
      </w:pPr>
      <w:r>
        <w:t xml:space="preserve">the most recent financial year; </w:t>
      </w:r>
      <w:r w:rsidRPr="00C01F98">
        <w:rPr>
          <w:u w:val="single"/>
        </w:rPr>
        <w:t>and</w:t>
      </w:r>
    </w:p>
    <w:p w14:paraId="6A4C1B42" w14:textId="77777777" w:rsidR="00D55AE7" w:rsidRDefault="00DF4FA8" w:rsidP="00216EE1">
      <w:pPr>
        <w:pStyle w:val="ListParagraph"/>
        <w:numPr>
          <w:ilvl w:val="1"/>
          <w:numId w:val="4"/>
        </w:numPr>
      </w:pPr>
      <w:r>
        <w:t>the period</w:t>
      </w:r>
      <w:r w:rsidR="00D55AE7">
        <w:t>.</w:t>
      </w:r>
    </w:p>
    <w:p w14:paraId="04BEB3B5" w14:textId="77777777" w:rsidR="00D55AE7" w:rsidRDefault="00D55AE7" w:rsidP="00C01F98">
      <w:pPr>
        <w:pStyle w:val="ListParagraph"/>
        <w:ind w:left="360"/>
      </w:pPr>
    </w:p>
    <w:p w14:paraId="2300DC7B" w14:textId="77777777" w:rsidR="00FF12B0" w:rsidRDefault="00FF12B0" w:rsidP="00216EE1">
      <w:pPr>
        <w:pStyle w:val="ListParagraph"/>
        <w:numPr>
          <w:ilvl w:val="0"/>
          <w:numId w:val="4"/>
        </w:numPr>
        <w:ind w:left="360"/>
      </w:pPr>
      <w:r>
        <w:t xml:space="preserve">If </w:t>
      </w:r>
      <w:r w:rsidR="00DF4FA8">
        <w:t>the period</w:t>
      </w:r>
      <w:r>
        <w:t xml:space="preserve"> is different to your financial period, please provide:</w:t>
      </w:r>
    </w:p>
    <w:p w14:paraId="73171739" w14:textId="77777777"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57E2DCEB" w14:textId="77777777"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3541FCE9" w14:textId="77777777" w:rsidR="00FF12B0" w:rsidRDefault="00FF12B0" w:rsidP="00C01F98">
      <w:pPr>
        <w:pStyle w:val="ListParagraph"/>
        <w:ind w:left="1080"/>
      </w:pPr>
    </w:p>
    <w:p w14:paraId="3F9052CF" w14:textId="77777777" w:rsidR="00F6060C" w:rsidRDefault="00F6060C" w:rsidP="00216EE1">
      <w:pPr>
        <w:pStyle w:val="ListParagraph"/>
        <w:numPr>
          <w:ilvl w:val="0"/>
          <w:numId w:val="4"/>
        </w:numPr>
        <w:ind w:left="360"/>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1EC592B6" w14:textId="77777777" w:rsidR="00E017F4" w:rsidRDefault="00E017F4" w:rsidP="00C01F98">
      <w:pPr>
        <w:pStyle w:val="ListParagraph"/>
        <w:ind w:left="1080"/>
      </w:pPr>
    </w:p>
    <w:p w14:paraId="1C9A1CD9" w14:textId="77777777" w:rsidR="003B0E82" w:rsidRDefault="00543487" w:rsidP="00216EE1">
      <w:pPr>
        <w:pStyle w:val="ListParagraph"/>
        <w:numPr>
          <w:ilvl w:val="0"/>
          <w:numId w:val="4"/>
        </w:numPr>
        <w:ind w:left="360"/>
      </w:pPr>
      <w:r>
        <w:t>Please provide your company’s c</w:t>
      </w:r>
      <w:r w:rsidR="005E4E34">
        <w:t>h</w:t>
      </w:r>
      <w:r w:rsidR="003B0E82">
        <w:t>art of accounts</w:t>
      </w:r>
      <w:r w:rsidR="0050383D">
        <w:t xml:space="preserve"> (in Excel).</w:t>
      </w:r>
    </w:p>
    <w:p w14:paraId="5F51644E" w14:textId="77777777" w:rsidR="00983B79" w:rsidRDefault="00983B79" w:rsidP="00983B79"/>
    <w:p w14:paraId="5081FC5F" w14:textId="77777777"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25BBA1E7" w14:textId="77777777" w:rsidR="00515B70" w:rsidRDefault="00515B70" w:rsidP="00033ADB">
      <w:pPr>
        <w:pStyle w:val="Heading1"/>
      </w:pPr>
      <w:bookmarkStart w:id="82" w:name="_Ref520387649"/>
      <w:bookmarkStart w:id="83" w:name="_Toc45223382"/>
      <w:bookmarkStart w:id="84" w:name="_Toc506971835"/>
      <w:bookmarkStart w:id="85" w:name="_Toc508203827"/>
      <w:bookmarkStart w:id="86" w:name="_Toc508290361"/>
      <w:bookmarkStart w:id="87" w:name="_Toc515637645"/>
      <w:r>
        <w:lastRenderedPageBreak/>
        <w:t>Section B</w:t>
      </w:r>
      <w:r>
        <w:br/>
      </w:r>
      <w:r w:rsidR="00033ADB">
        <w:t xml:space="preserve">Export </w:t>
      </w:r>
      <w:r w:rsidR="00E82A0A">
        <w:t>s</w:t>
      </w:r>
      <w:r>
        <w:t>ales to Australia</w:t>
      </w:r>
      <w:bookmarkEnd w:id="82"/>
      <w:bookmarkEnd w:id="83"/>
      <w:r>
        <w:t xml:space="preserve"> </w:t>
      </w:r>
      <w:bookmarkEnd w:id="84"/>
      <w:bookmarkEnd w:id="85"/>
      <w:bookmarkEnd w:id="86"/>
      <w:bookmarkEnd w:id="87"/>
    </w:p>
    <w:p w14:paraId="2A3EE925" w14:textId="77777777" w:rsidR="00515B70" w:rsidRDefault="00515B70">
      <w:pPr>
        <w:widowControl w:val="0"/>
        <w:ind w:right="-745"/>
        <w:jc w:val="both"/>
        <w:rPr>
          <w:snapToGrid w:val="0"/>
        </w:rPr>
      </w:pPr>
    </w:p>
    <w:p w14:paraId="7939E7A2" w14:textId="77777777" w:rsidR="0066476A" w:rsidRDefault="0066476A" w:rsidP="00C01F98">
      <w:pPr>
        <w:pBdr>
          <w:top w:val="single" w:sz="4" w:space="1" w:color="auto"/>
          <w:left w:val="single" w:sz="4" w:space="1" w:color="auto"/>
          <w:bottom w:val="single" w:sz="4" w:space="1" w:color="auto"/>
          <w:right w:val="single" w:sz="4" w:space="1" w:color="auto"/>
        </w:pBdr>
        <w:rPr>
          <w:snapToGrid w:val="0"/>
        </w:rPr>
      </w:pPr>
    </w:p>
    <w:p w14:paraId="1E11D625" w14:textId="5B58E639" w:rsidR="00BF5826" w:rsidRDefault="00BF5826" w:rsidP="00C01F98">
      <w:pPr>
        <w:pBdr>
          <w:top w:val="single" w:sz="4" w:space="1" w:color="auto"/>
          <w:left w:val="single" w:sz="4" w:space="1" w:color="auto"/>
          <w:bottom w:val="single" w:sz="4" w:space="1" w:color="auto"/>
          <w:right w:val="single" w:sz="4" w:space="1" w:color="auto"/>
        </w:pBdr>
        <w:rPr>
          <w:snapToGrid w:val="0"/>
        </w:rPr>
      </w:pPr>
      <w:r>
        <w:rPr>
          <w:snapToGrid w:val="0"/>
        </w:rPr>
        <w:t xml:space="preserve">If your company exported low or no volumes of the goods to Australia during the period, please contact the </w:t>
      </w:r>
      <w:r w:rsidR="005B109F">
        <w:rPr>
          <w:snapToGrid w:val="0"/>
        </w:rPr>
        <w:t>Commission</w:t>
      </w:r>
      <w:r>
        <w:rPr>
          <w:snapToGrid w:val="0"/>
        </w:rPr>
        <w:t xml:space="preserve"> as soon as possible. You may be required to complete this section </w:t>
      </w:r>
      <w:r w:rsidR="00DB7C77">
        <w:rPr>
          <w:snapToGrid w:val="0"/>
        </w:rPr>
        <w:t xml:space="preserve">(and G-5) </w:t>
      </w:r>
      <w:r>
        <w:rPr>
          <w:snapToGrid w:val="0"/>
        </w:rPr>
        <w:t>as it relates to export sales to a country other than Australia.</w:t>
      </w:r>
      <w:r w:rsidR="006C156E">
        <w:rPr>
          <w:snapToGrid w:val="0"/>
        </w:rPr>
        <w:t xml:space="preserve"> </w:t>
      </w:r>
      <w:r w:rsidR="00437E5F">
        <w:rPr>
          <w:snapToGrid w:val="0"/>
        </w:rPr>
        <w:t xml:space="preserve">You may also be asked other supplementary questions. </w:t>
      </w:r>
      <w:r w:rsidR="006C156E">
        <w:rPr>
          <w:snapToGrid w:val="0"/>
        </w:rPr>
        <w:t xml:space="preserve">Extensions will not be granted as a result of delays in contacting the </w:t>
      </w:r>
      <w:r w:rsidR="005B109F">
        <w:rPr>
          <w:snapToGrid w:val="0"/>
        </w:rPr>
        <w:t>Commission</w:t>
      </w:r>
      <w:r w:rsidR="006C156E">
        <w:rPr>
          <w:snapToGrid w:val="0"/>
        </w:rPr>
        <w:t xml:space="preserve"> in this regard.</w:t>
      </w:r>
      <w:r w:rsidR="002646BE">
        <w:rPr>
          <w:snapToGrid w:val="0"/>
        </w:rPr>
        <w:t xml:space="preserve"> </w:t>
      </w:r>
    </w:p>
    <w:p w14:paraId="0EC96FCD" w14:textId="77777777" w:rsidR="0066476A" w:rsidRDefault="0066476A" w:rsidP="00C01F98">
      <w:pPr>
        <w:pBdr>
          <w:top w:val="single" w:sz="4" w:space="1" w:color="auto"/>
          <w:left w:val="single" w:sz="4" w:space="1" w:color="auto"/>
          <w:bottom w:val="single" w:sz="4" w:space="1" w:color="auto"/>
          <w:right w:val="single" w:sz="4" w:space="1" w:color="auto"/>
        </w:pBdr>
        <w:rPr>
          <w:snapToGrid w:val="0"/>
        </w:rPr>
      </w:pPr>
    </w:p>
    <w:p w14:paraId="2D5103F6" w14:textId="77777777" w:rsidR="00BF5826" w:rsidRDefault="00BF5826">
      <w:pPr>
        <w:widowControl w:val="0"/>
        <w:ind w:right="-745"/>
        <w:jc w:val="both"/>
        <w:rPr>
          <w:snapToGrid w:val="0"/>
        </w:rPr>
      </w:pPr>
    </w:p>
    <w:p w14:paraId="1811C8E4" w14:textId="77777777" w:rsidR="0088086D" w:rsidRDefault="00515B70" w:rsidP="00C01F98">
      <w:pPr>
        <w:pStyle w:val="Heading2"/>
      </w:pPr>
      <w:bookmarkStart w:id="88" w:name="_Toc45223383"/>
      <w:r w:rsidRPr="003735F5">
        <w:t>B-</w:t>
      </w:r>
      <w:r w:rsidR="0088086D">
        <w:t>1</w:t>
      </w:r>
      <w:r w:rsidRPr="003735F5">
        <w:tab/>
      </w:r>
      <w:r w:rsidR="0088086D">
        <w:t>Australian export sales process</w:t>
      </w:r>
      <w:bookmarkEnd w:id="88"/>
    </w:p>
    <w:p w14:paraId="7D54821B" w14:textId="77777777" w:rsidR="000B4058" w:rsidRPr="000B4058" w:rsidRDefault="000B4058" w:rsidP="00216EE1">
      <w:pPr>
        <w:pStyle w:val="ListParagraph"/>
        <w:numPr>
          <w:ilvl w:val="0"/>
          <w:numId w:val="9"/>
        </w:numPr>
        <w:ind w:left="360"/>
      </w:pPr>
      <w:r w:rsidRPr="000B4058">
        <w:t xml:space="preserve">Provide details (and diagrams if appropriate) of the </w:t>
      </w:r>
      <w:r w:rsidR="00C00A82">
        <w:t>export</w:t>
      </w:r>
      <w:r w:rsidRPr="000B4058">
        <w:t xml:space="preserve"> sales process </w:t>
      </w:r>
      <w:r w:rsidR="00C00A82">
        <w:t xml:space="preserve">of your company and any entities (e.g. agents) </w:t>
      </w:r>
      <w:r w:rsidRPr="000B4058">
        <w:t>including:</w:t>
      </w:r>
    </w:p>
    <w:p w14:paraId="2E103740" w14:textId="77777777" w:rsidR="0025165E" w:rsidRDefault="0025165E" w:rsidP="00216EE1">
      <w:pPr>
        <w:pStyle w:val="ListParagraph"/>
        <w:numPr>
          <w:ilvl w:val="1"/>
          <w:numId w:val="9"/>
        </w:numPr>
      </w:pPr>
      <w:r>
        <w:t xml:space="preserve">Marketing and </w:t>
      </w:r>
      <w:r w:rsidR="006A44DF">
        <w:t>advertising activities</w:t>
      </w:r>
    </w:p>
    <w:p w14:paraId="3F246C64" w14:textId="77777777"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14:paraId="735EFF82" w14:textId="77777777" w:rsidR="000B4058" w:rsidRPr="000B4058" w:rsidRDefault="000B4058" w:rsidP="00216EE1">
      <w:pPr>
        <w:pStyle w:val="ListParagraph"/>
        <w:numPr>
          <w:ilvl w:val="1"/>
          <w:numId w:val="9"/>
        </w:numPr>
      </w:pPr>
      <w:r w:rsidRPr="000B4058">
        <w:t>Order placement process</w:t>
      </w:r>
    </w:p>
    <w:p w14:paraId="1E7D0D7F" w14:textId="77777777"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14:paraId="3E7B90F0" w14:textId="77777777" w:rsidR="000B4058" w:rsidRDefault="000B4058" w:rsidP="00216EE1">
      <w:pPr>
        <w:pStyle w:val="ListParagraph"/>
        <w:numPr>
          <w:ilvl w:val="1"/>
          <w:numId w:val="9"/>
        </w:numPr>
      </w:pPr>
      <w:r w:rsidRPr="000B4058">
        <w:t xml:space="preserve">Delivery </w:t>
      </w:r>
      <w:r w:rsidR="00D5168C">
        <w:t xml:space="preserve">terms and </w:t>
      </w:r>
      <w:r w:rsidRPr="000B4058">
        <w:t>process</w:t>
      </w:r>
    </w:p>
    <w:p w14:paraId="25740BD3" w14:textId="77777777" w:rsidR="00A13310" w:rsidRDefault="00A13310" w:rsidP="00216EE1">
      <w:pPr>
        <w:pStyle w:val="ListParagraph"/>
        <w:numPr>
          <w:ilvl w:val="1"/>
          <w:numId w:val="9"/>
        </w:numPr>
      </w:pPr>
      <w:r>
        <w:t>Invoicing process</w:t>
      </w:r>
    </w:p>
    <w:p w14:paraId="6FF65FD0" w14:textId="77777777" w:rsidR="00D5168C" w:rsidRDefault="00D5168C" w:rsidP="00216EE1">
      <w:pPr>
        <w:pStyle w:val="ListParagraph"/>
        <w:numPr>
          <w:ilvl w:val="1"/>
          <w:numId w:val="9"/>
        </w:numPr>
      </w:pPr>
      <w:r>
        <w:t>Payment terms and process</w:t>
      </w:r>
    </w:p>
    <w:p w14:paraId="59C69750" w14:textId="77777777" w:rsidR="0088086D" w:rsidRDefault="0088086D" w:rsidP="00C01F98">
      <w:pPr>
        <w:pStyle w:val="ListParagraph"/>
        <w:ind w:left="360"/>
      </w:pPr>
    </w:p>
    <w:p w14:paraId="32A7AF81" w14:textId="77777777" w:rsidR="006A44DF" w:rsidRDefault="006A44DF" w:rsidP="00216EE1">
      <w:pPr>
        <w:pStyle w:val="ListParagraph"/>
        <w:numPr>
          <w:ilvl w:val="0"/>
          <w:numId w:val="9"/>
        </w:numPr>
        <w:ind w:left="360"/>
      </w:pPr>
      <w:r>
        <w:t>In what currency do you invoice your customers</w:t>
      </w:r>
      <w:r w:rsidR="00811950">
        <w:t xml:space="preserve"> for goods exported to Australia</w:t>
      </w:r>
      <w:r>
        <w:t>? If it is not in your local currency:</w:t>
      </w:r>
    </w:p>
    <w:p w14:paraId="6604C0BA" w14:textId="77777777" w:rsidR="006A44DF" w:rsidRDefault="006A44DF" w:rsidP="00216EE1">
      <w:pPr>
        <w:pStyle w:val="ListParagraph"/>
        <w:numPr>
          <w:ilvl w:val="1"/>
          <w:numId w:val="9"/>
        </w:numPr>
      </w:pPr>
      <w:r>
        <w:t>Do your customers pay you into a foreign currency denominated account? If yes, provide details;</w:t>
      </w:r>
    </w:p>
    <w:p w14:paraId="5F6289BE" w14:textId="77777777"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E37970">
        <w:t>provide details;</w:t>
      </w:r>
    </w:p>
    <w:p w14:paraId="624B269F" w14:textId="77777777" w:rsidR="00E37970" w:rsidRDefault="00E37970" w:rsidP="00216EE1">
      <w:pPr>
        <w:pStyle w:val="ListParagraph"/>
        <w:numPr>
          <w:ilvl w:val="1"/>
          <w:numId w:val="9"/>
        </w:numPr>
      </w:pPr>
      <w:r>
        <w:t xml:space="preserve">How is the exchange rate determined </w:t>
      </w:r>
      <w:r w:rsidR="006F054E">
        <w:t xml:space="preserve">in your accounting system </w:t>
      </w:r>
      <w:r>
        <w:t>and how often is it updated?</w:t>
      </w:r>
    </w:p>
    <w:p w14:paraId="7815917A" w14:textId="77777777" w:rsidR="006A44DF" w:rsidRDefault="006A44DF" w:rsidP="00C01F98">
      <w:pPr>
        <w:pStyle w:val="ListParagraph"/>
        <w:ind w:left="360"/>
      </w:pPr>
    </w:p>
    <w:p w14:paraId="6E7AEEDA" w14:textId="77777777" w:rsidR="000B4058" w:rsidRDefault="000B4058" w:rsidP="00216EE1">
      <w:pPr>
        <w:pStyle w:val="ListParagraph"/>
        <w:numPr>
          <w:ilvl w:val="0"/>
          <w:numId w:val="9"/>
        </w:numPr>
        <w:ind w:left="360"/>
      </w:pPr>
      <w:r w:rsidRPr="000B4058">
        <w:t xml:space="preserve">Are there any customers </w:t>
      </w:r>
      <w:r w:rsidR="00811950">
        <w:t xml:space="preserve">of the goods exported to Australia </w:t>
      </w:r>
      <w:r w:rsidRPr="000B4058">
        <w:t>related to your company? If yes, please provide a list of each related customer and provide details on how the selling price is set.</w:t>
      </w:r>
    </w:p>
    <w:p w14:paraId="7D2A1302" w14:textId="77777777" w:rsidR="00D5168C" w:rsidRPr="00D5168C" w:rsidRDefault="00D5168C" w:rsidP="00C01F98"/>
    <w:p w14:paraId="522830A2" w14:textId="77777777" w:rsidR="00D5168C" w:rsidRDefault="00D5168C" w:rsidP="00216EE1">
      <w:pPr>
        <w:pStyle w:val="ListParagraph"/>
        <w:numPr>
          <w:ilvl w:val="0"/>
          <w:numId w:val="9"/>
        </w:numPr>
        <w:ind w:left="360"/>
      </w:pPr>
      <w:r w:rsidRPr="00D5168C">
        <w:t>If sales are in accordance with price lists or price extras list, provide copies of these lists</w:t>
      </w:r>
      <w:r w:rsidR="00A13310">
        <w:t>.</w:t>
      </w:r>
    </w:p>
    <w:p w14:paraId="6ADE88E5" w14:textId="77777777" w:rsidR="000B4058" w:rsidRDefault="000B4058" w:rsidP="00C01F98">
      <w:pPr>
        <w:pStyle w:val="ListParagraph"/>
        <w:ind w:left="360"/>
      </w:pPr>
    </w:p>
    <w:p w14:paraId="7636B56B" w14:textId="77777777" w:rsidR="00515B70" w:rsidRDefault="00515B70" w:rsidP="00216EE1">
      <w:pPr>
        <w:pStyle w:val="ListParagraph"/>
        <w:numPr>
          <w:ilvl w:val="0"/>
          <w:numId w:val="9"/>
        </w:numPr>
        <w:ind w:left="360"/>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2BDAD05E" w14:textId="77777777" w:rsidR="00E31890" w:rsidRPr="00C63312" w:rsidRDefault="00E31890" w:rsidP="00C01F98">
      <w:pPr>
        <w:pStyle w:val="ListParagraph"/>
        <w:rPr>
          <w:szCs w:val="24"/>
        </w:rPr>
      </w:pPr>
    </w:p>
    <w:p w14:paraId="047881CA" w14:textId="77777777" w:rsidR="00E31890" w:rsidRDefault="001A4735" w:rsidP="00216EE1">
      <w:pPr>
        <w:pStyle w:val="ListParagraph"/>
        <w:numPr>
          <w:ilvl w:val="0"/>
          <w:numId w:val="9"/>
        </w:numPr>
        <w:ind w:left="360"/>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 xml:space="preserve">any </w:t>
      </w:r>
      <w:r w:rsidR="00E31890" w:rsidRPr="00C63312">
        <w:rPr>
          <w:szCs w:val="24"/>
        </w:rPr>
        <w:t>customer or an associate of the customer</w:t>
      </w:r>
      <w:r w:rsidR="00E31890" w:rsidRPr="00125B70">
        <w:rPr>
          <w:szCs w:val="24"/>
        </w:rPr>
        <w:t xml:space="preserve"> in relation 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p>
    <w:p w14:paraId="1E17DB7B" w14:textId="77777777" w:rsidR="001A4735" w:rsidRPr="00C63312" w:rsidRDefault="001A4735" w:rsidP="00C01F98">
      <w:pPr>
        <w:pStyle w:val="ListParagraph"/>
        <w:rPr>
          <w:szCs w:val="24"/>
        </w:rPr>
      </w:pPr>
    </w:p>
    <w:p w14:paraId="144BC0E6" w14:textId="77777777" w:rsidR="001A4735" w:rsidRPr="00AD67E9" w:rsidRDefault="001A4735" w:rsidP="00216EE1">
      <w:pPr>
        <w:pStyle w:val="ListParagraph"/>
        <w:numPr>
          <w:ilvl w:val="0"/>
          <w:numId w:val="9"/>
        </w:numPr>
        <w:ind w:left="360"/>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Pr>
          <w:szCs w:val="24"/>
        </w:rPr>
        <w:t xml:space="preserve">? If yes, </w:t>
      </w:r>
      <w:r>
        <w:t>provide details of the credit/debit notes including the reasons the credit/debit notes were issued.</w:t>
      </w:r>
    </w:p>
    <w:p w14:paraId="3933E869" w14:textId="77777777" w:rsidR="00C93B69" w:rsidRPr="00AD67E9" w:rsidRDefault="00C93B69" w:rsidP="00C01F98">
      <w:pPr>
        <w:pStyle w:val="ListParagraph"/>
        <w:rPr>
          <w:szCs w:val="24"/>
        </w:rPr>
      </w:pPr>
    </w:p>
    <w:p w14:paraId="1767C81B" w14:textId="77777777" w:rsidR="00C93B69" w:rsidRPr="00AD67E9" w:rsidRDefault="00C93B69" w:rsidP="00216EE1">
      <w:pPr>
        <w:pStyle w:val="ListParagraph"/>
        <w:numPr>
          <w:ilvl w:val="0"/>
          <w:numId w:val="9"/>
        </w:numPr>
        <w:ind w:left="360"/>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r w:rsidR="00AD67E9">
        <w:rPr>
          <w:snapToGrid w:val="0"/>
        </w:rPr>
        <w:t>:</w:t>
      </w:r>
    </w:p>
    <w:p w14:paraId="037483FC" w14:textId="77777777" w:rsidR="00AD67E9" w:rsidRDefault="00AD67E9" w:rsidP="00216EE1">
      <w:pPr>
        <w:pStyle w:val="ListParagraph"/>
        <w:numPr>
          <w:ilvl w:val="1"/>
          <w:numId w:val="9"/>
        </w:numPr>
        <w:rPr>
          <w:szCs w:val="24"/>
        </w:rPr>
      </w:pPr>
      <w:r>
        <w:rPr>
          <w:szCs w:val="24"/>
        </w:rPr>
        <w:t>What date are you claiming as the date of sale?</w:t>
      </w:r>
    </w:p>
    <w:p w14:paraId="27F81BA9" w14:textId="77777777" w:rsidR="00AD67E9" w:rsidRDefault="00AD67E9" w:rsidP="00216EE1">
      <w:pPr>
        <w:pStyle w:val="ListParagraph"/>
        <w:numPr>
          <w:ilvl w:val="1"/>
          <w:numId w:val="9"/>
        </w:numPr>
        <w:rPr>
          <w:szCs w:val="24"/>
        </w:rPr>
      </w:pPr>
      <w:r>
        <w:rPr>
          <w:szCs w:val="24"/>
        </w:rPr>
        <w:t xml:space="preserve">Why </w:t>
      </w:r>
      <w:r w:rsidR="003F419C">
        <w:rPr>
          <w:szCs w:val="24"/>
        </w:rPr>
        <w:t>does</w:t>
      </w:r>
      <w:r>
        <w:rPr>
          <w:szCs w:val="24"/>
        </w:rPr>
        <w:t xml:space="preserve"> this date best reflect the material terms of sale?</w:t>
      </w:r>
    </w:p>
    <w:p w14:paraId="2F7C7E2F" w14:textId="2AD17B39" w:rsidR="0066476A" w:rsidRDefault="0066476A" w:rsidP="0066476A">
      <w:pPr>
        <w:pStyle w:val="ListParagraph"/>
        <w:ind w:left="1440"/>
        <w:rPr>
          <w:szCs w:val="24"/>
        </w:rPr>
      </w:pPr>
    </w:p>
    <w:p w14:paraId="725E683A" w14:textId="77777777" w:rsidR="0066476A" w:rsidRDefault="0066476A" w:rsidP="0066476A">
      <w:pPr>
        <w:pStyle w:val="ListParagraph"/>
        <w:ind w:left="1440"/>
        <w:rPr>
          <w:szCs w:val="24"/>
        </w:rPr>
      </w:pPr>
    </w:p>
    <w:p w14:paraId="1EB08702" w14:textId="77777777" w:rsidR="0066476A" w:rsidRPr="00C63312" w:rsidRDefault="0066476A" w:rsidP="0066476A">
      <w:pPr>
        <w:pStyle w:val="ListParagraph"/>
        <w:ind w:left="1440"/>
        <w:rPr>
          <w:szCs w:val="24"/>
        </w:rPr>
      </w:pPr>
    </w:p>
    <w:p w14:paraId="7449F650" w14:textId="77777777" w:rsidR="00515B70" w:rsidRDefault="00515B70">
      <w:pPr>
        <w:ind w:right="-680"/>
        <w:jc w:val="both"/>
      </w:pPr>
    </w:p>
    <w:p w14:paraId="547B45AF" w14:textId="77777777" w:rsidR="00E31890" w:rsidRDefault="00515B70" w:rsidP="00C01F98">
      <w:pPr>
        <w:pStyle w:val="Heading2"/>
      </w:pPr>
      <w:bookmarkStart w:id="89" w:name="_Toc45223384"/>
      <w:r w:rsidRPr="003735F5">
        <w:lastRenderedPageBreak/>
        <w:t>B-</w:t>
      </w:r>
      <w:r w:rsidR="00E31890">
        <w:t>2</w:t>
      </w:r>
      <w:r w:rsidRPr="003735F5">
        <w:tab/>
      </w:r>
      <w:r w:rsidR="00E31890">
        <w:t>Australian sales listing</w:t>
      </w:r>
      <w:bookmarkEnd w:id="89"/>
    </w:p>
    <w:p w14:paraId="182D36B3" w14:textId="77777777"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14:paraId="199828A0" w14:textId="77777777" w:rsidR="00B67D88" w:rsidRDefault="00382777" w:rsidP="00216EE1">
      <w:pPr>
        <w:pStyle w:val="ListParagraph"/>
        <w:numPr>
          <w:ilvl w:val="0"/>
          <w:numId w:val="24"/>
        </w:numPr>
        <w:rPr>
          <w:szCs w:val="24"/>
        </w:rPr>
      </w:pPr>
      <w:r>
        <w:t xml:space="preserve">This worksheet lists </w:t>
      </w:r>
      <w:r w:rsidR="00515B70" w:rsidRPr="003735F5">
        <w:t>all</w:t>
      </w:r>
      <w:r w:rsidR="00962005">
        <w:t xml:space="preserve"> </w:t>
      </w:r>
      <w:r w:rsidR="00B67D88">
        <w:t>sales</w:t>
      </w:r>
      <w:r w:rsidR="00B67D88" w:rsidRPr="003735F5">
        <w:t xml:space="preserve"> </w:t>
      </w:r>
      <w:r w:rsidR="00515B70" w:rsidRPr="003735F5">
        <w:t>(i</w:t>
      </w:r>
      <w:r w:rsidR="003735F5">
        <w:t>.</w:t>
      </w:r>
      <w:r w:rsidR="00515B70" w:rsidRPr="003735F5">
        <w:t>e. transaction by transaction)</w:t>
      </w:r>
      <w:r w:rsidR="00811950">
        <w:t xml:space="preserve"> exported</w:t>
      </w:r>
      <w:r w:rsidR="00515B70" w:rsidRPr="003735F5">
        <w:t xml:space="preserve"> to Australia </w:t>
      </w:r>
      <w:r w:rsidR="00515B70" w:rsidRPr="00A2249F">
        <w:rPr>
          <w:szCs w:val="24"/>
        </w:rPr>
        <w:t xml:space="preserve">of the goods </w:t>
      </w:r>
      <w:r w:rsidRPr="00A2249F">
        <w:rPr>
          <w:szCs w:val="24"/>
        </w:rPr>
        <w:t xml:space="preserve">invoiced within </w:t>
      </w:r>
      <w:r w:rsidR="00DF4FA8">
        <w:rPr>
          <w:szCs w:val="24"/>
        </w:rPr>
        <w:t>the period</w:t>
      </w:r>
      <w:r w:rsidR="00515B70" w:rsidRPr="00A2249F">
        <w:rPr>
          <w:szCs w:val="24"/>
        </w:rPr>
        <w:t xml:space="preserve">. </w:t>
      </w:r>
      <w:r w:rsidR="00811950">
        <w:rPr>
          <w:szCs w:val="24"/>
        </w:rPr>
        <w:t>This includes exports to Australia sold through a domestic customer.</w:t>
      </w:r>
    </w:p>
    <w:p w14:paraId="7D5B536B" w14:textId="224794D2" w:rsidR="00194309" w:rsidRPr="00FD7D12" w:rsidRDefault="00194309" w:rsidP="00216EE1">
      <w:pPr>
        <w:pStyle w:val="ListParagraph"/>
        <w:numPr>
          <w:ilvl w:val="0"/>
          <w:numId w:val="24"/>
        </w:numPr>
        <w:rPr>
          <w:szCs w:val="24"/>
        </w:rPr>
      </w:pPr>
      <w:r w:rsidRPr="00FD7D12">
        <w:rPr>
          <w:szCs w:val="24"/>
        </w:rPr>
        <w:t xml:space="preserve">This worksheet must also include exports of the goods that have been exempted from anti-dumping duties under 8(7) and section 10(8) of the </w:t>
      </w:r>
      <w:r w:rsidRPr="00FD7D12">
        <w:rPr>
          <w:i/>
          <w:szCs w:val="24"/>
        </w:rPr>
        <w:t>Customs Tariff (Anti-Dumping) Act 1975</w:t>
      </w:r>
      <w:r w:rsidRPr="00FD7D12">
        <w:rPr>
          <w:rStyle w:val="FootnoteReference"/>
          <w:i/>
          <w:szCs w:val="24"/>
        </w:rPr>
        <w:footnoteReference w:id="4"/>
      </w:r>
      <w:r w:rsidRPr="00FD7D12">
        <w:rPr>
          <w:szCs w:val="24"/>
        </w:rPr>
        <w:t xml:space="preserve">. </w:t>
      </w:r>
    </w:p>
    <w:p w14:paraId="339C3326" w14:textId="77777777" w:rsidR="00382777" w:rsidRPr="00A2249F" w:rsidRDefault="00382777" w:rsidP="00216EE1">
      <w:pPr>
        <w:pStyle w:val="ListParagraph"/>
        <w:numPr>
          <w:ilvl w:val="0"/>
          <w:numId w:val="24"/>
        </w:numPr>
        <w:rPr>
          <w:szCs w:val="24"/>
        </w:rPr>
      </w:pPr>
      <w:r w:rsidRPr="00A2249F">
        <w:rPr>
          <w:szCs w:val="24"/>
        </w:rPr>
        <w:t xml:space="preserve">If </w:t>
      </w:r>
      <w:r w:rsidR="003F419C" w:rsidRPr="00A2249F">
        <w:rPr>
          <w:szCs w:val="24"/>
        </w:rPr>
        <w:t>you have claimed in B-1.8</w:t>
      </w:r>
      <w:r w:rsidRPr="00A2249F">
        <w:rPr>
          <w:szCs w:val="24"/>
        </w:rPr>
        <w:t xml:space="preserve"> that the date of sale is one other than the invoice date, then add </w:t>
      </w:r>
      <w:r w:rsidR="00743ECB">
        <w:rPr>
          <w:szCs w:val="24"/>
        </w:rPr>
        <w:t xml:space="preserve">the </w:t>
      </w:r>
      <w:r w:rsidRPr="00A2249F">
        <w:rPr>
          <w:szCs w:val="24"/>
        </w:rPr>
        <w:t>sales with</w:t>
      </w:r>
      <w:r w:rsidR="00743ECB">
        <w:rPr>
          <w:szCs w:val="24"/>
        </w:rPr>
        <w:t>in</w:t>
      </w:r>
      <w:r w:rsidRPr="00A2249F">
        <w:rPr>
          <w:szCs w:val="24"/>
        </w:rPr>
        <w:t xml:space="preserve"> your claimed date of sale.</w:t>
      </w:r>
    </w:p>
    <w:p w14:paraId="0A62F547" w14:textId="77777777" w:rsidR="00E31890" w:rsidRPr="00A2249F" w:rsidRDefault="00515B70" w:rsidP="00216EE1">
      <w:pPr>
        <w:pStyle w:val="ListParagraph"/>
        <w:numPr>
          <w:ilvl w:val="0"/>
          <w:numId w:val="24"/>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11684850" w14:textId="77777777" w:rsidR="007032AD" w:rsidRPr="00C01F98" w:rsidRDefault="007032AD" w:rsidP="00216EE1">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68AADC48" w14:textId="77777777" w:rsidR="00515B70" w:rsidRDefault="00382777" w:rsidP="00216EE1">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for arrival of the goods at an agreed point within Australia (e.g. delivered duty paid), insert additional columns in the spreadsheet for all other costs incurred.</w:t>
      </w:r>
    </w:p>
    <w:p w14:paraId="7DD1B156" w14:textId="77777777" w:rsidR="00382777" w:rsidRPr="00C63312" w:rsidRDefault="00382777" w:rsidP="00C01F98"/>
    <w:p w14:paraId="708D21C2" w14:textId="77777777" w:rsidR="00543487" w:rsidRDefault="00382777" w:rsidP="00216EE1">
      <w:pPr>
        <w:pStyle w:val="ListParagraph"/>
        <w:numPr>
          <w:ilvl w:val="0"/>
          <w:numId w:val="12"/>
        </w:numPr>
      </w:pPr>
      <w:r w:rsidRPr="00C01F98">
        <w:t xml:space="preserve">Provide a table listing the </w:t>
      </w:r>
      <w:r w:rsidR="00C46A09" w:rsidRPr="00C01F98">
        <w:t xml:space="preserve">source of </w:t>
      </w:r>
      <w:r w:rsidR="006C0F17">
        <w:t xml:space="preserve">the </w:t>
      </w:r>
      <w:r w:rsidR="00C46A09" w:rsidRPr="00C01F98">
        <w:t xml:space="preserve">data </w:t>
      </w:r>
      <w:r w:rsidR="006C0F17">
        <w:t>for</w:t>
      </w:r>
      <w:r w:rsidRPr="00C01F98">
        <w:t xml:space="preserve"> each </w:t>
      </w:r>
      <w:r w:rsidR="00C46A09" w:rsidRPr="00C01F98">
        <w:t>column</w:t>
      </w:r>
      <w:r w:rsidR="00A22A3F">
        <w:t xml:space="preserve"> in the “B-2 Australian sales” listing</w:t>
      </w:r>
      <w:r w:rsidRPr="00C01F98">
        <w:t>.</w:t>
      </w:r>
      <w:r w:rsidR="00C46A09" w:rsidRPr="00C01F98">
        <w:t xml:space="preserve"> </w:t>
      </w:r>
    </w:p>
    <w:p w14:paraId="7154F082" w14:textId="77777777" w:rsidR="00C46A09" w:rsidRPr="00C01F98" w:rsidRDefault="00C46A09" w:rsidP="00C01F98">
      <w:pPr>
        <w:pStyle w:val="ListParagraph"/>
        <w:ind w:left="360"/>
      </w:pPr>
    </w:p>
    <w:p w14:paraId="629B8DC1" w14:textId="77777777" w:rsidR="001A4735" w:rsidRDefault="00515B70" w:rsidP="00C01F98">
      <w:pPr>
        <w:pStyle w:val="Heading2"/>
      </w:pPr>
      <w:bookmarkStart w:id="90" w:name="_Toc45223385"/>
      <w:r w:rsidRPr="003735F5">
        <w:rPr>
          <w:szCs w:val="28"/>
        </w:rPr>
        <w:t>B-</w:t>
      </w:r>
      <w:r w:rsidR="001A4735">
        <w:rPr>
          <w:szCs w:val="28"/>
        </w:rPr>
        <w:t>3</w:t>
      </w:r>
      <w:r>
        <w:tab/>
      </w:r>
      <w:r w:rsidR="001A4735" w:rsidRPr="00C63312">
        <w:rPr>
          <w:szCs w:val="28"/>
        </w:rPr>
        <w:t>Sample export documents</w:t>
      </w:r>
      <w:bookmarkEnd w:id="90"/>
    </w:p>
    <w:p w14:paraId="049A1FED" w14:textId="77777777" w:rsidR="00454887" w:rsidRPr="00C63312"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27C76F69" w14:textId="77777777" w:rsidR="001A4735" w:rsidRDefault="001A4735" w:rsidP="00216EE1">
      <w:pPr>
        <w:pStyle w:val="bullet"/>
        <w:numPr>
          <w:ilvl w:val="0"/>
          <w:numId w:val="10"/>
        </w:numPr>
      </w:pPr>
      <w:r>
        <w:t>Contracts</w:t>
      </w:r>
    </w:p>
    <w:p w14:paraId="2909DE58"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7AA3AF94" w14:textId="77777777" w:rsidR="001A4735" w:rsidRPr="001636D4" w:rsidRDefault="001A4735" w:rsidP="00216EE1">
      <w:pPr>
        <w:pStyle w:val="bullet"/>
        <w:numPr>
          <w:ilvl w:val="0"/>
          <w:numId w:val="10"/>
        </w:numPr>
      </w:pPr>
      <w:r w:rsidRPr="001636D4">
        <w:t>Commercial invoice</w:t>
      </w:r>
      <w:r>
        <w:t xml:space="preserve"> and packing list</w:t>
      </w:r>
    </w:p>
    <w:p w14:paraId="7493CA42" w14:textId="77777777" w:rsidR="001A4735" w:rsidRDefault="001A4735" w:rsidP="00216EE1">
      <w:pPr>
        <w:pStyle w:val="bullet"/>
        <w:numPr>
          <w:ilvl w:val="0"/>
          <w:numId w:val="10"/>
        </w:numPr>
      </w:pPr>
      <w:r>
        <w:t>Proof of payment and accounts receivable ledger</w:t>
      </w:r>
    </w:p>
    <w:p w14:paraId="64C32BCD" w14:textId="77777777" w:rsidR="00454887" w:rsidRDefault="00454887" w:rsidP="00216EE1">
      <w:pPr>
        <w:pStyle w:val="bullet"/>
        <w:numPr>
          <w:ilvl w:val="0"/>
          <w:numId w:val="10"/>
        </w:numPr>
      </w:pPr>
      <w:r>
        <w:t xml:space="preserve">Documents showing </w:t>
      </w:r>
      <w:r w:rsidR="005E4E34">
        <w:t>b</w:t>
      </w:r>
      <w:r>
        <w:t>ank charges</w:t>
      </w:r>
    </w:p>
    <w:p w14:paraId="2E7451FB" w14:textId="77777777" w:rsidR="00454887" w:rsidRDefault="001A4735" w:rsidP="00216EE1">
      <w:pPr>
        <w:pStyle w:val="bullet"/>
        <w:numPr>
          <w:ilvl w:val="0"/>
          <w:numId w:val="10"/>
        </w:numPr>
      </w:pPr>
      <w:r>
        <w:t>Invoices for inland transport</w:t>
      </w:r>
    </w:p>
    <w:p w14:paraId="3F79E359" w14:textId="77777777" w:rsidR="001A4735" w:rsidRDefault="00454887" w:rsidP="00216EE1">
      <w:pPr>
        <w:pStyle w:val="bullet"/>
        <w:numPr>
          <w:ilvl w:val="0"/>
          <w:numId w:val="10"/>
        </w:numPr>
      </w:pPr>
      <w:r>
        <w:t>Invoices for port handling and other export charges</w:t>
      </w:r>
    </w:p>
    <w:p w14:paraId="4213AD04" w14:textId="77777777" w:rsidR="001A4735" w:rsidRPr="001636D4" w:rsidRDefault="001A4735" w:rsidP="00216EE1">
      <w:pPr>
        <w:pStyle w:val="bullet"/>
        <w:numPr>
          <w:ilvl w:val="0"/>
          <w:numId w:val="10"/>
        </w:numPr>
      </w:pPr>
      <w:r>
        <w:t>Bill of lading</w:t>
      </w:r>
    </w:p>
    <w:p w14:paraId="07E14A93" w14:textId="77777777" w:rsidR="001A4735" w:rsidRDefault="001A4735" w:rsidP="00216EE1">
      <w:pPr>
        <w:pStyle w:val="bullet"/>
        <w:numPr>
          <w:ilvl w:val="0"/>
          <w:numId w:val="10"/>
        </w:numPr>
      </w:pPr>
      <w:r>
        <w:t>Invoices for ocean freight &amp; marine insurance (if applicable)</w:t>
      </w:r>
    </w:p>
    <w:p w14:paraId="68F68DE4" w14:textId="77777777" w:rsidR="00E2391F" w:rsidRDefault="00E2391F" w:rsidP="00216EE1">
      <w:pPr>
        <w:pStyle w:val="bullet"/>
        <w:numPr>
          <w:ilvl w:val="0"/>
          <w:numId w:val="10"/>
        </w:numPr>
      </w:pPr>
      <w:r>
        <w:t>Country of origin certificates (if applicable)</w:t>
      </w:r>
    </w:p>
    <w:p w14:paraId="55AE4F46" w14:textId="77777777" w:rsidR="00454887" w:rsidRDefault="00454887">
      <w:pPr>
        <w:ind w:right="-822"/>
      </w:pPr>
    </w:p>
    <w:p w14:paraId="1B241C67" w14:textId="77777777" w:rsidR="00454887" w:rsidRPr="00DF06EA" w:rsidRDefault="00454887">
      <w:pPr>
        <w:ind w:right="-822"/>
        <w:rPr>
          <w:i/>
        </w:rPr>
      </w:pPr>
      <w:r w:rsidRPr="00DF06EA">
        <w:rPr>
          <w:i/>
        </w:rPr>
        <w:t>If the documents are not in English, please provide a translation of the documents.</w:t>
      </w:r>
    </w:p>
    <w:p w14:paraId="53626B71" w14:textId="77777777" w:rsidR="00454887" w:rsidRDefault="00454887">
      <w:pPr>
        <w:ind w:right="-822"/>
      </w:pPr>
    </w:p>
    <w:p w14:paraId="01C0A798" w14:textId="77777777"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A22A3F">
        <w:t>“B-2 Australian sales”</w:t>
      </w:r>
      <w:r w:rsidRPr="00C01F98">
        <w:t xml:space="preserve"> listing to the source documents</w:t>
      </w:r>
      <w:r w:rsidR="00A22A3F">
        <w:t xml:space="preserve"> </w:t>
      </w:r>
      <w:r>
        <w:t>in B-3.1.</w:t>
      </w:r>
    </w:p>
    <w:p w14:paraId="56EA2804" w14:textId="77777777" w:rsidR="00A9542A" w:rsidRDefault="00A9542A" w:rsidP="00A9542A">
      <w:pPr>
        <w:widowControl w:val="0"/>
        <w:ind w:left="720" w:right="-745" w:hanging="720"/>
        <w:rPr>
          <w:snapToGrid w:val="0"/>
        </w:rPr>
      </w:pPr>
      <w:bookmarkStart w:id="91" w:name="_Toc506971836"/>
    </w:p>
    <w:p w14:paraId="700E0B54" w14:textId="77777777" w:rsidR="00454887" w:rsidRPr="00125B70" w:rsidRDefault="00C758F7" w:rsidP="00C01F98">
      <w:pPr>
        <w:pStyle w:val="Heading2"/>
      </w:pPr>
      <w:bookmarkStart w:id="92" w:name="_Toc45223386"/>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92"/>
    </w:p>
    <w:p w14:paraId="65D5793E" w14:textId="77777777"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w:t>
      </w:r>
      <w:r w:rsidR="00A22A3F">
        <w:t>s</w:t>
      </w:r>
      <w:r w:rsidR="000E25B2">
        <w:t xml:space="preserve"> in B-2</w:t>
      </w:r>
      <w:r w:rsidR="00E2391F">
        <w:t>,</w:t>
      </w:r>
      <w:r w:rsidR="000E25B2">
        <w:t xml:space="preserve"> D-2</w:t>
      </w:r>
      <w:r w:rsidR="00E2391F">
        <w:t xml:space="preserve"> and F-2</w:t>
      </w:r>
      <w:r w:rsidR="000E25B2">
        <w:t xml:space="preserve"> are complete.</w:t>
      </w:r>
    </w:p>
    <w:p w14:paraId="499936BC" w14:textId="77777777" w:rsidR="00A2249F" w:rsidRDefault="00A2249F" w:rsidP="001047CA">
      <w:pPr>
        <w:pStyle w:val="ListParagraph"/>
        <w:numPr>
          <w:ilvl w:val="0"/>
          <w:numId w:val="75"/>
        </w:numPr>
      </w:pPr>
      <w:r w:rsidRPr="00A2249F">
        <w:t xml:space="preserve">You must provide this list in electronic format using the template provided. </w:t>
      </w:r>
    </w:p>
    <w:p w14:paraId="15D5A3C4" w14:textId="77777777" w:rsidR="000B0D5C" w:rsidRPr="004744D3" w:rsidRDefault="000B0D5C" w:rsidP="001047CA">
      <w:pPr>
        <w:pStyle w:val="ListParagraph"/>
        <w:numPr>
          <w:ilvl w:val="0"/>
          <w:numId w:val="75"/>
        </w:numPr>
      </w:pPr>
      <w:r>
        <w:t>Please use the currency that your accounts are kept in.</w:t>
      </w:r>
    </w:p>
    <w:p w14:paraId="3FF84509" w14:textId="77777777" w:rsidR="00A2249F" w:rsidRPr="004744D3" w:rsidRDefault="00A2249F" w:rsidP="001047CA">
      <w:pPr>
        <w:pStyle w:val="ListParagraph"/>
        <w:numPr>
          <w:ilvl w:val="0"/>
          <w:numId w:val="75"/>
        </w:numPr>
      </w:pPr>
      <w:r w:rsidRPr="00E0279F">
        <w:rPr>
          <w:snapToGrid w:val="0"/>
        </w:rPr>
        <w:t>If you have used formulas to complete this worksheet, these formulas must be retained.</w:t>
      </w:r>
      <w:r w:rsidRPr="00E0279F" w:rsidDel="007032AD">
        <w:rPr>
          <w:highlight w:val="yellow"/>
        </w:rPr>
        <w:t xml:space="preserve"> </w:t>
      </w:r>
    </w:p>
    <w:p w14:paraId="327D31E7" w14:textId="77777777" w:rsidR="00382777" w:rsidRPr="00C01F98" w:rsidRDefault="00382777" w:rsidP="00C01F98"/>
    <w:p w14:paraId="07F03746" w14:textId="77777777" w:rsidR="009F7C54" w:rsidRPr="00C01F98" w:rsidRDefault="009F7C54" w:rsidP="00216EE1">
      <w:pPr>
        <w:pStyle w:val="ListParagraph"/>
        <w:numPr>
          <w:ilvl w:val="0"/>
          <w:numId w:val="13"/>
        </w:numPr>
        <w:ind w:left="360"/>
        <w:rPr>
          <w:i/>
          <w:snapToGrid w:val="0"/>
        </w:rPr>
      </w:pPr>
      <w:r w:rsidRPr="00C01F98">
        <w:rPr>
          <w:snapToGrid w:val="0"/>
        </w:rPr>
        <w:t xml:space="preserve">Please provide </w:t>
      </w:r>
      <w:r w:rsidR="000E25B2">
        <w:rPr>
          <w:snapToGrid w:val="0"/>
        </w:rPr>
        <w:t>all</w:t>
      </w:r>
      <w:r w:rsidRPr="00C01F98">
        <w:rPr>
          <w:snapToGrid w:val="0"/>
        </w:rPr>
        <w:t xml:space="preserve"> documents, other than those in </w:t>
      </w:r>
      <w:r w:rsidR="00E0279F">
        <w:rPr>
          <w:snapToGrid w:val="0"/>
        </w:rPr>
        <w:t xml:space="preserve">A-4, </w:t>
      </w:r>
      <w:r w:rsidRPr="00C01F98">
        <w:rPr>
          <w:snapToGrid w:val="0"/>
        </w:rPr>
        <w:t>B-2 and D-2, required to complete the “</w:t>
      </w:r>
      <w:r w:rsidR="00E0279F">
        <w:rPr>
          <w:snapToGrid w:val="0"/>
        </w:rPr>
        <w:t xml:space="preserve">B-4 </w:t>
      </w:r>
      <w:r w:rsidRPr="00C01F98">
        <w:rPr>
          <w:snapToGrid w:val="0"/>
        </w:rPr>
        <w:t>Upwards sales” worksheet.</w:t>
      </w:r>
      <w:r w:rsidR="000E25B2">
        <w:rPr>
          <w:snapToGrid w:val="0"/>
        </w:rPr>
        <w:t xml:space="preserve"> If the documents include spreadsheets, all formulas used must be retained.</w:t>
      </w:r>
    </w:p>
    <w:p w14:paraId="25852F6E" w14:textId="77777777" w:rsidR="009F7C54" w:rsidRPr="00C01F98" w:rsidRDefault="009F7C54" w:rsidP="00C01F98">
      <w:pPr>
        <w:pStyle w:val="ListParagraph"/>
      </w:pPr>
    </w:p>
    <w:p w14:paraId="01794EE1" w14:textId="77777777" w:rsidR="00FE3038" w:rsidRPr="00C01F98" w:rsidRDefault="009F7C54" w:rsidP="00216EE1">
      <w:pPr>
        <w:pStyle w:val="ListParagraph"/>
        <w:numPr>
          <w:ilvl w:val="0"/>
          <w:numId w:val="13"/>
        </w:numPr>
        <w:ind w:left="360"/>
      </w:pPr>
      <w:r w:rsidRPr="00C01F98">
        <w:t xml:space="preserve">For any amount </w:t>
      </w:r>
      <w:r w:rsidR="00385E4B">
        <w:t>in the “</w:t>
      </w:r>
      <w:r w:rsidR="00E0279F">
        <w:t xml:space="preserve">B-4 </w:t>
      </w:r>
      <w:r w:rsidR="00385E4B">
        <w:t xml:space="preserve">Upwards sales” worksheet </w:t>
      </w:r>
      <w:r w:rsidRPr="00C01F98">
        <w:t>that is hard coded (i.e. not a formula), p</w:t>
      </w:r>
      <w:r w:rsidR="00382777" w:rsidRPr="00C01F98">
        <w:t xml:space="preserve">lease </w:t>
      </w:r>
      <w:r w:rsidR="00FE3038" w:rsidRPr="00C01F98">
        <w:t>cross-reference by providing</w:t>
      </w:r>
      <w:r w:rsidR="00FE3038">
        <w:t>:</w:t>
      </w:r>
    </w:p>
    <w:p w14:paraId="25D3BEE5" w14:textId="77777777"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E710F8">
        <w:t>D</w:t>
      </w:r>
      <w:r w:rsidRPr="00C01F98">
        <w:t xml:space="preserve"> of the worksheet;</w:t>
      </w:r>
      <w:r w:rsidR="009F7C54" w:rsidRPr="00C01F98">
        <w:t xml:space="preserve"> </w:t>
      </w:r>
      <w:r w:rsidR="009F7C54" w:rsidRPr="00C01F98">
        <w:rPr>
          <w:u w:val="single"/>
        </w:rPr>
        <w:t>and</w:t>
      </w:r>
      <w:r w:rsidR="009F7C54" w:rsidRPr="00C01F98">
        <w:t xml:space="preserve"> </w:t>
      </w:r>
    </w:p>
    <w:p w14:paraId="474F10AA" w14:textId="77777777" w:rsidR="009F7C54" w:rsidRPr="00C01F98" w:rsidRDefault="009F7C54" w:rsidP="00216EE1">
      <w:pPr>
        <w:pStyle w:val="ListParagraph"/>
        <w:numPr>
          <w:ilvl w:val="0"/>
          <w:numId w:val="14"/>
        </w:numPr>
        <w:rPr>
          <w:i/>
          <w:snapToGrid w:val="0"/>
        </w:rPr>
      </w:pPr>
      <w:r w:rsidRPr="00C01F98">
        <w:t>highlight or annotate the amount shown in the source document.</w:t>
      </w:r>
    </w:p>
    <w:p w14:paraId="3F3F14F3" w14:textId="77777777" w:rsidR="00E90D2D" w:rsidRDefault="00E90D2D" w:rsidP="00C01F98"/>
    <w:p w14:paraId="72137F7F" w14:textId="77777777" w:rsidR="00385E4B" w:rsidRDefault="00E90D2D" w:rsidP="00C01F98">
      <w:pPr>
        <w:pStyle w:val="Heading2"/>
      </w:pPr>
      <w:bookmarkStart w:id="93" w:name="_Toc45223387"/>
      <w:r>
        <w:lastRenderedPageBreak/>
        <w:t>B-5</w:t>
      </w:r>
      <w:r>
        <w:tab/>
        <w:t xml:space="preserve">Reconciliation of direct </w:t>
      </w:r>
      <w:r w:rsidR="007378F5">
        <w:t xml:space="preserve">selling </w:t>
      </w:r>
      <w:r>
        <w:t>expenses to financial accounts</w:t>
      </w:r>
      <w:bookmarkEnd w:id="93"/>
    </w:p>
    <w:p w14:paraId="710F2771" w14:textId="77777777" w:rsidR="00385E4B" w:rsidRDefault="00385E4B" w:rsidP="00216EE1">
      <w:pPr>
        <w:pStyle w:val="ListParagraph"/>
        <w:numPr>
          <w:ilvl w:val="0"/>
          <w:numId w:val="22"/>
        </w:numPr>
      </w:pPr>
      <w:r w:rsidRPr="004744D3">
        <w:t>Please complete the worksheet named “</w:t>
      </w:r>
      <w:r w:rsidR="0068068B">
        <w:t xml:space="preserve">B-5 </w:t>
      </w:r>
      <w:r>
        <w:t xml:space="preserve">Upwards </w:t>
      </w:r>
      <w:r w:rsidR="00741223">
        <w:t>selling expense</w:t>
      </w:r>
      <w:r w:rsidRPr="004744D3">
        <w:t>”</w:t>
      </w:r>
      <w:r>
        <w:t xml:space="preserve"> to demonstrate that the direct selling expenses (e.g. Inland transport) in</w:t>
      </w:r>
      <w:r w:rsidR="00E0279F">
        <w:t xml:space="preserve"> </w:t>
      </w:r>
      <w:r>
        <w:t>B-2 and D-2 are complete.</w:t>
      </w:r>
    </w:p>
    <w:p w14:paraId="6D690113" w14:textId="77777777" w:rsidR="00A2249F" w:rsidRDefault="00A2249F" w:rsidP="00E2391F">
      <w:pPr>
        <w:pStyle w:val="ListParagraph"/>
        <w:numPr>
          <w:ilvl w:val="0"/>
          <w:numId w:val="14"/>
        </w:numPr>
      </w:pPr>
      <w:r w:rsidRPr="00A2249F">
        <w:t xml:space="preserve">You must provide this list in electronic format using the template provided. </w:t>
      </w:r>
    </w:p>
    <w:p w14:paraId="705B2CD0" w14:textId="77777777" w:rsidR="000B0D5C" w:rsidRPr="004744D3" w:rsidRDefault="000B0D5C" w:rsidP="00E2391F">
      <w:pPr>
        <w:pStyle w:val="ListParagraph"/>
        <w:numPr>
          <w:ilvl w:val="0"/>
          <w:numId w:val="14"/>
        </w:numPr>
      </w:pPr>
      <w:r>
        <w:t>Please use the currency that your accounts are kept in.</w:t>
      </w:r>
    </w:p>
    <w:p w14:paraId="74D30B97" w14:textId="77777777" w:rsidR="00A2249F" w:rsidRPr="004744D3" w:rsidRDefault="00A2249F" w:rsidP="001047CA">
      <w:pPr>
        <w:pStyle w:val="ListParagraph"/>
        <w:numPr>
          <w:ilvl w:val="0"/>
          <w:numId w:val="28"/>
        </w:numPr>
      </w:pPr>
      <w:r w:rsidRPr="00A2249F">
        <w:rPr>
          <w:snapToGrid w:val="0"/>
        </w:rPr>
        <w:t>If you have used formulas to complete this worksheet, these formulas must be retained.</w:t>
      </w:r>
      <w:r w:rsidRPr="00A2249F" w:rsidDel="007032AD">
        <w:rPr>
          <w:highlight w:val="yellow"/>
        </w:rPr>
        <w:t xml:space="preserve"> </w:t>
      </w:r>
    </w:p>
    <w:p w14:paraId="5F708C93" w14:textId="77777777" w:rsidR="00385E4B" w:rsidRPr="004744D3" w:rsidRDefault="00385E4B" w:rsidP="00385E4B"/>
    <w:p w14:paraId="7BCDD2D1" w14:textId="77777777" w:rsidR="00385E4B" w:rsidRPr="004744D3" w:rsidRDefault="00385E4B" w:rsidP="00216EE1">
      <w:pPr>
        <w:pStyle w:val="ListParagraph"/>
        <w:numPr>
          <w:ilvl w:val="0"/>
          <w:numId w:val="22"/>
        </w:numPr>
        <w:rPr>
          <w:i/>
          <w:snapToGrid w:val="0"/>
        </w:rPr>
      </w:pPr>
      <w:r w:rsidRPr="004744D3">
        <w:rPr>
          <w:snapToGrid w:val="0"/>
        </w:rPr>
        <w:t xml:space="preserve">Please provide </w:t>
      </w:r>
      <w:r>
        <w:rPr>
          <w:snapToGrid w:val="0"/>
        </w:rPr>
        <w:t>all</w:t>
      </w:r>
      <w:r w:rsidRPr="004744D3">
        <w:rPr>
          <w:snapToGrid w:val="0"/>
        </w:rPr>
        <w:t xml:space="preserve"> documents, other than those in</w:t>
      </w:r>
      <w:r w:rsidR="00E0279F">
        <w:rPr>
          <w:snapToGrid w:val="0"/>
        </w:rPr>
        <w:t xml:space="preserve"> A-</w:t>
      </w:r>
      <w:r w:rsidR="00A22A3F">
        <w:rPr>
          <w:snapToGrid w:val="0"/>
        </w:rPr>
        <w:t>4</w:t>
      </w:r>
      <w:r w:rsidR="00E0279F">
        <w:rPr>
          <w:snapToGrid w:val="0"/>
        </w:rPr>
        <w:t>,</w:t>
      </w:r>
      <w:r w:rsidRPr="004744D3">
        <w:rPr>
          <w:snapToGrid w:val="0"/>
        </w:rPr>
        <w:t xml:space="preserve"> B-2 and D-2, required to complete the “</w:t>
      </w:r>
      <w:r w:rsidR="00E0279F">
        <w:rPr>
          <w:snapToGrid w:val="0"/>
        </w:rPr>
        <w:t xml:space="preserve">B-5 </w:t>
      </w:r>
      <w:r w:rsidRPr="004744D3">
        <w:rPr>
          <w:snapToGrid w:val="0"/>
        </w:rPr>
        <w:t xml:space="preserve">Upwards </w:t>
      </w:r>
      <w:r w:rsidR="00E0279F">
        <w:rPr>
          <w:snapToGrid w:val="0"/>
        </w:rPr>
        <w:t>selling expense</w:t>
      </w:r>
      <w:r w:rsidRPr="004744D3">
        <w:rPr>
          <w:snapToGrid w:val="0"/>
        </w:rPr>
        <w:t>” worksheet.</w:t>
      </w:r>
      <w:r>
        <w:rPr>
          <w:snapToGrid w:val="0"/>
        </w:rPr>
        <w:t xml:space="preserve"> If the documents include spreadsheets, all formulas used must be retained.</w:t>
      </w:r>
    </w:p>
    <w:p w14:paraId="221D9FF4" w14:textId="77777777" w:rsidR="00385E4B" w:rsidRPr="004744D3" w:rsidRDefault="00385E4B" w:rsidP="00385E4B">
      <w:pPr>
        <w:pStyle w:val="ListParagraph"/>
      </w:pPr>
    </w:p>
    <w:p w14:paraId="658E0936" w14:textId="77777777" w:rsidR="00385E4B" w:rsidRPr="004744D3" w:rsidRDefault="00385E4B" w:rsidP="00216EE1">
      <w:pPr>
        <w:pStyle w:val="ListParagraph"/>
        <w:numPr>
          <w:ilvl w:val="0"/>
          <w:numId w:val="22"/>
        </w:numPr>
      </w:pPr>
      <w:r w:rsidRPr="004744D3">
        <w:t xml:space="preserve">For any amount </w:t>
      </w:r>
      <w:r>
        <w:t>in the “</w:t>
      </w:r>
      <w:r w:rsidR="00E0279F">
        <w:t xml:space="preserve">B-5 </w:t>
      </w:r>
      <w:r>
        <w:t xml:space="preserve">Upwards </w:t>
      </w:r>
      <w:r w:rsidR="00E0279F">
        <w:t>selling expense</w:t>
      </w:r>
      <w:r>
        <w:t xml:space="preserve">” worksheet </w:t>
      </w:r>
      <w:r w:rsidRPr="004744D3">
        <w:t>that is hard coded (i.e. not a formula), please cross-reference by providing</w:t>
      </w:r>
      <w:r>
        <w:t>:</w:t>
      </w:r>
    </w:p>
    <w:p w14:paraId="150457F4" w14:textId="77777777" w:rsidR="00385E4B" w:rsidRPr="004744D3" w:rsidRDefault="00385E4B" w:rsidP="00216EE1">
      <w:pPr>
        <w:pStyle w:val="ListParagraph"/>
        <w:numPr>
          <w:ilvl w:val="0"/>
          <w:numId w:val="14"/>
        </w:numPr>
        <w:rPr>
          <w:i/>
          <w:snapToGrid w:val="0"/>
        </w:rPr>
      </w:pPr>
      <w:r w:rsidRPr="004744D3">
        <w:t xml:space="preserve">the name of the source document, including the relevant page number, in column </w:t>
      </w:r>
      <w:r w:rsidR="00E0279F">
        <w:t>C</w:t>
      </w:r>
      <w:r w:rsidRPr="004744D3">
        <w:t xml:space="preserve"> of the worksheet; </w:t>
      </w:r>
      <w:r w:rsidRPr="004744D3">
        <w:rPr>
          <w:u w:val="single"/>
        </w:rPr>
        <w:t>and</w:t>
      </w:r>
      <w:r w:rsidRPr="004744D3">
        <w:t xml:space="preserve"> </w:t>
      </w:r>
    </w:p>
    <w:p w14:paraId="62AEDE5E" w14:textId="77777777" w:rsidR="00385E4B" w:rsidRPr="004744D3" w:rsidRDefault="00385E4B" w:rsidP="00216EE1">
      <w:pPr>
        <w:pStyle w:val="ListParagraph"/>
        <w:numPr>
          <w:ilvl w:val="0"/>
          <w:numId w:val="14"/>
        </w:numPr>
        <w:rPr>
          <w:i/>
          <w:snapToGrid w:val="0"/>
        </w:rPr>
      </w:pPr>
      <w:r w:rsidRPr="004744D3">
        <w:t>highlight or annotate the amount shown in the source document.</w:t>
      </w:r>
    </w:p>
    <w:p w14:paraId="699594DC" w14:textId="77777777" w:rsidR="00515B70" w:rsidRDefault="00515B70" w:rsidP="00033ADB">
      <w:pPr>
        <w:pStyle w:val="Heading1"/>
      </w:pPr>
      <w:bookmarkStart w:id="94" w:name="_Toc508203828"/>
      <w:bookmarkStart w:id="95" w:name="_Toc508290362"/>
      <w:bookmarkStart w:id="96" w:name="_Toc515637646"/>
      <w:bookmarkStart w:id="97" w:name="_Ref520387664"/>
      <w:bookmarkStart w:id="98" w:name="_Toc45223388"/>
      <w:r>
        <w:lastRenderedPageBreak/>
        <w:t>Section C</w:t>
      </w:r>
      <w:r>
        <w:br/>
      </w:r>
      <w:r w:rsidR="006614D2">
        <w:t>Exported goods</w:t>
      </w:r>
      <w:r w:rsidR="003E323C">
        <w:t xml:space="preserve"> &amp; l</w:t>
      </w:r>
      <w:r>
        <w:t>ike goods</w:t>
      </w:r>
      <w:bookmarkEnd w:id="91"/>
      <w:bookmarkEnd w:id="94"/>
      <w:bookmarkEnd w:id="95"/>
      <w:bookmarkEnd w:id="96"/>
      <w:bookmarkEnd w:id="97"/>
      <w:bookmarkEnd w:id="98"/>
    </w:p>
    <w:p w14:paraId="2A7CBE86" w14:textId="77777777" w:rsidR="00E40618" w:rsidRDefault="00E40618" w:rsidP="00C01F98">
      <w:pPr>
        <w:rPr>
          <w:snapToGrid w:val="0"/>
          <w:highlight w:val="yellow"/>
        </w:rPr>
      </w:pPr>
    </w:p>
    <w:p w14:paraId="0EA5E529" w14:textId="77777777" w:rsidR="00E40618" w:rsidRDefault="00E40618" w:rsidP="00C01F98">
      <w:pPr>
        <w:pBdr>
          <w:top w:val="single" w:sz="4" w:space="1" w:color="auto"/>
          <w:left w:val="single" w:sz="4" w:space="4" w:color="auto"/>
          <w:bottom w:val="single" w:sz="4" w:space="1" w:color="auto"/>
          <w:right w:val="single" w:sz="4" w:space="4" w:color="auto"/>
        </w:pBdr>
      </w:pPr>
      <w:r w:rsidRPr="00F8517C">
        <w:t>The Commission consider</w:t>
      </w:r>
      <w:r w:rsidR="00E8649F">
        <w:t>s</w:t>
      </w:r>
      <w:r w:rsidRPr="00F8517C">
        <w:t xml:space="preserve"> the MCC structure in and of itself is not</w:t>
      </w:r>
      <w:r>
        <w:t xml:space="preserve"> likely to be commercially sensitive information. Any claim that </w:t>
      </w:r>
      <w:r w:rsidRPr="00691870">
        <w:t xml:space="preserve">disclosing the </w:t>
      </w:r>
      <w:r>
        <w:t xml:space="preserve">MCC </w:t>
      </w:r>
      <w:r w:rsidRPr="00691870">
        <w:t xml:space="preserve">information is confidential or would adversely affect </w:t>
      </w:r>
      <w:r w:rsidR="00E45229">
        <w:t>your</w:t>
      </w:r>
      <w:r w:rsidRPr="00691870">
        <w:t xml:space="preserve"> business or commercial interests</w:t>
      </w:r>
      <w:r w:rsidRPr="00691870" w:rsidDel="00B10545">
        <w:t xml:space="preserve"> </w:t>
      </w:r>
      <w:r>
        <w:t xml:space="preserve">must be raised by lodging a submission as soon as practicable, </w:t>
      </w:r>
      <w:r w:rsidRPr="0059010F">
        <w:t xml:space="preserve">but no later than the time </w:t>
      </w:r>
      <w:r>
        <w:t>this questionnaire</w:t>
      </w:r>
      <w:r w:rsidRPr="0059010F">
        <w:t xml:space="preserve"> </w:t>
      </w:r>
      <w:r>
        <w:t>is</w:t>
      </w:r>
      <w:r w:rsidRPr="0059010F">
        <w:t xml:space="preserve"> due</w:t>
      </w:r>
      <w:r>
        <w:t>.</w:t>
      </w:r>
    </w:p>
    <w:p w14:paraId="0D551E81" w14:textId="77777777" w:rsidR="00E40618" w:rsidRDefault="00E40618" w:rsidP="00C01F98">
      <w:pPr>
        <w:rPr>
          <w:snapToGrid w:val="0"/>
        </w:rPr>
      </w:pPr>
    </w:p>
    <w:p w14:paraId="157FEEB7" w14:textId="77777777" w:rsidR="00B10545" w:rsidRDefault="00515B70" w:rsidP="00C01F98">
      <w:pPr>
        <w:pStyle w:val="Heading2"/>
      </w:pPr>
      <w:bookmarkStart w:id="99" w:name="_Toc45223389"/>
      <w:r w:rsidRPr="003735F5">
        <w:t>C-1</w:t>
      </w:r>
      <w:r>
        <w:tab/>
      </w:r>
      <w:r w:rsidR="00B10545">
        <w:t>Models exported to Australia</w:t>
      </w:r>
      <w:bookmarkEnd w:id="99"/>
    </w:p>
    <w:p w14:paraId="67F5B0A1" w14:textId="77777777" w:rsidR="00891546" w:rsidRDefault="00891546" w:rsidP="001047CA">
      <w:pPr>
        <w:pStyle w:val="ListParagraph"/>
        <w:numPr>
          <w:ilvl w:val="0"/>
          <w:numId w:val="34"/>
        </w:numPr>
      </w:pPr>
      <w:r>
        <w:t xml:space="preserve">Fully describe all of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14:paraId="5785FBA2" w14:textId="77777777" w:rsidR="00891546" w:rsidRDefault="00891546" w:rsidP="00C01F98">
      <w:pPr>
        <w:pStyle w:val="ListParagraph"/>
        <w:ind w:left="360"/>
      </w:pPr>
    </w:p>
    <w:p w14:paraId="4A136C50" w14:textId="77777777" w:rsidR="00691870" w:rsidRDefault="00B10545" w:rsidP="001047CA">
      <w:pPr>
        <w:pStyle w:val="ListParagraph"/>
        <w:numPr>
          <w:ilvl w:val="0"/>
          <w:numId w:val="34"/>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662F1991" w14:textId="77777777" w:rsidR="00E45229" w:rsidRDefault="00E45229" w:rsidP="001047CA">
      <w:pPr>
        <w:pStyle w:val="ListParagraph"/>
        <w:numPr>
          <w:ilvl w:val="0"/>
          <w:numId w:val="49"/>
        </w:numPr>
      </w:pPr>
      <w:r>
        <w:t xml:space="preserve">This list must be disclosed </w:t>
      </w:r>
      <w:r w:rsidR="00E8649F">
        <w:t xml:space="preserve">in </w:t>
      </w:r>
      <w:r>
        <w:t>the public record version of the response</w:t>
      </w:r>
      <w:r w:rsidR="00E8649F">
        <w:t>.</w:t>
      </w:r>
    </w:p>
    <w:p w14:paraId="37F4CE15" w14:textId="77777777" w:rsidR="00891546" w:rsidRDefault="00891546" w:rsidP="00C01F98">
      <w:pPr>
        <w:pStyle w:val="ListParagraph"/>
        <w:ind w:left="360"/>
      </w:pPr>
    </w:p>
    <w:p w14:paraId="4592BF84" w14:textId="77777777" w:rsidR="00B10545" w:rsidRDefault="00515B70" w:rsidP="00891546">
      <w:pPr>
        <w:pStyle w:val="Heading2"/>
      </w:pPr>
      <w:bookmarkStart w:id="100" w:name="_Toc45223390"/>
      <w:r w:rsidRPr="003735F5">
        <w:t>C-2</w:t>
      </w:r>
      <w:r>
        <w:tab/>
      </w:r>
      <w:r w:rsidR="00B10545">
        <w:t>Models sold in the domestic market</w:t>
      </w:r>
      <w:bookmarkEnd w:id="100"/>
    </w:p>
    <w:p w14:paraId="29C9F429" w14:textId="77777777" w:rsidR="00891546" w:rsidRDefault="00891546" w:rsidP="001047CA">
      <w:pPr>
        <w:pStyle w:val="ListParagraph"/>
        <w:numPr>
          <w:ilvl w:val="0"/>
          <w:numId w:val="35"/>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43A88E21" w14:textId="77777777" w:rsidR="00891546" w:rsidRDefault="00891546" w:rsidP="00C01F98">
      <w:pPr>
        <w:pStyle w:val="ListParagraph"/>
        <w:ind w:left="360"/>
      </w:pPr>
    </w:p>
    <w:p w14:paraId="34615B89" w14:textId="77777777" w:rsidR="00F8517C" w:rsidRDefault="00F8517C" w:rsidP="001047CA">
      <w:pPr>
        <w:pStyle w:val="ListParagraph"/>
        <w:numPr>
          <w:ilvl w:val="0"/>
          <w:numId w:val="35"/>
        </w:numPr>
      </w:pPr>
      <w:r>
        <w:t>Provide a list of MCCs of like goods sold on the domestic market. This must cover all MCCs listed in the domestic sales listing in D-2.</w:t>
      </w:r>
    </w:p>
    <w:p w14:paraId="16015E8E" w14:textId="77777777" w:rsidR="00E45229" w:rsidRDefault="00E45229" w:rsidP="001047CA">
      <w:pPr>
        <w:pStyle w:val="ListParagraph"/>
        <w:numPr>
          <w:ilvl w:val="0"/>
          <w:numId w:val="49"/>
        </w:numPr>
      </w:pPr>
      <w:r>
        <w:t xml:space="preserve">This list must be disclosed </w:t>
      </w:r>
      <w:r w:rsidR="00E8649F">
        <w:t xml:space="preserve">in </w:t>
      </w:r>
      <w:r>
        <w:t>the public record version of the response</w:t>
      </w:r>
      <w:r w:rsidR="00E8649F">
        <w:t>.</w:t>
      </w:r>
    </w:p>
    <w:p w14:paraId="4D952183" w14:textId="77777777" w:rsidR="00F8517C" w:rsidRDefault="00F8517C" w:rsidP="00891546"/>
    <w:p w14:paraId="6D3373B5" w14:textId="77777777" w:rsidR="0009232D" w:rsidRDefault="0009232D" w:rsidP="00C01F98">
      <w:pPr>
        <w:pStyle w:val="Heading2"/>
      </w:pPr>
      <w:bookmarkStart w:id="101" w:name="_Toc45223391"/>
      <w:r>
        <w:t>C-3</w:t>
      </w:r>
      <w:r>
        <w:tab/>
        <w:t>Internal product codes</w:t>
      </w:r>
      <w:bookmarkEnd w:id="101"/>
    </w:p>
    <w:p w14:paraId="69EACDC7" w14:textId="77777777" w:rsidR="0009232D" w:rsidRDefault="0009232D" w:rsidP="001047CA">
      <w:pPr>
        <w:pStyle w:val="ListParagraph"/>
        <w:numPr>
          <w:ilvl w:val="0"/>
          <w:numId w:val="36"/>
        </w:numPr>
      </w:pPr>
      <w:r>
        <w:t xml:space="preserve">Does your company use product codes or stock keeping unit (SKU) codes? </w:t>
      </w:r>
    </w:p>
    <w:p w14:paraId="6FE54234" w14:textId="77777777" w:rsidR="00CD7F21" w:rsidRDefault="00CD7F21" w:rsidP="00C01F98">
      <w:pPr>
        <w:ind w:firstLine="360"/>
      </w:pPr>
      <w:r>
        <w:t>If yes:</w:t>
      </w:r>
    </w:p>
    <w:p w14:paraId="4929A8D8" w14:textId="77777777" w:rsidR="0009232D" w:rsidRDefault="00CD7F21" w:rsidP="001047CA">
      <w:pPr>
        <w:pStyle w:val="ListParagraph"/>
        <w:numPr>
          <w:ilvl w:val="1"/>
          <w:numId w:val="36"/>
        </w:numPr>
      </w:pPr>
      <w:r>
        <w:t>P</w:t>
      </w:r>
      <w:r w:rsidR="0009232D">
        <w:t>rovide details of the product or SKU coding system</w:t>
      </w:r>
      <w:r>
        <w:t xml:space="preserve"> for the goods, such as a legend or key of the meaning for each code within the product or SKU code.</w:t>
      </w:r>
    </w:p>
    <w:p w14:paraId="5E3F4C4B" w14:textId="77777777" w:rsidR="00CD7F21" w:rsidRDefault="00CD7F21" w:rsidP="001047CA">
      <w:pPr>
        <w:pStyle w:val="ListParagraph"/>
        <w:numPr>
          <w:ilvl w:val="1"/>
          <w:numId w:val="36"/>
        </w:numPr>
      </w:pPr>
      <w:r>
        <w:t>Provide details on how you mapped the product or SKU codes to the MCC for the purpose of completing this questionnaire.</w:t>
      </w:r>
    </w:p>
    <w:p w14:paraId="3D5ED3AE" w14:textId="77777777" w:rsidR="002A5687" w:rsidRDefault="00CD7F21" w:rsidP="001047CA">
      <w:pPr>
        <w:pStyle w:val="ListParagraph"/>
        <w:numPr>
          <w:ilvl w:val="1"/>
          <w:numId w:val="36"/>
        </w:numPr>
      </w:pPr>
      <w:r>
        <w:t xml:space="preserve">Provide a table of </w:t>
      </w:r>
      <w:r w:rsidR="002A5687">
        <w:t>showing</w:t>
      </w:r>
      <w:r>
        <w:t xml:space="preserve"> the product or SKU codes </w:t>
      </w:r>
      <w:r w:rsidR="002A5687">
        <w:t>for each</w:t>
      </w:r>
      <w:r>
        <w:t xml:space="preserve"> MCC</w:t>
      </w:r>
      <w:r w:rsidR="00E8649F">
        <w:t>.</w:t>
      </w:r>
    </w:p>
    <w:p w14:paraId="79EB8C67" w14:textId="77777777" w:rsidR="002A5687" w:rsidRDefault="002A5687" w:rsidP="00C01F98">
      <w:pPr>
        <w:ind w:firstLine="360"/>
      </w:pPr>
      <w:r>
        <w:t>If no:</w:t>
      </w:r>
    </w:p>
    <w:p w14:paraId="5C765596" w14:textId="77777777" w:rsidR="00CD7F21" w:rsidRPr="0009232D" w:rsidRDefault="002A5687" w:rsidP="001047CA">
      <w:pPr>
        <w:pStyle w:val="ListParagraph"/>
        <w:numPr>
          <w:ilvl w:val="0"/>
          <w:numId w:val="37"/>
        </w:numPr>
      </w:pPr>
      <w:r>
        <w:t>Provide details on the method used to identify the MCC in the sales and cost spreadsheets.</w:t>
      </w:r>
    </w:p>
    <w:p w14:paraId="42BE333C" w14:textId="77777777" w:rsidR="00515B70" w:rsidRDefault="00515B70" w:rsidP="00033ADB">
      <w:pPr>
        <w:pStyle w:val="Heading1"/>
      </w:pPr>
      <w:bookmarkStart w:id="102" w:name="_Toc506971837"/>
      <w:bookmarkStart w:id="103" w:name="_Toc508203829"/>
      <w:bookmarkStart w:id="104" w:name="_Toc508290363"/>
      <w:bookmarkStart w:id="105" w:name="_Toc515637647"/>
      <w:bookmarkStart w:id="106" w:name="_Ref520387677"/>
      <w:bookmarkStart w:id="107" w:name="_Toc45223392"/>
      <w:r>
        <w:lastRenderedPageBreak/>
        <w:t>Section D</w:t>
      </w:r>
      <w:r>
        <w:br/>
        <w:t>Domestic sales</w:t>
      </w:r>
      <w:bookmarkEnd w:id="102"/>
      <w:bookmarkEnd w:id="103"/>
      <w:bookmarkEnd w:id="104"/>
      <w:bookmarkEnd w:id="105"/>
      <w:bookmarkEnd w:id="106"/>
      <w:bookmarkEnd w:id="107"/>
      <w:r>
        <w:t xml:space="preserve"> </w:t>
      </w:r>
    </w:p>
    <w:p w14:paraId="15C0532D" w14:textId="77777777" w:rsidR="00515B70" w:rsidRPr="00345E94" w:rsidRDefault="00515B70" w:rsidP="00C758F7">
      <w:pPr>
        <w:rPr>
          <w:snapToGrid w:val="0"/>
        </w:rPr>
      </w:pPr>
    </w:p>
    <w:p w14:paraId="389B7DC3" w14:textId="77777777" w:rsidR="00345E94" w:rsidRPr="00345E94" w:rsidRDefault="00345E94" w:rsidP="00C758F7">
      <w:pPr>
        <w:rPr>
          <w:snapToGrid w:val="0"/>
        </w:rPr>
      </w:pPr>
    </w:p>
    <w:p w14:paraId="40346F51" w14:textId="77777777" w:rsidR="0048752E" w:rsidRDefault="00515B70" w:rsidP="00C01F98">
      <w:pPr>
        <w:pStyle w:val="Heading2"/>
      </w:pPr>
      <w:bookmarkStart w:id="108" w:name="_Toc45223393"/>
      <w:r w:rsidRPr="003735F5">
        <w:rPr>
          <w:szCs w:val="28"/>
        </w:rPr>
        <w:t>D-1</w:t>
      </w:r>
      <w:r>
        <w:tab/>
      </w:r>
      <w:r w:rsidR="0048752E">
        <w:t>Domestic sales process</w:t>
      </w:r>
      <w:bookmarkEnd w:id="108"/>
    </w:p>
    <w:p w14:paraId="369F4939" w14:textId="77777777" w:rsidR="00515B70" w:rsidRDefault="00515B70" w:rsidP="00C01F98"/>
    <w:p w14:paraId="17C8DE89" w14:textId="77777777"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100DE48C" w14:textId="77777777" w:rsidR="00A13310" w:rsidRDefault="00A13310" w:rsidP="00216EE1">
      <w:pPr>
        <w:pStyle w:val="ListParagraph"/>
        <w:numPr>
          <w:ilvl w:val="1"/>
          <w:numId w:val="15"/>
        </w:numPr>
      </w:pPr>
      <w:r>
        <w:t>Marketing and advertising activities</w:t>
      </w:r>
    </w:p>
    <w:p w14:paraId="000579DF" w14:textId="77777777"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6D211D87" w14:textId="77777777" w:rsidR="00A13310" w:rsidRPr="000B4058" w:rsidRDefault="00A13310" w:rsidP="00216EE1">
      <w:pPr>
        <w:pStyle w:val="ListParagraph"/>
        <w:numPr>
          <w:ilvl w:val="1"/>
          <w:numId w:val="15"/>
        </w:numPr>
      </w:pPr>
      <w:r w:rsidRPr="000B4058">
        <w:t>Order placement process</w:t>
      </w:r>
    </w:p>
    <w:p w14:paraId="2A76A2C1" w14:textId="77777777" w:rsidR="00A13310" w:rsidRPr="000B4058" w:rsidRDefault="00A13310" w:rsidP="00216EE1">
      <w:pPr>
        <w:pStyle w:val="ListParagraph"/>
        <w:numPr>
          <w:ilvl w:val="1"/>
          <w:numId w:val="15"/>
        </w:numPr>
      </w:pPr>
      <w:r>
        <w:t xml:space="preserve">Order fulfilment </w:t>
      </w:r>
      <w:r w:rsidRPr="000B4058">
        <w:t>process</w:t>
      </w:r>
      <w:r>
        <w:t xml:space="preserve"> and lead time</w:t>
      </w:r>
    </w:p>
    <w:p w14:paraId="244E9E4E"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771BE828" w14:textId="77777777" w:rsidR="00A13310" w:rsidRDefault="00A13310" w:rsidP="00216EE1">
      <w:pPr>
        <w:pStyle w:val="ListParagraph"/>
        <w:numPr>
          <w:ilvl w:val="1"/>
          <w:numId w:val="15"/>
        </w:numPr>
      </w:pPr>
      <w:r>
        <w:t>Invoicing process</w:t>
      </w:r>
    </w:p>
    <w:p w14:paraId="04A62DDC" w14:textId="77777777" w:rsidR="00A13310" w:rsidRDefault="00A13310" w:rsidP="00216EE1">
      <w:pPr>
        <w:pStyle w:val="ListParagraph"/>
        <w:numPr>
          <w:ilvl w:val="1"/>
          <w:numId w:val="15"/>
        </w:numPr>
      </w:pPr>
      <w:r>
        <w:t>Payment terms and process</w:t>
      </w:r>
    </w:p>
    <w:p w14:paraId="763A16FA" w14:textId="77777777" w:rsidR="0048752E" w:rsidRDefault="0048752E" w:rsidP="00C01F98"/>
    <w:p w14:paraId="2D906EA8" w14:textId="77777777"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18F1E3FF" w14:textId="77777777" w:rsidR="00515B70" w:rsidRDefault="00515B70" w:rsidP="00C01F98"/>
    <w:p w14:paraId="12C4739F" w14:textId="77777777"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15946744" w14:textId="77777777" w:rsidR="00C00A82" w:rsidRDefault="00C00A82" w:rsidP="00C01F98">
      <w:pPr>
        <w:pStyle w:val="ListParagraph"/>
        <w:ind w:left="360"/>
      </w:pPr>
    </w:p>
    <w:p w14:paraId="794A60A2" w14:textId="77777777"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356A2B40" w14:textId="77777777" w:rsidR="00D5168C" w:rsidRPr="00C63312" w:rsidRDefault="00D5168C" w:rsidP="00C01F98">
      <w:pPr>
        <w:pStyle w:val="ListParagraph"/>
        <w:rPr>
          <w:szCs w:val="24"/>
        </w:rPr>
      </w:pPr>
    </w:p>
    <w:p w14:paraId="450A0E97" w14:textId="77777777"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If yes, provide a description; and explain the terms and conditions that must be met by the importer to obtain the discount.</w:t>
      </w:r>
    </w:p>
    <w:p w14:paraId="2DDE969E" w14:textId="77777777" w:rsidR="00C00A82" w:rsidRPr="001F538E" w:rsidRDefault="00C00A82" w:rsidP="00C00A82">
      <w:pPr>
        <w:pStyle w:val="ListParagraph"/>
        <w:rPr>
          <w:szCs w:val="24"/>
        </w:rPr>
      </w:pPr>
    </w:p>
    <w:p w14:paraId="4F44E41E" w14:textId="77777777"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20F03FFF" w14:textId="77777777" w:rsidR="003F419C" w:rsidRPr="003F419C" w:rsidRDefault="003F419C" w:rsidP="00C01F98">
      <w:pPr>
        <w:pStyle w:val="ListParagraph"/>
        <w:rPr>
          <w:szCs w:val="24"/>
        </w:rPr>
      </w:pPr>
    </w:p>
    <w:p w14:paraId="3BD3DF19" w14:textId="77777777" w:rsidR="003F419C" w:rsidRPr="00AD67E9" w:rsidRDefault="003F419C" w:rsidP="00216EE1">
      <w:pPr>
        <w:pStyle w:val="ListParagraph"/>
        <w:numPr>
          <w:ilvl w:val="0"/>
          <w:numId w:val="15"/>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4A22842B" w14:textId="77777777" w:rsidR="003F419C" w:rsidRDefault="003F419C" w:rsidP="00216EE1">
      <w:pPr>
        <w:pStyle w:val="ListParagraph"/>
        <w:numPr>
          <w:ilvl w:val="1"/>
          <w:numId w:val="15"/>
        </w:numPr>
        <w:rPr>
          <w:szCs w:val="24"/>
        </w:rPr>
      </w:pPr>
      <w:r>
        <w:rPr>
          <w:szCs w:val="24"/>
        </w:rPr>
        <w:t>What date are you claiming as the date of sale?</w:t>
      </w:r>
    </w:p>
    <w:p w14:paraId="29354767" w14:textId="77777777" w:rsidR="003F419C" w:rsidRPr="00C63312" w:rsidRDefault="003F419C" w:rsidP="00216EE1">
      <w:pPr>
        <w:pStyle w:val="ListParagraph"/>
        <w:numPr>
          <w:ilvl w:val="1"/>
          <w:numId w:val="15"/>
        </w:numPr>
        <w:rPr>
          <w:szCs w:val="24"/>
        </w:rPr>
      </w:pPr>
      <w:r>
        <w:rPr>
          <w:szCs w:val="24"/>
        </w:rPr>
        <w:t>Why does this date best reflects the material terms of sale?</w:t>
      </w:r>
    </w:p>
    <w:p w14:paraId="7C0115D4" w14:textId="77777777" w:rsidR="00C00A82" w:rsidRDefault="00C00A82" w:rsidP="00C01F98"/>
    <w:p w14:paraId="50AF56EF" w14:textId="77777777" w:rsidR="00C00A82" w:rsidRDefault="00515B70" w:rsidP="00C01F98">
      <w:pPr>
        <w:pStyle w:val="Heading2"/>
      </w:pPr>
      <w:bookmarkStart w:id="109" w:name="_Toc45223394"/>
      <w:r w:rsidRPr="003735F5">
        <w:rPr>
          <w:szCs w:val="28"/>
        </w:rPr>
        <w:t>D-</w:t>
      </w:r>
      <w:r w:rsidR="00C00A82">
        <w:rPr>
          <w:szCs w:val="28"/>
        </w:rPr>
        <w:t>2</w:t>
      </w:r>
      <w:r>
        <w:tab/>
      </w:r>
      <w:r w:rsidR="00C00A82">
        <w:t>Domestic sales listing</w:t>
      </w:r>
      <w:bookmarkEnd w:id="109"/>
    </w:p>
    <w:p w14:paraId="71A6DE78" w14:textId="77777777"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29B1A505" w14:textId="77777777"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14:paraId="1F147B5F" w14:textId="77777777" w:rsidR="00C00A82" w:rsidRDefault="003F419C" w:rsidP="00216EE1">
      <w:pPr>
        <w:pStyle w:val="ListParagraph"/>
        <w:numPr>
          <w:ilvl w:val="0"/>
          <w:numId w:val="23"/>
        </w:numPr>
      </w:pPr>
      <w:r>
        <w:t xml:space="preserve">If you have claimed in </w:t>
      </w:r>
      <w:r w:rsidR="005E79B6">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14:paraId="6FCDBB15" w14:textId="77777777"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14:paraId="428F1116" w14:textId="77777777"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14:paraId="058F4799" w14:textId="77777777" w:rsidR="00515B70" w:rsidRDefault="00515B70" w:rsidP="00216EE1">
      <w:pPr>
        <w:pStyle w:val="ListParagraph"/>
        <w:numPr>
          <w:ilvl w:val="0"/>
          <w:numId w:val="23"/>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64BA5A73" w14:textId="77777777" w:rsidR="00D5168C" w:rsidRDefault="00D5168C" w:rsidP="00C01F98"/>
    <w:p w14:paraId="5C2CCB83" w14:textId="77777777" w:rsidR="00C00A82" w:rsidRPr="001F538E" w:rsidRDefault="00C00A82" w:rsidP="00216EE1">
      <w:pPr>
        <w:pStyle w:val="ListParagraph"/>
        <w:numPr>
          <w:ilvl w:val="0"/>
          <w:numId w:val="16"/>
        </w:numPr>
      </w:pPr>
      <w:r w:rsidRPr="001F538E">
        <w:t xml:space="preserve">Provide a table listing the source of </w:t>
      </w:r>
      <w:r w:rsidR="006C0F17">
        <w:t xml:space="preserve">the </w:t>
      </w:r>
      <w:r w:rsidRPr="001F538E">
        <w:t xml:space="preserve">data </w:t>
      </w:r>
      <w:r w:rsidR="006C0F17">
        <w:t>for</w:t>
      </w:r>
      <w:r w:rsidRPr="001F538E">
        <w:t xml:space="preserve"> each column in the </w:t>
      </w:r>
      <w:r w:rsidR="00A22A3F">
        <w:t xml:space="preserve">“D-2 </w:t>
      </w:r>
      <w:r>
        <w:t>domestic</w:t>
      </w:r>
      <w:r w:rsidRPr="001F538E">
        <w:t xml:space="preserve"> sales</w:t>
      </w:r>
      <w:r w:rsidR="00A22A3F">
        <w:t>” listing</w:t>
      </w:r>
      <w:r w:rsidRPr="001F538E">
        <w:t xml:space="preserve">. </w:t>
      </w:r>
    </w:p>
    <w:p w14:paraId="3D884359" w14:textId="77777777" w:rsidR="00C00A82" w:rsidRDefault="00C00A82" w:rsidP="00C01F98"/>
    <w:p w14:paraId="2F8C703F" w14:textId="77777777" w:rsidR="00D5168C" w:rsidRDefault="00515B70" w:rsidP="00C01F98">
      <w:pPr>
        <w:pStyle w:val="Heading2"/>
      </w:pPr>
      <w:bookmarkStart w:id="110" w:name="_Toc45223395"/>
      <w:r w:rsidRPr="003735F5">
        <w:rPr>
          <w:szCs w:val="28"/>
        </w:rPr>
        <w:t>D-</w:t>
      </w:r>
      <w:r w:rsidR="00D5168C">
        <w:rPr>
          <w:szCs w:val="28"/>
        </w:rPr>
        <w:t>3</w:t>
      </w:r>
      <w:r>
        <w:tab/>
      </w:r>
      <w:r w:rsidR="00D5168C">
        <w:t>Sample domestic sales documents</w:t>
      </w:r>
      <w:bookmarkEnd w:id="110"/>
    </w:p>
    <w:p w14:paraId="39BADC3B" w14:textId="77777777" w:rsidR="00D5168C" w:rsidRPr="001F538E" w:rsidRDefault="00D5168C" w:rsidP="00216EE1">
      <w:pPr>
        <w:pStyle w:val="ListParagraph"/>
        <w:numPr>
          <w:ilvl w:val="0"/>
          <w:numId w:val="17"/>
        </w:numPr>
      </w:pPr>
      <w:r w:rsidRPr="001F538E">
        <w:t xml:space="preserve">Select the two </w:t>
      </w:r>
      <w:r>
        <w:t>largest invoices by value</w:t>
      </w:r>
      <w:r w:rsidRPr="001F538E">
        <w:t xml:space="preserve"> and provide </w:t>
      </w:r>
      <w:r>
        <w:t>the following documentation:</w:t>
      </w:r>
    </w:p>
    <w:p w14:paraId="509F97E1" w14:textId="77777777" w:rsidR="00D5168C" w:rsidRDefault="00D5168C" w:rsidP="00216EE1">
      <w:pPr>
        <w:pStyle w:val="bullet"/>
        <w:numPr>
          <w:ilvl w:val="0"/>
          <w:numId w:val="10"/>
        </w:numPr>
      </w:pPr>
      <w:r>
        <w:t>Contracts</w:t>
      </w:r>
    </w:p>
    <w:p w14:paraId="1592616A" w14:textId="77777777" w:rsidR="00D5168C" w:rsidRPr="007422EE" w:rsidRDefault="00D5168C" w:rsidP="00216EE1">
      <w:pPr>
        <w:pStyle w:val="bullet"/>
        <w:numPr>
          <w:ilvl w:val="0"/>
          <w:numId w:val="10"/>
        </w:numPr>
      </w:pPr>
      <w:r w:rsidRPr="001636D4">
        <w:t>Purchase order</w:t>
      </w:r>
      <w:r>
        <w:t xml:space="preserve"> and o</w:t>
      </w:r>
      <w:r w:rsidRPr="007422EE">
        <w:t>rder confirmation</w:t>
      </w:r>
    </w:p>
    <w:p w14:paraId="2BAFEEB5" w14:textId="77777777" w:rsidR="00D5168C" w:rsidRPr="001636D4" w:rsidRDefault="00D5168C" w:rsidP="00216EE1">
      <w:pPr>
        <w:pStyle w:val="bullet"/>
        <w:numPr>
          <w:ilvl w:val="0"/>
          <w:numId w:val="10"/>
        </w:numPr>
      </w:pPr>
      <w:r w:rsidRPr="001636D4">
        <w:lastRenderedPageBreak/>
        <w:t>Commercial invoice</w:t>
      </w:r>
      <w:r>
        <w:t xml:space="preserve"> and packing list</w:t>
      </w:r>
    </w:p>
    <w:p w14:paraId="17656F5F" w14:textId="77777777" w:rsidR="00D5168C" w:rsidRDefault="00D5168C" w:rsidP="00216EE1">
      <w:pPr>
        <w:pStyle w:val="bullet"/>
        <w:numPr>
          <w:ilvl w:val="0"/>
          <w:numId w:val="10"/>
        </w:numPr>
      </w:pPr>
      <w:r>
        <w:t>Proof of payment and accounts receivable ledger</w:t>
      </w:r>
    </w:p>
    <w:p w14:paraId="296E4C48" w14:textId="77777777" w:rsidR="00D5168C" w:rsidRDefault="00D5168C" w:rsidP="00216EE1">
      <w:pPr>
        <w:pStyle w:val="bullet"/>
        <w:numPr>
          <w:ilvl w:val="0"/>
          <w:numId w:val="10"/>
        </w:numPr>
      </w:pPr>
      <w:r>
        <w:t xml:space="preserve">Documents showing </w:t>
      </w:r>
      <w:r w:rsidR="0012258E">
        <w:t>b</w:t>
      </w:r>
      <w:r>
        <w:t>ank charges</w:t>
      </w:r>
    </w:p>
    <w:p w14:paraId="0771258D" w14:textId="77777777" w:rsidR="00D5168C" w:rsidRDefault="00D5168C" w:rsidP="00216EE1">
      <w:pPr>
        <w:pStyle w:val="bullet"/>
        <w:numPr>
          <w:ilvl w:val="0"/>
          <w:numId w:val="10"/>
        </w:numPr>
      </w:pPr>
      <w:r>
        <w:t>Delivery invoices</w:t>
      </w:r>
    </w:p>
    <w:p w14:paraId="1ABA38F7" w14:textId="77777777" w:rsidR="00D5168C" w:rsidRDefault="00D5168C" w:rsidP="00D5168C">
      <w:pPr>
        <w:ind w:right="-822"/>
      </w:pPr>
    </w:p>
    <w:p w14:paraId="75280BAF" w14:textId="77777777" w:rsidR="00D5168C" w:rsidRPr="00DF06EA" w:rsidRDefault="00D5168C" w:rsidP="00D5168C">
      <w:pPr>
        <w:ind w:right="-822"/>
        <w:rPr>
          <w:i/>
        </w:rPr>
      </w:pPr>
      <w:r w:rsidRPr="00DF06EA">
        <w:rPr>
          <w:i/>
        </w:rPr>
        <w:t>If the documents are not in English, please provide a translation of the documents.</w:t>
      </w:r>
    </w:p>
    <w:p w14:paraId="1C551C02" w14:textId="77777777" w:rsidR="00D5168C" w:rsidRDefault="00D5168C" w:rsidP="00D5168C">
      <w:pPr>
        <w:ind w:right="-822"/>
      </w:pPr>
    </w:p>
    <w:p w14:paraId="08202DB4" w14:textId="77777777"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A22A3F">
        <w:t>D-2 Domestic</w:t>
      </w:r>
      <w:r w:rsidR="00A22A3F" w:rsidRPr="003735F5">
        <w:t xml:space="preserve"> sales” </w:t>
      </w:r>
      <w:r w:rsidR="00A22A3F">
        <w:t xml:space="preserve">listing </w:t>
      </w:r>
      <w:r w:rsidRPr="001F538E">
        <w:t>to the source documents</w:t>
      </w:r>
      <w:r w:rsidR="00A22A3F">
        <w:t xml:space="preserve"> in D-3.1</w:t>
      </w:r>
      <w:r>
        <w:t>.</w:t>
      </w:r>
    </w:p>
    <w:p w14:paraId="558615FA" w14:textId="77777777" w:rsidR="00D5168C" w:rsidRDefault="00D5168C" w:rsidP="003F2E71"/>
    <w:p w14:paraId="1405EB85" w14:textId="77777777" w:rsidR="00D5168C" w:rsidRDefault="00D5168C" w:rsidP="00C01F98">
      <w:pPr>
        <w:pStyle w:val="Heading2"/>
      </w:pPr>
      <w:bookmarkStart w:id="111" w:name="_Toc45223396"/>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11"/>
    </w:p>
    <w:p w14:paraId="4228FCAC" w14:textId="77777777" w:rsidR="00BE5C16" w:rsidRPr="00C01F98" w:rsidRDefault="00D5168C" w:rsidP="00BE5C16">
      <w:pPr>
        <w:widowControl w:val="0"/>
        <w:ind w:left="720" w:right="-745" w:hanging="720"/>
      </w:pPr>
      <w:r w:rsidRPr="00C01F98">
        <w:t>This section is not required if you have completed B-4.</w:t>
      </w:r>
    </w:p>
    <w:p w14:paraId="39722488" w14:textId="77777777" w:rsidR="00D5168C" w:rsidRDefault="00D5168C" w:rsidP="00BE5C16">
      <w:pPr>
        <w:widowControl w:val="0"/>
        <w:ind w:left="720" w:right="-745" w:hanging="720"/>
        <w:rPr>
          <w:snapToGrid w:val="0"/>
        </w:rPr>
      </w:pPr>
    </w:p>
    <w:p w14:paraId="6AF04B46" w14:textId="77777777" w:rsidR="00D5168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w:t>
      </w:r>
      <w:r w:rsidR="00A22A3F">
        <w:t>s in D-2 and F-2 are</w:t>
      </w:r>
      <w:r w:rsidR="000E25B2">
        <w:t xml:space="preserve"> complete.</w:t>
      </w:r>
    </w:p>
    <w:p w14:paraId="1F849C6A" w14:textId="77777777" w:rsidR="00A2249F" w:rsidRDefault="00A2249F" w:rsidP="001047CA">
      <w:pPr>
        <w:pStyle w:val="ListParagraph"/>
        <w:numPr>
          <w:ilvl w:val="0"/>
          <w:numId w:val="30"/>
        </w:numPr>
      </w:pPr>
      <w:r w:rsidRPr="00A2249F">
        <w:t xml:space="preserve">You must provide this list in electronic format using the template provided. </w:t>
      </w:r>
    </w:p>
    <w:p w14:paraId="3D715C35" w14:textId="77777777" w:rsidR="000B0D5C" w:rsidRPr="004744D3" w:rsidRDefault="000B0D5C" w:rsidP="001047CA">
      <w:pPr>
        <w:pStyle w:val="ListParagraph"/>
        <w:numPr>
          <w:ilvl w:val="0"/>
          <w:numId w:val="30"/>
        </w:numPr>
      </w:pPr>
      <w:r>
        <w:t>Please use the currency that your accounts are kept in.</w:t>
      </w:r>
    </w:p>
    <w:p w14:paraId="40EB44F4" w14:textId="77777777" w:rsidR="00A2249F" w:rsidRPr="004744D3" w:rsidRDefault="00A2249F" w:rsidP="00216EE1">
      <w:pPr>
        <w:pStyle w:val="ListParagraph"/>
        <w:numPr>
          <w:ilvl w:val="0"/>
          <w:numId w:val="27"/>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1CC12D78" w14:textId="77777777" w:rsidR="00D5168C" w:rsidRPr="001F538E" w:rsidRDefault="00D5168C" w:rsidP="00D5168C"/>
    <w:p w14:paraId="39FA0C7E" w14:textId="77777777" w:rsidR="00D5168C" w:rsidRPr="001F538E" w:rsidRDefault="00D5168C" w:rsidP="00216EE1">
      <w:pPr>
        <w:pStyle w:val="ListParagraph"/>
        <w:numPr>
          <w:ilvl w:val="0"/>
          <w:numId w:val="18"/>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E90D2D">
        <w:rPr>
          <w:snapToGrid w:val="0"/>
        </w:rPr>
        <w:t>those in A-</w:t>
      </w:r>
      <w:r w:rsidR="00E0279F">
        <w:rPr>
          <w:snapToGrid w:val="0"/>
        </w:rPr>
        <w:t>4</w:t>
      </w:r>
      <w:r w:rsidR="00A22A3F">
        <w:rPr>
          <w:snapToGrid w:val="0"/>
        </w:rPr>
        <w:t xml:space="preserve">, </w:t>
      </w:r>
      <w:r w:rsidRPr="001F538E">
        <w:rPr>
          <w:snapToGrid w:val="0"/>
        </w:rPr>
        <w:t>D-2</w:t>
      </w:r>
      <w:r w:rsidR="00A22A3F">
        <w:rPr>
          <w:snapToGrid w:val="0"/>
        </w:rPr>
        <w:t xml:space="preserve"> and F-2</w:t>
      </w:r>
      <w:r w:rsidRPr="001F538E">
        <w:rPr>
          <w:snapToGrid w:val="0"/>
        </w:rPr>
        <w:t>, required to complete the “</w:t>
      </w:r>
      <w:r w:rsidR="00E0279F">
        <w:rPr>
          <w:snapToGrid w:val="0"/>
        </w:rPr>
        <w:t xml:space="preserve">B-4 </w:t>
      </w:r>
      <w:r w:rsidRPr="001F538E">
        <w:rPr>
          <w:snapToGrid w:val="0"/>
        </w:rPr>
        <w:t>Upwards sales” worksheet.</w:t>
      </w:r>
      <w:r w:rsidR="000E25B2">
        <w:rPr>
          <w:snapToGrid w:val="0"/>
        </w:rPr>
        <w:t xml:space="preserve"> If the documents include spreadsheets, all formulas used must be retained.</w:t>
      </w:r>
    </w:p>
    <w:p w14:paraId="48BE0495" w14:textId="77777777" w:rsidR="00D5168C" w:rsidRPr="001F538E" w:rsidRDefault="00D5168C" w:rsidP="00D5168C">
      <w:pPr>
        <w:pStyle w:val="ListParagraph"/>
      </w:pPr>
    </w:p>
    <w:p w14:paraId="3CC2948E" w14:textId="77777777" w:rsidR="00D5168C" w:rsidRPr="001F538E" w:rsidRDefault="00D5168C" w:rsidP="00216EE1">
      <w:pPr>
        <w:pStyle w:val="ListParagraph"/>
        <w:numPr>
          <w:ilvl w:val="0"/>
          <w:numId w:val="18"/>
        </w:numPr>
      </w:pPr>
      <w:r w:rsidRPr="001F538E">
        <w:t xml:space="preserve">For any amount </w:t>
      </w:r>
      <w:r w:rsidR="00385E4B">
        <w:t>in the “</w:t>
      </w:r>
      <w:r w:rsidR="00813610">
        <w:t xml:space="preserve">B-4 </w:t>
      </w:r>
      <w:r w:rsidR="00385E4B">
        <w:t xml:space="preserve">Upwards sales” worksheet </w:t>
      </w:r>
      <w:r w:rsidRPr="001F538E">
        <w:t>that is hard coded (i.e. not a formula), please cross-reference by providing</w:t>
      </w:r>
      <w:r>
        <w:t>:</w:t>
      </w:r>
    </w:p>
    <w:p w14:paraId="0FC9EFEB" w14:textId="77777777"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5105C62A" w14:textId="77777777" w:rsidR="00D5168C" w:rsidRPr="001F538E" w:rsidRDefault="00D5168C" w:rsidP="00216EE1">
      <w:pPr>
        <w:pStyle w:val="ListParagraph"/>
        <w:numPr>
          <w:ilvl w:val="0"/>
          <w:numId w:val="14"/>
        </w:numPr>
        <w:rPr>
          <w:i/>
          <w:snapToGrid w:val="0"/>
        </w:rPr>
      </w:pPr>
      <w:r w:rsidRPr="001F538E">
        <w:t>highlight or annotate the amount shown in the source document.</w:t>
      </w:r>
    </w:p>
    <w:p w14:paraId="65901126" w14:textId="77777777" w:rsidR="00D5168C" w:rsidRDefault="00D5168C" w:rsidP="00D5168C">
      <w:pPr>
        <w:rPr>
          <w:snapToGrid w:val="0"/>
        </w:rPr>
      </w:pPr>
    </w:p>
    <w:p w14:paraId="62EEBB1D" w14:textId="77777777" w:rsidR="00BE5C16" w:rsidRDefault="00BE5C16" w:rsidP="00BE5C16">
      <w:pPr>
        <w:pStyle w:val="Indent1"/>
        <w:ind w:left="0" w:right="-680" w:firstLine="0"/>
      </w:pPr>
    </w:p>
    <w:p w14:paraId="7B8D3F58" w14:textId="77777777" w:rsidR="00515B70" w:rsidRDefault="00515B70" w:rsidP="00033ADB">
      <w:pPr>
        <w:pStyle w:val="Heading1"/>
      </w:pPr>
      <w:bookmarkStart w:id="112" w:name="_Toc506971838"/>
      <w:bookmarkStart w:id="113" w:name="_Toc508203830"/>
      <w:bookmarkStart w:id="114" w:name="_Toc508290364"/>
      <w:bookmarkStart w:id="115" w:name="_Toc515637648"/>
      <w:bookmarkStart w:id="116" w:name="_Ref520387689"/>
      <w:bookmarkStart w:id="117" w:name="_Toc45223397"/>
      <w:r>
        <w:lastRenderedPageBreak/>
        <w:t xml:space="preserve">Section E </w:t>
      </w:r>
      <w:r>
        <w:br/>
      </w:r>
      <w:bookmarkEnd w:id="112"/>
      <w:bookmarkEnd w:id="113"/>
      <w:bookmarkEnd w:id="114"/>
      <w:bookmarkEnd w:id="115"/>
      <w:r w:rsidR="007378F5">
        <w:t>Due a</w:t>
      </w:r>
      <w:r w:rsidR="00FB46C8">
        <w:t>llowance</w:t>
      </w:r>
      <w:bookmarkEnd w:id="116"/>
      <w:bookmarkEnd w:id="117"/>
    </w:p>
    <w:p w14:paraId="74C3FDD0" w14:textId="77777777" w:rsidR="00515B70" w:rsidRDefault="00515B70">
      <w:pPr>
        <w:widowControl w:val="0"/>
        <w:ind w:right="-745"/>
        <w:jc w:val="both"/>
        <w:rPr>
          <w:snapToGrid w:val="0"/>
        </w:rPr>
      </w:pPr>
    </w:p>
    <w:p w14:paraId="1DED15AB" w14:textId="77777777" w:rsidR="00515B70" w:rsidRDefault="00515B70">
      <w:pPr>
        <w:pStyle w:val="Heading2"/>
        <w:ind w:right="-680"/>
        <w:rPr>
          <w:szCs w:val="28"/>
        </w:rPr>
      </w:pPr>
      <w:bookmarkStart w:id="118" w:name="_Toc506971839"/>
      <w:bookmarkStart w:id="119" w:name="_Toc219017567"/>
      <w:bookmarkStart w:id="120" w:name="_Toc508203831"/>
      <w:bookmarkStart w:id="121" w:name="_Toc508290365"/>
      <w:bookmarkStart w:id="122" w:name="_Toc515637649"/>
      <w:bookmarkStart w:id="123" w:name="_Toc45223398"/>
      <w:r w:rsidRPr="003735F5">
        <w:rPr>
          <w:szCs w:val="28"/>
        </w:rPr>
        <w:t>E-1</w:t>
      </w:r>
      <w:r w:rsidR="003735F5" w:rsidRPr="003735F5">
        <w:rPr>
          <w:szCs w:val="28"/>
        </w:rPr>
        <w:tab/>
      </w:r>
      <w:bookmarkEnd w:id="118"/>
      <w:bookmarkEnd w:id="119"/>
      <w:bookmarkEnd w:id="120"/>
      <w:bookmarkEnd w:id="121"/>
      <w:bookmarkEnd w:id="122"/>
      <w:r w:rsidR="00FB46C8">
        <w:rPr>
          <w:szCs w:val="28"/>
        </w:rPr>
        <w:t xml:space="preserve">Credit </w:t>
      </w:r>
      <w:r w:rsidR="00F7557E">
        <w:rPr>
          <w:szCs w:val="28"/>
        </w:rPr>
        <w:t>expense</w:t>
      </w:r>
      <w:bookmarkEnd w:id="123"/>
    </w:p>
    <w:p w14:paraId="2B64F366" w14:textId="77777777" w:rsidR="00FB46C8" w:rsidRDefault="00F7557E" w:rsidP="001047CA">
      <w:pPr>
        <w:pStyle w:val="ListParagraph"/>
        <w:numPr>
          <w:ilvl w:val="0"/>
          <w:numId w:val="41"/>
        </w:numPr>
      </w:pPr>
      <w:r>
        <w:t xml:space="preserve">Do you provide credit to any domestic customers in relation </w:t>
      </w:r>
      <w:r w:rsidR="00C61394">
        <w:t xml:space="preserve">to </w:t>
      </w:r>
      <w:r>
        <w:t xml:space="preserve">sales of like goods (i.e. payment terms that </w:t>
      </w:r>
      <w:r w:rsidR="005748A0">
        <w:t xml:space="preserve">are </w:t>
      </w:r>
      <w:r>
        <w:t>not on a cash or pre-payment basis)? If yes:</w:t>
      </w:r>
    </w:p>
    <w:p w14:paraId="5ADA6552" w14:textId="77777777" w:rsidR="00B6355A" w:rsidRDefault="00B6355A" w:rsidP="001047CA">
      <w:pPr>
        <w:pStyle w:val="ListParagraph"/>
        <w:numPr>
          <w:ilvl w:val="1"/>
          <w:numId w:val="41"/>
        </w:numPr>
      </w:pPr>
      <w:r>
        <w:t xml:space="preserve">Do you provide a rolling credit facility to your </w:t>
      </w:r>
      <w:r w:rsidR="004F2703">
        <w:t xml:space="preserve">domestic </w:t>
      </w:r>
      <w:r>
        <w:t>customer</w:t>
      </w:r>
      <w:r w:rsidR="004F2703">
        <w:t>s</w:t>
      </w:r>
      <w:r>
        <w:t xml:space="preserve"> (i.e. no specific payment terms agreed at the time of sale)? If yes:</w:t>
      </w:r>
    </w:p>
    <w:p w14:paraId="076DEFC2" w14:textId="77777777" w:rsidR="00B6355A" w:rsidRDefault="00B6355A" w:rsidP="001047CA">
      <w:pPr>
        <w:pStyle w:val="ListParagraph"/>
        <w:numPr>
          <w:ilvl w:val="2"/>
          <w:numId w:val="41"/>
        </w:numPr>
      </w:pPr>
      <w:r>
        <w:t>Calculate the accounts receivable turnover for each domestic customer (credit sales divided by the average accounts receivable).</w:t>
      </w:r>
    </w:p>
    <w:p w14:paraId="1F938759" w14:textId="77777777" w:rsidR="00B6355A" w:rsidRDefault="00B6355A" w:rsidP="001047CA">
      <w:pPr>
        <w:pStyle w:val="ListParagraph"/>
        <w:numPr>
          <w:ilvl w:val="2"/>
          <w:numId w:val="41"/>
        </w:numPr>
      </w:pPr>
      <w:r>
        <w:t>Calculate the average credit term</w:t>
      </w:r>
      <w:r w:rsidR="004F2703">
        <w:t xml:space="preserve"> for each domestic customer</w:t>
      </w:r>
      <w:r>
        <w:t xml:space="preserve"> by dividing 365 by the accounts receivable turnover</w:t>
      </w:r>
    </w:p>
    <w:p w14:paraId="79BC18B3" w14:textId="77777777" w:rsidR="00F7557E" w:rsidRDefault="006614D2" w:rsidP="001047CA">
      <w:pPr>
        <w:pStyle w:val="ListParagraph"/>
        <w:numPr>
          <w:ilvl w:val="1"/>
          <w:numId w:val="41"/>
        </w:numPr>
      </w:pPr>
      <w:r>
        <w:t xml:space="preserve">Do you have </w:t>
      </w:r>
      <w:r w:rsidR="00F7557E">
        <w:t>short term bo</w:t>
      </w:r>
      <w:r w:rsidR="00783BD0">
        <w:t>r</w:t>
      </w:r>
      <w:r w:rsidR="00F7557E">
        <w:t>r</w:t>
      </w:r>
      <w:r w:rsidR="00783BD0">
        <w:t>ow</w:t>
      </w:r>
      <w:r w:rsidR="00F7557E">
        <w:t xml:space="preserve">ings </w:t>
      </w:r>
      <w:r w:rsidR="00783BD0">
        <w:t xml:space="preserve">or </w:t>
      </w:r>
      <w:r>
        <w:t xml:space="preserve">an </w:t>
      </w:r>
      <w:r w:rsidR="00783BD0">
        <w:t>overdraft facility?</w:t>
      </w:r>
      <w:r>
        <w:t xml:space="preserve"> If yes, what is the interest rate, or average of interest rates?</w:t>
      </w:r>
    </w:p>
    <w:p w14:paraId="400C9425" w14:textId="77777777" w:rsidR="00783BD0" w:rsidRDefault="006614D2" w:rsidP="001047CA">
      <w:pPr>
        <w:pStyle w:val="ListParagraph"/>
        <w:numPr>
          <w:ilvl w:val="1"/>
          <w:numId w:val="41"/>
        </w:numPr>
      </w:pPr>
      <w:r>
        <w:t xml:space="preserve">Do you have </w:t>
      </w:r>
      <w:r w:rsidR="00783BD0">
        <w:t>term deposits or other cash product (e.g. bonds)?</w:t>
      </w:r>
      <w:r>
        <w:t xml:space="preserve"> If yes, what is the interest rate, or average of interest rates?</w:t>
      </w:r>
    </w:p>
    <w:p w14:paraId="3D9C38DE" w14:textId="77777777" w:rsidR="00F7557E" w:rsidRDefault="00F7557E" w:rsidP="00C01F98">
      <w:pPr>
        <w:pStyle w:val="ListParagraph"/>
        <w:ind w:left="360"/>
      </w:pPr>
    </w:p>
    <w:p w14:paraId="2D3E65EE" w14:textId="77777777" w:rsidR="004F2703" w:rsidRDefault="00783BD0" w:rsidP="001047CA">
      <w:pPr>
        <w:pStyle w:val="ListParagraph"/>
        <w:numPr>
          <w:ilvl w:val="0"/>
          <w:numId w:val="41"/>
        </w:numPr>
      </w:pPr>
      <w:r>
        <w:t xml:space="preserve">Do you provide credit to any Australian customers in relation </w:t>
      </w:r>
      <w:r w:rsidR="00C61394">
        <w:t xml:space="preserve">to </w:t>
      </w:r>
      <w:r>
        <w:t xml:space="preserve">sales of </w:t>
      </w:r>
      <w:r w:rsidR="008B6BAD">
        <w:t xml:space="preserve">the </w:t>
      </w:r>
      <w:r>
        <w:t xml:space="preserve">goods (i.e. payment terms that </w:t>
      </w:r>
      <w:r w:rsidR="005748A0">
        <w:t xml:space="preserve">are </w:t>
      </w:r>
      <w:r>
        <w:t>not on a cash or pre-payment basis)?</w:t>
      </w:r>
      <w:r w:rsidR="004F2703">
        <w:t xml:space="preserve"> If yes:</w:t>
      </w:r>
    </w:p>
    <w:p w14:paraId="4DD927AA" w14:textId="77777777" w:rsidR="004F2703" w:rsidRDefault="004F2703" w:rsidP="001047CA">
      <w:pPr>
        <w:pStyle w:val="ListParagraph"/>
        <w:numPr>
          <w:ilvl w:val="1"/>
          <w:numId w:val="41"/>
        </w:numPr>
      </w:pPr>
      <w:r>
        <w:t>Do you provide a rolling credit facility to your Australian customers (i.e. no specific payment terms agreed at the time of sale)? If yes:</w:t>
      </w:r>
    </w:p>
    <w:p w14:paraId="1ED3742F" w14:textId="77777777" w:rsidR="004F2703" w:rsidRDefault="004F2703" w:rsidP="001047CA">
      <w:pPr>
        <w:pStyle w:val="ListParagraph"/>
        <w:numPr>
          <w:ilvl w:val="2"/>
          <w:numId w:val="41"/>
        </w:numPr>
      </w:pPr>
      <w:r>
        <w:t>Calculate the accounts receivable turnover for each domestic customer (credit sales divided by the average accounts receivable).</w:t>
      </w:r>
    </w:p>
    <w:p w14:paraId="311CF73B" w14:textId="77777777" w:rsidR="004F2703" w:rsidRDefault="004F2703" w:rsidP="001047CA">
      <w:pPr>
        <w:pStyle w:val="ListParagraph"/>
        <w:numPr>
          <w:ilvl w:val="2"/>
          <w:numId w:val="41"/>
        </w:numPr>
      </w:pPr>
      <w:r>
        <w:t>Calculate the average credit term for each domestic customer by dividing 365 by the accounts receivable turnover</w:t>
      </w:r>
    </w:p>
    <w:p w14:paraId="3F456933" w14:textId="77777777" w:rsidR="00F7557E" w:rsidRDefault="004F2703" w:rsidP="001047CA">
      <w:pPr>
        <w:pStyle w:val="ListParagraph"/>
        <w:numPr>
          <w:ilvl w:val="1"/>
          <w:numId w:val="41"/>
        </w:numPr>
      </w:pPr>
      <w:r>
        <w:t>If your</w:t>
      </w:r>
      <w:r w:rsidR="00783BD0">
        <w:t xml:space="preserve"> Australian customers pay you into a foreign currency denominated account (question B-1.2(a) refers)</w:t>
      </w:r>
      <w:r w:rsidR="006614D2">
        <w:t>:</w:t>
      </w:r>
    </w:p>
    <w:p w14:paraId="64E1B067" w14:textId="77777777" w:rsidR="006614D2" w:rsidRDefault="006614D2" w:rsidP="001047CA">
      <w:pPr>
        <w:pStyle w:val="ListParagraph"/>
        <w:numPr>
          <w:ilvl w:val="2"/>
          <w:numId w:val="41"/>
        </w:numPr>
      </w:pPr>
      <w:r>
        <w:t>Do you have short term borrowings or an overdraft facility</w:t>
      </w:r>
      <w:r w:rsidR="00B6355A">
        <w:t xml:space="preserve"> denominated in the same foreign currency</w:t>
      </w:r>
      <w:r>
        <w:t>? If yes, what is the interest rate, or average of interest rates?</w:t>
      </w:r>
    </w:p>
    <w:p w14:paraId="41394851" w14:textId="77777777" w:rsidR="006614D2" w:rsidRDefault="006614D2" w:rsidP="001047CA">
      <w:pPr>
        <w:pStyle w:val="ListParagraph"/>
        <w:numPr>
          <w:ilvl w:val="2"/>
          <w:numId w:val="41"/>
        </w:numPr>
      </w:pPr>
      <w:r>
        <w:t>What is the interest rate, or average of interest rates, applying to term deposits or other cash product (e.g. bonds)</w:t>
      </w:r>
      <w:r w:rsidR="00B6355A">
        <w:t xml:space="preserve"> denominated in the same foreign currency</w:t>
      </w:r>
      <w:r>
        <w:t>?</w:t>
      </w:r>
      <w:r w:rsidR="00B6355A">
        <w:t xml:space="preserve"> If yes, what is the interest rate, or average of interest rates?</w:t>
      </w:r>
    </w:p>
    <w:p w14:paraId="4D9830A7" w14:textId="77777777" w:rsidR="00FB46C8" w:rsidRDefault="00FB46C8" w:rsidP="00C01F98"/>
    <w:p w14:paraId="628F5FB7" w14:textId="77777777" w:rsidR="00FB46C8" w:rsidRDefault="00FB46C8" w:rsidP="00FB46C8">
      <w:pPr>
        <w:pStyle w:val="Heading2"/>
        <w:ind w:right="-680"/>
        <w:rPr>
          <w:szCs w:val="28"/>
        </w:rPr>
      </w:pPr>
      <w:bookmarkStart w:id="124" w:name="_Toc45223399"/>
      <w:r w:rsidRPr="003735F5">
        <w:rPr>
          <w:szCs w:val="28"/>
        </w:rPr>
        <w:t>E-</w:t>
      </w:r>
      <w:r>
        <w:rPr>
          <w:szCs w:val="28"/>
        </w:rPr>
        <w:t>2</w:t>
      </w:r>
      <w:r w:rsidRPr="003735F5">
        <w:rPr>
          <w:szCs w:val="28"/>
        </w:rPr>
        <w:tab/>
      </w:r>
      <w:r>
        <w:rPr>
          <w:szCs w:val="28"/>
        </w:rPr>
        <w:t>Packaging</w:t>
      </w:r>
      <w:bookmarkEnd w:id="124"/>
    </w:p>
    <w:p w14:paraId="3157E2A5" w14:textId="77777777" w:rsidR="0006455B" w:rsidRDefault="0006455B" w:rsidP="001047CA">
      <w:pPr>
        <w:pStyle w:val="ListParagraph"/>
        <w:numPr>
          <w:ilvl w:val="0"/>
          <w:numId w:val="43"/>
        </w:numPr>
      </w:pPr>
      <w:r>
        <w:t>What is the packaging used for your domestic sales of like goods?</w:t>
      </w:r>
    </w:p>
    <w:p w14:paraId="139EB4C0" w14:textId="77777777" w:rsidR="0006455B" w:rsidRDefault="0006455B" w:rsidP="00C01F98">
      <w:pPr>
        <w:pStyle w:val="ListParagraph"/>
        <w:ind w:left="360"/>
      </w:pPr>
    </w:p>
    <w:p w14:paraId="4A88F74D" w14:textId="77777777" w:rsidR="004F2703" w:rsidRDefault="0006455B" w:rsidP="001047CA">
      <w:pPr>
        <w:pStyle w:val="ListParagraph"/>
        <w:numPr>
          <w:ilvl w:val="0"/>
          <w:numId w:val="43"/>
        </w:numPr>
      </w:pPr>
      <w:r>
        <w:t>What is</w:t>
      </w:r>
      <w:r w:rsidR="004F2703">
        <w:t xml:space="preserve"> the packaging used for your export sales of the goods to Australia</w:t>
      </w:r>
      <w:r>
        <w:t>?</w:t>
      </w:r>
    </w:p>
    <w:p w14:paraId="03841EBE" w14:textId="77777777" w:rsidR="004F2703" w:rsidRDefault="004F2703" w:rsidP="00C01F98">
      <w:pPr>
        <w:pStyle w:val="ListParagraph"/>
        <w:ind w:left="360"/>
      </w:pPr>
    </w:p>
    <w:p w14:paraId="7E9C035C" w14:textId="77777777" w:rsidR="0006455B" w:rsidRDefault="004F2703" w:rsidP="001047CA">
      <w:pPr>
        <w:pStyle w:val="ListParagraph"/>
        <w:numPr>
          <w:ilvl w:val="0"/>
          <w:numId w:val="43"/>
        </w:numPr>
      </w:pPr>
      <w:r>
        <w:t xml:space="preserve">If there are distinct differences </w:t>
      </w:r>
      <w:r w:rsidR="005748A0">
        <w:t>in packaging</w:t>
      </w:r>
      <w:r>
        <w:t xml:space="preserve"> between your </w:t>
      </w:r>
      <w:r w:rsidR="0006455B">
        <w:t>domestic and export sales:</w:t>
      </w:r>
    </w:p>
    <w:p w14:paraId="4239E44C" w14:textId="77777777" w:rsidR="0006455B" w:rsidRDefault="0006455B" w:rsidP="001047CA">
      <w:pPr>
        <w:pStyle w:val="ListParagraph"/>
        <w:numPr>
          <w:ilvl w:val="1"/>
          <w:numId w:val="43"/>
        </w:numPr>
      </w:pPr>
      <w:r>
        <w:t>P</w:t>
      </w:r>
      <w:r w:rsidR="004F2703">
        <w:t>rovide details of the differences</w:t>
      </w:r>
    </w:p>
    <w:p w14:paraId="41F80576" w14:textId="77777777" w:rsidR="004F2703" w:rsidRDefault="0006455B" w:rsidP="001047CA">
      <w:pPr>
        <w:pStyle w:val="ListParagraph"/>
        <w:numPr>
          <w:ilvl w:val="1"/>
          <w:numId w:val="43"/>
        </w:numPr>
      </w:pPr>
      <w:r>
        <w:t>Calculate the weighted average packaging cost for each model sold on the domestic market</w:t>
      </w:r>
    </w:p>
    <w:p w14:paraId="62F64F24" w14:textId="77777777" w:rsidR="0006455B" w:rsidRDefault="0006455B" w:rsidP="001047CA">
      <w:pPr>
        <w:pStyle w:val="ListParagraph"/>
        <w:numPr>
          <w:ilvl w:val="1"/>
          <w:numId w:val="43"/>
        </w:numPr>
      </w:pPr>
      <w:r>
        <w:t>Calculate the weighted average packaging cost for each model exported to Australia</w:t>
      </w:r>
    </w:p>
    <w:p w14:paraId="1E46F8AA" w14:textId="77777777" w:rsidR="004F2703" w:rsidRDefault="004F2703" w:rsidP="004F2703">
      <w:pPr>
        <w:ind w:right="-680"/>
      </w:pPr>
    </w:p>
    <w:p w14:paraId="23BE4A68" w14:textId="77777777" w:rsidR="00FB46C8" w:rsidRDefault="00FB46C8" w:rsidP="00FB46C8">
      <w:pPr>
        <w:pStyle w:val="Heading2"/>
        <w:ind w:right="-680"/>
        <w:rPr>
          <w:szCs w:val="28"/>
        </w:rPr>
      </w:pPr>
      <w:bookmarkStart w:id="125" w:name="_Toc45223400"/>
      <w:r w:rsidRPr="003735F5">
        <w:rPr>
          <w:szCs w:val="28"/>
        </w:rPr>
        <w:t>E-</w:t>
      </w:r>
      <w:r>
        <w:rPr>
          <w:szCs w:val="28"/>
        </w:rPr>
        <w:t>3</w:t>
      </w:r>
      <w:r w:rsidRPr="003735F5">
        <w:rPr>
          <w:szCs w:val="28"/>
        </w:rPr>
        <w:tab/>
      </w:r>
      <w:r w:rsidR="0006455B">
        <w:rPr>
          <w:szCs w:val="28"/>
        </w:rPr>
        <w:t>Delivery</w:t>
      </w:r>
      <w:bookmarkEnd w:id="125"/>
    </w:p>
    <w:p w14:paraId="5639378B" w14:textId="77777777" w:rsidR="00FB46C8" w:rsidRDefault="00AB555A" w:rsidP="001047CA">
      <w:pPr>
        <w:pStyle w:val="ListParagraph"/>
        <w:numPr>
          <w:ilvl w:val="0"/>
          <w:numId w:val="45"/>
        </w:numPr>
      </w:pPr>
      <w:r>
        <w:t>Are any domestic sales of like goods delivered to the customer? If yes, how w</w:t>
      </w:r>
      <w:r w:rsidR="005748A0">
        <w:t>ere</w:t>
      </w:r>
      <w:r>
        <w:t xml:space="preserve"> the transportation costs calculated in the domestic sales listing in D-2? </w:t>
      </w:r>
    </w:p>
    <w:p w14:paraId="6C14BF70" w14:textId="77777777" w:rsidR="0006455B" w:rsidRDefault="0006455B" w:rsidP="00C01F98">
      <w:pPr>
        <w:pStyle w:val="ListParagraph"/>
        <w:ind w:left="360"/>
      </w:pPr>
    </w:p>
    <w:p w14:paraId="730113C3" w14:textId="77777777" w:rsidR="0006455B" w:rsidRDefault="0006455B" w:rsidP="001047CA">
      <w:pPr>
        <w:pStyle w:val="ListParagraph"/>
        <w:numPr>
          <w:ilvl w:val="0"/>
          <w:numId w:val="45"/>
        </w:numPr>
      </w:pPr>
      <w:r>
        <w:t>What are the delivery terms of the export sales of the goods to Australia?</w:t>
      </w:r>
    </w:p>
    <w:p w14:paraId="0B600539" w14:textId="77777777" w:rsidR="00AB555A" w:rsidRDefault="00AB555A" w:rsidP="00C01F98">
      <w:pPr>
        <w:pStyle w:val="ListParagraph"/>
      </w:pPr>
    </w:p>
    <w:p w14:paraId="7DB5060A" w14:textId="77777777" w:rsidR="00AB555A" w:rsidRDefault="00AB555A" w:rsidP="001047CA">
      <w:pPr>
        <w:pStyle w:val="ListParagraph"/>
        <w:numPr>
          <w:ilvl w:val="0"/>
          <w:numId w:val="45"/>
        </w:numPr>
      </w:pPr>
      <w:r>
        <w:t>If the delivery terms of the Australian sales includes delivery to the port, how w</w:t>
      </w:r>
      <w:r w:rsidR="005748A0">
        <w:t>ere</w:t>
      </w:r>
      <w:r>
        <w:t xml:space="preserve"> the inland transport and port charges calculated in the Australian sales listing in B-2?</w:t>
      </w:r>
    </w:p>
    <w:p w14:paraId="24B59F87" w14:textId="77777777" w:rsidR="00AB555A" w:rsidRDefault="00AB555A" w:rsidP="00C01F98">
      <w:pPr>
        <w:pStyle w:val="ListParagraph"/>
      </w:pPr>
    </w:p>
    <w:p w14:paraId="66B5B51D" w14:textId="77777777" w:rsidR="00AB555A" w:rsidRDefault="00AB555A" w:rsidP="001047CA">
      <w:pPr>
        <w:pStyle w:val="ListParagraph"/>
        <w:numPr>
          <w:ilvl w:val="0"/>
          <w:numId w:val="45"/>
        </w:numPr>
      </w:pPr>
      <w:r>
        <w:t>If the delivery terms of the Australian sales includes ocean freight, how was the ocean freight cost calculated in the Australian sales listing in B-2?</w:t>
      </w:r>
    </w:p>
    <w:p w14:paraId="63F206C7" w14:textId="77777777" w:rsidR="00AB555A" w:rsidRDefault="00AB555A" w:rsidP="00C01F98">
      <w:pPr>
        <w:pStyle w:val="ListParagraph"/>
      </w:pPr>
    </w:p>
    <w:p w14:paraId="56FAFA0D" w14:textId="77777777" w:rsidR="00AB555A" w:rsidRDefault="00AB555A" w:rsidP="001047CA">
      <w:pPr>
        <w:pStyle w:val="ListParagraph"/>
        <w:numPr>
          <w:ilvl w:val="0"/>
          <w:numId w:val="45"/>
        </w:numPr>
      </w:pPr>
      <w:r>
        <w:lastRenderedPageBreak/>
        <w:t>If the delivery terms of the Australian sales includes marine insurance, how was the marine insurance calculated in the Australian sales listing in B-2?</w:t>
      </w:r>
    </w:p>
    <w:p w14:paraId="7557A4ED" w14:textId="77777777" w:rsidR="00812250" w:rsidRDefault="00812250" w:rsidP="00C01F98">
      <w:pPr>
        <w:pStyle w:val="ListParagraph"/>
      </w:pPr>
    </w:p>
    <w:p w14:paraId="3E5F20FE" w14:textId="77777777" w:rsidR="00812250" w:rsidRDefault="00812250" w:rsidP="001047CA">
      <w:pPr>
        <w:pStyle w:val="ListParagraph"/>
        <w:numPr>
          <w:ilvl w:val="0"/>
          <w:numId w:val="45"/>
        </w:numPr>
      </w:pPr>
      <w:r>
        <w:t xml:space="preserve">If the delivery terms of the Australian sales </w:t>
      </w:r>
      <w:r w:rsidR="007378F5">
        <w:t>includes</w:t>
      </w:r>
      <w:r>
        <w:t xml:space="preserve"> delivered duty paid, how w</w:t>
      </w:r>
      <w:r w:rsidR="005748A0">
        <w:t>ere</w:t>
      </w:r>
      <w:r>
        <w:t xml:space="preserve"> the Australian importation and delivery costs calculated in the Australian sales listing in B-2?</w:t>
      </w:r>
    </w:p>
    <w:p w14:paraId="628184B7" w14:textId="77777777" w:rsidR="00FB46C8" w:rsidRDefault="00FB46C8" w:rsidP="00C01F98"/>
    <w:p w14:paraId="1DCD5585" w14:textId="77777777" w:rsidR="00FB46C8" w:rsidRDefault="00FB46C8" w:rsidP="00FB46C8">
      <w:pPr>
        <w:pStyle w:val="Heading2"/>
        <w:ind w:right="-680"/>
        <w:rPr>
          <w:szCs w:val="28"/>
        </w:rPr>
      </w:pPr>
      <w:bookmarkStart w:id="126" w:name="_Toc45223401"/>
      <w:r w:rsidRPr="003735F5">
        <w:rPr>
          <w:szCs w:val="28"/>
        </w:rPr>
        <w:t>E-</w:t>
      </w:r>
      <w:r w:rsidR="000958DB">
        <w:rPr>
          <w:szCs w:val="28"/>
        </w:rPr>
        <w:t>4</w:t>
      </w:r>
      <w:r w:rsidRPr="003735F5">
        <w:rPr>
          <w:szCs w:val="28"/>
        </w:rPr>
        <w:tab/>
      </w:r>
      <w:r>
        <w:rPr>
          <w:szCs w:val="28"/>
        </w:rPr>
        <w:t>Other direct selling expenses</w:t>
      </w:r>
      <w:bookmarkEnd w:id="126"/>
    </w:p>
    <w:p w14:paraId="69569E83" w14:textId="77777777" w:rsidR="0006455B" w:rsidRDefault="0006455B" w:rsidP="001047CA">
      <w:pPr>
        <w:pStyle w:val="ListParagraph"/>
        <w:numPr>
          <w:ilvl w:val="0"/>
          <w:numId w:val="44"/>
        </w:numPr>
      </w:pPr>
      <w:r>
        <w:t>Do you provide sales commissions for domestic sales of like goods and/or export sales of the goods? If yes, provide details.</w:t>
      </w:r>
    </w:p>
    <w:p w14:paraId="3B0C0791" w14:textId="77777777" w:rsidR="0006455B" w:rsidRDefault="0006455B" w:rsidP="00C01F98">
      <w:pPr>
        <w:pStyle w:val="ListParagraph"/>
        <w:ind w:left="360"/>
      </w:pPr>
    </w:p>
    <w:p w14:paraId="578B28CE" w14:textId="77777777" w:rsidR="0038583B" w:rsidRDefault="00DC54BA" w:rsidP="001047CA">
      <w:pPr>
        <w:pStyle w:val="ListParagraph"/>
        <w:numPr>
          <w:ilvl w:val="0"/>
          <w:numId w:val="44"/>
        </w:numPr>
      </w:pPr>
      <w:r>
        <w:t>Are there any differences in tax liability between domestic and export sales</w:t>
      </w:r>
      <w:r w:rsidR="0038583B">
        <w:t xml:space="preserve">? </w:t>
      </w:r>
      <w:r w:rsidR="00BF31C0">
        <w:t>If yes, provide details, f</w:t>
      </w:r>
      <w:r w:rsidR="0038583B">
        <w:t>or example:</w:t>
      </w:r>
    </w:p>
    <w:p w14:paraId="10A94C97" w14:textId="77777777" w:rsidR="0038583B" w:rsidRDefault="0038583B" w:rsidP="001047CA">
      <w:pPr>
        <w:pStyle w:val="ListParagraph"/>
        <w:numPr>
          <w:ilvl w:val="0"/>
          <w:numId w:val="46"/>
        </w:numPr>
      </w:pPr>
      <w:r>
        <w:t xml:space="preserve">What is the rate of </w:t>
      </w:r>
      <w:r w:rsidR="000B49B8">
        <w:t>value-added tax (VAT)</w:t>
      </w:r>
      <w:r w:rsidR="00DC54BA">
        <w:t xml:space="preserve"> </w:t>
      </w:r>
      <w:r>
        <w:t>on sales of the goods and like goods?</w:t>
      </w:r>
    </w:p>
    <w:p w14:paraId="49EC09F5" w14:textId="77777777" w:rsidR="0038583B" w:rsidRDefault="0038583B" w:rsidP="001047CA">
      <w:pPr>
        <w:pStyle w:val="ListParagraph"/>
        <w:numPr>
          <w:ilvl w:val="0"/>
          <w:numId w:val="46"/>
        </w:numPr>
      </w:pPr>
      <w:r>
        <w:t xml:space="preserve">How is VAT accounted for in your records in relation to sales of the goods and like goods? </w:t>
      </w:r>
    </w:p>
    <w:p w14:paraId="7F46D251" w14:textId="77777777" w:rsidR="0038583B" w:rsidRDefault="0038583B" w:rsidP="001047CA">
      <w:pPr>
        <w:pStyle w:val="ListParagraph"/>
        <w:numPr>
          <w:ilvl w:val="0"/>
          <w:numId w:val="46"/>
        </w:numPr>
      </w:pPr>
      <w:r>
        <w:t>Do you receive a VAT refund in relation to sales of the goods and/or like goods?</w:t>
      </w:r>
      <w:r w:rsidR="00DC54BA">
        <w:t xml:space="preserve"> </w:t>
      </w:r>
    </w:p>
    <w:p w14:paraId="5AFF7738" w14:textId="77777777" w:rsidR="00BF31C0" w:rsidRDefault="0038583B" w:rsidP="001047CA">
      <w:pPr>
        <w:pStyle w:val="ListParagraph"/>
        <w:numPr>
          <w:ilvl w:val="0"/>
          <w:numId w:val="46"/>
        </w:numPr>
      </w:pPr>
      <w:r>
        <w:t xml:space="preserve">Do you receive a remission or drawback of </w:t>
      </w:r>
      <w:r w:rsidR="00DC54BA">
        <w:t xml:space="preserve">import </w:t>
      </w:r>
      <w:r>
        <w:t>duties on inputs consumed in the productions of the goods or like goods</w:t>
      </w:r>
      <w:r w:rsidR="00DC54BA">
        <w:t xml:space="preserve">? </w:t>
      </w:r>
    </w:p>
    <w:p w14:paraId="158D7AAF" w14:textId="77777777" w:rsidR="007378F5" w:rsidRDefault="007378F5" w:rsidP="00C01F98">
      <w:pPr>
        <w:pStyle w:val="ListParagraph"/>
      </w:pPr>
    </w:p>
    <w:p w14:paraId="6FA84F28" w14:textId="77777777" w:rsidR="007378F5" w:rsidRDefault="007378F5" w:rsidP="001047CA">
      <w:pPr>
        <w:pStyle w:val="ListParagraph"/>
        <w:numPr>
          <w:ilvl w:val="0"/>
          <w:numId w:val="44"/>
        </w:numPr>
      </w:pPr>
      <w:r>
        <w:t>Are there any other direct selling expenses incurred by your company in relation to domestic sales of like goods?</w:t>
      </w:r>
    </w:p>
    <w:p w14:paraId="26F1AB97" w14:textId="77777777" w:rsidR="007378F5" w:rsidRDefault="007378F5" w:rsidP="001047CA">
      <w:pPr>
        <w:pStyle w:val="ListParagraph"/>
        <w:numPr>
          <w:ilvl w:val="0"/>
          <w:numId w:val="46"/>
        </w:numPr>
      </w:pPr>
      <w:r>
        <w:t>These direct selling expenses must be included in the reconciliation of direct selling expenses in B-5</w:t>
      </w:r>
    </w:p>
    <w:p w14:paraId="205095A7" w14:textId="77777777" w:rsidR="007378F5" w:rsidRDefault="007378F5" w:rsidP="00C01F98">
      <w:pPr>
        <w:pStyle w:val="ListParagraph"/>
      </w:pPr>
    </w:p>
    <w:p w14:paraId="4E89DA52" w14:textId="77777777" w:rsidR="007378F5" w:rsidRDefault="007378F5" w:rsidP="001047CA">
      <w:pPr>
        <w:pStyle w:val="ListParagraph"/>
        <w:numPr>
          <w:ilvl w:val="0"/>
          <w:numId w:val="44"/>
        </w:numPr>
      </w:pPr>
      <w:r>
        <w:t>Are there any other direct selling expense</w:t>
      </w:r>
      <w:r w:rsidR="00DE384C">
        <w:t>s</w:t>
      </w:r>
      <w:r>
        <w:t xml:space="preserve"> incurred by your company in relation to export sales of the goods to Australia?</w:t>
      </w:r>
    </w:p>
    <w:p w14:paraId="19894D8A" w14:textId="77777777" w:rsidR="007378F5" w:rsidRDefault="007378F5" w:rsidP="001047CA">
      <w:pPr>
        <w:pStyle w:val="ListParagraph"/>
        <w:numPr>
          <w:ilvl w:val="0"/>
          <w:numId w:val="46"/>
        </w:numPr>
      </w:pPr>
      <w:r>
        <w:t>These direct selling expenses must be included in the reconciliation of direct selling expenses in B-5</w:t>
      </w:r>
    </w:p>
    <w:p w14:paraId="43706121" w14:textId="77777777" w:rsidR="00FB46C8" w:rsidRDefault="00FB46C8" w:rsidP="00C01F98"/>
    <w:p w14:paraId="494AF918" w14:textId="77777777" w:rsidR="00FB46C8" w:rsidRDefault="00FB46C8" w:rsidP="00FB46C8">
      <w:pPr>
        <w:pStyle w:val="Heading2"/>
        <w:ind w:right="-680"/>
        <w:rPr>
          <w:szCs w:val="28"/>
        </w:rPr>
      </w:pPr>
      <w:bookmarkStart w:id="127" w:name="_Toc45223402"/>
      <w:r w:rsidRPr="003735F5">
        <w:rPr>
          <w:szCs w:val="28"/>
        </w:rPr>
        <w:t>E-</w:t>
      </w:r>
      <w:r w:rsidR="000958DB">
        <w:rPr>
          <w:szCs w:val="28"/>
        </w:rPr>
        <w:t>5</w:t>
      </w:r>
      <w:r w:rsidRPr="003735F5">
        <w:rPr>
          <w:szCs w:val="28"/>
        </w:rPr>
        <w:tab/>
      </w:r>
      <w:r>
        <w:rPr>
          <w:szCs w:val="28"/>
        </w:rPr>
        <w:t>Other adjustment claims</w:t>
      </w:r>
      <w:bookmarkEnd w:id="127"/>
    </w:p>
    <w:p w14:paraId="5C42D9D8" w14:textId="77777777" w:rsidR="00FB46C8" w:rsidRDefault="00DC54BA" w:rsidP="001047CA">
      <w:pPr>
        <w:pStyle w:val="ListParagraph"/>
        <w:numPr>
          <w:ilvl w:val="0"/>
          <w:numId w:val="42"/>
        </w:numPr>
      </w:pPr>
      <w:r>
        <w:t xml:space="preserve">Are there any other adjustments required to ensure a fair comparison between the export price and the normal value (based on domestic sales, costs and/or third country sales)? If yes, provide details. </w:t>
      </w:r>
    </w:p>
    <w:p w14:paraId="0BAC224B" w14:textId="77777777"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65AC3D28" w14:textId="77777777" w:rsidR="004F2703" w:rsidRDefault="004F2703" w:rsidP="00216EE1">
      <w:pPr>
        <w:pStyle w:val="ListParagraph"/>
        <w:numPr>
          <w:ilvl w:val="0"/>
          <w:numId w:val="14"/>
        </w:numPr>
      </w:pPr>
      <w:r>
        <w:t>Refer to Chapter 1</w:t>
      </w:r>
      <w:r w:rsidR="00C36F14">
        <w:t>5</w:t>
      </w:r>
      <w:r>
        <w:t xml:space="preserve"> of the </w:t>
      </w:r>
      <w:r w:rsidRPr="00C36F14">
        <w:rPr>
          <w:i/>
        </w:rPr>
        <w:t>Dumping and Subsidy Manual</w:t>
      </w:r>
      <w:r w:rsidR="00C36F14" w:rsidRPr="00C36F14">
        <w:rPr>
          <w:i/>
        </w:rPr>
        <w:t xml:space="preserve"> (November 2018)</w:t>
      </w:r>
      <w:r>
        <w:t xml:space="preserve"> for more information.</w:t>
      </w:r>
    </w:p>
    <w:p w14:paraId="1BB3244A" w14:textId="77777777" w:rsidR="00FB46C8" w:rsidRPr="00E82A0A" w:rsidRDefault="00FB46C8" w:rsidP="00C01F98"/>
    <w:p w14:paraId="4283EEEB" w14:textId="77777777" w:rsidR="00515B70" w:rsidRDefault="00515B70" w:rsidP="00033ADB">
      <w:pPr>
        <w:pStyle w:val="Heading1"/>
      </w:pPr>
      <w:bookmarkStart w:id="128" w:name="_Ref520387702"/>
      <w:bookmarkStart w:id="129" w:name="_Toc506971842"/>
      <w:bookmarkStart w:id="130" w:name="_Toc508203834"/>
      <w:bookmarkStart w:id="131" w:name="_Toc508290368"/>
      <w:bookmarkStart w:id="132" w:name="_Toc515637652"/>
      <w:bookmarkStart w:id="133" w:name="_Toc45223403"/>
      <w:r>
        <w:lastRenderedPageBreak/>
        <w:t>Section F</w:t>
      </w:r>
      <w:r>
        <w:br/>
      </w:r>
      <w:r w:rsidR="00F671C4">
        <w:t>T</w:t>
      </w:r>
      <w:r>
        <w:t>hird country sales</w:t>
      </w:r>
      <w:bookmarkEnd w:id="128"/>
      <w:bookmarkEnd w:id="129"/>
      <w:bookmarkEnd w:id="130"/>
      <w:bookmarkEnd w:id="131"/>
      <w:bookmarkEnd w:id="132"/>
      <w:bookmarkEnd w:id="133"/>
    </w:p>
    <w:p w14:paraId="5A718483" w14:textId="77777777" w:rsidR="00515B70" w:rsidRDefault="00515B70">
      <w:pPr>
        <w:widowControl w:val="0"/>
        <w:ind w:right="-745"/>
        <w:rPr>
          <w:i/>
          <w:snapToGrid w:val="0"/>
        </w:rPr>
      </w:pPr>
    </w:p>
    <w:p w14:paraId="4FF578F2" w14:textId="77777777" w:rsidR="00394C80" w:rsidRDefault="00515B70" w:rsidP="00C01F98">
      <w:pPr>
        <w:pStyle w:val="Heading2"/>
      </w:pPr>
      <w:bookmarkStart w:id="134" w:name="_Toc45223404"/>
      <w:r w:rsidRPr="00E1340D">
        <w:t>F-1</w:t>
      </w:r>
      <w:r w:rsidRPr="00E1340D">
        <w:tab/>
      </w:r>
      <w:r w:rsidR="00394C80">
        <w:t>Third country sales process</w:t>
      </w:r>
      <w:bookmarkEnd w:id="134"/>
    </w:p>
    <w:p w14:paraId="172DB036" w14:textId="77777777" w:rsidR="00394C80" w:rsidRPr="000B4058" w:rsidRDefault="009F3814" w:rsidP="001047CA">
      <w:pPr>
        <w:pStyle w:val="ListParagraph"/>
        <w:numPr>
          <w:ilvl w:val="0"/>
          <w:numId w:val="39"/>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4ECDC85B" w14:textId="77777777" w:rsidR="00394C80" w:rsidRDefault="00394C80" w:rsidP="00394C80">
      <w:pPr>
        <w:pStyle w:val="ListParagraph"/>
        <w:ind w:left="360"/>
      </w:pPr>
    </w:p>
    <w:p w14:paraId="478C2280" w14:textId="77777777" w:rsidR="00394C80" w:rsidRDefault="00394C80" w:rsidP="001047CA">
      <w:pPr>
        <w:pStyle w:val="ListParagraph"/>
        <w:numPr>
          <w:ilvl w:val="0"/>
          <w:numId w:val="39"/>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6614615D" w14:textId="77777777" w:rsidR="00394C80" w:rsidRPr="00D5168C" w:rsidRDefault="00394C80" w:rsidP="00394C80"/>
    <w:p w14:paraId="36E816F6" w14:textId="77777777" w:rsidR="00394C80" w:rsidRPr="00AD67E9" w:rsidRDefault="00394C80" w:rsidP="001047CA">
      <w:pPr>
        <w:pStyle w:val="ListParagraph"/>
        <w:numPr>
          <w:ilvl w:val="0"/>
          <w:numId w:val="39"/>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00C59D9C" w14:textId="77777777" w:rsidR="00394C80" w:rsidRDefault="00394C80" w:rsidP="001047CA">
      <w:pPr>
        <w:pStyle w:val="ListParagraph"/>
        <w:numPr>
          <w:ilvl w:val="1"/>
          <w:numId w:val="39"/>
        </w:numPr>
        <w:rPr>
          <w:szCs w:val="24"/>
        </w:rPr>
      </w:pPr>
      <w:r>
        <w:rPr>
          <w:szCs w:val="24"/>
        </w:rPr>
        <w:t>What date are you claiming as the date of sale?</w:t>
      </w:r>
    </w:p>
    <w:p w14:paraId="383C0CAA" w14:textId="77777777" w:rsidR="00394C80" w:rsidRPr="00C63312" w:rsidRDefault="00394C80" w:rsidP="001047CA">
      <w:pPr>
        <w:pStyle w:val="ListParagraph"/>
        <w:numPr>
          <w:ilvl w:val="1"/>
          <w:numId w:val="39"/>
        </w:numPr>
        <w:rPr>
          <w:szCs w:val="24"/>
        </w:rPr>
      </w:pPr>
      <w:r>
        <w:rPr>
          <w:szCs w:val="24"/>
        </w:rPr>
        <w:t>Why does this date best reflects the material terms of sale?</w:t>
      </w:r>
    </w:p>
    <w:p w14:paraId="72BEA8ED" w14:textId="77777777" w:rsidR="00394C80" w:rsidRDefault="00394C80" w:rsidP="00C01F98">
      <w:pPr>
        <w:rPr>
          <w:snapToGrid w:val="0"/>
        </w:rPr>
      </w:pPr>
    </w:p>
    <w:p w14:paraId="1763893B" w14:textId="77777777" w:rsidR="00515B70" w:rsidRPr="00E1340D" w:rsidRDefault="00394C80" w:rsidP="00C01F98">
      <w:pPr>
        <w:pStyle w:val="Heading2"/>
      </w:pPr>
      <w:bookmarkStart w:id="135" w:name="_Toc45223405"/>
      <w:r>
        <w:t>F-2</w:t>
      </w:r>
      <w:r>
        <w:tab/>
      </w:r>
      <w:r w:rsidR="006C156E">
        <w:t>Third country sales listing</w:t>
      </w:r>
      <w:bookmarkEnd w:id="135"/>
    </w:p>
    <w:p w14:paraId="60945D18" w14:textId="77777777" w:rsidR="00394C80" w:rsidRDefault="00394C80" w:rsidP="001047CA">
      <w:pPr>
        <w:pStyle w:val="ListParagraph"/>
        <w:numPr>
          <w:ilvl w:val="0"/>
          <w:numId w:val="38"/>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36C4588E" w14:textId="77777777"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8B6BAD">
        <w:t>, summarised by country and customer,</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25861C93" w14:textId="77777777"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2502F6D7" w14:textId="77777777"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14:paraId="7DC45BDC" w14:textId="77777777" w:rsidR="00394C80" w:rsidRPr="00C210D4"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71050B3E" w14:textId="77777777" w:rsidR="00317D20" w:rsidRDefault="00317D20" w:rsidP="00C01F98">
      <w:pPr>
        <w:pStyle w:val="ListParagraph"/>
      </w:pPr>
    </w:p>
    <w:p w14:paraId="698D4155" w14:textId="77777777" w:rsidR="00515B70" w:rsidRPr="00C01F98" w:rsidRDefault="00317D20" w:rsidP="001047CA">
      <w:pPr>
        <w:pStyle w:val="ListParagraph"/>
        <w:numPr>
          <w:ilvl w:val="0"/>
          <w:numId w:val="38"/>
        </w:numPr>
        <w:rPr>
          <w:i/>
          <w:snapToGrid w:val="0"/>
        </w:rPr>
      </w:pPr>
      <w:r w:rsidRPr="00C210D4">
        <w:t xml:space="preserve">Provide a table listing the source of </w:t>
      </w:r>
      <w:r>
        <w:t xml:space="preserve">the </w:t>
      </w:r>
      <w:r w:rsidRPr="00C210D4">
        <w:t xml:space="preserve">data </w:t>
      </w:r>
      <w:r>
        <w:t>for</w:t>
      </w:r>
      <w:r w:rsidRPr="00C210D4">
        <w:t xml:space="preserve"> each column</w:t>
      </w:r>
      <w:r>
        <w:t xml:space="preserve"> in the export sales listing (F</w:t>
      </w:r>
      <w:r w:rsidRPr="00C210D4">
        <w:t xml:space="preserve">-2.1). </w:t>
      </w:r>
    </w:p>
    <w:p w14:paraId="6B1044CD" w14:textId="77777777" w:rsidR="009B1F6A" w:rsidRPr="00317D20" w:rsidRDefault="009B1F6A" w:rsidP="00C01F98">
      <w:pPr>
        <w:pStyle w:val="ListParagraph"/>
        <w:ind w:left="360"/>
        <w:rPr>
          <w:i/>
          <w:snapToGrid w:val="0"/>
        </w:rPr>
      </w:pPr>
    </w:p>
    <w:p w14:paraId="6A2C4E07" w14:textId="77777777" w:rsidR="00317D20" w:rsidRDefault="00515B70" w:rsidP="00C01F98">
      <w:pPr>
        <w:pStyle w:val="Heading2"/>
      </w:pPr>
      <w:bookmarkStart w:id="136" w:name="_Toc45223406"/>
      <w:r w:rsidRPr="00E1340D">
        <w:t>F-</w:t>
      </w:r>
      <w:r w:rsidR="00E436C5">
        <w:t>3</w:t>
      </w:r>
      <w:r w:rsidRPr="00E1340D">
        <w:tab/>
      </w:r>
      <w:r w:rsidR="00317D20">
        <w:t>Differences in sales to third countries</w:t>
      </w:r>
      <w:bookmarkEnd w:id="136"/>
    </w:p>
    <w:p w14:paraId="40BA4F90" w14:textId="77777777" w:rsidR="00515B70" w:rsidRPr="00C01F98" w:rsidRDefault="00E436C5" w:rsidP="001047CA">
      <w:pPr>
        <w:pStyle w:val="ListParagraph"/>
        <w:numPr>
          <w:ilvl w:val="0"/>
          <w:numId w:val="40"/>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468B2C2A" w14:textId="77777777" w:rsidR="00515B70" w:rsidRPr="00E436C5" w:rsidRDefault="00515B70">
      <w:pPr>
        <w:widowControl w:val="0"/>
        <w:ind w:right="-745" w:hanging="709"/>
        <w:jc w:val="both"/>
        <w:rPr>
          <w:snapToGrid w:val="0"/>
        </w:rPr>
      </w:pPr>
    </w:p>
    <w:p w14:paraId="642A33D4" w14:textId="77777777" w:rsidR="00515B70" w:rsidRDefault="00515B70" w:rsidP="00033ADB">
      <w:pPr>
        <w:pStyle w:val="Heading1"/>
      </w:pPr>
      <w:bookmarkStart w:id="137" w:name="_Ref520387712"/>
      <w:bookmarkStart w:id="138" w:name="_Toc506971843"/>
      <w:bookmarkStart w:id="139" w:name="_Toc508203835"/>
      <w:bookmarkStart w:id="140" w:name="_Toc508290369"/>
      <w:bookmarkStart w:id="141" w:name="_Toc515637653"/>
      <w:bookmarkStart w:id="142" w:name="_Toc45223407"/>
      <w:r>
        <w:lastRenderedPageBreak/>
        <w:t>Section G</w:t>
      </w:r>
      <w:r>
        <w:br/>
      </w:r>
      <w:r w:rsidR="00033ADB">
        <w:t>Cost to make and sell</w:t>
      </w:r>
      <w:bookmarkEnd w:id="137"/>
      <w:bookmarkEnd w:id="138"/>
      <w:bookmarkEnd w:id="139"/>
      <w:bookmarkEnd w:id="140"/>
      <w:bookmarkEnd w:id="141"/>
      <w:bookmarkEnd w:id="142"/>
    </w:p>
    <w:p w14:paraId="42132D6C" w14:textId="77777777" w:rsidR="00515B70" w:rsidRDefault="00515B70">
      <w:pPr>
        <w:widowControl w:val="0"/>
        <w:ind w:right="-745"/>
        <w:rPr>
          <w:snapToGrid w:val="0"/>
        </w:rPr>
      </w:pPr>
    </w:p>
    <w:p w14:paraId="74C2672A" w14:textId="77777777" w:rsidR="00515B70" w:rsidRDefault="00515B70">
      <w:pPr>
        <w:pStyle w:val="Heading2"/>
      </w:pPr>
      <w:bookmarkStart w:id="143" w:name="_Toc506971844"/>
      <w:bookmarkStart w:id="144" w:name="_Toc219017572"/>
      <w:bookmarkStart w:id="145" w:name="_Toc508203836"/>
      <w:bookmarkStart w:id="146" w:name="_Toc508290370"/>
      <w:bookmarkStart w:id="147" w:name="_Toc515637654"/>
      <w:bookmarkStart w:id="148" w:name="_Toc45223408"/>
      <w:r>
        <w:t>G-1.</w:t>
      </w:r>
      <w:r>
        <w:tab/>
        <w:t>Production process</w:t>
      </w:r>
      <w:bookmarkEnd w:id="143"/>
      <w:bookmarkEnd w:id="144"/>
      <w:bookmarkEnd w:id="145"/>
      <w:bookmarkEnd w:id="146"/>
      <w:bookmarkEnd w:id="147"/>
      <w:bookmarkEnd w:id="148"/>
    </w:p>
    <w:p w14:paraId="60FCBBC7" w14:textId="77777777" w:rsidR="00515B70" w:rsidRDefault="00515B70" w:rsidP="001047CA">
      <w:pPr>
        <w:pStyle w:val="ListParagraph"/>
        <w:numPr>
          <w:ilvl w:val="0"/>
          <w:numId w:val="50"/>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5ABCB581" w14:textId="77777777" w:rsidR="00930E62" w:rsidRDefault="00930E62" w:rsidP="00C01F98">
      <w:pPr>
        <w:widowControl w:val="0"/>
        <w:ind w:left="705" w:right="-745"/>
        <w:rPr>
          <w:snapToGrid w:val="0"/>
        </w:rPr>
      </w:pPr>
    </w:p>
    <w:p w14:paraId="148C0B81" w14:textId="77777777" w:rsidR="00930E62" w:rsidRDefault="00930E62" w:rsidP="001047CA">
      <w:pPr>
        <w:pStyle w:val="ListParagraph"/>
        <w:numPr>
          <w:ilvl w:val="0"/>
          <w:numId w:val="50"/>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5BA20E15" w14:textId="77777777" w:rsidR="00A7714F" w:rsidRDefault="00A7714F">
      <w:pPr>
        <w:widowControl w:val="0"/>
        <w:ind w:right="-745"/>
        <w:jc w:val="both"/>
        <w:rPr>
          <w:snapToGrid w:val="0"/>
        </w:rPr>
      </w:pPr>
    </w:p>
    <w:p w14:paraId="73031AA3" w14:textId="77777777" w:rsidR="00515B70" w:rsidRPr="00E1340D" w:rsidRDefault="00515B70" w:rsidP="00E1340D">
      <w:pPr>
        <w:pStyle w:val="Heading2"/>
      </w:pPr>
      <w:bookmarkStart w:id="149" w:name="_Toc506971845"/>
      <w:bookmarkStart w:id="150" w:name="_Toc219017574"/>
      <w:bookmarkStart w:id="151" w:name="_Toc508203838"/>
      <w:bookmarkStart w:id="152" w:name="_Toc508290372"/>
      <w:bookmarkStart w:id="153" w:name="_Toc515637656"/>
      <w:bookmarkStart w:id="154" w:name="_Toc45223409"/>
      <w:r w:rsidRPr="00E1340D">
        <w:t>G-</w:t>
      </w:r>
      <w:r w:rsidR="0048752E">
        <w:t>2</w:t>
      </w:r>
      <w:r w:rsidRPr="00E1340D">
        <w:t>.</w:t>
      </w:r>
      <w:r w:rsidRPr="00E1340D">
        <w:tab/>
        <w:t>Cost accounting practices</w:t>
      </w:r>
      <w:bookmarkEnd w:id="149"/>
      <w:bookmarkEnd w:id="150"/>
      <w:bookmarkEnd w:id="151"/>
      <w:bookmarkEnd w:id="152"/>
      <w:bookmarkEnd w:id="153"/>
      <w:bookmarkEnd w:id="154"/>
    </w:p>
    <w:p w14:paraId="5921C557" w14:textId="77777777" w:rsidR="00F022C6" w:rsidRPr="00756C5F" w:rsidRDefault="00F022C6" w:rsidP="001047CA">
      <w:pPr>
        <w:pStyle w:val="ListParagraph"/>
        <w:numPr>
          <w:ilvl w:val="0"/>
          <w:numId w:val="51"/>
        </w:numPr>
        <w:rPr>
          <w:snapToGrid w:val="0"/>
        </w:rPr>
      </w:pPr>
      <w:r>
        <w:rPr>
          <w:snapToGrid w:val="0"/>
        </w:rPr>
        <w:t>Is your company’s cost accounting system based on actual or standard costs (budg</w:t>
      </w:r>
      <w:r w:rsidR="0012258E">
        <w:rPr>
          <w:snapToGrid w:val="0"/>
        </w:rPr>
        <w:t>et</w:t>
      </w:r>
      <w:r>
        <w:rPr>
          <w:snapToGrid w:val="0"/>
        </w:rPr>
        <w:t>ed)?</w:t>
      </w:r>
    </w:p>
    <w:p w14:paraId="7F9C8A9F" w14:textId="77777777" w:rsidR="00F022C6" w:rsidRDefault="00F022C6" w:rsidP="00C01F98">
      <w:pPr>
        <w:rPr>
          <w:snapToGrid w:val="0"/>
        </w:rPr>
      </w:pPr>
    </w:p>
    <w:p w14:paraId="337EE4CE" w14:textId="77777777" w:rsidR="006A593A" w:rsidRDefault="00F022C6" w:rsidP="001047CA">
      <w:pPr>
        <w:pStyle w:val="ListParagraph"/>
        <w:numPr>
          <w:ilvl w:val="0"/>
          <w:numId w:val="51"/>
        </w:numPr>
        <w:rPr>
          <w:snapToGrid w:val="0"/>
        </w:rPr>
      </w:pPr>
      <w:r>
        <w:rPr>
          <w:snapToGrid w:val="0"/>
        </w:rPr>
        <w:t>If you</w:t>
      </w:r>
      <w:r w:rsidR="00813610">
        <w:rPr>
          <w:snapToGrid w:val="0"/>
        </w:rPr>
        <w:t>r</w:t>
      </w:r>
      <w:r>
        <w:rPr>
          <w:snapToGrid w:val="0"/>
        </w:rPr>
        <w:t xml:space="preserve"> company uses standard costs</w:t>
      </w:r>
      <w:r w:rsidR="006A593A">
        <w:rPr>
          <w:snapToGrid w:val="0"/>
        </w:rPr>
        <w:t>:</w:t>
      </w:r>
    </w:p>
    <w:p w14:paraId="261C942B" w14:textId="77777777" w:rsidR="006A593A" w:rsidRPr="00756C5F" w:rsidRDefault="006A593A" w:rsidP="001047CA">
      <w:pPr>
        <w:pStyle w:val="ListParagraph"/>
        <w:numPr>
          <w:ilvl w:val="0"/>
          <w:numId w:val="31"/>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316D0D97" w14:textId="77777777" w:rsidR="006A593A" w:rsidRDefault="006A593A" w:rsidP="001047CA">
      <w:pPr>
        <w:pStyle w:val="ListParagraph"/>
        <w:numPr>
          <w:ilvl w:val="0"/>
          <w:numId w:val="31"/>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3FAF16C6" w14:textId="77777777" w:rsidR="00515B70" w:rsidRDefault="006A593A" w:rsidP="001047CA">
      <w:pPr>
        <w:pStyle w:val="ListParagraph"/>
        <w:numPr>
          <w:ilvl w:val="0"/>
          <w:numId w:val="31"/>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3B097742" w14:textId="77777777" w:rsidR="00515B70" w:rsidRDefault="00515B70" w:rsidP="001047CA">
      <w:pPr>
        <w:pStyle w:val="ListParagraph"/>
        <w:numPr>
          <w:ilvl w:val="0"/>
          <w:numId w:val="31"/>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7530E3D5" w14:textId="77777777" w:rsidR="00BE5C16" w:rsidRDefault="00BE5C16" w:rsidP="00C01F98">
      <w:pPr>
        <w:widowControl w:val="0"/>
        <w:ind w:left="705" w:right="-745"/>
        <w:rPr>
          <w:snapToGrid w:val="0"/>
        </w:rPr>
      </w:pPr>
    </w:p>
    <w:p w14:paraId="6FA15FCE" w14:textId="77777777" w:rsidR="00515B70" w:rsidRDefault="00990063" w:rsidP="001047CA">
      <w:pPr>
        <w:pStyle w:val="ListParagraph"/>
        <w:numPr>
          <w:ilvl w:val="0"/>
          <w:numId w:val="51"/>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1CE564BD" w14:textId="77777777" w:rsidR="00515B70" w:rsidRDefault="00515B70" w:rsidP="00C01F98">
      <w:pPr>
        <w:widowControl w:val="0"/>
        <w:ind w:left="705" w:right="-745"/>
        <w:rPr>
          <w:snapToGrid w:val="0"/>
        </w:rPr>
      </w:pPr>
    </w:p>
    <w:p w14:paraId="275666BA" w14:textId="77777777" w:rsidR="00515B70" w:rsidRDefault="009F3814" w:rsidP="001047CA">
      <w:pPr>
        <w:pStyle w:val="ListParagraph"/>
        <w:numPr>
          <w:ilvl w:val="0"/>
          <w:numId w:val="51"/>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38AFACA9" w14:textId="77777777" w:rsidR="00515B70" w:rsidRDefault="00515B70" w:rsidP="00C01F98">
      <w:pPr>
        <w:widowControl w:val="0"/>
        <w:ind w:left="705" w:right="-745"/>
        <w:rPr>
          <w:snapToGrid w:val="0"/>
        </w:rPr>
      </w:pPr>
    </w:p>
    <w:p w14:paraId="467FA6FC" w14:textId="77777777" w:rsidR="00515B70" w:rsidRDefault="001845EE" w:rsidP="001047CA">
      <w:pPr>
        <w:pStyle w:val="ListParagraph"/>
        <w:numPr>
          <w:ilvl w:val="0"/>
          <w:numId w:val="51"/>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2A35F85A" w14:textId="77777777" w:rsidR="00515B70" w:rsidRDefault="00515B70" w:rsidP="00C01F98">
      <w:pPr>
        <w:widowControl w:val="0"/>
        <w:ind w:left="705" w:right="-745"/>
        <w:rPr>
          <w:snapToGrid w:val="0"/>
        </w:rPr>
      </w:pPr>
    </w:p>
    <w:p w14:paraId="73855043" w14:textId="77777777" w:rsidR="006A593A" w:rsidRDefault="006A593A" w:rsidP="001047CA">
      <w:pPr>
        <w:pStyle w:val="ListParagraph"/>
        <w:numPr>
          <w:ilvl w:val="0"/>
          <w:numId w:val="51"/>
        </w:numPr>
        <w:rPr>
          <w:snapToGrid w:val="0"/>
        </w:rPr>
      </w:pPr>
      <w:r>
        <w:rPr>
          <w:snapToGrid w:val="0"/>
        </w:rPr>
        <w:t xml:space="preserve">Has </w:t>
      </w:r>
      <w:r w:rsidR="00515B70">
        <w:rPr>
          <w:snapToGrid w:val="0"/>
        </w:rPr>
        <w:t>your company engaged in any start-up oper</w:t>
      </w:r>
      <w:r w:rsidR="00813610">
        <w:rPr>
          <w:snapToGrid w:val="0"/>
        </w:rPr>
        <w:t>ations in relation to the goods</w:t>
      </w:r>
      <w:r>
        <w:rPr>
          <w:snapToGrid w:val="0"/>
        </w:rPr>
        <w:t>? If yes:</w:t>
      </w:r>
    </w:p>
    <w:p w14:paraId="5C6503B0" w14:textId="77777777" w:rsidR="00515B70" w:rsidRPr="006A593A" w:rsidRDefault="00515B70" w:rsidP="001047CA">
      <w:pPr>
        <w:pStyle w:val="ListParagraph"/>
        <w:numPr>
          <w:ilvl w:val="0"/>
          <w:numId w:val="32"/>
        </w:numPr>
        <w:rPr>
          <w:snapToGrid w:val="0"/>
        </w:rPr>
      </w:pPr>
      <w:r w:rsidRPr="00C01F98">
        <w:t>Describe</w:t>
      </w:r>
      <w:r w:rsidRPr="006A593A">
        <w:rPr>
          <w:snapToGrid w:val="0"/>
        </w:rPr>
        <w:t xml:space="preserve"> in detail the start-up operation giving dates (actual or projected) of each stage of the start-up operation.</w:t>
      </w:r>
    </w:p>
    <w:p w14:paraId="2A4B5FC4" w14:textId="77777777" w:rsidR="00515B70" w:rsidRDefault="00515B70" w:rsidP="001047CA">
      <w:pPr>
        <w:pStyle w:val="ListParagraph"/>
        <w:numPr>
          <w:ilvl w:val="0"/>
          <w:numId w:val="32"/>
        </w:numPr>
        <w:rPr>
          <w:snapToGrid w:val="0"/>
        </w:rPr>
      </w:pPr>
      <w:r>
        <w:rPr>
          <w:snapToGrid w:val="0"/>
        </w:rPr>
        <w:t>State the total cost of the start-up operation and the way that your company has treated the costs of the start-up operation it its accounting records.</w:t>
      </w:r>
    </w:p>
    <w:p w14:paraId="28A59A1A" w14:textId="77777777" w:rsidR="00E017F4" w:rsidRDefault="00E017F4" w:rsidP="00C01F98">
      <w:pPr>
        <w:widowControl w:val="0"/>
        <w:ind w:left="705" w:right="-745"/>
        <w:rPr>
          <w:snapToGrid w:val="0"/>
        </w:rPr>
      </w:pPr>
    </w:p>
    <w:p w14:paraId="74159E40" w14:textId="77777777" w:rsidR="00E017F4" w:rsidRDefault="00C00C27" w:rsidP="001047CA">
      <w:pPr>
        <w:pStyle w:val="ListParagraph"/>
        <w:numPr>
          <w:ilvl w:val="0"/>
          <w:numId w:val="51"/>
        </w:numPr>
        <w:rPr>
          <w:snapToGrid w:val="0"/>
        </w:rPr>
      </w:pPr>
      <w:r>
        <w:rPr>
          <w:snapToGrid w:val="0"/>
        </w:rPr>
        <w:t>What is t</w:t>
      </w:r>
      <w:r w:rsidR="00E017F4">
        <w:rPr>
          <w:snapToGrid w:val="0"/>
        </w:rPr>
        <w:t>he method of valuation for raw material, work-in-process, and finished goods inventories (e.g. last in first out –LIFO, first in first out- FIFO, weighted average)</w:t>
      </w:r>
      <w:r w:rsidR="006A593A">
        <w:rPr>
          <w:snapToGrid w:val="0"/>
        </w:rPr>
        <w:t>?</w:t>
      </w:r>
    </w:p>
    <w:p w14:paraId="7C64F009" w14:textId="77777777" w:rsidR="00E017F4" w:rsidRDefault="00E017F4" w:rsidP="00C01F98">
      <w:pPr>
        <w:widowControl w:val="0"/>
        <w:ind w:left="705" w:right="-745"/>
        <w:rPr>
          <w:snapToGrid w:val="0"/>
        </w:rPr>
      </w:pPr>
    </w:p>
    <w:p w14:paraId="475993F6" w14:textId="77777777" w:rsidR="00E017F4" w:rsidRDefault="00C00C27" w:rsidP="001047CA">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528E2699" w14:textId="77777777" w:rsidR="00E017F4" w:rsidRDefault="00E017F4" w:rsidP="00C01F98">
      <w:pPr>
        <w:widowControl w:val="0"/>
        <w:ind w:left="705" w:right="-745"/>
        <w:rPr>
          <w:snapToGrid w:val="0"/>
        </w:rPr>
      </w:pPr>
    </w:p>
    <w:p w14:paraId="326B9A71" w14:textId="77777777" w:rsidR="00E3197D" w:rsidRDefault="00C00C27" w:rsidP="001047CA">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6510B93D" w14:textId="77777777" w:rsidR="00756C5F" w:rsidRDefault="00756C5F" w:rsidP="00C01F98">
      <w:pPr>
        <w:pStyle w:val="ListParagraph"/>
        <w:rPr>
          <w:snapToGrid w:val="0"/>
        </w:rPr>
      </w:pPr>
    </w:p>
    <w:p w14:paraId="4D9F5158" w14:textId="77777777" w:rsidR="00E3197D" w:rsidRPr="001F538E" w:rsidRDefault="00E3197D" w:rsidP="001047CA">
      <w:pPr>
        <w:pStyle w:val="ListParagraph"/>
        <w:numPr>
          <w:ilvl w:val="0"/>
          <w:numId w:val="51"/>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7400844B" w14:textId="77777777" w:rsidR="00E017F4" w:rsidRDefault="00E017F4" w:rsidP="00C01F98">
      <w:pPr>
        <w:widowControl w:val="0"/>
        <w:tabs>
          <w:tab w:val="left" w:pos="1701"/>
        </w:tabs>
        <w:ind w:left="705" w:right="-574"/>
        <w:jc w:val="both"/>
        <w:rPr>
          <w:snapToGrid w:val="0"/>
        </w:rPr>
      </w:pPr>
    </w:p>
    <w:p w14:paraId="52E01D97" w14:textId="77777777" w:rsidR="00515B70" w:rsidRPr="00977000" w:rsidRDefault="00515B70">
      <w:pPr>
        <w:pStyle w:val="Heading2"/>
      </w:pPr>
      <w:bookmarkStart w:id="155" w:name="_Toc506971846"/>
      <w:bookmarkStart w:id="156" w:name="_Toc219017575"/>
      <w:bookmarkStart w:id="157" w:name="_Toc508203839"/>
      <w:bookmarkStart w:id="158" w:name="_Toc508290373"/>
      <w:bookmarkStart w:id="159" w:name="_Toc515637657"/>
      <w:bookmarkStart w:id="160" w:name="_Toc45223410"/>
      <w:r w:rsidRPr="00977000">
        <w:t>G-</w:t>
      </w:r>
      <w:r w:rsidR="00977000" w:rsidRPr="00977000">
        <w:t>3</w:t>
      </w:r>
      <w:r w:rsidRPr="00977000">
        <w:tab/>
        <w:t>Cost to make on domestic market</w:t>
      </w:r>
      <w:bookmarkEnd w:id="155"/>
      <w:bookmarkEnd w:id="156"/>
      <w:bookmarkEnd w:id="157"/>
      <w:bookmarkEnd w:id="158"/>
      <w:bookmarkEnd w:id="159"/>
      <w:bookmarkEnd w:id="160"/>
    </w:p>
    <w:p w14:paraId="7ADC1CDE" w14:textId="77777777" w:rsidR="00977000" w:rsidRDefault="00977000" w:rsidP="001047CA">
      <w:pPr>
        <w:pStyle w:val="ListParagraph"/>
        <w:numPr>
          <w:ilvl w:val="0"/>
          <w:numId w:val="52"/>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694C69E1" w14:textId="77777777" w:rsidR="00040263" w:rsidRPr="00B67D88" w:rsidRDefault="00B67D88" w:rsidP="001047CA">
      <w:pPr>
        <w:pStyle w:val="ListParagraph"/>
        <w:numPr>
          <w:ilvl w:val="0"/>
          <w:numId w:val="53"/>
        </w:numPr>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14:paraId="3386D90C" w14:textId="77777777" w:rsidR="006A593A" w:rsidRDefault="006A593A" w:rsidP="001047CA">
      <w:pPr>
        <w:pStyle w:val="ListParagraph"/>
        <w:numPr>
          <w:ilvl w:val="0"/>
          <w:numId w:val="53"/>
        </w:numPr>
      </w:pPr>
      <w:r>
        <w:t>The costs must be based on actual cost of production (i.e. not standard costs or cost of goods sold)</w:t>
      </w:r>
      <w:r w:rsidR="00B10545">
        <w:t xml:space="preserve"> for each MCC</w:t>
      </w:r>
      <w:r w:rsidR="00402D2E">
        <w:t>.</w:t>
      </w:r>
    </w:p>
    <w:p w14:paraId="574161F2" w14:textId="77777777" w:rsidR="005C5B3D" w:rsidRDefault="005C5B3D" w:rsidP="001047CA">
      <w:pPr>
        <w:pStyle w:val="ListParagraph"/>
        <w:numPr>
          <w:ilvl w:val="0"/>
          <w:numId w:val="53"/>
        </w:numPr>
      </w:pPr>
      <w:r>
        <w:t xml:space="preserve">If any imputation tax (e.g. value-added tax) is payable on the purchase of goods or services to manufacture </w:t>
      </w:r>
      <w:r w:rsidR="008B6BAD">
        <w:t xml:space="preserve">like </w:t>
      </w:r>
      <w:r>
        <w:t xml:space="preserve">goods, report the costs excluding the imputation tax. All other taxes payable </w:t>
      </w:r>
      <w:r>
        <w:lastRenderedPageBreak/>
        <w:t>(e.g. import duty) must be included as ‘other costs’ if not already included</w:t>
      </w:r>
      <w:r w:rsidR="00EC4B52">
        <w:t xml:space="preserve">, for example, </w:t>
      </w:r>
      <w:r>
        <w:t xml:space="preserve">under </w:t>
      </w:r>
      <w:r w:rsidR="00EC4B52">
        <w:t>material costs.</w:t>
      </w:r>
    </w:p>
    <w:p w14:paraId="025770C9" w14:textId="77777777" w:rsidR="00A2249F" w:rsidRPr="00C01F98" w:rsidRDefault="00A2249F" w:rsidP="001047CA">
      <w:pPr>
        <w:pStyle w:val="ListParagraph"/>
        <w:numPr>
          <w:ilvl w:val="0"/>
          <w:numId w:val="53"/>
        </w:numPr>
      </w:pPr>
      <w:r w:rsidRPr="00A2249F">
        <w:t xml:space="preserve">You must provide this list in electronic format using the template provided. </w:t>
      </w:r>
    </w:p>
    <w:p w14:paraId="6F8E89C3" w14:textId="77777777" w:rsidR="007032AD" w:rsidRPr="004744D3" w:rsidRDefault="007032AD" w:rsidP="001047CA">
      <w:pPr>
        <w:pStyle w:val="ListParagraph"/>
        <w:numPr>
          <w:ilvl w:val="0"/>
          <w:numId w:val="53"/>
        </w:numPr>
      </w:pPr>
      <w:r w:rsidRPr="00216EE1">
        <w:rPr>
          <w:snapToGrid w:val="0"/>
        </w:rPr>
        <w:t>If you have used formulas to complete this worksheet, these formulas must be retained.</w:t>
      </w:r>
      <w:r w:rsidRPr="00216EE1" w:rsidDel="007032AD">
        <w:rPr>
          <w:highlight w:val="yellow"/>
        </w:rPr>
        <w:t xml:space="preserve"> </w:t>
      </w:r>
    </w:p>
    <w:p w14:paraId="4A47E744" w14:textId="77777777" w:rsidR="007032AD" w:rsidRDefault="007032AD" w:rsidP="001047CA">
      <w:pPr>
        <w:pStyle w:val="ListParagraph"/>
        <w:numPr>
          <w:ilvl w:val="0"/>
          <w:numId w:val="53"/>
        </w:numPr>
      </w:pPr>
      <w:r>
        <w:t xml:space="preserve">If you have claimed in </w:t>
      </w:r>
      <w:r w:rsidR="005E79B6">
        <w:t xml:space="preserve">in B-1.8 and/or D-1.7 </w:t>
      </w:r>
      <w:r>
        <w:t xml:space="preserve">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 period</w:t>
      </w:r>
      <w:r w:rsidRPr="00E7682F">
        <w:t>.</w:t>
      </w:r>
    </w:p>
    <w:p w14:paraId="437FFBFC" w14:textId="77777777" w:rsidR="007032AD" w:rsidRPr="00C01F98" w:rsidRDefault="007032AD" w:rsidP="007032AD">
      <w:pPr>
        <w:rPr>
          <w:snapToGrid w:val="0"/>
          <w:sz w:val="22"/>
        </w:rPr>
      </w:pPr>
    </w:p>
    <w:p w14:paraId="1FF2DC0C" w14:textId="77777777" w:rsidR="007032AD" w:rsidRDefault="007032AD" w:rsidP="001047CA">
      <w:pPr>
        <w:pStyle w:val="ListParagraph"/>
        <w:numPr>
          <w:ilvl w:val="0"/>
          <w:numId w:val="52"/>
        </w:numPr>
      </w:pPr>
      <w:r w:rsidRPr="00B64E36">
        <w:rPr>
          <w:snapToGrid w:val="0"/>
        </w:rPr>
        <w:t>Provide</w:t>
      </w:r>
      <w:r w:rsidRPr="004744D3">
        <w:t xml:space="preserve"> a table listing the source of </w:t>
      </w:r>
      <w:r>
        <w:t xml:space="preserve">the </w:t>
      </w:r>
      <w:r w:rsidRPr="004744D3">
        <w:t xml:space="preserve">data </w:t>
      </w:r>
      <w:r>
        <w:t>for</w:t>
      </w:r>
      <w:r w:rsidRPr="004744D3">
        <w:t xml:space="preserve"> each column</w:t>
      </w:r>
      <w:r w:rsidR="006A593A">
        <w:t xml:space="preserve"> of the “</w:t>
      </w:r>
      <w:r w:rsidR="00E710F8">
        <w:t>G-3 Domestic CTM” listing</w:t>
      </w:r>
      <w:r w:rsidRPr="004744D3">
        <w:t xml:space="preserve">. </w:t>
      </w:r>
    </w:p>
    <w:p w14:paraId="42F0889C" w14:textId="77777777" w:rsidR="004136BD" w:rsidRDefault="004136BD" w:rsidP="00C46A09">
      <w:pPr>
        <w:rPr>
          <w:highlight w:val="yellow"/>
        </w:rPr>
      </w:pPr>
    </w:p>
    <w:p w14:paraId="20B590C1" w14:textId="77777777" w:rsidR="00A53F60" w:rsidRPr="00C01F98" w:rsidRDefault="00977000">
      <w:pPr>
        <w:pStyle w:val="Heading2"/>
      </w:pPr>
      <w:bookmarkStart w:id="161" w:name="_Toc45223411"/>
      <w:r w:rsidRPr="00C01F98">
        <w:t>G-4</w:t>
      </w:r>
      <w:r w:rsidRPr="00C01F98">
        <w:tab/>
      </w:r>
      <w:r w:rsidR="00594263">
        <w:t xml:space="preserve">Selling, </w:t>
      </w:r>
      <w:r w:rsidR="00813610">
        <w:t>General &amp;</w:t>
      </w:r>
      <w:r w:rsidR="00594263">
        <w:t xml:space="preserve"> Administration expenses</w:t>
      </w:r>
      <w:bookmarkEnd w:id="161"/>
    </w:p>
    <w:p w14:paraId="707F0BE9" w14:textId="77777777"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54F8D4A4" w14:textId="77777777" w:rsidR="007D5DC0" w:rsidRDefault="007D5DC0" w:rsidP="001047CA">
      <w:pPr>
        <w:pStyle w:val="ListParagraph"/>
        <w:numPr>
          <w:ilvl w:val="0"/>
          <w:numId w:val="54"/>
        </w:numPr>
      </w:pPr>
      <w:r>
        <w:t xml:space="preserve">This worksheet lists </w:t>
      </w:r>
      <w:r w:rsidRPr="00C01F98">
        <w:t>all</w:t>
      </w:r>
      <w:r>
        <w:t xml:space="preserve"> selling, general and administration expenses by account code for the most recent accounting period and </w:t>
      </w:r>
      <w:r w:rsidR="00DF4FA8">
        <w:t>the period</w:t>
      </w:r>
      <w:r>
        <w:t>.</w:t>
      </w:r>
    </w:p>
    <w:p w14:paraId="6902801A" w14:textId="77777777" w:rsidR="00A2249F" w:rsidRPr="00A2249F" w:rsidRDefault="00A2249F" w:rsidP="001047CA">
      <w:pPr>
        <w:pStyle w:val="ListParagraph"/>
        <w:numPr>
          <w:ilvl w:val="0"/>
          <w:numId w:val="54"/>
        </w:numPr>
      </w:pPr>
      <w:r w:rsidRPr="003735F5">
        <w:t>You must provide this list in electronic format</w:t>
      </w:r>
      <w:r>
        <w:t xml:space="preserve"> using the template provided</w:t>
      </w:r>
      <w:r w:rsidRPr="003735F5">
        <w:t xml:space="preserve">. </w:t>
      </w:r>
    </w:p>
    <w:p w14:paraId="1FF94E33" w14:textId="77777777" w:rsidR="007032AD" w:rsidRPr="007032AD" w:rsidRDefault="007032AD" w:rsidP="001047CA">
      <w:pPr>
        <w:pStyle w:val="ListParagraph"/>
        <w:numPr>
          <w:ilvl w:val="0"/>
          <w:numId w:val="54"/>
        </w:numPr>
      </w:pPr>
      <w:r w:rsidRPr="007032AD">
        <w:t xml:space="preserve">If you have used formulas to complete this worksheet, these formulas must be retained. </w:t>
      </w:r>
    </w:p>
    <w:p w14:paraId="3A39AB75" w14:textId="77777777" w:rsidR="007032AD" w:rsidRDefault="007032AD" w:rsidP="007032AD"/>
    <w:p w14:paraId="5173726E" w14:textId="77777777"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54F9D860" w14:textId="77777777" w:rsidR="007D5DC0" w:rsidRDefault="007D5DC0" w:rsidP="001047CA">
      <w:pPr>
        <w:pStyle w:val="ListParagraph"/>
        <w:numPr>
          <w:ilvl w:val="0"/>
          <w:numId w:val="54"/>
        </w:numPr>
      </w:pPr>
      <w:r>
        <w:t>This worksheet calculates the unit domestic SG&amp;A</w:t>
      </w:r>
      <w:r w:rsidR="00793732">
        <w:t xml:space="preserve"> for each MCC</w:t>
      </w:r>
      <w:r w:rsidR="00803B59">
        <w:t>.</w:t>
      </w:r>
    </w:p>
    <w:p w14:paraId="0FEEC2BB" w14:textId="77777777" w:rsidR="007D5DC0" w:rsidRPr="00A2249F" w:rsidRDefault="007D5DC0" w:rsidP="001047CA">
      <w:pPr>
        <w:pStyle w:val="ListParagraph"/>
        <w:numPr>
          <w:ilvl w:val="0"/>
          <w:numId w:val="54"/>
        </w:numPr>
      </w:pPr>
      <w:r w:rsidRPr="003735F5">
        <w:t>You must provide this list in electronic format</w:t>
      </w:r>
      <w:r>
        <w:t xml:space="preserve"> using the template provided</w:t>
      </w:r>
      <w:r w:rsidRPr="003735F5">
        <w:t xml:space="preserve">. </w:t>
      </w:r>
    </w:p>
    <w:p w14:paraId="55B129F8" w14:textId="77777777" w:rsidR="007D5DC0" w:rsidRDefault="00554A3A" w:rsidP="001047CA">
      <w:pPr>
        <w:pStyle w:val="ListParagraph"/>
        <w:numPr>
          <w:ilvl w:val="0"/>
          <w:numId w:val="54"/>
        </w:numPr>
      </w:pPr>
      <w:r>
        <w:t>Please use the formulas provided</w:t>
      </w:r>
      <w:r w:rsidR="007D5DC0" w:rsidRPr="007032AD">
        <w:t xml:space="preserve">. </w:t>
      </w:r>
    </w:p>
    <w:p w14:paraId="08A3E51D" w14:textId="77777777" w:rsidR="004136BD" w:rsidRDefault="004136BD" w:rsidP="00A53F60">
      <w:pPr>
        <w:rPr>
          <w:highlight w:val="yellow"/>
        </w:rPr>
      </w:pPr>
    </w:p>
    <w:p w14:paraId="12995118" w14:textId="77777777" w:rsidR="00397F45" w:rsidRPr="00397F45" w:rsidRDefault="00515B70" w:rsidP="00397F45">
      <w:pPr>
        <w:pStyle w:val="Heading2"/>
      </w:pPr>
      <w:bookmarkStart w:id="162" w:name="_Toc506971847"/>
      <w:bookmarkStart w:id="163" w:name="_Toc219017576"/>
      <w:bookmarkStart w:id="164" w:name="_Toc508203840"/>
      <w:bookmarkStart w:id="165" w:name="_Toc508290374"/>
      <w:bookmarkStart w:id="166" w:name="_Toc515637658"/>
      <w:bookmarkStart w:id="167" w:name="_Toc45223412"/>
      <w:r>
        <w:t>G-5</w:t>
      </w:r>
      <w:r>
        <w:tab/>
        <w:t xml:space="preserve">Cost to make </w:t>
      </w:r>
      <w:r w:rsidR="00977000">
        <w:t xml:space="preserve">the </w:t>
      </w:r>
      <w:r>
        <w:t>goods exported to Australia</w:t>
      </w:r>
      <w:bookmarkEnd w:id="162"/>
      <w:bookmarkEnd w:id="163"/>
      <w:bookmarkEnd w:id="164"/>
      <w:bookmarkEnd w:id="165"/>
      <w:bookmarkEnd w:id="166"/>
      <w:bookmarkEnd w:id="167"/>
    </w:p>
    <w:p w14:paraId="1EC8CB1B" w14:textId="77777777" w:rsidR="00B87198" w:rsidRPr="00F253E2" w:rsidRDefault="00977000" w:rsidP="001047CA">
      <w:pPr>
        <w:pStyle w:val="ListParagraph"/>
        <w:numPr>
          <w:ilvl w:val="0"/>
          <w:numId w:val="55"/>
        </w:numPr>
      </w:pPr>
      <w:r w:rsidRPr="00216EE1">
        <w:t>Complete</w:t>
      </w:r>
      <w:r w:rsidR="00B87198" w:rsidRPr="00F253E2">
        <w:t xml:space="preserve"> </w:t>
      </w:r>
      <w:r>
        <w:t xml:space="preserve">the worksheet </w:t>
      </w:r>
      <w:r w:rsidR="00B87198" w:rsidRPr="00F253E2">
        <w:t xml:space="preserve">named </w:t>
      </w:r>
      <w:r w:rsidR="00B87198" w:rsidRPr="00424167">
        <w:t>"</w:t>
      </w:r>
      <w:r w:rsidR="00E710F8">
        <w:t xml:space="preserve">G-5 </w:t>
      </w:r>
      <w:r w:rsidR="00B87198" w:rsidRPr="00C01F98">
        <w:t>Australian CTM</w:t>
      </w:r>
      <w:r w:rsidR="00B87198" w:rsidRPr="00424167">
        <w:t>".</w:t>
      </w:r>
    </w:p>
    <w:p w14:paraId="182485EE" w14:textId="77777777" w:rsidR="00B67D88" w:rsidRPr="00B64E36" w:rsidRDefault="00B67D88" w:rsidP="00216EE1">
      <w:pPr>
        <w:pStyle w:val="ListParagraph"/>
        <w:numPr>
          <w:ilvl w:val="0"/>
          <w:numId w:val="26"/>
        </w:numPr>
      </w:pPr>
      <w:r w:rsidRPr="00B64E36">
        <w:t xml:space="preserve">This worksheet lists the quarterly cost to make the Australian models of the goods under consideration by MCC manufactured within </w:t>
      </w:r>
      <w:r w:rsidR="00DF4FA8">
        <w:t>the period</w:t>
      </w:r>
      <w:r w:rsidRPr="00B64E36">
        <w:t xml:space="preserve">. </w:t>
      </w:r>
    </w:p>
    <w:p w14:paraId="4C32BB00" w14:textId="77777777" w:rsidR="006A593A" w:rsidRPr="00B64E36" w:rsidRDefault="006A593A" w:rsidP="00216EE1">
      <w:pPr>
        <w:pStyle w:val="ListParagraph"/>
        <w:numPr>
          <w:ilvl w:val="0"/>
          <w:numId w:val="26"/>
        </w:numPr>
      </w:pPr>
      <w:r w:rsidRPr="00B64E36">
        <w:t>The costs must be based on actual cost of production (i.e. not standard costs or cost of goods sold)</w:t>
      </w:r>
      <w:r w:rsidR="00B10545" w:rsidRPr="00B64E36">
        <w:t xml:space="preserve"> for each MCC</w:t>
      </w:r>
      <w:r w:rsidR="00402D2E">
        <w:t>.</w:t>
      </w:r>
    </w:p>
    <w:p w14:paraId="513CCA0A" w14:textId="77777777" w:rsidR="00EC4B52" w:rsidRDefault="00EC4B52" w:rsidP="00EC4B52">
      <w:pPr>
        <w:pStyle w:val="ListParagraph"/>
        <w:numPr>
          <w:ilvl w:val="0"/>
          <w:numId w:val="26"/>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241FAFB6" w14:textId="77777777"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6EA496EE" w14:textId="77777777"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3B3F230B" w14:textId="77777777" w:rsidR="007032AD" w:rsidRPr="00B64E36" w:rsidRDefault="00B67D88" w:rsidP="00216EE1">
      <w:pPr>
        <w:pStyle w:val="ListParagraph"/>
        <w:numPr>
          <w:ilvl w:val="0"/>
          <w:numId w:val="26"/>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00303D22" w14:textId="77777777" w:rsidR="007032AD" w:rsidRDefault="007032AD" w:rsidP="007032AD">
      <w:pPr>
        <w:rPr>
          <w:snapToGrid w:val="0"/>
        </w:rPr>
      </w:pPr>
    </w:p>
    <w:p w14:paraId="55A5F68D" w14:textId="77777777" w:rsidR="007032AD" w:rsidRDefault="007032AD" w:rsidP="001047CA">
      <w:pPr>
        <w:pStyle w:val="ListParagraph"/>
        <w:numPr>
          <w:ilvl w:val="0"/>
          <w:numId w:val="55"/>
        </w:numPr>
      </w:pPr>
      <w:r w:rsidRPr="00B64E36">
        <w:rPr>
          <w:snapToGrid w:val="0"/>
        </w:rPr>
        <w:t>Provide</w:t>
      </w:r>
      <w:r w:rsidRPr="004744D3">
        <w:t xml:space="preserve"> a table listing the source of </w:t>
      </w:r>
      <w:r>
        <w:t xml:space="preserve">the </w:t>
      </w:r>
      <w:r w:rsidRPr="004744D3">
        <w:t xml:space="preserve">data </w:t>
      </w:r>
      <w:r>
        <w:t>for</w:t>
      </w:r>
      <w:r w:rsidRPr="004744D3">
        <w:t xml:space="preserve"> each column</w:t>
      </w:r>
      <w:r w:rsidR="006A593A">
        <w:t xml:space="preserve"> of the “</w:t>
      </w:r>
      <w:r w:rsidR="00E710F8">
        <w:t>G-5 Australian CTM” listing</w:t>
      </w:r>
      <w:r w:rsidRPr="004744D3">
        <w:t xml:space="preserve">. </w:t>
      </w:r>
    </w:p>
    <w:p w14:paraId="5AF057B7" w14:textId="77777777" w:rsidR="00C46A09" w:rsidRDefault="00C46A09">
      <w:pPr>
        <w:widowControl w:val="0"/>
        <w:ind w:right="-745"/>
        <w:jc w:val="both"/>
        <w:rPr>
          <w:snapToGrid w:val="0"/>
        </w:rPr>
      </w:pPr>
    </w:p>
    <w:p w14:paraId="5161DD33" w14:textId="77777777" w:rsidR="00BE5C16" w:rsidRDefault="00397F45" w:rsidP="00E1340D">
      <w:pPr>
        <w:pStyle w:val="Heading2"/>
      </w:pPr>
      <w:bookmarkStart w:id="168" w:name="_Toc45223413"/>
      <w:bookmarkStart w:id="169" w:name="_Toc219017577"/>
      <w:bookmarkStart w:id="170" w:name="_Toc508203841"/>
      <w:bookmarkStart w:id="171" w:name="_Toc508290375"/>
      <w:bookmarkStart w:id="172" w:name="_Toc515637659"/>
      <w:r>
        <w:t>G-6</w:t>
      </w:r>
      <w:r w:rsidR="00515B70">
        <w:tab/>
      </w:r>
      <w:r w:rsidR="00977000">
        <w:t>Cost allocation methodology</w:t>
      </w:r>
      <w:bookmarkEnd w:id="168"/>
    </w:p>
    <w:p w14:paraId="326FBF93" w14:textId="77777777" w:rsidR="00977000" w:rsidRDefault="00977000" w:rsidP="00216EE1">
      <w:pPr>
        <w:pStyle w:val="ListParagraph"/>
        <w:numPr>
          <w:ilvl w:val="0"/>
          <w:numId w:val="19"/>
        </w:numPr>
        <w:rPr>
          <w:snapToGrid w:val="0"/>
        </w:rPr>
      </w:pPr>
      <w:r>
        <w:rPr>
          <w:snapToGrid w:val="0"/>
        </w:rPr>
        <w:t>What is the allocation methodology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04154046" w14:textId="77777777" w:rsidR="00360FB1" w:rsidRDefault="00360FB1" w:rsidP="00216EE1">
      <w:pPr>
        <w:pStyle w:val="ListParagraph"/>
        <w:numPr>
          <w:ilvl w:val="1"/>
          <w:numId w:val="19"/>
        </w:numPr>
        <w:rPr>
          <w:snapToGrid w:val="0"/>
        </w:rPr>
      </w:pPr>
      <w:r>
        <w:rPr>
          <w:snapToGrid w:val="0"/>
        </w:rPr>
        <w:t>Raw materials</w:t>
      </w:r>
    </w:p>
    <w:p w14:paraId="3E4F770D" w14:textId="77777777" w:rsidR="00360FB1" w:rsidRDefault="00360FB1" w:rsidP="00216EE1">
      <w:pPr>
        <w:pStyle w:val="ListParagraph"/>
        <w:numPr>
          <w:ilvl w:val="1"/>
          <w:numId w:val="19"/>
        </w:numPr>
        <w:rPr>
          <w:snapToGrid w:val="0"/>
        </w:rPr>
      </w:pPr>
      <w:r>
        <w:rPr>
          <w:snapToGrid w:val="0"/>
        </w:rPr>
        <w:t>Labour</w:t>
      </w:r>
    </w:p>
    <w:p w14:paraId="0996FB5A" w14:textId="77777777" w:rsidR="00360FB1" w:rsidRDefault="00360FB1" w:rsidP="00216EE1">
      <w:pPr>
        <w:pStyle w:val="ListParagraph"/>
        <w:numPr>
          <w:ilvl w:val="1"/>
          <w:numId w:val="19"/>
        </w:numPr>
        <w:rPr>
          <w:snapToGrid w:val="0"/>
        </w:rPr>
      </w:pPr>
      <w:r>
        <w:rPr>
          <w:snapToGrid w:val="0"/>
        </w:rPr>
        <w:t>Manufacturing overheads</w:t>
      </w:r>
    </w:p>
    <w:p w14:paraId="00356612" w14:textId="77777777" w:rsidR="00E90D2D" w:rsidRPr="00977000" w:rsidRDefault="00E90D2D" w:rsidP="00C01F98">
      <w:pPr>
        <w:pStyle w:val="ListParagraph"/>
        <w:ind w:left="1080"/>
        <w:rPr>
          <w:snapToGrid w:val="0"/>
        </w:rPr>
      </w:pPr>
    </w:p>
    <w:p w14:paraId="1B9960C3" w14:textId="77777777" w:rsidR="00E90D2D" w:rsidRPr="00C01F98" w:rsidRDefault="00E90D2D" w:rsidP="00216EE1">
      <w:pPr>
        <w:pStyle w:val="ListParagraph"/>
        <w:numPr>
          <w:ilvl w:val="0"/>
          <w:numId w:val="19"/>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methodology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6621D05C" w14:textId="77777777" w:rsidR="00BE5C16" w:rsidRDefault="00BE5C16" w:rsidP="00C01F98">
      <w:pPr>
        <w:pStyle w:val="ListParagraph"/>
        <w:ind w:left="360"/>
      </w:pPr>
    </w:p>
    <w:p w14:paraId="3A435880" w14:textId="77777777" w:rsidR="00515B70" w:rsidRDefault="00BE5C16" w:rsidP="00E1340D">
      <w:pPr>
        <w:pStyle w:val="Heading2"/>
      </w:pPr>
      <w:bookmarkStart w:id="173" w:name="_Toc45223414"/>
      <w:r>
        <w:t xml:space="preserve">G-7 </w:t>
      </w:r>
      <w:r w:rsidR="00515B70">
        <w:t>Major raw material costs</w:t>
      </w:r>
      <w:bookmarkEnd w:id="169"/>
      <w:bookmarkEnd w:id="170"/>
      <w:bookmarkEnd w:id="171"/>
      <w:bookmarkEnd w:id="172"/>
      <w:bookmarkEnd w:id="173"/>
    </w:p>
    <w:p w14:paraId="44A702BD" w14:textId="77777777" w:rsidR="00907C4E" w:rsidRDefault="00907C4E" w:rsidP="00216EE1">
      <w:pPr>
        <w:pStyle w:val="ListParagraph"/>
        <w:numPr>
          <w:ilvl w:val="0"/>
          <w:numId w:val="21"/>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5620D723" w14:textId="77777777" w:rsidR="00907C4E" w:rsidRPr="00907C4E" w:rsidRDefault="00907C4E" w:rsidP="00C01F98">
      <w:pPr>
        <w:pStyle w:val="ListParagraph"/>
        <w:ind w:left="360"/>
        <w:rPr>
          <w:snapToGrid w:val="0"/>
        </w:rPr>
      </w:pPr>
    </w:p>
    <w:p w14:paraId="44EA48AF" w14:textId="77777777" w:rsidR="007804DF" w:rsidRDefault="007804DF" w:rsidP="00216EE1">
      <w:pPr>
        <w:pStyle w:val="ListParagraph"/>
        <w:numPr>
          <w:ilvl w:val="0"/>
          <w:numId w:val="21"/>
        </w:numPr>
        <w:ind w:left="360"/>
        <w:rPr>
          <w:snapToGrid w:val="0"/>
        </w:rPr>
      </w:pPr>
      <w:r>
        <w:rPr>
          <w:snapToGrid w:val="0"/>
        </w:rPr>
        <w:lastRenderedPageBreak/>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14:paraId="6AF33BC9" w14:textId="77777777" w:rsidR="002759FD" w:rsidRPr="002759FD" w:rsidRDefault="002759FD" w:rsidP="001047CA">
      <w:pPr>
        <w:pStyle w:val="ListParagraph"/>
        <w:numPr>
          <w:ilvl w:val="0"/>
          <w:numId w:val="29"/>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14:paraId="10498289" w14:textId="77777777" w:rsidR="002759FD" w:rsidRPr="00594263" w:rsidRDefault="002759FD" w:rsidP="001047CA">
      <w:pPr>
        <w:pStyle w:val="ListParagraph"/>
        <w:numPr>
          <w:ilvl w:val="0"/>
          <w:numId w:val="29"/>
        </w:numPr>
        <w:rPr>
          <w:szCs w:val="24"/>
        </w:rPr>
      </w:pPr>
      <w:r w:rsidRPr="00DE4A68">
        <w:rPr>
          <w:szCs w:val="24"/>
        </w:rPr>
        <w:t>The costs must be based on actual cost of production (i.e. not standa</w:t>
      </w:r>
      <w:r w:rsidR="00DF4FA8">
        <w:rPr>
          <w:szCs w:val="24"/>
        </w:rPr>
        <w:t>rd costs or cost of goods sold).</w:t>
      </w:r>
    </w:p>
    <w:p w14:paraId="6F2186A0" w14:textId="77777777" w:rsidR="002759FD" w:rsidRPr="002759FD" w:rsidRDefault="002759FD" w:rsidP="001047CA">
      <w:pPr>
        <w:pStyle w:val="ListParagraph"/>
        <w:numPr>
          <w:ilvl w:val="0"/>
          <w:numId w:val="29"/>
        </w:numPr>
        <w:rPr>
          <w:szCs w:val="24"/>
        </w:rPr>
      </w:pPr>
      <w:r w:rsidRPr="00A477D8">
        <w:rPr>
          <w:szCs w:val="24"/>
        </w:rPr>
        <w:t xml:space="preserve">If any imputation tax (e.g. value-added tax) is payable on the purchase of goods or services to manufacture the </w:t>
      </w:r>
      <w:r>
        <w:rPr>
          <w:szCs w:val="24"/>
        </w:rPr>
        <w:t>raw material</w:t>
      </w:r>
      <w:r w:rsidRPr="002759FD">
        <w:rPr>
          <w:szCs w:val="24"/>
        </w:rPr>
        <w:t>, report the costs excluding the imputation tax. All other taxes payable (e.g. import duty) must be included as ‘other costs’ if not already included, for example, under material costs.</w:t>
      </w:r>
    </w:p>
    <w:p w14:paraId="7436A58D" w14:textId="77777777" w:rsidR="00424167" w:rsidRPr="00C210D4" w:rsidRDefault="00424167" w:rsidP="001047CA">
      <w:pPr>
        <w:pStyle w:val="ListParagraph"/>
        <w:numPr>
          <w:ilvl w:val="0"/>
          <w:numId w:val="29"/>
        </w:numPr>
        <w:rPr>
          <w:szCs w:val="24"/>
        </w:rPr>
      </w:pPr>
      <w:r w:rsidRPr="00A2249F">
        <w:rPr>
          <w:szCs w:val="24"/>
        </w:rPr>
        <w:t xml:space="preserve">You must provide this list in electronic format using the template provided. </w:t>
      </w:r>
    </w:p>
    <w:p w14:paraId="6F7A151F" w14:textId="77777777" w:rsidR="00424167" w:rsidRPr="004744D3" w:rsidRDefault="00424167" w:rsidP="00216EE1">
      <w:pPr>
        <w:pStyle w:val="ListParagraph"/>
        <w:numPr>
          <w:ilvl w:val="0"/>
          <w:numId w:val="26"/>
        </w:numPr>
      </w:pPr>
      <w:r w:rsidRPr="007032AD">
        <w:rPr>
          <w:snapToGrid w:val="0"/>
        </w:rPr>
        <w:t>If you have used formulas to complete this worksheet, these formulas must be retained.</w:t>
      </w:r>
      <w:r w:rsidRPr="007032AD" w:rsidDel="007032AD">
        <w:rPr>
          <w:highlight w:val="yellow"/>
        </w:rPr>
        <w:t xml:space="preserve"> </w:t>
      </w:r>
    </w:p>
    <w:p w14:paraId="39892CB0" w14:textId="77777777" w:rsidR="007804DF" w:rsidRPr="007804DF" w:rsidRDefault="007804DF" w:rsidP="00C01F98">
      <w:pPr>
        <w:pStyle w:val="ListParagraph"/>
        <w:rPr>
          <w:snapToGrid w:val="0"/>
        </w:rPr>
      </w:pPr>
    </w:p>
    <w:p w14:paraId="5E844177" w14:textId="77777777" w:rsidR="003444A2" w:rsidRPr="00907C4E" w:rsidRDefault="00907C4E" w:rsidP="00216EE1">
      <w:pPr>
        <w:pStyle w:val="ListParagraph"/>
        <w:numPr>
          <w:ilvl w:val="0"/>
          <w:numId w:val="21"/>
        </w:numPr>
        <w:ind w:left="360"/>
        <w:rPr>
          <w:snapToGrid w:val="0"/>
        </w:rPr>
      </w:pPr>
      <w:r>
        <w:rPr>
          <w:snapToGrid w:val="0"/>
        </w:rPr>
        <w:t xml:space="preserve">Using the domestic cost data in </w:t>
      </w:r>
      <w:r w:rsidR="00E710F8">
        <w:rPr>
          <w:snapToGrid w:val="0"/>
        </w:rPr>
        <w:t>“</w:t>
      </w:r>
      <w:r>
        <w:rPr>
          <w:snapToGrid w:val="0"/>
        </w:rPr>
        <w:t>G-3</w:t>
      </w:r>
      <w:r w:rsidR="00E710F8">
        <w:rPr>
          <w:snapToGrid w:val="0"/>
        </w:rPr>
        <w:t xml:space="preserve"> Domestic CTM”</w:t>
      </w:r>
      <w:r w:rsidR="00D17D95">
        <w:rPr>
          <w:snapToGrid w:val="0"/>
        </w:rPr>
        <w:t xml:space="preserve"> (use “</w:t>
      </w:r>
      <w:r w:rsidR="00D17D95">
        <w:t xml:space="preserve">G-5 </w:t>
      </w:r>
      <w:r w:rsidR="00D17D95" w:rsidRPr="00C01F98">
        <w:t>Australian CTM</w:t>
      </w:r>
      <w:r w:rsidR="00D17D95">
        <w:t>”</w:t>
      </w:r>
      <w:r w:rsidR="00D17D95">
        <w:rPr>
          <w:snapToGrid w:val="0"/>
        </w:rPr>
        <w:t xml:space="preserve"> if you have no domestic production of like goods)</w:t>
      </w:r>
      <w:r>
        <w:rPr>
          <w:snapToGrid w:val="0"/>
        </w:rPr>
        <w:t>, 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14:paraId="12D050CB" w14:textId="77777777" w:rsidR="00907C4E" w:rsidRDefault="00907C4E" w:rsidP="00C01F98">
      <w:pPr>
        <w:rPr>
          <w:snapToGrid w:val="0"/>
        </w:rPr>
      </w:pPr>
    </w:p>
    <w:p w14:paraId="5CB83810" w14:textId="77777777" w:rsidR="00907C4E" w:rsidRDefault="00907C4E" w:rsidP="00216EE1">
      <w:pPr>
        <w:pStyle w:val="ListParagraph"/>
        <w:numPr>
          <w:ilvl w:val="0"/>
          <w:numId w:val="21"/>
        </w:numPr>
        <w:ind w:left="360"/>
        <w:rPr>
          <w:snapToGrid w:val="0"/>
        </w:rPr>
      </w:pPr>
      <w:r>
        <w:rPr>
          <w:snapToGrid w:val="0"/>
        </w:rPr>
        <w:t xml:space="preserve">For each raw material </w:t>
      </w:r>
      <w:r w:rsidR="00424167">
        <w:rPr>
          <w:snapToGrid w:val="0"/>
        </w:rPr>
        <w:t>identified in G-7.3</w:t>
      </w:r>
      <w:r>
        <w:rPr>
          <w:snapToGrid w:val="0"/>
        </w:rPr>
        <w:t xml:space="preserve"> </w:t>
      </w:r>
      <w:r w:rsidR="00515B70" w:rsidRPr="00907C4E">
        <w:rPr>
          <w:snapToGrid w:val="0"/>
        </w:rPr>
        <w:t xml:space="preserve">which individually account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Pr>
          <w:snapToGrid w:val="0"/>
        </w:rPr>
        <w:t>Raw material purchases”</w:t>
      </w:r>
    </w:p>
    <w:p w14:paraId="224BA01F" w14:textId="77777777" w:rsidR="00157175" w:rsidRDefault="00157175">
      <w:pPr>
        <w:pStyle w:val="ListParagraph"/>
        <w:numPr>
          <w:ilvl w:val="0"/>
          <w:numId w:val="26"/>
        </w:numPr>
      </w:pPr>
      <w:r w:rsidRPr="00B64E36">
        <w:t xml:space="preserve">This </w:t>
      </w:r>
      <w:r w:rsidRPr="00157175">
        <w:t>worksheet</w:t>
      </w:r>
      <w:r w:rsidRPr="00B64E36">
        <w:t xml:space="preserve"> lists </w:t>
      </w:r>
      <w:r>
        <w:t xml:space="preserve">all raw material purchases </w:t>
      </w:r>
      <w:r w:rsidRPr="003735F5">
        <w:t>(i</w:t>
      </w:r>
      <w:r>
        <w:t>.</w:t>
      </w:r>
      <w:r w:rsidRPr="003735F5">
        <w:t xml:space="preserve">e. transaction by transaction) </w:t>
      </w:r>
      <w:r w:rsidR="00B37735">
        <w:t xml:space="preserve">purchased by your company </w:t>
      </w:r>
      <w:r w:rsidRPr="00B64E36">
        <w:t xml:space="preserve">within </w:t>
      </w:r>
      <w:r w:rsidR="00DF4FA8">
        <w:t>the period</w:t>
      </w:r>
      <w:r w:rsidRPr="00B64E36">
        <w:t xml:space="preserve">. </w:t>
      </w:r>
    </w:p>
    <w:p w14:paraId="4A4A84BA" w14:textId="77777777" w:rsidR="00A2249F" w:rsidRPr="004744D3" w:rsidRDefault="00A2249F" w:rsidP="00216EE1">
      <w:pPr>
        <w:pStyle w:val="ListParagraph"/>
        <w:numPr>
          <w:ilvl w:val="0"/>
          <w:numId w:val="26"/>
        </w:numPr>
      </w:pPr>
      <w:r w:rsidRPr="00A2249F">
        <w:t xml:space="preserve">You must provide this list in electronic format using the template provided. </w:t>
      </w:r>
    </w:p>
    <w:p w14:paraId="27D2A7A4" w14:textId="77777777" w:rsidR="00A2249F" w:rsidRPr="004744D3" w:rsidRDefault="00A2249F" w:rsidP="00216EE1">
      <w:pPr>
        <w:pStyle w:val="ListParagraph"/>
        <w:numPr>
          <w:ilvl w:val="0"/>
          <w:numId w:val="26"/>
        </w:numPr>
      </w:pPr>
      <w:r w:rsidRPr="00216EE1">
        <w:rPr>
          <w:snapToGrid w:val="0"/>
        </w:rPr>
        <w:t>If you have used formulas to complete this worksheet, these formulas must be retained.</w:t>
      </w:r>
      <w:r w:rsidRPr="00216EE1" w:rsidDel="007032AD">
        <w:rPr>
          <w:highlight w:val="yellow"/>
        </w:rPr>
        <w:t xml:space="preserve"> </w:t>
      </w:r>
    </w:p>
    <w:p w14:paraId="577610C6" w14:textId="77777777" w:rsidR="00907C4E" w:rsidRPr="00907C4E" w:rsidRDefault="00907C4E" w:rsidP="00C01F98">
      <w:pPr>
        <w:pStyle w:val="ListParagraph"/>
        <w:rPr>
          <w:snapToGrid w:val="0"/>
        </w:rPr>
      </w:pPr>
    </w:p>
    <w:p w14:paraId="676E5FBB" w14:textId="77777777" w:rsidR="00033ADB" w:rsidRDefault="00033ADB" w:rsidP="00216EE1">
      <w:pPr>
        <w:pStyle w:val="ListParagraph"/>
        <w:numPr>
          <w:ilvl w:val="0"/>
          <w:numId w:val="21"/>
        </w:numPr>
        <w:ind w:left="360"/>
        <w:rPr>
          <w:snapToGrid w:val="0"/>
        </w:rPr>
      </w:pPr>
      <w:r w:rsidRPr="004744D3">
        <w:t>P</w:t>
      </w:r>
      <w:r w:rsidRPr="00C01F98">
        <w:rPr>
          <w:snapToGrid w:val="0"/>
        </w:rPr>
        <w:t>rovide a table listing the source of the data for each column</w:t>
      </w:r>
      <w:r>
        <w:rPr>
          <w:snapToGrid w:val="0"/>
        </w:rPr>
        <w:t xml:space="preserve"> of the “</w:t>
      </w:r>
      <w:r w:rsidR="00E710F8">
        <w:rPr>
          <w:snapToGrid w:val="0"/>
        </w:rPr>
        <w:t xml:space="preserve">G-7.4 </w:t>
      </w:r>
      <w:r>
        <w:rPr>
          <w:snapToGrid w:val="0"/>
        </w:rPr>
        <w:t>Raw material purchases” listing</w:t>
      </w:r>
      <w:r w:rsidRPr="00C01F98">
        <w:rPr>
          <w:snapToGrid w:val="0"/>
        </w:rPr>
        <w:t xml:space="preserve">. </w:t>
      </w:r>
    </w:p>
    <w:p w14:paraId="105B870B" w14:textId="77777777" w:rsidR="00033ADB" w:rsidRPr="00C01F98" w:rsidRDefault="00033ADB" w:rsidP="00C01F98">
      <w:pPr>
        <w:pStyle w:val="ListParagraph"/>
        <w:ind w:left="360"/>
        <w:rPr>
          <w:snapToGrid w:val="0"/>
        </w:rPr>
      </w:pPr>
    </w:p>
    <w:p w14:paraId="22585903" w14:textId="77777777" w:rsidR="00907C4E" w:rsidRDefault="00033ADB" w:rsidP="00216EE1">
      <w:pPr>
        <w:pStyle w:val="ListParagraph"/>
        <w:numPr>
          <w:ilvl w:val="0"/>
          <w:numId w:val="21"/>
        </w:numPr>
        <w:ind w:left="360"/>
        <w:rPr>
          <w:snapToGrid w:val="0"/>
        </w:rPr>
      </w:pPr>
      <w:r>
        <w:rPr>
          <w:snapToGrid w:val="0"/>
        </w:rPr>
        <w:t xml:space="preserve"> </w:t>
      </w:r>
      <w:r w:rsidR="00907C4E">
        <w:rPr>
          <w:snapToGrid w:val="0"/>
        </w:rPr>
        <w:t>For each raw material:</w:t>
      </w:r>
    </w:p>
    <w:p w14:paraId="325B7B6B" w14:textId="77777777" w:rsidR="00907C4E" w:rsidRPr="00C01F98" w:rsidRDefault="00907C4E" w:rsidP="00216EE1">
      <w:pPr>
        <w:pStyle w:val="ListParagraph"/>
        <w:numPr>
          <w:ilvl w:val="1"/>
          <w:numId w:val="21"/>
        </w:numPr>
        <w:ind w:left="1097"/>
        <w:rPr>
          <w:snapToGrid w:val="0"/>
        </w:rPr>
      </w:pPr>
      <w:r w:rsidRPr="001F538E">
        <w:t xml:space="preserve">Select the two </w:t>
      </w:r>
      <w:r>
        <w:t>largest invoices by value</w:t>
      </w:r>
      <w:r w:rsidRPr="001F538E">
        <w:t xml:space="preserve"> and provide </w:t>
      </w:r>
      <w:r>
        <w:t>the commercial invoice and proof of payment.</w:t>
      </w:r>
    </w:p>
    <w:p w14:paraId="7A9A7B9A" w14:textId="77777777" w:rsidR="00515B70" w:rsidRDefault="00930E62" w:rsidP="00216EE1">
      <w:pPr>
        <w:pStyle w:val="ListParagraph"/>
        <w:numPr>
          <w:ilvl w:val="1"/>
          <w:numId w:val="21"/>
        </w:numPr>
        <w:ind w:left="1097"/>
        <w:rPr>
          <w:snapToGrid w:val="0"/>
        </w:rPr>
      </w:pPr>
      <w:r>
        <w:rPr>
          <w:snapToGrid w:val="0"/>
        </w:rPr>
        <w:t>Reconcile the total value liste</w:t>
      </w:r>
      <w:r w:rsidR="00424167">
        <w:rPr>
          <w:snapToGrid w:val="0"/>
        </w:rPr>
        <w:t xml:space="preserve">d </w:t>
      </w:r>
      <w:r w:rsidR="00E710F8">
        <w:rPr>
          <w:snapToGrid w:val="0"/>
        </w:rPr>
        <w:t>in</w:t>
      </w:r>
      <w:r w:rsidR="00424167">
        <w:rPr>
          <w:snapToGrid w:val="0"/>
        </w:rPr>
        <w:t xml:space="preserve"> </w:t>
      </w:r>
      <w:r w:rsidR="00E710F8">
        <w:rPr>
          <w:snapToGrid w:val="0"/>
        </w:rPr>
        <w:t xml:space="preserve">“G-7.4 Raw material purchases” listing </w:t>
      </w:r>
      <w:r>
        <w:rPr>
          <w:snapToGrid w:val="0"/>
        </w:rPr>
        <w:t xml:space="preserve">to relevant purchase ledgers or trial balances in your </w:t>
      </w:r>
      <w:r w:rsidR="0012258E">
        <w:rPr>
          <w:snapToGrid w:val="0"/>
        </w:rPr>
        <w:t>a</w:t>
      </w:r>
      <w:r>
        <w:rPr>
          <w:snapToGrid w:val="0"/>
        </w:rPr>
        <w:t>ccounting system. Provide copies of all documents used to demonstrate the reconciliation.</w:t>
      </w:r>
    </w:p>
    <w:p w14:paraId="1384CAF1" w14:textId="77777777" w:rsidR="00AE696C" w:rsidRDefault="00AE696C" w:rsidP="00B64E36">
      <w:pPr>
        <w:pStyle w:val="ListParagraph"/>
        <w:ind w:left="1097"/>
        <w:rPr>
          <w:snapToGrid w:val="0"/>
        </w:rPr>
      </w:pPr>
    </w:p>
    <w:p w14:paraId="686A4D19" w14:textId="77777777" w:rsidR="00930E62" w:rsidRDefault="00930E62" w:rsidP="00216EE1">
      <w:pPr>
        <w:pStyle w:val="ListParagraph"/>
        <w:numPr>
          <w:ilvl w:val="0"/>
          <w:numId w:val="21"/>
        </w:numPr>
        <w:ind w:left="360"/>
        <w:rPr>
          <w:snapToGrid w:val="0"/>
        </w:rPr>
      </w:pPr>
      <w:r>
        <w:rPr>
          <w:snapToGrid w:val="0"/>
        </w:rPr>
        <w:t xml:space="preserve">Are any of the suppliers </w:t>
      </w:r>
      <w:r w:rsidR="00050269">
        <w:rPr>
          <w:snapToGrid w:val="0"/>
        </w:rPr>
        <w:t xml:space="preserve">in </w:t>
      </w:r>
      <w:r w:rsidR="00E710F8">
        <w:rPr>
          <w:snapToGrid w:val="0"/>
        </w:rPr>
        <w:t xml:space="preserve">“G-7.4 Raw material purchases” listing </w:t>
      </w:r>
      <w:r>
        <w:rPr>
          <w:snapToGrid w:val="0"/>
        </w:rPr>
        <w:t>related to your company? If yes, please provide details on how the price is set.</w:t>
      </w:r>
    </w:p>
    <w:p w14:paraId="511CB835" w14:textId="77777777" w:rsidR="00050269" w:rsidRDefault="00050269" w:rsidP="00C01F98">
      <w:pPr>
        <w:pStyle w:val="ListParagraph"/>
        <w:ind w:left="360"/>
        <w:rPr>
          <w:snapToGrid w:val="0"/>
        </w:rPr>
      </w:pPr>
    </w:p>
    <w:p w14:paraId="55D3BA52" w14:textId="77777777" w:rsidR="00BE5C16" w:rsidRDefault="00C46A09" w:rsidP="00C46A09">
      <w:pPr>
        <w:pStyle w:val="Heading2"/>
      </w:pPr>
      <w:bookmarkStart w:id="174" w:name="_Toc45223415"/>
      <w:r w:rsidRPr="003444A2">
        <w:t>G-</w:t>
      </w:r>
      <w:r w:rsidR="00E90D2D" w:rsidRPr="003444A2">
        <w:t>8</w:t>
      </w:r>
      <w:r w:rsidRPr="003444A2">
        <w:t xml:space="preserve"> </w:t>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74"/>
    </w:p>
    <w:p w14:paraId="369FB94D" w14:textId="77777777" w:rsidR="00E90D2D" w:rsidRPr="001F538E" w:rsidRDefault="00E90D2D" w:rsidP="00216EE1">
      <w:pPr>
        <w:pStyle w:val="ListParagraph"/>
        <w:numPr>
          <w:ilvl w:val="0"/>
          <w:numId w:val="20"/>
        </w:numPr>
      </w:pPr>
      <w:r w:rsidRPr="001F538E">
        <w:t>Please complete the worksheet named “</w:t>
      </w:r>
      <w:r w:rsidR="00E0279F">
        <w:t xml:space="preserve">G-8 </w:t>
      </w:r>
      <w:r w:rsidRPr="001F538E">
        <w:t xml:space="preserve">Upwards </w:t>
      </w:r>
      <w:r>
        <w:t>costs</w:t>
      </w:r>
      <w:r w:rsidRPr="001F538E">
        <w:t>”</w:t>
      </w:r>
      <w:r w:rsidR="00E0279F">
        <w:t xml:space="preserve"> to demonstrate that the cost listings in G-3 and G-5 are complete</w:t>
      </w:r>
      <w:r w:rsidRPr="001F538E">
        <w:t>.</w:t>
      </w:r>
    </w:p>
    <w:p w14:paraId="28948CD3" w14:textId="77777777" w:rsidR="00A2249F" w:rsidRPr="004744D3" w:rsidRDefault="00A2249F" w:rsidP="001047CA">
      <w:pPr>
        <w:pStyle w:val="ListParagraph"/>
        <w:numPr>
          <w:ilvl w:val="0"/>
          <w:numId w:val="56"/>
        </w:numPr>
      </w:pPr>
      <w:r w:rsidRPr="00A2249F">
        <w:t xml:space="preserve">You must provide this list in electronic format using the template provided. </w:t>
      </w:r>
    </w:p>
    <w:p w14:paraId="65EB49ED" w14:textId="77777777" w:rsidR="000B0D5C" w:rsidRPr="004744D3" w:rsidRDefault="000B0D5C" w:rsidP="001047CA">
      <w:pPr>
        <w:pStyle w:val="ListParagraph"/>
        <w:numPr>
          <w:ilvl w:val="0"/>
          <w:numId w:val="56"/>
        </w:numPr>
      </w:pPr>
      <w:r>
        <w:t>Please use the currency that your accounts are kept in.</w:t>
      </w:r>
    </w:p>
    <w:p w14:paraId="0E7FE9AF" w14:textId="77777777" w:rsidR="00A2249F" w:rsidRPr="004744D3" w:rsidRDefault="00A2249F" w:rsidP="001047CA">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5C349738" w14:textId="77777777" w:rsidR="00E90D2D" w:rsidRPr="001F538E" w:rsidRDefault="00E90D2D" w:rsidP="00E90D2D"/>
    <w:p w14:paraId="689A2578" w14:textId="77777777" w:rsidR="00E90D2D" w:rsidRPr="001F538E" w:rsidRDefault="00E90D2D" w:rsidP="00216EE1">
      <w:pPr>
        <w:pStyle w:val="ListParagraph"/>
        <w:numPr>
          <w:ilvl w:val="0"/>
          <w:numId w:val="20"/>
        </w:numPr>
        <w:rPr>
          <w:i/>
          <w:snapToGrid w:val="0"/>
        </w:rPr>
      </w:pPr>
      <w:r w:rsidRPr="001F538E">
        <w:rPr>
          <w:snapToGrid w:val="0"/>
        </w:rPr>
        <w:t>Please provide any documents, other than those in A-</w:t>
      </w:r>
      <w:r w:rsidR="00E0279F">
        <w:rPr>
          <w:snapToGrid w:val="0"/>
        </w:rPr>
        <w:t>4</w:t>
      </w:r>
      <w:r>
        <w:rPr>
          <w:snapToGrid w:val="0"/>
        </w:rPr>
        <w:t>, G-3</w:t>
      </w:r>
      <w:r w:rsidRPr="001F538E">
        <w:rPr>
          <w:snapToGrid w:val="0"/>
        </w:rPr>
        <w:t xml:space="preserve"> and </w:t>
      </w:r>
      <w:r>
        <w:rPr>
          <w:snapToGrid w:val="0"/>
        </w:rPr>
        <w:t>G-</w:t>
      </w:r>
      <w:r w:rsidR="00E0279F">
        <w:rPr>
          <w:snapToGrid w:val="0"/>
        </w:rPr>
        <w:t>5</w:t>
      </w:r>
      <w:r w:rsidRPr="001F538E">
        <w:rPr>
          <w:snapToGrid w:val="0"/>
        </w:rPr>
        <w:t>, required to complete the “</w:t>
      </w:r>
      <w:r w:rsidR="00E0279F">
        <w:rPr>
          <w:snapToGrid w:val="0"/>
        </w:rPr>
        <w:t xml:space="preserve">G-8 </w:t>
      </w:r>
      <w:r w:rsidRPr="001F538E">
        <w:rPr>
          <w:snapToGrid w:val="0"/>
        </w:rPr>
        <w:t xml:space="preserve">Upwards </w:t>
      </w:r>
      <w:r>
        <w:rPr>
          <w:snapToGrid w:val="0"/>
        </w:rPr>
        <w:t>costs</w:t>
      </w:r>
      <w:r w:rsidRPr="001F538E">
        <w:rPr>
          <w:snapToGrid w:val="0"/>
        </w:rPr>
        <w:t>” worksheet.</w:t>
      </w:r>
    </w:p>
    <w:p w14:paraId="7C9C5C89" w14:textId="77777777" w:rsidR="00E90D2D" w:rsidRPr="001F538E" w:rsidRDefault="00E90D2D" w:rsidP="00E90D2D">
      <w:pPr>
        <w:pStyle w:val="ListParagraph"/>
      </w:pPr>
    </w:p>
    <w:p w14:paraId="1596DBD9" w14:textId="77777777" w:rsidR="00E90D2D" w:rsidRPr="001F538E" w:rsidRDefault="00E90D2D" w:rsidP="00216EE1">
      <w:pPr>
        <w:pStyle w:val="ListParagraph"/>
        <w:numPr>
          <w:ilvl w:val="0"/>
          <w:numId w:val="20"/>
        </w:numPr>
      </w:pPr>
      <w:r w:rsidRPr="001F538E">
        <w:t>For any amount that is hard coded (i.e. not a formula), please cross-reference by providing</w:t>
      </w:r>
      <w:r>
        <w:t>:</w:t>
      </w:r>
    </w:p>
    <w:p w14:paraId="577CD2D8" w14:textId="77777777" w:rsidR="00E90D2D" w:rsidRPr="00216EE1" w:rsidRDefault="00E90D2D" w:rsidP="001047CA">
      <w:pPr>
        <w:pStyle w:val="ListParagraph"/>
        <w:numPr>
          <w:ilvl w:val="0"/>
          <w:numId w:val="57"/>
        </w:numPr>
        <w:rPr>
          <w:i/>
          <w:snapToGrid w:val="0"/>
        </w:rPr>
      </w:pPr>
      <w:r w:rsidRPr="001F538E">
        <w:t xml:space="preserve">the name of the source document, including the relevant page number, in column </w:t>
      </w:r>
      <w:r w:rsidR="00E0279F">
        <w:t>D</w:t>
      </w:r>
      <w:r w:rsidRPr="001F538E">
        <w:t xml:space="preserve"> of the worksheet; </w:t>
      </w:r>
      <w:r w:rsidRPr="00216EE1">
        <w:rPr>
          <w:u w:val="single"/>
        </w:rPr>
        <w:t>and</w:t>
      </w:r>
      <w:r w:rsidRPr="001F538E">
        <w:t xml:space="preserve"> </w:t>
      </w:r>
    </w:p>
    <w:p w14:paraId="6AB19F74" w14:textId="77777777" w:rsidR="00E90D2D" w:rsidRPr="008F0CD4" w:rsidRDefault="00E90D2D" w:rsidP="001047CA">
      <w:pPr>
        <w:pStyle w:val="ListParagraph"/>
        <w:numPr>
          <w:ilvl w:val="0"/>
          <w:numId w:val="57"/>
        </w:numPr>
        <w:rPr>
          <w:i/>
          <w:snapToGrid w:val="0"/>
        </w:rPr>
      </w:pPr>
      <w:r w:rsidRPr="001F538E">
        <w:t>highlight or annotate the amount shown in the source document.</w:t>
      </w:r>
    </w:p>
    <w:p w14:paraId="3B3F1010" w14:textId="77777777" w:rsidR="008F0CD4" w:rsidRDefault="008F0CD4" w:rsidP="008F0CD4">
      <w:pPr>
        <w:rPr>
          <w:i/>
          <w:snapToGrid w:val="0"/>
        </w:rPr>
      </w:pPr>
    </w:p>
    <w:p w14:paraId="7D58175E" w14:textId="424FF0BB" w:rsidR="008F0CD4" w:rsidRDefault="008F0CD4" w:rsidP="008F0CD4">
      <w:pPr>
        <w:pStyle w:val="Heading2"/>
      </w:pPr>
      <w:bookmarkStart w:id="175" w:name="_Toc45223416"/>
      <w:r w:rsidRPr="003444A2">
        <w:t>G-</w:t>
      </w:r>
      <w:r>
        <w:t>9</w:t>
      </w:r>
      <w:r w:rsidRPr="003444A2">
        <w:t xml:space="preserve"> </w:t>
      </w:r>
      <w:r>
        <w:t>Capacity Utilisation</w:t>
      </w:r>
      <w:bookmarkEnd w:id="175"/>
      <w:r w:rsidR="00917165">
        <w:t xml:space="preserve"> </w:t>
      </w:r>
    </w:p>
    <w:p w14:paraId="37855E05" w14:textId="7FD2B3EF" w:rsidR="008F0CD4" w:rsidRPr="001F538E" w:rsidRDefault="008F0CD4" w:rsidP="008F0CD4">
      <w:pPr>
        <w:pStyle w:val="ListParagraph"/>
        <w:numPr>
          <w:ilvl w:val="0"/>
          <w:numId w:val="20"/>
        </w:numPr>
      </w:pPr>
      <w:r w:rsidRPr="001F538E">
        <w:t>Please complete the worksheet named “</w:t>
      </w:r>
      <w:r w:rsidR="00917165">
        <w:t xml:space="preserve">G-9 </w:t>
      </w:r>
      <w:r w:rsidR="001503E3">
        <w:t>Capacity Utilisation</w:t>
      </w:r>
      <w:r w:rsidRPr="001F538E">
        <w:t>”.</w:t>
      </w:r>
    </w:p>
    <w:p w14:paraId="1274BCD0" w14:textId="77777777" w:rsidR="008F0CD4" w:rsidRPr="004744D3" w:rsidRDefault="008F0CD4" w:rsidP="001047CA">
      <w:pPr>
        <w:pStyle w:val="ListParagraph"/>
        <w:numPr>
          <w:ilvl w:val="0"/>
          <w:numId w:val="56"/>
        </w:numPr>
      </w:pPr>
      <w:r w:rsidRPr="00A2249F">
        <w:t xml:space="preserve">You must provide this list in electronic format using the template provided. </w:t>
      </w:r>
    </w:p>
    <w:p w14:paraId="237C269F" w14:textId="77777777" w:rsidR="008F0CD4" w:rsidRPr="004744D3" w:rsidRDefault="008F0CD4" w:rsidP="001047CA">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6CE257EF" w14:textId="77777777" w:rsidR="008F0CD4" w:rsidRPr="008F0CD4" w:rsidRDefault="008F0CD4" w:rsidP="008F0CD4">
      <w:pPr>
        <w:rPr>
          <w:i/>
          <w:snapToGrid w:val="0"/>
        </w:rPr>
      </w:pPr>
    </w:p>
    <w:p w14:paraId="4254522D" w14:textId="77777777" w:rsidR="00B64E36" w:rsidRPr="00BF31C0" w:rsidRDefault="00B64E36" w:rsidP="00BF31C0">
      <w:pPr>
        <w:pStyle w:val="Heading1"/>
      </w:pPr>
      <w:bookmarkStart w:id="176" w:name="_Ref524003620"/>
      <w:bookmarkStart w:id="177" w:name="_Toc45223417"/>
      <w:r w:rsidRPr="00BF31C0">
        <w:lastRenderedPageBreak/>
        <w:t>Section H</w:t>
      </w:r>
      <w:r w:rsidRPr="00BF31C0">
        <w:br/>
        <w:t xml:space="preserve">Particular </w:t>
      </w:r>
      <w:r w:rsidR="003E323C">
        <w:t>market s</w:t>
      </w:r>
      <w:r w:rsidRPr="00BF31C0">
        <w:t>ituation</w:t>
      </w:r>
      <w:bookmarkEnd w:id="176"/>
      <w:bookmarkEnd w:id="177"/>
    </w:p>
    <w:p w14:paraId="37E166FC" w14:textId="77777777" w:rsidR="00B64E36" w:rsidRDefault="00B64E36" w:rsidP="00B64E36"/>
    <w:p w14:paraId="5D3894D5" w14:textId="53D42805" w:rsidR="00B64E36" w:rsidRDefault="00B64E36" w:rsidP="00B64E36">
      <w:pPr>
        <w:pStyle w:val="Heading2"/>
      </w:pPr>
      <w:bookmarkStart w:id="178" w:name="_Toc45223418"/>
      <w:r>
        <w:t xml:space="preserve">H-1 </w:t>
      </w:r>
      <w:r w:rsidR="009F18CA">
        <w:t>Reporting requirements</w:t>
      </w:r>
      <w:bookmarkEnd w:id="178"/>
    </w:p>
    <w:p w14:paraId="5EB28D90" w14:textId="42CAE61C" w:rsidR="00B64E36" w:rsidRDefault="00216EE1" w:rsidP="001047CA">
      <w:pPr>
        <w:pStyle w:val="ListParagraph"/>
        <w:numPr>
          <w:ilvl w:val="0"/>
          <w:numId w:val="58"/>
        </w:numPr>
      </w:pPr>
      <w:r>
        <w:t>D</w:t>
      </w:r>
      <w:r w:rsidR="00B64E36">
        <w:t>escribe generally all interaction that your business has with the Government of China</w:t>
      </w:r>
      <w:r w:rsidR="00F03FFD">
        <w:t xml:space="preserve"> </w:t>
      </w:r>
      <w:r w:rsidR="00B64E36">
        <w:t>at all levels, including (but not limited to):</w:t>
      </w:r>
    </w:p>
    <w:p w14:paraId="02EDB385" w14:textId="77777777" w:rsidR="00B64E36" w:rsidRDefault="00B64E36" w:rsidP="00216EE1">
      <w:pPr>
        <w:pStyle w:val="ListParagraph"/>
        <w:numPr>
          <w:ilvl w:val="1"/>
          <w:numId w:val="21"/>
        </w:numPr>
        <w:ind w:left="1097"/>
      </w:pPr>
      <w:r>
        <w:t>reporting requirements;</w:t>
      </w:r>
    </w:p>
    <w:p w14:paraId="740C9F80" w14:textId="77777777" w:rsidR="00B64E36" w:rsidRDefault="00B64E36" w:rsidP="00216EE1">
      <w:pPr>
        <w:pStyle w:val="ListParagraph"/>
        <w:numPr>
          <w:ilvl w:val="1"/>
          <w:numId w:val="21"/>
        </w:numPr>
        <w:ind w:left="1097"/>
      </w:pPr>
      <w:r>
        <w:t>payment of taxes;</w:t>
      </w:r>
    </w:p>
    <w:p w14:paraId="234FD575" w14:textId="77777777" w:rsidR="00B64E36" w:rsidRDefault="00B64E36" w:rsidP="00216EE1">
      <w:pPr>
        <w:pStyle w:val="ListParagraph"/>
        <w:numPr>
          <w:ilvl w:val="1"/>
          <w:numId w:val="21"/>
        </w:numPr>
        <w:ind w:left="1097"/>
      </w:pPr>
      <w:r>
        <w:t>senior management representation within your business;</w:t>
      </w:r>
    </w:p>
    <w:p w14:paraId="48BCBFE5" w14:textId="77777777" w:rsidR="00B64E36" w:rsidRDefault="00B64E36" w:rsidP="00216EE1">
      <w:pPr>
        <w:pStyle w:val="ListParagraph"/>
        <w:numPr>
          <w:ilvl w:val="1"/>
          <w:numId w:val="21"/>
        </w:numPr>
        <w:ind w:left="1097"/>
      </w:pPr>
      <w:r>
        <w:t>supervision by the State-owned Assets Supervision and Administration Commission (SASAC) or a body under the control of SASAC.</w:t>
      </w:r>
    </w:p>
    <w:p w14:paraId="0C1A9E98" w14:textId="77777777" w:rsidR="00B64E36" w:rsidRDefault="00B64E36" w:rsidP="00216EE1">
      <w:pPr>
        <w:pStyle w:val="ListParagraph"/>
        <w:numPr>
          <w:ilvl w:val="1"/>
          <w:numId w:val="21"/>
        </w:numPr>
        <w:ind w:left="1097"/>
      </w:pPr>
      <w:r>
        <w:t>approval/negotiation of business decisions (e.g. investment decisions, management decisions, pricing decisions, production decisions, sales decisions);</w:t>
      </w:r>
    </w:p>
    <w:p w14:paraId="7442DDFF" w14:textId="77777777" w:rsidR="00B64E36" w:rsidRDefault="00B64E36" w:rsidP="00216EE1">
      <w:pPr>
        <w:pStyle w:val="ListParagraph"/>
        <w:numPr>
          <w:ilvl w:val="1"/>
          <w:numId w:val="21"/>
        </w:numPr>
        <w:ind w:left="1097"/>
      </w:pPr>
      <w:r>
        <w:t>licensing;</w:t>
      </w:r>
    </w:p>
    <w:p w14:paraId="444B62FE" w14:textId="77777777" w:rsidR="00B64E36" w:rsidRDefault="00B64E36" w:rsidP="00216EE1">
      <w:pPr>
        <w:pStyle w:val="ListParagraph"/>
        <w:numPr>
          <w:ilvl w:val="1"/>
          <w:numId w:val="21"/>
        </w:numPr>
        <w:ind w:left="1097"/>
      </w:pPr>
      <w:r>
        <w:t>restrictions on land use;</w:t>
      </w:r>
    </w:p>
    <w:p w14:paraId="1B217EB8" w14:textId="77777777" w:rsidR="00B64E36" w:rsidRDefault="00B64E36" w:rsidP="00216EE1">
      <w:pPr>
        <w:pStyle w:val="ListParagraph"/>
        <w:numPr>
          <w:ilvl w:val="1"/>
          <w:numId w:val="21"/>
        </w:numPr>
        <w:ind w:left="1097"/>
      </w:pPr>
      <w:r>
        <w:t>provision of loans; or</w:t>
      </w:r>
    </w:p>
    <w:p w14:paraId="6F072784" w14:textId="77777777" w:rsidR="00B64E36" w:rsidRDefault="00B64E36" w:rsidP="00216EE1">
      <w:pPr>
        <w:pStyle w:val="ListParagraph"/>
        <w:numPr>
          <w:ilvl w:val="1"/>
          <w:numId w:val="21"/>
        </w:numPr>
        <w:ind w:left="1097"/>
      </w:pPr>
      <w:r>
        <w:t>provision of grants, awards or other funds.</w:t>
      </w:r>
    </w:p>
    <w:p w14:paraId="0083E885" w14:textId="77777777" w:rsidR="00B64E36" w:rsidRDefault="00B64E36" w:rsidP="00B64E36"/>
    <w:p w14:paraId="5F7BE9A4" w14:textId="77777777" w:rsidR="009F18CA" w:rsidRDefault="009F18CA" w:rsidP="009F18CA">
      <w:pPr>
        <w:pStyle w:val="Heading2"/>
      </w:pPr>
      <w:bookmarkStart w:id="179" w:name="_Toc45223419"/>
      <w:r>
        <w:t xml:space="preserve">H-2 </w:t>
      </w:r>
      <w:r w:rsidRPr="009F18CA">
        <w:t>Business structure, ownership and management</w:t>
      </w:r>
      <w:bookmarkEnd w:id="179"/>
    </w:p>
    <w:p w14:paraId="2FBF22AE" w14:textId="77777777" w:rsidR="00227C0E" w:rsidRDefault="00B64E36" w:rsidP="001047CA">
      <w:pPr>
        <w:pStyle w:val="ListParagraph"/>
        <w:numPr>
          <w:ilvl w:val="0"/>
          <w:numId w:val="63"/>
        </w:numPr>
      </w:pPr>
      <w:r>
        <w:t>Indicate whether your company is a state-owned or state-invested enter</w:t>
      </w:r>
      <w:r w:rsidR="00227C0E">
        <w:t>prise (SIE)</w:t>
      </w:r>
    </w:p>
    <w:p w14:paraId="52A233F1" w14:textId="0AE30553" w:rsidR="00B64E36" w:rsidRDefault="00227C0E" w:rsidP="001047CA">
      <w:pPr>
        <w:pStyle w:val="ListParagraph"/>
        <w:numPr>
          <w:ilvl w:val="0"/>
          <w:numId w:val="62"/>
        </w:numPr>
      </w:pPr>
      <w:r>
        <w:rPr>
          <w:rFonts w:cs="Arial"/>
          <w:szCs w:val="24"/>
          <w:lang w:eastAsia="en-AU"/>
        </w:rPr>
        <w:t>A</w:t>
      </w:r>
      <w:r w:rsidRPr="00227C0E">
        <w:rPr>
          <w:rFonts w:cs="Arial"/>
          <w:szCs w:val="24"/>
          <w:lang w:eastAsia="en-AU"/>
        </w:rPr>
        <w:t xml:space="preserve"> state owned enterprise refers to any company or enterprise that is wholly or partially owned by the </w:t>
      </w:r>
      <w:r w:rsidR="00F03FFD">
        <w:t>Government of China</w:t>
      </w:r>
      <w:r w:rsidRPr="00227C0E">
        <w:rPr>
          <w:rFonts w:cs="Arial"/>
          <w:szCs w:val="24"/>
          <w:lang w:eastAsia="en-AU"/>
        </w:rPr>
        <w:t xml:space="preserve"> (either through direct ownership or through association</w:t>
      </w:r>
      <w:r w:rsidR="00E75751">
        <w:rPr>
          <w:rFonts w:cs="Arial"/>
          <w:szCs w:val="24"/>
          <w:lang w:eastAsia="en-AU"/>
        </w:rPr>
        <w:t>)</w:t>
      </w:r>
      <w:r w:rsidR="00B64E36">
        <w:t>.</w:t>
      </w:r>
    </w:p>
    <w:p w14:paraId="33AF9060" w14:textId="77777777" w:rsidR="00B64E36" w:rsidRDefault="00B64E36" w:rsidP="00216EE1">
      <w:pPr>
        <w:pStyle w:val="ListParagraph"/>
        <w:ind w:left="360"/>
      </w:pPr>
    </w:p>
    <w:p w14:paraId="714274F6" w14:textId="77777777" w:rsidR="00B64E36" w:rsidRDefault="00B64E36" w:rsidP="001047CA">
      <w:pPr>
        <w:pStyle w:val="ListParagraph"/>
        <w:numPr>
          <w:ilvl w:val="0"/>
          <w:numId w:val="63"/>
        </w:numPr>
      </w:pPr>
      <w:r>
        <w:t>List the Board of Directors and Board of Shareholders of your business and all other entities/businesses your business is related to.</w:t>
      </w:r>
    </w:p>
    <w:p w14:paraId="1D8DE327" w14:textId="77777777" w:rsidR="00B64E36" w:rsidRDefault="00B64E36" w:rsidP="00216EE1">
      <w:pPr>
        <w:pStyle w:val="ListParagraph"/>
        <w:ind w:left="360"/>
      </w:pPr>
    </w:p>
    <w:p w14:paraId="6750044A" w14:textId="77777777" w:rsidR="00B64E36" w:rsidRDefault="00B64E36" w:rsidP="001047CA">
      <w:pPr>
        <w:pStyle w:val="ListParagraph"/>
        <w:numPr>
          <w:ilvl w:val="0"/>
          <w:numId w:val="63"/>
        </w:numPr>
      </w:pPr>
      <w:r>
        <w:t>Indicate the names of common directors and officers between your</w:t>
      </w:r>
      <w:r w:rsidR="00402D2E">
        <w:t xml:space="preserve"> business</w:t>
      </w:r>
      <w:r>
        <w:t xml:space="preserve"> and related businesses, where applicable. </w:t>
      </w:r>
    </w:p>
    <w:p w14:paraId="03C182C6" w14:textId="77777777" w:rsidR="00B64E36" w:rsidRDefault="00B64E36" w:rsidP="00216EE1">
      <w:pPr>
        <w:pStyle w:val="ListParagraph"/>
        <w:ind w:left="360"/>
      </w:pPr>
    </w:p>
    <w:p w14:paraId="31C28B05" w14:textId="77777777" w:rsidR="00B64E36" w:rsidRDefault="00B64E36" w:rsidP="001047CA">
      <w:pPr>
        <w:pStyle w:val="ListParagraph"/>
        <w:numPr>
          <w:ilvl w:val="0"/>
          <w:numId w:val="63"/>
        </w:numPr>
      </w:pPr>
      <w:r>
        <w:t>Are any members of your business’ (and/or all other entities your business is related to) Board of Directors or Board of Shareholders representatives, employees, or otherwise affiliated with the Government of China (at any level, from any agency, party, or otherwise associated entity, including SASAC)?</w:t>
      </w:r>
      <w:r w:rsidR="00216EE1">
        <w:t xml:space="preserve"> </w:t>
      </w:r>
      <w:r>
        <w:t xml:space="preserve">If </w:t>
      </w:r>
      <w:r w:rsidR="00216EE1">
        <w:t xml:space="preserve">yes, </w:t>
      </w:r>
      <w:r>
        <w:t xml:space="preserve">identify the individuals, their role on that Board and their affiliation with the Government of China. </w:t>
      </w:r>
    </w:p>
    <w:p w14:paraId="0F5C1549" w14:textId="77777777" w:rsidR="00B64E36" w:rsidRDefault="00B64E36" w:rsidP="00B64E36"/>
    <w:p w14:paraId="5AA95C85" w14:textId="77777777" w:rsidR="00B64E36" w:rsidRDefault="00B64E36" w:rsidP="001047CA">
      <w:pPr>
        <w:pStyle w:val="ListParagraph"/>
        <w:numPr>
          <w:ilvl w:val="0"/>
          <w:numId w:val="63"/>
        </w:numPr>
      </w:pPr>
      <w:r>
        <w:t xml:space="preserve">Does your business’ (and/or all other entities your business is related to) Board of Directors or Board of Shareholders have a representative from the Chinese Communist Party (CCP)? </w:t>
      </w:r>
      <w:r w:rsidR="00615DD5">
        <w:t>If yes</w:t>
      </w:r>
      <w:r>
        <w:t xml:space="preserve">, identify their name and title and indicate their position at the board level. </w:t>
      </w:r>
    </w:p>
    <w:p w14:paraId="2E4F53B4" w14:textId="77777777" w:rsidR="00B64E36" w:rsidRDefault="00B64E36" w:rsidP="00216EE1">
      <w:pPr>
        <w:pStyle w:val="ListParagraph"/>
        <w:ind w:left="360"/>
      </w:pPr>
    </w:p>
    <w:p w14:paraId="344ADDC2" w14:textId="77777777" w:rsidR="00B64E36" w:rsidRDefault="00B64E36" w:rsidP="001047CA">
      <w:pPr>
        <w:pStyle w:val="ListParagraph"/>
        <w:numPr>
          <w:ilvl w:val="0"/>
          <w:numId w:val="63"/>
        </w:numPr>
      </w:pPr>
      <w:r>
        <w:t xml:space="preserve">Are any members of your business’ (and/or all other entities your business is related to) Board of Directors or Board of Shareholders appointed, managed or recommended by the Government of China? </w:t>
      </w:r>
      <w:r w:rsidR="00615DD5">
        <w:t>If yes</w:t>
      </w:r>
      <w:r>
        <w:t>, identify any relevant government department(s) they are affiliated with.</w:t>
      </w:r>
    </w:p>
    <w:p w14:paraId="372A2C40" w14:textId="77777777" w:rsidR="00B64E36" w:rsidRDefault="00B64E36" w:rsidP="00216EE1">
      <w:pPr>
        <w:pStyle w:val="ListParagraph"/>
        <w:ind w:left="360"/>
      </w:pPr>
    </w:p>
    <w:p w14:paraId="67F065BE" w14:textId="77777777" w:rsidR="00B64E36" w:rsidRDefault="00B64E36" w:rsidP="001047CA">
      <w:pPr>
        <w:pStyle w:val="ListParagraph"/>
        <w:numPr>
          <w:ilvl w:val="0"/>
          <w:numId w:val="63"/>
        </w:numPr>
      </w:pPr>
      <w:r>
        <w:t>Indicate who owns what percentage of all shares in your business and identify whether they are:</w:t>
      </w:r>
    </w:p>
    <w:p w14:paraId="0C7C29B4" w14:textId="77777777" w:rsidR="00B64E36" w:rsidRDefault="00B64E36" w:rsidP="001047CA">
      <w:pPr>
        <w:pStyle w:val="ListParagraph"/>
        <w:numPr>
          <w:ilvl w:val="0"/>
          <w:numId w:val="59"/>
        </w:numPr>
      </w:pPr>
      <w:r>
        <w:t>an affiliate, representative, agency or otherwise representative of the Government of China;</w:t>
      </w:r>
    </w:p>
    <w:p w14:paraId="1258A5A7" w14:textId="77777777" w:rsidR="00B64E36" w:rsidRDefault="00B64E36" w:rsidP="001047CA">
      <w:pPr>
        <w:pStyle w:val="ListParagraph"/>
        <w:numPr>
          <w:ilvl w:val="0"/>
          <w:numId w:val="59"/>
        </w:numPr>
      </w:pPr>
      <w:r>
        <w:t>employees of your business;</w:t>
      </w:r>
    </w:p>
    <w:p w14:paraId="6DD7A12D" w14:textId="77777777" w:rsidR="00B64E36" w:rsidRDefault="00B64E36" w:rsidP="001047CA">
      <w:pPr>
        <w:pStyle w:val="ListParagraph"/>
        <w:numPr>
          <w:ilvl w:val="0"/>
          <w:numId w:val="59"/>
        </w:numPr>
      </w:pPr>
      <w:r>
        <w:t>foreign investors; or</w:t>
      </w:r>
    </w:p>
    <w:p w14:paraId="044F2D51" w14:textId="77777777" w:rsidR="00B64E36" w:rsidRDefault="00B64E36" w:rsidP="001047CA">
      <w:pPr>
        <w:pStyle w:val="ListParagraph"/>
        <w:numPr>
          <w:ilvl w:val="0"/>
          <w:numId w:val="59"/>
        </w:numPr>
      </w:pPr>
      <w:r>
        <w:t xml:space="preserve">other (please specify). </w:t>
      </w:r>
    </w:p>
    <w:p w14:paraId="6C8A3A8A" w14:textId="77777777" w:rsidR="00B64E36" w:rsidRDefault="00B64E36" w:rsidP="00B64E36"/>
    <w:p w14:paraId="0DF4B03B" w14:textId="77777777" w:rsidR="00B64E36" w:rsidRDefault="00B64E36" w:rsidP="001047CA">
      <w:pPr>
        <w:pStyle w:val="ListParagraph"/>
        <w:numPr>
          <w:ilvl w:val="0"/>
          <w:numId w:val="63"/>
        </w:numPr>
      </w:pPr>
      <w:r>
        <w:t xml:space="preserve">Provide the details of any significant changes in the ownership structure of your business during </w:t>
      </w:r>
      <w:r w:rsidR="00DF4FA8">
        <w:t>the period</w:t>
      </w:r>
      <w:r>
        <w:t>.</w:t>
      </w:r>
    </w:p>
    <w:p w14:paraId="7F1970B7" w14:textId="77777777" w:rsidR="00B64E36" w:rsidRDefault="00B64E36" w:rsidP="00216EE1">
      <w:pPr>
        <w:pStyle w:val="ListParagraph"/>
        <w:ind w:left="360"/>
      </w:pPr>
    </w:p>
    <w:p w14:paraId="0E061FE8" w14:textId="77777777" w:rsidR="00B64E36" w:rsidRDefault="00B64E36" w:rsidP="001047CA">
      <w:pPr>
        <w:pStyle w:val="ListParagraph"/>
        <w:numPr>
          <w:ilvl w:val="0"/>
          <w:numId w:val="63"/>
        </w:numPr>
      </w:pPr>
      <w:r>
        <w:t>Identify any positions within your business that are appointments or designated to act on behalf of Government of China authorities.</w:t>
      </w:r>
    </w:p>
    <w:p w14:paraId="1C02D1D6" w14:textId="77777777" w:rsidR="00B64E36" w:rsidRDefault="00B64E36" w:rsidP="00216EE1">
      <w:pPr>
        <w:pStyle w:val="ListParagraph"/>
        <w:ind w:left="360"/>
      </w:pPr>
    </w:p>
    <w:p w14:paraId="3338CE51" w14:textId="77777777" w:rsidR="00B64E36" w:rsidRDefault="00B64E36" w:rsidP="001047CA">
      <w:pPr>
        <w:pStyle w:val="ListParagraph"/>
        <w:numPr>
          <w:ilvl w:val="0"/>
          <w:numId w:val="63"/>
        </w:numPr>
      </w:pPr>
      <w:r>
        <w:t>Explain whether there are requirements in law and in practice to have government representation at any level of your business. If there is such a requirement, explain the role of government representatives appointed to any level of your business.</w:t>
      </w:r>
    </w:p>
    <w:p w14:paraId="254FCF85" w14:textId="77777777" w:rsidR="00B64E36" w:rsidRDefault="00B64E36" w:rsidP="00216EE1">
      <w:pPr>
        <w:pStyle w:val="ListParagraph"/>
        <w:ind w:left="360"/>
      </w:pPr>
    </w:p>
    <w:p w14:paraId="01D8EFD8" w14:textId="77777777" w:rsidR="00B64E36" w:rsidRDefault="00B64E36" w:rsidP="001047CA">
      <w:pPr>
        <w:pStyle w:val="ListParagraph"/>
        <w:numPr>
          <w:ilvl w:val="0"/>
          <w:numId w:val="63"/>
        </w:numPr>
      </w:pPr>
      <w:r>
        <w:t>If your business is a publicly-traded company, what are the rules regarding the issuance of shares by your business? Identify any stock exchanges on which your business is listed.</w:t>
      </w:r>
    </w:p>
    <w:p w14:paraId="7A75F2BA" w14:textId="77777777" w:rsidR="00B64E36" w:rsidRDefault="00B64E36" w:rsidP="00216EE1">
      <w:pPr>
        <w:pStyle w:val="ListParagraph"/>
        <w:ind w:left="360"/>
      </w:pPr>
    </w:p>
    <w:p w14:paraId="19EDD1CC" w14:textId="77777777" w:rsidR="00B64E36" w:rsidRDefault="00B64E36" w:rsidP="001047CA">
      <w:pPr>
        <w:pStyle w:val="ListParagraph"/>
        <w:numPr>
          <w:ilvl w:val="0"/>
          <w:numId w:val="63"/>
        </w:numPr>
      </w:pPr>
      <w:r>
        <w:t xml:space="preserve">Provide the monthly trading volume and average monthly trading price of your listed security </w:t>
      </w:r>
      <w:r w:rsidR="00216EE1">
        <w:t xml:space="preserve">over </w:t>
      </w:r>
      <w:r w:rsidR="00DF4FA8">
        <w:t>the period</w:t>
      </w:r>
      <w:r>
        <w:t xml:space="preserve">. </w:t>
      </w:r>
    </w:p>
    <w:p w14:paraId="53962BD7" w14:textId="77777777" w:rsidR="00B64E36" w:rsidRDefault="00B64E36" w:rsidP="00216EE1">
      <w:pPr>
        <w:pStyle w:val="ListParagraph"/>
        <w:ind w:left="360"/>
      </w:pPr>
    </w:p>
    <w:p w14:paraId="431CC1CE" w14:textId="77777777" w:rsidR="00B64E36" w:rsidRDefault="00B64E36" w:rsidP="001047CA">
      <w:pPr>
        <w:pStyle w:val="ListParagraph"/>
        <w:numPr>
          <w:ilvl w:val="0"/>
          <w:numId w:val="63"/>
        </w:numPr>
      </w:pPr>
      <w:r>
        <w:t>Who has the ability to reward, fire or discipline your business’ senior managers?</w:t>
      </w:r>
    </w:p>
    <w:p w14:paraId="4143C87D" w14:textId="77777777" w:rsidR="00B64E36" w:rsidRDefault="00B64E36" w:rsidP="00216EE1">
      <w:pPr>
        <w:pStyle w:val="ListParagraph"/>
        <w:ind w:left="360"/>
      </w:pPr>
    </w:p>
    <w:p w14:paraId="606F3647" w14:textId="77777777" w:rsidR="00B64E36" w:rsidRDefault="00B64E36" w:rsidP="001047CA">
      <w:pPr>
        <w:pStyle w:val="ListParagraph"/>
        <w:numPr>
          <w:ilvl w:val="0"/>
          <w:numId w:val="63"/>
        </w:numPr>
      </w:pPr>
      <w:r>
        <w:t xml:space="preserve">Do any of your company’s senior managers hold positions in any Government of China departments or organisations, associations or Chambers of Commerce? If </w:t>
      </w:r>
      <w:r w:rsidR="00216EE1">
        <w:t>yes,</w:t>
      </w:r>
      <w:r>
        <w:t xml:space="preserve"> describe the nature of these positions.</w:t>
      </w:r>
    </w:p>
    <w:p w14:paraId="25823DF3" w14:textId="77777777" w:rsidR="00B64E36" w:rsidRDefault="00B64E36" w:rsidP="00216EE1">
      <w:pPr>
        <w:pStyle w:val="ListParagraph"/>
        <w:ind w:left="360"/>
      </w:pPr>
    </w:p>
    <w:p w14:paraId="108F6C4C" w14:textId="77777777" w:rsidR="00B64E36" w:rsidRDefault="00B64E36" w:rsidP="001047CA">
      <w:pPr>
        <w:pStyle w:val="ListParagraph"/>
        <w:numPr>
          <w:ilvl w:val="0"/>
          <w:numId w:val="63"/>
        </w:numPr>
      </w:pPr>
      <w:r>
        <w:t>Provide the names and positions of your company’s pricing committee.</w:t>
      </w:r>
    </w:p>
    <w:p w14:paraId="693A4AFE" w14:textId="77777777" w:rsidR="00216EE1" w:rsidRDefault="00216EE1" w:rsidP="00B64E36"/>
    <w:p w14:paraId="7C5BD2A1" w14:textId="77777777" w:rsidR="009F18CA" w:rsidRDefault="009F18CA" w:rsidP="009F18CA">
      <w:pPr>
        <w:pStyle w:val="Heading2"/>
      </w:pPr>
      <w:bookmarkStart w:id="180" w:name="_Toc45223420"/>
      <w:r>
        <w:t>H-3 Licensing</w:t>
      </w:r>
      <w:bookmarkEnd w:id="180"/>
    </w:p>
    <w:p w14:paraId="69AC5AF4" w14:textId="77777777" w:rsidR="00B64E36" w:rsidRDefault="00B64E36" w:rsidP="001047CA">
      <w:pPr>
        <w:pStyle w:val="ListParagraph"/>
        <w:numPr>
          <w:ilvl w:val="0"/>
          <w:numId w:val="64"/>
        </w:numPr>
      </w:pPr>
      <w:r>
        <w:t xml:space="preserve">Provide a copy of your business license(s). </w:t>
      </w:r>
    </w:p>
    <w:p w14:paraId="142A3535" w14:textId="77777777" w:rsidR="00216EE1" w:rsidRDefault="00216EE1" w:rsidP="00216EE1">
      <w:pPr>
        <w:pStyle w:val="ListParagraph"/>
        <w:ind w:left="360"/>
      </w:pPr>
    </w:p>
    <w:p w14:paraId="324801AE" w14:textId="77777777" w:rsidR="00B64E36" w:rsidRDefault="00B64E36" w:rsidP="001047CA">
      <w:pPr>
        <w:pStyle w:val="ListParagraph"/>
        <w:numPr>
          <w:ilvl w:val="0"/>
          <w:numId w:val="64"/>
        </w:numPr>
      </w:pPr>
      <w:r>
        <w:t xml:space="preserve">Identify the Government of </w:t>
      </w:r>
      <w:r w:rsidRPr="003C1F30">
        <w:t>China</w:t>
      </w:r>
      <w:r>
        <w:t xml:space="preserve"> departments or offices responsible for issuing the license(s). </w:t>
      </w:r>
    </w:p>
    <w:p w14:paraId="0F75385F" w14:textId="77777777" w:rsidR="00B64E36" w:rsidRDefault="00B64E36" w:rsidP="00216EE1">
      <w:pPr>
        <w:pStyle w:val="ListParagraph"/>
        <w:ind w:left="360"/>
      </w:pPr>
    </w:p>
    <w:p w14:paraId="1F0044EB" w14:textId="77777777" w:rsidR="00B64E36" w:rsidRDefault="00B64E36" w:rsidP="001047CA">
      <w:pPr>
        <w:pStyle w:val="ListParagraph"/>
        <w:numPr>
          <w:ilvl w:val="0"/>
          <w:numId w:val="64"/>
        </w:numPr>
      </w:pPr>
      <w:r>
        <w:t xml:space="preserve">Describe the procedures involved in applying for the license(s). </w:t>
      </w:r>
    </w:p>
    <w:p w14:paraId="6860ABE2" w14:textId="77777777" w:rsidR="00B64E36" w:rsidRDefault="00B64E36" w:rsidP="00216EE1">
      <w:pPr>
        <w:pStyle w:val="ListParagraph"/>
        <w:ind w:left="360"/>
      </w:pPr>
    </w:p>
    <w:p w14:paraId="5FAEE600" w14:textId="77777777" w:rsidR="00B64E36" w:rsidRDefault="00B64E36" w:rsidP="001047CA">
      <w:pPr>
        <w:pStyle w:val="ListParagraph"/>
        <w:numPr>
          <w:ilvl w:val="0"/>
          <w:numId w:val="64"/>
        </w:numPr>
      </w:pPr>
      <w:r>
        <w:t>Describe any requirements or conditions that must be met in order to obtain the license(s).</w:t>
      </w:r>
    </w:p>
    <w:p w14:paraId="53BA733A" w14:textId="77777777" w:rsidR="00B64E36" w:rsidRDefault="00B64E36" w:rsidP="00216EE1">
      <w:pPr>
        <w:pStyle w:val="ListParagraph"/>
        <w:ind w:left="360"/>
      </w:pPr>
    </w:p>
    <w:p w14:paraId="32E3611F" w14:textId="77777777" w:rsidR="00B64E36" w:rsidRDefault="00B64E36" w:rsidP="001047CA">
      <w:pPr>
        <w:pStyle w:val="ListParagraph"/>
        <w:numPr>
          <w:ilvl w:val="0"/>
          <w:numId w:val="64"/>
        </w:numPr>
      </w:pPr>
      <w:r>
        <w:t xml:space="preserve">Describe and explain any restrictions imposed on your business by the business license(s). </w:t>
      </w:r>
    </w:p>
    <w:p w14:paraId="5811AF10" w14:textId="77777777" w:rsidR="00B64E36" w:rsidRDefault="00B64E36" w:rsidP="00216EE1">
      <w:pPr>
        <w:pStyle w:val="ListParagraph"/>
        <w:ind w:left="360"/>
      </w:pPr>
    </w:p>
    <w:p w14:paraId="3975D99F" w14:textId="77777777" w:rsidR="00B64E36" w:rsidRDefault="00B64E36" w:rsidP="001047CA">
      <w:pPr>
        <w:pStyle w:val="ListParagraph"/>
        <w:numPr>
          <w:ilvl w:val="0"/>
          <w:numId w:val="64"/>
        </w:numPr>
      </w:pPr>
      <w:r>
        <w:t xml:space="preserve">Describe any sanctions imposed on your business if you act outside the scope of your business license(s). </w:t>
      </w:r>
    </w:p>
    <w:p w14:paraId="792A764F" w14:textId="77777777" w:rsidR="00B64E36" w:rsidRDefault="00B64E36" w:rsidP="00216EE1">
      <w:pPr>
        <w:pStyle w:val="ListParagraph"/>
        <w:ind w:left="360"/>
      </w:pPr>
    </w:p>
    <w:p w14:paraId="6D09B4D3" w14:textId="77777777" w:rsidR="00B64E36" w:rsidRDefault="00B64E36" w:rsidP="001047CA">
      <w:pPr>
        <w:pStyle w:val="ListParagraph"/>
        <w:numPr>
          <w:ilvl w:val="0"/>
          <w:numId w:val="64"/>
        </w:numPr>
      </w:pPr>
      <w:r>
        <w:t xml:space="preserve">Describe and explain any rights or benefits conferred to your business under the license(s). </w:t>
      </w:r>
    </w:p>
    <w:p w14:paraId="286AF3DF" w14:textId="77777777" w:rsidR="00B64E36" w:rsidRDefault="00B64E36" w:rsidP="00216EE1">
      <w:pPr>
        <w:pStyle w:val="ListParagraph"/>
        <w:ind w:left="360"/>
      </w:pPr>
    </w:p>
    <w:p w14:paraId="2A1A772C" w14:textId="77777777" w:rsidR="00B64E36" w:rsidRDefault="00B64E36" w:rsidP="001047CA">
      <w:pPr>
        <w:pStyle w:val="ListParagraph"/>
        <w:numPr>
          <w:ilvl w:val="0"/>
          <w:numId w:val="64"/>
        </w:numPr>
      </w:pPr>
      <w:r>
        <w:t>Describe the circumstances under which your business license(s) can be revoked, and who has the authority to revoke the license(s).</w:t>
      </w:r>
    </w:p>
    <w:p w14:paraId="545A9F8F" w14:textId="77777777" w:rsidR="00B64E36" w:rsidRDefault="00B64E36" w:rsidP="00216EE1">
      <w:pPr>
        <w:pStyle w:val="ListParagraph"/>
        <w:ind w:left="360"/>
      </w:pPr>
    </w:p>
    <w:p w14:paraId="33A82337" w14:textId="77777777" w:rsidR="009F18CA" w:rsidRDefault="009F18CA" w:rsidP="009F18CA">
      <w:pPr>
        <w:pStyle w:val="Heading2"/>
      </w:pPr>
      <w:bookmarkStart w:id="181" w:name="_Toc45223421"/>
      <w:r>
        <w:t xml:space="preserve">H-4 </w:t>
      </w:r>
      <w:r w:rsidRPr="009F18CA">
        <w:t>Decision-making, planning and reporting</w:t>
      </w:r>
      <w:bookmarkEnd w:id="181"/>
    </w:p>
    <w:p w14:paraId="545BCEE5" w14:textId="77777777" w:rsidR="00B64E36" w:rsidRDefault="00B64E36" w:rsidP="001047CA">
      <w:pPr>
        <w:pStyle w:val="ListParagraph"/>
        <w:numPr>
          <w:ilvl w:val="0"/>
          <w:numId w:val="65"/>
        </w:numPr>
      </w:pPr>
      <w:r>
        <w:t xml:space="preserve">Provide a description of your business’ decision-making structure in general and in respect of </w:t>
      </w:r>
      <w:r w:rsidR="00F667CB">
        <w:t>the goods</w:t>
      </w:r>
      <w:r>
        <w:t>. This should identify the persons or bodies primarily responsible for deciding:</w:t>
      </w:r>
    </w:p>
    <w:p w14:paraId="611CFFD4" w14:textId="77777777" w:rsidR="00B64E36" w:rsidRDefault="00B64E36" w:rsidP="001047CA">
      <w:pPr>
        <w:pStyle w:val="ListParagraph"/>
        <w:numPr>
          <w:ilvl w:val="1"/>
          <w:numId w:val="65"/>
        </w:numPr>
      </w:pPr>
      <w:r>
        <w:t>what goods are produced;</w:t>
      </w:r>
    </w:p>
    <w:p w14:paraId="308F63A6" w14:textId="77777777" w:rsidR="00B64E36" w:rsidRDefault="00B64E36" w:rsidP="001047CA">
      <w:pPr>
        <w:pStyle w:val="ListParagraph"/>
        <w:numPr>
          <w:ilvl w:val="1"/>
          <w:numId w:val="65"/>
        </w:numPr>
      </w:pPr>
      <w:r>
        <w:t>how the goods are produced;</w:t>
      </w:r>
    </w:p>
    <w:p w14:paraId="07EEA5E9" w14:textId="77777777" w:rsidR="00B64E36" w:rsidRDefault="00B64E36" w:rsidP="001047CA">
      <w:pPr>
        <w:pStyle w:val="ListParagraph"/>
        <w:numPr>
          <w:ilvl w:val="1"/>
          <w:numId w:val="65"/>
        </w:numPr>
      </w:pPr>
      <w:r>
        <w:t xml:space="preserve">how levels of inputs such as raw materials, labour and energy are set and secured; </w:t>
      </w:r>
    </w:p>
    <w:p w14:paraId="695F7D83" w14:textId="77777777" w:rsidR="00B64E36" w:rsidRDefault="00B64E36" w:rsidP="001047CA">
      <w:pPr>
        <w:pStyle w:val="ListParagraph"/>
        <w:numPr>
          <w:ilvl w:val="1"/>
          <w:numId w:val="65"/>
        </w:numPr>
      </w:pPr>
      <w:r>
        <w:t>how the use of your outputs, such as product mix</w:t>
      </w:r>
      <w:r w:rsidR="00FA0F4A">
        <w:t>,</w:t>
      </w:r>
      <w:r>
        <w:t xml:space="preserve"> is determined; and</w:t>
      </w:r>
    </w:p>
    <w:p w14:paraId="0F5EE854" w14:textId="77777777" w:rsidR="00B64E36" w:rsidRDefault="00B64E36" w:rsidP="001047CA">
      <w:pPr>
        <w:pStyle w:val="ListParagraph"/>
        <w:numPr>
          <w:ilvl w:val="1"/>
          <w:numId w:val="65"/>
        </w:numPr>
      </w:pPr>
      <w:r>
        <w:t>how your business’ profit is distributed.</w:t>
      </w:r>
    </w:p>
    <w:p w14:paraId="47039AE8" w14:textId="77777777" w:rsidR="00B64E36" w:rsidRDefault="00B64E36" w:rsidP="00B64E36"/>
    <w:p w14:paraId="705A9F8E" w14:textId="77777777" w:rsidR="00B64E36" w:rsidRDefault="00B64E36" w:rsidP="001047CA">
      <w:pPr>
        <w:pStyle w:val="ListParagraph"/>
        <w:numPr>
          <w:ilvl w:val="0"/>
          <w:numId w:val="65"/>
        </w:numPr>
      </w:pPr>
      <w:r>
        <w:t xml:space="preserve">Provide a description of any Government of China input into the decision-making process respecting your manufacture, marketing and sale of </w:t>
      </w:r>
      <w:r w:rsidR="00615DD5">
        <w:t>the goods</w:t>
      </w:r>
      <w:r>
        <w:t>.</w:t>
      </w:r>
    </w:p>
    <w:p w14:paraId="5FA7EC4A" w14:textId="77777777" w:rsidR="00B64E36" w:rsidRDefault="00B64E36" w:rsidP="00F667CB">
      <w:pPr>
        <w:pStyle w:val="ListParagraph"/>
        <w:ind w:left="360"/>
      </w:pPr>
    </w:p>
    <w:p w14:paraId="4820CDB1" w14:textId="77777777" w:rsidR="00B64E36" w:rsidRDefault="00B64E36" w:rsidP="001047CA">
      <w:pPr>
        <w:pStyle w:val="ListParagraph"/>
        <w:numPr>
          <w:ilvl w:val="0"/>
          <w:numId w:val="65"/>
        </w:numPr>
      </w:pPr>
      <w:r>
        <w:t xml:space="preserve">Provide a list of all government departments/offices that are involved, either directly or indirectly, in your manufacture, sale or purchase of </w:t>
      </w:r>
      <w:r w:rsidR="00615DD5">
        <w:t>the goods</w:t>
      </w:r>
      <w:r>
        <w:t xml:space="preserve">. </w:t>
      </w:r>
    </w:p>
    <w:p w14:paraId="2D7FCDFA" w14:textId="77777777" w:rsidR="00B64E36" w:rsidRDefault="00B64E36" w:rsidP="00F667CB">
      <w:pPr>
        <w:pStyle w:val="ListParagraph"/>
        <w:ind w:left="360"/>
      </w:pPr>
    </w:p>
    <w:p w14:paraId="1B0DBF06" w14:textId="77777777" w:rsidR="00B64E36" w:rsidRDefault="00B64E36" w:rsidP="001047CA">
      <w:pPr>
        <w:pStyle w:val="ListParagraph"/>
        <w:numPr>
          <w:ilvl w:val="0"/>
          <w:numId w:val="65"/>
        </w:numPr>
      </w:pPr>
      <w:r>
        <w:t>List and describe all reports that must be submitted to the Government of China periodically by your company, and identify the government department/office where each report is filed.</w:t>
      </w:r>
    </w:p>
    <w:p w14:paraId="7965FC6D" w14:textId="77777777" w:rsidR="00B64E36" w:rsidRDefault="00B64E36" w:rsidP="00F667CB">
      <w:pPr>
        <w:pStyle w:val="ListParagraph"/>
        <w:ind w:left="360"/>
      </w:pPr>
    </w:p>
    <w:p w14:paraId="5891EB17" w14:textId="77777777" w:rsidR="00B64E36" w:rsidRDefault="00B64E36" w:rsidP="001047CA">
      <w:pPr>
        <w:pStyle w:val="ListParagraph"/>
        <w:numPr>
          <w:ilvl w:val="0"/>
          <w:numId w:val="65"/>
        </w:numPr>
      </w:pPr>
      <w:r>
        <w:t>Provide a copy of the last two Provincial/City Five Year Plans (including the appendices) for the province/city in which your business is located, whichever is applicable. The copies should be fully translated including the appendices, along with the original Chinese version.</w:t>
      </w:r>
    </w:p>
    <w:p w14:paraId="70F4B72E" w14:textId="77777777" w:rsidR="00B64E36" w:rsidRDefault="00B64E36" w:rsidP="00F667CB">
      <w:pPr>
        <w:pStyle w:val="ListParagraph"/>
        <w:ind w:left="360"/>
      </w:pPr>
    </w:p>
    <w:p w14:paraId="77245A24" w14:textId="77777777" w:rsidR="00B64E36" w:rsidRDefault="00B64E36" w:rsidP="001047CA">
      <w:pPr>
        <w:pStyle w:val="ListParagraph"/>
        <w:numPr>
          <w:ilvl w:val="0"/>
          <w:numId w:val="65"/>
        </w:numPr>
      </w:pPr>
      <w:r>
        <w:t xml:space="preserve">Does your business develop any five-year plans or similar planning documents? </w:t>
      </w:r>
      <w:r w:rsidR="00615DD5">
        <w:t>If yes</w:t>
      </w:r>
      <w:r>
        <w:t xml:space="preserve">, provide copies of these plans and advise whether these plans have been submitted, reviewed or </w:t>
      </w:r>
      <w:r>
        <w:lastRenderedPageBreak/>
        <w:t>approved by the Government of China (including the National Development and Reform Commission).</w:t>
      </w:r>
    </w:p>
    <w:p w14:paraId="48A30FCA" w14:textId="77777777" w:rsidR="00B64E36" w:rsidRDefault="00B64E36" w:rsidP="00F667CB">
      <w:pPr>
        <w:pStyle w:val="ListParagraph"/>
        <w:ind w:left="360"/>
      </w:pPr>
    </w:p>
    <w:p w14:paraId="32A183D6" w14:textId="77777777" w:rsidR="00B64E36" w:rsidRDefault="00B64E36" w:rsidP="001047CA">
      <w:pPr>
        <w:pStyle w:val="ListParagraph"/>
        <w:numPr>
          <w:ilvl w:val="0"/>
          <w:numId w:val="65"/>
        </w:numPr>
      </w:pPr>
      <w:r>
        <w:t xml:space="preserve">Provide copies of the minutes of your Board of Directors and Board of Shareholders meetings over </w:t>
      </w:r>
      <w:r w:rsidR="00DF4FA8">
        <w:t>the period</w:t>
      </w:r>
      <w:r>
        <w:t>.</w:t>
      </w:r>
    </w:p>
    <w:p w14:paraId="794B7F35" w14:textId="77777777" w:rsidR="00B64E36" w:rsidRDefault="00B64E36" w:rsidP="00F667CB">
      <w:pPr>
        <w:pStyle w:val="ListParagraph"/>
        <w:ind w:left="360"/>
      </w:pPr>
    </w:p>
    <w:p w14:paraId="605C059E" w14:textId="77777777" w:rsidR="00B64E36" w:rsidRDefault="00B64E36" w:rsidP="001047CA">
      <w:pPr>
        <w:pStyle w:val="ListParagraph"/>
        <w:numPr>
          <w:ilvl w:val="0"/>
          <w:numId w:val="65"/>
        </w:numPr>
      </w:pPr>
      <w:r>
        <w:t xml:space="preserve">Provide copies of the notes to company meetings where pricing decisions on </w:t>
      </w:r>
      <w:r w:rsidR="00615DD5">
        <w:t>the goods under consideration</w:t>
      </w:r>
      <w:r>
        <w:t xml:space="preserve"> have been made over </w:t>
      </w:r>
      <w:r w:rsidR="00DF4FA8">
        <w:t>the period</w:t>
      </w:r>
      <w:r>
        <w:t>.</w:t>
      </w:r>
    </w:p>
    <w:p w14:paraId="455077DB" w14:textId="77777777" w:rsidR="00B64E36" w:rsidRDefault="00B64E36" w:rsidP="00B64E36"/>
    <w:p w14:paraId="3B12F742" w14:textId="77777777" w:rsidR="009F18CA" w:rsidRDefault="009F18CA" w:rsidP="009F18CA">
      <w:pPr>
        <w:pStyle w:val="Heading2"/>
      </w:pPr>
      <w:bookmarkStart w:id="182" w:name="_Toc45223422"/>
      <w:r>
        <w:t xml:space="preserve">H-5 </w:t>
      </w:r>
      <w:r w:rsidRPr="009F18CA">
        <w:t>Financial and investment activities</w:t>
      </w:r>
      <w:bookmarkEnd w:id="182"/>
    </w:p>
    <w:p w14:paraId="61A46BA0" w14:textId="77777777" w:rsidR="00B64E36" w:rsidRDefault="00BF31C0" w:rsidP="001047CA">
      <w:pPr>
        <w:pStyle w:val="ListParagraph"/>
        <w:numPr>
          <w:ilvl w:val="0"/>
          <w:numId w:val="66"/>
        </w:numPr>
      </w:pPr>
      <w:r>
        <w:t>I</w:t>
      </w:r>
      <w:r w:rsidR="00B64E36">
        <w:t xml:space="preserve">s your business debt funded? </w:t>
      </w:r>
      <w:r w:rsidR="00F667CB">
        <w:t>If yes, p</w:t>
      </w:r>
      <w:r w:rsidR="00B64E36">
        <w:t xml:space="preserve">rovide a list of all major lenders. </w:t>
      </w:r>
    </w:p>
    <w:p w14:paraId="7BC1D25B" w14:textId="77777777" w:rsidR="00B64E36" w:rsidRDefault="00B64E36" w:rsidP="00F667CB">
      <w:pPr>
        <w:pStyle w:val="ListParagraph"/>
        <w:ind w:left="360"/>
      </w:pPr>
    </w:p>
    <w:p w14:paraId="55AFE937" w14:textId="77777777" w:rsidR="00B64E36" w:rsidRDefault="00B64E36" w:rsidP="001047CA">
      <w:pPr>
        <w:pStyle w:val="ListParagraph"/>
        <w:numPr>
          <w:ilvl w:val="0"/>
          <w:numId w:val="66"/>
        </w:numPr>
      </w:pPr>
      <w:r>
        <w:t>What is the rate of interest paid by your business on all debt instruments over the last 5 years?</w:t>
      </w:r>
    </w:p>
    <w:p w14:paraId="5892BC12" w14:textId="77777777" w:rsidR="00B64E36" w:rsidRDefault="00B64E36" w:rsidP="00F667CB">
      <w:pPr>
        <w:pStyle w:val="ListParagraph"/>
        <w:ind w:left="360"/>
      </w:pPr>
    </w:p>
    <w:p w14:paraId="1045D742" w14:textId="77777777" w:rsidR="00B64E36" w:rsidRDefault="00B64E36" w:rsidP="001047CA">
      <w:pPr>
        <w:pStyle w:val="ListParagraph"/>
        <w:numPr>
          <w:ilvl w:val="0"/>
          <w:numId w:val="66"/>
        </w:numPr>
      </w:pPr>
      <w:r>
        <w:t>Has your business benefited from any concessional interest rates for your loans/d</w:t>
      </w:r>
      <w:r w:rsidR="00F667CB">
        <w:t>ebts in the last 5 years?  If yes</w:t>
      </w:r>
      <w:r>
        <w:t>, provide details.</w:t>
      </w:r>
    </w:p>
    <w:p w14:paraId="625FB4D9" w14:textId="77777777" w:rsidR="00B64E36" w:rsidRDefault="00B64E36" w:rsidP="00F667CB">
      <w:pPr>
        <w:pStyle w:val="ListParagraph"/>
        <w:ind w:left="360"/>
      </w:pPr>
    </w:p>
    <w:p w14:paraId="0CA9D9AD" w14:textId="77777777" w:rsidR="00B64E36" w:rsidRDefault="00B64E36" w:rsidP="001047CA">
      <w:pPr>
        <w:pStyle w:val="ListParagraph"/>
        <w:numPr>
          <w:ilvl w:val="0"/>
          <w:numId w:val="66"/>
        </w:numPr>
      </w:pPr>
      <w:r>
        <w:t xml:space="preserve">Has your business raised any capital using issuance of shares, preferential shares, rights issue, bonds, warrants, debentures, sub-ordinate loans or any other debt and/or equity instruments in the last 5 years? If </w:t>
      </w:r>
      <w:r w:rsidR="00F667CB">
        <w:t>yes</w:t>
      </w:r>
      <w:r>
        <w:t>:</w:t>
      </w:r>
    </w:p>
    <w:p w14:paraId="6B108A73" w14:textId="77777777" w:rsidR="00B64E36" w:rsidRDefault="00B64E36" w:rsidP="001047CA">
      <w:pPr>
        <w:pStyle w:val="ListParagraph"/>
        <w:numPr>
          <w:ilvl w:val="1"/>
          <w:numId w:val="66"/>
        </w:numPr>
      </w:pPr>
      <w:r>
        <w:t>explain what instruments were used;</w:t>
      </w:r>
    </w:p>
    <w:p w14:paraId="749C5E5A" w14:textId="77777777" w:rsidR="00B64E36" w:rsidRDefault="00B64E36" w:rsidP="001047CA">
      <w:pPr>
        <w:pStyle w:val="ListParagraph"/>
        <w:numPr>
          <w:ilvl w:val="1"/>
          <w:numId w:val="66"/>
        </w:numPr>
      </w:pPr>
      <w:r>
        <w:t xml:space="preserve">identify the type (e.g government guarantee) and provider of the security; and </w:t>
      </w:r>
    </w:p>
    <w:p w14:paraId="2DDC9736" w14:textId="77777777" w:rsidR="00B64E36" w:rsidRDefault="00B64E36" w:rsidP="001047CA">
      <w:pPr>
        <w:pStyle w:val="ListParagraph"/>
        <w:numPr>
          <w:ilvl w:val="1"/>
          <w:numId w:val="66"/>
        </w:numPr>
      </w:pPr>
      <w:r>
        <w:t>explain the reasons for raising the capital.</w:t>
      </w:r>
    </w:p>
    <w:p w14:paraId="02A1B77B" w14:textId="77777777" w:rsidR="00B64E36" w:rsidRDefault="00B64E36" w:rsidP="00B64E36"/>
    <w:p w14:paraId="11089A64" w14:textId="77777777" w:rsidR="00B64E36" w:rsidRDefault="00B64E36" w:rsidP="001047CA">
      <w:pPr>
        <w:pStyle w:val="ListParagraph"/>
        <w:numPr>
          <w:ilvl w:val="0"/>
          <w:numId w:val="66"/>
        </w:numPr>
      </w:pPr>
      <w:r>
        <w:t>Does your business have policies on how cash res</w:t>
      </w:r>
      <w:r w:rsidR="00F667CB">
        <w:t>erves are to be invested?  If yes</w:t>
      </w:r>
      <w:r>
        <w:t>, provide details.</w:t>
      </w:r>
    </w:p>
    <w:p w14:paraId="1217A45B" w14:textId="77777777" w:rsidR="00B64E36" w:rsidRDefault="00B64E36" w:rsidP="00F667CB">
      <w:pPr>
        <w:pStyle w:val="ListParagraph"/>
        <w:ind w:left="360"/>
      </w:pPr>
    </w:p>
    <w:p w14:paraId="3009001D" w14:textId="77777777" w:rsidR="00B64E36" w:rsidRDefault="00B64E36" w:rsidP="001047CA">
      <w:pPr>
        <w:pStyle w:val="ListParagraph"/>
        <w:numPr>
          <w:ilvl w:val="0"/>
          <w:numId w:val="66"/>
        </w:numPr>
      </w:pPr>
      <w:r>
        <w:t>Has your business invested in either government or non-government debt securities (such as bonds</w:t>
      </w:r>
      <w:r w:rsidR="00F667CB">
        <w:t>, quasi-government bonds)? If yes,</w:t>
      </w:r>
      <w:r>
        <w:t xml:space="preserve"> provide details (e.g. type of instrument, amount invested and the expected rate of return).</w:t>
      </w:r>
    </w:p>
    <w:p w14:paraId="64563632" w14:textId="77777777" w:rsidR="00B64E36" w:rsidRDefault="00B64E36" w:rsidP="00B64E36"/>
    <w:p w14:paraId="5A69F7F3" w14:textId="77777777" w:rsidR="00B64E36" w:rsidRDefault="009F18CA" w:rsidP="00F667CB">
      <w:pPr>
        <w:pStyle w:val="Heading2"/>
      </w:pPr>
      <w:bookmarkStart w:id="183" w:name="_Toc45223423"/>
      <w:r>
        <w:t>H-6</w:t>
      </w:r>
      <w:r w:rsidR="00F667CB">
        <w:t xml:space="preserve"> Government </w:t>
      </w:r>
      <w:r w:rsidR="00227C0E">
        <w:t>policy</w:t>
      </w:r>
      <w:r w:rsidR="00F667CB">
        <w:t xml:space="preserve"> </w:t>
      </w:r>
      <w:r w:rsidR="00227C0E">
        <w:t>on</w:t>
      </w:r>
      <w:r w:rsidR="00F667CB">
        <w:t xml:space="preserve"> the </w:t>
      </w:r>
      <w:r w:rsidR="00227C0E">
        <w:t>industry</w:t>
      </w:r>
      <w:bookmarkEnd w:id="183"/>
    </w:p>
    <w:p w14:paraId="2E5A12AD" w14:textId="77777777" w:rsidR="00F667CB" w:rsidRDefault="00B64E36" w:rsidP="001047CA">
      <w:pPr>
        <w:pStyle w:val="ListParagraph"/>
        <w:numPr>
          <w:ilvl w:val="0"/>
          <w:numId w:val="60"/>
        </w:numPr>
      </w:pPr>
      <w:r>
        <w:t xml:space="preserve">Are there any Government of </w:t>
      </w:r>
      <w:r w:rsidRPr="003C1F30">
        <w:t>China</w:t>
      </w:r>
      <w:r>
        <w:t xml:space="preserve"> opinions, directives, decrees, promulgations, measures, etc. concerning </w:t>
      </w:r>
      <w:r w:rsidR="00227C0E">
        <w:t xml:space="preserve">industry of the goods </w:t>
      </w:r>
      <w:r>
        <w:t xml:space="preserve">that were put in place or operating during </w:t>
      </w:r>
      <w:r w:rsidR="00DF4FA8">
        <w:t>the period</w:t>
      </w:r>
      <w:r>
        <w:t>?</w:t>
      </w:r>
      <w:r w:rsidR="00F667CB">
        <w:t xml:space="preserve"> If yes,</w:t>
      </w:r>
      <w:r w:rsidR="00F667CB" w:rsidRPr="00F667CB">
        <w:t xml:space="preserve"> </w:t>
      </w:r>
      <w:r w:rsidR="00F667CB">
        <w:t>please provide:</w:t>
      </w:r>
    </w:p>
    <w:p w14:paraId="508B31D1" w14:textId="77777777" w:rsidR="00F667CB" w:rsidRDefault="00B64E36" w:rsidP="001047CA">
      <w:pPr>
        <w:pStyle w:val="ListParagraph"/>
        <w:numPr>
          <w:ilvl w:val="1"/>
          <w:numId w:val="60"/>
        </w:numPr>
      </w:pPr>
      <w:r>
        <w:t xml:space="preserve">copy of </w:t>
      </w:r>
      <w:r w:rsidR="00F667CB">
        <w:t>the</w:t>
      </w:r>
      <w:r>
        <w:t xml:space="preserve"> documentation and a translation </w:t>
      </w:r>
      <w:r w:rsidR="00F667CB">
        <w:t>in English;</w:t>
      </w:r>
    </w:p>
    <w:p w14:paraId="0702F6E5" w14:textId="77777777" w:rsidR="00B64E36" w:rsidRDefault="00B64E36" w:rsidP="001047CA">
      <w:pPr>
        <w:pStyle w:val="ListParagraph"/>
        <w:numPr>
          <w:ilvl w:val="1"/>
          <w:numId w:val="60"/>
        </w:numPr>
      </w:pPr>
      <w:r>
        <w:t xml:space="preserve">documentation concerning the Government of China or any association of the Government of China’s notification of the measures concerning </w:t>
      </w:r>
      <w:r w:rsidR="00F667CB">
        <w:t>the goods</w:t>
      </w:r>
      <w:r>
        <w:t xml:space="preserve"> to your company </w:t>
      </w:r>
      <w:r w:rsidR="00F667CB">
        <w:t>during</w:t>
      </w:r>
      <w:r>
        <w:t xml:space="preserve"> </w:t>
      </w:r>
      <w:r w:rsidR="00DF4FA8">
        <w:t>the period</w:t>
      </w:r>
      <w:r>
        <w:t>.</w:t>
      </w:r>
    </w:p>
    <w:p w14:paraId="17C66C1C" w14:textId="77777777" w:rsidR="00B64E36" w:rsidRDefault="00B64E36" w:rsidP="00B64E36"/>
    <w:p w14:paraId="322E3B80" w14:textId="77777777" w:rsidR="00B64E36" w:rsidRDefault="00B64E36" w:rsidP="001047CA">
      <w:pPr>
        <w:pStyle w:val="ListParagraph"/>
        <w:numPr>
          <w:ilvl w:val="0"/>
          <w:numId w:val="60"/>
        </w:numPr>
      </w:pPr>
      <w:r>
        <w:t xml:space="preserve">Provide information concerning the name of any Government of </w:t>
      </w:r>
      <w:r w:rsidRPr="003C1F30">
        <w:t>China</w:t>
      </w:r>
      <w:r>
        <w:t xml:space="preserve"> departments, bureaus or agencies responsible for the administration of all Government of </w:t>
      </w:r>
      <w:r w:rsidRPr="003C1F30">
        <w:t>China</w:t>
      </w:r>
      <w:r>
        <w:t xml:space="preserve"> measures concerning the </w:t>
      </w:r>
      <w:r w:rsidR="00227C0E">
        <w:t xml:space="preserve">industry of the goods </w:t>
      </w:r>
      <w:r>
        <w:t>in the regions, provinces or special economic zones where your company is located</w:t>
      </w:r>
      <w:r w:rsidR="00F667CB">
        <w:t>, including</w:t>
      </w:r>
      <w:r>
        <w:t xml:space="preserve"> contact information regarding the following areas:</w:t>
      </w:r>
    </w:p>
    <w:p w14:paraId="32AD625C" w14:textId="77777777" w:rsidR="00B64E36" w:rsidRDefault="00B64E36" w:rsidP="001047CA">
      <w:pPr>
        <w:pStyle w:val="ListParagraph"/>
        <w:numPr>
          <w:ilvl w:val="0"/>
          <w:numId w:val="61"/>
        </w:numPr>
      </w:pPr>
      <w:r>
        <w:t xml:space="preserve">industrial policy and guidance on the </w:t>
      </w:r>
      <w:r w:rsidR="00227C0E">
        <w:t>industry</w:t>
      </w:r>
      <w:r>
        <w:t>;</w:t>
      </w:r>
    </w:p>
    <w:p w14:paraId="40A33A7D" w14:textId="77777777" w:rsidR="00B64E36" w:rsidRDefault="00B64E36" w:rsidP="001047CA">
      <w:pPr>
        <w:pStyle w:val="ListParagraph"/>
        <w:numPr>
          <w:ilvl w:val="0"/>
          <w:numId w:val="61"/>
        </w:numPr>
      </w:pPr>
      <w:r>
        <w:t xml:space="preserve">market entry criteria for the </w:t>
      </w:r>
      <w:r w:rsidR="00227C0E">
        <w:t>industry</w:t>
      </w:r>
      <w:r>
        <w:t>;</w:t>
      </w:r>
    </w:p>
    <w:p w14:paraId="5107A9CC" w14:textId="77777777" w:rsidR="00B64E36" w:rsidRDefault="00F667CB" w:rsidP="001047CA">
      <w:pPr>
        <w:pStyle w:val="ListParagraph"/>
        <w:numPr>
          <w:ilvl w:val="0"/>
          <w:numId w:val="61"/>
        </w:numPr>
      </w:pPr>
      <w:r>
        <w:t>e</w:t>
      </w:r>
      <w:r w:rsidR="00B64E36">
        <w:t xml:space="preserve">nvironmental enforcement for the </w:t>
      </w:r>
      <w:r w:rsidR="00227C0E">
        <w:t>industry</w:t>
      </w:r>
      <w:r w:rsidR="00B64E36">
        <w:t>;</w:t>
      </w:r>
    </w:p>
    <w:p w14:paraId="2E09CF87" w14:textId="77777777" w:rsidR="00B64E36" w:rsidRDefault="00B64E36" w:rsidP="001047CA">
      <w:pPr>
        <w:pStyle w:val="ListParagraph"/>
        <w:numPr>
          <w:ilvl w:val="0"/>
          <w:numId w:val="61"/>
        </w:numPr>
      </w:pPr>
      <w:r>
        <w:t>management of land utilization;</w:t>
      </w:r>
    </w:p>
    <w:p w14:paraId="496B2E68" w14:textId="77777777" w:rsidR="00B64E36" w:rsidRDefault="00B64E36" w:rsidP="001047CA">
      <w:pPr>
        <w:pStyle w:val="ListParagraph"/>
        <w:numPr>
          <w:ilvl w:val="0"/>
          <w:numId w:val="61"/>
        </w:numPr>
      </w:pPr>
      <w:r>
        <w:t xml:space="preserve">the </w:t>
      </w:r>
      <w:r w:rsidRPr="003C1F30">
        <w:t>China Banking Regulatory Commission</w:t>
      </w:r>
      <w:r>
        <w:t xml:space="preserve"> for the </w:t>
      </w:r>
      <w:r w:rsidR="00227C0E">
        <w:t>industry</w:t>
      </w:r>
      <w:r>
        <w:t>;</w:t>
      </w:r>
    </w:p>
    <w:p w14:paraId="2FE026BF" w14:textId="77777777" w:rsidR="00B64E36" w:rsidRDefault="00B64E36" w:rsidP="001047CA">
      <w:pPr>
        <w:pStyle w:val="ListParagraph"/>
        <w:numPr>
          <w:ilvl w:val="0"/>
          <w:numId w:val="61"/>
        </w:numPr>
      </w:pPr>
      <w:r>
        <w:t>investigation and inspection of expansion facilities;</w:t>
      </w:r>
    </w:p>
    <w:p w14:paraId="453B347E" w14:textId="77777777" w:rsidR="00B64E36" w:rsidRDefault="00B64E36" w:rsidP="001047CA">
      <w:pPr>
        <w:pStyle w:val="ListParagraph"/>
        <w:numPr>
          <w:ilvl w:val="0"/>
          <w:numId w:val="61"/>
        </w:numPr>
      </w:pPr>
      <w:r>
        <w:t xml:space="preserve">the section in the National Development and Reform Commission that is responsible for the </w:t>
      </w:r>
      <w:r w:rsidR="00227C0E">
        <w:t>industry</w:t>
      </w:r>
      <w:r>
        <w:t>; and</w:t>
      </w:r>
    </w:p>
    <w:p w14:paraId="0B59AE14" w14:textId="77777777" w:rsidR="00B64E36" w:rsidRDefault="00B64E36" w:rsidP="001047CA">
      <w:pPr>
        <w:pStyle w:val="ListParagraph"/>
        <w:numPr>
          <w:ilvl w:val="0"/>
          <w:numId w:val="61"/>
        </w:numPr>
      </w:pPr>
      <w:r>
        <w:t xml:space="preserve">import licensing for raw materials relating to </w:t>
      </w:r>
      <w:r w:rsidR="00227C0E">
        <w:t>the goods under consideration</w:t>
      </w:r>
      <w:r>
        <w:t>.</w:t>
      </w:r>
    </w:p>
    <w:p w14:paraId="0A77E2C0" w14:textId="77777777" w:rsidR="00B64E36" w:rsidRDefault="00B64E36" w:rsidP="00B64E36"/>
    <w:p w14:paraId="34429D0B" w14:textId="77777777" w:rsidR="00B64E36" w:rsidRDefault="00B64E36" w:rsidP="001047CA">
      <w:pPr>
        <w:pStyle w:val="ListParagraph"/>
        <w:numPr>
          <w:ilvl w:val="0"/>
          <w:numId w:val="60"/>
        </w:numPr>
      </w:pPr>
      <w:r>
        <w:t>Describe any role your company plays in the development of government’s industrial plans and/or policies at all levels of government</w:t>
      </w:r>
      <w:r w:rsidR="00CC670A">
        <w:t>.</w:t>
      </w:r>
      <w:r>
        <w:t xml:space="preserve"> For example, does your company provide information for, or request inclusion in, any plans, policies, or measures? </w:t>
      </w:r>
    </w:p>
    <w:p w14:paraId="7A8F78CC" w14:textId="77777777" w:rsidR="00B64E36" w:rsidRDefault="00B64E36" w:rsidP="00227C0E">
      <w:pPr>
        <w:pStyle w:val="ListParagraph"/>
        <w:ind w:left="360"/>
      </w:pPr>
    </w:p>
    <w:p w14:paraId="6D1A2716" w14:textId="77777777" w:rsidR="00B64E36" w:rsidRDefault="00B64E36" w:rsidP="001047CA">
      <w:pPr>
        <w:pStyle w:val="ListParagraph"/>
        <w:numPr>
          <w:ilvl w:val="0"/>
          <w:numId w:val="60"/>
        </w:numPr>
      </w:pPr>
      <w:r>
        <w:lastRenderedPageBreak/>
        <w:t xml:space="preserve">Does your company provide information relating to assessments of the implementation of the plan, policy or measure? </w:t>
      </w:r>
    </w:p>
    <w:p w14:paraId="1F5A764C" w14:textId="77777777" w:rsidR="00B64E36" w:rsidRDefault="00B64E36" w:rsidP="00227C0E">
      <w:pPr>
        <w:pStyle w:val="ListParagraph"/>
        <w:ind w:left="360"/>
      </w:pPr>
    </w:p>
    <w:p w14:paraId="6C790C76" w14:textId="77777777" w:rsidR="00B64E36" w:rsidRDefault="00B64E36" w:rsidP="001047CA">
      <w:pPr>
        <w:pStyle w:val="ListParagraph"/>
        <w:numPr>
          <w:ilvl w:val="0"/>
          <w:numId w:val="60"/>
        </w:numPr>
      </w:pPr>
      <w:r>
        <w:t xml:space="preserve">Has the Government of </w:t>
      </w:r>
      <w:r w:rsidRPr="003C1F30">
        <w:t>China</w:t>
      </w:r>
      <w:r>
        <w:t xml:space="preserve"> designated your company and/or industry as “pillar,” “encouraged,” “hono</w:t>
      </w:r>
      <w:r w:rsidR="00BF31C0">
        <w:t>u</w:t>
      </w:r>
      <w:r>
        <w:t xml:space="preserve">rable,” or any other designation? </w:t>
      </w:r>
      <w:r w:rsidR="00615DD5">
        <w:t>If yes</w:t>
      </w:r>
      <w:r>
        <w:t xml:space="preserve">, please answer the following questions. </w:t>
      </w:r>
    </w:p>
    <w:p w14:paraId="7ADFF650" w14:textId="77777777" w:rsidR="00B64E36" w:rsidRDefault="00B64E36" w:rsidP="001047CA">
      <w:pPr>
        <w:pStyle w:val="ListParagraph"/>
        <w:numPr>
          <w:ilvl w:val="1"/>
          <w:numId w:val="60"/>
        </w:numPr>
      </w:pPr>
      <w:r>
        <w:t xml:space="preserve">Explain the purpose of these designations, the criteria for receiving any such designation, and the benefits or obligations that arise from each such designation. </w:t>
      </w:r>
    </w:p>
    <w:p w14:paraId="7CF9472E" w14:textId="77777777" w:rsidR="00B64E36" w:rsidRDefault="00B64E36" w:rsidP="001047CA">
      <w:pPr>
        <w:pStyle w:val="ListParagraph"/>
        <w:numPr>
          <w:ilvl w:val="1"/>
          <w:numId w:val="60"/>
        </w:numPr>
      </w:pPr>
      <w:r>
        <w:t xml:space="preserve">Is there any connection between these designations and five-year plans or other industrial and/or economic policies or administrative measures? </w:t>
      </w:r>
    </w:p>
    <w:p w14:paraId="022CB41D" w14:textId="77777777" w:rsidR="00B64E36" w:rsidRDefault="00227C0E" w:rsidP="001047CA">
      <w:pPr>
        <w:pStyle w:val="ListParagraph"/>
        <w:numPr>
          <w:ilvl w:val="1"/>
          <w:numId w:val="60"/>
        </w:numPr>
      </w:pPr>
      <w:r>
        <w:t>D</w:t>
      </w:r>
      <w:r w:rsidR="00B64E36">
        <w:t xml:space="preserve">escribe any instances in which your company cited Government of China plans, policies, or measures as support for receiving the financing that you report. </w:t>
      </w:r>
    </w:p>
    <w:p w14:paraId="08066E84" w14:textId="77777777" w:rsidR="00B64E36" w:rsidRDefault="00B64E36" w:rsidP="00B64E36"/>
    <w:p w14:paraId="79CA7759" w14:textId="77777777" w:rsidR="00B64E36" w:rsidRDefault="009F18CA" w:rsidP="00227C0E">
      <w:pPr>
        <w:pStyle w:val="Heading2"/>
      </w:pPr>
      <w:bookmarkStart w:id="184" w:name="_Toc45223424"/>
      <w:r>
        <w:t>H-7</w:t>
      </w:r>
      <w:r w:rsidR="00227C0E">
        <w:t xml:space="preserve"> </w:t>
      </w:r>
      <w:r w:rsidR="00B64E36">
        <w:t>Taxation</w:t>
      </w:r>
      <w:bookmarkEnd w:id="184"/>
    </w:p>
    <w:p w14:paraId="67518768" w14:textId="77777777" w:rsidR="00B64E36" w:rsidRDefault="00B64E36" w:rsidP="001047CA">
      <w:pPr>
        <w:pStyle w:val="ListParagraph"/>
        <w:numPr>
          <w:ilvl w:val="0"/>
          <w:numId w:val="67"/>
        </w:numPr>
      </w:pPr>
      <w:r>
        <w:t xml:space="preserve">Were there any export taxes on the exports of </w:t>
      </w:r>
      <w:r w:rsidR="000B49B8">
        <w:t>the goods</w:t>
      </w:r>
      <w:r>
        <w:t xml:space="preserve"> during </w:t>
      </w:r>
      <w:r w:rsidR="00DF4FA8">
        <w:t>the period</w:t>
      </w:r>
      <w:r>
        <w:t xml:space="preserve">? </w:t>
      </w:r>
    </w:p>
    <w:p w14:paraId="3DC49C0A" w14:textId="77777777" w:rsidR="00B64E36" w:rsidRDefault="00B64E36" w:rsidP="009F18CA">
      <w:pPr>
        <w:pStyle w:val="ListParagraph"/>
        <w:ind w:left="360"/>
      </w:pPr>
    </w:p>
    <w:p w14:paraId="3AA2FDC1" w14:textId="77777777" w:rsidR="00B64E36" w:rsidRDefault="00B64E36" w:rsidP="001047CA">
      <w:pPr>
        <w:pStyle w:val="ListParagraph"/>
        <w:numPr>
          <w:ilvl w:val="0"/>
          <w:numId w:val="67"/>
        </w:numPr>
      </w:pPr>
      <w:r>
        <w:t xml:space="preserve">What was the </w:t>
      </w:r>
      <w:r w:rsidR="000B49B8">
        <w:t>value-added tax</w:t>
      </w:r>
      <w:r>
        <w:t xml:space="preserve"> rebate applicable to </w:t>
      </w:r>
      <w:r w:rsidR="000B49B8">
        <w:t>exports of the goods</w:t>
      </w:r>
      <w:r>
        <w:t xml:space="preserve"> during </w:t>
      </w:r>
      <w:r w:rsidR="00DF4FA8">
        <w:t>the period</w:t>
      </w:r>
      <w:r>
        <w:t>?</w:t>
      </w:r>
    </w:p>
    <w:p w14:paraId="19EDB1F4" w14:textId="77777777" w:rsidR="00B64E36" w:rsidRDefault="00B64E36" w:rsidP="009F18CA">
      <w:pPr>
        <w:pStyle w:val="ListParagraph"/>
        <w:ind w:left="360"/>
      </w:pPr>
    </w:p>
    <w:p w14:paraId="4ED09324" w14:textId="77777777" w:rsidR="00B64E36" w:rsidRDefault="00B64E36" w:rsidP="001047CA">
      <w:pPr>
        <w:pStyle w:val="ListParagraph"/>
        <w:numPr>
          <w:ilvl w:val="0"/>
          <w:numId w:val="67"/>
        </w:numPr>
      </w:pPr>
      <w:r>
        <w:t xml:space="preserve">Have there been any changes to the value-added tax rebate applicable to exports </w:t>
      </w:r>
      <w:r w:rsidR="000B49B8">
        <w:t xml:space="preserve">of the goods </w:t>
      </w:r>
      <w:r>
        <w:t>in the last 5 ye</w:t>
      </w:r>
      <w:r w:rsidR="009F18CA">
        <w:t xml:space="preserve">ars? If yes, </w:t>
      </w:r>
      <w:r>
        <w:t xml:space="preserve">provide: </w:t>
      </w:r>
    </w:p>
    <w:p w14:paraId="32A99A14" w14:textId="77777777" w:rsidR="00B64E36" w:rsidRDefault="00B64E36" w:rsidP="001047CA">
      <w:pPr>
        <w:pStyle w:val="ListParagraph"/>
        <w:numPr>
          <w:ilvl w:val="1"/>
          <w:numId w:val="67"/>
        </w:numPr>
      </w:pPr>
      <w:r>
        <w:t xml:space="preserve">a detailed chronological history of the value-added tax rebate rates; </w:t>
      </w:r>
    </w:p>
    <w:p w14:paraId="2F88CE7A" w14:textId="77777777" w:rsidR="00B64E36" w:rsidRDefault="00B64E36" w:rsidP="001047CA">
      <w:pPr>
        <w:pStyle w:val="ListParagraph"/>
        <w:numPr>
          <w:ilvl w:val="1"/>
          <w:numId w:val="67"/>
        </w:numPr>
      </w:pPr>
      <w:r>
        <w:t>products affected;</w:t>
      </w:r>
    </w:p>
    <w:p w14:paraId="2E65F6AA" w14:textId="77777777" w:rsidR="00B64E36" w:rsidRDefault="00B64E36" w:rsidP="001047CA">
      <w:pPr>
        <w:pStyle w:val="ListParagraph"/>
        <w:numPr>
          <w:ilvl w:val="1"/>
          <w:numId w:val="67"/>
        </w:numPr>
      </w:pPr>
      <w:r>
        <w:t xml:space="preserve">the effective dates of the rate changes; </w:t>
      </w:r>
    </w:p>
    <w:p w14:paraId="18B49128" w14:textId="77777777" w:rsidR="00B64E36" w:rsidRDefault="00B64E36" w:rsidP="001047CA">
      <w:pPr>
        <w:pStyle w:val="ListParagraph"/>
        <w:numPr>
          <w:ilvl w:val="1"/>
          <w:numId w:val="67"/>
        </w:numPr>
      </w:pPr>
      <w:r>
        <w:t>fully translated copies of any Government of China notices regarding these changes, including the relevant appendices.</w:t>
      </w:r>
    </w:p>
    <w:p w14:paraId="62316440" w14:textId="77777777" w:rsidR="00B64E36" w:rsidRDefault="00B64E36" w:rsidP="00B64E36"/>
    <w:p w14:paraId="1BDFD859" w14:textId="77777777" w:rsidR="00B64E36" w:rsidRDefault="00B64E36" w:rsidP="001047CA">
      <w:pPr>
        <w:pStyle w:val="ListParagraph"/>
        <w:numPr>
          <w:ilvl w:val="0"/>
          <w:numId w:val="67"/>
        </w:numPr>
      </w:pPr>
      <w:r>
        <w:t xml:space="preserve">Are you aware of any tax changes being planned that would impact the </w:t>
      </w:r>
      <w:r w:rsidR="009F18CA">
        <w:t>industry</w:t>
      </w:r>
      <w:r>
        <w:t>?</w:t>
      </w:r>
    </w:p>
    <w:p w14:paraId="757B93CA" w14:textId="77777777" w:rsidR="00B64E36" w:rsidRDefault="00B64E36" w:rsidP="00B64E36"/>
    <w:p w14:paraId="20E194D6" w14:textId="77777777" w:rsidR="00B64E36" w:rsidRDefault="00227C0E" w:rsidP="00227C0E">
      <w:pPr>
        <w:pStyle w:val="Heading2"/>
      </w:pPr>
      <w:bookmarkStart w:id="185" w:name="_Toc45223425"/>
      <w:r>
        <w:t>H-</w:t>
      </w:r>
      <w:r w:rsidR="009F18CA">
        <w:t>8</w:t>
      </w:r>
      <w:r>
        <w:t xml:space="preserve"> Sales T</w:t>
      </w:r>
      <w:r w:rsidR="00B64E36">
        <w:t>erms</w:t>
      </w:r>
      <w:bookmarkEnd w:id="185"/>
    </w:p>
    <w:p w14:paraId="09179150" w14:textId="77777777" w:rsidR="00B64E36" w:rsidRDefault="00B64E36" w:rsidP="001047CA">
      <w:pPr>
        <w:pStyle w:val="ListParagraph"/>
        <w:numPr>
          <w:ilvl w:val="0"/>
          <w:numId w:val="68"/>
        </w:numPr>
      </w:pPr>
      <w:r>
        <w:t xml:space="preserve">Identify the person who authorises the sales terms, prices and other contract provisions for the sale of </w:t>
      </w:r>
      <w:r w:rsidR="000B49B8">
        <w:t xml:space="preserve">the goods </w:t>
      </w:r>
      <w:r>
        <w:t>by your business.</w:t>
      </w:r>
    </w:p>
    <w:p w14:paraId="682E6D0C" w14:textId="77777777" w:rsidR="00B64E36" w:rsidRDefault="00B64E36" w:rsidP="000B49B8">
      <w:pPr>
        <w:pStyle w:val="ListParagraph"/>
        <w:ind w:left="360"/>
      </w:pPr>
    </w:p>
    <w:p w14:paraId="581A4E08" w14:textId="77777777" w:rsidR="00B64E36" w:rsidRDefault="00B64E36" w:rsidP="001047CA">
      <w:pPr>
        <w:pStyle w:val="ListParagraph"/>
        <w:numPr>
          <w:ilvl w:val="0"/>
          <w:numId w:val="68"/>
        </w:numPr>
      </w:pPr>
      <w:r>
        <w:t xml:space="preserve">Explain how the selling prices of </w:t>
      </w:r>
      <w:r w:rsidR="000B49B8">
        <w:t>the goods under consideration</w:t>
      </w:r>
      <w:r>
        <w:t xml:space="preserve"> by your business are determined, including any Government of China involvement in your business’ pricing decisions, and indicate if the goods are subject to Government of China direct or indirect pricing or government guidance pricing.</w:t>
      </w:r>
    </w:p>
    <w:p w14:paraId="04307F99" w14:textId="77777777" w:rsidR="00B64E36" w:rsidRDefault="00B64E36" w:rsidP="000B49B8">
      <w:pPr>
        <w:pStyle w:val="ListParagraph"/>
        <w:ind w:left="360"/>
      </w:pPr>
    </w:p>
    <w:p w14:paraId="539BB944" w14:textId="77777777" w:rsidR="00B64E36" w:rsidRDefault="00B64E36" w:rsidP="001047CA">
      <w:pPr>
        <w:pStyle w:val="ListParagraph"/>
        <w:numPr>
          <w:ilvl w:val="0"/>
          <w:numId w:val="68"/>
        </w:numPr>
      </w:pPr>
      <w:r>
        <w:t xml:space="preserve">Does your business coordinate the selling prices or supply of </w:t>
      </w:r>
      <w:r w:rsidR="000B49B8">
        <w:t xml:space="preserve">the goods </w:t>
      </w:r>
      <w:r>
        <w:t>with other domestic producers or any Govern</w:t>
      </w:r>
      <w:r w:rsidR="000B49B8">
        <w:t>ment of China departments? If yes</w:t>
      </w:r>
      <w:r>
        <w:t>, provide details.</w:t>
      </w:r>
    </w:p>
    <w:p w14:paraId="181F57BF" w14:textId="77777777" w:rsidR="00B64E36" w:rsidRDefault="00B64E36" w:rsidP="000B49B8">
      <w:pPr>
        <w:pStyle w:val="ListParagraph"/>
        <w:ind w:left="360"/>
      </w:pPr>
    </w:p>
    <w:p w14:paraId="0575FF66" w14:textId="77777777" w:rsidR="00B64E36" w:rsidRDefault="00B64E36" w:rsidP="001047CA">
      <w:pPr>
        <w:pStyle w:val="ListParagraph"/>
        <w:numPr>
          <w:ilvl w:val="0"/>
          <w:numId w:val="68"/>
        </w:numPr>
      </w:pPr>
      <w:r>
        <w:t xml:space="preserve">Explain whether your business provides information or data to the Government of China, other government officials or commercial/industry organisations, including those outside of China, which report on the </w:t>
      </w:r>
      <w:r w:rsidR="000B49B8">
        <w:t>industry</w:t>
      </w:r>
      <w:r>
        <w:t xml:space="preserve">. </w:t>
      </w:r>
    </w:p>
    <w:p w14:paraId="1AD3AAB3" w14:textId="77777777" w:rsidR="00B64E36" w:rsidRDefault="00B64E36" w:rsidP="000B49B8">
      <w:pPr>
        <w:pStyle w:val="ListParagraph"/>
        <w:ind w:left="360"/>
      </w:pPr>
    </w:p>
    <w:p w14:paraId="454842CF" w14:textId="77777777" w:rsidR="00B64E36" w:rsidRDefault="00B64E36" w:rsidP="001047CA">
      <w:pPr>
        <w:pStyle w:val="ListParagraph"/>
        <w:numPr>
          <w:ilvl w:val="0"/>
          <w:numId w:val="68"/>
        </w:numPr>
      </w:pPr>
      <w:r>
        <w:t>Explain whether your business provides price data to any other person at the provincial, regional or special economic zone level of government.</w:t>
      </w:r>
    </w:p>
    <w:p w14:paraId="0037D85E" w14:textId="77777777" w:rsidR="00B64E36" w:rsidRDefault="00B64E36" w:rsidP="00B64E36"/>
    <w:p w14:paraId="79744777" w14:textId="77777777" w:rsidR="00B64E36" w:rsidRDefault="00227C0E" w:rsidP="00227C0E">
      <w:pPr>
        <w:pStyle w:val="Heading2"/>
      </w:pPr>
      <w:bookmarkStart w:id="186" w:name="_Toc45223426"/>
      <w:r>
        <w:t>H-</w:t>
      </w:r>
      <w:r w:rsidR="000B49B8">
        <w:t>9</w:t>
      </w:r>
      <w:r>
        <w:t xml:space="preserve"> </w:t>
      </w:r>
      <w:r w:rsidR="00B64E36">
        <w:t>Industry associations</w:t>
      </w:r>
      <w:bookmarkEnd w:id="186"/>
    </w:p>
    <w:p w14:paraId="7CE69EB5" w14:textId="77777777" w:rsidR="00B64E36" w:rsidRDefault="00B64E36" w:rsidP="001047CA">
      <w:pPr>
        <w:pStyle w:val="ListParagraph"/>
        <w:numPr>
          <w:ilvl w:val="0"/>
          <w:numId w:val="69"/>
        </w:numPr>
      </w:pPr>
      <w:r>
        <w:t xml:space="preserve">Is your business a member of </w:t>
      </w:r>
      <w:r w:rsidR="000B49B8">
        <w:t>any business or industry associations? If yes</w:t>
      </w:r>
      <w:r>
        <w:t>, explain your business’ relationship with the association and the involvement of the Government of China with the associations.</w:t>
      </w:r>
    </w:p>
    <w:p w14:paraId="3663855C" w14:textId="77777777" w:rsidR="00B64E36" w:rsidRDefault="00B64E36" w:rsidP="000B49B8">
      <w:pPr>
        <w:pStyle w:val="ListParagraph"/>
        <w:ind w:left="360"/>
      </w:pPr>
    </w:p>
    <w:p w14:paraId="22FFDACA" w14:textId="77777777" w:rsidR="00B64E36" w:rsidRDefault="00B64E36" w:rsidP="001047CA">
      <w:pPr>
        <w:pStyle w:val="ListParagraph"/>
        <w:numPr>
          <w:ilvl w:val="0"/>
          <w:numId w:val="69"/>
        </w:numPr>
      </w:pPr>
      <w:r>
        <w:t>If your business is a member of an industry association, indicate whether this membership is voluntary or compulsory. Explain the functions that the association provides for your business. Explain in detail the role of the association with respect to the directives as provided by the Government of China concerning the industry.</w:t>
      </w:r>
    </w:p>
    <w:p w14:paraId="4C792BFB" w14:textId="77777777" w:rsidR="00B64E36" w:rsidRDefault="00B64E36" w:rsidP="000B49B8">
      <w:pPr>
        <w:pStyle w:val="ListParagraph"/>
        <w:ind w:left="360"/>
      </w:pPr>
    </w:p>
    <w:p w14:paraId="5F9929A7" w14:textId="77777777" w:rsidR="00B64E36" w:rsidRDefault="000B49B8" w:rsidP="00227C0E">
      <w:pPr>
        <w:pStyle w:val="Heading2"/>
      </w:pPr>
      <w:bookmarkStart w:id="187" w:name="_Toc45223427"/>
      <w:r>
        <w:lastRenderedPageBreak/>
        <w:t>H-10</w:t>
      </w:r>
      <w:r w:rsidR="00227C0E">
        <w:t xml:space="preserve"> </w:t>
      </w:r>
      <w:r w:rsidR="00B64E36">
        <w:t>Statistics submission/recording</w:t>
      </w:r>
      <w:bookmarkEnd w:id="187"/>
      <w:r w:rsidR="00B64E36">
        <w:t xml:space="preserve"> </w:t>
      </w:r>
    </w:p>
    <w:p w14:paraId="11DFD3F9" w14:textId="77777777" w:rsidR="00B64E36" w:rsidRDefault="00B64E36" w:rsidP="001047CA">
      <w:pPr>
        <w:pStyle w:val="ListParagraph"/>
        <w:numPr>
          <w:ilvl w:val="0"/>
          <w:numId w:val="70"/>
        </w:numPr>
      </w:pPr>
      <w:r>
        <w:t>Indicate if your business makes submissions to the Chinese Bureau of Statistics and/or any other government organisation. If yes, explain the purpose of these submissions and the type of information submitted.</w:t>
      </w:r>
    </w:p>
    <w:p w14:paraId="52D3A4F0" w14:textId="77777777" w:rsidR="00B64E36" w:rsidRDefault="00B64E36" w:rsidP="000B49B8">
      <w:pPr>
        <w:pStyle w:val="ListParagraph"/>
        <w:ind w:left="360"/>
      </w:pPr>
    </w:p>
    <w:p w14:paraId="1C6B6ED8" w14:textId="77777777" w:rsidR="00B64E36" w:rsidRDefault="00B64E36" w:rsidP="001047CA">
      <w:pPr>
        <w:pStyle w:val="ListParagraph"/>
        <w:numPr>
          <w:ilvl w:val="0"/>
          <w:numId w:val="70"/>
        </w:numPr>
      </w:pPr>
      <w:r>
        <w:t>Provide a recent example of a submission that has been made to the Bureau of Statistics and/or any other government organisation. For example, monthly data relating to sales, production and costs.</w:t>
      </w:r>
    </w:p>
    <w:p w14:paraId="60881E45" w14:textId="77777777" w:rsidR="00B64E36" w:rsidRDefault="00B64E36" w:rsidP="000B49B8">
      <w:pPr>
        <w:pStyle w:val="ListParagraph"/>
        <w:ind w:left="360"/>
      </w:pPr>
    </w:p>
    <w:p w14:paraId="60FE3A0C" w14:textId="77777777" w:rsidR="00B64E36" w:rsidRDefault="00B64E36" w:rsidP="001047CA">
      <w:pPr>
        <w:pStyle w:val="ListParagraph"/>
        <w:numPr>
          <w:ilvl w:val="0"/>
          <w:numId w:val="70"/>
        </w:numPr>
      </w:pPr>
      <w:r>
        <w:t>Do the organisations approve or assess your submission? If yes, provide a detailed explanation.</w:t>
      </w:r>
    </w:p>
    <w:p w14:paraId="1405B74D" w14:textId="77777777" w:rsidR="00B64E36" w:rsidRDefault="00B64E36" w:rsidP="000B49B8">
      <w:pPr>
        <w:pStyle w:val="ListParagraph"/>
        <w:ind w:left="360"/>
      </w:pPr>
    </w:p>
    <w:p w14:paraId="3A55CFC0" w14:textId="77777777" w:rsidR="00B64E36" w:rsidRDefault="00B64E36" w:rsidP="001047CA">
      <w:pPr>
        <w:pStyle w:val="ListParagraph"/>
        <w:numPr>
          <w:ilvl w:val="0"/>
          <w:numId w:val="70"/>
        </w:numPr>
      </w:pPr>
      <w:r>
        <w:t>Do the organisations provide feedback on your submission? If yes, provide a detailed explanation.</w:t>
      </w:r>
    </w:p>
    <w:p w14:paraId="090FDD3C" w14:textId="77777777" w:rsidR="00B64E36" w:rsidRDefault="00B64E36" w:rsidP="00B64E36"/>
    <w:p w14:paraId="40A6EA2A" w14:textId="77777777" w:rsidR="00B64E36" w:rsidRDefault="0061169B" w:rsidP="000B49B8">
      <w:pPr>
        <w:pStyle w:val="Heading2"/>
      </w:pPr>
      <w:bookmarkStart w:id="188" w:name="_Toc45223428"/>
      <w:r>
        <w:t>H-1</w:t>
      </w:r>
      <w:r w:rsidR="004F2823">
        <w:t>1</w:t>
      </w:r>
      <w:r w:rsidR="000B49B8">
        <w:t xml:space="preserve"> Production/output</w:t>
      </w:r>
      <w:bookmarkEnd w:id="188"/>
    </w:p>
    <w:p w14:paraId="5E721CE8" w14:textId="77777777" w:rsidR="00B64E36" w:rsidRDefault="00B64E36" w:rsidP="001047CA">
      <w:pPr>
        <w:pStyle w:val="ListParagraph"/>
        <w:numPr>
          <w:ilvl w:val="0"/>
          <w:numId w:val="71"/>
        </w:numPr>
      </w:pPr>
      <w:r>
        <w:t>Is any part of your pro</w:t>
      </w:r>
      <w:r w:rsidR="00615DD5">
        <w:t xml:space="preserve">duction </w:t>
      </w:r>
      <w:r>
        <w:t xml:space="preserve">subject to any national/regional industrial policy or guidance? </w:t>
      </w:r>
      <w:r w:rsidR="00615DD5">
        <w:t>If yes</w:t>
      </w:r>
      <w:r>
        <w:t>, provide details including a background of the policy/guidance and explain any restriction imposed by the policy/guidance.</w:t>
      </w:r>
      <w:r w:rsidR="003C1F30">
        <w:t xml:space="preserve"> </w:t>
      </w:r>
      <w:r>
        <w:t>To what extent are any of the policies/guidelines applicable to your business?</w:t>
      </w:r>
    </w:p>
    <w:p w14:paraId="5ACBCD57" w14:textId="77777777" w:rsidR="00B64E36" w:rsidRDefault="00B64E36" w:rsidP="000B49B8">
      <w:pPr>
        <w:pStyle w:val="ListParagraph"/>
        <w:ind w:left="360"/>
      </w:pPr>
    </w:p>
    <w:p w14:paraId="5791735F" w14:textId="77777777" w:rsidR="00B64E36" w:rsidRDefault="00B64E36" w:rsidP="001047CA">
      <w:pPr>
        <w:pStyle w:val="ListParagraph"/>
        <w:numPr>
          <w:ilvl w:val="0"/>
          <w:numId w:val="71"/>
        </w:numPr>
      </w:pPr>
      <w:r>
        <w:t>Where applicable, how did your business respond to the policies/guidelines?</w:t>
      </w:r>
    </w:p>
    <w:p w14:paraId="0203EB84" w14:textId="77777777" w:rsidR="00B64E36" w:rsidRDefault="00B64E36" w:rsidP="000B49B8">
      <w:pPr>
        <w:pStyle w:val="ListParagraph"/>
        <w:ind w:left="360"/>
      </w:pPr>
    </w:p>
    <w:p w14:paraId="6B6EDEEC" w14:textId="77777777" w:rsidR="00B64E36" w:rsidRDefault="00B64E36" w:rsidP="001047CA">
      <w:pPr>
        <w:pStyle w:val="ListParagraph"/>
        <w:numPr>
          <w:ilvl w:val="0"/>
          <w:numId w:val="71"/>
        </w:numPr>
      </w:pPr>
      <w:r>
        <w:t xml:space="preserve">Provide details regarding any other restrictions (e.g., geographic/regional, downstream, use, etc.) to the sale of </w:t>
      </w:r>
      <w:r w:rsidR="00615DD5">
        <w:t xml:space="preserve">the goods </w:t>
      </w:r>
      <w:r w:rsidR="003C1F30">
        <w:t xml:space="preserve">and/or like goods </w:t>
      </w:r>
      <w:r>
        <w:t>that may be imposed by the Government of China.</w:t>
      </w:r>
    </w:p>
    <w:p w14:paraId="176AF7E1" w14:textId="77777777" w:rsidR="00B64E36" w:rsidRDefault="00B64E36" w:rsidP="000B49B8">
      <w:pPr>
        <w:pStyle w:val="ListParagraph"/>
        <w:ind w:left="360"/>
      </w:pPr>
    </w:p>
    <w:p w14:paraId="7DB42BC1" w14:textId="77777777" w:rsidR="00B64E36" w:rsidRDefault="00B64E36" w:rsidP="001047CA">
      <w:pPr>
        <w:pStyle w:val="ListParagraph"/>
        <w:numPr>
          <w:ilvl w:val="0"/>
          <w:numId w:val="71"/>
        </w:numPr>
      </w:pPr>
      <w:r>
        <w:t>Provide a list of all your domestic customers of the</w:t>
      </w:r>
      <w:r w:rsidR="003C1F30">
        <w:t xml:space="preserve"> like</w:t>
      </w:r>
      <w:r>
        <w:t xml:space="preserve"> goods, include the location (city and province) of the customer and indicate whether each customer is an SIE.</w:t>
      </w:r>
    </w:p>
    <w:p w14:paraId="03FF9416" w14:textId="77777777" w:rsidR="000B49B8" w:rsidRDefault="000B49B8" w:rsidP="000B49B8">
      <w:pPr>
        <w:pStyle w:val="ListParagraph"/>
        <w:ind w:left="360"/>
      </w:pPr>
    </w:p>
    <w:p w14:paraId="7EE0C4F7" w14:textId="77777777" w:rsidR="00B64E36" w:rsidRDefault="00B64E36" w:rsidP="001047CA">
      <w:pPr>
        <w:pStyle w:val="ListParagraph"/>
        <w:numPr>
          <w:ilvl w:val="0"/>
          <w:numId w:val="71"/>
        </w:numPr>
      </w:pPr>
      <w:r>
        <w:t xml:space="preserve">Are there any restrictions and/or conditions in relation to the quality or quantity of the production of the goods placed upon your business?  If </w:t>
      </w:r>
      <w:r w:rsidR="000B49B8">
        <w:t>yes</w:t>
      </w:r>
      <w:r>
        <w:t>, provide details.</w:t>
      </w:r>
    </w:p>
    <w:p w14:paraId="0FF121AF" w14:textId="77777777" w:rsidR="000B49B8" w:rsidRDefault="000B49B8" w:rsidP="000B49B8">
      <w:pPr>
        <w:pStyle w:val="ListParagraph"/>
        <w:ind w:left="360"/>
      </w:pPr>
    </w:p>
    <w:p w14:paraId="30A5E40F" w14:textId="77777777" w:rsidR="00B64E36" w:rsidRDefault="00B64E36" w:rsidP="001047CA">
      <w:pPr>
        <w:pStyle w:val="ListParagraph"/>
        <w:numPr>
          <w:ilvl w:val="0"/>
          <w:numId w:val="71"/>
        </w:numPr>
      </w:pPr>
      <w:r>
        <w:t xml:space="preserve">Does your business require an export licence? </w:t>
      </w:r>
      <w:r w:rsidR="00615DD5">
        <w:t>If yes</w:t>
      </w:r>
      <w:r>
        <w:t xml:space="preserve">, provide details.  </w:t>
      </w:r>
    </w:p>
    <w:p w14:paraId="672AD0BD" w14:textId="77777777" w:rsidR="000B49B8" w:rsidRDefault="000B49B8" w:rsidP="000B49B8">
      <w:pPr>
        <w:pStyle w:val="ListParagraph"/>
        <w:ind w:left="360"/>
      </w:pPr>
    </w:p>
    <w:p w14:paraId="7096D2D3" w14:textId="77777777" w:rsidR="00B64E36" w:rsidRDefault="00B64E36" w:rsidP="001047CA">
      <w:pPr>
        <w:pStyle w:val="ListParagraph"/>
        <w:numPr>
          <w:ilvl w:val="0"/>
          <w:numId w:val="71"/>
        </w:numPr>
      </w:pPr>
      <w:r>
        <w:t xml:space="preserve">Are the goods sold by your business subject to any export restrictions and/or limits during the previous 5 year?  </w:t>
      </w:r>
      <w:r w:rsidR="00615DD5">
        <w:t>If yes</w:t>
      </w:r>
      <w:r>
        <w:t>, provide details.</w:t>
      </w:r>
    </w:p>
    <w:p w14:paraId="6522E5A1" w14:textId="77777777" w:rsidR="000B49B8" w:rsidRDefault="000B49B8" w:rsidP="000B49B8">
      <w:pPr>
        <w:pStyle w:val="ListParagraph"/>
        <w:ind w:left="360"/>
      </w:pPr>
    </w:p>
    <w:p w14:paraId="06D050CC" w14:textId="77777777" w:rsidR="00B64E36" w:rsidRDefault="00B64E36" w:rsidP="001047CA">
      <w:pPr>
        <w:pStyle w:val="ListParagraph"/>
        <w:numPr>
          <w:ilvl w:val="0"/>
          <w:numId w:val="71"/>
        </w:numPr>
      </w:pPr>
      <w:r>
        <w:t>Provide details regarding any other restrictions (e.g., geographic/regional, downstream, end use) placed upon your business on the sale of the goods.</w:t>
      </w:r>
    </w:p>
    <w:p w14:paraId="00B84687" w14:textId="77777777" w:rsidR="000B49B8" w:rsidRDefault="000B49B8" w:rsidP="000B49B8">
      <w:pPr>
        <w:pStyle w:val="ListParagraph"/>
        <w:ind w:left="360"/>
      </w:pPr>
    </w:p>
    <w:p w14:paraId="38766729" w14:textId="77777777" w:rsidR="00B64E36" w:rsidRDefault="00B64E36" w:rsidP="001047CA">
      <w:pPr>
        <w:pStyle w:val="ListParagraph"/>
        <w:numPr>
          <w:ilvl w:val="0"/>
          <w:numId w:val="71"/>
        </w:numPr>
      </w:pPr>
      <w:r>
        <w:t xml:space="preserve">Have there been any changes to your production capacity </w:t>
      </w:r>
      <w:r w:rsidR="000B49B8">
        <w:t>over the last 5 years?  If yes</w:t>
      </w:r>
      <w:r>
        <w:t>, provide details.</w:t>
      </w:r>
    </w:p>
    <w:p w14:paraId="316059A0" w14:textId="77777777" w:rsidR="0061169B" w:rsidRDefault="0061169B" w:rsidP="0061169B">
      <w:pPr>
        <w:pStyle w:val="ListParagraph"/>
      </w:pPr>
    </w:p>
    <w:p w14:paraId="585B2A3D" w14:textId="77777777" w:rsidR="0061169B" w:rsidRDefault="0061169B" w:rsidP="001047CA">
      <w:pPr>
        <w:pStyle w:val="ListParagraph"/>
        <w:numPr>
          <w:ilvl w:val="0"/>
          <w:numId w:val="71"/>
        </w:numPr>
      </w:pPr>
      <w:r>
        <w:t>Does your business benefit from any concession on the purchase of any utility services (e.g. electricity, gas, etc.)? If yes explain the nature and the amount of the concession?</w:t>
      </w:r>
    </w:p>
    <w:p w14:paraId="3C703B34" w14:textId="77777777" w:rsidR="000B49B8" w:rsidRDefault="000B49B8" w:rsidP="000B49B8">
      <w:pPr>
        <w:pStyle w:val="ListParagraph"/>
        <w:ind w:left="360"/>
      </w:pPr>
    </w:p>
    <w:p w14:paraId="389C19F3" w14:textId="77777777" w:rsidR="00B64E36" w:rsidRDefault="000B49B8" w:rsidP="000B49B8">
      <w:pPr>
        <w:pStyle w:val="Heading2"/>
      </w:pPr>
      <w:bookmarkStart w:id="189" w:name="_Toc45223429"/>
      <w:r>
        <w:t>H-1</w:t>
      </w:r>
      <w:r w:rsidR="004F2823">
        <w:t>2</w:t>
      </w:r>
      <w:r>
        <w:t xml:space="preserve"> </w:t>
      </w:r>
      <w:r w:rsidR="00B64E36">
        <w:t>Sales price</w:t>
      </w:r>
      <w:bookmarkEnd w:id="189"/>
      <w:r w:rsidR="00B64E36">
        <w:t xml:space="preserve"> </w:t>
      </w:r>
    </w:p>
    <w:p w14:paraId="579C53DF" w14:textId="77777777" w:rsidR="00B64E36" w:rsidRDefault="00B64E36" w:rsidP="001047CA">
      <w:pPr>
        <w:pStyle w:val="ListParagraph"/>
        <w:numPr>
          <w:ilvl w:val="0"/>
          <w:numId w:val="72"/>
        </w:numPr>
      </w:pPr>
      <w:r>
        <w:t xml:space="preserve">Explain whether your business has been subjected to any direct or indirect price guidance or controls by the Government of China during </w:t>
      </w:r>
      <w:r w:rsidR="00DF4FA8">
        <w:t>the period</w:t>
      </w:r>
      <w:r>
        <w:t>.</w:t>
      </w:r>
    </w:p>
    <w:p w14:paraId="234A6EA0" w14:textId="77777777" w:rsidR="00B64E36" w:rsidRDefault="00B64E36" w:rsidP="000B49B8">
      <w:pPr>
        <w:pStyle w:val="ListParagraph"/>
        <w:ind w:left="360"/>
      </w:pPr>
    </w:p>
    <w:p w14:paraId="7982B714" w14:textId="77777777" w:rsidR="00B64E36" w:rsidRDefault="00B64E36" w:rsidP="001047CA">
      <w:pPr>
        <w:pStyle w:val="ListParagraph"/>
        <w:numPr>
          <w:ilvl w:val="0"/>
          <w:numId w:val="72"/>
        </w:numPr>
      </w:pPr>
      <w:r>
        <w:t xml:space="preserve">Explain whether your business has been subjected to any direct or indirect price guidance or controls by the Government of China during </w:t>
      </w:r>
      <w:r w:rsidR="00DF4FA8">
        <w:t>the period</w:t>
      </w:r>
      <w:r>
        <w:t>, with respect to raw material inputs.</w:t>
      </w:r>
    </w:p>
    <w:p w14:paraId="26B67AFF" w14:textId="77777777" w:rsidR="00B64E36" w:rsidRDefault="00B64E36" w:rsidP="000B49B8">
      <w:pPr>
        <w:pStyle w:val="ListParagraph"/>
        <w:ind w:left="360"/>
      </w:pPr>
    </w:p>
    <w:p w14:paraId="41993E83" w14:textId="77777777" w:rsidR="00B64E36" w:rsidRDefault="00B64E36" w:rsidP="001047CA">
      <w:pPr>
        <w:pStyle w:val="ListParagraph"/>
        <w:numPr>
          <w:ilvl w:val="0"/>
          <w:numId w:val="72"/>
        </w:numPr>
      </w:pPr>
      <w:r>
        <w:t>Explain whether your business has encountered any price guidance or controls established by regional, provincial or special economic zone officials and/or organisations.</w:t>
      </w:r>
    </w:p>
    <w:p w14:paraId="2EFFF212" w14:textId="77777777" w:rsidR="00B64E36" w:rsidRDefault="00B64E36" w:rsidP="000B49B8">
      <w:pPr>
        <w:pStyle w:val="ListParagraph"/>
        <w:ind w:left="360"/>
      </w:pPr>
    </w:p>
    <w:p w14:paraId="2BF66525" w14:textId="77777777" w:rsidR="00B64E36" w:rsidRDefault="00B64E36" w:rsidP="001047CA">
      <w:pPr>
        <w:pStyle w:val="ListParagraph"/>
        <w:numPr>
          <w:ilvl w:val="0"/>
          <w:numId w:val="72"/>
        </w:numPr>
      </w:pPr>
      <w:r>
        <w:t>Describe in detail how the selling price of the goods is determined. In particular, provide details of any restrictions, limitations, or other considerations imposed on your business.</w:t>
      </w:r>
    </w:p>
    <w:p w14:paraId="269316A8" w14:textId="77777777" w:rsidR="00B64E36" w:rsidRDefault="00B64E36" w:rsidP="000B49B8">
      <w:pPr>
        <w:pStyle w:val="ListParagraph"/>
        <w:ind w:left="360"/>
      </w:pPr>
    </w:p>
    <w:p w14:paraId="73D8F92E" w14:textId="77777777" w:rsidR="00B64E36" w:rsidRDefault="00B64E36" w:rsidP="001047CA">
      <w:pPr>
        <w:pStyle w:val="ListParagraph"/>
        <w:numPr>
          <w:ilvl w:val="0"/>
          <w:numId w:val="72"/>
        </w:numPr>
      </w:pPr>
      <w:r>
        <w:t>Which organisation/business entity do you consider as the price leader of the goods?</w:t>
      </w:r>
    </w:p>
    <w:p w14:paraId="65DC44DB" w14:textId="77777777" w:rsidR="00B64E36" w:rsidRDefault="00B64E36" w:rsidP="000B49B8">
      <w:pPr>
        <w:pStyle w:val="ListParagraph"/>
        <w:ind w:left="360"/>
      </w:pPr>
    </w:p>
    <w:p w14:paraId="4E4A7C2B" w14:textId="77777777" w:rsidR="00B64E36" w:rsidRDefault="00B64E36" w:rsidP="001047CA">
      <w:pPr>
        <w:pStyle w:val="ListParagraph"/>
        <w:numPr>
          <w:ilvl w:val="0"/>
          <w:numId w:val="72"/>
        </w:numPr>
      </w:pPr>
      <w:r>
        <w:lastRenderedPageBreak/>
        <w:t xml:space="preserve">Does your business have a pricing committee in respect of the goods? If </w:t>
      </w:r>
      <w:r w:rsidR="000B49B8">
        <w:t>yes,</w:t>
      </w:r>
      <w:r>
        <w:t xml:space="preserve"> provide the names and positions of all members of the </w:t>
      </w:r>
      <w:r w:rsidR="00CC670A">
        <w:t>c</w:t>
      </w:r>
      <w:r>
        <w:t>ommittee.</w:t>
      </w:r>
    </w:p>
    <w:p w14:paraId="1A8A6C11" w14:textId="77777777" w:rsidR="00B64E36" w:rsidRDefault="00B64E36" w:rsidP="000B49B8">
      <w:pPr>
        <w:pStyle w:val="ListParagraph"/>
        <w:ind w:left="360"/>
      </w:pPr>
    </w:p>
    <w:p w14:paraId="4B6097F9" w14:textId="77777777" w:rsidR="00B64E36" w:rsidRDefault="00B64E36" w:rsidP="001047CA">
      <w:pPr>
        <w:pStyle w:val="ListParagraph"/>
        <w:numPr>
          <w:ilvl w:val="0"/>
          <w:numId w:val="72"/>
        </w:numPr>
      </w:pPr>
      <w:r>
        <w:t xml:space="preserve">How often does the pricing committee meet to discuss selling prices of the goods? Provide the minutes or any other relevant documents of all meetings of the pricing committee during </w:t>
      </w:r>
      <w:r w:rsidR="00DF4FA8">
        <w:t>the period</w:t>
      </w:r>
      <w:r>
        <w:t>.</w:t>
      </w:r>
    </w:p>
    <w:p w14:paraId="53B31674" w14:textId="77777777" w:rsidR="00B64E36" w:rsidRDefault="00B64E36" w:rsidP="000B49B8">
      <w:pPr>
        <w:pStyle w:val="ListParagraph"/>
        <w:ind w:left="360"/>
      </w:pPr>
    </w:p>
    <w:p w14:paraId="187148AB" w14:textId="77777777" w:rsidR="00B64E36" w:rsidRDefault="00B64E36" w:rsidP="001047CA">
      <w:pPr>
        <w:pStyle w:val="ListParagraph"/>
        <w:numPr>
          <w:ilvl w:val="0"/>
          <w:numId w:val="72"/>
        </w:numPr>
      </w:pPr>
      <w:r>
        <w:t>Identify the person who authorises the sales terms, prices and other contract provisions for the sale of the goods by your business.</w:t>
      </w:r>
    </w:p>
    <w:p w14:paraId="4CFD8A82" w14:textId="77777777" w:rsidR="00B64E36" w:rsidRDefault="00B64E36" w:rsidP="000B49B8">
      <w:pPr>
        <w:pStyle w:val="ListParagraph"/>
        <w:ind w:left="360"/>
      </w:pPr>
    </w:p>
    <w:p w14:paraId="35B77485" w14:textId="77777777" w:rsidR="00B64E36" w:rsidRDefault="00B64E36" w:rsidP="001047CA">
      <w:pPr>
        <w:pStyle w:val="ListParagraph"/>
        <w:numPr>
          <w:ilvl w:val="0"/>
          <w:numId w:val="72"/>
        </w:numPr>
      </w:pPr>
      <w:r>
        <w:t xml:space="preserve">If you have production facilities of the goods in more than one region and/or province, are the laws and regulations in each region the same with respect to pricing of the goods? If </w:t>
      </w:r>
      <w:r w:rsidR="000B49B8">
        <w:t>no</w:t>
      </w:r>
      <w:r>
        <w:t>, provide details on the differences.</w:t>
      </w:r>
    </w:p>
    <w:p w14:paraId="59FDDD3E" w14:textId="77777777" w:rsidR="00B64E36" w:rsidRDefault="00B64E36" w:rsidP="000B49B8">
      <w:pPr>
        <w:pStyle w:val="ListParagraph"/>
        <w:ind w:left="360"/>
      </w:pPr>
    </w:p>
    <w:p w14:paraId="7B1D85F0" w14:textId="77777777" w:rsidR="00B64E36" w:rsidRDefault="000B49B8" w:rsidP="000B49B8">
      <w:pPr>
        <w:pStyle w:val="Heading2"/>
      </w:pPr>
      <w:bookmarkStart w:id="190" w:name="_Toc45223430"/>
      <w:r>
        <w:t>H-1</w:t>
      </w:r>
      <w:r w:rsidR="004F2823">
        <w:t>3</w:t>
      </w:r>
      <w:r>
        <w:t xml:space="preserve"> </w:t>
      </w:r>
      <w:r w:rsidR="00B64E36">
        <w:t>Adding capacity and/or joint ventures</w:t>
      </w:r>
      <w:bookmarkEnd w:id="190"/>
    </w:p>
    <w:p w14:paraId="36A8300A" w14:textId="77777777" w:rsidR="00B64E36" w:rsidRDefault="00B64E36" w:rsidP="001047CA">
      <w:pPr>
        <w:pStyle w:val="ListParagraph"/>
        <w:numPr>
          <w:ilvl w:val="0"/>
          <w:numId w:val="73"/>
        </w:numPr>
      </w:pPr>
      <w:r>
        <w:t>Provide a detailed explanation with respect to the government approval process on adding capacity and/or joint ventures in relation to your business.</w:t>
      </w:r>
    </w:p>
    <w:p w14:paraId="6D47C02E" w14:textId="77777777" w:rsidR="00B64E36" w:rsidRDefault="00B64E36" w:rsidP="000B49B8"/>
    <w:p w14:paraId="74A488AA" w14:textId="77777777" w:rsidR="00B64E36" w:rsidRDefault="00B64E36" w:rsidP="001047CA">
      <w:pPr>
        <w:pStyle w:val="ListParagraph"/>
        <w:numPr>
          <w:ilvl w:val="0"/>
          <w:numId w:val="73"/>
        </w:numPr>
      </w:pPr>
      <w:r>
        <w:t>Does the government have the right to request modifications in the terms of adding capacity and/or joint ventures? If yes, provide a detailed explanation.</w:t>
      </w:r>
    </w:p>
    <w:p w14:paraId="671BC795" w14:textId="77777777" w:rsidR="00B64E36" w:rsidRDefault="00B64E36" w:rsidP="00B64E36"/>
    <w:p w14:paraId="2FC499A3" w14:textId="77777777" w:rsidR="00B64E36" w:rsidRDefault="000B49B8" w:rsidP="00615DD5">
      <w:pPr>
        <w:pStyle w:val="Heading2"/>
      </w:pPr>
      <w:bookmarkStart w:id="191" w:name="_Toc45223431"/>
      <w:r>
        <w:t>H-1</w:t>
      </w:r>
      <w:r w:rsidR="004F2823">
        <w:t>4</w:t>
      </w:r>
      <w:r>
        <w:t xml:space="preserve"> </w:t>
      </w:r>
      <w:r w:rsidR="00B64E36">
        <w:t>Raw material</w:t>
      </w:r>
      <w:r w:rsidR="00795B36">
        <w:t>s</w:t>
      </w:r>
      <w:bookmarkEnd w:id="191"/>
      <w:r w:rsidR="00B64E36">
        <w:t xml:space="preserve"> </w:t>
      </w:r>
    </w:p>
    <w:p w14:paraId="2446DB62" w14:textId="77777777" w:rsidR="00DF06EA" w:rsidRDefault="00DF06EA" w:rsidP="001047CA">
      <w:pPr>
        <w:pStyle w:val="ListParagraph"/>
        <w:numPr>
          <w:ilvl w:val="0"/>
          <w:numId w:val="74"/>
        </w:numPr>
      </w:pPr>
      <w:r>
        <w:t>Are any of the suppliers related or affiliated with you? If yes, provide details.</w:t>
      </w:r>
    </w:p>
    <w:p w14:paraId="4D5AF7EC" w14:textId="77777777" w:rsidR="00DF06EA" w:rsidRDefault="00DF06EA" w:rsidP="00DF06EA">
      <w:pPr>
        <w:pStyle w:val="ListParagraph"/>
      </w:pPr>
    </w:p>
    <w:p w14:paraId="35E5F0DA" w14:textId="77777777" w:rsidR="00DF06EA" w:rsidRDefault="0061169B" w:rsidP="001047CA">
      <w:pPr>
        <w:pStyle w:val="ListParagraph"/>
        <w:numPr>
          <w:ilvl w:val="0"/>
          <w:numId w:val="74"/>
        </w:numPr>
      </w:pPr>
      <w:r>
        <w:t xml:space="preserve">Do you purchase from </w:t>
      </w:r>
      <w:r w:rsidR="00DF06EA">
        <w:t>S</w:t>
      </w:r>
      <w:r>
        <w:t xml:space="preserve">tate </w:t>
      </w:r>
      <w:r w:rsidR="00DF06EA">
        <w:t>I</w:t>
      </w:r>
      <w:r>
        <w:t xml:space="preserve">nvested </w:t>
      </w:r>
      <w:r w:rsidR="00DF06EA">
        <w:t>E</w:t>
      </w:r>
      <w:r>
        <w:t>nterprises</w:t>
      </w:r>
      <w:r w:rsidR="00DF06EA">
        <w:t>?  If yes,</w:t>
      </w:r>
      <w:r>
        <w:t xml:space="preserve"> provide a details</w:t>
      </w:r>
      <w:r w:rsidR="00DF06EA">
        <w:t>.</w:t>
      </w:r>
    </w:p>
    <w:p w14:paraId="5155A60C" w14:textId="77777777" w:rsidR="00DF06EA" w:rsidRDefault="00DF06EA" w:rsidP="00DF06EA">
      <w:pPr>
        <w:pStyle w:val="ListParagraph"/>
        <w:ind w:left="360"/>
      </w:pPr>
    </w:p>
    <w:p w14:paraId="5DD005CE" w14:textId="77777777" w:rsidR="00DF06EA" w:rsidRDefault="00DF06EA" w:rsidP="001047CA">
      <w:pPr>
        <w:pStyle w:val="ListParagraph"/>
        <w:numPr>
          <w:ilvl w:val="0"/>
          <w:numId w:val="74"/>
        </w:numPr>
      </w:pPr>
      <w:r>
        <w:t>If your supplier is based outside China, what import duty rate is applied on the raw materials?</w:t>
      </w:r>
    </w:p>
    <w:p w14:paraId="107B9BD0" w14:textId="77777777" w:rsidR="00DF06EA" w:rsidRDefault="00DF06EA" w:rsidP="00DF06EA">
      <w:pPr>
        <w:pStyle w:val="ListParagraph"/>
        <w:ind w:left="360"/>
      </w:pPr>
    </w:p>
    <w:p w14:paraId="71152438" w14:textId="77777777" w:rsidR="0061169B" w:rsidRDefault="0061169B" w:rsidP="001047CA">
      <w:pPr>
        <w:pStyle w:val="ListParagraph"/>
        <w:numPr>
          <w:ilvl w:val="0"/>
          <w:numId w:val="74"/>
        </w:numPr>
      </w:pPr>
      <w:r>
        <w:t>Is there a price difference in purchase price for raw materials between your suppliers? If yes, provide a detailed explanation.</w:t>
      </w:r>
    </w:p>
    <w:p w14:paraId="531B783F" w14:textId="77777777" w:rsidR="0061169B" w:rsidRDefault="0061169B" w:rsidP="0061169B">
      <w:pPr>
        <w:pStyle w:val="ListParagraph"/>
      </w:pPr>
    </w:p>
    <w:p w14:paraId="5FE0E51F" w14:textId="77777777" w:rsidR="00615DD5" w:rsidRDefault="00B64E36" w:rsidP="001047CA">
      <w:pPr>
        <w:pStyle w:val="ListParagraph"/>
        <w:numPr>
          <w:ilvl w:val="0"/>
          <w:numId w:val="74"/>
        </w:numPr>
      </w:pPr>
      <w:r>
        <w:t>Describe in detail your business’ purchase procedures of the raw materials</w:t>
      </w:r>
      <w:r w:rsidR="00635A36">
        <w:t xml:space="preserve">, </w:t>
      </w:r>
      <w:r>
        <w:t>the considerations in selecting a supplier</w:t>
      </w:r>
      <w:r w:rsidR="00635A36">
        <w:t xml:space="preserve"> and how the price of the raw materials is determined between you and your suppliers</w:t>
      </w:r>
      <w:r>
        <w:t>. If it is by tenders, provide details of the criterions/conditions.</w:t>
      </w:r>
    </w:p>
    <w:p w14:paraId="51C2C71A" w14:textId="77777777" w:rsidR="00615DD5" w:rsidRDefault="00615DD5" w:rsidP="00B64E36"/>
    <w:p w14:paraId="385D1F6A" w14:textId="77777777" w:rsidR="00B64E36" w:rsidRDefault="00B64E36" w:rsidP="001047CA">
      <w:pPr>
        <w:pStyle w:val="ListParagraph"/>
        <w:numPr>
          <w:ilvl w:val="0"/>
          <w:numId w:val="74"/>
        </w:numPr>
      </w:pPr>
      <w:r>
        <w:t xml:space="preserve">If any of your raw materials for </w:t>
      </w:r>
      <w:r w:rsidR="00615DD5">
        <w:t>the goods</w:t>
      </w:r>
      <w:r w:rsidR="003C1F30">
        <w:t xml:space="preserve"> and/or like goods</w:t>
      </w:r>
      <w:r w:rsidR="00615DD5">
        <w:t xml:space="preserve"> </w:t>
      </w:r>
      <w:r>
        <w:t>are imported by your business, or related businesses:</w:t>
      </w:r>
    </w:p>
    <w:p w14:paraId="678AFFB8" w14:textId="77777777" w:rsidR="00B64E36" w:rsidRDefault="00B64E36" w:rsidP="001047CA">
      <w:pPr>
        <w:pStyle w:val="ListParagraph"/>
        <w:numPr>
          <w:ilvl w:val="1"/>
          <w:numId w:val="74"/>
        </w:numPr>
      </w:pPr>
      <w:r>
        <w:t>Provide details including a description of the raw material imported, the supplier and country of origin.</w:t>
      </w:r>
    </w:p>
    <w:p w14:paraId="5A812A5B" w14:textId="77777777" w:rsidR="00B64E36" w:rsidRDefault="00B64E36" w:rsidP="001047CA">
      <w:pPr>
        <w:pStyle w:val="ListParagraph"/>
        <w:numPr>
          <w:ilvl w:val="1"/>
          <w:numId w:val="74"/>
        </w:numPr>
      </w:pPr>
      <w:r>
        <w:t>Explain the process required to import the raw materials (e.g. obtaining an import licence, import declarations).</w:t>
      </w:r>
    </w:p>
    <w:p w14:paraId="2842D035" w14:textId="77777777" w:rsidR="00B64E36" w:rsidRDefault="00B64E36" w:rsidP="001047CA">
      <w:pPr>
        <w:pStyle w:val="ListParagraph"/>
        <w:numPr>
          <w:ilvl w:val="1"/>
          <w:numId w:val="74"/>
        </w:numPr>
      </w:pPr>
      <w:r>
        <w:t>Provide details of any conditions to importing the raw materials (e.g. customs and/or quarantine).</w:t>
      </w:r>
    </w:p>
    <w:p w14:paraId="263A515B" w14:textId="77777777" w:rsidR="00B64E36" w:rsidRDefault="00B64E36" w:rsidP="001047CA">
      <w:pPr>
        <w:pStyle w:val="ListParagraph"/>
        <w:numPr>
          <w:ilvl w:val="1"/>
          <w:numId w:val="74"/>
        </w:numPr>
      </w:pPr>
      <w:r>
        <w:t>Are you elig</w:t>
      </w:r>
      <w:r w:rsidR="00615DD5">
        <w:t>ible for a duty drawback?  If yes</w:t>
      </w:r>
      <w:r>
        <w:t>, provide details.</w:t>
      </w:r>
    </w:p>
    <w:p w14:paraId="264FCA34" w14:textId="77777777" w:rsidR="0061169B" w:rsidRDefault="0061169B" w:rsidP="0061169B">
      <w:pPr>
        <w:pStyle w:val="ListParagraph"/>
        <w:ind w:left="1080"/>
      </w:pPr>
    </w:p>
    <w:p w14:paraId="5E0D04EE" w14:textId="77777777" w:rsidR="00635A36" w:rsidRDefault="00635A36" w:rsidP="001047CA">
      <w:pPr>
        <w:pStyle w:val="ListParagraph"/>
        <w:numPr>
          <w:ilvl w:val="0"/>
          <w:numId w:val="74"/>
        </w:numPr>
      </w:pPr>
      <w:r>
        <w:t xml:space="preserve">Do you, or a business associated with you, sell any of the raw materials used to manufacture the </w:t>
      </w:r>
      <w:r w:rsidR="003C1F30">
        <w:t xml:space="preserve">goods and/or </w:t>
      </w:r>
      <w:r w:rsidR="00795B36">
        <w:t xml:space="preserve">like </w:t>
      </w:r>
      <w:r>
        <w:t>goods</w:t>
      </w:r>
      <w:r w:rsidR="00AE24D3">
        <w:t>,</w:t>
      </w:r>
      <w:r>
        <w:t xml:space="preserve"> or sell the semi-processed goods? </w:t>
      </w:r>
    </w:p>
    <w:p w14:paraId="348308B6" w14:textId="77777777" w:rsidR="00795B36" w:rsidRDefault="00795B36" w:rsidP="001047CA">
      <w:pPr>
        <w:pStyle w:val="ListParagraph"/>
        <w:numPr>
          <w:ilvl w:val="1"/>
          <w:numId w:val="74"/>
        </w:numPr>
      </w:pPr>
      <w:r>
        <w:t>Please provide a description of the raw material or semi-processed goods which are sold, including whether they are domestic or export transactions, to related or unrelated parties, and how the selling price is determined.</w:t>
      </w:r>
    </w:p>
    <w:p w14:paraId="21F1F753" w14:textId="77777777" w:rsidR="00795B36" w:rsidRDefault="00795B36" w:rsidP="001047CA">
      <w:pPr>
        <w:pStyle w:val="ListParagraph"/>
        <w:numPr>
          <w:ilvl w:val="1"/>
          <w:numId w:val="74"/>
        </w:numPr>
      </w:pPr>
      <w:r>
        <w:t xml:space="preserve">If there is a difference in selling prices between related and unrelated parties, please provide reasons as to why. </w:t>
      </w:r>
    </w:p>
    <w:p w14:paraId="48EF60F9" w14:textId="77777777" w:rsidR="001047CA" w:rsidRDefault="001047CA" w:rsidP="001047CA">
      <w:pPr>
        <w:pStyle w:val="ListParagraph"/>
        <w:ind w:left="1080"/>
      </w:pPr>
    </w:p>
    <w:p w14:paraId="0C209A21" w14:textId="77777777" w:rsidR="001047CA" w:rsidRDefault="001047CA">
      <w:r>
        <w:br w:type="page"/>
      </w:r>
    </w:p>
    <w:p w14:paraId="59C5A4F3" w14:textId="77777777" w:rsidR="001047CA" w:rsidRDefault="001047CA" w:rsidP="001047CA">
      <w:pPr>
        <w:pStyle w:val="Heading1"/>
      </w:pPr>
      <w:bookmarkStart w:id="192" w:name="_Section_I_Chinese"/>
      <w:bookmarkStart w:id="193" w:name="_Ref35943742"/>
      <w:bookmarkStart w:id="194" w:name="_Toc44083389"/>
      <w:bookmarkStart w:id="195" w:name="_Toc45223432"/>
      <w:bookmarkEnd w:id="192"/>
      <w:r>
        <w:lastRenderedPageBreak/>
        <w:t>Section I</w:t>
      </w:r>
      <w:r>
        <w:br/>
      </w:r>
      <w:bookmarkEnd w:id="193"/>
      <w:r>
        <w:t>Chinese market</w:t>
      </w:r>
      <w:bookmarkEnd w:id="194"/>
      <w:bookmarkEnd w:id="195"/>
    </w:p>
    <w:p w14:paraId="0E55EAA1" w14:textId="77777777" w:rsidR="001047CA" w:rsidRDefault="001047CA" w:rsidP="001047CA"/>
    <w:p w14:paraId="1116C8A1" w14:textId="77777777" w:rsidR="001047CA" w:rsidRPr="002234C1" w:rsidRDefault="001047CA" w:rsidP="001047CA">
      <w:pPr>
        <w:pStyle w:val="Heading2"/>
        <w:rPr>
          <w:b w:val="0"/>
        </w:rPr>
      </w:pPr>
      <w:bookmarkStart w:id="196" w:name="_Toc44083390"/>
      <w:bookmarkStart w:id="197" w:name="_Toc45223433"/>
      <w:r>
        <w:t>I-1</w:t>
      </w:r>
      <w:r>
        <w:tab/>
      </w:r>
      <w:r w:rsidRPr="002234C1">
        <w:t xml:space="preserve">Prevailing conditions of competition in the </w:t>
      </w:r>
      <w:r>
        <w:t>Chinese</w:t>
      </w:r>
      <w:r w:rsidRPr="002234C1">
        <w:t xml:space="preserve"> market</w:t>
      </w:r>
      <w:bookmarkEnd w:id="196"/>
      <w:bookmarkEnd w:id="197"/>
    </w:p>
    <w:p w14:paraId="321B8D6C" w14:textId="77777777" w:rsidR="001047CA" w:rsidRPr="007A5FE2" w:rsidRDefault="001047CA" w:rsidP="001047CA">
      <w:pPr>
        <w:pStyle w:val="ListParagraph"/>
        <w:numPr>
          <w:ilvl w:val="0"/>
          <w:numId w:val="84"/>
        </w:numPr>
      </w:pPr>
      <w:r w:rsidRPr="007A5FE2">
        <w:t>Describe the Chinese market for the goods and the prevailing conditions of competition within the market, including:</w:t>
      </w:r>
    </w:p>
    <w:p w14:paraId="660D4644" w14:textId="77777777" w:rsidR="001047CA" w:rsidRPr="007A5FE2" w:rsidRDefault="001047CA" w:rsidP="001047CA">
      <w:pPr>
        <w:numPr>
          <w:ilvl w:val="1"/>
          <w:numId w:val="77"/>
        </w:numPr>
        <w:ind w:left="1077" w:hanging="357"/>
        <w:rPr>
          <w:rFonts w:cs="Arial"/>
        </w:rPr>
      </w:pPr>
      <w:r w:rsidRPr="007A5FE2">
        <w:rPr>
          <w:rFonts w:cs="Arial"/>
        </w:rPr>
        <w:t>Provide an overall description of the market in China which explains its main characteristics and trends over the past five years;</w:t>
      </w:r>
    </w:p>
    <w:p w14:paraId="264D9D55" w14:textId="77777777" w:rsidR="001047CA" w:rsidRPr="007A5FE2" w:rsidRDefault="001047CA" w:rsidP="001047CA">
      <w:pPr>
        <w:numPr>
          <w:ilvl w:val="1"/>
          <w:numId w:val="77"/>
        </w:numPr>
        <w:ind w:left="1077" w:hanging="357"/>
        <w:rPr>
          <w:rFonts w:cs="Arial"/>
        </w:rPr>
      </w:pPr>
      <w:r w:rsidRPr="007A5FE2">
        <w:rPr>
          <w:rFonts w:cs="Arial"/>
        </w:rPr>
        <w:t xml:space="preserve">Provide the sources of demand for </w:t>
      </w:r>
      <w:r>
        <w:rPr>
          <w:rFonts w:cs="Arial"/>
        </w:rPr>
        <w:t>the goods</w:t>
      </w:r>
      <w:r w:rsidRPr="007A5FE2">
        <w:rPr>
          <w:rFonts w:cs="Arial"/>
        </w:rPr>
        <w:t xml:space="preserve"> in </w:t>
      </w:r>
      <w:r w:rsidRPr="00A60F3D">
        <w:rPr>
          <w:rFonts w:cs="Arial"/>
        </w:rPr>
        <w:t>China</w:t>
      </w:r>
      <w:r w:rsidRPr="007A5FE2">
        <w:rPr>
          <w:rFonts w:cs="Arial"/>
        </w:rPr>
        <w:t>, including the categories of customers, users or consumers of the product;</w:t>
      </w:r>
    </w:p>
    <w:p w14:paraId="0A999EAC" w14:textId="77777777" w:rsidR="001047CA" w:rsidRPr="007A5FE2" w:rsidRDefault="001047CA" w:rsidP="001047CA">
      <w:pPr>
        <w:numPr>
          <w:ilvl w:val="1"/>
          <w:numId w:val="77"/>
        </w:numPr>
        <w:ind w:left="1077" w:hanging="357"/>
        <w:rPr>
          <w:rFonts w:cs="Arial"/>
        </w:rPr>
      </w:pPr>
      <w:r w:rsidRPr="007A5FE2">
        <w:rPr>
          <w:rFonts w:cs="Arial"/>
        </w:rPr>
        <w:t xml:space="preserve">Provide </w:t>
      </w:r>
      <w:r>
        <w:rPr>
          <w:rFonts w:cs="Arial"/>
        </w:rPr>
        <w:t>an estimated</w:t>
      </w:r>
      <w:r w:rsidRPr="007A5FE2">
        <w:rPr>
          <w:rFonts w:cs="Arial"/>
        </w:rPr>
        <w:t xml:space="preserve"> proportion (%) of sales revenue from each of those sources of demand listed in (b);</w:t>
      </w:r>
    </w:p>
    <w:p w14:paraId="4268E954" w14:textId="77777777" w:rsidR="001047CA" w:rsidRPr="007A5FE2" w:rsidRDefault="001047CA" w:rsidP="001047CA">
      <w:pPr>
        <w:numPr>
          <w:ilvl w:val="1"/>
          <w:numId w:val="77"/>
        </w:numPr>
        <w:ind w:left="1077" w:hanging="357"/>
        <w:rPr>
          <w:rFonts w:cs="Arial"/>
        </w:rPr>
      </w:pPr>
      <w:r w:rsidRPr="007A5FE2">
        <w:rPr>
          <w:rFonts w:cs="Arial"/>
        </w:rPr>
        <w:t xml:space="preserve">Describe the factors that influence consumption/demand variability in </w:t>
      </w:r>
      <w:r w:rsidRPr="00A60F3D">
        <w:rPr>
          <w:rFonts w:cs="Arial"/>
        </w:rPr>
        <w:t>China</w:t>
      </w:r>
      <w:r w:rsidRPr="007A5FE2">
        <w:rPr>
          <w:rFonts w:cs="Arial"/>
        </w:rPr>
        <w:t>, such as seasonal fluctuations, factors contributing to overall market growth or decline, government regulation, and developments in technology affecting either demand or production;</w:t>
      </w:r>
    </w:p>
    <w:p w14:paraId="4DCC01DF" w14:textId="77777777" w:rsidR="001047CA" w:rsidRPr="007A5FE2" w:rsidRDefault="001047CA" w:rsidP="001047CA">
      <w:pPr>
        <w:numPr>
          <w:ilvl w:val="1"/>
          <w:numId w:val="77"/>
        </w:numPr>
        <w:ind w:left="1077" w:hanging="357"/>
        <w:rPr>
          <w:rFonts w:cs="Arial"/>
        </w:rPr>
      </w:pPr>
      <w:r w:rsidRPr="007A5FE2">
        <w:rPr>
          <w:rFonts w:cs="Arial"/>
        </w:rPr>
        <w:t xml:space="preserve">Describe any market segmentations in </w:t>
      </w:r>
      <w:r w:rsidRPr="00A60F3D">
        <w:rPr>
          <w:rFonts w:cs="Arial"/>
        </w:rPr>
        <w:t>China</w:t>
      </w:r>
      <w:r w:rsidRPr="007A5FE2">
        <w:rPr>
          <w:rFonts w:cs="Arial"/>
        </w:rPr>
        <w:t>; such as geographic or product segmentations;</w:t>
      </w:r>
    </w:p>
    <w:p w14:paraId="2670B75B" w14:textId="77777777" w:rsidR="001047CA" w:rsidRPr="007A5FE2" w:rsidRDefault="001047CA" w:rsidP="001047CA">
      <w:pPr>
        <w:numPr>
          <w:ilvl w:val="1"/>
          <w:numId w:val="77"/>
        </w:numPr>
        <w:ind w:left="1077" w:hanging="357"/>
        <w:rPr>
          <w:rFonts w:cs="Arial"/>
        </w:rPr>
      </w:pPr>
      <w:r w:rsidRPr="007A5FE2">
        <w:rPr>
          <w:rFonts w:cs="Arial"/>
        </w:rPr>
        <w:t xml:space="preserve">Provide </w:t>
      </w:r>
      <w:r>
        <w:rPr>
          <w:rFonts w:cs="Arial"/>
        </w:rPr>
        <w:t>an estimated</w:t>
      </w:r>
      <w:r w:rsidRPr="007A5FE2">
        <w:rPr>
          <w:rFonts w:cs="Arial"/>
        </w:rPr>
        <w:t xml:space="preserve"> proportion of sales revenue from each of the market segments listed in (e);</w:t>
      </w:r>
    </w:p>
    <w:p w14:paraId="4D36F4C0" w14:textId="77777777" w:rsidR="001047CA" w:rsidRPr="007A5FE2" w:rsidRDefault="001047CA" w:rsidP="001047CA">
      <w:pPr>
        <w:numPr>
          <w:ilvl w:val="1"/>
          <w:numId w:val="77"/>
        </w:numPr>
        <w:ind w:left="1077" w:hanging="357"/>
        <w:rPr>
          <w:rFonts w:cs="Arial"/>
        </w:rPr>
      </w:pPr>
      <w:r w:rsidRPr="007A5FE2">
        <w:rPr>
          <w:rFonts w:cs="Arial"/>
        </w:rPr>
        <w:t xml:space="preserve">Describe the way in which </w:t>
      </w:r>
      <w:r>
        <w:rPr>
          <w:rFonts w:cs="Arial"/>
        </w:rPr>
        <w:t>Chinese</w:t>
      </w:r>
      <w:r w:rsidRPr="007A5FE2">
        <w:rPr>
          <w:rFonts w:cs="Arial"/>
        </w:rPr>
        <w:t xml:space="preserve"> and imported </w:t>
      </w:r>
      <w:r>
        <w:rPr>
          <w:rFonts w:cs="Arial"/>
        </w:rPr>
        <w:t>goods</w:t>
      </w:r>
      <w:r w:rsidRPr="007A5FE2">
        <w:rPr>
          <w:rFonts w:cs="Arial"/>
        </w:rPr>
        <w:t xml:space="preserve"> compete in the </w:t>
      </w:r>
      <w:r>
        <w:rPr>
          <w:rFonts w:cs="Arial"/>
        </w:rPr>
        <w:t>Chinese</w:t>
      </w:r>
      <w:r w:rsidRPr="007A5FE2">
        <w:rPr>
          <w:rFonts w:cs="Arial"/>
        </w:rPr>
        <w:t xml:space="preserve"> market;</w:t>
      </w:r>
    </w:p>
    <w:p w14:paraId="505849A8" w14:textId="77777777" w:rsidR="001047CA" w:rsidRPr="007A5FE2" w:rsidRDefault="001047CA" w:rsidP="001047CA">
      <w:pPr>
        <w:numPr>
          <w:ilvl w:val="1"/>
          <w:numId w:val="77"/>
        </w:numPr>
        <w:ind w:left="1077" w:hanging="357"/>
        <w:rPr>
          <w:rFonts w:cs="Arial"/>
        </w:rPr>
      </w:pPr>
      <w:r w:rsidRPr="007A5FE2">
        <w:rPr>
          <w:rFonts w:cs="Arial"/>
        </w:rPr>
        <w:t xml:space="preserve">Describe the ways that </w:t>
      </w:r>
      <w:r>
        <w:rPr>
          <w:rFonts w:cs="Arial"/>
        </w:rPr>
        <w:t>the goods</w:t>
      </w:r>
      <w:r w:rsidRPr="007A5FE2">
        <w:rPr>
          <w:rFonts w:cs="Arial"/>
        </w:rPr>
        <w:t xml:space="preserve"> are marketed and distributed in the </w:t>
      </w:r>
      <w:r>
        <w:rPr>
          <w:rFonts w:cs="Arial"/>
        </w:rPr>
        <w:t>Chinese</w:t>
      </w:r>
      <w:r w:rsidRPr="007A5FE2">
        <w:rPr>
          <w:rFonts w:cs="Arial"/>
        </w:rPr>
        <w:t xml:space="preserve"> market; and</w:t>
      </w:r>
    </w:p>
    <w:p w14:paraId="660E9F0D" w14:textId="77777777" w:rsidR="001047CA" w:rsidRDefault="001047CA" w:rsidP="001047CA">
      <w:pPr>
        <w:numPr>
          <w:ilvl w:val="1"/>
          <w:numId w:val="77"/>
        </w:numPr>
        <w:ind w:left="1077" w:hanging="357"/>
        <w:rPr>
          <w:rFonts w:cs="Arial"/>
        </w:rPr>
      </w:pPr>
      <w:r w:rsidRPr="007A5FE2">
        <w:rPr>
          <w:rFonts w:cs="Arial"/>
        </w:rPr>
        <w:t xml:space="preserve">Describe any other factors that are relevant to characteristics or influences on the </w:t>
      </w:r>
      <w:r>
        <w:rPr>
          <w:rFonts w:cs="Arial"/>
        </w:rPr>
        <w:t>Chinese</w:t>
      </w:r>
      <w:r w:rsidRPr="007A5FE2">
        <w:rPr>
          <w:rFonts w:cs="Arial"/>
        </w:rPr>
        <w:t xml:space="preserve"> market </w:t>
      </w:r>
      <w:r>
        <w:rPr>
          <w:rFonts w:cs="Arial"/>
        </w:rPr>
        <w:t>for the goods</w:t>
      </w:r>
      <w:r w:rsidRPr="007A5FE2">
        <w:rPr>
          <w:rFonts w:cs="Arial"/>
        </w:rPr>
        <w:t>.</w:t>
      </w:r>
    </w:p>
    <w:p w14:paraId="59F89A93" w14:textId="77777777" w:rsidR="001047CA" w:rsidRPr="007A5FE2" w:rsidRDefault="001047CA" w:rsidP="001047CA">
      <w:pPr>
        <w:ind w:left="1077"/>
        <w:rPr>
          <w:rFonts w:cs="Arial"/>
        </w:rPr>
      </w:pPr>
    </w:p>
    <w:p w14:paraId="314EE5FA" w14:textId="77777777" w:rsidR="001047CA" w:rsidRDefault="001047CA" w:rsidP="001047CA">
      <w:pPr>
        <w:ind w:left="357"/>
        <w:rPr>
          <w:rFonts w:eastAsiaTheme="minorEastAsia" w:cstheme="minorBidi"/>
          <w:i/>
          <w:color w:val="000000" w:themeColor="text1"/>
        </w:rPr>
      </w:pPr>
      <w:r w:rsidRPr="007A5FE2">
        <w:rPr>
          <w:rFonts w:eastAsiaTheme="minorEastAsia" w:cstheme="minorBidi"/>
          <w:i/>
          <w:color w:val="000000" w:themeColor="text1"/>
        </w:rPr>
        <w:t>Provide documentary evidence to support the responses made to questions 1(a) to (i).</w:t>
      </w:r>
    </w:p>
    <w:p w14:paraId="3AD962DD" w14:textId="77777777" w:rsidR="001047CA" w:rsidRPr="007A5FE2" w:rsidRDefault="001047CA" w:rsidP="001047CA">
      <w:pPr>
        <w:ind w:left="357"/>
        <w:rPr>
          <w:rFonts w:eastAsiaTheme="minorEastAsia" w:cstheme="minorBidi"/>
          <w:i/>
          <w:color w:val="000000" w:themeColor="text1"/>
        </w:rPr>
      </w:pPr>
    </w:p>
    <w:p w14:paraId="40B29738" w14:textId="77777777" w:rsidR="001047CA" w:rsidRPr="007A5FE2" w:rsidRDefault="001047CA" w:rsidP="001047CA">
      <w:pPr>
        <w:keepNext/>
        <w:keepLines/>
        <w:numPr>
          <w:ilvl w:val="0"/>
          <w:numId w:val="77"/>
        </w:numPr>
        <w:ind w:left="357" w:hanging="357"/>
        <w:contextualSpacing/>
        <w:rPr>
          <w:rFonts w:cs="Arial"/>
        </w:rPr>
      </w:pPr>
      <w:r w:rsidRPr="007A5FE2">
        <w:rPr>
          <w:rFonts w:cs="Arial"/>
        </w:rPr>
        <w:t xml:space="preserve">Provide a diagram which describes the </w:t>
      </w:r>
      <w:r>
        <w:rPr>
          <w:rFonts w:cs="Arial"/>
        </w:rPr>
        <w:t>Chinese</w:t>
      </w:r>
      <w:r w:rsidRPr="007A5FE2">
        <w:rPr>
          <w:rFonts w:cs="Arial"/>
        </w:rPr>
        <w:t xml:space="preserve"> market structure for </w:t>
      </w:r>
      <w:r>
        <w:rPr>
          <w:rFonts w:cs="Arial"/>
        </w:rPr>
        <w:t>the goods</w:t>
      </w:r>
      <w:r w:rsidRPr="007A5FE2">
        <w:rPr>
          <w:rFonts w:cs="Arial"/>
        </w:rPr>
        <w:t xml:space="preserve">, ensuring that all categories of participants are included. In this diagram use linkages to illustrate the different levels of trade and distribution channels within the </w:t>
      </w:r>
      <w:r>
        <w:rPr>
          <w:rFonts w:cs="Arial"/>
        </w:rPr>
        <w:t>Chinese</w:t>
      </w:r>
      <w:r w:rsidRPr="007A5FE2">
        <w:rPr>
          <w:rFonts w:cs="Arial"/>
        </w:rPr>
        <w:t xml:space="preserve"> market.</w:t>
      </w:r>
    </w:p>
    <w:p w14:paraId="1E601E81" w14:textId="77777777" w:rsidR="001047CA" w:rsidRPr="007A5FE2" w:rsidRDefault="001047CA" w:rsidP="001047CA">
      <w:pPr>
        <w:keepNext/>
        <w:keepLines/>
        <w:ind w:left="357"/>
        <w:contextualSpacing/>
        <w:rPr>
          <w:rFonts w:cs="Arial"/>
        </w:rPr>
      </w:pPr>
    </w:p>
    <w:p w14:paraId="687F0890" w14:textId="0862F3AA" w:rsidR="001047CA" w:rsidRPr="007A5FE2" w:rsidRDefault="001047CA" w:rsidP="001047CA">
      <w:pPr>
        <w:numPr>
          <w:ilvl w:val="0"/>
          <w:numId w:val="77"/>
        </w:numPr>
        <w:contextualSpacing/>
        <w:rPr>
          <w:rFonts w:cs="Arial"/>
        </w:rPr>
      </w:pPr>
      <w:r w:rsidRPr="007A5FE2">
        <w:rPr>
          <w:rFonts w:cs="Arial"/>
        </w:rPr>
        <w:t xml:space="preserve">Describe the commercially significant market participants in the </w:t>
      </w:r>
      <w:r>
        <w:rPr>
          <w:rFonts w:cs="Arial"/>
        </w:rPr>
        <w:t>Chinese market for the goods</w:t>
      </w:r>
      <w:r w:rsidRPr="007A5FE2">
        <w:rPr>
          <w:rFonts w:cs="Arial"/>
        </w:rPr>
        <w:t xml:space="preserve"> at each level of trade over the period. Include in your description:</w:t>
      </w:r>
    </w:p>
    <w:p w14:paraId="6C786403" w14:textId="77777777" w:rsidR="001047CA" w:rsidRPr="007A5FE2" w:rsidRDefault="001047CA" w:rsidP="001047CA">
      <w:pPr>
        <w:keepNext/>
        <w:numPr>
          <w:ilvl w:val="0"/>
          <w:numId w:val="62"/>
        </w:numPr>
        <w:ind w:left="1080"/>
        <w:contextualSpacing/>
        <w:rPr>
          <w:rFonts w:cs="Arial"/>
        </w:rPr>
      </w:pPr>
      <w:r w:rsidRPr="007A5FE2">
        <w:rPr>
          <w:rFonts w:cs="Arial"/>
        </w:rPr>
        <w:t>names of the participants;</w:t>
      </w:r>
    </w:p>
    <w:p w14:paraId="61A1AFEA" w14:textId="77777777" w:rsidR="001047CA" w:rsidRPr="007A5FE2" w:rsidRDefault="001047CA" w:rsidP="001047CA">
      <w:pPr>
        <w:keepNext/>
        <w:numPr>
          <w:ilvl w:val="0"/>
          <w:numId w:val="62"/>
        </w:numPr>
        <w:ind w:left="1080"/>
        <w:contextualSpacing/>
        <w:rPr>
          <w:rFonts w:cs="Arial"/>
        </w:rPr>
      </w:pPr>
      <w:r w:rsidRPr="007A5FE2">
        <w:rPr>
          <w:rFonts w:cs="Arial"/>
        </w:rPr>
        <w:t>the level of trade for each market participant (e.g., manufacturer, reseller, original equipment manufacturer (EOM), retailer, corporate stationer, importer, etc.);</w:t>
      </w:r>
    </w:p>
    <w:p w14:paraId="12E68258" w14:textId="77777777" w:rsidR="001047CA" w:rsidRPr="007A5FE2" w:rsidRDefault="001047CA" w:rsidP="001047CA">
      <w:pPr>
        <w:keepNext/>
        <w:numPr>
          <w:ilvl w:val="0"/>
          <w:numId w:val="62"/>
        </w:numPr>
        <w:ind w:left="1080"/>
        <w:contextualSpacing/>
        <w:rPr>
          <w:rFonts w:cs="Arial"/>
        </w:rPr>
      </w:pPr>
      <w:r w:rsidRPr="007A5FE2">
        <w:rPr>
          <w:rFonts w:cs="Arial"/>
        </w:rPr>
        <w:t>a description of the degree of integration (either vertical or horizontal) for each market participant; and</w:t>
      </w:r>
    </w:p>
    <w:p w14:paraId="302337BF" w14:textId="77777777" w:rsidR="001047CA" w:rsidRPr="007A5FE2" w:rsidRDefault="001047CA" w:rsidP="001047CA">
      <w:pPr>
        <w:keepNext/>
        <w:numPr>
          <w:ilvl w:val="0"/>
          <w:numId w:val="62"/>
        </w:numPr>
        <w:ind w:left="1080"/>
        <w:contextualSpacing/>
        <w:rPr>
          <w:rFonts w:cs="Arial"/>
        </w:rPr>
      </w:pPr>
      <w:r w:rsidRPr="007A5FE2">
        <w:rPr>
          <w:rFonts w:cs="Arial"/>
        </w:rPr>
        <w:t>an estimation of the market share of each participant.</w:t>
      </w:r>
    </w:p>
    <w:p w14:paraId="521E62B1" w14:textId="77777777" w:rsidR="001047CA" w:rsidRPr="007A5FE2" w:rsidRDefault="001047CA" w:rsidP="001047CA">
      <w:pPr>
        <w:contextualSpacing/>
        <w:rPr>
          <w:rFonts w:cs="Arial"/>
        </w:rPr>
      </w:pPr>
    </w:p>
    <w:p w14:paraId="72BD0500" w14:textId="77777777" w:rsidR="001047CA" w:rsidRPr="007A5FE2" w:rsidRDefault="001047CA" w:rsidP="001047CA">
      <w:pPr>
        <w:numPr>
          <w:ilvl w:val="0"/>
          <w:numId w:val="77"/>
        </w:numPr>
        <w:ind w:left="357" w:hanging="357"/>
        <w:contextualSpacing/>
        <w:rPr>
          <w:rFonts w:cs="Arial"/>
        </w:rPr>
      </w:pPr>
      <w:r w:rsidRPr="007A5FE2">
        <w:rPr>
          <w:rFonts w:cs="Arial"/>
        </w:rPr>
        <w:t xml:space="preserve">Identify the names of commercially significant importers in the </w:t>
      </w:r>
      <w:r>
        <w:rPr>
          <w:rFonts w:cs="Arial"/>
        </w:rPr>
        <w:t>Chinese market for the goods</w:t>
      </w:r>
      <w:r w:rsidRPr="007A5FE2">
        <w:rPr>
          <w:rFonts w:cs="Arial"/>
        </w:rPr>
        <w:t xml:space="preserve"> over the </w:t>
      </w:r>
      <w:r>
        <w:rPr>
          <w:rFonts w:cs="Arial"/>
        </w:rPr>
        <w:t>investigation</w:t>
      </w:r>
      <w:r w:rsidRPr="007A5FE2">
        <w:rPr>
          <w:rFonts w:cs="Arial"/>
        </w:rPr>
        <w:t xml:space="preserve"> period and estimate their market share. Specify the country each importer imports from and their level of trade in the </w:t>
      </w:r>
      <w:r>
        <w:rPr>
          <w:rFonts w:cs="Arial"/>
        </w:rPr>
        <w:t>Chinese</w:t>
      </w:r>
      <w:r w:rsidRPr="007A5FE2">
        <w:rPr>
          <w:rFonts w:cs="Arial"/>
        </w:rPr>
        <w:t xml:space="preserve"> market, if known.</w:t>
      </w:r>
    </w:p>
    <w:p w14:paraId="5875D5FF" w14:textId="77777777" w:rsidR="001047CA" w:rsidRPr="007A5FE2" w:rsidRDefault="001047CA" w:rsidP="001047CA">
      <w:pPr>
        <w:contextualSpacing/>
        <w:rPr>
          <w:rFonts w:cs="Arial"/>
        </w:rPr>
      </w:pPr>
    </w:p>
    <w:p w14:paraId="3B9F815C" w14:textId="77777777" w:rsidR="001047CA" w:rsidRPr="007A5FE2" w:rsidRDefault="001047CA" w:rsidP="001047CA">
      <w:pPr>
        <w:numPr>
          <w:ilvl w:val="0"/>
          <w:numId w:val="77"/>
        </w:numPr>
        <w:ind w:left="357" w:hanging="357"/>
        <w:contextualSpacing/>
        <w:rPr>
          <w:rFonts w:cs="Arial"/>
        </w:rPr>
      </w:pPr>
      <w:r w:rsidRPr="007A5FE2">
        <w:rPr>
          <w:rFonts w:cs="Arial"/>
        </w:rPr>
        <w:t xml:space="preserve">Describe the regulatory framework of the </w:t>
      </w:r>
      <w:r>
        <w:rPr>
          <w:rFonts w:cs="Arial"/>
        </w:rPr>
        <w:t>Chinese market for the goods</w:t>
      </w:r>
      <w:r w:rsidRPr="00A60F3D">
        <w:rPr>
          <w:rFonts w:cs="Arial"/>
        </w:rPr>
        <w:t xml:space="preserve"> </w:t>
      </w:r>
      <w:r w:rsidRPr="007A5FE2">
        <w:rPr>
          <w:rFonts w:cs="Arial"/>
        </w:rPr>
        <w:t>as it relates to competition policy, taxation, product standards and the range of the goods. Provide a copy of any regulation described, if available.</w:t>
      </w:r>
    </w:p>
    <w:p w14:paraId="71328B93" w14:textId="77777777" w:rsidR="001047CA" w:rsidRPr="007A5FE2" w:rsidRDefault="001047CA" w:rsidP="001047CA">
      <w:pPr>
        <w:contextualSpacing/>
        <w:rPr>
          <w:rFonts w:cs="Arial"/>
        </w:rPr>
      </w:pPr>
    </w:p>
    <w:p w14:paraId="3B21687C" w14:textId="77777777" w:rsidR="001047CA" w:rsidRPr="007A5FE2" w:rsidRDefault="001047CA" w:rsidP="001047CA">
      <w:pPr>
        <w:keepNext/>
        <w:numPr>
          <w:ilvl w:val="0"/>
          <w:numId w:val="77"/>
        </w:numPr>
        <w:ind w:left="357" w:hanging="357"/>
        <w:contextualSpacing/>
        <w:rPr>
          <w:rFonts w:cs="Arial"/>
        </w:rPr>
      </w:pPr>
      <w:r w:rsidRPr="007A5FE2">
        <w:rPr>
          <w:rFonts w:cs="Arial"/>
        </w:rPr>
        <w:t xml:space="preserve">Describe any entry restrictions for new participants into the </w:t>
      </w:r>
      <w:r>
        <w:rPr>
          <w:rFonts w:cs="Arial"/>
        </w:rPr>
        <w:t>Chinese market for the goods</w:t>
      </w:r>
      <w:r w:rsidRPr="007A5FE2">
        <w:rPr>
          <w:rFonts w:cs="Arial"/>
        </w:rPr>
        <w:t>. Your response could include information on:</w:t>
      </w:r>
    </w:p>
    <w:p w14:paraId="0BB22E0C" w14:textId="77777777" w:rsidR="001047CA" w:rsidRPr="007A5FE2" w:rsidRDefault="001047CA" w:rsidP="001047CA">
      <w:pPr>
        <w:keepNext/>
        <w:numPr>
          <w:ilvl w:val="0"/>
          <w:numId w:val="62"/>
        </w:numPr>
        <w:ind w:left="1080"/>
        <w:contextualSpacing/>
        <w:rPr>
          <w:rFonts w:cs="Arial"/>
        </w:rPr>
      </w:pPr>
      <w:r w:rsidRPr="007A5FE2">
        <w:rPr>
          <w:rFonts w:cs="Arial"/>
        </w:rPr>
        <w:t>resource ownership;</w:t>
      </w:r>
    </w:p>
    <w:p w14:paraId="4D9D4366" w14:textId="77777777" w:rsidR="001047CA" w:rsidRPr="007A5FE2" w:rsidRDefault="001047CA" w:rsidP="001047CA">
      <w:pPr>
        <w:keepNext/>
        <w:numPr>
          <w:ilvl w:val="0"/>
          <w:numId w:val="62"/>
        </w:numPr>
        <w:ind w:left="1080"/>
        <w:contextualSpacing/>
        <w:rPr>
          <w:rFonts w:cs="Arial"/>
        </w:rPr>
      </w:pPr>
      <w:r w:rsidRPr="007A5FE2">
        <w:rPr>
          <w:rFonts w:cs="Arial"/>
        </w:rPr>
        <w:t>patents and copyrights;</w:t>
      </w:r>
    </w:p>
    <w:p w14:paraId="252F6D02" w14:textId="77777777" w:rsidR="001047CA" w:rsidRPr="007A5FE2" w:rsidRDefault="001047CA" w:rsidP="001047CA">
      <w:pPr>
        <w:keepNext/>
        <w:numPr>
          <w:ilvl w:val="0"/>
          <w:numId w:val="62"/>
        </w:numPr>
        <w:ind w:left="1080"/>
        <w:contextualSpacing/>
        <w:rPr>
          <w:rFonts w:cs="Arial"/>
        </w:rPr>
      </w:pPr>
      <w:r w:rsidRPr="007A5FE2">
        <w:rPr>
          <w:rFonts w:cs="Arial"/>
        </w:rPr>
        <w:t>licenses;</w:t>
      </w:r>
    </w:p>
    <w:p w14:paraId="2775AE1C" w14:textId="77777777" w:rsidR="001047CA" w:rsidRPr="007A5FE2" w:rsidRDefault="001047CA" w:rsidP="001047CA">
      <w:pPr>
        <w:keepNext/>
        <w:numPr>
          <w:ilvl w:val="0"/>
          <w:numId w:val="62"/>
        </w:numPr>
        <w:ind w:left="1080"/>
        <w:contextualSpacing/>
        <w:rPr>
          <w:rFonts w:cs="Arial"/>
        </w:rPr>
      </w:pPr>
      <w:r w:rsidRPr="007A5FE2">
        <w:rPr>
          <w:rFonts w:cs="Arial"/>
        </w:rPr>
        <w:t xml:space="preserve">barriers to entry; </w:t>
      </w:r>
    </w:p>
    <w:p w14:paraId="68A52D7A" w14:textId="77777777" w:rsidR="001047CA" w:rsidRPr="007A5FE2" w:rsidRDefault="001047CA" w:rsidP="001047CA">
      <w:pPr>
        <w:keepNext/>
        <w:numPr>
          <w:ilvl w:val="0"/>
          <w:numId w:val="62"/>
        </w:numPr>
        <w:ind w:left="1080"/>
        <w:contextualSpacing/>
        <w:rPr>
          <w:rFonts w:cs="Arial"/>
        </w:rPr>
      </w:pPr>
      <w:r w:rsidRPr="007A5FE2">
        <w:rPr>
          <w:rFonts w:cs="Arial"/>
        </w:rPr>
        <w:t>import restrictions; and</w:t>
      </w:r>
    </w:p>
    <w:p w14:paraId="23CEA233" w14:textId="77777777" w:rsidR="001047CA" w:rsidRDefault="001047CA" w:rsidP="001047CA">
      <w:pPr>
        <w:keepNext/>
        <w:numPr>
          <w:ilvl w:val="0"/>
          <w:numId w:val="62"/>
        </w:numPr>
        <w:ind w:left="1080"/>
        <w:contextualSpacing/>
        <w:rPr>
          <w:rFonts w:cs="Arial"/>
        </w:rPr>
      </w:pPr>
      <w:r w:rsidRPr="007A5FE2">
        <w:rPr>
          <w:rFonts w:cs="Arial"/>
        </w:rPr>
        <w:t>government regulations(including the effect of those government regulations).</w:t>
      </w:r>
    </w:p>
    <w:p w14:paraId="49314230" w14:textId="77777777" w:rsidR="001047CA" w:rsidRPr="007A5FE2" w:rsidRDefault="001047CA" w:rsidP="001047CA">
      <w:pPr>
        <w:keepNext/>
        <w:ind w:left="1080"/>
        <w:contextualSpacing/>
        <w:rPr>
          <w:rFonts w:cs="Arial"/>
        </w:rPr>
      </w:pPr>
    </w:p>
    <w:p w14:paraId="01C5061B" w14:textId="77777777" w:rsidR="001047CA" w:rsidRPr="007A5FE2" w:rsidRDefault="001047CA" w:rsidP="001047CA">
      <w:pPr>
        <w:ind w:left="357"/>
        <w:rPr>
          <w:rFonts w:eastAsiaTheme="minorEastAsia" w:cstheme="minorBidi"/>
          <w:i/>
          <w:color w:val="000000" w:themeColor="text1"/>
        </w:rPr>
      </w:pPr>
      <w:r w:rsidRPr="007A5FE2">
        <w:rPr>
          <w:rFonts w:eastAsiaTheme="minorEastAsia" w:cstheme="minorBidi"/>
          <w:i/>
          <w:color w:val="000000" w:themeColor="text1"/>
        </w:rPr>
        <w:t>In responding to question 6 ensure that relevant regulations are referenced.</w:t>
      </w:r>
    </w:p>
    <w:p w14:paraId="7E87E50A" w14:textId="77777777" w:rsidR="001047CA" w:rsidRPr="002234C1" w:rsidRDefault="001047CA" w:rsidP="001047CA">
      <w:pPr>
        <w:contextualSpacing/>
        <w:rPr>
          <w:rFonts w:cs="Arial"/>
          <w:sz w:val="22"/>
        </w:rPr>
      </w:pPr>
    </w:p>
    <w:p w14:paraId="3E6AA96C" w14:textId="77777777" w:rsidR="001047CA" w:rsidRPr="007A5FE2" w:rsidRDefault="001047CA" w:rsidP="001047CA">
      <w:pPr>
        <w:pStyle w:val="Heading2"/>
      </w:pPr>
      <w:bookmarkStart w:id="198" w:name="_Toc44083391"/>
      <w:bookmarkStart w:id="199" w:name="_Toc45223434"/>
      <w:r>
        <w:t>I-2</w:t>
      </w:r>
      <w:r>
        <w:tab/>
      </w:r>
      <w:r w:rsidRPr="007A5FE2">
        <w:t>Goods in the Chinese market</w:t>
      </w:r>
      <w:bookmarkEnd w:id="198"/>
      <w:bookmarkEnd w:id="199"/>
    </w:p>
    <w:p w14:paraId="1CF2574C" w14:textId="77777777" w:rsidR="001047CA" w:rsidRPr="007A5FE2" w:rsidRDefault="001047CA" w:rsidP="001047CA">
      <w:pPr>
        <w:numPr>
          <w:ilvl w:val="0"/>
          <w:numId w:val="78"/>
        </w:numPr>
        <w:contextualSpacing/>
        <w:rPr>
          <w:rFonts w:cs="Arial"/>
        </w:rPr>
      </w:pPr>
      <w:r w:rsidRPr="007A5FE2">
        <w:rPr>
          <w:rFonts w:cs="Arial"/>
        </w:rPr>
        <w:t xml:space="preserve">Generally describe the range of </w:t>
      </w:r>
      <w:r>
        <w:t>goods</w:t>
      </w:r>
      <w:r w:rsidRPr="007A5FE2">
        <w:t xml:space="preserve"> offered for sale</w:t>
      </w:r>
      <w:r w:rsidRPr="007A5FE2" w:rsidDel="00DC173D">
        <w:rPr>
          <w:rFonts w:cs="Arial"/>
        </w:rPr>
        <w:t xml:space="preserve"> </w:t>
      </w:r>
      <w:r w:rsidRPr="007A5FE2">
        <w:rPr>
          <w:rFonts w:cs="Arial"/>
        </w:rPr>
        <w:t xml:space="preserve">in the </w:t>
      </w:r>
      <w:r>
        <w:rPr>
          <w:rFonts w:cs="Arial"/>
        </w:rPr>
        <w:t>Chinese</w:t>
      </w:r>
      <w:r w:rsidRPr="007A5FE2">
        <w:rPr>
          <w:rFonts w:cs="Arial"/>
        </w:rPr>
        <w:t xml:space="preserve"> market. The description should include all </w:t>
      </w:r>
      <w:r>
        <w:rPr>
          <w:rFonts w:cs="Arial"/>
        </w:rPr>
        <w:t>like goods,</w:t>
      </w:r>
      <w:r w:rsidRPr="007A5FE2">
        <w:rPr>
          <w:rFonts w:cs="Arial"/>
        </w:rPr>
        <w:t xml:space="preserve"> including those produced by your company. Your description could include information about:</w:t>
      </w:r>
    </w:p>
    <w:p w14:paraId="180BC7E4" w14:textId="77777777" w:rsidR="001047CA" w:rsidRPr="007A5FE2" w:rsidRDefault="001047CA" w:rsidP="001047CA">
      <w:pPr>
        <w:numPr>
          <w:ilvl w:val="0"/>
          <w:numId w:val="62"/>
        </w:numPr>
        <w:ind w:left="1080"/>
        <w:contextualSpacing/>
        <w:rPr>
          <w:rFonts w:cs="Arial"/>
        </w:rPr>
      </w:pPr>
      <w:r w:rsidRPr="007A5FE2">
        <w:rPr>
          <w:rFonts w:cs="Arial"/>
        </w:rPr>
        <w:t>quality differences;</w:t>
      </w:r>
    </w:p>
    <w:p w14:paraId="17004208" w14:textId="77777777" w:rsidR="001047CA" w:rsidRPr="007A5FE2" w:rsidRDefault="001047CA" w:rsidP="001047CA">
      <w:pPr>
        <w:numPr>
          <w:ilvl w:val="0"/>
          <w:numId w:val="62"/>
        </w:numPr>
        <w:ind w:left="1080"/>
        <w:contextualSpacing/>
        <w:rPr>
          <w:rFonts w:cs="Arial"/>
        </w:rPr>
      </w:pPr>
      <w:r w:rsidRPr="007A5FE2">
        <w:rPr>
          <w:rFonts w:cs="Arial"/>
        </w:rPr>
        <w:t>price differences;</w:t>
      </w:r>
    </w:p>
    <w:p w14:paraId="7FF1FC54" w14:textId="77777777" w:rsidR="001047CA" w:rsidRPr="007A5FE2" w:rsidRDefault="001047CA" w:rsidP="001047CA">
      <w:pPr>
        <w:numPr>
          <w:ilvl w:val="0"/>
          <w:numId w:val="62"/>
        </w:numPr>
        <w:ind w:left="1080"/>
        <w:contextualSpacing/>
        <w:rPr>
          <w:rFonts w:cs="Arial"/>
        </w:rPr>
      </w:pPr>
      <w:r w:rsidRPr="007A5FE2">
        <w:rPr>
          <w:rFonts w:cs="Arial"/>
        </w:rPr>
        <w:t>supply/availability differences;</w:t>
      </w:r>
    </w:p>
    <w:p w14:paraId="016A110A" w14:textId="77777777" w:rsidR="001047CA" w:rsidRPr="007A5FE2" w:rsidRDefault="001047CA" w:rsidP="001047CA">
      <w:pPr>
        <w:numPr>
          <w:ilvl w:val="0"/>
          <w:numId w:val="62"/>
        </w:numPr>
        <w:ind w:left="1080"/>
        <w:contextualSpacing/>
        <w:rPr>
          <w:rFonts w:cs="Arial"/>
        </w:rPr>
      </w:pPr>
      <w:r w:rsidRPr="007A5FE2">
        <w:rPr>
          <w:rFonts w:cs="Arial"/>
        </w:rPr>
        <w:t>technical support differences;</w:t>
      </w:r>
    </w:p>
    <w:p w14:paraId="5D1C5D1C" w14:textId="77777777" w:rsidR="001047CA" w:rsidRPr="007A5FE2" w:rsidRDefault="001047CA" w:rsidP="001047CA">
      <w:pPr>
        <w:numPr>
          <w:ilvl w:val="0"/>
          <w:numId w:val="62"/>
        </w:numPr>
        <w:ind w:left="1080"/>
        <w:contextualSpacing/>
        <w:rPr>
          <w:rFonts w:cs="Arial"/>
        </w:rPr>
      </w:pPr>
      <w:r w:rsidRPr="007A5FE2">
        <w:rPr>
          <w:rFonts w:cs="Arial"/>
        </w:rPr>
        <w:t>the prevalence of private labels/customer brands;</w:t>
      </w:r>
    </w:p>
    <w:p w14:paraId="242CE905" w14:textId="77777777" w:rsidR="001047CA" w:rsidRPr="007A5FE2" w:rsidRDefault="001047CA" w:rsidP="001047CA">
      <w:pPr>
        <w:numPr>
          <w:ilvl w:val="0"/>
          <w:numId w:val="62"/>
        </w:numPr>
        <w:ind w:left="1080"/>
        <w:contextualSpacing/>
        <w:rPr>
          <w:rFonts w:cs="Arial"/>
        </w:rPr>
      </w:pPr>
      <w:r w:rsidRPr="007A5FE2">
        <w:rPr>
          <w:rFonts w:cs="Arial"/>
        </w:rPr>
        <w:t>the prevalence of generic or plain labels;</w:t>
      </w:r>
    </w:p>
    <w:p w14:paraId="69F42EB2" w14:textId="77777777" w:rsidR="001047CA" w:rsidRPr="007A5FE2" w:rsidRDefault="001047CA" w:rsidP="001047CA">
      <w:pPr>
        <w:numPr>
          <w:ilvl w:val="0"/>
          <w:numId w:val="62"/>
        </w:numPr>
        <w:ind w:left="1080"/>
        <w:contextualSpacing/>
        <w:rPr>
          <w:rFonts w:cs="Arial"/>
        </w:rPr>
      </w:pPr>
      <w:r w:rsidRPr="007A5FE2">
        <w:rPr>
          <w:rFonts w:cs="Arial"/>
        </w:rPr>
        <w:t>the prevalence of premium labels; and</w:t>
      </w:r>
    </w:p>
    <w:p w14:paraId="57B04040" w14:textId="77777777" w:rsidR="001047CA" w:rsidRPr="007A5FE2" w:rsidRDefault="001047CA" w:rsidP="001047CA">
      <w:pPr>
        <w:numPr>
          <w:ilvl w:val="0"/>
          <w:numId w:val="62"/>
        </w:numPr>
        <w:ind w:left="1080"/>
        <w:contextualSpacing/>
        <w:rPr>
          <w:rFonts w:cs="Arial"/>
        </w:rPr>
      </w:pPr>
      <w:r w:rsidRPr="007A5FE2">
        <w:rPr>
          <w:rFonts w:cs="Arial"/>
        </w:rPr>
        <w:t>product segmentation.</w:t>
      </w:r>
    </w:p>
    <w:p w14:paraId="1F9DAC12" w14:textId="77777777" w:rsidR="001047CA" w:rsidRPr="007A5FE2" w:rsidRDefault="001047CA" w:rsidP="001047CA"/>
    <w:p w14:paraId="7EDEF9B0" w14:textId="77777777" w:rsidR="001047CA" w:rsidRPr="007A5FE2" w:rsidRDefault="001047CA" w:rsidP="001047CA">
      <w:pPr>
        <w:numPr>
          <w:ilvl w:val="0"/>
          <w:numId w:val="78"/>
        </w:numPr>
        <w:contextualSpacing/>
        <w:rPr>
          <w:rFonts w:cs="Arial"/>
        </w:rPr>
      </w:pPr>
      <w:r w:rsidRPr="007A5FE2">
        <w:rPr>
          <w:rFonts w:cs="Arial"/>
        </w:rPr>
        <w:t xml:space="preserve">Describe the end uses of </w:t>
      </w:r>
      <w:r>
        <w:rPr>
          <w:rFonts w:cs="Arial"/>
        </w:rPr>
        <w:t>the goods in the Chinese</w:t>
      </w:r>
      <w:r w:rsidRPr="007A5FE2">
        <w:rPr>
          <w:rFonts w:cs="Arial"/>
        </w:rPr>
        <w:t xml:space="preserve"> market from all sources.</w:t>
      </w:r>
    </w:p>
    <w:p w14:paraId="4B1DDC42" w14:textId="77777777" w:rsidR="001047CA" w:rsidRPr="007A5FE2" w:rsidRDefault="001047CA" w:rsidP="001047CA"/>
    <w:p w14:paraId="5397AB9D" w14:textId="77777777" w:rsidR="001047CA" w:rsidRPr="007A5FE2" w:rsidRDefault="001047CA" w:rsidP="001047CA">
      <w:pPr>
        <w:keepNext/>
        <w:numPr>
          <w:ilvl w:val="0"/>
          <w:numId w:val="78"/>
        </w:numPr>
        <w:contextualSpacing/>
        <w:rPr>
          <w:rFonts w:cs="Arial"/>
        </w:rPr>
      </w:pPr>
      <w:r w:rsidRPr="007A5FE2">
        <w:rPr>
          <w:rFonts w:cs="Arial"/>
        </w:rPr>
        <w:t xml:space="preserve">Describe the key product attributes that influence purchasing decisions or purchaser preferences in the </w:t>
      </w:r>
      <w:r>
        <w:rPr>
          <w:rFonts w:cs="Arial"/>
        </w:rPr>
        <w:t>Chinese</w:t>
      </w:r>
      <w:r w:rsidRPr="007A5FE2">
        <w:rPr>
          <w:rFonts w:cs="Arial"/>
        </w:rPr>
        <w:t xml:space="preserve"> market. Rank these preferences or purchasing influencers in order of importance.</w:t>
      </w:r>
    </w:p>
    <w:p w14:paraId="7C9F857E" w14:textId="77777777" w:rsidR="001047CA" w:rsidRPr="007A5FE2" w:rsidRDefault="001047CA" w:rsidP="001047CA"/>
    <w:p w14:paraId="0ED11C5A" w14:textId="77777777" w:rsidR="001047CA" w:rsidRPr="007A5FE2" w:rsidRDefault="001047CA" w:rsidP="001047CA">
      <w:pPr>
        <w:keepNext/>
        <w:numPr>
          <w:ilvl w:val="0"/>
          <w:numId w:val="78"/>
        </w:numPr>
        <w:contextualSpacing/>
        <w:rPr>
          <w:rFonts w:cs="Arial"/>
        </w:rPr>
      </w:pPr>
      <w:r w:rsidRPr="007A5FE2">
        <w:rPr>
          <w:rFonts w:cs="Arial"/>
        </w:rPr>
        <w:t xml:space="preserve">Identify if there are any commercially significant market substitutes in the </w:t>
      </w:r>
      <w:r>
        <w:rPr>
          <w:rFonts w:cs="Arial"/>
        </w:rPr>
        <w:t>Chinese</w:t>
      </w:r>
      <w:r w:rsidRPr="007A5FE2">
        <w:rPr>
          <w:rFonts w:cs="Arial"/>
        </w:rPr>
        <w:t xml:space="preserve"> market for </w:t>
      </w:r>
      <w:r>
        <w:rPr>
          <w:rFonts w:cs="Arial"/>
        </w:rPr>
        <w:t>the goods.</w:t>
      </w:r>
    </w:p>
    <w:p w14:paraId="073959A1" w14:textId="77777777" w:rsidR="001047CA" w:rsidRPr="007A5FE2" w:rsidRDefault="001047CA" w:rsidP="001047CA"/>
    <w:p w14:paraId="3E301A0E" w14:textId="77777777" w:rsidR="001047CA" w:rsidRPr="007A5FE2" w:rsidRDefault="001047CA" w:rsidP="001047CA">
      <w:pPr>
        <w:numPr>
          <w:ilvl w:val="0"/>
          <w:numId w:val="78"/>
        </w:numPr>
        <w:contextualSpacing/>
        <w:rPr>
          <w:rFonts w:cs="Arial"/>
        </w:rPr>
      </w:pPr>
      <w:r w:rsidRPr="007A5FE2">
        <w:rPr>
          <w:rFonts w:cs="Arial"/>
        </w:rPr>
        <w:t xml:space="preserve">Identify if there are any commercially significant market complements in the </w:t>
      </w:r>
      <w:r>
        <w:rPr>
          <w:rFonts w:cs="Arial"/>
        </w:rPr>
        <w:t>Chinese</w:t>
      </w:r>
      <w:r w:rsidRPr="007A5FE2">
        <w:rPr>
          <w:rFonts w:cs="Arial"/>
        </w:rPr>
        <w:t xml:space="preserve"> market for </w:t>
      </w:r>
      <w:r>
        <w:rPr>
          <w:rFonts w:cs="Arial"/>
        </w:rPr>
        <w:t>the goods</w:t>
      </w:r>
      <w:r w:rsidRPr="007A5FE2">
        <w:rPr>
          <w:rFonts w:cs="Arial"/>
        </w:rPr>
        <w:t>.</w:t>
      </w:r>
    </w:p>
    <w:p w14:paraId="56645723" w14:textId="77777777" w:rsidR="001047CA" w:rsidRPr="007A5FE2" w:rsidRDefault="001047CA" w:rsidP="001047CA"/>
    <w:p w14:paraId="626FC190" w14:textId="77777777" w:rsidR="001047CA" w:rsidRPr="007A5FE2" w:rsidRDefault="001047CA" w:rsidP="001047CA">
      <w:pPr>
        <w:numPr>
          <w:ilvl w:val="0"/>
          <w:numId w:val="78"/>
        </w:numPr>
        <w:contextualSpacing/>
        <w:rPr>
          <w:rFonts w:cs="Arial"/>
        </w:rPr>
      </w:pPr>
      <w:r w:rsidRPr="007A5FE2">
        <w:rPr>
          <w:rFonts w:cs="Arial"/>
        </w:rPr>
        <w:t xml:space="preserve">Have there been any changes in market or consumer preferences in the </w:t>
      </w:r>
      <w:r>
        <w:rPr>
          <w:rFonts w:cs="Arial"/>
        </w:rPr>
        <w:t>Chinese market for the goods</w:t>
      </w:r>
      <w:r w:rsidRPr="007A5FE2">
        <w:rPr>
          <w:rFonts w:cs="Arial"/>
        </w:rPr>
        <w:t xml:space="preserve"> in the last five years? If yes, provide details including any relevant research or commentary on the industry/sector that supports your response.</w:t>
      </w:r>
    </w:p>
    <w:p w14:paraId="7461A812" w14:textId="77777777" w:rsidR="001047CA" w:rsidRPr="007A5FE2" w:rsidRDefault="001047CA" w:rsidP="001047CA"/>
    <w:p w14:paraId="6179B6EB" w14:textId="77777777" w:rsidR="001047CA" w:rsidRDefault="001047CA" w:rsidP="001047CA">
      <w:pPr>
        <w:pStyle w:val="Heading2"/>
      </w:pPr>
      <w:bookmarkStart w:id="200" w:name="_Toc44083392"/>
      <w:bookmarkStart w:id="201" w:name="_Toc45223435"/>
      <w:r>
        <w:t>I-3</w:t>
      </w:r>
      <w:r>
        <w:tab/>
        <w:t>Relationship between price and cost</w:t>
      </w:r>
      <w:bookmarkEnd w:id="200"/>
      <w:bookmarkEnd w:id="201"/>
    </w:p>
    <w:p w14:paraId="156B434B" w14:textId="77777777" w:rsidR="001047CA" w:rsidRPr="007A5FE2" w:rsidRDefault="001047CA" w:rsidP="001047CA">
      <w:pPr>
        <w:numPr>
          <w:ilvl w:val="0"/>
          <w:numId w:val="79"/>
        </w:numPr>
        <w:contextualSpacing/>
        <w:rPr>
          <w:rFonts w:cs="Arial"/>
        </w:rPr>
      </w:pPr>
      <w:r w:rsidRPr="007A5FE2">
        <w:rPr>
          <w:rFonts w:cs="Arial"/>
        </w:rPr>
        <w:t xml:space="preserve">Describe the importance of the </w:t>
      </w:r>
      <w:r>
        <w:rPr>
          <w:rFonts w:cs="Arial"/>
        </w:rPr>
        <w:t>Chinese</w:t>
      </w:r>
      <w:r w:rsidRPr="007A5FE2">
        <w:rPr>
          <w:rFonts w:cs="Arial"/>
        </w:rPr>
        <w:t xml:space="preserve"> market to your company’s operations. In your response describe:</w:t>
      </w:r>
    </w:p>
    <w:p w14:paraId="4F0159A1" w14:textId="77777777" w:rsidR="001047CA" w:rsidRPr="007A5FE2" w:rsidRDefault="001047CA" w:rsidP="001047CA">
      <w:pPr>
        <w:numPr>
          <w:ilvl w:val="1"/>
          <w:numId w:val="80"/>
        </w:numPr>
        <w:contextualSpacing/>
        <w:rPr>
          <w:rFonts w:cs="Arial"/>
        </w:rPr>
      </w:pPr>
      <w:r w:rsidRPr="007A5FE2">
        <w:rPr>
          <w:rFonts w:cs="Arial"/>
        </w:rPr>
        <w:t xml:space="preserve">The proportion of your company’s sales revenue derived from sales of </w:t>
      </w:r>
      <w:r>
        <w:rPr>
          <w:rFonts w:cs="Arial"/>
        </w:rPr>
        <w:t>the goods in China</w:t>
      </w:r>
      <w:r w:rsidRPr="007A5FE2">
        <w:rPr>
          <w:rFonts w:cs="Arial"/>
        </w:rPr>
        <w:t>; and</w:t>
      </w:r>
    </w:p>
    <w:p w14:paraId="01D856F9" w14:textId="77777777" w:rsidR="001047CA" w:rsidRPr="007A5FE2" w:rsidRDefault="001047CA" w:rsidP="001047CA">
      <w:pPr>
        <w:numPr>
          <w:ilvl w:val="1"/>
          <w:numId w:val="80"/>
        </w:numPr>
        <w:contextualSpacing/>
        <w:rPr>
          <w:rFonts w:cs="Arial"/>
        </w:rPr>
      </w:pPr>
      <w:r w:rsidRPr="007A5FE2">
        <w:rPr>
          <w:rFonts w:cs="Arial"/>
        </w:rPr>
        <w:t xml:space="preserve">The proportion of your company’s profit derived from sales of </w:t>
      </w:r>
      <w:r>
        <w:rPr>
          <w:rFonts w:cs="Arial"/>
        </w:rPr>
        <w:t>the goods in China</w:t>
      </w:r>
      <w:r w:rsidRPr="007A5FE2">
        <w:rPr>
          <w:rFonts w:cs="Arial"/>
        </w:rPr>
        <w:t>.</w:t>
      </w:r>
    </w:p>
    <w:p w14:paraId="638D4DFF" w14:textId="77777777" w:rsidR="001047CA" w:rsidRDefault="001047CA" w:rsidP="001047CA">
      <w:pPr>
        <w:ind w:left="357"/>
        <w:rPr>
          <w:rFonts w:eastAsiaTheme="minorEastAsia" w:cs="Arial"/>
          <w:i/>
          <w:color w:val="000000" w:themeColor="text1"/>
        </w:rPr>
      </w:pPr>
    </w:p>
    <w:p w14:paraId="3EF60AAD" w14:textId="77777777" w:rsidR="001047CA" w:rsidRPr="007A5FE2" w:rsidRDefault="001047CA" w:rsidP="001047CA">
      <w:pPr>
        <w:ind w:left="357"/>
        <w:rPr>
          <w:rFonts w:eastAsiaTheme="minorEastAsia" w:cs="Arial"/>
          <w:i/>
          <w:color w:val="000000" w:themeColor="text1"/>
        </w:rPr>
      </w:pPr>
      <w:r w:rsidRPr="007A5FE2">
        <w:rPr>
          <w:rFonts w:eastAsiaTheme="minorEastAsia" w:cs="Arial"/>
          <w:i/>
          <w:color w:val="000000" w:themeColor="text1"/>
        </w:rPr>
        <w:t xml:space="preserve">In responding to question 1 please provide evidence </w:t>
      </w:r>
      <w:r>
        <w:rPr>
          <w:rFonts w:eastAsiaTheme="minorEastAsia" w:cs="Arial"/>
          <w:i/>
          <w:color w:val="000000" w:themeColor="text1"/>
        </w:rPr>
        <w:t xml:space="preserve">to </w:t>
      </w:r>
      <w:r w:rsidRPr="007A5FE2">
        <w:rPr>
          <w:rFonts w:eastAsiaTheme="minorEastAsia" w:cs="Arial"/>
          <w:i/>
          <w:color w:val="000000" w:themeColor="text1"/>
        </w:rPr>
        <w:t>support</w:t>
      </w:r>
      <w:r>
        <w:rPr>
          <w:rFonts w:eastAsiaTheme="minorEastAsia" w:cs="Arial"/>
          <w:i/>
          <w:color w:val="000000" w:themeColor="text1"/>
        </w:rPr>
        <w:t xml:space="preserve"> the</w:t>
      </w:r>
      <w:r w:rsidRPr="007A5FE2">
        <w:rPr>
          <w:rFonts w:eastAsiaTheme="minorEastAsia" w:cs="Arial"/>
          <w:i/>
          <w:color w:val="000000" w:themeColor="text1"/>
        </w:rPr>
        <w:t xml:space="preserve"> calculations.</w:t>
      </w:r>
    </w:p>
    <w:p w14:paraId="000473EE" w14:textId="77777777" w:rsidR="001047CA" w:rsidRPr="007A5FE2" w:rsidRDefault="001047CA" w:rsidP="001047CA">
      <w:pPr>
        <w:rPr>
          <w:rFonts w:cs="Arial"/>
        </w:rPr>
      </w:pPr>
    </w:p>
    <w:p w14:paraId="45E02636" w14:textId="77777777" w:rsidR="001047CA" w:rsidRPr="007A5FE2" w:rsidRDefault="001047CA" w:rsidP="001047CA">
      <w:pPr>
        <w:numPr>
          <w:ilvl w:val="0"/>
          <w:numId w:val="79"/>
        </w:numPr>
        <w:contextualSpacing/>
        <w:rPr>
          <w:rFonts w:cs="Arial"/>
        </w:rPr>
      </w:pPr>
      <w:r w:rsidRPr="007A5FE2">
        <w:rPr>
          <w:rFonts w:cs="Arial"/>
        </w:rPr>
        <w:t xml:space="preserve">Is your organisation/business entity the price leader </w:t>
      </w:r>
      <w:r>
        <w:rPr>
          <w:rFonts w:cs="Arial"/>
        </w:rPr>
        <w:t>for the goods in the Chinese market</w:t>
      </w:r>
      <w:r w:rsidRPr="007A5FE2">
        <w:rPr>
          <w:rFonts w:cs="Arial"/>
        </w:rPr>
        <w:t>? If no, please explain the reasons behind your response and specify the name(s) of the price leaders.</w:t>
      </w:r>
    </w:p>
    <w:p w14:paraId="4326BAAA" w14:textId="77777777" w:rsidR="001047CA" w:rsidRPr="007A5FE2" w:rsidRDefault="001047CA" w:rsidP="001047CA">
      <w:pPr>
        <w:pStyle w:val="ListParagraph"/>
        <w:rPr>
          <w:rFonts w:cs="Arial"/>
        </w:rPr>
      </w:pPr>
    </w:p>
    <w:p w14:paraId="3FD3D351" w14:textId="77777777" w:rsidR="001047CA" w:rsidRPr="007A5FE2" w:rsidRDefault="001047CA" w:rsidP="001047CA">
      <w:pPr>
        <w:numPr>
          <w:ilvl w:val="0"/>
          <w:numId w:val="79"/>
        </w:numPr>
        <w:contextualSpacing/>
        <w:rPr>
          <w:rFonts w:cs="Arial"/>
        </w:rPr>
      </w:pPr>
      <w:r w:rsidRPr="007A5FE2">
        <w:rPr>
          <w:rFonts w:cs="Arial"/>
        </w:rPr>
        <w:t xml:space="preserve">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w:t>
      </w:r>
      <w:r>
        <w:rPr>
          <w:rFonts w:cs="Arial"/>
        </w:rPr>
        <w:t>China</w:t>
      </w:r>
      <w:r w:rsidRPr="007A5FE2">
        <w:rPr>
          <w:rFonts w:cs="Arial"/>
        </w:rPr>
        <w:t>. If there are multiple strategies applied, please rank these by importance. If there are different strategies for different products, please specify these. Provide copies of internal documents which support the nature of your product pricing.</w:t>
      </w:r>
    </w:p>
    <w:p w14:paraId="3C5E8FCF" w14:textId="77777777" w:rsidR="001047CA" w:rsidRPr="007A5FE2" w:rsidRDefault="001047CA" w:rsidP="001047CA">
      <w:pPr>
        <w:contextualSpacing/>
        <w:rPr>
          <w:rFonts w:cs="Arial"/>
        </w:rPr>
      </w:pPr>
    </w:p>
    <w:p w14:paraId="12BFD9AF" w14:textId="77777777" w:rsidR="001047CA" w:rsidRPr="007A5FE2" w:rsidRDefault="001047CA" w:rsidP="001047CA">
      <w:pPr>
        <w:numPr>
          <w:ilvl w:val="0"/>
          <w:numId w:val="79"/>
        </w:numPr>
        <w:contextualSpacing/>
        <w:rPr>
          <w:rFonts w:cs="Arial"/>
        </w:rPr>
      </w:pPr>
      <w:r w:rsidRPr="007A5FE2">
        <w:rPr>
          <w:rFonts w:cs="Arial"/>
        </w:rPr>
        <w:t xml:space="preserve">Explain the process for how the selling prices of </w:t>
      </w:r>
      <w:r>
        <w:rPr>
          <w:rFonts w:cs="Arial"/>
        </w:rPr>
        <w:t>the goods for the Chinese market</w:t>
      </w:r>
      <w:r w:rsidRPr="007A5FE2">
        <w:rPr>
          <w:rFonts w:cs="Arial"/>
        </w:rPr>
        <w:t xml:space="preserve"> by your business are determined. Provide copies of internal documents which support how pricing is determined.</w:t>
      </w:r>
    </w:p>
    <w:p w14:paraId="650ECE1D" w14:textId="77777777" w:rsidR="001047CA" w:rsidRPr="007A5FE2" w:rsidRDefault="001047CA" w:rsidP="001047CA">
      <w:pPr>
        <w:contextualSpacing/>
        <w:rPr>
          <w:rFonts w:cs="Arial"/>
        </w:rPr>
      </w:pPr>
    </w:p>
    <w:p w14:paraId="04060994" w14:textId="77777777" w:rsidR="001047CA" w:rsidRDefault="001047CA" w:rsidP="001047CA">
      <w:pPr>
        <w:numPr>
          <w:ilvl w:val="0"/>
          <w:numId w:val="79"/>
        </w:numPr>
        <w:contextualSpacing/>
        <w:rPr>
          <w:rFonts w:cs="Arial"/>
        </w:rPr>
      </w:pPr>
      <w:r w:rsidRPr="007A5FE2">
        <w:rPr>
          <w:rFonts w:cs="Arial"/>
        </w:rPr>
        <w:t xml:space="preserve">How frequently are your </w:t>
      </w:r>
      <w:r>
        <w:rPr>
          <w:rFonts w:cs="Arial"/>
        </w:rPr>
        <w:t>Chinese</w:t>
      </w:r>
      <w:r w:rsidRPr="007A5FE2">
        <w:rPr>
          <w:rFonts w:cs="Arial"/>
        </w:rPr>
        <w:t xml:space="preserve"> selling prices reviewed? Describe the process of price review and the factors that initiate and contribute to a review. Provide the names and positions of all persons involved.</w:t>
      </w:r>
    </w:p>
    <w:p w14:paraId="42BD6B62" w14:textId="77777777" w:rsidR="001047CA" w:rsidRDefault="001047CA" w:rsidP="001047CA">
      <w:pPr>
        <w:pStyle w:val="ListParagraph"/>
        <w:rPr>
          <w:rFonts w:cs="Arial"/>
        </w:rPr>
      </w:pPr>
    </w:p>
    <w:p w14:paraId="486AC2BB" w14:textId="77777777" w:rsidR="001047CA" w:rsidRPr="007A5FE2" w:rsidRDefault="001047CA" w:rsidP="001047CA">
      <w:pPr>
        <w:ind w:left="360"/>
        <w:contextualSpacing/>
        <w:rPr>
          <w:rFonts w:cs="Arial"/>
        </w:rPr>
      </w:pPr>
    </w:p>
    <w:p w14:paraId="76AA1A7A" w14:textId="77777777" w:rsidR="001047CA" w:rsidRPr="007A5FE2" w:rsidRDefault="001047CA" w:rsidP="001047CA">
      <w:pPr>
        <w:contextualSpacing/>
        <w:rPr>
          <w:rFonts w:cs="Arial"/>
        </w:rPr>
      </w:pPr>
    </w:p>
    <w:p w14:paraId="76C69E7F" w14:textId="77777777" w:rsidR="001047CA" w:rsidRPr="007A5FE2" w:rsidRDefault="001047CA" w:rsidP="001047CA">
      <w:pPr>
        <w:keepNext/>
        <w:numPr>
          <w:ilvl w:val="0"/>
          <w:numId w:val="79"/>
        </w:numPr>
        <w:ind w:left="357" w:hanging="357"/>
        <w:contextualSpacing/>
        <w:rPr>
          <w:rFonts w:cs="Arial"/>
        </w:rPr>
      </w:pPr>
      <w:r w:rsidRPr="007A5FE2">
        <w:rPr>
          <w:rFonts w:cs="Arial"/>
        </w:rPr>
        <w:lastRenderedPageBreak/>
        <w:t xml:space="preserve">Rank the following factors in terms of their influence on your pricing decisions in the </w:t>
      </w:r>
      <w:r>
        <w:rPr>
          <w:rFonts w:cs="Arial"/>
        </w:rPr>
        <w:t>Chinese</w:t>
      </w:r>
      <w:r w:rsidRPr="007A5FE2">
        <w:rPr>
          <w:rFonts w:cs="Arial"/>
        </w:rPr>
        <w:t xml:space="preserve"> market, with the most important factor ranked first and the least important factor ranked last:</w:t>
      </w:r>
    </w:p>
    <w:p w14:paraId="3CBB68CB" w14:textId="77777777" w:rsidR="001047CA" w:rsidRPr="007A5FE2" w:rsidRDefault="001047CA" w:rsidP="0034245B">
      <w:pPr>
        <w:numPr>
          <w:ilvl w:val="0"/>
          <w:numId w:val="101"/>
        </w:numPr>
        <w:contextualSpacing/>
        <w:rPr>
          <w:rFonts w:cs="Arial"/>
        </w:rPr>
      </w:pPr>
      <w:r w:rsidRPr="007A5FE2">
        <w:rPr>
          <w:rFonts w:cs="Arial"/>
        </w:rPr>
        <w:t>Competitors’ prices</w:t>
      </w:r>
    </w:p>
    <w:p w14:paraId="7CB01AEB" w14:textId="77777777" w:rsidR="001047CA" w:rsidRPr="007A5FE2" w:rsidRDefault="001047CA" w:rsidP="0034245B">
      <w:pPr>
        <w:numPr>
          <w:ilvl w:val="0"/>
          <w:numId w:val="101"/>
        </w:numPr>
        <w:contextualSpacing/>
        <w:rPr>
          <w:rFonts w:cs="Arial"/>
        </w:rPr>
      </w:pPr>
      <w:r w:rsidRPr="007A5FE2">
        <w:rPr>
          <w:rFonts w:cs="Arial"/>
        </w:rPr>
        <w:t>Purchase price of raw materials</w:t>
      </w:r>
    </w:p>
    <w:p w14:paraId="0B05AE26" w14:textId="77777777" w:rsidR="001047CA" w:rsidRPr="007A5FE2" w:rsidRDefault="001047CA" w:rsidP="0034245B">
      <w:pPr>
        <w:numPr>
          <w:ilvl w:val="0"/>
          <w:numId w:val="101"/>
        </w:numPr>
        <w:contextualSpacing/>
        <w:rPr>
          <w:rFonts w:cs="Arial"/>
        </w:rPr>
      </w:pPr>
      <w:r w:rsidRPr="007A5FE2">
        <w:rPr>
          <w:rFonts w:cs="Arial"/>
        </w:rPr>
        <w:t>Cost to make and sell the goods</w:t>
      </w:r>
    </w:p>
    <w:p w14:paraId="73F6962F" w14:textId="77777777" w:rsidR="001047CA" w:rsidRPr="007A5FE2" w:rsidRDefault="001047CA" w:rsidP="0034245B">
      <w:pPr>
        <w:numPr>
          <w:ilvl w:val="0"/>
          <w:numId w:val="101"/>
        </w:numPr>
        <w:contextualSpacing/>
        <w:rPr>
          <w:rFonts w:cs="Arial"/>
        </w:rPr>
      </w:pPr>
      <w:r w:rsidRPr="007A5FE2">
        <w:rPr>
          <w:rFonts w:cs="Arial"/>
        </w:rPr>
        <w:t>Level of inventory</w:t>
      </w:r>
    </w:p>
    <w:p w14:paraId="55EC739F" w14:textId="77777777" w:rsidR="001047CA" w:rsidRPr="007A5FE2" w:rsidRDefault="001047CA" w:rsidP="0034245B">
      <w:pPr>
        <w:numPr>
          <w:ilvl w:val="0"/>
          <w:numId w:val="101"/>
        </w:numPr>
        <w:contextualSpacing/>
        <w:rPr>
          <w:rFonts w:cs="Arial"/>
        </w:rPr>
      </w:pPr>
      <w:r w:rsidRPr="007A5FE2">
        <w:rPr>
          <w:rFonts w:cs="Arial"/>
        </w:rPr>
        <w:t>Value of the order</w:t>
      </w:r>
    </w:p>
    <w:p w14:paraId="6B1C7FFD" w14:textId="77777777" w:rsidR="001047CA" w:rsidRPr="007A5FE2" w:rsidRDefault="001047CA" w:rsidP="0034245B">
      <w:pPr>
        <w:numPr>
          <w:ilvl w:val="0"/>
          <w:numId w:val="101"/>
        </w:numPr>
        <w:contextualSpacing/>
        <w:rPr>
          <w:rFonts w:cs="Arial"/>
        </w:rPr>
      </w:pPr>
      <w:r w:rsidRPr="007A5FE2">
        <w:rPr>
          <w:rFonts w:cs="Arial"/>
        </w:rPr>
        <w:t>Volume of the order</w:t>
      </w:r>
    </w:p>
    <w:p w14:paraId="3F66F5F6" w14:textId="77777777" w:rsidR="001047CA" w:rsidRPr="007A5FE2" w:rsidRDefault="001047CA" w:rsidP="0034245B">
      <w:pPr>
        <w:numPr>
          <w:ilvl w:val="0"/>
          <w:numId w:val="101"/>
        </w:numPr>
        <w:contextualSpacing/>
        <w:rPr>
          <w:rFonts w:cs="Arial"/>
        </w:rPr>
      </w:pPr>
      <w:r w:rsidRPr="007A5FE2">
        <w:rPr>
          <w:rFonts w:cs="Arial"/>
        </w:rPr>
        <w:t>Value of forward orders</w:t>
      </w:r>
    </w:p>
    <w:p w14:paraId="6BF6AB51" w14:textId="77777777" w:rsidR="001047CA" w:rsidRPr="007A5FE2" w:rsidRDefault="001047CA" w:rsidP="0034245B">
      <w:pPr>
        <w:numPr>
          <w:ilvl w:val="0"/>
          <w:numId w:val="101"/>
        </w:numPr>
        <w:contextualSpacing/>
        <w:rPr>
          <w:rFonts w:cs="Arial"/>
        </w:rPr>
      </w:pPr>
      <w:r w:rsidRPr="007A5FE2">
        <w:rPr>
          <w:rFonts w:cs="Arial"/>
        </w:rPr>
        <w:t>Volume of forward orders</w:t>
      </w:r>
    </w:p>
    <w:p w14:paraId="7117312B" w14:textId="77777777" w:rsidR="001047CA" w:rsidRPr="007A5FE2" w:rsidRDefault="001047CA" w:rsidP="0034245B">
      <w:pPr>
        <w:numPr>
          <w:ilvl w:val="0"/>
          <w:numId w:val="101"/>
        </w:numPr>
        <w:contextualSpacing/>
        <w:rPr>
          <w:rFonts w:cs="Arial"/>
        </w:rPr>
      </w:pPr>
      <w:r w:rsidRPr="007A5FE2">
        <w:rPr>
          <w:rFonts w:cs="Arial"/>
        </w:rPr>
        <w:t>Customer relationship management</w:t>
      </w:r>
    </w:p>
    <w:p w14:paraId="21C62A72" w14:textId="77777777" w:rsidR="001047CA" w:rsidRPr="007A5FE2" w:rsidRDefault="001047CA" w:rsidP="0034245B">
      <w:pPr>
        <w:numPr>
          <w:ilvl w:val="0"/>
          <w:numId w:val="101"/>
        </w:numPr>
        <w:contextualSpacing/>
        <w:rPr>
          <w:rFonts w:cs="Arial"/>
        </w:rPr>
      </w:pPr>
      <w:r w:rsidRPr="007A5FE2">
        <w:rPr>
          <w:rFonts w:cs="Arial"/>
        </w:rPr>
        <w:t>Supplier relationship management</w:t>
      </w:r>
    </w:p>
    <w:p w14:paraId="4A571993" w14:textId="77777777" w:rsidR="001047CA" w:rsidRPr="007A5FE2" w:rsidRDefault="001047CA" w:rsidP="0034245B">
      <w:pPr>
        <w:numPr>
          <w:ilvl w:val="0"/>
          <w:numId w:val="101"/>
        </w:numPr>
        <w:contextualSpacing/>
        <w:rPr>
          <w:rFonts w:cs="Arial"/>
        </w:rPr>
      </w:pPr>
      <w:r w:rsidRPr="007A5FE2">
        <w:rPr>
          <w:rFonts w:cs="Arial"/>
        </w:rPr>
        <w:t>Desired profit</w:t>
      </w:r>
    </w:p>
    <w:p w14:paraId="0A7D0528" w14:textId="77777777" w:rsidR="001047CA" w:rsidRPr="007A5FE2" w:rsidRDefault="001047CA" w:rsidP="0034245B">
      <w:pPr>
        <w:numPr>
          <w:ilvl w:val="0"/>
          <w:numId w:val="101"/>
        </w:numPr>
        <w:contextualSpacing/>
        <w:rPr>
          <w:rFonts w:cs="Arial"/>
        </w:rPr>
      </w:pPr>
      <w:r w:rsidRPr="007A5FE2">
        <w:rPr>
          <w:rFonts w:cs="Arial"/>
        </w:rPr>
        <w:t>Brand attributes</w:t>
      </w:r>
    </w:p>
    <w:p w14:paraId="793B8075" w14:textId="77777777" w:rsidR="001047CA" w:rsidRPr="007A5FE2" w:rsidRDefault="001047CA" w:rsidP="0034245B">
      <w:pPr>
        <w:numPr>
          <w:ilvl w:val="0"/>
          <w:numId w:val="101"/>
        </w:numPr>
        <w:contextualSpacing/>
        <w:rPr>
          <w:rFonts w:cs="Arial"/>
        </w:rPr>
      </w:pPr>
      <w:r w:rsidRPr="007A5FE2">
        <w:rPr>
          <w:rFonts w:cs="Arial"/>
        </w:rPr>
        <w:t>Other [please define what this factor is in your response]</w:t>
      </w:r>
    </w:p>
    <w:p w14:paraId="7ABBF9CB" w14:textId="77777777" w:rsidR="001047CA" w:rsidRPr="007A5FE2" w:rsidRDefault="001047CA" w:rsidP="001047CA">
      <w:pPr>
        <w:contextualSpacing/>
        <w:rPr>
          <w:rFonts w:cs="Arial"/>
        </w:rPr>
      </w:pPr>
    </w:p>
    <w:p w14:paraId="186AD32A" w14:textId="77777777" w:rsidR="001047CA" w:rsidRPr="007A5FE2" w:rsidRDefault="001047CA" w:rsidP="001047CA">
      <w:pPr>
        <w:numPr>
          <w:ilvl w:val="0"/>
          <w:numId w:val="79"/>
        </w:numPr>
        <w:contextualSpacing/>
        <w:rPr>
          <w:rFonts w:cs="Arial"/>
        </w:rPr>
      </w:pPr>
      <w:r w:rsidRPr="007A5FE2">
        <w:rPr>
          <w:rFonts w:cs="Arial"/>
        </w:rPr>
        <w:t xml:space="preserve">Describe the relationship between selling price and costs to make and sell in the </w:t>
      </w:r>
      <w:r>
        <w:rPr>
          <w:rFonts w:cs="Arial"/>
        </w:rPr>
        <w:t xml:space="preserve">Chinese </w:t>
      </w:r>
      <w:r w:rsidRPr="007A5FE2">
        <w:rPr>
          <w:rFonts w:cs="Arial"/>
        </w:rPr>
        <w:t xml:space="preserve">market. Does your company maintain a desired profit margin for </w:t>
      </w:r>
      <w:r>
        <w:rPr>
          <w:rFonts w:cs="Arial"/>
        </w:rPr>
        <w:t>the goods</w:t>
      </w:r>
      <w:r w:rsidRPr="007A5FE2">
        <w:rPr>
          <w:rFonts w:cs="Arial"/>
        </w:rPr>
        <w:t>?</w:t>
      </w:r>
    </w:p>
    <w:p w14:paraId="5533B3D2" w14:textId="77777777" w:rsidR="001047CA" w:rsidRPr="007A5FE2" w:rsidRDefault="001047CA" w:rsidP="001047CA">
      <w:pPr>
        <w:contextualSpacing/>
        <w:rPr>
          <w:rFonts w:cs="Arial"/>
        </w:rPr>
      </w:pPr>
    </w:p>
    <w:p w14:paraId="3B8656A8" w14:textId="77777777" w:rsidR="001047CA" w:rsidRPr="007A5FE2" w:rsidRDefault="001047CA" w:rsidP="001047CA">
      <w:pPr>
        <w:numPr>
          <w:ilvl w:val="0"/>
          <w:numId w:val="79"/>
        </w:numPr>
        <w:contextualSpacing/>
        <w:rPr>
          <w:rFonts w:cs="Arial"/>
        </w:rPr>
      </w:pPr>
      <w:r w:rsidRPr="007A5FE2">
        <w:rPr>
          <w:rFonts w:cs="Arial"/>
        </w:rPr>
        <w:t xml:space="preserve">Do you offer price reductions (e.g., commissions, discounts, rebates, allowances or credit notes) in the </w:t>
      </w:r>
      <w:r>
        <w:rPr>
          <w:rFonts w:cs="Arial"/>
        </w:rPr>
        <w:t>Chinese</w:t>
      </w:r>
      <w:r w:rsidRPr="007A5FE2">
        <w:rPr>
          <w:rFonts w:cs="Arial"/>
        </w:rPr>
        <w:t xml:space="preserve">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2BB73CEE" w14:textId="77777777" w:rsidR="001047CA" w:rsidRPr="007A5FE2" w:rsidRDefault="001047CA" w:rsidP="001047CA">
      <w:pPr>
        <w:contextualSpacing/>
        <w:rPr>
          <w:rFonts w:cs="Arial"/>
        </w:rPr>
      </w:pPr>
    </w:p>
    <w:p w14:paraId="2FA93E65" w14:textId="77777777" w:rsidR="001047CA" w:rsidRPr="007A5FE2" w:rsidRDefault="001047CA" w:rsidP="001047CA">
      <w:pPr>
        <w:numPr>
          <w:ilvl w:val="0"/>
          <w:numId w:val="79"/>
        </w:numPr>
        <w:contextualSpacing/>
        <w:rPr>
          <w:rFonts w:cs="Arial"/>
        </w:rPr>
      </w:pPr>
      <w:r w:rsidRPr="007A5FE2">
        <w:rPr>
          <w:rFonts w:cs="Arial"/>
        </w:rPr>
        <w:t xml:space="preserve">Do you offer bundled pricing in the </w:t>
      </w:r>
      <w:r>
        <w:rPr>
          <w:rFonts w:cs="Arial"/>
        </w:rPr>
        <w:t>Chinese</w:t>
      </w:r>
      <w:r w:rsidRPr="007A5FE2">
        <w:rPr>
          <w:rFonts w:cs="Arial"/>
        </w:rPr>
        <w:t xml:space="preserve"> market? If yes, explain how the pricing for bundled </w:t>
      </w:r>
      <w:r>
        <w:rPr>
          <w:rFonts w:cs="Arial"/>
        </w:rPr>
        <w:t>sales</w:t>
      </w:r>
      <w:r w:rsidRPr="007A5FE2">
        <w:rPr>
          <w:rFonts w:cs="Arial"/>
        </w:rPr>
        <w:t xml:space="preserve"> is determined. Explain how the costs to make and sell are considered in establishing these bundled prices for </w:t>
      </w:r>
      <w:r>
        <w:rPr>
          <w:rFonts w:cs="Arial"/>
        </w:rPr>
        <w:t>the goods</w:t>
      </w:r>
      <w:r w:rsidRPr="007A5FE2">
        <w:rPr>
          <w:rFonts w:cs="Arial"/>
        </w:rPr>
        <w:t>. Provide copies of internal documents which support your claims in response to this question.</w:t>
      </w:r>
    </w:p>
    <w:p w14:paraId="0ACB6A8F" w14:textId="77777777" w:rsidR="001047CA" w:rsidRPr="007A5FE2" w:rsidRDefault="001047CA" w:rsidP="001047CA">
      <w:pPr>
        <w:contextualSpacing/>
        <w:rPr>
          <w:rFonts w:cs="Arial"/>
        </w:rPr>
      </w:pPr>
    </w:p>
    <w:p w14:paraId="38C39677" w14:textId="77777777" w:rsidR="001047CA" w:rsidRPr="007A5FE2" w:rsidRDefault="001047CA" w:rsidP="001047CA">
      <w:pPr>
        <w:numPr>
          <w:ilvl w:val="0"/>
          <w:numId w:val="79"/>
        </w:numPr>
        <w:contextualSpacing/>
        <w:rPr>
          <w:rFonts w:cs="Arial"/>
        </w:rPr>
      </w:pPr>
      <w:r w:rsidRPr="007A5FE2">
        <w:rPr>
          <w:rFonts w:cs="Arial"/>
        </w:rPr>
        <w:t xml:space="preserve">Does the volume of sales to a customer or the size of an order influence your selling price in </w:t>
      </w:r>
      <w:r>
        <w:rPr>
          <w:rFonts w:cs="Arial"/>
        </w:rPr>
        <w:t>China</w:t>
      </w:r>
      <w:r w:rsidRPr="007A5FE2">
        <w:rPr>
          <w:rFonts w:cs="Arial"/>
        </w:rPr>
        <w:t xml:space="preserve">? If yes, advise how volume is used to determine selling prices. Explain how the costs to make and sell are considered in establishing volume based prices for </w:t>
      </w:r>
      <w:r>
        <w:rPr>
          <w:rFonts w:cs="Arial"/>
        </w:rPr>
        <w:t>the goods</w:t>
      </w:r>
      <w:r w:rsidRPr="007A5FE2">
        <w:rPr>
          <w:rFonts w:cs="Arial"/>
        </w:rPr>
        <w:t>. Provide copies of internal documents which support your claims in response to this question.</w:t>
      </w:r>
    </w:p>
    <w:p w14:paraId="427014A5" w14:textId="77777777" w:rsidR="001047CA" w:rsidRPr="007A5FE2" w:rsidRDefault="001047CA" w:rsidP="001047CA">
      <w:pPr>
        <w:contextualSpacing/>
        <w:rPr>
          <w:rFonts w:cs="Arial"/>
        </w:rPr>
      </w:pPr>
    </w:p>
    <w:p w14:paraId="60D4C75F" w14:textId="77777777" w:rsidR="001047CA" w:rsidRPr="007A5FE2" w:rsidRDefault="001047CA" w:rsidP="001047CA">
      <w:pPr>
        <w:numPr>
          <w:ilvl w:val="0"/>
          <w:numId w:val="79"/>
        </w:numPr>
        <w:contextualSpacing/>
        <w:rPr>
          <w:rFonts w:cs="Arial"/>
        </w:rPr>
      </w:pPr>
      <w:r w:rsidRPr="007A5FE2">
        <w:rPr>
          <w:rFonts w:cs="Arial"/>
        </w:rPr>
        <w:t xml:space="preserve">Does your organisation/business entity use sales contracts in the </w:t>
      </w:r>
      <w:r>
        <w:rPr>
          <w:rFonts w:cs="Arial"/>
        </w:rPr>
        <w:t>Chinese</w:t>
      </w:r>
      <w:r w:rsidRPr="007A5FE2">
        <w:rPr>
          <w:rFonts w:cs="Arial"/>
        </w:rPr>
        <w:t xml:space="preserve"> market? If yes:</w:t>
      </w:r>
    </w:p>
    <w:p w14:paraId="5DF161A6" w14:textId="77777777" w:rsidR="001047CA" w:rsidRPr="007A5FE2" w:rsidRDefault="001047CA" w:rsidP="001047CA">
      <w:pPr>
        <w:numPr>
          <w:ilvl w:val="0"/>
          <w:numId w:val="81"/>
        </w:numPr>
        <w:ind w:left="1077" w:hanging="357"/>
        <w:contextualSpacing/>
        <w:rPr>
          <w:rFonts w:cs="Arial"/>
        </w:rPr>
      </w:pPr>
      <w:r w:rsidRPr="007A5FE2">
        <w:rPr>
          <w:rFonts w:cs="Arial"/>
        </w:rPr>
        <w:t>What proportion of your sales revenue would come from contracted sales versus uncontracted sales?</w:t>
      </w:r>
    </w:p>
    <w:p w14:paraId="103C0ADA" w14:textId="77777777" w:rsidR="001047CA" w:rsidRPr="007A5FE2" w:rsidRDefault="001047CA" w:rsidP="001047CA">
      <w:pPr>
        <w:numPr>
          <w:ilvl w:val="0"/>
          <w:numId w:val="81"/>
        </w:numPr>
        <w:ind w:left="1077" w:hanging="357"/>
        <w:contextualSpacing/>
        <w:rPr>
          <w:rFonts w:cs="Arial"/>
        </w:rPr>
      </w:pPr>
      <w:r w:rsidRPr="007A5FE2">
        <w:rPr>
          <w:rFonts w:cs="Arial"/>
        </w:rPr>
        <w:t>Do you offer exclusivity contracts? If yes, what proportion of your sales revenue would come from exclusivity contracts?</w:t>
      </w:r>
    </w:p>
    <w:p w14:paraId="6A791619" w14:textId="77777777" w:rsidR="001047CA" w:rsidRPr="007A5FE2" w:rsidRDefault="001047CA" w:rsidP="001047CA">
      <w:pPr>
        <w:numPr>
          <w:ilvl w:val="0"/>
          <w:numId w:val="81"/>
        </w:numPr>
        <w:ind w:left="1077" w:hanging="357"/>
        <w:contextualSpacing/>
        <w:rPr>
          <w:rFonts w:cs="Arial"/>
        </w:rPr>
      </w:pPr>
      <w:r w:rsidRPr="007A5FE2">
        <w:rPr>
          <w:rFonts w:cs="Arial"/>
        </w:rPr>
        <w:t>How frequently are sales contracts renegotiated?</w:t>
      </w:r>
    </w:p>
    <w:p w14:paraId="4251B32B" w14:textId="77777777" w:rsidR="001047CA" w:rsidRPr="007A5FE2" w:rsidRDefault="001047CA" w:rsidP="001047CA">
      <w:pPr>
        <w:numPr>
          <w:ilvl w:val="0"/>
          <w:numId w:val="81"/>
        </w:numPr>
        <w:ind w:left="1077" w:hanging="357"/>
        <w:contextualSpacing/>
        <w:rPr>
          <w:rFonts w:cs="Arial"/>
        </w:rPr>
      </w:pPr>
      <w:r w:rsidRPr="007A5FE2">
        <w:rPr>
          <w:rFonts w:cs="Arial"/>
        </w:rPr>
        <w:t>How frequently are price reviews conducted between contracts?</w:t>
      </w:r>
    </w:p>
    <w:p w14:paraId="53535CA6" w14:textId="77777777" w:rsidR="001047CA" w:rsidRPr="007A5FE2" w:rsidRDefault="001047CA" w:rsidP="001047CA">
      <w:pPr>
        <w:numPr>
          <w:ilvl w:val="0"/>
          <w:numId w:val="81"/>
        </w:numPr>
        <w:ind w:left="1077" w:hanging="357"/>
        <w:contextualSpacing/>
        <w:rPr>
          <w:rFonts w:cs="Arial"/>
        </w:rPr>
      </w:pPr>
      <w:r w:rsidRPr="007A5FE2">
        <w:rPr>
          <w:rFonts w:cs="Arial"/>
        </w:rPr>
        <w:t>Do you provide opportunities for price reviews for customers within contracts? If yes, provide a description of the process and an explanation of the circumstances that might lead to a price review.</w:t>
      </w:r>
    </w:p>
    <w:p w14:paraId="401638F3" w14:textId="77777777" w:rsidR="001047CA" w:rsidRPr="007A5FE2" w:rsidRDefault="001047CA" w:rsidP="001047CA">
      <w:pPr>
        <w:numPr>
          <w:ilvl w:val="0"/>
          <w:numId w:val="81"/>
        </w:numPr>
        <w:ind w:left="1077" w:hanging="357"/>
        <w:contextualSpacing/>
        <w:rPr>
          <w:rFonts w:cs="Arial"/>
        </w:rPr>
      </w:pPr>
      <w:r w:rsidRPr="007A5FE2">
        <w:rPr>
          <w:rFonts w:cs="Arial"/>
        </w:rPr>
        <w:t>Do changes in your costs to make and sell enable you to review prices for customers within contracts?</w:t>
      </w:r>
    </w:p>
    <w:p w14:paraId="2F93AAA7" w14:textId="77777777" w:rsidR="001047CA" w:rsidRPr="007A5FE2" w:rsidRDefault="001047CA" w:rsidP="001047CA">
      <w:pPr>
        <w:numPr>
          <w:ilvl w:val="0"/>
          <w:numId w:val="81"/>
        </w:numPr>
        <w:ind w:left="1077" w:hanging="357"/>
        <w:contextualSpacing/>
        <w:rPr>
          <w:rFonts w:cs="Arial"/>
        </w:rPr>
      </w:pPr>
      <w:r w:rsidRPr="007A5FE2">
        <w:rPr>
          <w:rFonts w:cs="Arial"/>
        </w:rPr>
        <w:t xml:space="preserve">Provide a list of the customers under contract during the </w:t>
      </w:r>
      <w:r>
        <w:rPr>
          <w:rFonts w:cs="Arial"/>
        </w:rPr>
        <w:t>investigation</w:t>
      </w:r>
      <w:r w:rsidRPr="007A5FE2">
        <w:rPr>
          <w:rFonts w:cs="Arial"/>
        </w:rPr>
        <w:t xml:space="preserve"> period and copies of the two largest contracts in terms of sales revenue. Provide a complete translation of the documents.</w:t>
      </w:r>
    </w:p>
    <w:p w14:paraId="4F06A37B" w14:textId="77777777" w:rsidR="001047CA" w:rsidRPr="007A5FE2" w:rsidRDefault="001047CA" w:rsidP="001047CA">
      <w:pPr>
        <w:contextualSpacing/>
        <w:rPr>
          <w:rFonts w:cs="Arial"/>
        </w:rPr>
      </w:pPr>
    </w:p>
    <w:p w14:paraId="4CBA8537" w14:textId="77777777" w:rsidR="001047CA" w:rsidRPr="007A5FE2" w:rsidRDefault="001047CA" w:rsidP="001047CA">
      <w:pPr>
        <w:numPr>
          <w:ilvl w:val="0"/>
          <w:numId w:val="79"/>
        </w:numPr>
        <w:contextualSpacing/>
        <w:rPr>
          <w:rFonts w:cs="Arial"/>
        </w:rPr>
      </w:pPr>
      <w:r w:rsidRPr="007A5FE2">
        <w:rPr>
          <w:rFonts w:cs="Arial"/>
        </w:rPr>
        <w:t xml:space="preserve">Provide copies of any price lists for </w:t>
      </w:r>
      <w:r>
        <w:rPr>
          <w:rFonts w:cs="Arial"/>
        </w:rPr>
        <w:t>the goods</w:t>
      </w:r>
      <w:r w:rsidRPr="007A5FE2">
        <w:rPr>
          <w:rFonts w:cs="Arial"/>
        </w:rPr>
        <w:t xml:space="preserve"> used in the </w:t>
      </w:r>
      <w:r>
        <w:rPr>
          <w:rFonts w:cs="Arial"/>
        </w:rPr>
        <w:t>Chinese</w:t>
      </w:r>
      <w:r w:rsidRPr="007A5FE2">
        <w:rPr>
          <w:rFonts w:cs="Arial"/>
        </w:rPr>
        <w:t xml:space="preserve"> market during the </w:t>
      </w:r>
      <w:r>
        <w:rPr>
          <w:rFonts w:cs="Arial"/>
        </w:rPr>
        <w:t>investigation</w:t>
      </w:r>
      <w:r w:rsidRPr="007A5FE2">
        <w:rPr>
          <w:rFonts w:cs="Arial"/>
        </w:rPr>
        <w:t xml:space="preserve"> period. If you do not use price lists, describe the transparency of your prices in the </w:t>
      </w:r>
      <w:r>
        <w:rPr>
          <w:rFonts w:cs="Arial"/>
        </w:rPr>
        <w:t xml:space="preserve">Chinese </w:t>
      </w:r>
      <w:r w:rsidRPr="007A5FE2">
        <w:rPr>
          <w:rFonts w:cs="Arial"/>
        </w:rPr>
        <w:t>market.</w:t>
      </w:r>
    </w:p>
    <w:p w14:paraId="2A957F86" w14:textId="77777777" w:rsidR="001047CA" w:rsidRPr="007A5FE2" w:rsidRDefault="001047CA" w:rsidP="001047CA">
      <w:pPr>
        <w:contextualSpacing/>
        <w:rPr>
          <w:rFonts w:cs="Arial"/>
        </w:rPr>
      </w:pPr>
    </w:p>
    <w:p w14:paraId="444A0AC6" w14:textId="77777777" w:rsidR="001047CA" w:rsidRPr="007A5FE2" w:rsidRDefault="001047CA" w:rsidP="001047CA">
      <w:pPr>
        <w:keepNext/>
        <w:keepLines/>
        <w:numPr>
          <w:ilvl w:val="0"/>
          <w:numId w:val="79"/>
        </w:numPr>
        <w:ind w:left="357" w:hanging="357"/>
        <w:contextualSpacing/>
        <w:rPr>
          <w:rFonts w:cs="Arial"/>
        </w:rPr>
      </w:pPr>
      <w:r w:rsidRPr="007A5FE2">
        <w:rPr>
          <w:rFonts w:cs="Arial"/>
        </w:rPr>
        <w:lastRenderedPageBreak/>
        <w:t xml:space="preserve">How do you differentiate pricing for different </w:t>
      </w:r>
      <w:r>
        <w:rPr>
          <w:rFonts w:cs="Arial"/>
        </w:rPr>
        <w:t>products/models of the goods</w:t>
      </w:r>
      <w:r w:rsidRPr="007A5FE2">
        <w:rPr>
          <w:rFonts w:cs="Arial"/>
        </w:rPr>
        <w:t xml:space="preserve"> in the </w:t>
      </w:r>
      <w:r>
        <w:rPr>
          <w:rFonts w:cs="Arial"/>
        </w:rPr>
        <w:t>Chinese</w:t>
      </w:r>
      <w:r w:rsidRPr="007A5FE2">
        <w:rPr>
          <w:rFonts w:cs="Arial"/>
        </w:rPr>
        <w:t xml:space="preserve"> market? Describe how your products are grouped for price differentiation and the method used. Describe any cost to make or selling cost differences between differentiated products. Describe how these cost differences (if any) influence pricing decisions. Provide copies of internal documents which support your claims in response to this question.</w:t>
      </w:r>
    </w:p>
    <w:p w14:paraId="678C38A0" w14:textId="77777777" w:rsidR="001047CA" w:rsidRPr="007A5FE2" w:rsidRDefault="001047CA" w:rsidP="001047CA">
      <w:pPr>
        <w:contextualSpacing/>
        <w:rPr>
          <w:rFonts w:cs="Arial"/>
        </w:rPr>
      </w:pPr>
    </w:p>
    <w:p w14:paraId="09654525" w14:textId="77777777" w:rsidR="001047CA" w:rsidRPr="007A5FE2" w:rsidRDefault="001047CA" w:rsidP="001047CA">
      <w:pPr>
        <w:numPr>
          <w:ilvl w:val="0"/>
          <w:numId w:val="79"/>
        </w:numPr>
        <w:contextualSpacing/>
        <w:rPr>
          <w:rFonts w:cs="Arial"/>
        </w:rPr>
      </w:pPr>
      <w:r w:rsidRPr="007A5FE2">
        <w:rPr>
          <w:rFonts w:cs="Arial"/>
        </w:rPr>
        <w:t xml:space="preserve">Do you tier or segment your </w:t>
      </w:r>
      <w:r>
        <w:rPr>
          <w:rFonts w:cs="Arial"/>
        </w:rPr>
        <w:t>Chinese</w:t>
      </w:r>
      <w:r w:rsidRPr="007A5FE2">
        <w:rPr>
          <w:rFonts w:cs="Arial"/>
        </w:rPr>
        <w:t xml:space="preserve"> customers</w:t>
      </w:r>
      <w:r>
        <w:rPr>
          <w:rFonts w:cs="Arial"/>
        </w:rPr>
        <w:t xml:space="preserve"> for the goods</w:t>
      </w:r>
      <w:r w:rsidRPr="007A5FE2">
        <w:rPr>
          <w:rFonts w:cs="Arial"/>
        </w:rPr>
        <w:t xml:space="preserve"> in terms of pricing? If yes, provide:</w:t>
      </w:r>
    </w:p>
    <w:p w14:paraId="0D1A48F4" w14:textId="77777777" w:rsidR="001047CA" w:rsidRPr="007A5FE2" w:rsidRDefault="001047CA" w:rsidP="001047CA">
      <w:pPr>
        <w:numPr>
          <w:ilvl w:val="1"/>
          <w:numId w:val="82"/>
        </w:numPr>
        <w:contextualSpacing/>
        <w:rPr>
          <w:rFonts w:cs="Arial"/>
        </w:rPr>
      </w:pPr>
      <w:r w:rsidRPr="007A5FE2">
        <w:rPr>
          <w:rFonts w:cs="Arial"/>
        </w:rPr>
        <w:t>a general description of how this is done;</w:t>
      </w:r>
    </w:p>
    <w:p w14:paraId="446D6812" w14:textId="77777777" w:rsidR="001047CA" w:rsidRPr="007A5FE2" w:rsidRDefault="001047CA" w:rsidP="001047CA">
      <w:pPr>
        <w:numPr>
          <w:ilvl w:val="1"/>
          <w:numId w:val="82"/>
        </w:numPr>
        <w:contextualSpacing/>
        <w:rPr>
          <w:rFonts w:cs="Arial"/>
        </w:rPr>
      </w:pPr>
      <w:r w:rsidRPr="007A5FE2">
        <w:rPr>
          <w:rFonts w:cs="Arial"/>
        </w:rPr>
        <w:t>list the factors that influence pricing differentiation in different tiers or segments; and</w:t>
      </w:r>
    </w:p>
    <w:p w14:paraId="343E538E" w14:textId="77777777" w:rsidR="001047CA" w:rsidRPr="007A5FE2" w:rsidRDefault="001047CA" w:rsidP="001047CA">
      <w:pPr>
        <w:numPr>
          <w:ilvl w:val="1"/>
          <w:numId w:val="82"/>
        </w:numPr>
        <w:contextualSpacing/>
        <w:rPr>
          <w:rFonts w:cs="Arial"/>
        </w:rPr>
      </w:pPr>
      <w:r w:rsidRPr="007A5FE2">
        <w:rPr>
          <w:rFonts w:cs="Arial"/>
        </w:rPr>
        <w:t>explain how cost to make and selling costs are considered in making pricing decisions for different tiers or segments.</w:t>
      </w:r>
    </w:p>
    <w:p w14:paraId="56184055" w14:textId="77777777" w:rsidR="001047CA" w:rsidRDefault="001047CA" w:rsidP="001047CA">
      <w:pPr>
        <w:ind w:left="357"/>
        <w:rPr>
          <w:rFonts w:eastAsiaTheme="minorEastAsia" w:cs="Arial"/>
          <w:i/>
          <w:color w:val="000000" w:themeColor="text1"/>
        </w:rPr>
      </w:pPr>
    </w:p>
    <w:p w14:paraId="7B68DD3C" w14:textId="77777777" w:rsidR="001047CA" w:rsidRPr="007A5FE2" w:rsidRDefault="001047CA" w:rsidP="001047CA">
      <w:pPr>
        <w:ind w:left="357"/>
        <w:rPr>
          <w:rFonts w:eastAsiaTheme="minorEastAsia" w:cs="Arial"/>
          <w:i/>
          <w:color w:val="000000" w:themeColor="text1"/>
        </w:rPr>
      </w:pPr>
      <w:r w:rsidRPr="007A5FE2">
        <w:rPr>
          <w:rFonts w:eastAsiaTheme="minorEastAsia" w:cs="Arial"/>
          <w:i/>
          <w:color w:val="000000" w:themeColor="text1"/>
        </w:rPr>
        <w:t xml:space="preserve">Provide copies of internal </w:t>
      </w:r>
      <w:r w:rsidRPr="007A5FE2">
        <w:rPr>
          <w:rFonts w:eastAsiaTheme="minorEastAsia" w:cstheme="minorBidi"/>
          <w:i/>
          <w:color w:val="000000" w:themeColor="text1"/>
        </w:rPr>
        <w:t>documents</w:t>
      </w:r>
      <w:r w:rsidRPr="007A5FE2">
        <w:rPr>
          <w:rFonts w:eastAsiaTheme="minorEastAsia" w:cs="Arial"/>
          <w:i/>
          <w:color w:val="000000" w:themeColor="text1"/>
        </w:rPr>
        <w:t xml:space="preserve"> which support your claims in response to this question.</w:t>
      </w:r>
    </w:p>
    <w:p w14:paraId="00FC3745" w14:textId="77777777" w:rsidR="001047CA" w:rsidRPr="007A5FE2" w:rsidRDefault="001047CA" w:rsidP="001047CA">
      <w:pPr>
        <w:contextualSpacing/>
        <w:rPr>
          <w:rFonts w:cs="Arial"/>
        </w:rPr>
      </w:pPr>
    </w:p>
    <w:p w14:paraId="66E0F7E7" w14:textId="77777777" w:rsidR="001047CA" w:rsidRPr="007A5FE2" w:rsidRDefault="001047CA" w:rsidP="001047CA">
      <w:pPr>
        <w:numPr>
          <w:ilvl w:val="0"/>
          <w:numId w:val="79"/>
        </w:numPr>
        <w:contextualSpacing/>
        <w:rPr>
          <w:rFonts w:cs="Arial"/>
        </w:rPr>
      </w:pPr>
      <w:r w:rsidRPr="007A5FE2">
        <w:rPr>
          <w:rFonts w:cs="Arial"/>
        </w:rPr>
        <w:t xml:space="preserve">Do you sell </w:t>
      </w:r>
      <w:r>
        <w:rPr>
          <w:rFonts w:cs="Arial"/>
        </w:rPr>
        <w:t>the goods</w:t>
      </w:r>
      <w:r w:rsidRPr="007A5FE2">
        <w:rPr>
          <w:rFonts w:cs="Arial"/>
        </w:rPr>
        <w:t xml:space="preserve"> to related entities in </w:t>
      </w:r>
      <w:r>
        <w:rPr>
          <w:rFonts w:cs="Arial"/>
        </w:rPr>
        <w:t>China</w:t>
      </w:r>
      <w:r w:rsidRPr="007A5FE2">
        <w:rPr>
          <w:rFonts w:cs="Arial"/>
        </w:rPr>
        <w:t>? If yes, describe how prices are set for related party transactions and specify what proportion of your sales in terms of sales revenue are to related party entities. If available, provide a copy of any internal document relevant to establishing pricing to related parties.</w:t>
      </w:r>
    </w:p>
    <w:p w14:paraId="5F934EB4" w14:textId="77777777" w:rsidR="001047CA" w:rsidRDefault="001047CA" w:rsidP="001047CA">
      <w:pPr>
        <w:contextualSpacing/>
        <w:rPr>
          <w:rFonts w:cs="Arial"/>
          <w:sz w:val="22"/>
        </w:rPr>
      </w:pPr>
    </w:p>
    <w:p w14:paraId="313F4960" w14:textId="77777777" w:rsidR="001047CA" w:rsidRPr="007A5FE2" w:rsidRDefault="001047CA" w:rsidP="001047CA">
      <w:pPr>
        <w:pStyle w:val="Heading2"/>
      </w:pPr>
      <w:bookmarkStart w:id="202" w:name="_Toc44083393"/>
      <w:bookmarkStart w:id="203" w:name="_Toc45223436"/>
      <w:r w:rsidRPr="007A5FE2">
        <w:t>I-4</w:t>
      </w:r>
      <w:r>
        <w:tab/>
      </w:r>
      <w:r w:rsidRPr="007A5FE2">
        <w:t>Marketing and sales support in the Chinese market</w:t>
      </w:r>
      <w:bookmarkEnd w:id="202"/>
      <w:bookmarkEnd w:id="203"/>
    </w:p>
    <w:p w14:paraId="63EEB69F" w14:textId="77777777" w:rsidR="001047CA" w:rsidRDefault="001047CA" w:rsidP="001047CA">
      <w:pPr>
        <w:contextualSpacing/>
        <w:rPr>
          <w:rFonts w:cs="Arial"/>
          <w:sz w:val="22"/>
        </w:rPr>
      </w:pPr>
    </w:p>
    <w:p w14:paraId="57E0EE4B" w14:textId="77777777" w:rsidR="001047CA" w:rsidRPr="007A5FE2" w:rsidRDefault="001047CA" w:rsidP="001047CA">
      <w:pPr>
        <w:numPr>
          <w:ilvl w:val="0"/>
          <w:numId w:val="83"/>
        </w:numPr>
        <w:ind w:left="357" w:hanging="357"/>
        <w:contextualSpacing/>
        <w:rPr>
          <w:rFonts w:cs="Arial"/>
        </w:rPr>
      </w:pPr>
      <w:r w:rsidRPr="007A5FE2">
        <w:rPr>
          <w:rFonts w:cs="Arial"/>
        </w:rPr>
        <w:t xml:space="preserve">How does your company market </w:t>
      </w:r>
      <w:r>
        <w:rPr>
          <w:rFonts w:cs="Arial"/>
        </w:rPr>
        <w:t>the goods in the Chinese</w:t>
      </w:r>
      <w:r w:rsidRPr="007A5FE2">
        <w:rPr>
          <w:rFonts w:cs="Arial"/>
        </w:rPr>
        <w:t xml:space="preserve"> market? Include in your response the value proposition used (e.g., competitive price, superior quality, reliability, availability, etc.).</w:t>
      </w:r>
    </w:p>
    <w:p w14:paraId="6B2288BD" w14:textId="77777777" w:rsidR="001047CA" w:rsidRPr="007A5FE2" w:rsidRDefault="001047CA" w:rsidP="001047CA">
      <w:pPr>
        <w:contextualSpacing/>
        <w:rPr>
          <w:rFonts w:cs="Arial"/>
        </w:rPr>
      </w:pPr>
    </w:p>
    <w:p w14:paraId="26E49E2B" w14:textId="77777777" w:rsidR="001047CA" w:rsidRPr="007A5FE2" w:rsidRDefault="001047CA" w:rsidP="001047CA">
      <w:pPr>
        <w:numPr>
          <w:ilvl w:val="0"/>
          <w:numId w:val="83"/>
        </w:numPr>
        <w:ind w:left="357" w:hanging="357"/>
        <w:contextualSpacing/>
        <w:rPr>
          <w:rFonts w:cs="Arial"/>
        </w:rPr>
      </w:pPr>
      <w:r w:rsidRPr="007A5FE2">
        <w:rPr>
          <w:rFonts w:cs="Arial"/>
        </w:rPr>
        <w:t xml:space="preserve">Does your company conduct brand segmentation in the </w:t>
      </w:r>
      <w:r>
        <w:rPr>
          <w:rFonts w:cs="Arial"/>
        </w:rPr>
        <w:t>Chinese market for the goods</w:t>
      </w:r>
      <w:r w:rsidRPr="007A5FE2">
        <w:rPr>
          <w:rFonts w:cs="Arial"/>
        </w:rPr>
        <w:t>? If yes, describe the brand segmentation used and provide the proportion of sales revenue derived from each brand segment.</w:t>
      </w:r>
    </w:p>
    <w:p w14:paraId="2B94937E" w14:textId="77777777" w:rsidR="001047CA" w:rsidRPr="007A5FE2" w:rsidRDefault="001047CA" w:rsidP="001047CA">
      <w:pPr>
        <w:contextualSpacing/>
        <w:rPr>
          <w:rFonts w:cs="Arial"/>
        </w:rPr>
      </w:pPr>
    </w:p>
    <w:p w14:paraId="7DEB0144" w14:textId="77777777" w:rsidR="001047CA" w:rsidRPr="007A5FE2" w:rsidRDefault="001047CA" w:rsidP="001047CA">
      <w:pPr>
        <w:numPr>
          <w:ilvl w:val="0"/>
          <w:numId w:val="83"/>
        </w:numPr>
        <w:ind w:left="357" w:hanging="357"/>
        <w:contextualSpacing/>
        <w:rPr>
          <w:rFonts w:cs="Arial"/>
        </w:rPr>
      </w:pPr>
      <w:r w:rsidRPr="007A5FE2">
        <w:rPr>
          <w:rFonts w:cs="Arial"/>
        </w:rPr>
        <w:t xml:space="preserve">Provide examples of your </w:t>
      </w:r>
      <w:r>
        <w:rPr>
          <w:rFonts w:cs="Arial"/>
        </w:rPr>
        <w:t>Chinese</w:t>
      </w:r>
      <w:r w:rsidRPr="007A5FE2">
        <w:rPr>
          <w:rFonts w:cs="Arial"/>
        </w:rPr>
        <w:t xml:space="preserve"> advertising of </w:t>
      </w:r>
      <w:r>
        <w:rPr>
          <w:rFonts w:cs="Arial"/>
        </w:rPr>
        <w:t>the goods</w:t>
      </w:r>
      <w:r w:rsidRPr="007A5FE2">
        <w:rPr>
          <w:rFonts w:cs="Arial"/>
        </w:rPr>
        <w:t xml:space="preserve"> over the past five years. If you have not used advertising in </w:t>
      </w:r>
      <w:r>
        <w:rPr>
          <w:rFonts w:cs="Arial"/>
        </w:rPr>
        <w:t>China</w:t>
      </w:r>
      <w:r w:rsidRPr="007A5FE2">
        <w:rPr>
          <w:rFonts w:cs="Arial"/>
        </w:rPr>
        <w:t xml:space="preserve">, provide examples of any other promotion campaigns </w:t>
      </w:r>
      <w:r>
        <w:rPr>
          <w:rFonts w:cs="Arial"/>
        </w:rPr>
        <w:t xml:space="preserve">for the goods </w:t>
      </w:r>
      <w:r w:rsidRPr="007A5FE2">
        <w:rPr>
          <w:rFonts w:cs="Arial"/>
        </w:rPr>
        <w:t xml:space="preserve">you have conducted over the </w:t>
      </w:r>
      <w:r>
        <w:rPr>
          <w:rFonts w:cs="Arial"/>
        </w:rPr>
        <w:t>investigation</w:t>
      </w:r>
      <w:r w:rsidRPr="007A5FE2">
        <w:rPr>
          <w:rFonts w:cs="Arial"/>
        </w:rPr>
        <w:t xml:space="preserve"> period.</w:t>
      </w:r>
    </w:p>
    <w:p w14:paraId="3B9C8C42" w14:textId="77777777" w:rsidR="001047CA" w:rsidRPr="007A5FE2" w:rsidRDefault="001047CA" w:rsidP="001047CA">
      <w:pPr>
        <w:contextualSpacing/>
        <w:rPr>
          <w:rFonts w:cs="Arial"/>
        </w:rPr>
      </w:pPr>
    </w:p>
    <w:p w14:paraId="7FBD91DF" w14:textId="77777777" w:rsidR="001047CA" w:rsidRPr="007A5FE2" w:rsidRDefault="001047CA" w:rsidP="001047CA">
      <w:pPr>
        <w:numPr>
          <w:ilvl w:val="0"/>
          <w:numId w:val="83"/>
        </w:numPr>
        <w:ind w:left="357" w:hanging="357"/>
        <w:contextualSpacing/>
        <w:rPr>
          <w:rFonts w:cs="Arial"/>
        </w:rPr>
      </w:pPr>
      <w:r w:rsidRPr="007A5FE2">
        <w:rPr>
          <w:rFonts w:cs="Arial"/>
        </w:rPr>
        <w:t xml:space="preserve">How many people are in your </w:t>
      </w:r>
      <w:r>
        <w:rPr>
          <w:rFonts w:cs="Arial"/>
        </w:rPr>
        <w:t>Chinese market</w:t>
      </w:r>
      <w:r w:rsidRPr="007A5FE2">
        <w:rPr>
          <w:rFonts w:cs="Arial"/>
        </w:rPr>
        <w:t xml:space="preserve"> sales team and where are they located? In general terms, how are they remunerated? If they are offered performance pay based on sales, describe the performance indicators used to establish the performance pay. Provide copies of internal documents which support your claims in response to this question.</w:t>
      </w:r>
    </w:p>
    <w:p w14:paraId="2692064F" w14:textId="77777777" w:rsidR="001047CA" w:rsidRPr="007A5FE2" w:rsidRDefault="001047CA" w:rsidP="001047CA">
      <w:pPr>
        <w:contextualSpacing/>
        <w:rPr>
          <w:rFonts w:cs="Arial"/>
        </w:rPr>
      </w:pPr>
    </w:p>
    <w:p w14:paraId="4B08C690" w14:textId="77777777" w:rsidR="001047CA" w:rsidRDefault="001047CA" w:rsidP="001047CA">
      <w:pPr>
        <w:numPr>
          <w:ilvl w:val="0"/>
          <w:numId w:val="83"/>
        </w:numPr>
        <w:ind w:left="357" w:hanging="357"/>
        <w:contextualSpacing/>
        <w:rPr>
          <w:rFonts w:cs="Arial"/>
        </w:rPr>
      </w:pPr>
      <w:r w:rsidRPr="007A5FE2">
        <w:rPr>
          <w:rFonts w:cs="Arial"/>
        </w:rPr>
        <w:t xml:space="preserve">Describe what parameters are provided to sales staff to assist in establishing pricing for </w:t>
      </w:r>
      <w:r>
        <w:rPr>
          <w:rFonts w:cs="Arial"/>
        </w:rPr>
        <w:t>the goods</w:t>
      </w:r>
      <w:r w:rsidRPr="007A5FE2">
        <w:rPr>
          <w:rFonts w:cs="Arial"/>
        </w:rPr>
        <w:t xml:space="preserve"> when negotiating sales with customers. Provide copies of internal documents which support your claims in response to this question.</w:t>
      </w:r>
    </w:p>
    <w:p w14:paraId="2AB64F31" w14:textId="77777777" w:rsidR="001047CA" w:rsidRDefault="001047CA" w:rsidP="001047CA">
      <w:pPr>
        <w:pStyle w:val="ListParagraph"/>
        <w:rPr>
          <w:rFonts w:cs="Arial"/>
        </w:rPr>
      </w:pPr>
    </w:p>
    <w:p w14:paraId="2F08CC37" w14:textId="77777777" w:rsidR="001047CA" w:rsidRDefault="001047CA" w:rsidP="001047CA">
      <w:pPr>
        <w:pStyle w:val="Heading1"/>
      </w:pPr>
      <w:bookmarkStart w:id="204" w:name="_Section_J_Production"/>
      <w:bookmarkStart w:id="205" w:name="_Ref35943747"/>
      <w:bookmarkStart w:id="206" w:name="_Toc44083394"/>
      <w:bookmarkStart w:id="207" w:name="_Toc45223437"/>
      <w:bookmarkEnd w:id="204"/>
      <w:r>
        <w:lastRenderedPageBreak/>
        <w:t>Section J</w:t>
      </w:r>
      <w:r>
        <w:br/>
        <w:t>Production AND Production Costs</w:t>
      </w:r>
      <w:bookmarkEnd w:id="205"/>
      <w:bookmarkEnd w:id="206"/>
      <w:bookmarkEnd w:id="207"/>
    </w:p>
    <w:p w14:paraId="7F8F2368" w14:textId="77777777" w:rsidR="001047CA" w:rsidRDefault="001047CA" w:rsidP="001047CA"/>
    <w:p w14:paraId="314E4D49" w14:textId="77777777" w:rsidR="001047CA" w:rsidRDefault="001047CA" w:rsidP="001047CA">
      <w:pPr>
        <w:pStyle w:val="Heading2"/>
      </w:pPr>
      <w:bookmarkStart w:id="208" w:name="_Toc44083395"/>
      <w:bookmarkStart w:id="209" w:name="_Toc45223438"/>
      <w:r>
        <w:t>J-1</w:t>
      </w:r>
      <w:r>
        <w:tab/>
        <w:t>Production of the goods</w:t>
      </w:r>
      <w:bookmarkEnd w:id="208"/>
      <w:bookmarkEnd w:id="209"/>
    </w:p>
    <w:p w14:paraId="23F7B0C7" w14:textId="77777777" w:rsidR="001047CA" w:rsidRPr="007A5FE2" w:rsidRDefault="001047CA" w:rsidP="001047CA">
      <w:pPr>
        <w:numPr>
          <w:ilvl w:val="0"/>
          <w:numId w:val="85"/>
        </w:numPr>
        <w:contextualSpacing/>
        <w:rPr>
          <w:rFonts w:cs="Arial"/>
        </w:rPr>
      </w:pPr>
      <w:r w:rsidRPr="007A5FE2">
        <w:rPr>
          <w:rFonts w:cs="Arial"/>
        </w:rPr>
        <w:t xml:space="preserve">Describe how your company determines its volume of production for </w:t>
      </w:r>
      <w:r>
        <w:rPr>
          <w:rFonts w:cs="Arial"/>
        </w:rPr>
        <w:t>the goods</w:t>
      </w:r>
      <w:r w:rsidRPr="007A5FE2">
        <w:rPr>
          <w:rFonts w:cs="Arial"/>
        </w:rPr>
        <w:t xml:space="preserve">, product mix of production and the factors that contribute to these decisions. How frequently are production volumes determined for </w:t>
      </w:r>
      <w:r>
        <w:rPr>
          <w:rFonts w:cs="Arial"/>
        </w:rPr>
        <w:t>the goods</w:t>
      </w:r>
      <w:r w:rsidRPr="007A5FE2">
        <w:rPr>
          <w:rFonts w:cs="Arial"/>
        </w:rPr>
        <w:t xml:space="preserve">? How frequently is the product mix determined for </w:t>
      </w:r>
      <w:r>
        <w:rPr>
          <w:rFonts w:cs="Arial"/>
        </w:rPr>
        <w:t>the goods</w:t>
      </w:r>
      <w:r w:rsidRPr="007A5FE2">
        <w:rPr>
          <w:rFonts w:cs="Arial"/>
        </w:rPr>
        <w:t>? Provide copies of internal documents which support your claims in response to this question.</w:t>
      </w:r>
    </w:p>
    <w:p w14:paraId="7045922A" w14:textId="77777777" w:rsidR="001047CA" w:rsidRPr="007A5FE2" w:rsidRDefault="001047CA" w:rsidP="001047CA"/>
    <w:p w14:paraId="38054739" w14:textId="77777777" w:rsidR="001047CA" w:rsidRPr="007A5FE2" w:rsidRDefault="001047CA" w:rsidP="001047CA">
      <w:pPr>
        <w:numPr>
          <w:ilvl w:val="0"/>
          <w:numId w:val="85"/>
        </w:numPr>
        <w:contextualSpacing/>
        <w:rPr>
          <w:rFonts w:cs="Arial"/>
        </w:rPr>
      </w:pPr>
      <w:r w:rsidRPr="007A5FE2">
        <w:rPr>
          <w:rFonts w:cs="Arial"/>
        </w:rPr>
        <w:t xml:space="preserve">What lead times are typically needed to adjust volumes of production for </w:t>
      </w:r>
      <w:r>
        <w:rPr>
          <w:rFonts w:cs="Arial"/>
        </w:rPr>
        <w:t>the goods</w:t>
      </w:r>
      <w:r w:rsidRPr="007A5FE2">
        <w:rPr>
          <w:rFonts w:cs="Arial"/>
        </w:rPr>
        <w:t>? Provide copies of internal documents which support your claims in response to this question.</w:t>
      </w:r>
    </w:p>
    <w:p w14:paraId="3D8A3A30" w14:textId="77777777" w:rsidR="001047CA" w:rsidRPr="007A5FE2" w:rsidRDefault="001047CA" w:rsidP="001047CA"/>
    <w:p w14:paraId="7AE70D2A" w14:textId="77777777" w:rsidR="001047CA" w:rsidRPr="007A5FE2" w:rsidRDefault="001047CA" w:rsidP="001047CA">
      <w:pPr>
        <w:numPr>
          <w:ilvl w:val="0"/>
          <w:numId w:val="85"/>
        </w:numPr>
        <w:contextualSpacing/>
        <w:rPr>
          <w:rFonts w:cs="Arial"/>
        </w:rPr>
      </w:pPr>
      <w:r w:rsidRPr="007A5FE2">
        <w:rPr>
          <w:rFonts w:cs="Arial"/>
        </w:rPr>
        <w:t xml:space="preserve">Do you have warehousing facilities for </w:t>
      </w:r>
      <w:r>
        <w:rPr>
          <w:rFonts w:cs="Arial"/>
        </w:rPr>
        <w:t>the goods</w:t>
      </w:r>
      <w:r w:rsidRPr="007A5FE2">
        <w:rPr>
          <w:rFonts w:cs="Arial"/>
        </w:rPr>
        <w:t>? If no, what do you do with excess inventory? If yes:</w:t>
      </w:r>
    </w:p>
    <w:p w14:paraId="0CF0FA46" w14:textId="77777777" w:rsidR="001047CA" w:rsidRPr="007A5FE2" w:rsidRDefault="001047CA" w:rsidP="001047CA">
      <w:pPr>
        <w:numPr>
          <w:ilvl w:val="1"/>
          <w:numId w:val="86"/>
        </w:numPr>
        <w:contextualSpacing/>
        <w:rPr>
          <w:rFonts w:cs="Arial"/>
        </w:rPr>
      </w:pPr>
      <w:r w:rsidRPr="007A5FE2">
        <w:rPr>
          <w:rFonts w:cs="Arial"/>
        </w:rPr>
        <w:t>What is the volume capacity of these facilities?</w:t>
      </w:r>
    </w:p>
    <w:p w14:paraId="13BE0635" w14:textId="77777777" w:rsidR="001047CA" w:rsidRPr="007A5FE2" w:rsidRDefault="001047CA" w:rsidP="001047CA">
      <w:pPr>
        <w:numPr>
          <w:ilvl w:val="1"/>
          <w:numId w:val="86"/>
        </w:numPr>
        <w:contextualSpacing/>
        <w:rPr>
          <w:rFonts w:cs="Arial"/>
        </w:rPr>
      </w:pPr>
      <w:r w:rsidRPr="007A5FE2">
        <w:rPr>
          <w:rFonts w:cs="Arial"/>
        </w:rPr>
        <w:t xml:space="preserve">What was the monthly amount of inventory maintained during the </w:t>
      </w:r>
      <w:r>
        <w:rPr>
          <w:rFonts w:cs="Arial"/>
        </w:rPr>
        <w:t>investigation</w:t>
      </w:r>
      <w:r w:rsidRPr="007A5FE2">
        <w:rPr>
          <w:rFonts w:cs="Arial"/>
        </w:rPr>
        <w:t xml:space="preserve"> period?</w:t>
      </w:r>
    </w:p>
    <w:p w14:paraId="7C00CA42" w14:textId="77777777" w:rsidR="001047CA" w:rsidRDefault="001047CA" w:rsidP="001047CA">
      <w:pPr>
        <w:numPr>
          <w:ilvl w:val="1"/>
          <w:numId w:val="86"/>
        </w:numPr>
        <w:contextualSpacing/>
        <w:rPr>
          <w:rFonts w:cs="Arial"/>
        </w:rPr>
      </w:pPr>
      <w:r w:rsidRPr="007A5FE2">
        <w:rPr>
          <w:rFonts w:cs="Arial"/>
        </w:rPr>
        <w:t>What is the average period of time that inventory is retained (describe how this is calculated)?</w:t>
      </w:r>
    </w:p>
    <w:p w14:paraId="455C5038" w14:textId="77777777" w:rsidR="001047CA" w:rsidRPr="007A5FE2" w:rsidRDefault="001047CA" w:rsidP="001047CA">
      <w:pPr>
        <w:ind w:left="1080"/>
        <w:contextualSpacing/>
        <w:rPr>
          <w:rFonts w:cs="Arial"/>
        </w:rPr>
      </w:pPr>
    </w:p>
    <w:p w14:paraId="017E5322" w14:textId="77777777" w:rsidR="001047CA" w:rsidRDefault="001047CA" w:rsidP="001047CA">
      <w:pPr>
        <w:ind w:left="357"/>
        <w:rPr>
          <w:rFonts w:eastAsiaTheme="minorEastAsia" w:cstheme="minorBidi"/>
          <w:i/>
          <w:color w:val="000000" w:themeColor="text1"/>
        </w:rPr>
      </w:pPr>
      <w:r w:rsidRPr="007A5FE2">
        <w:rPr>
          <w:rFonts w:eastAsiaTheme="minorEastAsia" w:cstheme="minorBidi"/>
          <w:i/>
          <w:color w:val="000000" w:themeColor="text1"/>
        </w:rPr>
        <w:t>Provide copies of internal documents which support your claims in response to this question.</w:t>
      </w:r>
    </w:p>
    <w:p w14:paraId="6647EA35" w14:textId="77777777" w:rsidR="001047CA" w:rsidRPr="007A5FE2" w:rsidRDefault="001047CA" w:rsidP="001047CA">
      <w:pPr>
        <w:ind w:left="357"/>
        <w:rPr>
          <w:rFonts w:eastAsiaTheme="minorEastAsia" w:cstheme="minorBidi"/>
          <w:i/>
          <w:color w:val="000000" w:themeColor="text1"/>
        </w:rPr>
      </w:pPr>
    </w:p>
    <w:p w14:paraId="6FF0EF8F" w14:textId="77777777" w:rsidR="001047CA" w:rsidRPr="007A5FE2" w:rsidRDefault="001047CA" w:rsidP="001047CA">
      <w:pPr>
        <w:numPr>
          <w:ilvl w:val="0"/>
          <w:numId w:val="85"/>
        </w:numPr>
        <w:contextualSpacing/>
        <w:rPr>
          <w:rFonts w:cs="Arial"/>
        </w:rPr>
      </w:pPr>
      <w:r w:rsidRPr="007A5FE2">
        <w:rPr>
          <w:rFonts w:cs="Arial"/>
        </w:rPr>
        <w:t xml:space="preserve">Have there been any changes to the type of capital or technology utilised by your company in the manufacturing of </w:t>
      </w:r>
      <w:r>
        <w:rPr>
          <w:rFonts w:cs="Arial"/>
        </w:rPr>
        <w:t>the goods</w:t>
      </w:r>
      <w:r w:rsidRPr="007A5FE2">
        <w:rPr>
          <w:rFonts w:cs="Arial"/>
        </w:rPr>
        <w:t xml:space="preserve"> in the last five years? If yes, provide details.</w:t>
      </w:r>
    </w:p>
    <w:p w14:paraId="0923335E" w14:textId="77777777" w:rsidR="001047CA" w:rsidRPr="007A5FE2" w:rsidRDefault="001047CA" w:rsidP="001047CA"/>
    <w:p w14:paraId="26765EB6" w14:textId="77777777" w:rsidR="001047CA" w:rsidRPr="007A5FE2" w:rsidRDefault="001047CA" w:rsidP="001047CA">
      <w:pPr>
        <w:numPr>
          <w:ilvl w:val="0"/>
          <w:numId w:val="85"/>
        </w:numPr>
        <w:contextualSpacing/>
        <w:rPr>
          <w:rFonts w:cs="Arial"/>
        </w:rPr>
      </w:pPr>
      <w:r w:rsidRPr="007A5FE2">
        <w:rPr>
          <w:rFonts w:cs="Arial"/>
        </w:rPr>
        <w:t xml:space="preserve">For each plant capable of producing </w:t>
      </w:r>
      <w:r>
        <w:rPr>
          <w:rFonts w:cs="Arial"/>
        </w:rPr>
        <w:t>inputs</w:t>
      </w:r>
      <w:r w:rsidRPr="007A5FE2">
        <w:rPr>
          <w:rFonts w:cs="Arial"/>
        </w:rPr>
        <w:t xml:space="preserve"> that could be utilised to make </w:t>
      </w:r>
      <w:r>
        <w:rPr>
          <w:rFonts w:cs="Arial"/>
        </w:rPr>
        <w:t>the goods</w:t>
      </w:r>
      <w:r w:rsidRPr="007A5FE2">
        <w:rPr>
          <w:rFonts w:cs="Arial"/>
        </w:rPr>
        <w:t>, provide the date that production facility came into operation and the production capacity of the plant over the past five years. The production capacity should be based on an actual production capacity, not a budgeted production capacity. Provide copies of internal documents which support your claims in response to this question.</w:t>
      </w:r>
    </w:p>
    <w:p w14:paraId="261C437C" w14:textId="77777777" w:rsidR="001047CA" w:rsidRPr="007A5FE2" w:rsidRDefault="001047CA" w:rsidP="001047CA"/>
    <w:p w14:paraId="2555BDF2" w14:textId="77777777" w:rsidR="001047CA" w:rsidRPr="007A5FE2" w:rsidRDefault="001047CA" w:rsidP="001047CA">
      <w:pPr>
        <w:numPr>
          <w:ilvl w:val="0"/>
          <w:numId w:val="85"/>
        </w:numPr>
        <w:contextualSpacing/>
        <w:rPr>
          <w:rFonts w:cs="Arial"/>
        </w:rPr>
      </w:pPr>
      <w:r w:rsidRPr="007A5FE2">
        <w:rPr>
          <w:rFonts w:cs="Arial"/>
        </w:rPr>
        <w:t>List any significant investments in the past five years to either upgrade, refurbish or build any of the plant</w:t>
      </w:r>
      <w:r>
        <w:rPr>
          <w:rFonts w:cs="Arial"/>
        </w:rPr>
        <w:t xml:space="preserve">s used in the production of the goods. </w:t>
      </w:r>
    </w:p>
    <w:p w14:paraId="6564B4D8" w14:textId="77777777" w:rsidR="001047CA" w:rsidRPr="007A5FE2" w:rsidRDefault="001047CA" w:rsidP="001047CA">
      <w:pPr>
        <w:ind w:left="357"/>
        <w:rPr>
          <w:rFonts w:eastAsiaTheme="minorEastAsia" w:cstheme="minorBidi"/>
          <w:i/>
          <w:color w:val="000000" w:themeColor="text1"/>
        </w:rPr>
      </w:pPr>
    </w:p>
    <w:p w14:paraId="637AAAB1" w14:textId="77777777" w:rsidR="001047CA" w:rsidRPr="007A5FE2" w:rsidRDefault="001047CA" w:rsidP="001047CA">
      <w:pPr>
        <w:ind w:left="357"/>
        <w:rPr>
          <w:rFonts w:eastAsiaTheme="minorEastAsia" w:cstheme="minorBidi"/>
          <w:i/>
          <w:color w:val="000000" w:themeColor="text1"/>
        </w:rPr>
      </w:pPr>
      <w:r w:rsidRPr="007A5FE2">
        <w:rPr>
          <w:rFonts w:eastAsiaTheme="minorEastAsia" w:cstheme="minorBidi"/>
          <w:i/>
          <w:color w:val="000000" w:themeColor="text1"/>
        </w:rPr>
        <w:t>Provide copies of internal documents which support your claims in response to this question.</w:t>
      </w:r>
    </w:p>
    <w:p w14:paraId="73F33B8A" w14:textId="77777777" w:rsidR="001047CA" w:rsidRPr="007A5FE2" w:rsidRDefault="001047CA" w:rsidP="001047CA">
      <w:pPr>
        <w:ind w:left="357"/>
        <w:rPr>
          <w:rFonts w:eastAsiaTheme="minorEastAsia" w:cstheme="minorBidi"/>
          <w:i/>
          <w:color w:val="000000" w:themeColor="text1"/>
        </w:rPr>
      </w:pPr>
    </w:p>
    <w:p w14:paraId="554004E8" w14:textId="77777777" w:rsidR="001047CA" w:rsidRPr="007A5FE2" w:rsidRDefault="001047CA" w:rsidP="001047CA">
      <w:pPr>
        <w:keepNext/>
        <w:numPr>
          <w:ilvl w:val="0"/>
          <w:numId w:val="85"/>
        </w:numPr>
        <w:contextualSpacing/>
        <w:rPr>
          <w:rFonts w:cs="Arial"/>
        </w:rPr>
      </w:pPr>
      <w:r w:rsidRPr="007A5FE2">
        <w:rPr>
          <w:rFonts w:cs="Arial"/>
        </w:rPr>
        <w:t>Confirm whether management reports are prepared on production costs. If yes:</w:t>
      </w:r>
    </w:p>
    <w:p w14:paraId="14092827" w14:textId="77777777" w:rsidR="001047CA" w:rsidRPr="007A5FE2" w:rsidRDefault="001047CA" w:rsidP="001047CA">
      <w:pPr>
        <w:keepNext/>
        <w:numPr>
          <w:ilvl w:val="1"/>
          <w:numId w:val="87"/>
        </w:numPr>
        <w:ind w:left="1077" w:hanging="357"/>
        <w:contextualSpacing/>
        <w:rPr>
          <w:rFonts w:cs="Arial"/>
        </w:rPr>
      </w:pPr>
      <w:r w:rsidRPr="007A5FE2">
        <w:rPr>
          <w:rFonts w:cs="Arial"/>
        </w:rPr>
        <w:t>specify how often these cost reports are prepared;</w:t>
      </w:r>
    </w:p>
    <w:p w14:paraId="3E561AEA" w14:textId="77777777" w:rsidR="001047CA" w:rsidRPr="007A5FE2" w:rsidRDefault="001047CA" w:rsidP="001047CA">
      <w:pPr>
        <w:numPr>
          <w:ilvl w:val="1"/>
          <w:numId w:val="87"/>
        </w:numPr>
        <w:ind w:left="1077" w:hanging="357"/>
        <w:contextualSpacing/>
        <w:rPr>
          <w:rFonts w:cs="Arial"/>
        </w:rPr>
      </w:pPr>
      <w:r w:rsidRPr="007A5FE2">
        <w:rPr>
          <w:rFonts w:cs="Arial"/>
        </w:rPr>
        <w:t xml:space="preserve">describe the level of detail in those reports and whether they enable the establishment of costs of producing </w:t>
      </w:r>
      <w:r>
        <w:rPr>
          <w:rFonts w:cs="Arial"/>
        </w:rPr>
        <w:t>the goods</w:t>
      </w:r>
      <w:r w:rsidRPr="007A5FE2">
        <w:rPr>
          <w:rFonts w:cs="Arial"/>
        </w:rPr>
        <w:t>; and</w:t>
      </w:r>
    </w:p>
    <w:p w14:paraId="08534613" w14:textId="77777777" w:rsidR="001047CA" w:rsidRPr="007A5FE2" w:rsidRDefault="001047CA" w:rsidP="001047CA">
      <w:pPr>
        <w:numPr>
          <w:ilvl w:val="1"/>
          <w:numId w:val="87"/>
        </w:numPr>
        <w:ind w:left="1077" w:hanging="357"/>
        <w:contextualSpacing/>
        <w:rPr>
          <w:rFonts w:cs="Arial"/>
        </w:rPr>
      </w:pPr>
      <w:r w:rsidRPr="007A5FE2">
        <w:rPr>
          <w:rFonts w:cs="Arial"/>
        </w:rPr>
        <w:t>specify to whom within the company these reports are provided; and</w:t>
      </w:r>
    </w:p>
    <w:p w14:paraId="7DB3E9D1" w14:textId="77777777" w:rsidR="001047CA" w:rsidRPr="007A5FE2" w:rsidRDefault="001047CA" w:rsidP="001047CA">
      <w:pPr>
        <w:numPr>
          <w:ilvl w:val="1"/>
          <w:numId w:val="87"/>
        </w:numPr>
        <w:ind w:left="1077" w:hanging="357"/>
        <w:contextualSpacing/>
        <w:rPr>
          <w:rFonts w:cs="Arial"/>
        </w:rPr>
      </w:pPr>
      <w:r w:rsidRPr="007A5FE2">
        <w:rPr>
          <w:rFonts w:cs="Arial"/>
        </w:rPr>
        <w:t xml:space="preserve">provide copies of these reports for each month of the </w:t>
      </w:r>
      <w:r>
        <w:rPr>
          <w:rFonts w:cs="Arial"/>
        </w:rPr>
        <w:t>investigation</w:t>
      </w:r>
      <w:r w:rsidRPr="007A5FE2">
        <w:rPr>
          <w:rFonts w:cs="Arial"/>
        </w:rPr>
        <w:t xml:space="preserve"> period.</w:t>
      </w:r>
    </w:p>
    <w:p w14:paraId="7A1DE97D" w14:textId="77777777" w:rsidR="001047CA" w:rsidRDefault="001047CA" w:rsidP="001047CA"/>
    <w:p w14:paraId="68935645" w14:textId="77777777" w:rsidR="001047CA" w:rsidRDefault="001047CA" w:rsidP="001047CA">
      <w:pPr>
        <w:pStyle w:val="Heading1"/>
      </w:pPr>
      <w:bookmarkStart w:id="210" w:name="_Section_K_Australian"/>
      <w:bookmarkStart w:id="211" w:name="_Ref35943756"/>
      <w:bookmarkStart w:id="212" w:name="_Toc44083396"/>
      <w:bookmarkStart w:id="213" w:name="_Toc45223439"/>
      <w:bookmarkEnd w:id="210"/>
      <w:r>
        <w:lastRenderedPageBreak/>
        <w:t>Section K</w:t>
      </w:r>
      <w:r>
        <w:br/>
        <w:t>Australian Market</w:t>
      </w:r>
      <w:bookmarkEnd w:id="211"/>
      <w:bookmarkEnd w:id="212"/>
      <w:bookmarkEnd w:id="213"/>
    </w:p>
    <w:p w14:paraId="77618AA0" w14:textId="77777777" w:rsidR="001047CA" w:rsidRDefault="001047CA" w:rsidP="001047CA"/>
    <w:p w14:paraId="74101C1A" w14:textId="77777777" w:rsidR="001047CA" w:rsidRPr="0045152F" w:rsidRDefault="001047CA" w:rsidP="001047CA">
      <w:pPr>
        <w:pStyle w:val="Heading2"/>
      </w:pPr>
      <w:bookmarkStart w:id="214" w:name="_Toc44083397"/>
      <w:bookmarkStart w:id="215" w:name="_Toc45223440"/>
      <w:r w:rsidRPr="0045152F">
        <w:t>K-1</w:t>
      </w:r>
      <w:r>
        <w:tab/>
      </w:r>
      <w:r w:rsidRPr="0045152F">
        <w:t>Prevailing conditions of competition in the Australian market</w:t>
      </w:r>
      <w:bookmarkEnd w:id="214"/>
      <w:bookmarkEnd w:id="215"/>
    </w:p>
    <w:p w14:paraId="2912F494" w14:textId="77777777" w:rsidR="001047CA" w:rsidRPr="007A5FE2" w:rsidRDefault="001047CA" w:rsidP="001047CA">
      <w:pPr>
        <w:numPr>
          <w:ilvl w:val="0"/>
          <w:numId w:val="88"/>
        </w:numPr>
        <w:ind w:left="357" w:hanging="357"/>
      </w:pPr>
      <w:r w:rsidRPr="007A5FE2">
        <w:t>Describe the Australian market for the goods and the prevailing conditions of competition within the market, including:</w:t>
      </w:r>
    </w:p>
    <w:p w14:paraId="573D913B" w14:textId="77777777" w:rsidR="001047CA" w:rsidRPr="007A5FE2" w:rsidRDefault="001047CA" w:rsidP="001047CA">
      <w:pPr>
        <w:numPr>
          <w:ilvl w:val="1"/>
          <w:numId w:val="77"/>
        </w:numPr>
        <w:ind w:left="1077" w:hanging="357"/>
        <w:rPr>
          <w:rFonts w:cs="Arial"/>
        </w:rPr>
      </w:pPr>
      <w:r w:rsidRPr="007A5FE2">
        <w:rPr>
          <w:rFonts w:cs="Arial"/>
        </w:rPr>
        <w:t>Provide an overall description of the Australian market for the goods which explains its main characteristics and trends over the past five years;</w:t>
      </w:r>
    </w:p>
    <w:p w14:paraId="6FF95880" w14:textId="77777777" w:rsidR="001047CA" w:rsidRPr="007A5FE2" w:rsidRDefault="001047CA" w:rsidP="001047CA">
      <w:pPr>
        <w:numPr>
          <w:ilvl w:val="1"/>
          <w:numId w:val="77"/>
        </w:numPr>
        <w:ind w:left="1077" w:hanging="357"/>
        <w:rPr>
          <w:rFonts w:cs="Arial"/>
        </w:rPr>
      </w:pPr>
      <w:r w:rsidRPr="007A5FE2">
        <w:rPr>
          <w:rFonts w:cs="Arial"/>
        </w:rPr>
        <w:t>Provide the sources of demand for the goods in Australia, including the categories of customers, users or consumers of the product;</w:t>
      </w:r>
    </w:p>
    <w:p w14:paraId="4BC51F0F" w14:textId="77777777" w:rsidR="001047CA" w:rsidRPr="007A5FE2" w:rsidRDefault="001047CA" w:rsidP="001047CA">
      <w:pPr>
        <w:numPr>
          <w:ilvl w:val="1"/>
          <w:numId w:val="77"/>
        </w:numPr>
        <w:ind w:left="1077" w:hanging="357"/>
        <w:rPr>
          <w:rFonts w:cs="Arial"/>
        </w:rPr>
      </w:pPr>
      <w:r w:rsidRPr="007A5FE2">
        <w:rPr>
          <w:rFonts w:cs="Arial"/>
        </w:rPr>
        <w:t xml:space="preserve">Provide </w:t>
      </w:r>
      <w:r>
        <w:rPr>
          <w:rFonts w:cs="Arial"/>
        </w:rPr>
        <w:t>an estimated</w:t>
      </w:r>
      <w:r w:rsidRPr="007A5FE2">
        <w:rPr>
          <w:rFonts w:cs="Arial"/>
        </w:rPr>
        <w:t xml:space="preserve"> proportion (%) of sales revenue from each of those sources of demand listed in (b);</w:t>
      </w:r>
    </w:p>
    <w:p w14:paraId="64456654" w14:textId="77777777" w:rsidR="001047CA" w:rsidRPr="007A5FE2" w:rsidRDefault="001047CA" w:rsidP="001047CA">
      <w:pPr>
        <w:numPr>
          <w:ilvl w:val="1"/>
          <w:numId w:val="77"/>
        </w:numPr>
        <w:ind w:left="1077" w:hanging="357"/>
        <w:rPr>
          <w:rFonts w:cs="Arial"/>
        </w:rPr>
      </w:pPr>
      <w:r w:rsidRPr="007A5FE2">
        <w:rPr>
          <w:rFonts w:cs="Arial"/>
        </w:rPr>
        <w:t>Describe the factors that influence consumption/demand variability in Australia, such as seasonal fluctuations, factors contributing to overall market growth or decline, government regulation, and developments in technology affecting either demand or production;</w:t>
      </w:r>
    </w:p>
    <w:p w14:paraId="55738339" w14:textId="77777777" w:rsidR="001047CA" w:rsidRPr="007A5FE2" w:rsidRDefault="001047CA" w:rsidP="001047CA">
      <w:pPr>
        <w:numPr>
          <w:ilvl w:val="1"/>
          <w:numId w:val="77"/>
        </w:numPr>
        <w:ind w:left="1077" w:hanging="357"/>
        <w:rPr>
          <w:rFonts w:cs="Arial"/>
        </w:rPr>
      </w:pPr>
      <w:r w:rsidRPr="007A5FE2">
        <w:rPr>
          <w:rFonts w:cs="Arial"/>
        </w:rPr>
        <w:t>Describe any market segmentations in Australia; such as geographic or product segmentations;</w:t>
      </w:r>
    </w:p>
    <w:p w14:paraId="4B7E1253" w14:textId="77777777" w:rsidR="001047CA" w:rsidRPr="007A5FE2" w:rsidRDefault="001047CA" w:rsidP="001047CA">
      <w:pPr>
        <w:numPr>
          <w:ilvl w:val="1"/>
          <w:numId w:val="77"/>
        </w:numPr>
        <w:ind w:left="1077" w:hanging="357"/>
        <w:rPr>
          <w:rFonts w:cs="Arial"/>
        </w:rPr>
      </w:pPr>
      <w:r w:rsidRPr="007A5FE2">
        <w:rPr>
          <w:rFonts w:cs="Arial"/>
        </w:rPr>
        <w:t xml:space="preserve">Provide </w:t>
      </w:r>
      <w:r>
        <w:rPr>
          <w:rFonts w:cs="Arial"/>
        </w:rPr>
        <w:t>an estimated</w:t>
      </w:r>
      <w:r w:rsidRPr="007A5FE2">
        <w:rPr>
          <w:rFonts w:cs="Arial"/>
        </w:rPr>
        <w:t xml:space="preserve"> proportion of sales revenue from each of the market segments listed in (e);</w:t>
      </w:r>
    </w:p>
    <w:p w14:paraId="3E91D437" w14:textId="77777777" w:rsidR="001047CA" w:rsidRPr="007A5FE2" w:rsidRDefault="001047CA" w:rsidP="001047CA">
      <w:pPr>
        <w:numPr>
          <w:ilvl w:val="1"/>
          <w:numId w:val="77"/>
        </w:numPr>
        <w:ind w:left="1077" w:hanging="357"/>
        <w:rPr>
          <w:rFonts w:cs="Arial"/>
        </w:rPr>
      </w:pPr>
      <w:r w:rsidRPr="007A5FE2">
        <w:rPr>
          <w:rFonts w:cs="Arial"/>
        </w:rPr>
        <w:t>Describe the way in which Australian manufactured, Chinese and other imported goods compete in the Australian market;</w:t>
      </w:r>
    </w:p>
    <w:p w14:paraId="7B87288E" w14:textId="77777777" w:rsidR="001047CA" w:rsidRPr="007A5FE2" w:rsidRDefault="001047CA" w:rsidP="001047CA">
      <w:pPr>
        <w:numPr>
          <w:ilvl w:val="1"/>
          <w:numId w:val="77"/>
        </w:numPr>
        <w:ind w:left="1077" w:hanging="357"/>
        <w:rPr>
          <w:rFonts w:cs="Arial"/>
        </w:rPr>
      </w:pPr>
      <w:r w:rsidRPr="007A5FE2">
        <w:rPr>
          <w:rFonts w:cs="Arial"/>
        </w:rPr>
        <w:t>Describe the ways that the goods are marketed and distributed in the Australian market; and</w:t>
      </w:r>
    </w:p>
    <w:p w14:paraId="0B2BC2FB" w14:textId="77777777" w:rsidR="001047CA" w:rsidRPr="007A5FE2" w:rsidRDefault="001047CA" w:rsidP="001047CA">
      <w:pPr>
        <w:numPr>
          <w:ilvl w:val="1"/>
          <w:numId w:val="77"/>
        </w:numPr>
        <w:ind w:left="1077" w:hanging="357"/>
        <w:rPr>
          <w:rFonts w:cs="Arial"/>
        </w:rPr>
      </w:pPr>
      <w:r w:rsidRPr="007A5FE2">
        <w:rPr>
          <w:rFonts w:cs="Arial"/>
        </w:rPr>
        <w:t>Describe any other factors that are relevant to characteristics or influences on the market for the goods in Australia.</w:t>
      </w:r>
    </w:p>
    <w:p w14:paraId="28E3C02C" w14:textId="77777777" w:rsidR="001047CA" w:rsidRDefault="001047CA" w:rsidP="001047CA">
      <w:pPr>
        <w:ind w:left="357"/>
        <w:rPr>
          <w:rFonts w:eastAsiaTheme="minorEastAsia" w:cstheme="minorBidi"/>
          <w:i/>
          <w:color w:val="000000" w:themeColor="text1"/>
        </w:rPr>
      </w:pPr>
    </w:p>
    <w:p w14:paraId="4450192C" w14:textId="77777777" w:rsidR="001047CA" w:rsidRPr="007A5FE2" w:rsidRDefault="001047CA" w:rsidP="001047CA">
      <w:pPr>
        <w:ind w:left="357"/>
        <w:rPr>
          <w:rFonts w:eastAsiaTheme="minorEastAsia" w:cstheme="minorBidi"/>
          <w:i/>
          <w:color w:val="000000" w:themeColor="text1"/>
        </w:rPr>
      </w:pPr>
      <w:r w:rsidRPr="007A5FE2">
        <w:rPr>
          <w:rFonts w:eastAsiaTheme="minorEastAsia" w:cstheme="minorBidi"/>
          <w:i/>
          <w:color w:val="000000" w:themeColor="text1"/>
        </w:rPr>
        <w:t>Provide documentary evidence to support the responses made to questions 1(a) to (i).</w:t>
      </w:r>
    </w:p>
    <w:p w14:paraId="4FE287DF" w14:textId="77777777" w:rsidR="001047CA" w:rsidRPr="007A5FE2" w:rsidRDefault="001047CA" w:rsidP="001047CA"/>
    <w:p w14:paraId="40835C84" w14:textId="77777777" w:rsidR="001047CA" w:rsidRPr="007A5FE2" w:rsidRDefault="001047CA" w:rsidP="001047CA">
      <w:pPr>
        <w:numPr>
          <w:ilvl w:val="0"/>
          <w:numId w:val="88"/>
        </w:numPr>
        <w:ind w:left="357" w:hanging="357"/>
      </w:pPr>
      <w:r w:rsidRPr="007A5FE2">
        <w:t xml:space="preserve">Provide a diagram which describes the Australian market structure for </w:t>
      </w:r>
      <w:r>
        <w:t>the goods</w:t>
      </w:r>
      <w:r w:rsidRPr="007A5FE2">
        <w:t>, ensuring that all the categories of participants are included. In this diagram use linkages to illustrate the different levels of trade and distribution channels within the Australian market.</w:t>
      </w:r>
    </w:p>
    <w:p w14:paraId="0A80FA04" w14:textId="77777777" w:rsidR="001047CA" w:rsidRDefault="001047CA" w:rsidP="001047CA">
      <w:pPr>
        <w:ind w:left="357"/>
        <w:rPr>
          <w:rFonts w:cs="Arial"/>
        </w:rPr>
      </w:pPr>
    </w:p>
    <w:p w14:paraId="11041890" w14:textId="77777777" w:rsidR="001047CA" w:rsidRPr="007A5FE2" w:rsidRDefault="001047CA" w:rsidP="001047CA">
      <w:pPr>
        <w:numPr>
          <w:ilvl w:val="0"/>
          <w:numId w:val="88"/>
        </w:numPr>
        <w:ind w:left="357" w:hanging="357"/>
        <w:rPr>
          <w:rFonts w:cs="Arial"/>
        </w:rPr>
      </w:pPr>
      <w:r w:rsidRPr="007A5FE2">
        <w:rPr>
          <w:rFonts w:cs="Arial"/>
        </w:rPr>
        <w:t xml:space="preserve">Describe the commercially significant market participants in the </w:t>
      </w:r>
      <w:r w:rsidRPr="007A5FE2">
        <w:t>Australian market for the goods</w:t>
      </w:r>
      <w:r w:rsidRPr="007A5FE2">
        <w:rPr>
          <w:rFonts w:cs="Arial"/>
        </w:rPr>
        <w:t xml:space="preserve"> at each level of trade over the </w:t>
      </w:r>
      <w:r>
        <w:rPr>
          <w:rFonts w:cs="Arial"/>
        </w:rPr>
        <w:t>investigation</w:t>
      </w:r>
      <w:r w:rsidRPr="007A5FE2">
        <w:rPr>
          <w:rFonts w:cs="Arial"/>
        </w:rPr>
        <w:t xml:space="preserve"> period. Include in your description:</w:t>
      </w:r>
    </w:p>
    <w:p w14:paraId="652F0D20" w14:textId="77777777" w:rsidR="001047CA" w:rsidRPr="007A5FE2" w:rsidRDefault="001047CA" w:rsidP="001047CA">
      <w:pPr>
        <w:numPr>
          <w:ilvl w:val="0"/>
          <w:numId w:val="62"/>
        </w:numPr>
        <w:ind w:left="1080"/>
        <w:contextualSpacing/>
        <w:rPr>
          <w:rFonts w:cs="Arial"/>
        </w:rPr>
      </w:pPr>
      <w:r w:rsidRPr="007A5FE2">
        <w:rPr>
          <w:rFonts w:cs="Arial"/>
        </w:rPr>
        <w:t>names of the participants;</w:t>
      </w:r>
    </w:p>
    <w:p w14:paraId="59176309" w14:textId="77777777" w:rsidR="001047CA" w:rsidRPr="007A5FE2" w:rsidRDefault="001047CA" w:rsidP="001047CA">
      <w:pPr>
        <w:numPr>
          <w:ilvl w:val="0"/>
          <w:numId w:val="62"/>
        </w:numPr>
        <w:ind w:left="1080"/>
        <w:contextualSpacing/>
        <w:rPr>
          <w:rFonts w:cs="Arial"/>
        </w:rPr>
      </w:pPr>
      <w:r w:rsidRPr="007A5FE2">
        <w:rPr>
          <w:rFonts w:cs="Arial"/>
        </w:rPr>
        <w:t>the level of trade for each market participant (e.g., manufacturer, reseller, original equipment manufacturer (EOM), retailer, corporate stationer, importer, etc.);</w:t>
      </w:r>
    </w:p>
    <w:p w14:paraId="713F2503" w14:textId="77777777" w:rsidR="001047CA" w:rsidRPr="007A5FE2" w:rsidRDefault="001047CA" w:rsidP="001047CA">
      <w:pPr>
        <w:numPr>
          <w:ilvl w:val="0"/>
          <w:numId w:val="62"/>
        </w:numPr>
        <w:ind w:left="1080"/>
        <w:contextualSpacing/>
        <w:rPr>
          <w:rFonts w:cs="Arial"/>
        </w:rPr>
      </w:pPr>
      <w:r w:rsidRPr="007A5FE2">
        <w:rPr>
          <w:rFonts w:cs="Arial"/>
        </w:rPr>
        <w:t>a description of the degree of integration (either vertical or horizontal) for each market participant; and</w:t>
      </w:r>
    </w:p>
    <w:p w14:paraId="1E7BCEA4" w14:textId="77777777" w:rsidR="001047CA" w:rsidRPr="007A5FE2" w:rsidRDefault="001047CA" w:rsidP="001047CA">
      <w:pPr>
        <w:numPr>
          <w:ilvl w:val="0"/>
          <w:numId w:val="62"/>
        </w:numPr>
        <w:ind w:left="1080"/>
        <w:contextualSpacing/>
        <w:rPr>
          <w:rFonts w:cs="Arial"/>
        </w:rPr>
      </w:pPr>
      <w:r w:rsidRPr="007A5FE2">
        <w:rPr>
          <w:rFonts w:cs="Arial"/>
        </w:rPr>
        <w:t>an estimation of the market share of each participant.</w:t>
      </w:r>
    </w:p>
    <w:p w14:paraId="0EB32872" w14:textId="77777777" w:rsidR="001047CA" w:rsidRPr="007A5FE2" w:rsidRDefault="001047CA" w:rsidP="001047CA">
      <w:pPr>
        <w:contextualSpacing/>
        <w:rPr>
          <w:rFonts w:cs="Arial"/>
        </w:rPr>
      </w:pPr>
    </w:p>
    <w:p w14:paraId="0A23601B" w14:textId="77777777" w:rsidR="001047CA" w:rsidRDefault="001047CA" w:rsidP="001047CA">
      <w:pPr>
        <w:numPr>
          <w:ilvl w:val="0"/>
          <w:numId w:val="88"/>
        </w:numPr>
        <w:ind w:left="357" w:hanging="357"/>
        <w:rPr>
          <w:rFonts w:cs="Arial"/>
        </w:rPr>
      </w:pPr>
      <w:r w:rsidRPr="007A5FE2">
        <w:rPr>
          <w:rFonts w:cs="Arial"/>
        </w:rPr>
        <w:t xml:space="preserve">Identify the names of commercially significant importers in the Australian market for </w:t>
      </w:r>
      <w:r>
        <w:rPr>
          <w:rFonts w:cs="Arial"/>
        </w:rPr>
        <w:t xml:space="preserve">the goods </w:t>
      </w:r>
      <w:r w:rsidRPr="007A5FE2">
        <w:rPr>
          <w:rFonts w:cs="Arial"/>
        </w:rPr>
        <w:t xml:space="preserve">over the </w:t>
      </w:r>
      <w:r>
        <w:rPr>
          <w:rFonts w:cs="Arial"/>
        </w:rPr>
        <w:t xml:space="preserve">investigation </w:t>
      </w:r>
      <w:r w:rsidRPr="007A5FE2">
        <w:rPr>
          <w:rFonts w:cs="Arial"/>
        </w:rPr>
        <w:t>period and estimate their market share. Specify the country each importer imports from and their level of trade in the Australian market, if known.</w:t>
      </w:r>
    </w:p>
    <w:p w14:paraId="0A2A9240" w14:textId="77777777" w:rsidR="001047CA" w:rsidRPr="007A5FE2" w:rsidRDefault="001047CA" w:rsidP="001047CA">
      <w:pPr>
        <w:ind w:left="357"/>
        <w:rPr>
          <w:rFonts w:cs="Arial"/>
        </w:rPr>
      </w:pPr>
    </w:p>
    <w:p w14:paraId="1E395BB2" w14:textId="77777777" w:rsidR="001047CA" w:rsidRDefault="001047CA" w:rsidP="001047CA">
      <w:pPr>
        <w:numPr>
          <w:ilvl w:val="0"/>
          <w:numId w:val="88"/>
        </w:numPr>
        <w:ind w:left="357" w:hanging="357"/>
        <w:rPr>
          <w:rFonts w:cs="Arial"/>
        </w:rPr>
      </w:pPr>
      <w:r w:rsidRPr="007A5FE2">
        <w:rPr>
          <w:rFonts w:cs="Arial"/>
        </w:rPr>
        <w:t xml:space="preserve">Describe the regulatory framework of the Australian market for </w:t>
      </w:r>
      <w:r>
        <w:rPr>
          <w:rFonts w:cs="Arial"/>
        </w:rPr>
        <w:t>the goods</w:t>
      </w:r>
      <w:r w:rsidRPr="007A5FE2">
        <w:rPr>
          <w:rFonts w:cs="Arial"/>
        </w:rPr>
        <w:t xml:space="preserve"> as it relates to competition policy, taxation, product standards and the range of the goods. Provide a copy of any regulation described, if available.</w:t>
      </w:r>
    </w:p>
    <w:p w14:paraId="3F91922B" w14:textId="77777777" w:rsidR="001047CA" w:rsidRDefault="001047CA" w:rsidP="001047CA">
      <w:pPr>
        <w:pStyle w:val="ListParagraph"/>
        <w:rPr>
          <w:rFonts w:cs="Arial"/>
        </w:rPr>
      </w:pPr>
    </w:p>
    <w:p w14:paraId="497C45E1" w14:textId="77777777" w:rsidR="001047CA" w:rsidRDefault="001047CA" w:rsidP="001047CA">
      <w:pPr>
        <w:rPr>
          <w:rFonts w:cs="Arial"/>
        </w:rPr>
      </w:pPr>
    </w:p>
    <w:p w14:paraId="4EA155C2" w14:textId="77777777" w:rsidR="001047CA" w:rsidRDefault="001047CA" w:rsidP="001047CA">
      <w:pPr>
        <w:rPr>
          <w:rFonts w:cs="Arial"/>
        </w:rPr>
      </w:pPr>
    </w:p>
    <w:p w14:paraId="1E63E106" w14:textId="77777777" w:rsidR="001047CA" w:rsidRDefault="001047CA" w:rsidP="001047CA">
      <w:pPr>
        <w:rPr>
          <w:rFonts w:cs="Arial"/>
        </w:rPr>
      </w:pPr>
    </w:p>
    <w:p w14:paraId="78BC6C15" w14:textId="77777777" w:rsidR="001047CA" w:rsidRDefault="001047CA" w:rsidP="001047CA">
      <w:pPr>
        <w:rPr>
          <w:rFonts w:cs="Arial"/>
        </w:rPr>
      </w:pPr>
    </w:p>
    <w:p w14:paraId="6F8B57B7" w14:textId="77777777" w:rsidR="001047CA" w:rsidRDefault="001047CA" w:rsidP="001047CA">
      <w:pPr>
        <w:rPr>
          <w:rFonts w:cs="Arial"/>
        </w:rPr>
      </w:pPr>
    </w:p>
    <w:p w14:paraId="4FB0EB82" w14:textId="77777777" w:rsidR="001047CA" w:rsidRDefault="001047CA" w:rsidP="001047CA">
      <w:pPr>
        <w:rPr>
          <w:rFonts w:cs="Arial"/>
        </w:rPr>
      </w:pPr>
    </w:p>
    <w:p w14:paraId="5147C6F2" w14:textId="77777777" w:rsidR="001047CA" w:rsidRPr="007A5FE2" w:rsidRDefault="001047CA" w:rsidP="001047CA">
      <w:pPr>
        <w:rPr>
          <w:rFonts w:cs="Arial"/>
        </w:rPr>
      </w:pPr>
    </w:p>
    <w:p w14:paraId="197F8938" w14:textId="77777777" w:rsidR="001047CA" w:rsidRPr="007A5FE2" w:rsidRDefault="001047CA" w:rsidP="001047CA">
      <w:pPr>
        <w:contextualSpacing/>
        <w:rPr>
          <w:rFonts w:cs="Arial"/>
        </w:rPr>
      </w:pPr>
    </w:p>
    <w:p w14:paraId="4CBFDCBE" w14:textId="77777777" w:rsidR="001047CA" w:rsidRPr="007A5FE2" w:rsidRDefault="001047CA" w:rsidP="001047CA">
      <w:pPr>
        <w:numPr>
          <w:ilvl w:val="0"/>
          <w:numId w:val="88"/>
        </w:numPr>
        <w:ind w:left="357" w:hanging="357"/>
        <w:rPr>
          <w:rFonts w:cs="Arial"/>
        </w:rPr>
      </w:pPr>
      <w:r w:rsidRPr="007A5FE2">
        <w:rPr>
          <w:rFonts w:cs="Arial"/>
        </w:rPr>
        <w:lastRenderedPageBreak/>
        <w:t xml:space="preserve">Describe any entry restrictions for new participants into the Australian market for </w:t>
      </w:r>
      <w:r>
        <w:rPr>
          <w:rFonts w:cs="Arial"/>
        </w:rPr>
        <w:t>the goods</w:t>
      </w:r>
      <w:r w:rsidRPr="007A5FE2">
        <w:rPr>
          <w:rFonts w:cs="Arial"/>
        </w:rPr>
        <w:t>. Your response could include information on:</w:t>
      </w:r>
    </w:p>
    <w:p w14:paraId="77845616" w14:textId="77777777" w:rsidR="001047CA" w:rsidRPr="007A5FE2" w:rsidRDefault="001047CA" w:rsidP="001047CA">
      <w:pPr>
        <w:keepNext/>
        <w:numPr>
          <w:ilvl w:val="0"/>
          <w:numId w:val="62"/>
        </w:numPr>
        <w:ind w:left="714" w:hanging="357"/>
        <w:contextualSpacing/>
        <w:rPr>
          <w:rFonts w:cs="Arial"/>
        </w:rPr>
      </w:pPr>
      <w:r w:rsidRPr="007A5FE2">
        <w:rPr>
          <w:rFonts w:cs="Arial"/>
        </w:rPr>
        <w:t>resource ownership;</w:t>
      </w:r>
    </w:p>
    <w:p w14:paraId="2AE78DDE" w14:textId="77777777" w:rsidR="001047CA" w:rsidRPr="007A5FE2" w:rsidRDefault="001047CA" w:rsidP="001047CA">
      <w:pPr>
        <w:keepNext/>
        <w:numPr>
          <w:ilvl w:val="0"/>
          <w:numId w:val="62"/>
        </w:numPr>
        <w:ind w:left="714" w:hanging="357"/>
        <w:contextualSpacing/>
        <w:rPr>
          <w:rFonts w:cs="Arial"/>
        </w:rPr>
      </w:pPr>
      <w:r w:rsidRPr="007A5FE2">
        <w:rPr>
          <w:rFonts w:cs="Arial"/>
        </w:rPr>
        <w:t>patents and copyrights;</w:t>
      </w:r>
    </w:p>
    <w:p w14:paraId="103A4B81" w14:textId="77777777" w:rsidR="001047CA" w:rsidRPr="007A5FE2" w:rsidRDefault="001047CA" w:rsidP="001047CA">
      <w:pPr>
        <w:keepNext/>
        <w:numPr>
          <w:ilvl w:val="0"/>
          <w:numId w:val="62"/>
        </w:numPr>
        <w:ind w:left="714" w:hanging="357"/>
        <w:contextualSpacing/>
        <w:rPr>
          <w:rFonts w:cs="Arial"/>
        </w:rPr>
      </w:pPr>
      <w:r w:rsidRPr="007A5FE2">
        <w:rPr>
          <w:rFonts w:cs="Arial"/>
        </w:rPr>
        <w:t>licenses;</w:t>
      </w:r>
    </w:p>
    <w:p w14:paraId="276F3CC7" w14:textId="77777777" w:rsidR="001047CA" w:rsidRPr="007A5FE2" w:rsidRDefault="001047CA" w:rsidP="001047CA">
      <w:pPr>
        <w:keepNext/>
        <w:numPr>
          <w:ilvl w:val="0"/>
          <w:numId w:val="62"/>
        </w:numPr>
        <w:ind w:left="714" w:hanging="357"/>
        <w:contextualSpacing/>
        <w:rPr>
          <w:rFonts w:cs="Arial"/>
        </w:rPr>
      </w:pPr>
      <w:r w:rsidRPr="007A5FE2">
        <w:rPr>
          <w:rFonts w:cs="Arial"/>
        </w:rPr>
        <w:t xml:space="preserve">barriers to entry; </w:t>
      </w:r>
    </w:p>
    <w:p w14:paraId="717B5882" w14:textId="77777777" w:rsidR="001047CA" w:rsidRPr="007A5FE2" w:rsidRDefault="001047CA" w:rsidP="001047CA">
      <w:pPr>
        <w:keepNext/>
        <w:numPr>
          <w:ilvl w:val="0"/>
          <w:numId w:val="62"/>
        </w:numPr>
        <w:ind w:left="714" w:hanging="357"/>
        <w:contextualSpacing/>
        <w:rPr>
          <w:rFonts w:cs="Arial"/>
        </w:rPr>
      </w:pPr>
      <w:r w:rsidRPr="007A5FE2">
        <w:rPr>
          <w:rFonts w:cs="Arial"/>
        </w:rPr>
        <w:t>import restrictions; and</w:t>
      </w:r>
    </w:p>
    <w:p w14:paraId="23FF789A" w14:textId="77777777" w:rsidR="001047CA" w:rsidRPr="007A5FE2" w:rsidRDefault="001047CA" w:rsidP="001047CA">
      <w:pPr>
        <w:keepNext/>
        <w:numPr>
          <w:ilvl w:val="0"/>
          <w:numId w:val="62"/>
        </w:numPr>
        <w:ind w:left="714" w:hanging="357"/>
        <w:contextualSpacing/>
        <w:rPr>
          <w:rFonts w:cs="Arial"/>
        </w:rPr>
      </w:pPr>
      <w:r w:rsidRPr="007A5FE2">
        <w:rPr>
          <w:rFonts w:cs="Arial"/>
        </w:rPr>
        <w:t>government regulations</w:t>
      </w:r>
      <w:r>
        <w:rPr>
          <w:rFonts w:cs="Arial"/>
        </w:rPr>
        <w:t xml:space="preserve"> </w:t>
      </w:r>
      <w:r w:rsidRPr="007A5FE2">
        <w:rPr>
          <w:rFonts w:cs="Arial"/>
        </w:rPr>
        <w:t>(including the effect of those government regulations).</w:t>
      </w:r>
    </w:p>
    <w:p w14:paraId="1AC26BB6" w14:textId="77777777" w:rsidR="001047CA" w:rsidRPr="007A5FE2" w:rsidRDefault="001047CA" w:rsidP="001047CA">
      <w:pPr>
        <w:keepNext/>
        <w:rPr>
          <w:rFonts w:eastAsiaTheme="minorEastAsia" w:cstheme="minorBidi"/>
          <w:i/>
          <w:color w:val="000000" w:themeColor="text1"/>
        </w:rPr>
      </w:pPr>
    </w:p>
    <w:p w14:paraId="2FAAEEB3" w14:textId="77777777" w:rsidR="001047CA" w:rsidRPr="007A5FE2" w:rsidRDefault="001047CA" w:rsidP="001047CA">
      <w:pPr>
        <w:ind w:left="357"/>
        <w:rPr>
          <w:rFonts w:eastAsiaTheme="minorEastAsia" w:cstheme="minorBidi"/>
          <w:i/>
          <w:color w:val="000000" w:themeColor="text1"/>
        </w:rPr>
      </w:pPr>
      <w:r w:rsidRPr="007A5FE2">
        <w:rPr>
          <w:rFonts w:eastAsiaTheme="minorEastAsia" w:cstheme="minorBidi"/>
          <w:i/>
          <w:color w:val="000000" w:themeColor="text1"/>
        </w:rPr>
        <w:t>In responding to question 6 ensure that relevant regulations are referenced.</w:t>
      </w:r>
    </w:p>
    <w:p w14:paraId="4B940ABD" w14:textId="77777777" w:rsidR="001047CA" w:rsidRDefault="001047CA" w:rsidP="001047CA">
      <w:pPr>
        <w:contextualSpacing/>
        <w:rPr>
          <w:rFonts w:cs="Arial"/>
        </w:rPr>
      </w:pPr>
    </w:p>
    <w:p w14:paraId="096CD9F8" w14:textId="77777777" w:rsidR="001047CA" w:rsidRPr="0045152F" w:rsidRDefault="001047CA" w:rsidP="001047CA">
      <w:pPr>
        <w:pStyle w:val="Heading2"/>
      </w:pPr>
      <w:bookmarkStart w:id="216" w:name="_Toc44083398"/>
      <w:bookmarkStart w:id="217" w:name="_Toc45223441"/>
      <w:r w:rsidRPr="0045152F">
        <w:t>K-2</w:t>
      </w:r>
      <w:r>
        <w:tab/>
      </w:r>
      <w:r w:rsidRPr="0045152F">
        <w:t>Goods in the Australian market</w:t>
      </w:r>
      <w:bookmarkEnd w:id="216"/>
      <w:bookmarkEnd w:id="217"/>
    </w:p>
    <w:p w14:paraId="2FF2A263" w14:textId="77777777" w:rsidR="001047CA" w:rsidRPr="007A5FE2" w:rsidRDefault="001047CA" w:rsidP="001047CA">
      <w:pPr>
        <w:numPr>
          <w:ilvl w:val="0"/>
          <w:numId w:val="89"/>
        </w:numPr>
        <w:contextualSpacing/>
        <w:rPr>
          <w:rFonts w:cs="Arial"/>
        </w:rPr>
      </w:pPr>
      <w:r w:rsidRPr="007A5FE2">
        <w:rPr>
          <w:rFonts w:cs="Arial"/>
        </w:rPr>
        <w:t xml:space="preserve">Generally describe the range of </w:t>
      </w:r>
      <w:r>
        <w:rPr>
          <w:rFonts w:cs="Arial"/>
        </w:rPr>
        <w:t xml:space="preserve">the </w:t>
      </w:r>
      <w:r>
        <w:t>goods</w:t>
      </w:r>
      <w:r w:rsidRPr="007A5FE2">
        <w:t xml:space="preserve"> offered for sale</w:t>
      </w:r>
      <w:r w:rsidRPr="007A5FE2" w:rsidDel="00DC173D">
        <w:rPr>
          <w:rFonts w:cs="Arial"/>
        </w:rPr>
        <w:t xml:space="preserve"> </w:t>
      </w:r>
      <w:r w:rsidRPr="007A5FE2">
        <w:rPr>
          <w:rFonts w:cs="Arial"/>
        </w:rPr>
        <w:t>in the Australian market. The description should include all goods under consideration including those produced by your company. Your description could include information about:</w:t>
      </w:r>
    </w:p>
    <w:p w14:paraId="0A4C78A6" w14:textId="77777777" w:rsidR="001047CA" w:rsidRPr="007A5FE2" w:rsidRDefault="001047CA" w:rsidP="001047CA">
      <w:pPr>
        <w:numPr>
          <w:ilvl w:val="0"/>
          <w:numId w:val="62"/>
        </w:numPr>
        <w:ind w:left="714" w:hanging="357"/>
        <w:contextualSpacing/>
        <w:rPr>
          <w:rFonts w:cs="Arial"/>
        </w:rPr>
      </w:pPr>
      <w:r w:rsidRPr="007A5FE2">
        <w:rPr>
          <w:rFonts w:cs="Arial"/>
        </w:rPr>
        <w:t>quality differences;</w:t>
      </w:r>
    </w:p>
    <w:p w14:paraId="32BD3320" w14:textId="77777777" w:rsidR="001047CA" w:rsidRPr="007A5FE2" w:rsidRDefault="001047CA" w:rsidP="001047CA">
      <w:pPr>
        <w:numPr>
          <w:ilvl w:val="0"/>
          <w:numId w:val="62"/>
        </w:numPr>
        <w:ind w:left="714" w:hanging="357"/>
        <w:contextualSpacing/>
        <w:rPr>
          <w:rFonts w:cs="Arial"/>
        </w:rPr>
      </w:pPr>
      <w:r w:rsidRPr="007A5FE2">
        <w:rPr>
          <w:rFonts w:cs="Arial"/>
        </w:rPr>
        <w:t>price differences;</w:t>
      </w:r>
    </w:p>
    <w:p w14:paraId="1F5F1CA8" w14:textId="77777777" w:rsidR="001047CA" w:rsidRPr="007A5FE2" w:rsidRDefault="001047CA" w:rsidP="001047CA">
      <w:pPr>
        <w:numPr>
          <w:ilvl w:val="0"/>
          <w:numId w:val="62"/>
        </w:numPr>
        <w:ind w:left="714" w:hanging="357"/>
        <w:contextualSpacing/>
        <w:rPr>
          <w:rFonts w:cs="Arial"/>
        </w:rPr>
      </w:pPr>
      <w:r w:rsidRPr="007A5FE2">
        <w:rPr>
          <w:rFonts w:cs="Arial"/>
        </w:rPr>
        <w:t>supply/availability differences;</w:t>
      </w:r>
    </w:p>
    <w:p w14:paraId="1EDB1E31" w14:textId="77777777" w:rsidR="001047CA" w:rsidRPr="007A5FE2" w:rsidRDefault="001047CA" w:rsidP="001047CA">
      <w:pPr>
        <w:numPr>
          <w:ilvl w:val="0"/>
          <w:numId w:val="62"/>
        </w:numPr>
        <w:ind w:left="714" w:hanging="357"/>
        <w:contextualSpacing/>
        <w:rPr>
          <w:rFonts w:cs="Arial"/>
        </w:rPr>
      </w:pPr>
      <w:r w:rsidRPr="007A5FE2">
        <w:rPr>
          <w:rFonts w:cs="Arial"/>
        </w:rPr>
        <w:t>technical support differences;</w:t>
      </w:r>
    </w:p>
    <w:p w14:paraId="57220A60" w14:textId="77777777" w:rsidR="001047CA" w:rsidRPr="007A5FE2" w:rsidRDefault="001047CA" w:rsidP="001047CA">
      <w:pPr>
        <w:numPr>
          <w:ilvl w:val="0"/>
          <w:numId w:val="62"/>
        </w:numPr>
        <w:ind w:left="714" w:hanging="357"/>
        <w:contextualSpacing/>
        <w:rPr>
          <w:rFonts w:cs="Arial"/>
        </w:rPr>
      </w:pPr>
      <w:r w:rsidRPr="007A5FE2">
        <w:rPr>
          <w:rFonts w:cs="Arial"/>
        </w:rPr>
        <w:t>the prevalence of private labels/customer brands;</w:t>
      </w:r>
    </w:p>
    <w:p w14:paraId="4FF4F724" w14:textId="77777777" w:rsidR="001047CA" w:rsidRPr="007A5FE2" w:rsidRDefault="001047CA" w:rsidP="001047CA">
      <w:pPr>
        <w:numPr>
          <w:ilvl w:val="0"/>
          <w:numId w:val="62"/>
        </w:numPr>
        <w:ind w:left="714" w:hanging="357"/>
        <w:contextualSpacing/>
        <w:rPr>
          <w:rFonts w:cs="Arial"/>
        </w:rPr>
      </w:pPr>
      <w:r w:rsidRPr="007A5FE2">
        <w:rPr>
          <w:rFonts w:cs="Arial"/>
        </w:rPr>
        <w:t>the prevalence of generic or plain labels;</w:t>
      </w:r>
    </w:p>
    <w:p w14:paraId="03B9F9FF" w14:textId="77777777" w:rsidR="001047CA" w:rsidRPr="007A5FE2" w:rsidRDefault="001047CA" w:rsidP="001047CA">
      <w:pPr>
        <w:numPr>
          <w:ilvl w:val="0"/>
          <w:numId w:val="62"/>
        </w:numPr>
        <w:ind w:left="714" w:hanging="357"/>
        <w:contextualSpacing/>
        <w:rPr>
          <w:rFonts w:cs="Arial"/>
        </w:rPr>
      </w:pPr>
      <w:r w:rsidRPr="007A5FE2">
        <w:rPr>
          <w:rFonts w:cs="Arial"/>
        </w:rPr>
        <w:t>the prevalence of premium labels; and</w:t>
      </w:r>
    </w:p>
    <w:p w14:paraId="10B85DEB" w14:textId="77777777" w:rsidR="001047CA" w:rsidRPr="007A5FE2" w:rsidRDefault="001047CA" w:rsidP="001047CA">
      <w:pPr>
        <w:numPr>
          <w:ilvl w:val="0"/>
          <w:numId w:val="62"/>
        </w:numPr>
        <w:ind w:left="714" w:hanging="357"/>
        <w:contextualSpacing/>
        <w:rPr>
          <w:rFonts w:cs="Arial"/>
        </w:rPr>
      </w:pPr>
      <w:r w:rsidRPr="007A5FE2">
        <w:rPr>
          <w:rFonts w:cs="Arial"/>
        </w:rPr>
        <w:t>product segmentation.</w:t>
      </w:r>
    </w:p>
    <w:p w14:paraId="0BF7AF48" w14:textId="77777777" w:rsidR="001047CA" w:rsidRPr="007A5FE2" w:rsidRDefault="001047CA" w:rsidP="001047CA">
      <w:pPr>
        <w:contextualSpacing/>
        <w:rPr>
          <w:rFonts w:cs="Arial"/>
        </w:rPr>
      </w:pPr>
    </w:p>
    <w:p w14:paraId="380C0565" w14:textId="77777777" w:rsidR="001047CA" w:rsidRPr="007A5FE2" w:rsidRDefault="001047CA" w:rsidP="001047CA">
      <w:pPr>
        <w:numPr>
          <w:ilvl w:val="0"/>
          <w:numId w:val="89"/>
        </w:numPr>
        <w:contextualSpacing/>
        <w:rPr>
          <w:rFonts w:cs="Arial"/>
        </w:rPr>
      </w:pPr>
      <w:r w:rsidRPr="007A5FE2">
        <w:rPr>
          <w:rFonts w:cs="Arial"/>
        </w:rPr>
        <w:t xml:space="preserve">Describe the end uses of </w:t>
      </w:r>
      <w:r>
        <w:rPr>
          <w:rFonts w:cs="Arial"/>
        </w:rPr>
        <w:t>the goods</w:t>
      </w:r>
      <w:r w:rsidRPr="007A5FE2">
        <w:rPr>
          <w:rFonts w:cs="Arial"/>
        </w:rPr>
        <w:t xml:space="preserve"> in the Australian market from all sources.</w:t>
      </w:r>
    </w:p>
    <w:p w14:paraId="4037BBEC" w14:textId="77777777" w:rsidR="001047CA" w:rsidRPr="007A5FE2" w:rsidRDefault="001047CA" w:rsidP="001047CA">
      <w:pPr>
        <w:contextualSpacing/>
        <w:rPr>
          <w:rFonts w:cs="Arial"/>
        </w:rPr>
      </w:pPr>
    </w:p>
    <w:p w14:paraId="35312A78" w14:textId="77777777" w:rsidR="001047CA" w:rsidRPr="007A5FE2" w:rsidRDefault="001047CA" w:rsidP="001047CA">
      <w:pPr>
        <w:numPr>
          <w:ilvl w:val="0"/>
          <w:numId w:val="89"/>
        </w:numPr>
        <w:contextualSpacing/>
        <w:rPr>
          <w:rFonts w:cs="Arial"/>
        </w:rPr>
      </w:pPr>
      <w:r w:rsidRPr="007A5FE2">
        <w:rPr>
          <w:rFonts w:cs="Arial"/>
        </w:rPr>
        <w:t>Describe the key product attributes that influence purchasing decisions or purchaser preferences in the Australian market. Rank these preferences or purchasing influencers in order of importance.</w:t>
      </w:r>
    </w:p>
    <w:p w14:paraId="3A37205A" w14:textId="77777777" w:rsidR="001047CA" w:rsidRPr="007A5FE2" w:rsidRDefault="001047CA" w:rsidP="001047CA">
      <w:pPr>
        <w:contextualSpacing/>
        <w:rPr>
          <w:rFonts w:cs="Arial"/>
        </w:rPr>
      </w:pPr>
    </w:p>
    <w:p w14:paraId="6FE0DF9B" w14:textId="77777777" w:rsidR="001047CA" w:rsidRPr="007A5FE2" w:rsidRDefault="001047CA" w:rsidP="001047CA">
      <w:pPr>
        <w:numPr>
          <w:ilvl w:val="0"/>
          <w:numId w:val="89"/>
        </w:numPr>
        <w:contextualSpacing/>
        <w:rPr>
          <w:rFonts w:cs="Arial"/>
        </w:rPr>
      </w:pPr>
      <w:r w:rsidRPr="007A5FE2">
        <w:rPr>
          <w:rFonts w:cs="Arial"/>
        </w:rPr>
        <w:t xml:space="preserve">Identify if there are any commercially significant market substitutes in the Australian market for </w:t>
      </w:r>
      <w:r>
        <w:rPr>
          <w:rFonts w:cs="Arial"/>
        </w:rPr>
        <w:t>the goods</w:t>
      </w:r>
      <w:r w:rsidRPr="007A5FE2">
        <w:rPr>
          <w:rFonts w:cs="Arial"/>
        </w:rPr>
        <w:t>.</w:t>
      </w:r>
    </w:p>
    <w:p w14:paraId="20EF1F04" w14:textId="77777777" w:rsidR="001047CA" w:rsidRPr="007A5FE2" w:rsidRDefault="001047CA" w:rsidP="001047CA">
      <w:pPr>
        <w:contextualSpacing/>
        <w:rPr>
          <w:rFonts w:cs="Arial"/>
        </w:rPr>
      </w:pPr>
    </w:p>
    <w:p w14:paraId="1085B0E7" w14:textId="77777777" w:rsidR="001047CA" w:rsidRPr="007A5FE2" w:rsidRDefault="001047CA" w:rsidP="001047CA">
      <w:pPr>
        <w:numPr>
          <w:ilvl w:val="0"/>
          <w:numId w:val="89"/>
        </w:numPr>
        <w:contextualSpacing/>
        <w:rPr>
          <w:rFonts w:cs="Arial"/>
        </w:rPr>
      </w:pPr>
      <w:r w:rsidRPr="007A5FE2">
        <w:rPr>
          <w:rFonts w:cs="Arial"/>
        </w:rPr>
        <w:t xml:space="preserve">Identify if there are any commercially significant market complements in the Australian market for </w:t>
      </w:r>
      <w:r>
        <w:rPr>
          <w:rFonts w:cs="Arial"/>
        </w:rPr>
        <w:t>the goods</w:t>
      </w:r>
      <w:r w:rsidRPr="007A5FE2">
        <w:rPr>
          <w:rFonts w:cs="Arial"/>
        </w:rPr>
        <w:t>.</w:t>
      </w:r>
    </w:p>
    <w:p w14:paraId="73E0363A" w14:textId="77777777" w:rsidR="001047CA" w:rsidRPr="007A5FE2" w:rsidRDefault="001047CA" w:rsidP="001047CA">
      <w:pPr>
        <w:contextualSpacing/>
        <w:rPr>
          <w:rFonts w:cs="Arial"/>
        </w:rPr>
      </w:pPr>
    </w:p>
    <w:p w14:paraId="7B8D44A1" w14:textId="77777777" w:rsidR="001047CA" w:rsidRPr="007A5FE2" w:rsidRDefault="001047CA" w:rsidP="001047CA">
      <w:pPr>
        <w:numPr>
          <w:ilvl w:val="0"/>
          <w:numId w:val="89"/>
        </w:numPr>
        <w:contextualSpacing/>
        <w:rPr>
          <w:rFonts w:cs="Arial"/>
        </w:rPr>
      </w:pPr>
      <w:r w:rsidRPr="007A5FE2">
        <w:rPr>
          <w:rFonts w:cs="Arial"/>
        </w:rPr>
        <w:t xml:space="preserve">Have there been any changes in market or consumer preferences in the Australian market for </w:t>
      </w:r>
      <w:r>
        <w:rPr>
          <w:rFonts w:cs="Arial"/>
        </w:rPr>
        <w:t>the goods</w:t>
      </w:r>
      <w:r w:rsidRPr="007A5FE2">
        <w:rPr>
          <w:rFonts w:cs="Arial"/>
        </w:rPr>
        <w:t xml:space="preserve"> in the last five years? If yes, provide details including any relevant research or commentary on the industry/sector that supports your response.</w:t>
      </w:r>
    </w:p>
    <w:p w14:paraId="758ED48A" w14:textId="77777777" w:rsidR="001047CA" w:rsidRPr="007A5FE2" w:rsidRDefault="001047CA" w:rsidP="001047CA">
      <w:pPr>
        <w:contextualSpacing/>
        <w:rPr>
          <w:rFonts w:cs="Arial"/>
        </w:rPr>
      </w:pPr>
    </w:p>
    <w:p w14:paraId="037C9C4F" w14:textId="77777777" w:rsidR="001047CA" w:rsidRPr="007A5FE2" w:rsidRDefault="001047CA" w:rsidP="001047CA">
      <w:pPr>
        <w:pStyle w:val="Heading2"/>
        <w:rPr>
          <w:b w:val="0"/>
        </w:rPr>
      </w:pPr>
      <w:bookmarkStart w:id="218" w:name="_Toc44083399"/>
      <w:bookmarkStart w:id="219" w:name="_Toc45223442"/>
      <w:r w:rsidRPr="0045152F">
        <w:t>K-3</w:t>
      </w:r>
      <w:r>
        <w:tab/>
      </w:r>
      <w:r w:rsidRPr="0045152F">
        <w:t>Relationship between price and cost in Australia</w:t>
      </w:r>
      <w:bookmarkEnd w:id="218"/>
      <w:bookmarkEnd w:id="219"/>
    </w:p>
    <w:p w14:paraId="5E854502" w14:textId="77777777" w:rsidR="001047CA" w:rsidRPr="007A5FE2" w:rsidRDefault="001047CA" w:rsidP="001047CA">
      <w:pPr>
        <w:keepNext/>
        <w:numPr>
          <w:ilvl w:val="0"/>
          <w:numId w:val="90"/>
        </w:numPr>
        <w:contextualSpacing/>
        <w:rPr>
          <w:rFonts w:cs="Arial"/>
        </w:rPr>
      </w:pPr>
      <w:r w:rsidRPr="007A5FE2">
        <w:rPr>
          <w:rFonts w:cs="Arial"/>
        </w:rPr>
        <w:t>Describe the importance of the Australian market to your company’s operations. In your response describe:</w:t>
      </w:r>
    </w:p>
    <w:p w14:paraId="39B5546A" w14:textId="77777777" w:rsidR="001047CA" w:rsidRPr="007A5FE2" w:rsidRDefault="001047CA" w:rsidP="001047CA">
      <w:pPr>
        <w:keepNext/>
        <w:numPr>
          <w:ilvl w:val="1"/>
          <w:numId w:val="91"/>
        </w:numPr>
        <w:contextualSpacing/>
        <w:rPr>
          <w:rFonts w:cs="Arial"/>
        </w:rPr>
      </w:pPr>
      <w:r w:rsidRPr="007A5FE2">
        <w:rPr>
          <w:rFonts w:cs="Arial"/>
        </w:rPr>
        <w:t xml:space="preserve">The proportion of your company’s sales revenue derived from sales of </w:t>
      </w:r>
      <w:r>
        <w:rPr>
          <w:rFonts w:cs="Arial"/>
        </w:rPr>
        <w:t>the goods</w:t>
      </w:r>
      <w:r w:rsidRPr="007A5FE2">
        <w:rPr>
          <w:rFonts w:cs="Arial"/>
        </w:rPr>
        <w:t xml:space="preserve"> in Australia; and</w:t>
      </w:r>
    </w:p>
    <w:p w14:paraId="7C74358E" w14:textId="77777777" w:rsidR="001047CA" w:rsidRPr="007A5FE2" w:rsidRDefault="001047CA" w:rsidP="001047CA">
      <w:pPr>
        <w:numPr>
          <w:ilvl w:val="1"/>
          <w:numId w:val="91"/>
        </w:numPr>
        <w:contextualSpacing/>
        <w:rPr>
          <w:rFonts w:cs="Arial"/>
        </w:rPr>
      </w:pPr>
      <w:r w:rsidRPr="007A5FE2">
        <w:rPr>
          <w:rFonts w:cs="Arial"/>
        </w:rPr>
        <w:t xml:space="preserve">The proportion of your company’s profit derived from sales of </w:t>
      </w:r>
      <w:r>
        <w:rPr>
          <w:rFonts w:cs="Arial"/>
        </w:rPr>
        <w:t>the goods</w:t>
      </w:r>
      <w:r w:rsidRPr="007A5FE2">
        <w:rPr>
          <w:rFonts w:cs="Arial"/>
        </w:rPr>
        <w:t xml:space="preserve"> in Australia.</w:t>
      </w:r>
    </w:p>
    <w:p w14:paraId="11377AA1" w14:textId="77777777" w:rsidR="001047CA" w:rsidRDefault="001047CA" w:rsidP="001047CA">
      <w:pPr>
        <w:ind w:left="357"/>
        <w:rPr>
          <w:rFonts w:eastAsiaTheme="minorEastAsia" w:cstheme="minorBidi"/>
          <w:i/>
          <w:color w:val="000000" w:themeColor="text1"/>
        </w:rPr>
      </w:pPr>
    </w:p>
    <w:p w14:paraId="186837A6" w14:textId="77777777" w:rsidR="001047CA" w:rsidRPr="007A5FE2" w:rsidRDefault="001047CA" w:rsidP="001047CA">
      <w:pPr>
        <w:ind w:left="357"/>
        <w:rPr>
          <w:rFonts w:eastAsiaTheme="minorEastAsia" w:cstheme="minorBidi"/>
          <w:i/>
          <w:color w:val="000000" w:themeColor="text1"/>
        </w:rPr>
      </w:pPr>
      <w:r w:rsidRPr="007A5FE2">
        <w:rPr>
          <w:rFonts w:eastAsiaTheme="minorEastAsia" w:cstheme="minorBidi"/>
          <w:i/>
          <w:color w:val="000000" w:themeColor="text1"/>
        </w:rPr>
        <w:t xml:space="preserve">In responding to question 1 please provide evidence </w:t>
      </w:r>
      <w:r>
        <w:rPr>
          <w:rFonts w:eastAsiaTheme="minorEastAsia" w:cstheme="minorBidi"/>
          <w:i/>
          <w:color w:val="000000" w:themeColor="text1"/>
        </w:rPr>
        <w:t xml:space="preserve">to </w:t>
      </w:r>
      <w:r w:rsidRPr="007A5FE2">
        <w:rPr>
          <w:rFonts w:eastAsiaTheme="minorEastAsia" w:cstheme="minorBidi"/>
          <w:i/>
          <w:color w:val="000000" w:themeColor="text1"/>
        </w:rPr>
        <w:t>support</w:t>
      </w:r>
      <w:r>
        <w:rPr>
          <w:rFonts w:eastAsiaTheme="minorEastAsia" w:cstheme="minorBidi"/>
          <w:i/>
          <w:color w:val="000000" w:themeColor="text1"/>
        </w:rPr>
        <w:t xml:space="preserve"> the</w:t>
      </w:r>
      <w:r w:rsidRPr="007A5FE2">
        <w:rPr>
          <w:rFonts w:eastAsiaTheme="minorEastAsia" w:cstheme="minorBidi"/>
          <w:i/>
          <w:color w:val="000000" w:themeColor="text1"/>
        </w:rPr>
        <w:t xml:space="preserve"> calculations.</w:t>
      </w:r>
    </w:p>
    <w:p w14:paraId="712BA7E1" w14:textId="77777777" w:rsidR="001047CA" w:rsidRPr="007A5FE2" w:rsidRDefault="001047CA" w:rsidP="001047CA">
      <w:pPr>
        <w:rPr>
          <w:rFonts w:cs="Arial"/>
        </w:rPr>
      </w:pPr>
    </w:p>
    <w:p w14:paraId="32D45501" w14:textId="77777777" w:rsidR="001047CA" w:rsidRPr="007A5FE2" w:rsidRDefault="001047CA" w:rsidP="001047CA">
      <w:pPr>
        <w:keepNext/>
        <w:keepLines/>
        <w:numPr>
          <w:ilvl w:val="0"/>
          <w:numId w:val="90"/>
        </w:numPr>
        <w:contextualSpacing/>
        <w:rPr>
          <w:rFonts w:cs="Arial"/>
        </w:rPr>
      </w:pPr>
      <w:r w:rsidRPr="007A5FE2">
        <w:rPr>
          <w:rFonts w:cs="Arial"/>
        </w:rPr>
        <w:t xml:space="preserve">Is your organisation/business entity the price leader </w:t>
      </w:r>
      <w:r>
        <w:rPr>
          <w:rFonts w:cs="Arial"/>
        </w:rPr>
        <w:t>for the goods</w:t>
      </w:r>
      <w:r w:rsidRPr="007A5FE2">
        <w:rPr>
          <w:rFonts w:cs="Arial"/>
        </w:rPr>
        <w:t xml:space="preserve"> in the Australian market? If no, please explain the reasons behind your response and specify the name(s) of the price leaders.</w:t>
      </w:r>
    </w:p>
    <w:p w14:paraId="16CDE15B" w14:textId="77777777" w:rsidR="001047CA" w:rsidRPr="007A5FE2" w:rsidRDefault="001047CA" w:rsidP="001047CA">
      <w:pPr>
        <w:keepNext/>
        <w:keepLines/>
        <w:ind w:left="360"/>
        <w:contextualSpacing/>
        <w:rPr>
          <w:rFonts w:cs="Arial"/>
        </w:rPr>
      </w:pPr>
    </w:p>
    <w:p w14:paraId="734B194D" w14:textId="77777777" w:rsidR="001047CA" w:rsidRPr="007A5FE2" w:rsidRDefault="001047CA" w:rsidP="001047CA">
      <w:pPr>
        <w:numPr>
          <w:ilvl w:val="0"/>
          <w:numId w:val="90"/>
        </w:numPr>
        <w:contextualSpacing/>
        <w:rPr>
          <w:rFonts w:cs="Arial"/>
        </w:rPr>
      </w:pPr>
      <w:r w:rsidRPr="007A5FE2">
        <w:rPr>
          <w:rFonts w:cs="Arial"/>
        </w:rPr>
        <w:t>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Australia. If there are multiple strategies applied, please rank these by importance. If there are different strategies for different products, please specify these. Provide copies of internal documents which support the nature of your product pricing.</w:t>
      </w:r>
    </w:p>
    <w:p w14:paraId="2316967C" w14:textId="77777777" w:rsidR="001047CA" w:rsidRPr="007A5FE2" w:rsidRDefault="001047CA" w:rsidP="001047CA">
      <w:pPr>
        <w:rPr>
          <w:rFonts w:cs="Arial"/>
        </w:rPr>
      </w:pPr>
    </w:p>
    <w:p w14:paraId="3497E219" w14:textId="77777777" w:rsidR="001047CA" w:rsidRPr="007A5FE2" w:rsidRDefault="001047CA" w:rsidP="001047CA">
      <w:pPr>
        <w:numPr>
          <w:ilvl w:val="0"/>
          <w:numId w:val="90"/>
        </w:numPr>
        <w:contextualSpacing/>
        <w:rPr>
          <w:rFonts w:cs="Arial"/>
        </w:rPr>
      </w:pPr>
      <w:r w:rsidRPr="007A5FE2">
        <w:rPr>
          <w:rFonts w:cs="Arial"/>
        </w:rPr>
        <w:lastRenderedPageBreak/>
        <w:t xml:space="preserve">Explain the process for how the selling prices of </w:t>
      </w:r>
      <w:r>
        <w:rPr>
          <w:rFonts w:cs="Arial"/>
        </w:rPr>
        <w:t>the goods</w:t>
      </w:r>
      <w:r w:rsidRPr="007A5FE2">
        <w:rPr>
          <w:rFonts w:cs="Arial"/>
        </w:rPr>
        <w:t xml:space="preserve"> for the Australian market by your business are determined. Provide copies of internal documents which support how pricing is determined.</w:t>
      </w:r>
    </w:p>
    <w:p w14:paraId="41C9A4C3" w14:textId="77777777" w:rsidR="001047CA" w:rsidRPr="007A5FE2" w:rsidRDefault="001047CA" w:rsidP="001047CA">
      <w:pPr>
        <w:contextualSpacing/>
        <w:rPr>
          <w:rFonts w:cs="Arial"/>
        </w:rPr>
      </w:pPr>
    </w:p>
    <w:p w14:paraId="6FC291D9" w14:textId="77777777" w:rsidR="001047CA" w:rsidRPr="007A5FE2" w:rsidRDefault="001047CA" w:rsidP="001047CA">
      <w:pPr>
        <w:numPr>
          <w:ilvl w:val="0"/>
          <w:numId w:val="90"/>
        </w:numPr>
        <w:contextualSpacing/>
        <w:rPr>
          <w:rFonts w:cs="Arial"/>
        </w:rPr>
      </w:pPr>
      <w:r w:rsidRPr="007A5FE2">
        <w:rPr>
          <w:rFonts w:cs="Arial"/>
        </w:rPr>
        <w:t>How frequently are your Australian selling prices reviewed? Describe the process of price review and the factors that initiate and contribute to a review. Provide the names and positions of all persons involved.</w:t>
      </w:r>
    </w:p>
    <w:p w14:paraId="166216D7" w14:textId="77777777" w:rsidR="001047CA" w:rsidRPr="007A5FE2" w:rsidRDefault="001047CA" w:rsidP="001047CA">
      <w:pPr>
        <w:rPr>
          <w:rFonts w:cs="Arial"/>
        </w:rPr>
      </w:pPr>
    </w:p>
    <w:p w14:paraId="4C12E3E3" w14:textId="77777777" w:rsidR="001047CA" w:rsidRPr="007A5FE2" w:rsidRDefault="001047CA" w:rsidP="001047CA">
      <w:pPr>
        <w:numPr>
          <w:ilvl w:val="0"/>
          <w:numId w:val="90"/>
        </w:numPr>
        <w:contextualSpacing/>
        <w:rPr>
          <w:rFonts w:cs="Arial"/>
        </w:rPr>
      </w:pPr>
      <w:r w:rsidRPr="007A5FE2">
        <w:rPr>
          <w:rFonts w:cs="Arial"/>
        </w:rPr>
        <w:t>Rank the following factors in terms of their influence on your pricing decisions in the Australian market, with the most important factor ranked first and the least important factor ranked last:</w:t>
      </w:r>
    </w:p>
    <w:p w14:paraId="0BBD54A2" w14:textId="77777777" w:rsidR="001047CA" w:rsidRPr="007A5FE2" w:rsidRDefault="001047CA" w:rsidP="0034245B">
      <w:pPr>
        <w:numPr>
          <w:ilvl w:val="0"/>
          <w:numId w:val="102"/>
        </w:numPr>
        <w:contextualSpacing/>
        <w:rPr>
          <w:rFonts w:cs="Arial"/>
        </w:rPr>
      </w:pPr>
      <w:r w:rsidRPr="007A5FE2">
        <w:rPr>
          <w:rFonts w:cs="Arial"/>
        </w:rPr>
        <w:t>Competitors’ prices</w:t>
      </w:r>
    </w:p>
    <w:p w14:paraId="7964842B" w14:textId="77777777" w:rsidR="001047CA" w:rsidRPr="007A5FE2" w:rsidRDefault="001047CA" w:rsidP="0034245B">
      <w:pPr>
        <w:numPr>
          <w:ilvl w:val="0"/>
          <w:numId w:val="102"/>
        </w:numPr>
        <w:contextualSpacing/>
        <w:rPr>
          <w:rFonts w:cs="Arial"/>
        </w:rPr>
      </w:pPr>
      <w:r w:rsidRPr="007A5FE2">
        <w:rPr>
          <w:rFonts w:cs="Arial"/>
        </w:rPr>
        <w:t>Purchase price of raw materials</w:t>
      </w:r>
    </w:p>
    <w:p w14:paraId="202F641A" w14:textId="77777777" w:rsidR="001047CA" w:rsidRPr="007A5FE2" w:rsidRDefault="001047CA" w:rsidP="0034245B">
      <w:pPr>
        <w:numPr>
          <w:ilvl w:val="0"/>
          <w:numId w:val="102"/>
        </w:numPr>
        <w:contextualSpacing/>
        <w:rPr>
          <w:rFonts w:cs="Arial"/>
        </w:rPr>
      </w:pPr>
      <w:r w:rsidRPr="007A5FE2">
        <w:rPr>
          <w:rFonts w:cs="Arial"/>
        </w:rPr>
        <w:t>Cost to make and sell the goods</w:t>
      </w:r>
    </w:p>
    <w:p w14:paraId="5520044C" w14:textId="77777777" w:rsidR="001047CA" w:rsidRPr="007A5FE2" w:rsidRDefault="001047CA" w:rsidP="0034245B">
      <w:pPr>
        <w:numPr>
          <w:ilvl w:val="0"/>
          <w:numId w:val="102"/>
        </w:numPr>
        <w:contextualSpacing/>
        <w:rPr>
          <w:rFonts w:cs="Arial"/>
        </w:rPr>
      </w:pPr>
      <w:r w:rsidRPr="007A5FE2">
        <w:rPr>
          <w:rFonts w:cs="Arial"/>
        </w:rPr>
        <w:t>Level of inventory</w:t>
      </w:r>
    </w:p>
    <w:p w14:paraId="4851C30E" w14:textId="77777777" w:rsidR="001047CA" w:rsidRPr="007A5FE2" w:rsidRDefault="001047CA" w:rsidP="0034245B">
      <w:pPr>
        <w:numPr>
          <w:ilvl w:val="0"/>
          <w:numId w:val="102"/>
        </w:numPr>
        <w:contextualSpacing/>
        <w:rPr>
          <w:rFonts w:cs="Arial"/>
        </w:rPr>
      </w:pPr>
      <w:r w:rsidRPr="007A5FE2">
        <w:rPr>
          <w:rFonts w:cs="Arial"/>
        </w:rPr>
        <w:t>Value of the order</w:t>
      </w:r>
    </w:p>
    <w:p w14:paraId="03B4DC10" w14:textId="77777777" w:rsidR="001047CA" w:rsidRPr="007A5FE2" w:rsidRDefault="001047CA" w:rsidP="0034245B">
      <w:pPr>
        <w:numPr>
          <w:ilvl w:val="0"/>
          <w:numId w:val="102"/>
        </w:numPr>
        <w:contextualSpacing/>
        <w:rPr>
          <w:rFonts w:cs="Arial"/>
        </w:rPr>
      </w:pPr>
      <w:r w:rsidRPr="007A5FE2">
        <w:rPr>
          <w:rFonts w:cs="Arial"/>
        </w:rPr>
        <w:t>Volume of the order</w:t>
      </w:r>
    </w:p>
    <w:p w14:paraId="4C6AFB79" w14:textId="77777777" w:rsidR="001047CA" w:rsidRPr="007A5FE2" w:rsidRDefault="001047CA" w:rsidP="0034245B">
      <w:pPr>
        <w:numPr>
          <w:ilvl w:val="0"/>
          <w:numId w:val="102"/>
        </w:numPr>
        <w:contextualSpacing/>
        <w:rPr>
          <w:rFonts w:cs="Arial"/>
        </w:rPr>
      </w:pPr>
      <w:r w:rsidRPr="007A5FE2">
        <w:rPr>
          <w:rFonts w:cs="Arial"/>
        </w:rPr>
        <w:t>Value of forward orders</w:t>
      </w:r>
    </w:p>
    <w:p w14:paraId="3F3E2A7F" w14:textId="77777777" w:rsidR="001047CA" w:rsidRPr="007A5FE2" w:rsidRDefault="001047CA" w:rsidP="0034245B">
      <w:pPr>
        <w:numPr>
          <w:ilvl w:val="0"/>
          <w:numId w:val="102"/>
        </w:numPr>
        <w:contextualSpacing/>
        <w:rPr>
          <w:rFonts w:cs="Arial"/>
        </w:rPr>
      </w:pPr>
      <w:r w:rsidRPr="007A5FE2">
        <w:rPr>
          <w:rFonts w:cs="Arial"/>
        </w:rPr>
        <w:t>Volume of forward orders</w:t>
      </w:r>
    </w:p>
    <w:p w14:paraId="4EF1264C" w14:textId="77777777" w:rsidR="001047CA" w:rsidRPr="007A5FE2" w:rsidRDefault="001047CA" w:rsidP="0034245B">
      <w:pPr>
        <w:numPr>
          <w:ilvl w:val="0"/>
          <w:numId w:val="102"/>
        </w:numPr>
        <w:contextualSpacing/>
        <w:rPr>
          <w:rFonts w:cs="Arial"/>
        </w:rPr>
      </w:pPr>
      <w:r w:rsidRPr="007A5FE2">
        <w:rPr>
          <w:rFonts w:cs="Arial"/>
        </w:rPr>
        <w:t>Customer relationship management</w:t>
      </w:r>
    </w:p>
    <w:p w14:paraId="14571B7C" w14:textId="77777777" w:rsidR="001047CA" w:rsidRPr="007A5FE2" w:rsidRDefault="001047CA" w:rsidP="0034245B">
      <w:pPr>
        <w:numPr>
          <w:ilvl w:val="0"/>
          <w:numId w:val="102"/>
        </w:numPr>
        <w:contextualSpacing/>
        <w:rPr>
          <w:rFonts w:cs="Arial"/>
        </w:rPr>
      </w:pPr>
      <w:r w:rsidRPr="007A5FE2">
        <w:rPr>
          <w:rFonts w:cs="Arial"/>
        </w:rPr>
        <w:t>Supplier relationship management</w:t>
      </w:r>
    </w:p>
    <w:p w14:paraId="6CC630C5" w14:textId="77777777" w:rsidR="001047CA" w:rsidRPr="007A5FE2" w:rsidRDefault="001047CA" w:rsidP="0034245B">
      <w:pPr>
        <w:numPr>
          <w:ilvl w:val="0"/>
          <w:numId w:val="102"/>
        </w:numPr>
        <w:contextualSpacing/>
        <w:rPr>
          <w:rFonts w:cs="Arial"/>
        </w:rPr>
      </w:pPr>
      <w:r w:rsidRPr="007A5FE2">
        <w:rPr>
          <w:rFonts w:cs="Arial"/>
        </w:rPr>
        <w:t>Desired profit</w:t>
      </w:r>
    </w:p>
    <w:p w14:paraId="0A49F5C6" w14:textId="77777777" w:rsidR="001047CA" w:rsidRPr="007A5FE2" w:rsidRDefault="001047CA" w:rsidP="0034245B">
      <w:pPr>
        <w:numPr>
          <w:ilvl w:val="0"/>
          <w:numId w:val="102"/>
        </w:numPr>
        <w:contextualSpacing/>
        <w:rPr>
          <w:rFonts w:cs="Arial"/>
        </w:rPr>
      </w:pPr>
      <w:r w:rsidRPr="007A5FE2">
        <w:rPr>
          <w:rFonts w:cs="Arial"/>
        </w:rPr>
        <w:t>Brand attributes</w:t>
      </w:r>
    </w:p>
    <w:p w14:paraId="52665850" w14:textId="77777777" w:rsidR="001047CA" w:rsidRPr="007A5FE2" w:rsidRDefault="001047CA" w:rsidP="0034245B">
      <w:pPr>
        <w:numPr>
          <w:ilvl w:val="0"/>
          <w:numId w:val="102"/>
        </w:numPr>
        <w:contextualSpacing/>
        <w:rPr>
          <w:rFonts w:cs="Arial"/>
        </w:rPr>
      </w:pPr>
      <w:r w:rsidRPr="00791922">
        <w:rPr>
          <w:rFonts w:cs="Arial"/>
        </w:rPr>
        <w:t xml:space="preserve">Other [please </w:t>
      </w:r>
      <w:r w:rsidRPr="007A5FE2">
        <w:rPr>
          <w:rFonts w:cs="Arial"/>
        </w:rPr>
        <w:t>define what this factor is in your response]</w:t>
      </w:r>
    </w:p>
    <w:p w14:paraId="3B56D56C" w14:textId="77777777" w:rsidR="001047CA" w:rsidRPr="007A5FE2" w:rsidRDefault="001047CA" w:rsidP="001047CA">
      <w:pPr>
        <w:rPr>
          <w:rFonts w:cs="Arial"/>
        </w:rPr>
      </w:pPr>
    </w:p>
    <w:p w14:paraId="0D465A58" w14:textId="77777777" w:rsidR="001047CA" w:rsidRPr="007A5FE2" w:rsidRDefault="001047CA" w:rsidP="001047CA">
      <w:pPr>
        <w:numPr>
          <w:ilvl w:val="0"/>
          <w:numId w:val="90"/>
        </w:numPr>
        <w:contextualSpacing/>
        <w:rPr>
          <w:rFonts w:cs="Arial"/>
        </w:rPr>
      </w:pPr>
      <w:r w:rsidRPr="007A5FE2">
        <w:rPr>
          <w:rFonts w:cs="Arial"/>
        </w:rPr>
        <w:t xml:space="preserve">Describe the relationship between selling price and costs to make and sell in the Australian market. Does your company maintain a desired profit margin for </w:t>
      </w:r>
      <w:r>
        <w:rPr>
          <w:rFonts w:cs="Arial"/>
        </w:rPr>
        <w:t>the goods</w:t>
      </w:r>
      <w:r w:rsidRPr="007A5FE2">
        <w:rPr>
          <w:rFonts w:cs="Arial"/>
        </w:rPr>
        <w:t xml:space="preserve">? If not, does your company seek to maintain a desired profit margin for </w:t>
      </w:r>
      <w:r>
        <w:rPr>
          <w:rFonts w:cs="Arial"/>
        </w:rPr>
        <w:t>the goods</w:t>
      </w:r>
      <w:r w:rsidRPr="007A5FE2">
        <w:rPr>
          <w:rFonts w:cs="Arial"/>
        </w:rPr>
        <w:t>? Provide copies of internal documents which support your response to this question.</w:t>
      </w:r>
    </w:p>
    <w:p w14:paraId="5F0487BB" w14:textId="77777777" w:rsidR="001047CA" w:rsidRPr="007A5FE2" w:rsidRDefault="001047CA" w:rsidP="001047CA">
      <w:pPr>
        <w:rPr>
          <w:rFonts w:cs="Arial"/>
        </w:rPr>
      </w:pPr>
    </w:p>
    <w:p w14:paraId="4BD7FFC1" w14:textId="77777777" w:rsidR="001047CA" w:rsidRPr="007A5FE2" w:rsidRDefault="001047CA" w:rsidP="001047CA">
      <w:pPr>
        <w:numPr>
          <w:ilvl w:val="0"/>
          <w:numId w:val="90"/>
        </w:numPr>
        <w:contextualSpacing/>
        <w:rPr>
          <w:rFonts w:cs="Arial"/>
        </w:rPr>
      </w:pPr>
      <w:r w:rsidRPr="007A5FE2">
        <w:rPr>
          <w:rFonts w:cs="Arial"/>
        </w:rPr>
        <w:t>Do you offer price reductions (e.g., commissions, discounts, rebates, allowances or credit notes) in the Australian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387B5B64" w14:textId="77777777" w:rsidR="001047CA" w:rsidRPr="007A5FE2" w:rsidRDefault="001047CA" w:rsidP="001047CA">
      <w:pPr>
        <w:rPr>
          <w:rFonts w:cs="Arial"/>
        </w:rPr>
      </w:pPr>
    </w:p>
    <w:p w14:paraId="6F6DE1B8" w14:textId="77777777" w:rsidR="001047CA" w:rsidRPr="007A5FE2" w:rsidRDefault="001047CA" w:rsidP="001047CA">
      <w:pPr>
        <w:numPr>
          <w:ilvl w:val="0"/>
          <w:numId w:val="90"/>
        </w:numPr>
        <w:contextualSpacing/>
        <w:rPr>
          <w:rFonts w:cs="Arial"/>
        </w:rPr>
      </w:pPr>
      <w:r w:rsidRPr="007A5FE2">
        <w:rPr>
          <w:rFonts w:cs="Arial"/>
        </w:rPr>
        <w:t xml:space="preserve">Do you offer bundled pricing in the Australian market? If yes, explain how the pricing for bundled </w:t>
      </w:r>
      <w:r>
        <w:rPr>
          <w:rFonts w:cs="Arial"/>
        </w:rPr>
        <w:t>sales</w:t>
      </w:r>
      <w:r w:rsidRPr="007A5FE2">
        <w:rPr>
          <w:rFonts w:cs="Arial"/>
        </w:rPr>
        <w:t xml:space="preserve"> is determined. Explain how the costs to make and sell are considered in establishing these bundled prices for </w:t>
      </w:r>
      <w:r>
        <w:rPr>
          <w:rFonts w:cs="Arial"/>
        </w:rPr>
        <w:t>the goods</w:t>
      </w:r>
      <w:r w:rsidRPr="007A5FE2">
        <w:rPr>
          <w:rFonts w:cs="Arial"/>
        </w:rPr>
        <w:t>. Provide copies of internal documents which support your claims in response to this question.</w:t>
      </w:r>
    </w:p>
    <w:p w14:paraId="65793A3D" w14:textId="77777777" w:rsidR="001047CA" w:rsidRPr="007A5FE2" w:rsidRDefault="001047CA" w:rsidP="001047CA">
      <w:pPr>
        <w:rPr>
          <w:rFonts w:cs="Arial"/>
        </w:rPr>
      </w:pPr>
    </w:p>
    <w:p w14:paraId="76BC33A9" w14:textId="77777777" w:rsidR="001047CA" w:rsidRPr="007A5FE2" w:rsidRDefault="001047CA" w:rsidP="001047CA">
      <w:pPr>
        <w:numPr>
          <w:ilvl w:val="0"/>
          <w:numId w:val="90"/>
        </w:numPr>
        <w:contextualSpacing/>
        <w:rPr>
          <w:rFonts w:cs="Arial"/>
        </w:rPr>
      </w:pPr>
      <w:r w:rsidRPr="007A5FE2">
        <w:rPr>
          <w:rFonts w:cs="Arial"/>
        </w:rPr>
        <w:t xml:space="preserve">Does the volume of sales to a customer or the size of an order influence the selling price? If yes, advise how volume is used to determine selling prices. Explain how the costs to make and sell are considered in establishing volume based prices for </w:t>
      </w:r>
      <w:r>
        <w:rPr>
          <w:rFonts w:cs="Arial"/>
        </w:rPr>
        <w:t>the goods</w:t>
      </w:r>
      <w:r w:rsidRPr="007A5FE2">
        <w:rPr>
          <w:rFonts w:cs="Arial"/>
        </w:rPr>
        <w:t>. Provide copies of internal documents which support your claims in response to this question.</w:t>
      </w:r>
    </w:p>
    <w:p w14:paraId="2D16E41D" w14:textId="77777777" w:rsidR="001047CA" w:rsidRPr="007A5FE2" w:rsidRDefault="001047CA" w:rsidP="001047CA">
      <w:pPr>
        <w:rPr>
          <w:rFonts w:cs="Arial"/>
        </w:rPr>
      </w:pPr>
    </w:p>
    <w:p w14:paraId="623A00FA" w14:textId="77777777" w:rsidR="001047CA" w:rsidRPr="007A5FE2" w:rsidRDefault="001047CA" w:rsidP="001047CA">
      <w:pPr>
        <w:numPr>
          <w:ilvl w:val="0"/>
          <w:numId w:val="90"/>
        </w:numPr>
        <w:contextualSpacing/>
        <w:rPr>
          <w:rFonts w:cs="Arial"/>
        </w:rPr>
      </w:pPr>
      <w:r w:rsidRPr="007A5FE2">
        <w:rPr>
          <w:rFonts w:cs="Arial"/>
        </w:rPr>
        <w:t>Does your organisation/business entity use sales contracts in the Australian market? If yes:</w:t>
      </w:r>
    </w:p>
    <w:p w14:paraId="66446BDB" w14:textId="77777777" w:rsidR="001047CA" w:rsidRPr="007A5FE2" w:rsidRDefault="001047CA" w:rsidP="001047CA">
      <w:pPr>
        <w:numPr>
          <w:ilvl w:val="0"/>
          <w:numId w:val="92"/>
        </w:numPr>
        <w:ind w:left="1077" w:hanging="357"/>
        <w:contextualSpacing/>
        <w:rPr>
          <w:rFonts w:cs="Arial"/>
        </w:rPr>
      </w:pPr>
      <w:r w:rsidRPr="007A5FE2">
        <w:rPr>
          <w:rFonts w:cs="Arial"/>
        </w:rPr>
        <w:t>What proportion of your sales revenue would come from contracted sales versus uncontracted sales?</w:t>
      </w:r>
    </w:p>
    <w:p w14:paraId="69EAA61E" w14:textId="77777777" w:rsidR="001047CA" w:rsidRPr="007A5FE2" w:rsidRDefault="001047CA" w:rsidP="001047CA">
      <w:pPr>
        <w:numPr>
          <w:ilvl w:val="0"/>
          <w:numId w:val="92"/>
        </w:numPr>
        <w:ind w:left="1077" w:hanging="357"/>
        <w:contextualSpacing/>
        <w:rPr>
          <w:rFonts w:cs="Arial"/>
        </w:rPr>
      </w:pPr>
      <w:r w:rsidRPr="007A5FE2">
        <w:rPr>
          <w:rFonts w:cs="Arial"/>
        </w:rPr>
        <w:t>Do you offer exclusivity contracts? If yes, what proportion of your sales revenue would come from exclusivity contracts?</w:t>
      </w:r>
    </w:p>
    <w:p w14:paraId="69F3CCE0" w14:textId="77777777" w:rsidR="001047CA" w:rsidRPr="007A5FE2" w:rsidRDefault="001047CA" w:rsidP="001047CA">
      <w:pPr>
        <w:numPr>
          <w:ilvl w:val="0"/>
          <w:numId w:val="92"/>
        </w:numPr>
        <w:ind w:left="1077" w:hanging="357"/>
        <w:contextualSpacing/>
        <w:rPr>
          <w:rFonts w:cs="Arial"/>
        </w:rPr>
      </w:pPr>
      <w:r w:rsidRPr="007A5FE2">
        <w:rPr>
          <w:rFonts w:cs="Arial"/>
        </w:rPr>
        <w:t>How frequently are sales contracts renegotiated?</w:t>
      </w:r>
    </w:p>
    <w:p w14:paraId="49079081" w14:textId="77777777" w:rsidR="001047CA" w:rsidRPr="007A5FE2" w:rsidRDefault="001047CA" w:rsidP="001047CA">
      <w:pPr>
        <w:numPr>
          <w:ilvl w:val="0"/>
          <w:numId w:val="92"/>
        </w:numPr>
        <w:ind w:left="1077" w:hanging="357"/>
        <w:contextualSpacing/>
        <w:rPr>
          <w:rFonts w:cs="Arial"/>
        </w:rPr>
      </w:pPr>
      <w:r w:rsidRPr="007A5FE2">
        <w:rPr>
          <w:rFonts w:cs="Arial"/>
        </w:rPr>
        <w:t>How frequently are price reviews conducted between contracts?</w:t>
      </w:r>
    </w:p>
    <w:p w14:paraId="423F8A9E" w14:textId="77777777" w:rsidR="001047CA" w:rsidRPr="007A5FE2" w:rsidRDefault="001047CA" w:rsidP="001047CA">
      <w:pPr>
        <w:numPr>
          <w:ilvl w:val="0"/>
          <w:numId w:val="92"/>
        </w:numPr>
        <w:ind w:left="1077" w:hanging="357"/>
        <w:contextualSpacing/>
        <w:rPr>
          <w:rFonts w:cs="Arial"/>
        </w:rPr>
      </w:pPr>
      <w:r w:rsidRPr="007A5FE2">
        <w:rPr>
          <w:rFonts w:cs="Arial"/>
        </w:rPr>
        <w:t>Do you provide opportunities for price reviews for customers within contracts? If yes, provide a description of the process and an explanation of the circumstances that might lead to a price review.</w:t>
      </w:r>
    </w:p>
    <w:p w14:paraId="1AB59C81" w14:textId="77777777" w:rsidR="001047CA" w:rsidRPr="007A5FE2" w:rsidRDefault="001047CA" w:rsidP="001047CA">
      <w:pPr>
        <w:numPr>
          <w:ilvl w:val="0"/>
          <w:numId w:val="92"/>
        </w:numPr>
        <w:ind w:left="1077" w:hanging="357"/>
        <w:contextualSpacing/>
        <w:rPr>
          <w:rFonts w:cs="Arial"/>
        </w:rPr>
      </w:pPr>
      <w:r w:rsidRPr="007A5FE2">
        <w:rPr>
          <w:rFonts w:cs="Arial"/>
        </w:rPr>
        <w:t>Do changes in your costs to make and sell enable you to review prices for customers within contracts?</w:t>
      </w:r>
    </w:p>
    <w:p w14:paraId="4441B0D1" w14:textId="77777777" w:rsidR="001047CA" w:rsidRPr="007A5FE2" w:rsidRDefault="001047CA" w:rsidP="001047CA">
      <w:pPr>
        <w:numPr>
          <w:ilvl w:val="0"/>
          <w:numId w:val="92"/>
        </w:numPr>
        <w:ind w:left="1077" w:hanging="357"/>
        <w:contextualSpacing/>
        <w:rPr>
          <w:rFonts w:cs="Arial"/>
        </w:rPr>
      </w:pPr>
      <w:r w:rsidRPr="007A5FE2">
        <w:rPr>
          <w:rFonts w:cs="Arial"/>
        </w:rPr>
        <w:t xml:space="preserve">Provide a list of the customers under contract during the </w:t>
      </w:r>
      <w:r>
        <w:rPr>
          <w:rFonts w:cs="Arial"/>
        </w:rPr>
        <w:t>investigation</w:t>
      </w:r>
      <w:r w:rsidRPr="007A5FE2">
        <w:rPr>
          <w:rFonts w:cs="Arial"/>
        </w:rPr>
        <w:t xml:space="preserve"> period and copies of the two largest contracts in terms of sales revenue.</w:t>
      </w:r>
    </w:p>
    <w:p w14:paraId="2729255C" w14:textId="77777777" w:rsidR="001047CA" w:rsidRPr="007A5FE2" w:rsidRDefault="001047CA" w:rsidP="001047CA">
      <w:pPr>
        <w:rPr>
          <w:rFonts w:cs="Arial"/>
        </w:rPr>
      </w:pPr>
    </w:p>
    <w:p w14:paraId="708AEF52" w14:textId="77777777" w:rsidR="001047CA" w:rsidRPr="007A5FE2" w:rsidRDefault="001047CA" w:rsidP="001047CA">
      <w:pPr>
        <w:numPr>
          <w:ilvl w:val="0"/>
          <w:numId w:val="90"/>
        </w:numPr>
        <w:contextualSpacing/>
        <w:rPr>
          <w:rFonts w:cs="Arial"/>
        </w:rPr>
      </w:pPr>
      <w:r w:rsidRPr="007A5FE2">
        <w:rPr>
          <w:rFonts w:cs="Arial"/>
        </w:rPr>
        <w:lastRenderedPageBreak/>
        <w:t xml:space="preserve">Provide copies of any price lists for </w:t>
      </w:r>
      <w:r>
        <w:rPr>
          <w:rFonts w:cs="Arial"/>
        </w:rPr>
        <w:t>the goods</w:t>
      </w:r>
      <w:r w:rsidRPr="007A5FE2">
        <w:rPr>
          <w:rFonts w:cs="Arial"/>
        </w:rPr>
        <w:t xml:space="preserve"> used in the Australian market during the </w:t>
      </w:r>
      <w:r>
        <w:rPr>
          <w:rFonts w:cs="Arial"/>
        </w:rPr>
        <w:t>investigation</w:t>
      </w:r>
      <w:r w:rsidRPr="007A5FE2">
        <w:rPr>
          <w:rFonts w:cs="Arial"/>
        </w:rPr>
        <w:t xml:space="preserve"> period. If you do not use price lists, describe the transparency of your prices in the Australian market.</w:t>
      </w:r>
    </w:p>
    <w:p w14:paraId="1D0BFFC6" w14:textId="77777777" w:rsidR="001047CA" w:rsidRPr="007A5FE2" w:rsidRDefault="001047CA" w:rsidP="001047CA">
      <w:pPr>
        <w:rPr>
          <w:rFonts w:cs="Arial"/>
        </w:rPr>
      </w:pPr>
    </w:p>
    <w:p w14:paraId="70600074" w14:textId="77777777" w:rsidR="001047CA" w:rsidRPr="007A5FE2" w:rsidRDefault="001047CA" w:rsidP="001047CA">
      <w:pPr>
        <w:numPr>
          <w:ilvl w:val="0"/>
          <w:numId w:val="90"/>
        </w:numPr>
        <w:contextualSpacing/>
        <w:rPr>
          <w:rFonts w:cs="Arial"/>
        </w:rPr>
      </w:pPr>
      <w:r w:rsidRPr="007A5FE2">
        <w:rPr>
          <w:rFonts w:cs="Arial"/>
        </w:rPr>
        <w:t>How do you differentiate pricing for different products</w:t>
      </w:r>
      <w:r>
        <w:rPr>
          <w:rFonts w:cs="Arial"/>
        </w:rPr>
        <w:t>/models</w:t>
      </w:r>
      <w:r w:rsidRPr="007A5FE2">
        <w:rPr>
          <w:rFonts w:cs="Arial"/>
        </w:rPr>
        <w:t xml:space="preserve"> </w:t>
      </w:r>
      <w:r>
        <w:rPr>
          <w:rFonts w:cs="Arial"/>
        </w:rPr>
        <w:t xml:space="preserve">of the goods </w:t>
      </w:r>
      <w:r w:rsidRPr="007A5FE2">
        <w:rPr>
          <w:rFonts w:cs="Arial"/>
        </w:rPr>
        <w:t>in the Australian market? Describe how your products are grouped for price differentiation and the method used. Describe any cost to make or selling cost differences between differentiated products. Describe how these cost differences (if any) influence pricing decisions. Provide copies of internal documents which support your claims in response to this question.</w:t>
      </w:r>
    </w:p>
    <w:p w14:paraId="2DFE64D1" w14:textId="77777777" w:rsidR="001047CA" w:rsidRPr="007A5FE2" w:rsidRDefault="001047CA" w:rsidP="001047CA">
      <w:pPr>
        <w:rPr>
          <w:rFonts w:cs="Arial"/>
        </w:rPr>
      </w:pPr>
    </w:p>
    <w:p w14:paraId="136E7760" w14:textId="77777777" w:rsidR="001047CA" w:rsidRPr="007A5FE2" w:rsidRDefault="001047CA" w:rsidP="001047CA">
      <w:pPr>
        <w:numPr>
          <w:ilvl w:val="0"/>
          <w:numId w:val="90"/>
        </w:numPr>
        <w:contextualSpacing/>
        <w:rPr>
          <w:rFonts w:cs="Arial"/>
        </w:rPr>
      </w:pPr>
      <w:r w:rsidRPr="007A5FE2">
        <w:rPr>
          <w:rFonts w:cs="Arial"/>
        </w:rPr>
        <w:t xml:space="preserve">Do you tier or segment your Australian customers </w:t>
      </w:r>
      <w:r>
        <w:rPr>
          <w:rFonts w:cs="Arial"/>
        </w:rPr>
        <w:t xml:space="preserve">for the goods </w:t>
      </w:r>
      <w:r w:rsidRPr="007A5FE2">
        <w:rPr>
          <w:rFonts w:cs="Arial"/>
        </w:rPr>
        <w:t>in terms of pricing? If yes, provide:</w:t>
      </w:r>
    </w:p>
    <w:p w14:paraId="0FE6625D" w14:textId="77777777" w:rsidR="001047CA" w:rsidRPr="007A5FE2" w:rsidRDefault="001047CA" w:rsidP="001047CA">
      <w:pPr>
        <w:numPr>
          <w:ilvl w:val="1"/>
          <w:numId w:val="93"/>
        </w:numPr>
        <w:contextualSpacing/>
        <w:rPr>
          <w:rFonts w:cs="Arial"/>
        </w:rPr>
      </w:pPr>
      <w:r w:rsidRPr="007A5FE2">
        <w:rPr>
          <w:rFonts w:cs="Arial"/>
        </w:rPr>
        <w:t>a general description of how this is done;</w:t>
      </w:r>
    </w:p>
    <w:p w14:paraId="14583E03" w14:textId="77777777" w:rsidR="001047CA" w:rsidRPr="007A5FE2" w:rsidRDefault="001047CA" w:rsidP="001047CA">
      <w:pPr>
        <w:numPr>
          <w:ilvl w:val="1"/>
          <w:numId w:val="93"/>
        </w:numPr>
        <w:contextualSpacing/>
        <w:rPr>
          <w:rFonts w:cs="Arial"/>
        </w:rPr>
      </w:pPr>
      <w:r w:rsidRPr="007A5FE2">
        <w:rPr>
          <w:rFonts w:cs="Arial"/>
        </w:rPr>
        <w:t>list the factors that influence pricing differentiation in different tiers or segments; and</w:t>
      </w:r>
    </w:p>
    <w:p w14:paraId="184FC3B9" w14:textId="77777777" w:rsidR="001047CA" w:rsidRDefault="001047CA" w:rsidP="001047CA">
      <w:pPr>
        <w:numPr>
          <w:ilvl w:val="1"/>
          <w:numId w:val="93"/>
        </w:numPr>
        <w:contextualSpacing/>
        <w:rPr>
          <w:rFonts w:cs="Arial"/>
        </w:rPr>
      </w:pPr>
      <w:r w:rsidRPr="007A5FE2">
        <w:rPr>
          <w:rFonts w:cs="Arial"/>
        </w:rPr>
        <w:t>explain how cost to make and selling costs are considered in making pricing decisions for different tiers or segments.</w:t>
      </w:r>
    </w:p>
    <w:p w14:paraId="47144063" w14:textId="77777777" w:rsidR="001047CA" w:rsidRPr="007A5FE2" w:rsidRDefault="001047CA" w:rsidP="001047CA">
      <w:pPr>
        <w:ind w:left="938"/>
        <w:contextualSpacing/>
        <w:rPr>
          <w:rFonts w:cs="Arial"/>
        </w:rPr>
      </w:pPr>
    </w:p>
    <w:p w14:paraId="6EF6E7EF" w14:textId="77777777" w:rsidR="001047CA" w:rsidRPr="007A5FE2" w:rsidRDefault="001047CA" w:rsidP="001047CA">
      <w:pPr>
        <w:spacing w:after="120"/>
        <w:ind w:left="360"/>
        <w:rPr>
          <w:rFonts w:eastAsiaTheme="minorEastAsia" w:cs="Arial"/>
          <w:i/>
          <w:color w:val="000000" w:themeColor="text1"/>
        </w:rPr>
      </w:pPr>
      <w:r w:rsidRPr="007A5FE2">
        <w:rPr>
          <w:rFonts w:eastAsiaTheme="minorEastAsia" w:cs="Arial"/>
          <w:i/>
          <w:color w:val="000000" w:themeColor="text1"/>
        </w:rPr>
        <w:t>Provide copies of internal documents which support your claims in response to this question.</w:t>
      </w:r>
    </w:p>
    <w:p w14:paraId="112CB117" w14:textId="77777777" w:rsidR="001047CA" w:rsidRPr="007A5FE2" w:rsidRDefault="001047CA" w:rsidP="001047CA">
      <w:pPr>
        <w:numPr>
          <w:ilvl w:val="0"/>
          <w:numId w:val="90"/>
        </w:numPr>
        <w:contextualSpacing/>
        <w:rPr>
          <w:rFonts w:cs="Arial"/>
        </w:rPr>
      </w:pPr>
      <w:r w:rsidRPr="007A5FE2">
        <w:rPr>
          <w:rFonts w:cs="Arial"/>
        </w:rPr>
        <w:t xml:space="preserve">Do you sell </w:t>
      </w:r>
      <w:r>
        <w:rPr>
          <w:rFonts w:cs="Arial"/>
        </w:rPr>
        <w:t>the goods</w:t>
      </w:r>
      <w:r w:rsidRPr="007A5FE2">
        <w:rPr>
          <w:rFonts w:cs="Arial"/>
        </w:rPr>
        <w:t xml:space="preserve"> to related entities in Australia? If yes, describe how prices are set for related party transactions and specify what proportion of your sales in terms of sales revenue are to related party entities. If available, provide copies of any internal documents relevant to establishing pricing to related parties.</w:t>
      </w:r>
    </w:p>
    <w:p w14:paraId="7A927D2B" w14:textId="77777777" w:rsidR="001047CA" w:rsidRDefault="001047CA" w:rsidP="001047CA"/>
    <w:p w14:paraId="60D8D534" w14:textId="77777777" w:rsidR="001047CA" w:rsidRDefault="001047CA" w:rsidP="001047CA">
      <w:pPr>
        <w:pStyle w:val="Heading2"/>
      </w:pPr>
      <w:bookmarkStart w:id="220" w:name="_Toc44083400"/>
      <w:bookmarkStart w:id="221" w:name="_Toc45223443"/>
      <w:r>
        <w:t>K-4</w:t>
      </w:r>
      <w:r>
        <w:tab/>
      </w:r>
      <w:r w:rsidRPr="002234C1">
        <w:t>Marketing and sales support in the Australian market</w:t>
      </w:r>
      <w:bookmarkEnd w:id="220"/>
      <w:bookmarkEnd w:id="221"/>
    </w:p>
    <w:p w14:paraId="79780C05" w14:textId="77777777" w:rsidR="001047CA" w:rsidRPr="007A5FE2" w:rsidRDefault="001047CA" w:rsidP="001047CA">
      <w:pPr>
        <w:numPr>
          <w:ilvl w:val="0"/>
          <w:numId w:val="94"/>
        </w:numPr>
        <w:ind w:left="357" w:hanging="357"/>
        <w:contextualSpacing/>
        <w:rPr>
          <w:rFonts w:cs="Arial"/>
        </w:rPr>
      </w:pPr>
      <w:r w:rsidRPr="007A5FE2">
        <w:rPr>
          <w:rFonts w:cs="Arial"/>
        </w:rPr>
        <w:t xml:space="preserve">How does your company market </w:t>
      </w:r>
      <w:r>
        <w:rPr>
          <w:rFonts w:cs="Arial"/>
        </w:rPr>
        <w:t>the goods</w:t>
      </w:r>
      <w:r w:rsidRPr="007A5FE2">
        <w:rPr>
          <w:rFonts w:cs="Arial"/>
        </w:rPr>
        <w:t xml:space="preserve"> in the Australian market? Include in your response the value proposition used (e.g., competitive price, superior quality, reliability, availability, etc.).</w:t>
      </w:r>
    </w:p>
    <w:p w14:paraId="0D721DBF" w14:textId="77777777" w:rsidR="001047CA" w:rsidRPr="007A5FE2" w:rsidRDefault="001047CA" w:rsidP="001047CA"/>
    <w:p w14:paraId="6DEBDAA9" w14:textId="77777777" w:rsidR="001047CA" w:rsidRDefault="001047CA" w:rsidP="001047CA">
      <w:pPr>
        <w:numPr>
          <w:ilvl w:val="0"/>
          <w:numId w:val="94"/>
        </w:numPr>
        <w:ind w:left="357" w:hanging="357"/>
        <w:contextualSpacing/>
        <w:rPr>
          <w:rFonts w:cs="Arial"/>
        </w:rPr>
      </w:pPr>
      <w:r w:rsidRPr="007A5FE2">
        <w:rPr>
          <w:rFonts w:cs="Arial"/>
        </w:rPr>
        <w:t xml:space="preserve">Does your company conduct brand segmentation in the Australian market for </w:t>
      </w:r>
      <w:r>
        <w:rPr>
          <w:rFonts w:cs="Arial"/>
        </w:rPr>
        <w:t>the goods</w:t>
      </w:r>
      <w:r w:rsidRPr="007A5FE2">
        <w:rPr>
          <w:rFonts w:cs="Arial"/>
        </w:rPr>
        <w:t>? If yes, describe the brand segmentation used and provide the proportion of sales revenue derived from each brand segment.</w:t>
      </w:r>
    </w:p>
    <w:p w14:paraId="0C308108" w14:textId="77777777" w:rsidR="001047CA" w:rsidRPr="007A5FE2" w:rsidRDefault="001047CA" w:rsidP="001047CA">
      <w:pPr>
        <w:pStyle w:val="ListParagraph"/>
        <w:rPr>
          <w:rFonts w:cs="Arial"/>
        </w:rPr>
      </w:pPr>
    </w:p>
    <w:p w14:paraId="3BD2B84B" w14:textId="77777777" w:rsidR="001047CA" w:rsidRPr="007A5FE2" w:rsidRDefault="001047CA" w:rsidP="001047CA">
      <w:pPr>
        <w:keepNext/>
        <w:keepLines/>
        <w:numPr>
          <w:ilvl w:val="0"/>
          <w:numId w:val="94"/>
        </w:numPr>
        <w:ind w:left="357" w:hanging="357"/>
        <w:contextualSpacing/>
        <w:rPr>
          <w:rFonts w:cs="Arial"/>
        </w:rPr>
      </w:pPr>
      <w:r w:rsidRPr="007A5FE2">
        <w:rPr>
          <w:rFonts w:cs="Arial"/>
        </w:rPr>
        <w:t xml:space="preserve">Provide examples of your Australian advertising of </w:t>
      </w:r>
      <w:r>
        <w:rPr>
          <w:rFonts w:cs="Arial"/>
        </w:rPr>
        <w:t>the goods</w:t>
      </w:r>
      <w:r w:rsidRPr="007A5FE2">
        <w:rPr>
          <w:rFonts w:cs="Arial"/>
        </w:rPr>
        <w:t xml:space="preserve"> over the past five years. If you have not used advertising in Australia, provide examples of any other promotion campaigns you have conducted over the </w:t>
      </w:r>
      <w:r>
        <w:rPr>
          <w:rFonts w:cs="Arial"/>
        </w:rPr>
        <w:t>investigation</w:t>
      </w:r>
      <w:r w:rsidRPr="007A5FE2">
        <w:rPr>
          <w:rFonts w:cs="Arial"/>
        </w:rPr>
        <w:t xml:space="preserve"> period.</w:t>
      </w:r>
    </w:p>
    <w:p w14:paraId="1DF4EB6B" w14:textId="77777777" w:rsidR="001047CA" w:rsidRPr="007A5FE2" w:rsidRDefault="001047CA" w:rsidP="001047CA"/>
    <w:p w14:paraId="57F81700" w14:textId="77777777" w:rsidR="001047CA" w:rsidRPr="007A5FE2" w:rsidRDefault="001047CA" w:rsidP="001047CA">
      <w:pPr>
        <w:keepLines/>
        <w:numPr>
          <w:ilvl w:val="0"/>
          <w:numId w:val="94"/>
        </w:numPr>
        <w:ind w:left="357" w:hanging="357"/>
        <w:contextualSpacing/>
      </w:pPr>
      <w:r w:rsidRPr="007A5FE2">
        <w:t xml:space="preserve">How many people are in your Australian sales team and where are they located? In general terms, how are they remunerated? If they are offered </w:t>
      </w:r>
      <w:r w:rsidRPr="007A5FE2">
        <w:rPr>
          <w:rFonts w:cs="Arial"/>
        </w:rPr>
        <w:t>performance</w:t>
      </w:r>
      <w:r w:rsidRPr="007A5FE2">
        <w:t xml:space="preserve"> pay based on sales, describe the performance indicators used to establish the performance pay. Provide copies of internal documents which support your claims in response to this question.</w:t>
      </w:r>
    </w:p>
    <w:p w14:paraId="63973E81" w14:textId="77777777" w:rsidR="001047CA" w:rsidRPr="007A5FE2" w:rsidRDefault="001047CA" w:rsidP="001047CA"/>
    <w:p w14:paraId="3C45BD18" w14:textId="77777777" w:rsidR="001047CA" w:rsidRPr="007A5FE2" w:rsidRDefault="001047CA" w:rsidP="001047CA">
      <w:pPr>
        <w:numPr>
          <w:ilvl w:val="0"/>
          <w:numId w:val="94"/>
        </w:numPr>
        <w:ind w:left="357" w:hanging="357"/>
        <w:contextualSpacing/>
        <w:rPr>
          <w:rFonts w:cs="Arial"/>
        </w:rPr>
      </w:pPr>
      <w:r w:rsidRPr="007A5FE2">
        <w:rPr>
          <w:rFonts w:cs="Arial"/>
        </w:rPr>
        <w:t xml:space="preserve">Describe what parameters are provided to sales staff to assist in establishing pricing for </w:t>
      </w:r>
      <w:r>
        <w:rPr>
          <w:rFonts w:cs="Arial"/>
        </w:rPr>
        <w:t>the goods</w:t>
      </w:r>
      <w:r w:rsidRPr="007A5FE2">
        <w:rPr>
          <w:rFonts w:cs="Arial"/>
        </w:rPr>
        <w:t xml:space="preserve"> when negotiating sales with customers. Provide copies of internal </w:t>
      </w:r>
      <w:r w:rsidRPr="007A5FE2">
        <w:t>documents</w:t>
      </w:r>
      <w:r w:rsidRPr="007A5FE2">
        <w:rPr>
          <w:rFonts w:cs="Arial"/>
        </w:rPr>
        <w:t xml:space="preserve"> which support your claims in response to this question.</w:t>
      </w:r>
    </w:p>
    <w:p w14:paraId="47990D34" w14:textId="226808A6" w:rsidR="001047CA" w:rsidRDefault="001047CA" w:rsidP="001047CA">
      <w:pPr>
        <w:pStyle w:val="ListParagraph"/>
        <w:ind w:left="1080"/>
      </w:pPr>
    </w:p>
    <w:p w14:paraId="5AA9F063" w14:textId="77777777" w:rsidR="0061169B" w:rsidRDefault="0061169B" w:rsidP="0061169B">
      <w:pPr>
        <w:pStyle w:val="ListParagraph"/>
        <w:ind w:left="1080"/>
      </w:pPr>
    </w:p>
    <w:p w14:paraId="2C58C177" w14:textId="77777777" w:rsidR="00605476" w:rsidRDefault="00605476" w:rsidP="00605476">
      <w:bookmarkStart w:id="222" w:name="_Toc506971848"/>
      <w:bookmarkStart w:id="223" w:name="_Toc508203842"/>
      <w:bookmarkStart w:id="224" w:name="_Toc508290376"/>
      <w:bookmarkStart w:id="225" w:name="_Toc515637660"/>
      <w:bookmarkStart w:id="226" w:name="_Ref520387726"/>
    </w:p>
    <w:p w14:paraId="6402BAD6" w14:textId="77777777" w:rsidR="00515B70" w:rsidRDefault="00515B70" w:rsidP="00033ADB">
      <w:pPr>
        <w:pStyle w:val="Heading1"/>
      </w:pPr>
      <w:bookmarkStart w:id="227" w:name="_Ref524005694"/>
      <w:bookmarkStart w:id="228" w:name="_Toc45223444"/>
      <w:r>
        <w:lastRenderedPageBreak/>
        <w:t>Exporter's declaration</w:t>
      </w:r>
      <w:bookmarkEnd w:id="222"/>
      <w:bookmarkEnd w:id="223"/>
      <w:bookmarkEnd w:id="224"/>
      <w:bookmarkEnd w:id="225"/>
      <w:bookmarkEnd w:id="226"/>
      <w:bookmarkEnd w:id="227"/>
      <w:bookmarkEnd w:id="228"/>
      <w:r>
        <w:t xml:space="preserve"> </w:t>
      </w:r>
    </w:p>
    <w:p w14:paraId="57C67DF4" w14:textId="77777777" w:rsidR="00515B70" w:rsidRDefault="00515B70">
      <w:pPr>
        <w:widowControl w:val="0"/>
        <w:rPr>
          <w:snapToGrid w:val="0"/>
        </w:rPr>
      </w:pPr>
    </w:p>
    <w:p w14:paraId="74DAEE27" w14:textId="77777777" w:rsidR="00227A0D" w:rsidRDefault="00227A0D">
      <w:pPr>
        <w:widowControl w:val="0"/>
        <w:rPr>
          <w:snapToGrid w:val="0"/>
        </w:rPr>
      </w:pPr>
    </w:p>
    <w:p w14:paraId="0DEF3952" w14:textId="77777777" w:rsidR="00515B70" w:rsidRDefault="00515B70">
      <w:pPr>
        <w:widowControl w:val="0"/>
        <w:rPr>
          <w:snapToGrid w:val="0"/>
        </w:rPr>
      </w:pPr>
    </w:p>
    <w:p w14:paraId="2D76A8AD" w14:textId="77777777" w:rsidR="00515B70" w:rsidRDefault="00515B70" w:rsidP="00227A0D">
      <w:pPr>
        <w:widowControl w:val="0"/>
        <w:ind w:left="705"/>
        <w:rPr>
          <w:snapToGrid w:val="0"/>
        </w:rPr>
      </w:pPr>
      <w:r>
        <w:rPr>
          <w:snapToGrid w:val="0"/>
        </w:rPr>
        <w:t>I hereby declare that.............................................................(company)</w:t>
      </w:r>
    </w:p>
    <w:p w14:paraId="3C31BCEE" w14:textId="77777777"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14:paraId="5B29C642" w14:textId="77777777" w:rsidR="00515B70" w:rsidRDefault="00515B70">
      <w:pPr>
        <w:widowControl w:val="0"/>
        <w:rPr>
          <w:snapToGrid w:val="0"/>
        </w:rPr>
      </w:pPr>
    </w:p>
    <w:p w14:paraId="6CA7BCF9" w14:textId="77777777" w:rsidR="00515B70" w:rsidRDefault="00515B70">
      <w:pPr>
        <w:widowControl w:val="0"/>
        <w:rPr>
          <w:snapToGrid w:val="0"/>
        </w:rPr>
      </w:pPr>
    </w:p>
    <w:p w14:paraId="7A0984FB" w14:textId="77777777" w:rsidR="00515B70" w:rsidRDefault="00515B70">
      <w:pPr>
        <w:widowControl w:val="0"/>
        <w:rPr>
          <w:snapToGrid w:val="0"/>
        </w:rPr>
      </w:pPr>
    </w:p>
    <w:p w14:paraId="5A3F7A02" w14:textId="77777777" w:rsidR="00515B70" w:rsidRDefault="00515B70">
      <w:pPr>
        <w:widowControl w:val="0"/>
        <w:rPr>
          <w:snapToGrid w:val="0"/>
        </w:rPr>
      </w:pPr>
    </w:p>
    <w:p w14:paraId="50387D10" w14:textId="77777777" w:rsidR="00515B70" w:rsidRDefault="00515B70">
      <w:pPr>
        <w:widowControl w:val="0"/>
        <w:rPr>
          <w:snapToGrid w:val="0"/>
        </w:rPr>
      </w:pPr>
    </w:p>
    <w:p w14:paraId="22229C97"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24DE152A" w14:textId="77777777" w:rsidR="00515B70" w:rsidRDefault="00515B70">
      <w:pPr>
        <w:widowControl w:val="0"/>
        <w:rPr>
          <w:b/>
          <w:snapToGrid w:val="0"/>
          <w:sz w:val="28"/>
        </w:rPr>
      </w:pPr>
    </w:p>
    <w:p w14:paraId="76DEAA98" w14:textId="77777777" w:rsidR="00515B70" w:rsidRDefault="00515B70">
      <w:pPr>
        <w:widowControl w:val="0"/>
        <w:rPr>
          <w:b/>
          <w:snapToGrid w:val="0"/>
          <w:sz w:val="28"/>
        </w:rPr>
      </w:pPr>
      <w:r>
        <w:rPr>
          <w:b/>
          <w:snapToGrid w:val="0"/>
          <w:sz w:val="28"/>
        </w:rPr>
        <w:t>Signature</w:t>
      </w:r>
      <w:r>
        <w:rPr>
          <w:b/>
          <w:snapToGrid w:val="0"/>
          <w:sz w:val="28"/>
        </w:rPr>
        <w:tab/>
        <w:t>:.............................................................................</w:t>
      </w:r>
    </w:p>
    <w:p w14:paraId="57438E37" w14:textId="77777777" w:rsidR="00515B70" w:rsidRDefault="00515B70">
      <w:pPr>
        <w:widowControl w:val="0"/>
        <w:rPr>
          <w:b/>
          <w:snapToGrid w:val="0"/>
          <w:sz w:val="28"/>
        </w:rPr>
      </w:pPr>
    </w:p>
    <w:p w14:paraId="55B3BDB4" w14:textId="77777777" w:rsidR="00515B70" w:rsidRPr="00BE3767" w:rsidRDefault="00515B70" w:rsidP="00BE3767">
      <w:pPr>
        <w:pStyle w:val="Caption"/>
        <w:rPr>
          <w:snapToGrid w:val="0"/>
          <w:sz w:val="28"/>
          <w:szCs w:val="28"/>
        </w:rPr>
      </w:pPr>
      <w:bookmarkStart w:id="229" w:name="_Toc219017579"/>
      <w:bookmarkStart w:id="230" w:name="_Toc356545595"/>
      <w:r w:rsidRPr="00BE3767">
        <w:rPr>
          <w:snapToGrid w:val="0"/>
          <w:sz w:val="28"/>
          <w:szCs w:val="28"/>
        </w:rPr>
        <w:t>Position in</w:t>
      </w:r>
      <w:bookmarkEnd w:id="229"/>
      <w:bookmarkEnd w:id="230"/>
      <w:r w:rsidRPr="00BE3767">
        <w:rPr>
          <w:snapToGrid w:val="0"/>
          <w:sz w:val="28"/>
          <w:szCs w:val="28"/>
        </w:rPr>
        <w:t xml:space="preserve"> </w:t>
      </w:r>
    </w:p>
    <w:p w14:paraId="6B81878B" w14:textId="77777777" w:rsidR="00515B70" w:rsidRDefault="00515B70">
      <w:pPr>
        <w:widowControl w:val="0"/>
        <w:rPr>
          <w:b/>
          <w:snapToGrid w:val="0"/>
          <w:sz w:val="28"/>
        </w:rPr>
      </w:pPr>
      <w:r>
        <w:rPr>
          <w:b/>
          <w:snapToGrid w:val="0"/>
          <w:sz w:val="28"/>
        </w:rPr>
        <w:t>Company</w:t>
      </w:r>
      <w:r>
        <w:rPr>
          <w:b/>
          <w:snapToGrid w:val="0"/>
          <w:sz w:val="28"/>
        </w:rPr>
        <w:tab/>
        <w:t>:.............................................................................</w:t>
      </w:r>
    </w:p>
    <w:p w14:paraId="6339C193" w14:textId="77777777" w:rsidR="00515B70" w:rsidRDefault="00515B70">
      <w:pPr>
        <w:widowControl w:val="0"/>
        <w:rPr>
          <w:b/>
          <w:snapToGrid w:val="0"/>
          <w:sz w:val="28"/>
        </w:rPr>
      </w:pPr>
    </w:p>
    <w:p w14:paraId="39C41BC4"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3369EF3E" w14:textId="77777777" w:rsidR="00515B70" w:rsidRDefault="00515B70">
      <w:pPr>
        <w:widowControl w:val="0"/>
        <w:rPr>
          <w:snapToGrid w:val="0"/>
        </w:rPr>
      </w:pPr>
    </w:p>
    <w:p w14:paraId="020BEA7B" w14:textId="77777777" w:rsidR="00515B70" w:rsidRDefault="00515B70">
      <w:pPr>
        <w:widowControl w:val="0"/>
        <w:rPr>
          <w:snapToGrid w:val="0"/>
        </w:rPr>
      </w:pPr>
    </w:p>
    <w:p w14:paraId="1E2F12B4" w14:textId="77777777" w:rsidR="00515B70" w:rsidRDefault="00515B70"/>
    <w:p w14:paraId="0EED48B4" w14:textId="77777777" w:rsidR="00515B70" w:rsidRDefault="003E323C" w:rsidP="00033ADB">
      <w:pPr>
        <w:pStyle w:val="Heading1"/>
      </w:pPr>
      <w:bookmarkStart w:id="231" w:name="_Toc506971850"/>
      <w:bookmarkStart w:id="232" w:name="_Toc508203844"/>
      <w:bookmarkStart w:id="233" w:name="_Toc508290378"/>
      <w:bookmarkStart w:id="234" w:name="_Toc515637662"/>
      <w:bookmarkStart w:id="235" w:name="_Toc45223445"/>
      <w:r>
        <w:lastRenderedPageBreak/>
        <w:t>Appendix</w:t>
      </w:r>
      <w:r>
        <w:br/>
        <w:t>G</w:t>
      </w:r>
      <w:r w:rsidR="00515B70">
        <w:t>lossary of terms</w:t>
      </w:r>
      <w:bookmarkEnd w:id="231"/>
      <w:bookmarkEnd w:id="232"/>
      <w:bookmarkEnd w:id="233"/>
      <w:bookmarkEnd w:id="234"/>
      <w:bookmarkEnd w:id="235"/>
    </w:p>
    <w:p w14:paraId="400AEC8B" w14:textId="77777777" w:rsidR="00D62CBF" w:rsidRDefault="00D62CBF">
      <w:pPr>
        <w:widowControl w:val="0"/>
        <w:ind w:right="-745"/>
        <w:jc w:val="both"/>
        <w:rPr>
          <w:snapToGrid w:val="0"/>
        </w:rPr>
      </w:pPr>
    </w:p>
    <w:p w14:paraId="7E217173"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640A4AA0" w14:textId="77777777" w:rsidR="00515B70" w:rsidRDefault="00515B70">
      <w:pPr>
        <w:widowControl w:val="0"/>
        <w:ind w:right="-745"/>
        <w:jc w:val="both"/>
        <w:rPr>
          <w:snapToGrid w:val="0"/>
        </w:rPr>
      </w:pPr>
    </w:p>
    <w:p w14:paraId="79DDD415" w14:textId="77777777" w:rsidR="00515B70" w:rsidRPr="00125B70" w:rsidRDefault="00515B70" w:rsidP="00C01F98">
      <w:r w:rsidRPr="00C01F98">
        <w:rPr>
          <w:b/>
        </w:rPr>
        <w:t>Adjustments</w:t>
      </w:r>
    </w:p>
    <w:p w14:paraId="4E1E226A" w14:textId="77777777" w:rsidR="00515B70" w:rsidRDefault="00515B70">
      <w:pPr>
        <w:widowControl w:val="0"/>
        <w:ind w:right="-745"/>
        <w:jc w:val="both"/>
        <w:rPr>
          <w:snapToGrid w:val="0"/>
        </w:rPr>
      </w:pPr>
    </w:p>
    <w:p w14:paraId="751B0EDA"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2A15B2F0" w14:textId="77777777" w:rsidR="00515B70" w:rsidRDefault="00515B70">
      <w:pPr>
        <w:widowControl w:val="0"/>
        <w:ind w:right="-745"/>
        <w:jc w:val="both"/>
        <w:rPr>
          <w:snapToGrid w:val="0"/>
        </w:rPr>
      </w:pPr>
    </w:p>
    <w:p w14:paraId="1D7E70D7" w14:textId="77777777"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14:paraId="16BB9ECE" w14:textId="77777777"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36C80F3E" w14:textId="77777777" w:rsidR="00515B70" w:rsidRDefault="00515B70">
      <w:pPr>
        <w:widowControl w:val="0"/>
        <w:ind w:right="-745"/>
        <w:jc w:val="both"/>
        <w:rPr>
          <w:snapToGrid w:val="0"/>
        </w:rPr>
      </w:pPr>
    </w:p>
    <w:p w14:paraId="33FD7F29"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1F04263B" w14:textId="77777777" w:rsidR="00515B70" w:rsidRDefault="00515B70">
      <w:pPr>
        <w:widowControl w:val="0"/>
        <w:ind w:right="-745"/>
        <w:jc w:val="both"/>
        <w:rPr>
          <w:snapToGrid w:val="0"/>
        </w:rPr>
      </w:pPr>
    </w:p>
    <w:p w14:paraId="7D3B7335" w14:textId="77777777" w:rsidR="00515B70" w:rsidRPr="00125B70" w:rsidRDefault="00515B70" w:rsidP="00C01F98">
      <w:r w:rsidRPr="00C01F98">
        <w:rPr>
          <w:b/>
        </w:rPr>
        <w:t>Arms length</w:t>
      </w:r>
    </w:p>
    <w:p w14:paraId="6CBFA6EC" w14:textId="77777777" w:rsidR="00515B70" w:rsidRDefault="00515B70">
      <w:pPr>
        <w:widowControl w:val="0"/>
        <w:ind w:right="-745"/>
        <w:jc w:val="both"/>
        <w:rPr>
          <w:snapToGrid w:val="0"/>
        </w:rPr>
      </w:pPr>
    </w:p>
    <w:p w14:paraId="0F739084"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r>
        <w:rPr>
          <w:snapToGrid w:val="0"/>
        </w:rPr>
        <w:t>arms length</w:t>
      </w:r>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5F7BD744" w14:textId="77777777" w:rsidR="00515B70" w:rsidRDefault="00515B70">
      <w:pPr>
        <w:widowControl w:val="0"/>
        <w:ind w:right="-745"/>
        <w:jc w:val="both"/>
        <w:rPr>
          <w:snapToGrid w:val="0"/>
        </w:rPr>
      </w:pPr>
    </w:p>
    <w:p w14:paraId="2CFE3833" w14:textId="77777777" w:rsidR="00515B70" w:rsidRPr="00125B70" w:rsidRDefault="00515B70" w:rsidP="00C01F98">
      <w:r w:rsidRPr="00C01F98">
        <w:rPr>
          <w:b/>
        </w:rPr>
        <w:t>Constructed value</w:t>
      </w:r>
    </w:p>
    <w:p w14:paraId="2FBED6F8" w14:textId="77777777" w:rsidR="00515B70" w:rsidRDefault="00515B70">
      <w:pPr>
        <w:widowControl w:val="0"/>
        <w:ind w:right="-745"/>
        <w:jc w:val="both"/>
        <w:rPr>
          <w:snapToGrid w:val="0"/>
        </w:rPr>
      </w:pPr>
    </w:p>
    <w:p w14:paraId="4749A4C9" w14:textId="77777777"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6F4391CD" w14:textId="77777777" w:rsidR="00515B70" w:rsidRDefault="00515B70">
      <w:pPr>
        <w:widowControl w:val="0"/>
        <w:ind w:right="-745"/>
        <w:jc w:val="both"/>
        <w:rPr>
          <w:snapToGrid w:val="0"/>
        </w:rPr>
      </w:pPr>
    </w:p>
    <w:p w14:paraId="0E3D5D10" w14:textId="77777777" w:rsidR="00515B70" w:rsidRPr="00125B70" w:rsidRDefault="00515B70" w:rsidP="00C01F98">
      <w:r w:rsidRPr="00C01F98">
        <w:rPr>
          <w:b/>
        </w:rPr>
        <w:t>Cost of production/manufacturing</w:t>
      </w:r>
    </w:p>
    <w:p w14:paraId="6327DE64" w14:textId="77777777" w:rsidR="00515B70" w:rsidRDefault="00515B70">
      <w:pPr>
        <w:widowControl w:val="0"/>
        <w:ind w:right="-745"/>
        <w:jc w:val="both"/>
        <w:rPr>
          <w:snapToGrid w:val="0"/>
        </w:rPr>
      </w:pPr>
    </w:p>
    <w:p w14:paraId="0B8B8948"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031E58AA" w14:textId="77777777" w:rsidR="003E323C" w:rsidRDefault="003E323C" w:rsidP="00C01F98">
      <w:pPr>
        <w:rPr>
          <w:b/>
        </w:rPr>
      </w:pPr>
    </w:p>
    <w:p w14:paraId="3E3C2C81" w14:textId="77777777" w:rsidR="00515B70" w:rsidRPr="00125B70" w:rsidRDefault="00515B70" w:rsidP="00C01F98">
      <w:r w:rsidRPr="00C01F98">
        <w:rPr>
          <w:b/>
        </w:rPr>
        <w:t>Cost to make and sell</w:t>
      </w:r>
    </w:p>
    <w:p w14:paraId="258413EE" w14:textId="77777777" w:rsidR="00515B70" w:rsidRDefault="00515B70">
      <w:pPr>
        <w:widowControl w:val="0"/>
        <w:ind w:right="-745"/>
        <w:jc w:val="both"/>
        <w:rPr>
          <w:snapToGrid w:val="0"/>
        </w:rPr>
      </w:pPr>
    </w:p>
    <w:p w14:paraId="56FD4B61"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4E41B1BD" w14:textId="77777777" w:rsidR="00515B70" w:rsidRDefault="00515B70">
      <w:pPr>
        <w:widowControl w:val="0"/>
        <w:ind w:right="-745"/>
        <w:jc w:val="both"/>
        <w:rPr>
          <w:snapToGrid w:val="0"/>
        </w:rPr>
      </w:pPr>
    </w:p>
    <w:p w14:paraId="494C6FE8" w14:textId="77777777" w:rsidR="00515B70" w:rsidRPr="00125B70" w:rsidRDefault="00515B70" w:rsidP="00C01F98">
      <w:r w:rsidRPr="00C01F98">
        <w:rPr>
          <w:b/>
        </w:rPr>
        <w:t>Country of origin</w:t>
      </w:r>
    </w:p>
    <w:p w14:paraId="146E05BB" w14:textId="77777777" w:rsidR="00515B70" w:rsidRDefault="00515B70">
      <w:pPr>
        <w:widowControl w:val="0"/>
        <w:ind w:right="-745"/>
        <w:jc w:val="both"/>
        <w:rPr>
          <w:snapToGrid w:val="0"/>
        </w:rPr>
      </w:pPr>
    </w:p>
    <w:p w14:paraId="5BDE805E"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01EF8126" w14:textId="77777777" w:rsidR="00515B70" w:rsidRDefault="00515B70">
      <w:pPr>
        <w:widowControl w:val="0"/>
        <w:ind w:right="-745"/>
        <w:jc w:val="both"/>
        <w:rPr>
          <w:snapToGrid w:val="0"/>
        </w:rPr>
      </w:pPr>
    </w:p>
    <w:p w14:paraId="5C3A50F7" w14:textId="77777777" w:rsidR="00515B70" w:rsidRPr="00125B70" w:rsidRDefault="00515B70" w:rsidP="00C01F98">
      <w:r w:rsidRPr="00C01F98">
        <w:rPr>
          <w:b/>
        </w:rPr>
        <w:t>Date of sale</w:t>
      </w:r>
    </w:p>
    <w:p w14:paraId="4440FC7C" w14:textId="77777777" w:rsidR="00515B70" w:rsidRDefault="00515B70">
      <w:pPr>
        <w:widowControl w:val="0"/>
        <w:ind w:right="-745"/>
        <w:jc w:val="both"/>
        <w:rPr>
          <w:snapToGrid w:val="0"/>
        </w:rPr>
      </w:pPr>
    </w:p>
    <w:p w14:paraId="0C22E8FB" w14:textId="77777777" w:rsidR="00515B70" w:rsidRDefault="00C834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3250A70C" w14:textId="77777777" w:rsidR="00515B70" w:rsidRDefault="00515B70">
      <w:pPr>
        <w:widowControl w:val="0"/>
        <w:ind w:right="-745"/>
        <w:jc w:val="both"/>
        <w:rPr>
          <w:snapToGrid w:val="0"/>
        </w:rPr>
      </w:pPr>
    </w:p>
    <w:p w14:paraId="5B25443C" w14:textId="77777777" w:rsidR="00515B70" w:rsidRPr="00125B70" w:rsidRDefault="00515B70" w:rsidP="00C01F98">
      <w:r w:rsidRPr="00C01F98">
        <w:rPr>
          <w:b/>
        </w:rPr>
        <w:t>Direct labour cost</w:t>
      </w:r>
    </w:p>
    <w:p w14:paraId="3FB79993" w14:textId="77777777" w:rsidR="00515B70" w:rsidRDefault="00515B70">
      <w:pPr>
        <w:widowControl w:val="0"/>
        <w:ind w:right="-745"/>
        <w:jc w:val="both"/>
        <w:rPr>
          <w:snapToGrid w:val="0"/>
        </w:rPr>
      </w:pPr>
    </w:p>
    <w:p w14:paraId="018B65D6" w14:textId="77777777" w:rsidR="00515B70" w:rsidRDefault="00515B70">
      <w:pPr>
        <w:widowControl w:val="0"/>
        <w:ind w:right="-745"/>
        <w:jc w:val="both"/>
        <w:rPr>
          <w:snapToGrid w:val="0"/>
        </w:rPr>
      </w:pPr>
      <w:r>
        <w:rPr>
          <w:snapToGrid w:val="0"/>
        </w:rPr>
        <w:lastRenderedPageBreak/>
        <w:t>Direct labour is categorised as a variable cost, i</w:t>
      </w:r>
      <w:r w:rsidR="00571618">
        <w:rPr>
          <w:snapToGrid w:val="0"/>
        </w:rPr>
        <w:t>.</w:t>
      </w:r>
      <w:r>
        <w:rPr>
          <w:snapToGrid w:val="0"/>
        </w:rPr>
        <w:t>e. the value varies with the level of production.</w:t>
      </w:r>
    </w:p>
    <w:p w14:paraId="5BCE7684" w14:textId="77777777" w:rsidR="00515B70" w:rsidRDefault="00515B70">
      <w:pPr>
        <w:widowControl w:val="0"/>
        <w:ind w:right="-745"/>
        <w:jc w:val="both"/>
        <w:rPr>
          <w:snapToGrid w:val="0"/>
        </w:rPr>
      </w:pPr>
    </w:p>
    <w:p w14:paraId="1AA59381" w14:textId="77777777" w:rsidR="00515B70" w:rsidRPr="00125B70" w:rsidRDefault="00515B70" w:rsidP="00C01F98">
      <w:r w:rsidRPr="00C01F98">
        <w:rPr>
          <w:b/>
        </w:rPr>
        <w:t>Dumping</w:t>
      </w:r>
    </w:p>
    <w:p w14:paraId="5D1869DE" w14:textId="77777777" w:rsidR="00515B70" w:rsidRDefault="00515B70">
      <w:pPr>
        <w:widowControl w:val="0"/>
        <w:ind w:right="-745"/>
        <w:jc w:val="both"/>
        <w:rPr>
          <w:snapToGrid w:val="0"/>
        </w:rPr>
      </w:pPr>
    </w:p>
    <w:p w14:paraId="0CA257B9"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4B0C012A" w14:textId="77777777" w:rsidR="00515B70" w:rsidRDefault="00515B70">
      <w:pPr>
        <w:widowControl w:val="0"/>
        <w:ind w:right="-745"/>
        <w:jc w:val="both"/>
        <w:rPr>
          <w:snapToGrid w:val="0"/>
        </w:rPr>
      </w:pPr>
    </w:p>
    <w:p w14:paraId="26958180" w14:textId="77777777" w:rsidR="00515B70" w:rsidRPr="00125B70" w:rsidRDefault="00515B70" w:rsidP="00C01F98">
      <w:r w:rsidRPr="00C01F98">
        <w:rPr>
          <w:b/>
        </w:rPr>
        <w:t>Dumping margin</w:t>
      </w:r>
    </w:p>
    <w:p w14:paraId="5095CBCA" w14:textId="77777777" w:rsidR="00515B70" w:rsidRDefault="00515B70">
      <w:pPr>
        <w:widowControl w:val="0"/>
        <w:ind w:right="-745"/>
        <w:jc w:val="both"/>
        <w:rPr>
          <w:snapToGrid w:val="0"/>
        </w:rPr>
      </w:pPr>
    </w:p>
    <w:p w14:paraId="1DB7D861"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30F4CC78" w14:textId="77777777" w:rsidR="00515B70" w:rsidRDefault="00515B70">
      <w:pPr>
        <w:widowControl w:val="0"/>
        <w:ind w:right="-745"/>
        <w:jc w:val="both"/>
        <w:rPr>
          <w:snapToGrid w:val="0"/>
        </w:rPr>
      </w:pPr>
    </w:p>
    <w:p w14:paraId="3A54D928" w14:textId="77777777" w:rsidR="00515B70" w:rsidRPr="00125B70" w:rsidRDefault="00515B70" w:rsidP="00C01F98">
      <w:r w:rsidRPr="00C01F98">
        <w:rPr>
          <w:b/>
        </w:rPr>
        <w:t>Export price</w:t>
      </w:r>
    </w:p>
    <w:p w14:paraId="641BAAE5" w14:textId="77777777" w:rsidR="00515B70" w:rsidRDefault="00515B70">
      <w:pPr>
        <w:widowControl w:val="0"/>
        <w:ind w:right="-745"/>
        <w:jc w:val="both"/>
        <w:rPr>
          <w:snapToGrid w:val="0"/>
        </w:rPr>
      </w:pPr>
    </w:p>
    <w:p w14:paraId="14780B74" w14:textId="77777777" w:rsidR="00515B70" w:rsidRDefault="00515B70">
      <w:pPr>
        <w:widowControl w:val="0"/>
        <w:ind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5C5C2912" w14:textId="77777777" w:rsidR="00515B70" w:rsidRDefault="00515B70">
      <w:pPr>
        <w:widowControl w:val="0"/>
        <w:ind w:right="-745"/>
        <w:jc w:val="both"/>
        <w:rPr>
          <w:snapToGrid w:val="0"/>
        </w:rPr>
      </w:pPr>
    </w:p>
    <w:p w14:paraId="56A07FC3" w14:textId="77777777" w:rsidR="00515B70" w:rsidRPr="00125B70" w:rsidRDefault="00515B70" w:rsidP="00C01F98">
      <w:r w:rsidRPr="00C01F98">
        <w:rPr>
          <w:b/>
        </w:rPr>
        <w:t>Exporting country</w:t>
      </w:r>
    </w:p>
    <w:p w14:paraId="66524F14" w14:textId="77777777" w:rsidR="00515B70" w:rsidRDefault="00515B70">
      <w:pPr>
        <w:widowControl w:val="0"/>
        <w:ind w:right="-745"/>
        <w:jc w:val="both"/>
        <w:rPr>
          <w:snapToGrid w:val="0"/>
        </w:rPr>
      </w:pPr>
    </w:p>
    <w:p w14:paraId="7EB09A0A"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5812616D" w14:textId="77777777" w:rsidR="00515B70" w:rsidRDefault="00515B70">
      <w:pPr>
        <w:widowControl w:val="0"/>
        <w:ind w:right="-745"/>
        <w:jc w:val="both"/>
        <w:rPr>
          <w:snapToGrid w:val="0"/>
        </w:rPr>
      </w:pPr>
    </w:p>
    <w:p w14:paraId="54306CBC" w14:textId="77777777" w:rsidR="00515B70" w:rsidRPr="00125B70" w:rsidRDefault="00515B70" w:rsidP="00C01F98">
      <w:r w:rsidRPr="00C01F98">
        <w:rPr>
          <w:b/>
        </w:rPr>
        <w:t>Factory overheads</w:t>
      </w:r>
    </w:p>
    <w:p w14:paraId="60C855D7" w14:textId="77777777" w:rsidR="00515B70" w:rsidRDefault="00515B70">
      <w:pPr>
        <w:keepNext/>
        <w:widowControl w:val="0"/>
        <w:ind w:right="-743"/>
        <w:jc w:val="both"/>
        <w:rPr>
          <w:snapToGrid w:val="0"/>
        </w:rPr>
      </w:pPr>
    </w:p>
    <w:p w14:paraId="00920861"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7D581A98" w14:textId="77777777" w:rsidR="00515B70" w:rsidRDefault="00515B70">
      <w:pPr>
        <w:widowControl w:val="0"/>
        <w:ind w:right="-745"/>
        <w:jc w:val="both"/>
        <w:rPr>
          <w:snapToGrid w:val="0"/>
        </w:rPr>
      </w:pPr>
    </w:p>
    <w:p w14:paraId="3801439D" w14:textId="77777777" w:rsidR="00515B70" w:rsidRPr="00125B70" w:rsidRDefault="00515B70" w:rsidP="00C01F98">
      <w:r w:rsidRPr="00C01F98">
        <w:rPr>
          <w:b/>
        </w:rPr>
        <w:t>Goods under consideration (</w:t>
      </w:r>
      <w:r w:rsidR="009B4131" w:rsidRPr="00C01F98">
        <w:rPr>
          <w:b/>
        </w:rPr>
        <w:t>the goods</w:t>
      </w:r>
      <w:r w:rsidRPr="00C01F98">
        <w:rPr>
          <w:b/>
        </w:rPr>
        <w:t>)</w:t>
      </w:r>
    </w:p>
    <w:p w14:paraId="238BAFEF" w14:textId="77777777" w:rsidR="00515B70" w:rsidRDefault="00515B70">
      <w:pPr>
        <w:widowControl w:val="0"/>
        <w:ind w:right="-745"/>
        <w:jc w:val="both"/>
        <w:rPr>
          <w:snapToGrid w:val="0"/>
        </w:rPr>
      </w:pPr>
    </w:p>
    <w:p w14:paraId="40E92BC1" w14:textId="77777777" w:rsidR="00515B70" w:rsidRDefault="00515B70">
      <w:pPr>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4C407357" w14:textId="77777777" w:rsidR="00515B70" w:rsidRDefault="00515B70">
      <w:pPr>
        <w:widowControl w:val="0"/>
        <w:ind w:right="-745"/>
        <w:jc w:val="both"/>
        <w:rPr>
          <w:snapToGrid w:val="0"/>
        </w:rPr>
      </w:pPr>
    </w:p>
    <w:p w14:paraId="5F959D7B" w14:textId="77777777" w:rsidR="00515B70" w:rsidRPr="00125B70" w:rsidRDefault="00515B70" w:rsidP="00C01F98">
      <w:r w:rsidRPr="00C01F98">
        <w:rPr>
          <w:b/>
        </w:rPr>
        <w:t>Incoterms</w:t>
      </w:r>
    </w:p>
    <w:p w14:paraId="09C75F77" w14:textId="77777777" w:rsidR="00515B70" w:rsidRDefault="00515B70">
      <w:pPr>
        <w:widowControl w:val="0"/>
        <w:ind w:right="-745"/>
        <w:jc w:val="both"/>
        <w:rPr>
          <w:snapToGrid w:val="0"/>
        </w:rPr>
      </w:pPr>
    </w:p>
    <w:p w14:paraId="40A5FB4C"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3AA66CC0" w14:textId="77777777" w:rsidR="00515B70" w:rsidRDefault="00515B70">
      <w:pPr>
        <w:widowControl w:val="0"/>
        <w:ind w:right="-745"/>
        <w:jc w:val="both"/>
        <w:rPr>
          <w:snapToGrid w:val="0"/>
        </w:rPr>
      </w:pPr>
    </w:p>
    <w:p w14:paraId="1DA6C8EF"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227741BB"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542172A8"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22387B10"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6BD5DB18"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06431019"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55CD439B"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3EA777D0"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39AC2C9F"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1D38A33C"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20DAF59D"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the goods at the </w:t>
      </w:r>
      <w:r w:rsidR="0053631A">
        <w:rPr>
          <w:snapToGrid w:val="0"/>
        </w:rPr>
        <w:t>customer’s</w:t>
      </w:r>
      <w:r>
        <w:rPr>
          <w:snapToGrid w:val="0"/>
        </w:rPr>
        <w:t xml:space="preserve"> disposal)</w:t>
      </w:r>
    </w:p>
    <w:p w14:paraId="0B0D4016" w14:textId="77777777" w:rsidR="00515B70" w:rsidRDefault="00515B70">
      <w:pPr>
        <w:widowControl w:val="0"/>
        <w:ind w:left="1474" w:right="-745" w:hanging="1474"/>
        <w:jc w:val="both"/>
        <w:rPr>
          <w:snapToGrid w:val="0"/>
        </w:rPr>
      </w:pPr>
      <w:r>
        <w:rPr>
          <w:snapToGrid w:val="0"/>
        </w:rPr>
        <w:t>DES</w:t>
      </w:r>
      <w:r>
        <w:rPr>
          <w:snapToGrid w:val="0"/>
        </w:rPr>
        <w:tab/>
        <w:t xml:space="preserve">delivered ex ship (goods made available to the buyer on board the ship uncleared for import at </w:t>
      </w:r>
      <w:r>
        <w:rPr>
          <w:snapToGrid w:val="0"/>
        </w:rPr>
        <w:lastRenderedPageBreak/>
        <w:t>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16603A60"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04AC3910"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5E15D987" w14:textId="77777777" w:rsidR="00515B70" w:rsidRDefault="00515B70">
      <w:pPr>
        <w:widowControl w:val="0"/>
        <w:ind w:right="-745"/>
        <w:jc w:val="both"/>
        <w:rPr>
          <w:snapToGrid w:val="0"/>
        </w:rPr>
      </w:pPr>
    </w:p>
    <w:p w14:paraId="0746EB29" w14:textId="77777777" w:rsidR="00515B70" w:rsidRPr="00125B70" w:rsidRDefault="00DF4FA8" w:rsidP="00C01F98">
      <w:r w:rsidRPr="00DF4FA8">
        <w:rPr>
          <w:b/>
          <w:snapToGrid w:val="0"/>
        </w:rPr>
        <w:t>The</w:t>
      </w:r>
      <w:r w:rsidR="00515B70" w:rsidRPr="00C01F98">
        <w:rPr>
          <w:b/>
        </w:rPr>
        <w:t xml:space="preserve"> period </w:t>
      </w:r>
    </w:p>
    <w:p w14:paraId="46B83293" w14:textId="77777777" w:rsidR="00515B70" w:rsidRDefault="00515B70">
      <w:pPr>
        <w:widowControl w:val="0"/>
        <w:ind w:right="-745"/>
        <w:jc w:val="both"/>
        <w:rPr>
          <w:snapToGrid w:val="0"/>
        </w:rPr>
      </w:pPr>
    </w:p>
    <w:p w14:paraId="23791176" w14:textId="77777777" w:rsidR="00515B70" w:rsidRDefault="00515B70">
      <w:pPr>
        <w:widowControl w:val="0"/>
        <w:ind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14:paraId="769FB075" w14:textId="77777777" w:rsidR="00515B70" w:rsidRDefault="00515B70">
      <w:pPr>
        <w:widowControl w:val="0"/>
        <w:ind w:right="-745"/>
        <w:jc w:val="both"/>
        <w:rPr>
          <w:snapToGrid w:val="0"/>
        </w:rPr>
      </w:pPr>
    </w:p>
    <w:p w14:paraId="67417B7A" w14:textId="77777777" w:rsidR="00515B70" w:rsidRPr="00125B70" w:rsidRDefault="00515B70" w:rsidP="00C01F98">
      <w:r w:rsidRPr="00C01F98">
        <w:rPr>
          <w:b/>
        </w:rPr>
        <w:t>Like goods</w:t>
      </w:r>
    </w:p>
    <w:p w14:paraId="562AE4A4" w14:textId="77777777" w:rsidR="00515B70" w:rsidRDefault="00515B70">
      <w:pPr>
        <w:widowControl w:val="0"/>
        <w:ind w:right="-745"/>
        <w:jc w:val="both"/>
        <w:rPr>
          <w:snapToGrid w:val="0"/>
        </w:rPr>
      </w:pPr>
    </w:p>
    <w:p w14:paraId="469241F1"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73F896A3" w14:textId="77777777" w:rsidR="00515B70" w:rsidRDefault="00515B70">
      <w:pPr>
        <w:widowControl w:val="0"/>
        <w:ind w:right="-745"/>
        <w:jc w:val="both"/>
        <w:rPr>
          <w:snapToGrid w:val="0"/>
        </w:rPr>
      </w:pPr>
    </w:p>
    <w:p w14:paraId="22B7CE1F" w14:textId="77777777" w:rsidR="00515B70" w:rsidRPr="00125B70" w:rsidRDefault="00515B70" w:rsidP="00C01F98">
      <w:r w:rsidRPr="00C01F98">
        <w:rPr>
          <w:b/>
        </w:rPr>
        <w:t>Normal value</w:t>
      </w:r>
    </w:p>
    <w:p w14:paraId="006B4C1D" w14:textId="77777777" w:rsidR="00515B70" w:rsidRDefault="00515B70">
      <w:pPr>
        <w:widowControl w:val="0"/>
        <w:ind w:right="-745"/>
        <w:jc w:val="both"/>
        <w:rPr>
          <w:snapToGrid w:val="0"/>
        </w:rPr>
      </w:pPr>
    </w:p>
    <w:p w14:paraId="2F53A7A3" w14:textId="77777777" w:rsidR="00515B70" w:rsidRDefault="00515B70" w:rsidP="00F253E2">
      <w:pPr>
        <w:widowControl w:val="0"/>
        <w:ind w:right="-745"/>
        <w:jc w:val="both"/>
        <w:rPr>
          <w:snapToGrid w:val="0"/>
        </w:rPr>
      </w:pPr>
      <w:r>
        <w:rPr>
          <w:snapToGrid w:val="0"/>
        </w:rPr>
        <w:t>Australian legislation sets out several ways to assess "normal value".</w:t>
      </w:r>
    </w:p>
    <w:p w14:paraId="3752ED69" w14:textId="77777777" w:rsidR="00515B70" w:rsidRDefault="00515B70">
      <w:pPr>
        <w:widowControl w:val="0"/>
        <w:ind w:right="-745"/>
        <w:jc w:val="both"/>
        <w:rPr>
          <w:snapToGrid w:val="0"/>
        </w:rPr>
      </w:pPr>
    </w:p>
    <w:p w14:paraId="036AA848"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2DC686C2" w14:textId="77777777" w:rsidR="00515B70" w:rsidRDefault="00515B70">
      <w:pPr>
        <w:widowControl w:val="0"/>
        <w:ind w:right="-745"/>
        <w:jc w:val="both"/>
        <w:rPr>
          <w:snapToGrid w:val="0"/>
        </w:rPr>
      </w:pPr>
    </w:p>
    <w:p w14:paraId="342C8796" w14:textId="77777777" w:rsidR="00515B70" w:rsidRDefault="00515B70">
      <w:pPr>
        <w:widowControl w:val="0"/>
        <w:ind w:right="-745"/>
        <w:jc w:val="both"/>
        <w:rPr>
          <w:snapToGrid w:val="0"/>
        </w:rPr>
      </w:pPr>
      <w:r>
        <w:rPr>
          <w:snapToGrid w:val="0"/>
        </w:rPr>
        <w:t>Sale prices must be at arms length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Alternatively the normal value may be ascertained using the price paid for like goods sold in the ordinary course of trade at arms length to customers in a country other than Australia, however this option is rarely used.</w:t>
      </w:r>
    </w:p>
    <w:p w14:paraId="2B5A476E" w14:textId="77777777" w:rsidR="00515B70" w:rsidRDefault="00515B70">
      <w:pPr>
        <w:widowControl w:val="0"/>
        <w:ind w:right="-745"/>
        <w:jc w:val="both"/>
        <w:rPr>
          <w:snapToGrid w:val="0"/>
        </w:rPr>
      </w:pPr>
    </w:p>
    <w:p w14:paraId="41731ACE" w14:textId="77777777"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77D8347D" w14:textId="77777777" w:rsidR="00515B70" w:rsidRDefault="00515B70">
      <w:pPr>
        <w:widowControl w:val="0"/>
        <w:ind w:right="-745"/>
        <w:jc w:val="both"/>
        <w:rPr>
          <w:snapToGrid w:val="0"/>
        </w:rPr>
      </w:pPr>
    </w:p>
    <w:p w14:paraId="3C628F94" w14:textId="77777777"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2C2AF776" w14:textId="77777777" w:rsidR="00BE15F8" w:rsidRDefault="00BE15F8" w:rsidP="00BE15F8">
      <w:pPr>
        <w:widowControl w:val="0"/>
        <w:ind w:right="-745"/>
        <w:jc w:val="both"/>
        <w:rPr>
          <w:snapToGrid w:val="0"/>
        </w:rPr>
      </w:pPr>
    </w:p>
    <w:p w14:paraId="0764236A" w14:textId="77777777" w:rsidR="00515B70" w:rsidRPr="00125B70" w:rsidRDefault="00515B70" w:rsidP="00C01F98">
      <w:r w:rsidRPr="00C01F98">
        <w:rPr>
          <w:b/>
        </w:rPr>
        <w:t>Ordinary course of trade</w:t>
      </w:r>
    </w:p>
    <w:p w14:paraId="27AF602B" w14:textId="77777777" w:rsidR="00515B70" w:rsidRDefault="00515B70">
      <w:pPr>
        <w:widowControl w:val="0"/>
        <w:ind w:right="-745"/>
        <w:jc w:val="both"/>
        <w:rPr>
          <w:snapToGrid w:val="0"/>
        </w:rPr>
      </w:pPr>
    </w:p>
    <w:p w14:paraId="0E09101D"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0CBBEEBF" w14:textId="77777777" w:rsidR="00515B70" w:rsidRDefault="00515B70">
      <w:pPr>
        <w:widowControl w:val="0"/>
        <w:ind w:right="-745"/>
        <w:jc w:val="both"/>
        <w:rPr>
          <w:snapToGrid w:val="0"/>
        </w:rPr>
      </w:pPr>
    </w:p>
    <w:p w14:paraId="20C2D06F"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6CC2EAE5" w14:textId="77777777" w:rsidR="00515B70" w:rsidRDefault="00515B70">
      <w:pPr>
        <w:widowControl w:val="0"/>
        <w:ind w:right="-745"/>
        <w:jc w:val="both"/>
        <w:rPr>
          <w:snapToGrid w:val="0"/>
        </w:rPr>
      </w:pPr>
    </w:p>
    <w:p w14:paraId="0CBA325B" w14:textId="77777777" w:rsidR="00515B70" w:rsidRDefault="00515B70">
      <w:pPr>
        <w:widowControl w:val="0"/>
        <w:ind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5E2A748B" w14:textId="77777777" w:rsidR="00515B70" w:rsidRDefault="00515B70">
      <w:pPr>
        <w:widowControl w:val="0"/>
        <w:ind w:right="-745"/>
        <w:jc w:val="both"/>
        <w:rPr>
          <w:snapToGrid w:val="0"/>
        </w:rPr>
      </w:pPr>
    </w:p>
    <w:p w14:paraId="1DC5EE23" w14:textId="77777777" w:rsidR="00515B70" w:rsidRPr="00125B70" w:rsidRDefault="00515B70" w:rsidP="00C01F98">
      <w:r w:rsidRPr="00C01F98">
        <w:rPr>
          <w:b/>
        </w:rPr>
        <w:t>Selling, general and administration expenses (SG&amp;A)</w:t>
      </w:r>
    </w:p>
    <w:p w14:paraId="4D4D6EEF" w14:textId="77777777" w:rsidR="00515B70" w:rsidRDefault="00515B70">
      <w:pPr>
        <w:widowControl w:val="0"/>
        <w:ind w:right="-745"/>
        <w:jc w:val="both"/>
        <w:rPr>
          <w:snapToGrid w:val="0"/>
        </w:rPr>
      </w:pPr>
    </w:p>
    <w:p w14:paraId="2EA5A5D6"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23D7C282" w14:textId="77777777" w:rsidR="00515B70" w:rsidRDefault="00515B70">
      <w:pPr>
        <w:widowControl w:val="0"/>
        <w:ind w:right="-745"/>
        <w:jc w:val="both"/>
        <w:rPr>
          <w:snapToGrid w:val="0"/>
        </w:rPr>
      </w:pPr>
    </w:p>
    <w:p w14:paraId="274DBECF" w14:textId="77777777" w:rsidR="00515B70" w:rsidRDefault="00515B70">
      <w:pPr>
        <w:widowControl w:val="0"/>
        <w:ind w:right="-745"/>
        <w:jc w:val="both"/>
        <w:rPr>
          <w:snapToGrid w:val="0"/>
        </w:rPr>
      </w:pPr>
      <w:r>
        <w:rPr>
          <w:snapToGrid w:val="0"/>
        </w:rPr>
        <w:t>.</w:t>
      </w:r>
      <w:r>
        <w:rPr>
          <w:snapToGrid w:val="0"/>
        </w:rPr>
        <w:tab/>
        <w:t>domestic sales of like goods;</w:t>
      </w:r>
    </w:p>
    <w:p w14:paraId="6C9DCCE9" w14:textId="77777777" w:rsidR="00515B70" w:rsidRDefault="00515B70">
      <w:pPr>
        <w:widowControl w:val="0"/>
        <w:ind w:right="-745"/>
        <w:jc w:val="both"/>
        <w:rPr>
          <w:snapToGrid w:val="0"/>
        </w:rPr>
      </w:pPr>
    </w:p>
    <w:p w14:paraId="7CCAEBF2" w14:textId="77777777" w:rsidR="00515B70" w:rsidRDefault="00515B70">
      <w:pPr>
        <w:widowControl w:val="0"/>
        <w:ind w:right="-745"/>
        <w:jc w:val="both"/>
        <w:rPr>
          <w:snapToGrid w:val="0"/>
        </w:rPr>
      </w:pPr>
      <w:r>
        <w:rPr>
          <w:snapToGrid w:val="0"/>
        </w:rPr>
        <w:t>.</w:t>
      </w:r>
      <w:r>
        <w:rPr>
          <w:snapToGrid w:val="0"/>
        </w:rPr>
        <w:tab/>
        <w:t>sale of goods of the same general category by the exporter; or</w:t>
      </w:r>
    </w:p>
    <w:p w14:paraId="0FCA92EF" w14:textId="77777777" w:rsidR="00515B70" w:rsidRDefault="00515B70">
      <w:pPr>
        <w:widowControl w:val="0"/>
        <w:ind w:right="-745"/>
        <w:jc w:val="both"/>
        <w:rPr>
          <w:snapToGrid w:val="0"/>
        </w:rPr>
      </w:pPr>
    </w:p>
    <w:p w14:paraId="6973A394"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14574CEB" w14:textId="77777777" w:rsidR="00515B70" w:rsidRDefault="00515B70">
      <w:pPr>
        <w:widowControl w:val="0"/>
        <w:ind w:right="-745"/>
        <w:jc w:val="both"/>
        <w:rPr>
          <w:snapToGrid w:val="0"/>
        </w:rPr>
      </w:pPr>
    </w:p>
    <w:p w14:paraId="742E9947"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3ABB24B1" w14:textId="77777777" w:rsidR="00515B70" w:rsidRDefault="00515B70">
      <w:pPr>
        <w:widowControl w:val="0"/>
        <w:ind w:right="-716"/>
        <w:jc w:val="both"/>
        <w:rPr>
          <w:snapToGrid w:val="0"/>
        </w:rPr>
      </w:pPr>
    </w:p>
    <w:p w14:paraId="387B635B" w14:textId="77777777" w:rsidR="00515B70" w:rsidRDefault="00515B70">
      <w:pPr>
        <w:widowControl w:val="0"/>
        <w:ind w:right="-716"/>
        <w:jc w:val="both"/>
        <w:rPr>
          <w:snapToGrid w:val="0"/>
        </w:rPr>
      </w:pPr>
    </w:p>
    <w:sectPr w:rsidR="00515B70" w:rsidSect="004B1515">
      <w:headerReference w:type="even" r:id="rId16"/>
      <w:headerReference w:type="default" r:id="rId17"/>
      <w:footerReference w:type="default" r:id="rId18"/>
      <w:headerReference w:type="first" r:id="rId19"/>
      <w:footerReference w:type="first" r:id="rId20"/>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09735" w14:textId="77777777" w:rsidR="0085580F" w:rsidRDefault="0085580F">
      <w:r>
        <w:separator/>
      </w:r>
    </w:p>
    <w:p w14:paraId="7DC58C8A" w14:textId="77777777" w:rsidR="0085580F" w:rsidRDefault="0085580F"/>
  </w:endnote>
  <w:endnote w:type="continuationSeparator" w:id="0">
    <w:p w14:paraId="01C0A115" w14:textId="77777777" w:rsidR="0085580F" w:rsidRDefault="0085580F">
      <w:r>
        <w:continuationSeparator/>
      </w:r>
    </w:p>
    <w:p w14:paraId="55F044CC" w14:textId="77777777" w:rsidR="0085580F" w:rsidRDefault="0085580F"/>
  </w:endnote>
  <w:endnote w:type="continuationNotice" w:id="1">
    <w:p w14:paraId="02B5A156" w14:textId="77777777" w:rsidR="0085580F" w:rsidRDefault="0085580F"/>
    <w:p w14:paraId="0CFB1BAA" w14:textId="77777777" w:rsidR="0085580F" w:rsidRDefault="008558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030DF" w14:textId="77777777" w:rsidR="0085580F" w:rsidRPr="00C758F7" w:rsidRDefault="0085580F" w:rsidP="000534C1">
    <w:pPr>
      <w:pStyle w:val="Header"/>
      <w:jc w:val="center"/>
      <w:rP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sdt>
    <w:sdtPr>
      <w:id w:val="1467631968"/>
      <w:docPartObj>
        <w:docPartGallery w:val="Page Numbers (Bottom of Page)"/>
        <w:docPartUnique/>
      </w:docPartObj>
    </w:sdtPr>
    <w:sdtEndPr>
      <w:rPr>
        <w:noProof/>
      </w:rPr>
    </w:sdtEndPr>
    <w:sdtContent>
      <w:p w14:paraId="3B2FC70F" w14:textId="77777777" w:rsidR="0085580F" w:rsidRDefault="0085580F" w:rsidP="00C758F7">
        <w:pPr>
          <w:pStyle w:val="Footer"/>
          <w:jc w:val="right"/>
        </w:pPr>
        <w:r>
          <w:fldChar w:fldCharType="begin"/>
        </w:r>
        <w:r>
          <w:instrText xml:space="preserve"> PAGE   \* MERGEFORMAT </w:instrText>
        </w:r>
        <w:r>
          <w:fldChar w:fldCharType="separate"/>
        </w:r>
        <w:r w:rsidR="00D7112A">
          <w:rPr>
            <w:noProof/>
          </w:rPr>
          <w:t>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3FD17" w14:textId="77777777" w:rsidR="0085580F" w:rsidRPr="000534C1" w:rsidRDefault="0085580F" w:rsidP="000534C1">
    <w:pPr>
      <w:pStyle w:val="Header"/>
      <w:jc w:val="center"/>
      <w:rP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A8B24" w14:textId="77777777" w:rsidR="0085580F" w:rsidRDefault="0085580F">
      <w:r>
        <w:separator/>
      </w:r>
    </w:p>
    <w:p w14:paraId="2AD89814" w14:textId="77777777" w:rsidR="0085580F" w:rsidRDefault="0085580F"/>
  </w:footnote>
  <w:footnote w:type="continuationSeparator" w:id="0">
    <w:p w14:paraId="3EA6469A" w14:textId="77777777" w:rsidR="0085580F" w:rsidRDefault="0085580F">
      <w:r>
        <w:continuationSeparator/>
      </w:r>
    </w:p>
    <w:p w14:paraId="0BEF52CC" w14:textId="77777777" w:rsidR="0085580F" w:rsidRDefault="0085580F"/>
  </w:footnote>
  <w:footnote w:type="continuationNotice" w:id="1">
    <w:p w14:paraId="227C5FD0" w14:textId="77777777" w:rsidR="0085580F" w:rsidRDefault="0085580F"/>
    <w:p w14:paraId="18747646" w14:textId="77777777" w:rsidR="0085580F" w:rsidRDefault="0085580F"/>
  </w:footnote>
  <w:footnote w:id="2">
    <w:p w14:paraId="70383037" w14:textId="77777777" w:rsidR="0085580F" w:rsidRDefault="0085580F" w:rsidP="00BF699F">
      <w:pPr>
        <w:pStyle w:val="FootnoteText"/>
      </w:pPr>
      <w:r>
        <w:rPr>
          <w:rStyle w:val="FootnoteReference"/>
        </w:rPr>
        <w:footnoteRef/>
      </w:r>
      <w:r>
        <w:t xml:space="preserve"> </w:t>
      </w:r>
      <w:r w:rsidRPr="0083338C">
        <w:t xml:space="preserve">These tariff classifications and statistical codes may include goods that are both subject and not subject to </w:t>
      </w:r>
      <w:r>
        <w:t>the anti-dumping measures</w:t>
      </w:r>
      <w:r w:rsidRPr="0083338C">
        <w:t xml:space="preserve">. The listing of these tariff classifications and statistical codes are for convenience or reference only and do not form part of the goods description. Please refer to the goods description for authoritative detail regarding goods </w:t>
      </w:r>
      <w:r>
        <w:t>subject to</w:t>
      </w:r>
      <w:r w:rsidRPr="0083338C">
        <w:t xml:space="preserve"> </w:t>
      </w:r>
      <w:r>
        <w:t>the anti-dumping measures</w:t>
      </w:r>
      <w:r w:rsidRPr="0083338C">
        <w:t>.</w:t>
      </w:r>
    </w:p>
  </w:footnote>
  <w:footnote w:id="3">
    <w:p w14:paraId="4D9B9266" w14:textId="77777777" w:rsidR="0085580F" w:rsidRDefault="0085580F">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 w:id="4">
    <w:p w14:paraId="644C2AA5" w14:textId="2A9B7053" w:rsidR="0085580F" w:rsidRDefault="0085580F">
      <w:pPr>
        <w:pStyle w:val="FootnoteText"/>
      </w:pPr>
      <w:r w:rsidRPr="002437B4">
        <w:rPr>
          <w:rStyle w:val="FootnoteReference"/>
        </w:rPr>
        <w:footnoteRef/>
      </w:r>
      <w:r w:rsidRPr="002437B4">
        <w:t xml:space="preserve"> </w:t>
      </w:r>
      <w:r>
        <w:t>Please note that t</w:t>
      </w:r>
      <w:r w:rsidRPr="002437B4">
        <w:t>here are 2 exemptions currently in place for Steel Reinforcing Bar</w:t>
      </w:r>
      <w:r>
        <w:t xml:space="preserve">. Please refer to </w:t>
      </w:r>
      <w:hyperlink r:id="rId1" w:history="1">
        <w:r w:rsidRPr="00FD7D12">
          <w:rPr>
            <w:rStyle w:val="Hyperlink"/>
          </w:rPr>
          <w:t>EX0070</w:t>
        </w:r>
      </w:hyperlink>
      <w:r w:rsidRPr="00791922">
        <w:t xml:space="preserve"> </w:t>
      </w:r>
      <w:r w:rsidRPr="002437B4">
        <w:t>and</w:t>
      </w:r>
      <w:r w:rsidRPr="00791922">
        <w:t xml:space="preserve"> </w:t>
      </w:r>
      <w:hyperlink r:id="rId2" w:history="1">
        <w:r w:rsidRPr="002437B4">
          <w:rPr>
            <w:rStyle w:val="Hyperlink"/>
          </w:rPr>
          <w:t>EX0072</w:t>
        </w:r>
      </w:hyperlink>
      <w:r w:rsidRPr="00791922">
        <w:t xml:space="preserve"> </w:t>
      </w:r>
      <w:r w:rsidRPr="002437B4">
        <w:t>for further details.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5CFBF" w14:textId="77777777" w:rsidR="0085580F" w:rsidRDefault="008558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002FB004" w14:textId="77777777" w:rsidR="0085580F" w:rsidRDefault="0085580F">
    <w:pPr>
      <w:pStyle w:val="Header"/>
    </w:pPr>
  </w:p>
  <w:p w14:paraId="4080282D" w14:textId="77777777" w:rsidR="0085580F" w:rsidRDefault="0085580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19469" w14:textId="77777777" w:rsidR="0085580F" w:rsidRPr="00C758F7" w:rsidRDefault="0085580F" w:rsidP="00C758F7">
    <w:pPr>
      <w:pStyle w:val="Header"/>
      <w:jc w:val="center"/>
      <w:rP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B0178" w14:textId="77777777" w:rsidR="0085580F" w:rsidRDefault="0085580F"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2C843522" w14:textId="77777777" w:rsidR="0085580F" w:rsidRPr="007B1D24" w:rsidRDefault="0085580F" w:rsidP="00F82B16">
    <w:pPr>
      <w:pStyle w:val="Header"/>
      <w:ind w:hanging="709"/>
      <w:jc w:val="cent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133C"/>
    <w:multiLevelType w:val="hybridMultilevel"/>
    <w:tmpl w:val="1B16A386"/>
    <w:lvl w:ilvl="0" w:tplc="8B06D83C">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20F37F7"/>
    <w:multiLevelType w:val="hybridMultilevel"/>
    <w:tmpl w:val="6C4E7AA6"/>
    <w:lvl w:ilvl="0" w:tplc="8B06D83C">
      <w:start w:val="1"/>
      <w:numFmt w:val="lowerLetter"/>
      <w:lvlText w:val="(%1)"/>
      <w:lvlJc w:val="left"/>
      <w:pPr>
        <w:ind w:left="1077" w:hanging="360"/>
      </w:pPr>
      <w:rPr>
        <w:rFonts w:hint="default"/>
      </w:rPr>
    </w:lvl>
    <w:lvl w:ilvl="1" w:tplc="0C090019">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214AB1"/>
    <w:multiLevelType w:val="hybridMultilevel"/>
    <w:tmpl w:val="1BE0DBF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2731C28"/>
    <w:multiLevelType w:val="multilevel"/>
    <w:tmpl w:val="D19E28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5DB630D"/>
    <w:multiLevelType w:val="multilevel"/>
    <w:tmpl w:val="4A1CA3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6715A17"/>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0F1B3FB6"/>
    <w:multiLevelType w:val="hybridMultilevel"/>
    <w:tmpl w:val="EB64F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5"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5E237DE"/>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C0945AF"/>
    <w:multiLevelType w:val="hybridMultilevel"/>
    <w:tmpl w:val="FD240A3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B7B4C53"/>
    <w:multiLevelType w:val="hybridMultilevel"/>
    <w:tmpl w:val="ACFCC77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2DEF5693"/>
    <w:multiLevelType w:val="hybridMultilevel"/>
    <w:tmpl w:val="FF16B356"/>
    <w:lvl w:ilvl="0" w:tplc="0C09000F">
      <w:start w:val="1"/>
      <w:numFmt w:val="decimal"/>
      <w:lvlText w:val="%1."/>
      <w:lvlJc w:val="left"/>
      <w:pPr>
        <w:ind w:left="1077" w:hanging="360"/>
      </w:pPr>
      <w:rPr>
        <w:rFonts w:hint="default"/>
      </w:rPr>
    </w:lvl>
    <w:lvl w:ilvl="1" w:tplc="0C090019">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3" w15:restartNumberingAfterBreak="0">
    <w:nsid w:val="2E6A55A0"/>
    <w:multiLevelType w:val="multilevel"/>
    <w:tmpl w:val="562418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4863340"/>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39"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A422373"/>
    <w:multiLevelType w:val="hybridMultilevel"/>
    <w:tmpl w:val="42DEC634"/>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3B1424BC"/>
    <w:multiLevelType w:val="hybridMultilevel"/>
    <w:tmpl w:val="E52A3358"/>
    <w:lvl w:ilvl="0" w:tplc="0C09000F">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F07309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55" w15:restartNumberingAfterBreak="0">
    <w:nsid w:val="466D784A"/>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56"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48DD00DB"/>
    <w:multiLevelType w:val="hybridMultilevel"/>
    <w:tmpl w:val="1084E60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B72190E"/>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3" w15:restartNumberingAfterBreak="0">
    <w:nsid w:val="4BDA297E"/>
    <w:multiLevelType w:val="hybridMultilevel"/>
    <w:tmpl w:val="FCBAF39E"/>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4"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0"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6085255C"/>
    <w:multiLevelType w:val="hybridMultilevel"/>
    <w:tmpl w:val="DBAE32D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7"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62EE15AC"/>
    <w:multiLevelType w:val="hybridMultilevel"/>
    <w:tmpl w:val="585AFC70"/>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68124A7F"/>
    <w:multiLevelType w:val="hybridMultilevel"/>
    <w:tmpl w:val="92B4832A"/>
    <w:lvl w:ilvl="0" w:tplc="0C09000F">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C3168BE"/>
    <w:multiLevelType w:val="hybridMultilevel"/>
    <w:tmpl w:val="00783F1A"/>
    <w:lvl w:ilvl="0" w:tplc="9B56D3A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E0F7B8C"/>
    <w:multiLevelType w:val="hybridMultilevel"/>
    <w:tmpl w:val="13005B2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70D90FC3"/>
    <w:multiLevelType w:val="hybridMultilevel"/>
    <w:tmpl w:val="D478A4B0"/>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92" w15:restartNumberingAfterBreak="0">
    <w:nsid w:val="712329B9"/>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77413CC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6"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7"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7A6C460D"/>
    <w:multiLevelType w:val="hybridMultilevel"/>
    <w:tmpl w:val="5D04EE00"/>
    <w:lvl w:ilvl="0" w:tplc="0C090019">
      <w:start w:val="1"/>
      <w:numFmt w:val="lowerLetter"/>
      <w:lvlText w:val="%1."/>
      <w:lvlJc w:val="left"/>
      <w:pPr>
        <w:ind w:left="1077" w:hanging="360"/>
      </w:pPr>
      <w:rPr>
        <w:rFonts w:hint="default"/>
      </w:rPr>
    </w:lvl>
    <w:lvl w:ilvl="1" w:tplc="0C090019">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99"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1" w15:restartNumberingAfterBreak="0">
    <w:nsid w:val="7E821EAC"/>
    <w:multiLevelType w:val="hybridMultilevel"/>
    <w:tmpl w:val="E6861E16"/>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8"/>
  </w:num>
  <w:num w:numId="2">
    <w:abstractNumId w:val="14"/>
  </w:num>
  <w:num w:numId="3">
    <w:abstractNumId w:val="54"/>
  </w:num>
  <w:num w:numId="4">
    <w:abstractNumId w:val="37"/>
  </w:num>
  <w:num w:numId="5">
    <w:abstractNumId w:val="11"/>
  </w:num>
  <w:num w:numId="6">
    <w:abstractNumId w:val="24"/>
  </w:num>
  <w:num w:numId="7">
    <w:abstractNumId w:val="12"/>
  </w:num>
  <w:num w:numId="8">
    <w:abstractNumId w:val="41"/>
  </w:num>
  <w:num w:numId="9">
    <w:abstractNumId w:val="19"/>
  </w:num>
  <w:num w:numId="10">
    <w:abstractNumId w:val="84"/>
  </w:num>
  <w:num w:numId="11">
    <w:abstractNumId w:val="99"/>
  </w:num>
  <w:num w:numId="12">
    <w:abstractNumId w:val="21"/>
  </w:num>
  <w:num w:numId="13">
    <w:abstractNumId w:val="97"/>
  </w:num>
  <w:num w:numId="14">
    <w:abstractNumId w:val="34"/>
  </w:num>
  <w:num w:numId="15">
    <w:abstractNumId w:val="67"/>
  </w:num>
  <w:num w:numId="16">
    <w:abstractNumId w:val="90"/>
  </w:num>
  <w:num w:numId="17">
    <w:abstractNumId w:val="75"/>
  </w:num>
  <w:num w:numId="18">
    <w:abstractNumId w:val="60"/>
  </w:num>
  <w:num w:numId="19">
    <w:abstractNumId w:val="70"/>
  </w:num>
  <w:num w:numId="20">
    <w:abstractNumId w:val="68"/>
  </w:num>
  <w:num w:numId="21">
    <w:abstractNumId w:val="42"/>
  </w:num>
  <w:num w:numId="22">
    <w:abstractNumId w:val="16"/>
  </w:num>
  <w:num w:numId="23">
    <w:abstractNumId w:val="61"/>
  </w:num>
  <w:num w:numId="24">
    <w:abstractNumId w:val="93"/>
  </w:num>
  <w:num w:numId="25">
    <w:abstractNumId w:val="45"/>
  </w:num>
  <w:num w:numId="26">
    <w:abstractNumId w:val="6"/>
  </w:num>
  <w:num w:numId="27">
    <w:abstractNumId w:val="52"/>
  </w:num>
  <w:num w:numId="28">
    <w:abstractNumId w:val="2"/>
  </w:num>
  <w:num w:numId="29">
    <w:abstractNumId w:val="9"/>
  </w:num>
  <w:num w:numId="30">
    <w:abstractNumId w:val="29"/>
  </w:num>
  <w:num w:numId="31">
    <w:abstractNumId w:val="69"/>
  </w:num>
  <w:num w:numId="32">
    <w:abstractNumId w:val="53"/>
  </w:num>
  <w:num w:numId="33">
    <w:abstractNumId w:val="71"/>
  </w:num>
  <w:num w:numId="34">
    <w:abstractNumId w:val="15"/>
  </w:num>
  <w:num w:numId="35">
    <w:abstractNumId w:val="100"/>
  </w:num>
  <w:num w:numId="36">
    <w:abstractNumId w:val="27"/>
  </w:num>
  <w:num w:numId="37">
    <w:abstractNumId w:val="23"/>
  </w:num>
  <w:num w:numId="38">
    <w:abstractNumId w:val="73"/>
  </w:num>
  <w:num w:numId="39">
    <w:abstractNumId w:val="22"/>
  </w:num>
  <w:num w:numId="40">
    <w:abstractNumId w:val="80"/>
  </w:num>
  <w:num w:numId="41">
    <w:abstractNumId w:val="56"/>
  </w:num>
  <w:num w:numId="42">
    <w:abstractNumId w:val="89"/>
  </w:num>
  <w:num w:numId="43">
    <w:abstractNumId w:val="57"/>
  </w:num>
  <w:num w:numId="44">
    <w:abstractNumId w:val="40"/>
  </w:num>
  <w:num w:numId="45">
    <w:abstractNumId w:val="10"/>
  </w:num>
  <w:num w:numId="46">
    <w:abstractNumId w:val="17"/>
  </w:num>
  <w:num w:numId="47">
    <w:abstractNumId w:val="13"/>
  </w:num>
  <w:num w:numId="48">
    <w:abstractNumId w:val="66"/>
  </w:num>
  <w:num w:numId="49">
    <w:abstractNumId w:val="43"/>
  </w:num>
  <w:num w:numId="50">
    <w:abstractNumId w:val="64"/>
  </w:num>
  <w:num w:numId="51">
    <w:abstractNumId w:val="58"/>
  </w:num>
  <w:num w:numId="52">
    <w:abstractNumId w:val="79"/>
  </w:num>
  <w:num w:numId="53">
    <w:abstractNumId w:val="35"/>
  </w:num>
  <w:num w:numId="54">
    <w:abstractNumId w:val="28"/>
  </w:num>
  <w:num w:numId="55">
    <w:abstractNumId w:val="82"/>
  </w:num>
  <w:num w:numId="56">
    <w:abstractNumId w:val="39"/>
  </w:num>
  <w:num w:numId="57">
    <w:abstractNumId w:val="26"/>
  </w:num>
  <w:num w:numId="58">
    <w:abstractNumId w:val="18"/>
  </w:num>
  <w:num w:numId="59">
    <w:abstractNumId w:val="49"/>
  </w:num>
  <w:num w:numId="60">
    <w:abstractNumId w:val="72"/>
  </w:num>
  <w:num w:numId="61">
    <w:abstractNumId w:val="87"/>
  </w:num>
  <w:num w:numId="62">
    <w:abstractNumId w:val="30"/>
  </w:num>
  <w:num w:numId="63">
    <w:abstractNumId w:val="83"/>
  </w:num>
  <w:num w:numId="64">
    <w:abstractNumId w:val="74"/>
  </w:num>
  <w:num w:numId="65">
    <w:abstractNumId w:val="48"/>
  </w:num>
  <w:num w:numId="66">
    <w:abstractNumId w:val="5"/>
  </w:num>
  <w:num w:numId="67">
    <w:abstractNumId w:val="47"/>
  </w:num>
  <w:num w:numId="68">
    <w:abstractNumId w:val="96"/>
  </w:num>
  <w:num w:numId="69">
    <w:abstractNumId w:val="94"/>
  </w:num>
  <w:num w:numId="70">
    <w:abstractNumId w:val="65"/>
  </w:num>
  <w:num w:numId="71">
    <w:abstractNumId w:val="88"/>
  </w:num>
  <w:num w:numId="72">
    <w:abstractNumId w:val="51"/>
  </w:num>
  <w:num w:numId="73">
    <w:abstractNumId w:val="20"/>
  </w:num>
  <w:num w:numId="74">
    <w:abstractNumId w:val="77"/>
  </w:num>
  <w:num w:numId="75">
    <w:abstractNumId w:val="50"/>
  </w:num>
  <w:num w:numId="76">
    <w:abstractNumId w:val="85"/>
  </w:num>
  <w:num w:numId="77">
    <w:abstractNumId w:val="78"/>
  </w:num>
  <w:num w:numId="78">
    <w:abstractNumId w:val="86"/>
  </w:num>
  <w:num w:numId="79">
    <w:abstractNumId w:val="62"/>
  </w:num>
  <w:num w:numId="80">
    <w:abstractNumId w:val="101"/>
  </w:num>
  <w:num w:numId="81">
    <w:abstractNumId w:val="3"/>
  </w:num>
  <w:num w:numId="82">
    <w:abstractNumId w:val="91"/>
  </w:num>
  <w:num w:numId="83">
    <w:abstractNumId w:val="36"/>
  </w:num>
  <w:num w:numId="84">
    <w:abstractNumId w:val="95"/>
  </w:num>
  <w:num w:numId="85">
    <w:abstractNumId w:val="25"/>
  </w:num>
  <w:num w:numId="86">
    <w:abstractNumId w:val="31"/>
  </w:num>
  <w:num w:numId="87">
    <w:abstractNumId w:val="59"/>
  </w:num>
  <w:num w:numId="88">
    <w:abstractNumId w:val="81"/>
  </w:num>
  <w:num w:numId="89">
    <w:abstractNumId w:val="8"/>
  </w:num>
  <w:num w:numId="90">
    <w:abstractNumId w:val="55"/>
  </w:num>
  <w:num w:numId="91">
    <w:abstractNumId w:val="44"/>
  </w:num>
  <w:num w:numId="92">
    <w:abstractNumId w:val="76"/>
  </w:num>
  <w:num w:numId="93">
    <w:abstractNumId w:val="63"/>
  </w:num>
  <w:num w:numId="94">
    <w:abstractNumId w:val="92"/>
  </w:num>
  <w:num w:numId="95">
    <w:abstractNumId w:val="32"/>
  </w:num>
  <w:num w:numId="96">
    <w:abstractNumId w:val="46"/>
  </w:num>
  <w:num w:numId="97">
    <w:abstractNumId w:val="33"/>
  </w:num>
  <w:num w:numId="98">
    <w:abstractNumId w:val="7"/>
  </w:num>
  <w:num w:numId="99">
    <w:abstractNumId w:val="4"/>
  </w:num>
  <w:num w:numId="100">
    <w:abstractNumId w:val="98"/>
  </w:num>
  <w:num w:numId="101">
    <w:abstractNumId w:val="1"/>
  </w:num>
  <w:num w:numId="102">
    <w:abstractNumId w:val="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5A8"/>
    <w:rsid w:val="00002DBD"/>
    <w:rsid w:val="00005DF9"/>
    <w:rsid w:val="00020927"/>
    <w:rsid w:val="000300F5"/>
    <w:rsid w:val="00033ADB"/>
    <w:rsid w:val="0003780C"/>
    <w:rsid w:val="00040263"/>
    <w:rsid w:val="000411CB"/>
    <w:rsid w:val="00041E49"/>
    <w:rsid w:val="00042E68"/>
    <w:rsid w:val="00043432"/>
    <w:rsid w:val="00050269"/>
    <w:rsid w:val="000534C1"/>
    <w:rsid w:val="00062DCC"/>
    <w:rsid w:val="0006455B"/>
    <w:rsid w:val="000717D4"/>
    <w:rsid w:val="00077FF0"/>
    <w:rsid w:val="0008030E"/>
    <w:rsid w:val="000838CC"/>
    <w:rsid w:val="0009232D"/>
    <w:rsid w:val="000958DB"/>
    <w:rsid w:val="000963CD"/>
    <w:rsid w:val="000A3FF8"/>
    <w:rsid w:val="000B0D5C"/>
    <w:rsid w:val="000B4058"/>
    <w:rsid w:val="000B49B8"/>
    <w:rsid w:val="000D09B2"/>
    <w:rsid w:val="000D2FD8"/>
    <w:rsid w:val="000D5213"/>
    <w:rsid w:val="000E0A2A"/>
    <w:rsid w:val="000E25B2"/>
    <w:rsid w:val="000F3039"/>
    <w:rsid w:val="0010121C"/>
    <w:rsid w:val="001047CA"/>
    <w:rsid w:val="00105A1B"/>
    <w:rsid w:val="0010667C"/>
    <w:rsid w:val="0011699A"/>
    <w:rsid w:val="0011770A"/>
    <w:rsid w:val="0012258E"/>
    <w:rsid w:val="0012463D"/>
    <w:rsid w:val="00125B70"/>
    <w:rsid w:val="00133475"/>
    <w:rsid w:val="00134868"/>
    <w:rsid w:val="00134AEF"/>
    <w:rsid w:val="0013608E"/>
    <w:rsid w:val="00140529"/>
    <w:rsid w:val="00142C7F"/>
    <w:rsid w:val="001503E3"/>
    <w:rsid w:val="0015285B"/>
    <w:rsid w:val="00154205"/>
    <w:rsid w:val="00155E7E"/>
    <w:rsid w:val="00156EC0"/>
    <w:rsid w:val="00157175"/>
    <w:rsid w:val="00166678"/>
    <w:rsid w:val="00171404"/>
    <w:rsid w:val="00175127"/>
    <w:rsid w:val="00182832"/>
    <w:rsid w:val="001845EE"/>
    <w:rsid w:val="0018517B"/>
    <w:rsid w:val="0018746C"/>
    <w:rsid w:val="001921C4"/>
    <w:rsid w:val="00194309"/>
    <w:rsid w:val="00195966"/>
    <w:rsid w:val="00197C8D"/>
    <w:rsid w:val="001A42E9"/>
    <w:rsid w:val="001A4735"/>
    <w:rsid w:val="001C0BD5"/>
    <w:rsid w:val="001C3377"/>
    <w:rsid w:val="001C6FEA"/>
    <w:rsid w:val="001E0F36"/>
    <w:rsid w:val="001F26FF"/>
    <w:rsid w:val="0020502F"/>
    <w:rsid w:val="00216747"/>
    <w:rsid w:val="00216EE1"/>
    <w:rsid w:val="00222C03"/>
    <w:rsid w:val="00226711"/>
    <w:rsid w:val="00227A0D"/>
    <w:rsid w:val="00227C0E"/>
    <w:rsid w:val="00235C8E"/>
    <w:rsid w:val="002404C5"/>
    <w:rsid w:val="00240921"/>
    <w:rsid w:val="00240B3D"/>
    <w:rsid w:val="0024271C"/>
    <w:rsid w:val="002437B4"/>
    <w:rsid w:val="002438F0"/>
    <w:rsid w:val="002456B6"/>
    <w:rsid w:val="00246682"/>
    <w:rsid w:val="00247E3B"/>
    <w:rsid w:val="0025165E"/>
    <w:rsid w:val="00251EDE"/>
    <w:rsid w:val="00251F2A"/>
    <w:rsid w:val="00254A57"/>
    <w:rsid w:val="002569E3"/>
    <w:rsid w:val="00260C68"/>
    <w:rsid w:val="002636E1"/>
    <w:rsid w:val="002646BE"/>
    <w:rsid w:val="00265E78"/>
    <w:rsid w:val="00273C70"/>
    <w:rsid w:val="00274DD3"/>
    <w:rsid w:val="002759FD"/>
    <w:rsid w:val="0029000F"/>
    <w:rsid w:val="002939BD"/>
    <w:rsid w:val="002972B5"/>
    <w:rsid w:val="002A2F67"/>
    <w:rsid w:val="002A5687"/>
    <w:rsid w:val="002C0532"/>
    <w:rsid w:val="002D706F"/>
    <w:rsid w:val="002E5132"/>
    <w:rsid w:val="002E74FA"/>
    <w:rsid w:val="003022BD"/>
    <w:rsid w:val="00304BE9"/>
    <w:rsid w:val="00317C21"/>
    <w:rsid w:val="00317D20"/>
    <w:rsid w:val="003330C4"/>
    <w:rsid w:val="0033478A"/>
    <w:rsid w:val="0034245B"/>
    <w:rsid w:val="003444A2"/>
    <w:rsid w:val="00345E94"/>
    <w:rsid w:val="00360FB1"/>
    <w:rsid w:val="00365FF6"/>
    <w:rsid w:val="00367E07"/>
    <w:rsid w:val="003715F7"/>
    <w:rsid w:val="003735F5"/>
    <w:rsid w:val="00382777"/>
    <w:rsid w:val="0038583B"/>
    <w:rsid w:val="00385E4B"/>
    <w:rsid w:val="00386500"/>
    <w:rsid w:val="00394C80"/>
    <w:rsid w:val="00397F45"/>
    <w:rsid w:val="003A70B2"/>
    <w:rsid w:val="003B0E82"/>
    <w:rsid w:val="003C05C0"/>
    <w:rsid w:val="003C09A2"/>
    <w:rsid w:val="003C1F30"/>
    <w:rsid w:val="003C53B8"/>
    <w:rsid w:val="003C6E4C"/>
    <w:rsid w:val="003D2A65"/>
    <w:rsid w:val="003D3270"/>
    <w:rsid w:val="003E323C"/>
    <w:rsid w:val="003E4B23"/>
    <w:rsid w:val="003E5F28"/>
    <w:rsid w:val="003F2C50"/>
    <w:rsid w:val="003F2E71"/>
    <w:rsid w:val="003F419C"/>
    <w:rsid w:val="00400213"/>
    <w:rsid w:val="00402D2E"/>
    <w:rsid w:val="00404502"/>
    <w:rsid w:val="0040764B"/>
    <w:rsid w:val="00412763"/>
    <w:rsid w:val="004136BD"/>
    <w:rsid w:val="00414CC4"/>
    <w:rsid w:val="00415395"/>
    <w:rsid w:val="00417987"/>
    <w:rsid w:val="00424167"/>
    <w:rsid w:val="00426FF7"/>
    <w:rsid w:val="00436091"/>
    <w:rsid w:val="00437725"/>
    <w:rsid w:val="00437E5F"/>
    <w:rsid w:val="00441162"/>
    <w:rsid w:val="004523B3"/>
    <w:rsid w:val="00454887"/>
    <w:rsid w:val="00460B55"/>
    <w:rsid w:val="00462A83"/>
    <w:rsid w:val="00463D03"/>
    <w:rsid w:val="00464116"/>
    <w:rsid w:val="00465B31"/>
    <w:rsid w:val="00477F85"/>
    <w:rsid w:val="004864EC"/>
    <w:rsid w:val="0048752E"/>
    <w:rsid w:val="004A3113"/>
    <w:rsid w:val="004B0AA8"/>
    <w:rsid w:val="004B1515"/>
    <w:rsid w:val="004C01F6"/>
    <w:rsid w:val="004C1FE5"/>
    <w:rsid w:val="004D68E3"/>
    <w:rsid w:val="004F2703"/>
    <w:rsid w:val="004F2823"/>
    <w:rsid w:val="004F4ECE"/>
    <w:rsid w:val="004F648E"/>
    <w:rsid w:val="004F66A3"/>
    <w:rsid w:val="0050329E"/>
    <w:rsid w:val="0050383D"/>
    <w:rsid w:val="00504451"/>
    <w:rsid w:val="00505FE6"/>
    <w:rsid w:val="00506639"/>
    <w:rsid w:val="0050702E"/>
    <w:rsid w:val="00511E0B"/>
    <w:rsid w:val="00512A74"/>
    <w:rsid w:val="00515B70"/>
    <w:rsid w:val="00526BD6"/>
    <w:rsid w:val="0053631A"/>
    <w:rsid w:val="00543487"/>
    <w:rsid w:val="00554A3A"/>
    <w:rsid w:val="00555D93"/>
    <w:rsid w:val="00560DFC"/>
    <w:rsid w:val="005619C3"/>
    <w:rsid w:val="00565BEA"/>
    <w:rsid w:val="00571618"/>
    <w:rsid w:val="005717E3"/>
    <w:rsid w:val="00571F6A"/>
    <w:rsid w:val="005748A0"/>
    <w:rsid w:val="00584CD2"/>
    <w:rsid w:val="00594263"/>
    <w:rsid w:val="00595F38"/>
    <w:rsid w:val="005A00D6"/>
    <w:rsid w:val="005A0C08"/>
    <w:rsid w:val="005A5D1E"/>
    <w:rsid w:val="005B0234"/>
    <w:rsid w:val="005B0CC7"/>
    <w:rsid w:val="005B109F"/>
    <w:rsid w:val="005C5B3D"/>
    <w:rsid w:val="005D3961"/>
    <w:rsid w:val="005D4E27"/>
    <w:rsid w:val="005E4E34"/>
    <w:rsid w:val="005E79B6"/>
    <w:rsid w:val="005F1155"/>
    <w:rsid w:val="0060137C"/>
    <w:rsid w:val="00603E09"/>
    <w:rsid w:val="00604AE8"/>
    <w:rsid w:val="00605476"/>
    <w:rsid w:val="00605FAA"/>
    <w:rsid w:val="00607E00"/>
    <w:rsid w:val="00610E0D"/>
    <w:rsid w:val="0061169B"/>
    <w:rsid w:val="0061243C"/>
    <w:rsid w:val="00614080"/>
    <w:rsid w:val="00615DD5"/>
    <w:rsid w:val="006165A8"/>
    <w:rsid w:val="00627A97"/>
    <w:rsid w:val="00632799"/>
    <w:rsid w:val="00634A56"/>
    <w:rsid w:val="00635A36"/>
    <w:rsid w:val="00636046"/>
    <w:rsid w:val="00641045"/>
    <w:rsid w:val="00642167"/>
    <w:rsid w:val="00642704"/>
    <w:rsid w:val="00642B92"/>
    <w:rsid w:val="00646099"/>
    <w:rsid w:val="006479EF"/>
    <w:rsid w:val="00650EDD"/>
    <w:rsid w:val="00653EAA"/>
    <w:rsid w:val="00660BF5"/>
    <w:rsid w:val="006614D2"/>
    <w:rsid w:val="0066476A"/>
    <w:rsid w:val="006778F5"/>
    <w:rsid w:val="0068068B"/>
    <w:rsid w:val="00683E3B"/>
    <w:rsid w:val="00691870"/>
    <w:rsid w:val="00691E0A"/>
    <w:rsid w:val="0069494E"/>
    <w:rsid w:val="006A40B1"/>
    <w:rsid w:val="006A44DF"/>
    <w:rsid w:val="006A593A"/>
    <w:rsid w:val="006B016C"/>
    <w:rsid w:val="006C0F17"/>
    <w:rsid w:val="006C156E"/>
    <w:rsid w:val="006C4A3A"/>
    <w:rsid w:val="006C5B0E"/>
    <w:rsid w:val="006D372D"/>
    <w:rsid w:val="006E41BE"/>
    <w:rsid w:val="006F054E"/>
    <w:rsid w:val="00700B0E"/>
    <w:rsid w:val="007032AD"/>
    <w:rsid w:val="00703F32"/>
    <w:rsid w:val="00710CF2"/>
    <w:rsid w:val="007210B2"/>
    <w:rsid w:val="00721F19"/>
    <w:rsid w:val="0072339D"/>
    <w:rsid w:val="00727FDB"/>
    <w:rsid w:val="00734F7B"/>
    <w:rsid w:val="00735490"/>
    <w:rsid w:val="007378F5"/>
    <w:rsid w:val="00741223"/>
    <w:rsid w:val="00743ECB"/>
    <w:rsid w:val="007449CF"/>
    <w:rsid w:val="00747485"/>
    <w:rsid w:val="00756C5F"/>
    <w:rsid w:val="00764F06"/>
    <w:rsid w:val="0076708C"/>
    <w:rsid w:val="00773597"/>
    <w:rsid w:val="00777A3A"/>
    <w:rsid w:val="007804DF"/>
    <w:rsid w:val="00783BD0"/>
    <w:rsid w:val="00786753"/>
    <w:rsid w:val="00791922"/>
    <w:rsid w:val="00793732"/>
    <w:rsid w:val="00795B36"/>
    <w:rsid w:val="00796BBB"/>
    <w:rsid w:val="00797AE9"/>
    <w:rsid w:val="007A1D9C"/>
    <w:rsid w:val="007A420F"/>
    <w:rsid w:val="007A48A1"/>
    <w:rsid w:val="007A6F7C"/>
    <w:rsid w:val="007B1D24"/>
    <w:rsid w:val="007B45D1"/>
    <w:rsid w:val="007B55D3"/>
    <w:rsid w:val="007B6A78"/>
    <w:rsid w:val="007C0548"/>
    <w:rsid w:val="007C62D0"/>
    <w:rsid w:val="007C7FEF"/>
    <w:rsid w:val="007D07EB"/>
    <w:rsid w:val="007D5DC0"/>
    <w:rsid w:val="007E2B92"/>
    <w:rsid w:val="007E3BC7"/>
    <w:rsid w:val="007E7EF5"/>
    <w:rsid w:val="00802CA3"/>
    <w:rsid w:val="00803B59"/>
    <w:rsid w:val="00804BF8"/>
    <w:rsid w:val="00807760"/>
    <w:rsid w:val="00811950"/>
    <w:rsid w:val="00812250"/>
    <w:rsid w:val="00813610"/>
    <w:rsid w:val="00813CC9"/>
    <w:rsid w:val="00813DB1"/>
    <w:rsid w:val="0081790B"/>
    <w:rsid w:val="008205E6"/>
    <w:rsid w:val="00827EBF"/>
    <w:rsid w:val="00836CDF"/>
    <w:rsid w:val="00840E90"/>
    <w:rsid w:val="008427C9"/>
    <w:rsid w:val="008438E9"/>
    <w:rsid w:val="00843E1D"/>
    <w:rsid w:val="00850897"/>
    <w:rsid w:val="00850F30"/>
    <w:rsid w:val="008523DD"/>
    <w:rsid w:val="00855105"/>
    <w:rsid w:val="008553F9"/>
    <w:rsid w:val="0085580F"/>
    <w:rsid w:val="00856576"/>
    <w:rsid w:val="008578AC"/>
    <w:rsid w:val="00857930"/>
    <w:rsid w:val="008636F7"/>
    <w:rsid w:val="00866976"/>
    <w:rsid w:val="00877FBA"/>
    <w:rsid w:val="0088086D"/>
    <w:rsid w:val="00882592"/>
    <w:rsid w:val="00882648"/>
    <w:rsid w:val="00883843"/>
    <w:rsid w:val="008861E2"/>
    <w:rsid w:val="00891546"/>
    <w:rsid w:val="00892F1C"/>
    <w:rsid w:val="008974A9"/>
    <w:rsid w:val="008A237F"/>
    <w:rsid w:val="008A310D"/>
    <w:rsid w:val="008A3D76"/>
    <w:rsid w:val="008B5B1C"/>
    <w:rsid w:val="008B6A08"/>
    <w:rsid w:val="008B6BAD"/>
    <w:rsid w:val="008E0163"/>
    <w:rsid w:val="008E145D"/>
    <w:rsid w:val="008E5134"/>
    <w:rsid w:val="008E6403"/>
    <w:rsid w:val="008F0CD4"/>
    <w:rsid w:val="008F48A2"/>
    <w:rsid w:val="009057A6"/>
    <w:rsid w:val="00905F1F"/>
    <w:rsid w:val="00907249"/>
    <w:rsid w:val="00907C4E"/>
    <w:rsid w:val="0091494E"/>
    <w:rsid w:val="00915EB6"/>
    <w:rsid w:val="00917165"/>
    <w:rsid w:val="00920A8A"/>
    <w:rsid w:val="00930E62"/>
    <w:rsid w:val="00930F9D"/>
    <w:rsid w:val="00936395"/>
    <w:rsid w:val="009446E7"/>
    <w:rsid w:val="00944C97"/>
    <w:rsid w:val="0094640A"/>
    <w:rsid w:val="0095446E"/>
    <w:rsid w:val="009555DA"/>
    <w:rsid w:val="00962005"/>
    <w:rsid w:val="00962047"/>
    <w:rsid w:val="00962820"/>
    <w:rsid w:val="00966F0A"/>
    <w:rsid w:val="00967245"/>
    <w:rsid w:val="00977000"/>
    <w:rsid w:val="0098127C"/>
    <w:rsid w:val="009830BB"/>
    <w:rsid w:val="00983B79"/>
    <w:rsid w:val="00990063"/>
    <w:rsid w:val="00990DD9"/>
    <w:rsid w:val="00993CFB"/>
    <w:rsid w:val="00997C3D"/>
    <w:rsid w:val="00997D1D"/>
    <w:rsid w:val="009A202A"/>
    <w:rsid w:val="009A522A"/>
    <w:rsid w:val="009B1B23"/>
    <w:rsid w:val="009B1F6A"/>
    <w:rsid w:val="009B4131"/>
    <w:rsid w:val="009B75A7"/>
    <w:rsid w:val="009C2F07"/>
    <w:rsid w:val="009C3D1E"/>
    <w:rsid w:val="009C7E54"/>
    <w:rsid w:val="009D003C"/>
    <w:rsid w:val="009E265D"/>
    <w:rsid w:val="009E2785"/>
    <w:rsid w:val="009E37A5"/>
    <w:rsid w:val="009E3FE5"/>
    <w:rsid w:val="009F18CA"/>
    <w:rsid w:val="009F2060"/>
    <w:rsid w:val="009F2523"/>
    <w:rsid w:val="009F3814"/>
    <w:rsid w:val="009F7C54"/>
    <w:rsid w:val="00A00296"/>
    <w:rsid w:val="00A01560"/>
    <w:rsid w:val="00A13310"/>
    <w:rsid w:val="00A16ACE"/>
    <w:rsid w:val="00A21064"/>
    <w:rsid w:val="00A2249F"/>
    <w:rsid w:val="00A22A3F"/>
    <w:rsid w:val="00A31915"/>
    <w:rsid w:val="00A31F9D"/>
    <w:rsid w:val="00A425C7"/>
    <w:rsid w:val="00A42853"/>
    <w:rsid w:val="00A4624F"/>
    <w:rsid w:val="00A477D8"/>
    <w:rsid w:val="00A539B5"/>
    <w:rsid w:val="00A53F60"/>
    <w:rsid w:val="00A56228"/>
    <w:rsid w:val="00A5795C"/>
    <w:rsid w:val="00A6160A"/>
    <w:rsid w:val="00A6200D"/>
    <w:rsid w:val="00A658AF"/>
    <w:rsid w:val="00A7714F"/>
    <w:rsid w:val="00A91E7C"/>
    <w:rsid w:val="00A93623"/>
    <w:rsid w:val="00A9542A"/>
    <w:rsid w:val="00AA0A9B"/>
    <w:rsid w:val="00AA78F8"/>
    <w:rsid w:val="00AB555A"/>
    <w:rsid w:val="00AC0C65"/>
    <w:rsid w:val="00AD07D2"/>
    <w:rsid w:val="00AD0F24"/>
    <w:rsid w:val="00AD1B18"/>
    <w:rsid w:val="00AD4991"/>
    <w:rsid w:val="00AD5F74"/>
    <w:rsid w:val="00AD67E9"/>
    <w:rsid w:val="00AE24D3"/>
    <w:rsid w:val="00AE2F26"/>
    <w:rsid w:val="00AE4205"/>
    <w:rsid w:val="00AE696C"/>
    <w:rsid w:val="00B103A1"/>
    <w:rsid w:val="00B10545"/>
    <w:rsid w:val="00B1063A"/>
    <w:rsid w:val="00B11BFE"/>
    <w:rsid w:val="00B15B55"/>
    <w:rsid w:val="00B215D6"/>
    <w:rsid w:val="00B22669"/>
    <w:rsid w:val="00B27AC2"/>
    <w:rsid w:val="00B34418"/>
    <w:rsid w:val="00B36B72"/>
    <w:rsid w:val="00B372B3"/>
    <w:rsid w:val="00B37735"/>
    <w:rsid w:val="00B54B69"/>
    <w:rsid w:val="00B60DFB"/>
    <w:rsid w:val="00B61189"/>
    <w:rsid w:val="00B6355A"/>
    <w:rsid w:val="00B64E36"/>
    <w:rsid w:val="00B6558E"/>
    <w:rsid w:val="00B67D88"/>
    <w:rsid w:val="00B71636"/>
    <w:rsid w:val="00B8162A"/>
    <w:rsid w:val="00B81A1C"/>
    <w:rsid w:val="00B84F73"/>
    <w:rsid w:val="00B870C9"/>
    <w:rsid w:val="00B87198"/>
    <w:rsid w:val="00B873C2"/>
    <w:rsid w:val="00B9361F"/>
    <w:rsid w:val="00B93709"/>
    <w:rsid w:val="00B94691"/>
    <w:rsid w:val="00B96FBE"/>
    <w:rsid w:val="00B9740D"/>
    <w:rsid w:val="00B977BC"/>
    <w:rsid w:val="00BA68CA"/>
    <w:rsid w:val="00BA6F53"/>
    <w:rsid w:val="00BA7DE8"/>
    <w:rsid w:val="00BB193A"/>
    <w:rsid w:val="00BC2A9F"/>
    <w:rsid w:val="00BC2CF4"/>
    <w:rsid w:val="00BC6891"/>
    <w:rsid w:val="00BD02C3"/>
    <w:rsid w:val="00BD11AF"/>
    <w:rsid w:val="00BD1DCE"/>
    <w:rsid w:val="00BD44DF"/>
    <w:rsid w:val="00BE15F8"/>
    <w:rsid w:val="00BE3767"/>
    <w:rsid w:val="00BE5C16"/>
    <w:rsid w:val="00BE7794"/>
    <w:rsid w:val="00BF0607"/>
    <w:rsid w:val="00BF1849"/>
    <w:rsid w:val="00BF31C0"/>
    <w:rsid w:val="00BF5826"/>
    <w:rsid w:val="00BF699F"/>
    <w:rsid w:val="00C00A82"/>
    <w:rsid w:val="00C00C27"/>
    <w:rsid w:val="00C014EF"/>
    <w:rsid w:val="00C01F98"/>
    <w:rsid w:val="00C063E9"/>
    <w:rsid w:val="00C06EDB"/>
    <w:rsid w:val="00C3506E"/>
    <w:rsid w:val="00C35657"/>
    <w:rsid w:val="00C36F14"/>
    <w:rsid w:val="00C41243"/>
    <w:rsid w:val="00C42D52"/>
    <w:rsid w:val="00C44727"/>
    <w:rsid w:val="00C46A09"/>
    <w:rsid w:val="00C61394"/>
    <w:rsid w:val="00C63312"/>
    <w:rsid w:val="00C70538"/>
    <w:rsid w:val="00C75261"/>
    <w:rsid w:val="00C758F7"/>
    <w:rsid w:val="00C75A36"/>
    <w:rsid w:val="00C77B3F"/>
    <w:rsid w:val="00C77E04"/>
    <w:rsid w:val="00C834F8"/>
    <w:rsid w:val="00C8521C"/>
    <w:rsid w:val="00C85604"/>
    <w:rsid w:val="00C91673"/>
    <w:rsid w:val="00C93B69"/>
    <w:rsid w:val="00C95376"/>
    <w:rsid w:val="00C966C3"/>
    <w:rsid w:val="00CA6161"/>
    <w:rsid w:val="00CB2923"/>
    <w:rsid w:val="00CC27E7"/>
    <w:rsid w:val="00CC670A"/>
    <w:rsid w:val="00CD2329"/>
    <w:rsid w:val="00CD569F"/>
    <w:rsid w:val="00CD7F21"/>
    <w:rsid w:val="00CE16C7"/>
    <w:rsid w:val="00CE6194"/>
    <w:rsid w:val="00CE67F9"/>
    <w:rsid w:val="00CE6A69"/>
    <w:rsid w:val="00CE736B"/>
    <w:rsid w:val="00CF03AA"/>
    <w:rsid w:val="00D00823"/>
    <w:rsid w:val="00D0569D"/>
    <w:rsid w:val="00D17D95"/>
    <w:rsid w:val="00D22569"/>
    <w:rsid w:val="00D271A7"/>
    <w:rsid w:val="00D5168C"/>
    <w:rsid w:val="00D516AF"/>
    <w:rsid w:val="00D53DC5"/>
    <w:rsid w:val="00D55AE7"/>
    <w:rsid w:val="00D6194D"/>
    <w:rsid w:val="00D62CBF"/>
    <w:rsid w:val="00D62E32"/>
    <w:rsid w:val="00D64261"/>
    <w:rsid w:val="00D66FC1"/>
    <w:rsid w:val="00D70248"/>
    <w:rsid w:val="00D7112A"/>
    <w:rsid w:val="00D7124A"/>
    <w:rsid w:val="00D7535F"/>
    <w:rsid w:val="00D7626F"/>
    <w:rsid w:val="00D82E61"/>
    <w:rsid w:val="00D91FFA"/>
    <w:rsid w:val="00D97DCB"/>
    <w:rsid w:val="00DA13C5"/>
    <w:rsid w:val="00DB711D"/>
    <w:rsid w:val="00DB7C77"/>
    <w:rsid w:val="00DC3E97"/>
    <w:rsid w:val="00DC5273"/>
    <w:rsid w:val="00DC54BA"/>
    <w:rsid w:val="00DC7EC9"/>
    <w:rsid w:val="00DD2C05"/>
    <w:rsid w:val="00DD7965"/>
    <w:rsid w:val="00DE0C5C"/>
    <w:rsid w:val="00DE2D0F"/>
    <w:rsid w:val="00DE384C"/>
    <w:rsid w:val="00DE4A68"/>
    <w:rsid w:val="00DF06EA"/>
    <w:rsid w:val="00DF3ED7"/>
    <w:rsid w:val="00DF4FA8"/>
    <w:rsid w:val="00DF7FD4"/>
    <w:rsid w:val="00E017F4"/>
    <w:rsid w:val="00E0279F"/>
    <w:rsid w:val="00E0388D"/>
    <w:rsid w:val="00E078BA"/>
    <w:rsid w:val="00E11E7A"/>
    <w:rsid w:val="00E1340D"/>
    <w:rsid w:val="00E13EA5"/>
    <w:rsid w:val="00E14F1C"/>
    <w:rsid w:val="00E17105"/>
    <w:rsid w:val="00E21A86"/>
    <w:rsid w:val="00E2391F"/>
    <w:rsid w:val="00E31890"/>
    <w:rsid w:val="00E3197D"/>
    <w:rsid w:val="00E37970"/>
    <w:rsid w:val="00E40618"/>
    <w:rsid w:val="00E436C5"/>
    <w:rsid w:val="00E43BAA"/>
    <w:rsid w:val="00E45229"/>
    <w:rsid w:val="00E458CD"/>
    <w:rsid w:val="00E45BDA"/>
    <w:rsid w:val="00E51188"/>
    <w:rsid w:val="00E710F8"/>
    <w:rsid w:val="00E75751"/>
    <w:rsid w:val="00E82A0A"/>
    <w:rsid w:val="00E84F0F"/>
    <w:rsid w:val="00E8649F"/>
    <w:rsid w:val="00E90D2D"/>
    <w:rsid w:val="00E92850"/>
    <w:rsid w:val="00EB6F79"/>
    <w:rsid w:val="00EC4B52"/>
    <w:rsid w:val="00EC583D"/>
    <w:rsid w:val="00EC7C53"/>
    <w:rsid w:val="00EE0C51"/>
    <w:rsid w:val="00EE794D"/>
    <w:rsid w:val="00F022C6"/>
    <w:rsid w:val="00F03A4D"/>
    <w:rsid w:val="00F03FFD"/>
    <w:rsid w:val="00F11FBA"/>
    <w:rsid w:val="00F15D78"/>
    <w:rsid w:val="00F20434"/>
    <w:rsid w:val="00F22E1D"/>
    <w:rsid w:val="00F23F30"/>
    <w:rsid w:val="00F253E2"/>
    <w:rsid w:val="00F47CAB"/>
    <w:rsid w:val="00F510FA"/>
    <w:rsid w:val="00F5197E"/>
    <w:rsid w:val="00F6060C"/>
    <w:rsid w:val="00F652A2"/>
    <w:rsid w:val="00F667CB"/>
    <w:rsid w:val="00F671C4"/>
    <w:rsid w:val="00F7557E"/>
    <w:rsid w:val="00F801A3"/>
    <w:rsid w:val="00F82B16"/>
    <w:rsid w:val="00F849AD"/>
    <w:rsid w:val="00F8517C"/>
    <w:rsid w:val="00F90E50"/>
    <w:rsid w:val="00F91CB8"/>
    <w:rsid w:val="00FA0F4A"/>
    <w:rsid w:val="00FA6961"/>
    <w:rsid w:val="00FB46C8"/>
    <w:rsid w:val="00FB4877"/>
    <w:rsid w:val="00FB50FA"/>
    <w:rsid w:val="00FD384C"/>
    <w:rsid w:val="00FD7D12"/>
    <w:rsid w:val="00FE3038"/>
    <w:rsid w:val="00FE48BE"/>
    <w:rsid w:val="00FE6B0D"/>
    <w:rsid w:val="00FF12B0"/>
    <w:rsid w:val="00FF6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2289"/>
    <o:shapelayout v:ext="edit">
      <o:idmap v:ext="edit" data="1"/>
    </o:shapelayout>
  </w:shapeDefaults>
  <w:decimalSymbol w:val="."/>
  <w:listSeparator w:val=","/>
  <w14:docId w14:val="701BCC29"/>
  <w15:docId w15:val="{B9341F49-BE8C-4D1D-B304-337AA0C7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27"/>
    <w:rPr>
      <w:rFonts w:ascii="Arial" w:hAnsi="Arial"/>
      <w:lang w:eastAsia="en-US"/>
    </w:rPr>
  </w:style>
  <w:style w:type="paragraph" w:styleId="Heading1">
    <w:name w:val="heading 1"/>
    <w:next w:val="Normal"/>
    <w:autoRedefine/>
    <w:uiPriority w:val="9"/>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uiPriority w:val="9"/>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DD2C05"/>
    <w:pPr>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style>
  <w:style w:type="character" w:styleId="FootnoteReference">
    <w:name w:val="footnote reference"/>
    <w:aliases w:val="Ref,de nota al pie,註腳內容,Footnote Reference1,Ref1,de nota al pie1,de nota al pie + (Asian) MS Mincho,11 pt,註?腳內—e"/>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locked/>
    <w:rsid w:val="00605476"/>
    <w:rPr>
      <w:rFonts w:ascii="Arial" w:hAnsi="Arial"/>
      <w:lang w:eastAsia="en-US"/>
    </w:rPr>
  </w:style>
  <w:style w:type="character" w:customStyle="1" w:styleId="HeaderChar">
    <w:name w:val="Header Char"/>
    <w:basedOn w:val="DefaultParagraphFont"/>
    <w:link w:val="Header"/>
    <w:rsid w:val="007E7EF5"/>
    <w:rPr>
      <w:rFonts w:ascii="Arial" w:hAnsi="Arial"/>
      <w:lang w:eastAsia="en-US"/>
    </w:rPr>
  </w:style>
  <w:style w:type="character" w:customStyle="1" w:styleId="Heading2Char">
    <w:name w:val="Heading 2 Char"/>
    <w:basedOn w:val="DefaultParagraphFont"/>
    <w:link w:val="Heading2"/>
    <w:uiPriority w:val="9"/>
    <w:rsid w:val="001047CA"/>
    <w:rPr>
      <w:rFonts w:ascii="Arial" w:hAnsi="Arial"/>
      <w:b/>
      <w:snapToGrid w:val="0"/>
      <w:sz w:val="28"/>
      <w:lang w:eastAsia="en-US"/>
    </w:rPr>
  </w:style>
  <w:style w:type="paragraph" w:customStyle="1" w:styleId="TextBody">
    <w:name w:val="Text Body"/>
    <w:basedOn w:val="Normal"/>
    <w:rsid w:val="00BF699F"/>
    <w:pPr>
      <w:suppressAutoHyphens/>
      <w:spacing w:after="120"/>
    </w:pPr>
    <w:rPr>
      <w:rFonts w:cs="Arial"/>
      <w:sz w:val="24"/>
      <w:szCs w:val="24"/>
    </w:rPr>
  </w:style>
  <w:style w:type="character" w:styleId="Emphasis">
    <w:name w:val="Emphasis"/>
    <w:basedOn w:val="DefaultParagraphFont"/>
    <w:uiPriority w:val="20"/>
    <w:qFormat/>
    <w:rsid w:val="00BF69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vestigations2@adcommission.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egislation.gov.au/Details/F2015L01736"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dcommission.gov.au"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ndustry.gov.au/sites/default/files/adc/public-record/ex0072-011_-_notice_-_exemption_instrument_no._3_of_2019.pdf" TargetMode="External"/><Relationship Id="rId1" Type="http://schemas.openxmlformats.org/officeDocument/2006/relationships/hyperlink" Target="https://www.industry.gov.au/sites/default/files/adc/public-record/ex0070-011_-_notice_-_exemption_instrument_no._2_of_201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ochub/div/antidumpingcommission/businessfunctions/eass/referencetrainingmaterial/docs/Exporter%20Questionnair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adb9bed2e36e4a93af574aeb444da63e xmlns="5d55e9dd-4cea-4593-8805-904a126b9efb">
      <Terms xmlns="http://schemas.microsoft.com/office/infopath/2007/PartnerControl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Review</TermName>
          <TermId xmlns="http://schemas.microsoft.com/office/infopath/2007/PartnerControls">047d1268-f997-4a4d-952b-05070d774fdf</TermId>
        </TermInfo>
      </Terms>
    </a9e5005df30c49b59c550e68528fb7bc>
    <g7bcb40ba23249a78edca7d43a67c1c9 xmlns="5d55e9dd-4cea-4593-8805-904a126b9efb">
      <Terms xmlns="http://schemas.microsoft.com/office/infopath/2007/PartnerControls">
        <TermInfo xmlns="http://schemas.microsoft.com/office/infopath/2007/PartnerControls">
          <TermName>Initiation</TermName>
          <TermId>b55870f0-dbe8-4b58-8e5f-70df10cc9f9a</TermId>
        </TermInfo>
      </Terms>
    </g7bcb40ba23249a78edca7d43a67c1c9>
    <pe2555c81638466f9eb614edb9ecde52 xmlns="5d55e9dd-4cea-4593-8805-904a126b9efb">
      <Terms xmlns="http://schemas.microsoft.com/office/infopath/2007/PartnerControls">
        <TermInfo xmlns="http://schemas.microsoft.com/office/infopath/2007/PartnerControls">
          <TermName>Questionnaire</TermName>
          <TermId>c725ebab-79e6-46da-aab1-b09883062aed</TermId>
        </TermInfo>
      </Terms>
    </pe2555c81638466f9eb614edb9ecde52>
    <TaxCatchAll xmlns="5d55e9dd-4cea-4593-8805-904a126b9efb">
      <Value>50</Value>
      <Value>78</Value>
      <Value>3186</Value>
      <Value>397</Value>
      <Value>3</Value>
      <Value>206</Value>
      <Value>17</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Comments xmlns="http://schemas.microsoft.com/sharepoint/v3" xsi:nil="true"/>
    <_dlc_DocId xmlns="5d55e9dd-4cea-4593-8805-904a126b9efb">X37KMNPMRHAR-1962041061-12091</_dlc_DocId>
    <_dlc_DocIdUrl xmlns="5d55e9dd-4cea-4593-8805-904a126b9efb">
      <Url>https://dochub/div/antidumpingcommission/businessfunctions/operations/steelproducts/reviewsrevocations/_layouts/15/DocIdRedir.aspx?ID=X37KMNPMRHAR-1962041061-12091</Url>
      <Description>X37KMNPMRHAR-1962041061-12091</Description>
    </_dlc_DocIdUrl>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nba65ea250ff47ef835926baceee72ae>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Steel reinforcing bars</TermName>
          <TermId>9b2e968c-5403-4ba6-b349-07867d3600ff</TermId>
        </TermInfo>
      </Terms>
    </e1a8023ac9bd4d13a46790ba8a934c2f>
    <IconOverlay xmlns="http://schemas.microsoft.com/sharepoint/v4" xsi:nil="true"/>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TermInfo xmlns="http://schemas.microsoft.com/office/infopath/2007/PartnerControls">
          <TermName>China</TermName>
          <TermId>e5aaaeab-6b4a-47fa-858c-4a464c0eabcc</TermId>
        </TermInfo>
      </Terms>
    </a525dd14246c4526810fcf7cf11229a1>
    <he2708d2568a40a6ba455dff069e5096 xmlns="5d55e9dd-4cea-4593-8805-904a126b9efb">
      <Terms xmlns="http://schemas.microsoft.com/office/infopath/2007/PartnerControls"/>
    </he2708d2568a40a6ba455dff069e5096>
    <DocHub_CaseNumber xmlns="5d55e9dd-4cea-4593-8805-904a126b9efb">563</DocHub_CaseNumb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B0928508B3494FADD6F81036234106" ma:contentTypeVersion="61" ma:contentTypeDescription="Create a new document." ma:contentTypeScope="" ma:versionID="cac86e2c7097414f0c04647b438e72aa">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0bd40c5df3f4092a0649309b838e4b49"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2.xml><?xml version="1.0" encoding="utf-8"?>
<ds:datastoreItem xmlns:ds="http://schemas.openxmlformats.org/officeDocument/2006/customXml" ds:itemID="{DC4F02A7-442A-49F9-A09B-634654412D78}">
  <ds:schemaRef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5d55e9dd-4cea-4593-8805-904a126b9efb"/>
    <ds:schemaRef ds:uri="http://www.w3.org/XML/1998/namespace"/>
    <ds:schemaRef ds:uri="http://purl.org/dc/dcmitype/"/>
  </ds:schemaRefs>
</ds:datastoreItem>
</file>

<file path=customXml/itemProps3.xml><?xml version="1.0" encoding="utf-8"?>
<ds:datastoreItem xmlns:ds="http://schemas.openxmlformats.org/officeDocument/2006/customXml" ds:itemID="{F94EF3ED-823D-4FFA-88D2-1E92BC2D8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5.xml><?xml version="1.0" encoding="utf-8"?>
<ds:datastoreItem xmlns:ds="http://schemas.openxmlformats.org/officeDocument/2006/customXml" ds:itemID="{A787FE01-F9D5-44E8-82F8-4DA3CD1C7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Exporter%20Questionnaire%20Template</Template>
  <TotalTime>20</TotalTime>
  <Pages>45</Pages>
  <Words>16403</Words>
  <Characters>93501</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109685</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subject/>
  <dc:creator>Bahar, Muhammad</dc:creator>
  <cp:keywords/>
  <cp:lastModifiedBy>Fontanini, Andre</cp:lastModifiedBy>
  <cp:revision>5</cp:revision>
  <cp:lastPrinted>2013-05-16T23:12:00Z</cp:lastPrinted>
  <dcterms:created xsi:type="dcterms:W3CDTF">2020-07-20T07:04:00Z</dcterms:created>
  <dcterms:modified xsi:type="dcterms:W3CDTF">2020-07-21T23:36:00Z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0x010100EFB0928508B3494FADD6F81036234106</vt:lpwstr>
  </property>
  <property fmtid="{D5CDD505-2E9C-101B-9397-08002B2CF9AE}" pid="7" name="_dlc_DocIdItemGuid">
    <vt:lpwstr>21dc69aa-5b6b-4e9c-9596-6c14ace59540</vt:lpwstr>
  </property>
  <property fmtid="{D5CDD505-2E9C-101B-9397-08002B2CF9AE}" pid="8" name="DocHub_Year">
    <vt:lpwstr>3186;#2020|6a3660c5-15bd-4052-a0a1-6237663b7600</vt:lpwstr>
  </property>
  <property fmtid="{D5CDD505-2E9C-101B-9397-08002B2CF9AE}" pid="9" name="DocHub_DocumentType">
    <vt:lpwstr>206;#Questionnaire|c725ebab-79e6-46da-aab1-b09883062aed</vt:lpwstr>
  </property>
  <property fmtid="{D5CDD505-2E9C-101B-9397-08002B2CF9AE}" pid="10" name="DocHub_SecurityClassification">
    <vt:lpwstr>3;#UNCLASSIFIED|6106d03b-a1a0-4e30-9d91-d5e9fb4314f9</vt:lpwstr>
  </property>
  <property fmtid="{D5CDD505-2E9C-101B-9397-08002B2CF9AE}" pid="11" name="DocHub_CaseType">
    <vt:lpwstr>17;#Review|047d1268-f997-4a4d-952b-05070d774fdf</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
  </property>
  <property fmtid="{D5CDD505-2E9C-101B-9397-08002B2CF9AE}" pid="15" name="DocHub_WorkActivity">
    <vt:lpwstr>50;#Initiation|b55870f0-dbe8-4b58-8e5f-70df10cc9f9a</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78;#Steel reinforcing bars|9b2e968c-5403-4ba6-b349-07867d3600ff</vt:lpwstr>
  </property>
  <property fmtid="{D5CDD505-2E9C-101B-9397-08002B2CF9AE}" pid="21" name="DocHub_Country">
    <vt:lpwstr>397;#China|e5aaaeab-6b4a-47fa-858c-4a464c0eabcc</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