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58756"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3A9F2F19" wp14:editId="4A4FE34E">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95DC76" w14:textId="77777777" w:rsidR="00515B70" w:rsidRDefault="00515B70">
      <w:pPr>
        <w:widowControl w:val="0"/>
        <w:rPr>
          <w:snapToGrid w:val="0"/>
        </w:rPr>
      </w:pPr>
    </w:p>
    <w:p w14:paraId="627A2C9B" w14:textId="77777777" w:rsidR="004A23C0" w:rsidRDefault="004A23C0" w:rsidP="004A23C0">
      <w:pPr>
        <w:widowControl w:val="0"/>
        <w:jc w:val="center"/>
        <w:rPr>
          <w:b/>
          <w:snapToGrid w:val="0"/>
          <w:sz w:val="44"/>
          <w:szCs w:val="44"/>
        </w:rPr>
      </w:pPr>
      <w:r w:rsidRPr="00F82B16">
        <w:rPr>
          <w:b/>
          <w:snapToGrid w:val="0"/>
          <w:sz w:val="44"/>
          <w:szCs w:val="44"/>
        </w:rPr>
        <w:t>Exporter Questionnaire</w:t>
      </w:r>
      <w:r>
        <w:rPr>
          <w:b/>
          <w:snapToGrid w:val="0"/>
          <w:sz w:val="44"/>
          <w:szCs w:val="44"/>
        </w:rPr>
        <w:t xml:space="preserve">: </w:t>
      </w:r>
    </w:p>
    <w:p w14:paraId="2A68F529" w14:textId="006AE820" w:rsidR="004A23C0" w:rsidRPr="00F82B16" w:rsidRDefault="004A23C0" w:rsidP="004A23C0">
      <w:pPr>
        <w:widowControl w:val="0"/>
        <w:jc w:val="center"/>
        <w:rPr>
          <w:b/>
          <w:snapToGrid w:val="0"/>
          <w:sz w:val="44"/>
          <w:szCs w:val="44"/>
        </w:rPr>
      </w:pPr>
      <w:r>
        <w:rPr>
          <w:b/>
          <w:snapToGrid w:val="0"/>
          <w:sz w:val="44"/>
          <w:szCs w:val="44"/>
        </w:rPr>
        <w:t>the Republic of Indonesia</w:t>
      </w:r>
    </w:p>
    <w:p w14:paraId="1791E822" w14:textId="77777777" w:rsidR="004A23C0" w:rsidRPr="0050702E" w:rsidRDefault="004A23C0" w:rsidP="004A23C0">
      <w:pPr>
        <w:widowControl w:val="0"/>
        <w:jc w:val="center"/>
        <w:rPr>
          <w:b/>
          <w:snapToGrid w:val="0"/>
          <w:sz w:val="36"/>
        </w:rPr>
      </w:pPr>
    </w:p>
    <w:p w14:paraId="538329B5" w14:textId="77777777" w:rsidR="004A23C0" w:rsidRDefault="004A23C0" w:rsidP="004A23C0">
      <w:pPr>
        <w:widowControl w:val="0"/>
        <w:rPr>
          <w:snapToGrid w:val="0"/>
        </w:rPr>
      </w:pPr>
    </w:p>
    <w:p w14:paraId="26BF8BD5" w14:textId="77777777" w:rsidR="004A23C0" w:rsidRDefault="004A23C0" w:rsidP="004A23C0">
      <w:pPr>
        <w:widowControl w:val="0"/>
        <w:rPr>
          <w:snapToGrid w:val="0"/>
        </w:rPr>
      </w:pPr>
    </w:p>
    <w:p w14:paraId="69E3D7EC" w14:textId="23A2882A" w:rsidR="004A23C0" w:rsidRPr="00DB1D41" w:rsidRDefault="004A23C0" w:rsidP="004A23C0">
      <w:pPr>
        <w:widowControl w:val="0"/>
        <w:rPr>
          <w:snapToGrid w:val="0"/>
          <w:sz w:val="28"/>
          <w:szCs w:val="28"/>
        </w:rPr>
      </w:pPr>
      <w:r w:rsidRPr="00DB1D41">
        <w:rPr>
          <w:b/>
          <w:snapToGrid w:val="0"/>
          <w:sz w:val="28"/>
          <w:szCs w:val="28"/>
        </w:rPr>
        <w:t xml:space="preserve">Case number: </w:t>
      </w:r>
      <w:r w:rsidRPr="00DB1D41">
        <w:rPr>
          <w:snapToGrid w:val="0"/>
          <w:sz w:val="28"/>
          <w:szCs w:val="28"/>
        </w:rPr>
        <w:t>551</w:t>
      </w:r>
    </w:p>
    <w:p w14:paraId="64DF6A66" w14:textId="77777777" w:rsidR="004A23C0" w:rsidRPr="00DB1D41" w:rsidRDefault="004A23C0" w:rsidP="004A23C0">
      <w:pPr>
        <w:widowControl w:val="0"/>
        <w:rPr>
          <w:sz w:val="28"/>
          <w:szCs w:val="28"/>
        </w:rPr>
      </w:pPr>
    </w:p>
    <w:p w14:paraId="7BDAD490" w14:textId="77777777" w:rsidR="004A23C0" w:rsidRPr="00DB1D41" w:rsidRDefault="004A23C0" w:rsidP="004A23C0">
      <w:pPr>
        <w:widowControl w:val="0"/>
        <w:rPr>
          <w:sz w:val="28"/>
          <w:szCs w:val="28"/>
        </w:rPr>
      </w:pPr>
    </w:p>
    <w:p w14:paraId="1F9C4801" w14:textId="3385D64B" w:rsidR="004A23C0" w:rsidRPr="00DB1D41" w:rsidRDefault="004A23C0" w:rsidP="004A23C0">
      <w:pPr>
        <w:widowControl w:val="0"/>
        <w:rPr>
          <w:snapToGrid w:val="0"/>
          <w:sz w:val="28"/>
          <w:szCs w:val="28"/>
        </w:rPr>
      </w:pPr>
      <w:r w:rsidRPr="00DB1D41">
        <w:rPr>
          <w:b/>
          <w:snapToGrid w:val="0"/>
          <w:sz w:val="28"/>
          <w:szCs w:val="28"/>
        </w:rPr>
        <w:t xml:space="preserve">Product: </w:t>
      </w:r>
      <w:bookmarkStart w:id="0" w:name="goods"/>
      <w:r w:rsidRPr="00DB1D41">
        <w:rPr>
          <w:snapToGrid w:val="0"/>
          <w:sz w:val="28"/>
          <w:szCs w:val="28"/>
        </w:rPr>
        <w:t xml:space="preserve">A4 copy paper  </w:t>
      </w:r>
    </w:p>
    <w:p w14:paraId="6A01B9F2" w14:textId="49831445" w:rsidR="004A23C0" w:rsidRPr="00DB1D41" w:rsidRDefault="004A23C0" w:rsidP="004A23C0">
      <w:pPr>
        <w:widowControl w:val="0"/>
        <w:rPr>
          <w:snapToGrid w:val="0"/>
          <w:sz w:val="28"/>
          <w:szCs w:val="28"/>
        </w:rPr>
      </w:pPr>
      <w:r w:rsidRPr="00DB1D41">
        <w:rPr>
          <w:snapToGrid w:val="0"/>
          <w:sz w:val="28"/>
          <w:szCs w:val="28"/>
        </w:rPr>
        <w:fldChar w:fldCharType="begin"/>
      </w:r>
      <w:r w:rsidRPr="00DB1D41">
        <w:rPr>
          <w:snapToGrid w:val="0"/>
          <w:sz w:val="28"/>
          <w:szCs w:val="28"/>
        </w:rPr>
        <w:instrText xml:space="preserve"> ASK product "insert abbreviated product name eg certain steel bolts"\o  \* MERGEFORMAT </w:instrText>
      </w:r>
      <w:r w:rsidRPr="00DB1D41">
        <w:rPr>
          <w:snapToGrid w:val="0"/>
          <w:sz w:val="28"/>
          <w:szCs w:val="28"/>
        </w:rPr>
        <w:fldChar w:fldCharType="separate"/>
      </w:r>
      <w:bookmarkStart w:id="1" w:name="product"/>
      <w:r w:rsidRPr="00DB1D41">
        <w:rPr>
          <w:snapToGrid w:val="0"/>
          <w:sz w:val="28"/>
          <w:szCs w:val="28"/>
        </w:rPr>
        <w:t>tomatoes</w:t>
      </w:r>
      <w:bookmarkEnd w:id="1"/>
      <w:r w:rsidRPr="00DB1D41">
        <w:rPr>
          <w:snapToGrid w:val="0"/>
          <w:sz w:val="28"/>
          <w:szCs w:val="28"/>
        </w:rPr>
        <w:fldChar w:fldCharType="end"/>
      </w:r>
    </w:p>
    <w:bookmarkEnd w:id="0"/>
    <w:p w14:paraId="5F477285" w14:textId="77777777" w:rsidR="004A23C0" w:rsidRPr="00DB1D41" w:rsidRDefault="004A23C0" w:rsidP="004A23C0">
      <w:pPr>
        <w:widowControl w:val="0"/>
        <w:rPr>
          <w:snapToGrid w:val="0"/>
          <w:sz w:val="28"/>
          <w:szCs w:val="28"/>
        </w:rPr>
      </w:pPr>
    </w:p>
    <w:p w14:paraId="530150F3" w14:textId="6D72E9C2" w:rsidR="004A23C0" w:rsidRPr="00DB1D41" w:rsidRDefault="004A23C0" w:rsidP="004A23C0">
      <w:pPr>
        <w:widowControl w:val="0"/>
        <w:rPr>
          <w:snapToGrid w:val="0"/>
          <w:sz w:val="28"/>
          <w:szCs w:val="28"/>
        </w:rPr>
      </w:pPr>
      <w:r w:rsidRPr="00DB1D41">
        <w:rPr>
          <w:b/>
          <w:snapToGrid w:val="0"/>
          <w:sz w:val="28"/>
          <w:szCs w:val="28"/>
        </w:rPr>
        <w:t>From:</w:t>
      </w:r>
      <w:r w:rsidRPr="00DB1D41">
        <w:rPr>
          <w:snapToGrid w:val="0"/>
          <w:sz w:val="28"/>
          <w:szCs w:val="28"/>
        </w:rPr>
        <w:t xml:space="preserve"> the Federa</w:t>
      </w:r>
      <w:r w:rsidR="00E34110">
        <w:rPr>
          <w:snapToGrid w:val="0"/>
          <w:sz w:val="28"/>
          <w:szCs w:val="28"/>
        </w:rPr>
        <w:t>tive Republic of Brazil</w:t>
      </w:r>
      <w:r w:rsidRPr="00DB1D41">
        <w:rPr>
          <w:snapToGrid w:val="0"/>
          <w:sz w:val="28"/>
          <w:szCs w:val="28"/>
        </w:rPr>
        <w:t>,</w:t>
      </w:r>
      <w:r w:rsidR="00E34110">
        <w:rPr>
          <w:snapToGrid w:val="0"/>
          <w:sz w:val="28"/>
          <w:szCs w:val="28"/>
        </w:rPr>
        <w:t xml:space="preserve"> the People’s Republic of China, the Republic of Indonesia</w:t>
      </w:r>
      <w:r w:rsidRPr="00DB1D41">
        <w:rPr>
          <w:snapToGrid w:val="0"/>
          <w:sz w:val="28"/>
          <w:szCs w:val="28"/>
        </w:rPr>
        <w:t xml:space="preserve"> </w:t>
      </w:r>
      <w:r w:rsidRPr="00DB1D41">
        <w:rPr>
          <w:bCs/>
          <w:snapToGrid w:val="0"/>
          <w:sz w:val="28"/>
          <w:szCs w:val="28"/>
        </w:rPr>
        <w:t>(except  PT. Indah Kiat Pulp &amp; Paper Mills, PT. Pabrik Kertas Tjiwi Kimia Tbk and PT. Pindo Deli Pulp &amp; Paper Mills)</w:t>
      </w:r>
      <w:r w:rsidR="00E34110">
        <w:rPr>
          <w:snapToGrid w:val="0"/>
          <w:sz w:val="28"/>
          <w:szCs w:val="28"/>
        </w:rPr>
        <w:t xml:space="preserve"> and the Kingdom of Thailand</w:t>
      </w:r>
    </w:p>
    <w:p w14:paraId="748B650C" w14:textId="77777777" w:rsidR="004A23C0" w:rsidRPr="00DB1D41" w:rsidRDefault="004A23C0" w:rsidP="004A23C0">
      <w:pPr>
        <w:widowControl w:val="0"/>
        <w:rPr>
          <w:snapToGrid w:val="0"/>
          <w:sz w:val="28"/>
          <w:szCs w:val="28"/>
        </w:rPr>
      </w:pPr>
    </w:p>
    <w:p w14:paraId="4F19330D" w14:textId="77777777" w:rsidR="004A23C0" w:rsidRPr="00DB1D41" w:rsidRDefault="004A23C0" w:rsidP="004A23C0">
      <w:pPr>
        <w:widowControl w:val="0"/>
        <w:rPr>
          <w:snapToGrid w:val="0"/>
          <w:sz w:val="28"/>
          <w:szCs w:val="28"/>
        </w:rPr>
      </w:pPr>
    </w:p>
    <w:p w14:paraId="22B07758" w14:textId="77777777" w:rsidR="004A23C0" w:rsidRPr="00DB1D41" w:rsidRDefault="004A23C0" w:rsidP="004A23C0">
      <w:pPr>
        <w:widowControl w:val="0"/>
        <w:rPr>
          <w:b/>
          <w:snapToGrid w:val="0"/>
          <w:sz w:val="28"/>
          <w:szCs w:val="28"/>
        </w:rPr>
      </w:pPr>
      <w:r w:rsidRPr="00DB1D41">
        <w:rPr>
          <w:b/>
          <w:snapToGrid w:val="0"/>
          <w:sz w:val="28"/>
          <w:szCs w:val="28"/>
        </w:rPr>
        <w:t xml:space="preserve">Review period: </w:t>
      </w:r>
      <w:r w:rsidRPr="00DB1D41">
        <w:rPr>
          <w:snapToGrid w:val="0"/>
          <w:sz w:val="28"/>
          <w:szCs w:val="28"/>
        </w:rPr>
        <w:t>1 January 2019 to 31 December 2019</w:t>
      </w:r>
      <w:r w:rsidRPr="00DB1D41">
        <w:rPr>
          <w:b/>
          <w:snapToGrid w:val="0"/>
          <w:sz w:val="28"/>
          <w:szCs w:val="28"/>
        </w:rPr>
        <w:t xml:space="preserve"> </w:t>
      </w:r>
    </w:p>
    <w:p w14:paraId="66DF39B7" w14:textId="77777777" w:rsidR="004A23C0" w:rsidRPr="00DB1D41" w:rsidRDefault="004A23C0" w:rsidP="004A23C0">
      <w:pPr>
        <w:widowControl w:val="0"/>
        <w:rPr>
          <w:snapToGrid w:val="0"/>
          <w:sz w:val="28"/>
          <w:szCs w:val="28"/>
        </w:rPr>
      </w:pPr>
    </w:p>
    <w:p w14:paraId="14C86399" w14:textId="77777777" w:rsidR="004A23C0" w:rsidRPr="00DB1D41" w:rsidRDefault="004A23C0" w:rsidP="004A23C0">
      <w:pPr>
        <w:widowControl w:val="0"/>
        <w:rPr>
          <w:snapToGrid w:val="0"/>
          <w:sz w:val="28"/>
          <w:szCs w:val="28"/>
        </w:rPr>
      </w:pPr>
    </w:p>
    <w:p w14:paraId="1CB61E04" w14:textId="32DFE235" w:rsidR="004A23C0" w:rsidRPr="00DB1D41" w:rsidRDefault="004A23C0" w:rsidP="004A23C0">
      <w:pPr>
        <w:widowControl w:val="0"/>
        <w:rPr>
          <w:snapToGrid w:val="0"/>
          <w:sz w:val="28"/>
          <w:szCs w:val="28"/>
        </w:rPr>
      </w:pPr>
      <w:r w:rsidRPr="00DB1D41">
        <w:rPr>
          <w:b/>
          <w:snapToGrid w:val="0"/>
          <w:sz w:val="28"/>
          <w:szCs w:val="28"/>
        </w:rPr>
        <w:t xml:space="preserve">Response due by: </w:t>
      </w:r>
      <w:r w:rsidR="003D4100" w:rsidRPr="003D4100">
        <w:rPr>
          <w:b/>
          <w:snapToGrid w:val="0"/>
          <w:color w:val="FF0000"/>
          <w:sz w:val="28"/>
          <w:szCs w:val="28"/>
        </w:rPr>
        <w:t>23</w:t>
      </w:r>
      <w:r w:rsidRPr="003D4100">
        <w:rPr>
          <w:b/>
          <w:snapToGrid w:val="0"/>
          <w:color w:val="FF0000"/>
          <w:sz w:val="28"/>
          <w:szCs w:val="28"/>
        </w:rPr>
        <w:t xml:space="preserve"> May 2020</w:t>
      </w:r>
      <w:r w:rsidRPr="00DB1D41">
        <w:rPr>
          <w:b/>
          <w:snapToGrid w:val="0"/>
          <w:color w:val="FF0000"/>
          <w:sz w:val="28"/>
          <w:szCs w:val="28"/>
        </w:rPr>
        <w:t xml:space="preserve"> </w:t>
      </w:r>
      <w:r w:rsidRPr="00DB1D41">
        <w:rPr>
          <w:snapToGrid w:val="0"/>
          <w:sz w:val="28"/>
          <w:szCs w:val="28"/>
          <w:highlight w:val="yellow"/>
        </w:rPr>
        <w:fldChar w:fldCharType="begin"/>
      </w:r>
      <w:r w:rsidRPr="00DB1D41">
        <w:rPr>
          <w:snapToGrid w:val="0"/>
          <w:sz w:val="28"/>
          <w:szCs w:val="28"/>
          <w:highlight w:val="yellow"/>
        </w:rPr>
        <w:instrText xml:space="preserve"> ASK responsedue "Insert due date for response to questionnaire"\o  \* MERGEFORMAT </w:instrText>
      </w:r>
      <w:r w:rsidRPr="00DB1D41">
        <w:rPr>
          <w:snapToGrid w:val="0"/>
          <w:sz w:val="28"/>
          <w:szCs w:val="28"/>
          <w:highlight w:val="yellow"/>
        </w:rPr>
        <w:fldChar w:fldCharType="separate"/>
      </w:r>
      <w:bookmarkStart w:id="2" w:name="responsedue"/>
      <w:r w:rsidRPr="00DB1D41">
        <w:rPr>
          <w:snapToGrid w:val="0"/>
          <w:sz w:val="28"/>
          <w:szCs w:val="28"/>
          <w:highlight w:val="yellow"/>
        </w:rPr>
        <w:t>7-November-99</w:t>
      </w:r>
      <w:bookmarkEnd w:id="2"/>
      <w:r w:rsidRPr="00DB1D41">
        <w:rPr>
          <w:snapToGrid w:val="0"/>
          <w:sz w:val="28"/>
          <w:szCs w:val="28"/>
          <w:highlight w:val="yellow"/>
        </w:rPr>
        <w:fldChar w:fldCharType="end"/>
      </w:r>
    </w:p>
    <w:p w14:paraId="11AA2E96" w14:textId="77777777" w:rsidR="004A23C0" w:rsidRPr="00DB1D41" w:rsidRDefault="004A23C0" w:rsidP="004A23C0">
      <w:pPr>
        <w:widowControl w:val="0"/>
        <w:rPr>
          <w:snapToGrid w:val="0"/>
          <w:sz w:val="28"/>
          <w:szCs w:val="28"/>
        </w:rPr>
      </w:pPr>
    </w:p>
    <w:p w14:paraId="48C9EDA2" w14:textId="77777777" w:rsidR="004A23C0" w:rsidRPr="00DB1D41" w:rsidRDefault="004A23C0" w:rsidP="004A23C0">
      <w:pPr>
        <w:widowControl w:val="0"/>
        <w:rPr>
          <w:snapToGrid w:val="0"/>
          <w:sz w:val="28"/>
          <w:szCs w:val="28"/>
        </w:rPr>
      </w:pPr>
    </w:p>
    <w:p w14:paraId="05AE4216" w14:textId="13698FB0" w:rsidR="004A23C0" w:rsidRPr="00DB1D41" w:rsidRDefault="004A23C0" w:rsidP="004A23C0">
      <w:pPr>
        <w:widowControl w:val="0"/>
        <w:rPr>
          <w:snapToGrid w:val="0"/>
          <w:sz w:val="28"/>
          <w:szCs w:val="28"/>
        </w:rPr>
      </w:pPr>
      <w:r w:rsidRPr="00DB1D41">
        <w:rPr>
          <w:b/>
          <w:snapToGrid w:val="0"/>
          <w:sz w:val="28"/>
          <w:szCs w:val="28"/>
        </w:rPr>
        <w:t>Return completed questionnaire to:</w:t>
      </w:r>
      <w:r w:rsidR="00D82293" w:rsidRPr="00DB1D41">
        <w:rPr>
          <w:b/>
          <w:snapToGrid w:val="0"/>
          <w:sz w:val="28"/>
          <w:szCs w:val="28"/>
        </w:rPr>
        <w:t xml:space="preserve"> </w:t>
      </w:r>
      <w:hyperlink r:id="rId13" w:history="1">
        <w:r w:rsidRPr="00DB1D41">
          <w:rPr>
            <w:rStyle w:val="Hyperlink"/>
            <w:snapToGrid w:val="0"/>
            <w:sz w:val="28"/>
            <w:szCs w:val="28"/>
          </w:rPr>
          <w:t>investigations2@adcommission.gov.au</w:t>
        </w:r>
      </w:hyperlink>
      <w:r w:rsidRPr="00DB1D41">
        <w:rPr>
          <w:snapToGrid w:val="0"/>
          <w:sz w:val="28"/>
          <w:szCs w:val="28"/>
        </w:rPr>
        <w:t xml:space="preserve"> </w:t>
      </w:r>
    </w:p>
    <w:p w14:paraId="0929FE7E" w14:textId="77777777" w:rsidR="004A23C0" w:rsidRPr="00DB1D41" w:rsidRDefault="004A23C0" w:rsidP="004A23C0">
      <w:pPr>
        <w:widowControl w:val="0"/>
        <w:rPr>
          <w:b/>
          <w:snapToGrid w:val="0"/>
          <w:sz w:val="28"/>
          <w:szCs w:val="28"/>
        </w:rPr>
      </w:pPr>
    </w:p>
    <w:p w14:paraId="66A1B14E" w14:textId="77777777" w:rsidR="004A23C0" w:rsidRPr="00DB1D41" w:rsidRDefault="004A23C0" w:rsidP="004A23C0">
      <w:pPr>
        <w:widowControl w:val="0"/>
        <w:rPr>
          <w:b/>
          <w:snapToGrid w:val="0"/>
          <w:sz w:val="28"/>
          <w:szCs w:val="28"/>
        </w:rPr>
      </w:pPr>
    </w:p>
    <w:p w14:paraId="2B14D99A" w14:textId="34117A54" w:rsidR="004A23C0" w:rsidRPr="00DB1D41" w:rsidRDefault="004A23C0" w:rsidP="004A23C0">
      <w:pPr>
        <w:widowControl w:val="0"/>
        <w:rPr>
          <w:snapToGrid w:val="0"/>
          <w:sz w:val="28"/>
          <w:szCs w:val="28"/>
        </w:rPr>
      </w:pPr>
      <w:r w:rsidRPr="00DB1D41">
        <w:rPr>
          <w:b/>
          <w:snapToGrid w:val="0"/>
          <w:sz w:val="28"/>
          <w:szCs w:val="28"/>
        </w:rPr>
        <w:t xml:space="preserve">Anti-Dumping Commission website: </w:t>
      </w:r>
      <w:hyperlink r:id="rId14" w:history="1">
        <w:r w:rsidRPr="00DB1D41">
          <w:rPr>
            <w:rStyle w:val="Hyperlink"/>
            <w:sz w:val="28"/>
            <w:szCs w:val="28"/>
          </w:rPr>
          <w:t>www.adcommission.gov.au</w:t>
        </w:r>
      </w:hyperlink>
      <w:r w:rsidRPr="00DB1D41">
        <w:rPr>
          <w:snapToGrid w:val="0"/>
          <w:sz w:val="28"/>
          <w:szCs w:val="28"/>
        </w:rPr>
        <w:t xml:space="preserve"> </w:t>
      </w:r>
    </w:p>
    <w:p w14:paraId="59ECBAC4" w14:textId="77777777" w:rsidR="004A23C0" w:rsidRPr="001A7BD6" w:rsidRDefault="004A23C0" w:rsidP="004A23C0">
      <w:pPr>
        <w:widowControl w:val="0"/>
        <w:rPr>
          <w:snapToGrid w:val="0"/>
          <w:sz w:val="26"/>
          <w:szCs w:val="26"/>
        </w:rPr>
      </w:pPr>
    </w:p>
    <w:p w14:paraId="22B0FB44" w14:textId="7DDAC8A9" w:rsidR="00515B70" w:rsidRPr="001A7BD6" w:rsidRDefault="00515B70" w:rsidP="00877FBA">
      <w:pPr>
        <w:widowControl w:val="0"/>
        <w:rPr>
          <w:snapToGrid w:val="0"/>
          <w:sz w:val="26"/>
          <w:szCs w:val="26"/>
        </w:rPr>
      </w:pPr>
    </w:p>
    <w:p w14:paraId="7AA412BA" w14:textId="77777777" w:rsidR="00515B70" w:rsidRDefault="00515B70" w:rsidP="0014670C">
      <w:pPr>
        <w:pStyle w:val="Heading1"/>
      </w:pPr>
      <w:bookmarkStart w:id="3" w:name="_Toc506971814"/>
      <w:bookmarkStart w:id="4" w:name="_Toc508203806"/>
      <w:bookmarkStart w:id="5" w:name="_Toc508290340"/>
      <w:bookmarkStart w:id="6" w:name="_Toc515637624"/>
      <w:bookmarkStart w:id="7" w:name="_Toc37839076"/>
      <w:r>
        <w:lastRenderedPageBreak/>
        <w:t>Table of contents</w:t>
      </w:r>
      <w:bookmarkEnd w:id="3"/>
      <w:bookmarkEnd w:id="4"/>
      <w:bookmarkEnd w:id="5"/>
      <w:bookmarkEnd w:id="6"/>
      <w:bookmarkEnd w:id="7"/>
    </w:p>
    <w:p w14:paraId="06A0F4F2" w14:textId="77777777" w:rsidR="00A11FB9" w:rsidRPr="00A11FB9" w:rsidRDefault="00DD2C05">
      <w:pPr>
        <w:pStyle w:val="TOC1"/>
        <w:tabs>
          <w:tab w:val="right" w:leader="dot" w:pos="9017"/>
        </w:tabs>
        <w:rPr>
          <w:rFonts w:eastAsiaTheme="minorEastAsia" w:cs="Arial"/>
          <w:b w:val="0"/>
          <w:bCs w:val="0"/>
          <w:caps w:val="0"/>
          <w:noProof/>
          <w:sz w:val="22"/>
          <w:szCs w:val="22"/>
          <w:lang w:eastAsia="en-AU"/>
        </w:rPr>
      </w:pPr>
      <w:r w:rsidRPr="00A11FB9">
        <w:rPr>
          <w:rFonts w:cs="Arial"/>
          <w:sz w:val="22"/>
          <w:szCs w:val="22"/>
        </w:rPr>
        <w:fldChar w:fldCharType="begin"/>
      </w:r>
      <w:r w:rsidRPr="00A11FB9">
        <w:rPr>
          <w:rFonts w:cs="Arial"/>
          <w:sz w:val="22"/>
          <w:szCs w:val="22"/>
        </w:rPr>
        <w:instrText xml:space="preserve"> TOC \o "1-3" \h \z \u </w:instrText>
      </w:r>
      <w:r w:rsidRPr="00A11FB9">
        <w:rPr>
          <w:rFonts w:cs="Arial"/>
          <w:sz w:val="22"/>
          <w:szCs w:val="22"/>
        </w:rPr>
        <w:fldChar w:fldCharType="separate"/>
      </w:r>
      <w:hyperlink w:anchor="_Toc37839076" w:history="1">
        <w:r w:rsidR="00A11FB9" w:rsidRPr="00A11FB9">
          <w:rPr>
            <w:rStyle w:val="Hyperlink"/>
            <w:rFonts w:cs="Arial"/>
            <w:noProof/>
            <w:sz w:val="22"/>
            <w:szCs w:val="22"/>
          </w:rPr>
          <w:t>Table of contents</w:t>
        </w:r>
        <w:r w:rsidR="00A11FB9" w:rsidRPr="00A11FB9">
          <w:rPr>
            <w:rFonts w:cs="Arial"/>
            <w:noProof/>
            <w:webHidden/>
            <w:sz w:val="22"/>
            <w:szCs w:val="22"/>
          </w:rPr>
          <w:tab/>
        </w:r>
        <w:r w:rsidR="00A11FB9" w:rsidRPr="00A11FB9">
          <w:rPr>
            <w:rFonts w:cs="Arial"/>
            <w:noProof/>
            <w:webHidden/>
            <w:sz w:val="22"/>
            <w:szCs w:val="22"/>
          </w:rPr>
          <w:fldChar w:fldCharType="begin"/>
        </w:r>
        <w:r w:rsidR="00A11FB9" w:rsidRPr="00A11FB9">
          <w:rPr>
            <w:rFonts w:cs="Arial"/>
            <w:noProof/>
            <w:webHidden/>
            <w:sz w:val="22"/>
            <w:szCs w:val="22"/>
          </w:rPr>
          <w:instrText xml:space="preserve"> PAGEREF _Toc37839076 \h </w:instrText>
        </w:r>
        <w:r w:rsidR="00A11FB9" w:rsidRPr="00A11FB9">
          <w:rPr>
            <w:rFonts w:cs="Arial"/>
            <w:noProof/>
            <w:webHidden/>
            <w:sz w:val="22"/>
            <w:szCs w:val="22"/>
          </w:rPr>
        </w:r>
        <w:r w:rsidR="00A11FB9" w:rsidRPr="00A11FB9">
          <w:rPr>
            <w:rFonts w:cs="Arial"/>
            <w:noProof/>
            <w:webHidden/>
            <w:sz w:val="22"/>
            <w:szCs w:val="22"/>
          </w:rPr>
          <w:fldChar w:fldCharType="separate"/>
        </w:r>
        <w:r w:rsidR="00A11FB9" w:rsidRPr="00A11FB9">
          <w:rPr>
            <w:rFonts w:cs="Arial"/>
            <w:noProof/>
            <w:webHidden/>
            <w:sz w:val="22"/>
            <w:szCs w:val="22"/>
          </w:rPr>
          <w:t>2</w:t>
        </w:r>
        <w:r w:rsidR="00A11FB9" w:rsidRPr="00A11FB9">
          <w:rPr>
            <w:rFonts w:cs="Arial"/>
            <w:noProof/>
            <w:webHidden/>
            <w:sz w:val="22"/>
            <w:szCs w:val="22"/>
          </w:rPr>
          <w:fldChar w:fldCharType="end"/>
        </w:r>
      </w:hyperlink>
    </w:p>
    <w:p w14:paraId="67E1A08F"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077" w:history="1">
        <w:r w:rsidRPr="00A11FB9">
          <w:rPr>
            <w:rStyle w:val="Hyperlink"/>
            <w:rFonts w:cs="Arial"/>
            <w:noProof/>
            <w:sz w:val="22"/>
            <w:szCs w:val="22"/>
          </w:rPr>
          <w:t>Instructions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_Toc37839077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4</w:t>
        </w:r>
        <w:r w:rsidRPr="00A11FB9">
          <w:rPr>
            <w:rFonts w:cs="Arial"/>
            <w:noProof/>
            <w:webHidden/>
            <w:sz w:val="22"/>
            <w:szCs w:val="22"/>
          </w:rPr>
          <w:fldChar w:fldCharType="end"/>
        </w:r>
      </w:hyperlink>
    </w:p>
    <w:p w14:paraId="55D98B12"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078" w:history="1">
        <w:r w:rsidRPr="00A11FB9">
          <w:rPr>
            <w:rStyle w:val="Hyperlink"/>
            <w:rFonts w:cs="Arial"/>
            <w:noProof/>
            <w:sz w:val="22"/>
            <w:szCs w:val="22"/>
          </w:rPr>
          <w:t>Checklist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_Toc37839078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7</w:t>
        </w:r>
        <w:r w:rsidRPr="00A11FB9">
          <w:rPr>
            <w:rFonts w:cs="Arial"/>
            <w:noProof/>
            <w:webHidden/>
            <w:sz w:val="22"/>
            <w:szCs w:val="22"/>
          </w:rPr>
          <w:fldChar w:fldCharType="end"/>
        </w:r>
      </w:hyperlink>
    </w:p>
    <w:p w14:paraId="15B90922"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079" w:history="1">
        <w:r w:rsidRPr="00A11FB9">
          <w:rPr>
            <w:rStyle w:val="Hyperlink"/>
            <w:rFonts w:cs="Arial"/>
            <w:noProof/>
            <w:sz w:val="22"/>
            <w:szCs w:val="22"/>
          </w:rPr>
          <w:t>Goods subject to Anti-dumping measures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_Toc37839079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9</w:t>
        </w:r>
        <w:r w:rsidRPr="00A11FB9">
          <w:rPr>
            <w:rFonts w:cs="Arial"/>
            <w:noProof/>
            <w:webHidden/>
            <w:sz w:val="22"/>
            <w:szCs w:val="22"/>
          </w:rPr>
          <w:fldChar w:fldCharType="end"/>
        </w:r>
      </w:hyperlink>
    </w:p>
    <w:p w14:paraId="76A01DC9"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080" w:history="1">
        <w:r w:rsidRPr="00A11FB9">
          <w:rPr>
            <w:rStyle w:val="Hyperlink"/>
            <w:rFonts w:cs="Arial"/>
            <w:noProof/>
            <w:sz w:val="22"/>
            <w:szCs w:val="22"/>
          </w:rPr>
          <w:t>Section A Company information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_Toc37839080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11</w:t>
        </w:r>
        <w:r w:rsidRPr="00A11FB9">
          <w:rPr>
            <w:rFonts w:cs="Arial"/>
            <w:noProof/>
            <w:webHidden/>
            <w:sz w:val="22"/>
            <w:szCs w:val="22"/>
          </w:rPr>
          <w:fldChar w:fldCharType="end"/>
        </w:r>
      </w:hyperlink>
    </w:p>
    <w:p w14:paraId="77A3B050"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81" w:history="1">
        <w:r w:rsidRPr="00A11FB9">
          <w:rPr>
            <w:rStyle w:val="Hyperlink"/>
            <w:rFonts w:cs="Arial"/>
            <w:noProof/>
            <w:sz w:val="22"/>
            <w:szCs w:val="22"/>
          </w:rPr>
          <w:t>A-1</w:t>
        </w:r>
        <w:r w:rsidRPr="00A11FB9">
          <w:rPr>
            <w:rFonts w:eastAsiaTheme="minorEastAsia" w:cs="Arial"/>
            <w:smallCaps w:val="0"/>
            <w:noProof/>
            <w:sz w:val="22"/>
            <w:szCs w:val="22"/>
            <w:lang w:eastAsia="en-AU"/>
          </w:rPr>
          <w:tab/>
        </w:r>
        <w:r w:rsidRPr="00A11FB9">
          <w:rPr>
            <w:rStyle w:val="Hyperlink"/>
            <w:rFonts w:cs="Arial"/>
            <w:noProof/>
            <w:sz w:val="22"/>
            <w:szCs w:val="22"/>
          </w:rPr>
          <w:t>Company representative and location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_Toc37839081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11</w:t>
        </w:r>
        <w:r w:rsidRPr="00A11FB9">
          <w:rPr>
            <w:rFonts w:cs="Arial"/>
            <w:noProof/>
            <w:webHidden/>
            <w:sz w:val="22"/>
            <w:szCs w:val="22"/>
          </w:rPr>
          <w:fldChar w:fldCharType="end"/>
        </w:r>
      </w:hyperlink>
    </w:p>
    <w:p w14:paraId="5DAFD67C"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82" w:history="1">
        <w:r w:rsidRPr="00A11FB9">
          <w:rPr>
            <w:rStyle w:val="Hyperlink"/>
            <w:rFonts w:cs="Arial"/>
            <w:noProof/>
            <w:sz w:val="22"/>
            <w:szCs w:val="22"/>
          </w:rPr>
          <w:t>A-2</w:t>
        </w:r>
        <w:r w:rsidRPr="00A11FB9">
          <w:rPr>
            <w:rFonts w:eastAsiaTheme="minorEastAsia" w:cs="Arial"/>
            <w:smallCaps w:val="0"/>
            <w:noProof/>
            <w:sz w:val="22"/>
            <w:szCs w:val="22"/>
            <w:lang w:eastAsia="en-AU"/>
          </w:rPr>
          <w:tab/>
        </w:r>
        <w:r w:rsidRPr="00A11FB9">
          <w:rPr>
            <w:rStyle w:val="Hyperlink"/>
            <w:rFonts w:cs="Arial"/>
            <w:noProof/>
            <w:sz w:val="22"/>
            <w:szCs w:val="22"/>
          </w:rPr>
          <w:t>Company information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_Toc37839082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11</w:t>
        </w:r>
        <w:r w:rsidRPr="00A11FB9">
          <w:rPr>
            <w:rFonts w:cs="Arial"/>
            <w:noProof/>
            <w:webHidden/>
            <w:sz w:val="22"/>
            <w:szCs w:val="22"/>
          </w:rPr>
          <w:fldChar w:fldCharType="end"/>
        </w:r>
      </w:hyperlink>
    </w:p>
    <w:p w14:paraId="3DC442C4"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83" w:history="1">
        <w:r w:rsidRPr="00A11FB9">
          <w:rPr>
            <w:rStyle w:val="Hyperlink"/>
            <w:rFonts w:cs="Arial"/>
            <w:noProof/>
            <w:sz w:val="22"/>
            <w:szCs w:val="22"/>
          </w:rPr>
          <w:t>A-3</w:t>
        </w:r>
        <w:r w:rsidRPr="00A11FB9">
          <w:rPr>
            <w:rFonts w:eastAsiaTheme="minorEastAsia" w:cs="Arial"/>
            <w:smallCaps w:val="0"/>
            <w:noProof/>
            <w:sz w:val="22"/>
            <w:szCs w:val="22"/>
            <w:lang w:eastAsia="en-AU"/>
          </w:rPr>
          <w:tab/>
        </w:r>
        <w:r w:rsidRPr="00A11FB9">
          <w:rPr>
            <w:rStyle w:val="Hyperlink"/>
            <w:rFonts w:cs="Arial"/>
            <w:noProof/>
            <w:sz w:val="22"/>
            <w:szCs w:val="22"/>
          </w:rPr>
          <w:t>General accounting information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_Toc37839083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12</w:t>
        </w:r>
        <w:r w:rsidRPr="00A11FB9">
          <w:rPr>
            <w:rFonts w:cs="Arial"/>
            <w:noProof/>
            <w:webHidden/>
            <w:sz w:val="22"/>
            <w:szCs w:val="22"/>
          </w:rPr>
          <w:fldChar w:fldCharType="end"/>
        </w:r>
      </w:hyperlink>
    </w:p>
    <w:p w14:paraId="2D422C60"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84" w:history="1">
        <w:r w:rsidRPr="00A11FB9">
          <w:rPr>
            <w:rStyle w:val="Hyperlink"/>
            <w:rFonts w:cs="Arial"/>
            <w:noProof/>
            <w:sz w:val="22"/>
            <w:szCs w:val="22"/>
          </w:rPr>
          <w:t>A-4</w:t>
        </w:r>
        <w:r w:rsidRPr="00A11FB9">
          <w:rPr>
            <w:rFonts w:eastAsiaTheme="minorEastAsia" w:cs="Arial"/>
            <w:smallCaps w:val="0"/>
            <w:noProof/>
            <w:sz w:val="22"/>
            <w:szCs w:val="22"/>
            <w:lang w:eastAsia="en-AU"/>
          </w:rPr>
          <w:tab/>
        </w:r>
        <w:r w:rsidRPr="00A11FB9">
          <w:rPr>
            <w:rStyle w:val="Hyperlink"/>
            <w:rFonts w:cs="Arial"/>
            <w:noProof/>
            <w:sz w:val="22"/>
            <w:szCs w:val="22"/>
          </w:rPr>
          <w:t>Financial Documents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_Toc37839084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12</w:t>
        </w:r>
        <w:r w:rsidRPr="00A11FB9">
          <w:rPr>
            <w:rFonts w:cs="Arial"/>
            <w:noProof/>
            <w:webHidden/>
            <w:sz w:val="22"/>
            <w:szCs w:val="22"/>
          </w:rPr>
          <w:fldChar w:fldCharType="end"/>
        </w:r>
      </w:hyperlink>
    </w:p>
    <w:p w14:paraId="5EAD2A2D"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085" w:history="1">
        <w:r w:rsidRPr="00A11FB9">
          <w:rPr>
            <w:rStyle w:val="Hyperlink"/>
            <w:rFonts w:cs="Arial"/>
            <w:noProof/>
            <w:sz w:val="22"/>
            <w:szCs w:val="22"/>
          </w:rPr>
          <w:t>Section B Export sales to Australia</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_Toc37839085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13</w:t>
        </w:r>
        <w:r w:rsidRPr="00A11FB9">
          <w:rPr>
            <w:rFonts w:cs="Arial"/>
            <w:noProof/>
            <w:webHidden/>
            <w:sz w:val="22"/>
            <w:szCs w:val="22"/>
          </w:rPr>
          <w:fldChar w:fldCharType="end"/>
        </w:r>
      </w:hyperlink>
    </w:p>
    <w:p w14:paraId="3437EF3E"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86" w:history="1">
        <w:r w:rsidRPr="00A11FB9">
          <w:rPr>
            <w:rStyle w:val="Hyperlink"/>
            <w:rFonts w:cs="Arial"/>
            <w:noProof/>
            <w:sz w:val="22"/>
            <w:szCs w:val="22"/>
          </w:rPr>
          <w:t>B-1</w:t>
        </w:r>
        <w:r w:rsidRPr="00A11FB9">
          <w:rPr>
            <w:rFonts w:eastAsiaTheme="minorEastAsia" w:cs="Arial"/>
            <w:smallCaps w:val="0"/>
            <w:noProof/>
            <w:sz w:val="22"/>
            <w:szCs w:val="22"/>
            <w:lang w:eastAsia="en-AU"/>
          </w:rPr>
          <w:tab/>
        </w:r>
        <w:r w:rsidRPr="00A11FB9">
          <w:rPr>
            <w:rStyle w:val="Hyperlink"/>
            <w:rFonts w:cs="Arial"/>
            <w:noProof/>
            <w:sz w:val="22"/>
            <w:szCs w:val="22"/>
          </w:rPr>
          <w:t>Australian export sales process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_Toc37839086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13</w:t>
        </w:r>
        <w:r w:rsidRPr="00A11FB9">
          <w:rPr>
            <w:rFonts w:cs="Arial"/>
            <w:noProof/>
            <w:webHidden/>
            <w:sz w:val="22"/>
            <w:szCs w:val="22"/>
          </w:rPr>
          <w:fldChar w:fldCharType="end"/>
        </w:r>
      </w:hyperlink>
    </w:p>
    <w:p w14:paraId="60E1F0C4"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87" w:history="1">
        <w:r w:rsidRPr="00A11FB9">
          <w:rPr>
            <w:rStyle w:val="Hyperlink"/>
            <w:rFonts w:cs="Arial"/>
            <w:noProof/>
            <w:sz w:val="22"/>
            <w:szCs w:val="22"/>
          </w:rPr>
          <w:t>B-2</w:t>
        </w:r>
        <w:r w:rsidRPr="00A11FB9">
          <w:rPr>
            <w:rFonts w:eastAsiaTheme="minorEastAsia" w:cs="Arial"/>
            <w:smallCaps w:val="0"/>
            <w:noProof/>
            <w:sz w:val="22"/>
            <w:szCs w:val="22"/>
            <w:lang w:eastAsia="en-AU"/>
          </w:rPr>
          <w:tab/>
        </w:r>
        <w:r w:rsidRPr="00A11FB9">
          <w:rPr>
            <w:rStyle w:val="Hyperlink"/>
            <w:rFonts w:cs="Arial"/>
            <w:noProof/>
            <w:sz w:val="22"/>
            <w:szCs w:val="22"/>
          </w:rPr>
          <w:t>Australian sales listing</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_Toc37839087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13</w:t>
        </w:r>
        <w:r w:rsidRPr="00A11FB9">
          <w:rPr>
            <w:rFonts w:cs="Arial"/>
            <w:noProof/>
            <w:webHidden/>
            <w:sz w:val="22"/>
            <w:szCs w:val="22"/>
          </w:rPr>
          <w:fldChar w:fldCharType="end"/>
        </w:r>
      </w:hyperlink>
    </w:p>
    <w:p w14:paraId="56DE87D6"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88" w:history="1">
        <w:r w:rsidRPr="00A11FB9">
          <w:rPr>
            <w:rStyle w:val="Hyperlink"/>
            <w:rFonts w:cs="Arial"/>
            <w:noProof/>
            <w:sz w:val="22"/>
            <w:szCs w:val="22"/>
          </w:rPr>
          <w:t>B-3</w:t>
        </w:r>
        <w:r w:rsidRPr="00A11FB9">
          <w:rPr>
            <w:rFonts w:eastAsiaTheme="minorEastAsia" w:cs="Arial"/>
            <w:smallCaps w:val="0"/>
            <w:noProof/>
            <w:sz w:val="22"/>
            <w:szCs w:val="22"/>
            <w:lang w:eastAsia="en-AU"/>
          </w:rPr>
          <w:tab/>
        </w:r>
        <w:r w:rsidRPr="00A11FB9">
          <w:rPr>
            <w:rStyle w:val="Hyperlink"/>
            <w:rFonts w:cs="Arial"/>
            <w:noProof/>
            <w:sz w:val="22"/>
            <w:szCs w:val="22"/>
          </w:rPr>
          <w:t>Sample export documents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_Toc37839088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14</w:t>
        </w:r>
        <w:r w:rsidRPr="00A11FB9">
          <w:rPr>
            <w:rFonts w:cs="Arial"/>
            <w:noProof/>
            <w:webHidden/>
            <w:sz w:val="22"/>
            <w:szCs w:val="22"/>
          </w:rPr>
          <w:fldChar w:fldCharType="end"/>
        </w:r>
      </w:hyperlink>
    </w:p>
    <w:p w14:paraId="320E0784"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89" w:history="1">
        <w:r w:rsidRPr="00A11FB9">
          <w:rPr>
            <w:rStyle w:val="Hyperlink"/>
            <w:rFonts w:cs="Arial"/>
            <w:noProof/>
            <w:sz w:val="22"/>
            <w:szCs w:val="22"/>
          </w:rPr>
          <w:t>B-4</w:t>
        </w:r>
        <w:r w:rsidRPr="00A11FB9">
          <w:rPr>
            <w:rFonts w:eastAsiaTheme="minorEastAsia" w:cs="Arial"/>
            <w:smallCaps w:val="0"/>
            <w:noProof/>
            <w:sz w:val="22"/>
            <w:szCs w:val="22"/>
            <w:lang w:eastAsia="en-AU"/>
          </w:rPr>
          <w:tab/>
        </w:r>
        <w:r w:rsidRPr="00A11FB9">
          <w:rPr>
            <w:rStyle w:val="Hyperlink"/>
            <w:rFonts w:cs="Arial"/>
            <w:noProof/>
            <w:sz w:val="22"/>
            <w:szCs w:val="22"/>
          </w:rPr>
          <w:t>Reconciliation of sales to financial accounts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_Toc37839089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14</w:t>
        </w:r>
        <w:r w:rsidRPr="00A11FB9">
          <w:rPr>
            <w:rFonts w:cs="Arial"/>
            <w:noProof/>
            <w:webHidden/>
            <w:sz w:val="22"/>
            <w:szCs w:val="22"/>
          </w:rPr>
          <w:fldChar w:fldCharType="end"/>
        </w:r>
      </w:hyperlink>
    </w:p>
    <w:p w14:paraId="5F432692"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90" w:history="1">
        <w:r w:rsidRPr="00A11FB9">
          <w:rPr>
            <w:rStyle w:val="Hyperlink"/>
            <w:rFonts w:cs="Arial"/>
            <w:noProof/>
            <w:sz w:val="22"/>
            <w:szCs w:val="22"/>
          </w:rPr>
          <w:t>B-5</w:t>
        </w:r>
        <w:r w:rsidRPr="00A11FB9">
          <w:rPr>
            <w:rFonts w:eastAsiaTheme="minorEastAsia" w:cs="Arial"/>
            <w:smallCaps w:val="0"/>
            <w:noProof/>
            <w:sz w:val="22"/>
            <w:szCs w:val="22"/>
            <w:lang w:eastAsia="en-AU"/>
          </w:rPr>
          <w:tab/>
        </w:r>
        <w:r w:rsidRPr="00A11FB9">
          <w:rPr>
            <w:rStyle w:val="Hyperlink"/>
            <w:rFonts w:cs="Arial"/>
            <w:noProof/>
            <w:sz w:val="22"/>
            <w:szCs w:val="22"/>
          </w:rPr>
          <w:t>Reconciliation of direct selling expenses to financial accounts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_Toc37839090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14</w:t>
        </w:r>
        <w:r w:rsidRPr="00A11FB9">
          <w:rPr>
            <w:rFonts w:cs="Arial"/>
            <w:noProof/>
            <w:webHidden/>
            <w:sz w:val="22"/>
            <w:szCs w:val="22"/>
          </w:rPr>
          <w:fldChar w:fldCharType="end"/>
        </w:r>
      </w:hyperlink>
    </w:p>
    <w:p w14:paraId="2E2BA427"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091" w:history="1">
        <w:r w:rsidRPr="00A11FB9">
          <w:rPr>
            <w:rStyle w:val="Hyperlink"/>
            <w:rFonts w:cs="Arial"/>
            <w:noProof/>
            <w:sz w:val="22"/>
            <w:szCs w:val="22"/>
          </w:rPr>
          <w:t>Section C Exported goods &amp; like goods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_Toc37839091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16</w:t>
        </w:r>
        <w:r w:rsidRPr="00A11FB9">
          <w:rPr>
            <w:rFonts w:cs="Arial"/>
            <w:noProof/>
            <w:webHidden/>
            <w:sz w:val="22"/>
            <w:szCs w:val="22"/>
          </w:rPr>
          <w:fldChar w:fldCharType="end"/>
        </w:r>
      </w:hyperlink>
    </w:p>
    <w:p w14:paraId="5B454256"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92" w:history="1">
        <w:r w:rsidRPr="00A11FB9">
          <w:rPr>
            <w:rStyle w:val="Hyperlink"/>
            <w:rFonts w:cs="Arial"/>
            <w:noProof/>
            <w:sz w:val="22"/>
            <w:szCs w:val="22"/>
          </w:rPr>
          <w:t>C-1</w:t>
        </w:r>
        <w:r w:rsidRPr="00A11FB9">
          <w:rPr>
            <w:rFonts w:eastAsiaTheme="minorEastAsia" w:cs="Arial"/>
            <w:smallCaps w:val="0"/>
            <w:noProof/>
            <w:sz w:val="22"/>
            <w:szCs w:val="22"/>
            <w:lang w:eastAsia="en-AU"/>
          </w:rPr>
          <w:tab/>
        </w:r>
        <w:r w:rsidRPr="00A11FB9">
          <w:rPr>
            <w:rStyle w:val="Hyperlink"/>
            <w:rFonts w:cs="Arial"/>
            <w:noProof/>
            <w:sz w:val="22"/>
            <w:szCs w:val="22"/>
          </w:rPr>
          <w:t>Models exported to Australia</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_Toc37839092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16</w:t>
        </w:r>
        <w:r w:rsidRPr="00A11FB9">
          <w:rPr>
            <w:rFonts w:cs="Arial"/>
            <w:noProof/>
            <w:webHidden/>
            <w:sz w:val="22"/>
            <w:szCs w:val="22"/>
          </w:rPr>
          <w:fldChar w:fldCharType="end"/>
        </w:r>
      </w:hyperlink>
    </w:p>
    <w:p w14:paraId="0B0EB2BD"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93" w:history="1">
        <w:r w:rsidRPr="00A11FB9">
          <w:rPr>
            <w:rStyle w:val="Hyperlink"/>
            <w:rFonts w:cs="Arial"/>
            <w:noProof/>
            <w:sz w:val="22"/>
            <w:szCs w:val="22"/>
          </w:rPr>
          <w:t>C-2</w:t>
        </w:r>
        <w:r w:rsidRPr="00A11FB9">
          <w:rPr>
            <w:rFonts w:eastAsiaTheme="minorEastAsia" w:cs="Arial"/>
            <w:smallCaps w:val="0"/>
            <w:noProof/>
            <w:sz w:val="22"/>
            <w:szCs w:val="22"/>
            <w:lang w:eastAsia="en-AU"/>
          </w:rPr>
          <w:tab/>
        </w:r>
        <w:r w:rsidRPr="00A11FB9">
          <w:rPr>
            <w:rStyle w:val="Hyperlink"/>
            <w:rFonts w:cs="Arial"/>
            <w:noProof/>
            <w:sz w:val="22"/>
            <w:szCs w:val="22"/>
          </w:rPr>
          <w:t>Models sold in the domestic market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_Toc37839093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16</w:t>
        </w:r>
        <w:r w:rsidRPr="00A11FB9">
          <w:rPr>
            <w:rFonts w:cs="Arial"/>
            <w:noProof/>
            <w:webHidden/>
            <w:sz w:val="22"/>
            <w:szCs w:val="22"/>
          </w:rPr>
          <w:fldChar w:fldCharType="end"/>
        </w:r>
      </w:hyperlink>
    </w:p>
    <w:p w14:paraId="4DEBB9CD"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94" w:history="1">
        <w:r w:rsidRPr="00A11FB9">
          <w:rPr>
            <w:rStyle w:val="Hyperlink"/>
            <w:rFonts w:cs="Arial"/>
            <w:noProof/>
            <w:sz w:val="22"/>
            <w:szCs w:val="22"/>
          </w:rPr>
          <w:t>C-3</w:t>
        </w:r>
        <w:r w:rsidRPr="00A11FB9">
          <w:rPr>
            <w:rFonts w:eastAsiaTheme="minorEastAsia" w:cs="Arial"/>
            <w:smallCaps w:val="0"/>
            <w:noProof/>
            <w:sz w:val="22"/>
            <w:szCs w:val="22"/>
            <w:lang w:eastAsia="en-AU"/>
          </w:rPr>
          <w:tab/>
        </w:r>
        <w:r w:rsidRPr="00A11FB9">
          <w:rPr>
            <w:rStyle w:val="Hyperlink"/>
            <w:rFonts w:cs="Arial"/>
            <w:noProof/>
            <w:sz w:val="22"/>
            <w:szCs w:val="22"/>
          </w:rPr>
          <w:t>Internal product codes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_Toc37839094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16</w:t>
        </w:r>
        <w:r w:rsidRPr="00A11FB9">
          <w:rPr>
            <w:rFonts w:cs="Arial"/>
            <w:noProof/>
            <w:webHidden/>
            <w:sz w:val="22"/>
            <w:szCs w:val="22"/>
          </w:rPr>
          <w:fldChar w:fldCharType="end"/>
        </w:r>
      </w:hyperlink>
    </w:p>
    <w:p w14:paraId="6743CFB4"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095" w:history="1">
        <w:r w:rsidRPr="00A11FB9">
          <w:rPr>
            <w:rStyle w:val="Hyperlink"/>
            <w:rFonts w:cs="Arial"/>
            <w:noProof/>
            <w:sz w:val="22"/>
            <w:szCs w:val="22"/>
          </w:rPr>
          <w:t>Section D Domestic sales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_Toc37839095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17</w:t>
        </w:r>
        <w:r w:rsidRPr="00A11FB9">
          <w:rPr>
            <w:rFonts w:cs="Arial"/>
            <w:noProof/>
            <w:webHidden/>
            <w:sz w:val="22"/>
            <w:szCs w:val="22"/>
          </w:rPr>
          <w:fldChar w:fldCharType="end"/>
        </w:r>
      </w:hyperlink>
    </w:p>
    <w:p w14:paraId="2F840B40"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96" w:history="1">
        <w:r w:rsidRPr="00A11FB9">
          <w:rPr>
            <w:rStyle w:val="Hyperlink"/>
            <w:rFonts w:cs="Arial"/>
            <w:noProof/>
            <w:sz w:val="22"/>
            <w:szCs w:val="22"/>
          </w:rPr>
          <w:t>D-1</w:t>
        </w:r>
        <w:r w:rsidRPr="00A11FB9">
          <w:rPr>
            <w:rFonts w:eastAsiaTheme="minorEastAsia" w:cs="Arial"/>
            <w:smallCaps w:val="0"/>
            <w:noProof/>
            <w:sz w:val="22"/>
            <w:szCs w:val="22"/>
            <w:lang w:eastAsia="en-AU"/>
          </w:rPr>
          <w:tab/>
        </w:r>
        <w:r w:rsidRPr="00A11FB9">
          <w:rPr>
            <w:rStyle w:val="Hyperlink"/>
            <w:rFonts w:cs="Arial"/>
            <w:noProof/>
            <w:sz w:val="22"/>
            <w:szCs w:val="22"/>
          </w:rPr>
          <w:t>Domestic sales process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_Toc37839096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17</w:t>
        </w:r>
        <w:r w:rsidRPr="00A11FB9">
          <w:rPr>
            <w:rFonts w:cs="Arial"/>
            <w:noProof/>
            <w:webHidden/>
            <w:sz w:val="22"/>
            <w:szCs w:val="22"/>
          </w:rPr>
          <w:fldChar w:fldCharType="end"/>
        </w:r>
      </w:hyperlink>
    </w:p>
    <w:p w14:paraId="77B06E70"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97" w:history="1">
        <w:r w:rsidRPr="00A11FB9">
          <w:rPr>
            <w:rStyle w:val="Hyperlink"/>
            <w:rFonts w:cs="Arial"/>
            <w:noProof/>
            <w:sz w:val="22"/>
            <w:szCs w:val="22"/>
          </w:rPr>
          <w:t>D-2</w:t>
        </w:r>
        <w:r w:rsidRPr="00A11FB9">
          <w:rPr>
            <w:rFonts w:eastAsiaTheme="minorEastAsia" w:cs="Arial"/>
            <w:smallCaps w:val="0"/>
            <w:noProof/>
            <w:sz w:val="22"/>
            <w:szCs w:val="22"/>
            <w:lang w:eastAsia="en-AU"/>
          </w:rPr>
          <w:tab/>
        </w:r>
        <w:r w:rsidRPr="00A11FB9">
          <w:rPr>
            <w:rStyle w:val="Hyperlink"/>
            <w:rFonts w:cs="Arial"/>
            <w:noProof/>
            <w:sz w:val="22"/>
            <w:szCs w:val="22"/>
          </w:rPr>
          <w:t>Domestic sales listing</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_Toc37839097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17</w:t>
        </w:r>
        <w:r w:rsidRPr="00A11FB9">
          <w:rPr>
            <w:rFonts w:cs="Arial"/>
            <w:noProof/>
            <w:webHidden/>
            <w:sz w:val="22"/>
            <w:szCs w:val="22"/>
          </w:rPr>
          <w:fldChar w:fldCharType="end"/>
        </w:r>
      </w:hyperlink>
    </w:p>
    <w:p w14:paraId="4689B6DF"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98" w:history="1">
        <w:r w:rsidRPr="00A11FB9">
          <w:rPr>
            <w:rStyle w:val="Hyperlink"/>
            <w:rFonts w:cs="Arial"/>
            <w:noProof/>
            <w:sz w:val="22"/>
            <w:szCs w:val="22"/>
          </w:rPr>
          <w:t>D-3</w:t>
        </w:r>
        <w:r w:rsidRPr="00A11FB9">
          <w:rPr>
            <w:rFonts w:eastAsiaTheme="minorEastAsia" w:cs="Arial"/>
            <w:smallCaps w:val="0"/>
            <w:noProof/>
            <w:sz w:val="22"/>
            <w:szCs w:val="22"/>
            <w:lang w:eastAsia="en-AU"/>
          </w:rPr>
          <w:tab/>
        </w:r>
        <w:r w:rsidRPr="00A11FB9">
          <w:rPr>
            <w:rStyle w:val="Hyperlink"/>
            <w:rFonts w:cs="Arial"/>
            <w:noProof/>
            <w:sz w:val="22"/>
            <w:szCs w:val="22"/>
          </w:rPr>
          <w:t>Sample domestic sales documents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_Toc37839098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17</w:t>
        </w:r>
        <w:r w:rsidRPr="00A11FB9">
          <w:rPr>
            <w:rFonts w:cs="Arial"/>
            <w:noProof/>
            <w:webHidden/>
            <w:sz w:val="22"/>
            <w:szCs w:val="22"/>
          </w:rPr>
          <w:fldChar w:fldCharType="end"/>
        </w:r>
      </w:hyperlink>
    </w:p>
    <w:p w14:paraId="2C397057"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099" w:history="1">
        <w:r w:rsidRPr="00A11FB9">
          <w:rPr>
            <w:rStyle w:val="Hyperlink"/>
            <w:rFonts w:cs="Arial"/>
            <w:noProof/>
            <w:sz w:val="22"/>
            <w:szCs w:val="22"/>
          </w:rPr>
          <w:t>D-4</w:t>
        </w:r>
        <w:r w:rsidRPr="00A11FB9">
          <w:rPr>
            <w:rFonts w:eastAsiaTheme="minorEastAsia" w:cs="Arial"/>
            <w:smallCaps w:val="0"/>
            <w:noProof/>
            <w:sz w:val="22"/>
            <w:szCs w:val="22"/>
            <w:lang w:eastAsia="en-AU"/>
          </w:rPr>
          <w:tab/>
        </w:r>
        <w:r w:rsidRPr="00A11FB9">
          <w:rPr>
            <w:rStyle w:val="Hyperlink"/>
            <w:rFonts w:cs="Arial"/>
            <w:noProof/>
            <w:sz w:val="22"/>
            <w:szCs w:val="22"/>
          </w:rPr>
          <w:t>Reconciliation of sales to financial accounts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_Toc37839099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18</w:t>
        </w:r>
        <w:r w:rsidRPr="00A11FB9">
          <w:rPr>
            <w:rFonts w:cs="Arial"/>
            <w:noProof/>
            <w:webHidden/>
            <w:sz w:val="22"/>
            <w:szCs w:val="22"/>
          </w:rPr>
          <w:fldChar w:fldCharType="end"/>
        </w:r>
      </w:hyperlink>
    </w:p>
    <w:p w14:paraId="32977F97"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100" w:history="1">
        <w:r w:rsidRPr="00A11FB9">
          <w:rPr>
            <w:rStyle w:val="Hyperlink"/>
            <w:rFonts w:cs="Arial"/>
            <w:noProof/>
            <w:sz w:val="22"/>
            <w:szCs w:val="22"/>
          </w:rPr>
          <w:t>Section E  Due allowance</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_Toc37839100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19</w:t>
        </w:r>
        <w:r w:rsidRPr="00A11FB9">
          <w:rPr>
            <w:rFonts w:cs="Arial"/>
            <w:noProof/>
            <w:webHidden/>
            <w:sz w:val="22"/>
            <w:szCs w:val="22"/>
          </w:rPr>
          <w:fldChar w:fldCharType="end"/>
        </w:r>
      </w:hyperlink>
    </w:p>
    <w:p w14:paraId="7906905B"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01" w:history="1">
        <w:r w:rsidRPr="00A11FB9">
          <w:rPr>
            <w:rStyle w:val="Hyperlink"/>
            <w:rFonts w:cs="Arial"/>
            <w:noProof/>
            <w:sz w:val="22"/>
            <w:szCs w:val="22"/>
          </w:rPr>
          <w:t>E-1</w:t>
        </w:r>
        <w:r w:rsidRPr="00A11FB9">
          <w:rPr>
            <w:rFonts w:eastAsiaTheme="minorEastAsia" w:cs="Arial"/>
            <w:smallCaps w:val="0"/>
            <w:noProof/>
            <w:sz w:val="22"/>
            <w:szCs w:val="22"/>
            <w:lang w:eastAsia="en-AU"/>
          </w:rPr>
          <w:tab/>
        </w:r>
        <w:r w:rsidRPr="00A11FB9">
          <w:rPr>
            <w:rStyle w:val="Hyperlink"/>
            <w:rFonts w:cs="Arial"/>
            <w:noProof/>
            <w:sz w:val="22"/>
            <w:szCs w:val="22"/>
          </w:rPr>
          <w:t>Credit expense</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_Toc37839101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19</w:t>
        </w:r>
        <w:r w:rsidRPr="00A11FB9">
          <w:rPr>
            <w:rFonts w:cs="Arial"/>
            <w:noProof/>
            <w:webHidden/>
            <w:sz w:val="22"/>
            <w:szCs w:val="22"/>
          </w:rPr>
          <w:fldChar w:fldCharType="end"/>
        </w:r>
      </w:hyperlink>
    </w:p>
    <w:p w14:paraId="0BDCDE5C"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02" w:history="1">
        <w:r w:rsidRPr="00A11FB9">
          <w:rPr>
            <w:rStyle w:val="Hyperlink"/>
            <w:rFonts w:cs="Arial"/>
            <w:noProof/>
            <w:sz w:val="22"/>
            <w:szCs w:val="22"/>
          </w:rPr>
          <w:t>E-2</w:t>
        </w:r>
        <w:r w:rsidRPr="00A11FB9">
          <w:rPr>
            <w:rFonts w:eastAsiaTheme="minorEastAsia" w:cs="Arial"/>
            <w:smallCaps w:val="0"/>
            <w:noProof/>
            <w:sz w:val="22"/>
            <w:szCs w:val="22"/>
            <w:lang w:eastAsia="en-AU"/>
          </w:rPr>
          <w:tab/>
        </w:r>
        <w:r w:rsidRPr="00A11FB9">
          <w:rPr>
            <w:rStyle w:val="Hyperlink"/>
            <w:rFonts w:cs="Arial"/>
            <w:noProof/>
            <w:sz w:val="22"/>
            <w:szCs w:val="22"/>
          </w:rPr>
          <w:t>Packaging</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_Toc37839102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19</w:t>
        </w:r>
        <w:r w:rsidRPr="00A11FB9">
          <w:rPr>
            <w:rFonts w:cs="Arial"/>
            <w:noProof/>
            <w:webHidden/>
            <w:sz w:val="22"/>
            <w:szCs w:val="22"/>
          </w:rPr>
          <w:fldChar w:fldCharType="end"/>
        </w:r>
      </w:hyperlink>
    </w:p>
    <w:p w14:paraId="334B2718"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03" w:history="1">
        <w:r w:rsidRPr="00A11FB9">
          <w:rPr>
            <w:rStyle w:val="Hyperlink"/>
            <w:rFonts w:cs="Arial"/>
            <w:noProof/>
            <w:sz w:val="22"/>
            <w:szCs w:val="22"/>
          </w:rPr>
          <w:t>E-3</w:t>
        </w:r>
        <w:r w:rsidRPr="00A11FB9">
          <w:rPr>
            <w:rFonts w:eastAsiaTheme="minorEastAsia" w:cs="Arial"/>
            <w:smallCaps w:val="0"/>
            <w:noProof/>
            <w:sz w:val="22"/>
            <w:szCs w:val="22"/>
            <w:lang w:eastAsia="en-AU"/>
          </w:rPr>
          <w:tab/>
        </w:r>
        <w:r w:rsidRPr="00A11FB9">
          <w:rPr>
            <w:rStyle w:val="Hyperlink"/>
            <w:rFonts w:cs="Arial"/>
            <w:noProof/>
            <w:sz w:val="22"/>
            <w:szCs w:val="22"/>
          </w:rPr>
          <w:t>Delivery</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_Toc37839103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19</w:t>
        </w:r>
        <w:r w:rsidRPr="00A11FB9">
          <w:rPr>
            <w:rFonts w:cs="Arial"/>
            <w:noProof/>
            <w:webHidden/>
            <w:sz w:val="22"/>
            <w:szCs w:val="22"/>
          </w:rPr>
          <w:fldChar w:fldCharType="end"/>
        </w:r>
      </w:hyperlink>
    </w:p>
    <w:p w14:paraId="65279BFB"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04" w:history="1">
        <w:r w:rsidRPr="00A11FB9">
          <w:rPr>
            <w:rStyle w:val="Hyperlink"/>
            <w:rFonts w:cs="Arial"/>
            <w:noProof/>
            <w:sz w:val="22"/>
            <w:szCs w:val="22"/>
          </w:rPr>
          <w:t>E-4</w:t>
        </w:r>
        <w:r w:rsidRPr="00A11FB9">
          <w:rPr>
            <w:rFonts w:eastAsiaTheme="minorEastAsia" w:cs="Arial"/>
            <w:smallCaps w:val="0"/>
            <w:noProof/>
            <w:sz w:val="22"/>
            <w:szCs w:val="22"/>
            <w:lang w:eastAsia="en-AU"/>
          </w:rPr>
          <w:tab/>
        </w:r>
        <w:r w:rsidRPr="00A11FB9">
          <w:rPr>
            <w:rStyle w:val="Hyperlink"/>
            <w:rFonts w:cs="Arial"/>
            <w:noProof/>
            <w:sz w:val="22"/>
            <w:szCs w:val="22"/>
          </w:rPr>
          <w:t>Other direct selling expenses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_Toc37839104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20</w:t>
        </w:r>
        <w:r w:rsidRPr="00A11FB9">
          <w:rPr>
            <w:rFonts w:cs="Arial"/>
            <w:noProof/>
            <w:webHidden/>
            <w:sz w:val="22"/>
            <w:szCs w:val="22"/>
          </w:rPr>
          <w:fldChar w:fldCharType="end"/>
        </w:r>
      </w:hyperlink>
    </w:p>
    <w:p w14:paraId="3B97EB56"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05" w:history="1">
        <w:r w:rsidRPr="00A11FB9">
          <w:rPr>
            <w:rStyle w:val="Hyperlink"/>
            <w:rFonts w:cs="Arial"/>
            <w:noProof/>
            <w:sz w:val="22"/>
            <w:szCs w:val="22"/>
          </w:rPr>
          <w:t>E-5</w:t>
        </w:r>
        <w:r w:rsidRPr="00A11FB9">
          <w:rPr>
            <w:rFonts w:eastAsiaTheme="minorEastAsia" w:cs="Arial"/>
            <w:smallCaps w:val="0"/>
            <w:noProof/>
            <w:sz w:val="22"/>
            <w:szCs w:val="22"/>
            <w:lang w:eastAsia="en-AU"/>
          </w:rPr>
          <w:tab/>
        </w:r>
        <w:r w:rsidRPr="00A11FB9">
          <w:rPr>
            <w:rStyle w:val="Hyperlink"/>
            <w:rFonts w:cs="Arial"/>
            <w:noProof/>
            <w:sz w:val="22"/>
            <w:szCs w:val="22"/>
          </w:rPr>
          <w:t>Other adjustment claims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_Toc37839105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20</w:t>
        </w:r>
        <w:r w:rsidRPr="00A11FB9">
          <w:rPr>
            <w:rFonts w:cs="Arial"/>
            <w:noProof/>
            <w:webHidden/>
            <w:sz w:val="22"/>
            <w:szCs w:val="22"/>
          </w:rPr>
          <w:fldChar w:fldCharType="end"/>
        </w:r>
      </w:hyperlink>
    </w:p>
    <w:p w14:paraId="4E2C2572"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106" w:history="1">
        <w:r w:rsidRPr="00A11FB9">
          <w:rPr>
            <w:rStyle w:val="Hyperlink"/>
            <w:rFonts w:cs="Arial"/>
            <w:noProof/>
            <w:sz w:val="22"/>
            <w:szCs w:val="22"/>
          </w:rPr>
          <w:t>Section F Third country sales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_Toc37839106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21</w:t>
        </w:r>
        <w:r w:rsidRPr="00A11FB9">
          <w:rPr>
            <w:rFonts w:cs="Arial"/>
            <w:noProof/>
            <w:webHidden/>
            <w:sz w:val="22"/>
            <w:szCs w:val="22"/>
          </w:rPr>
          <w:fldChar w:fldCharType="end"/>
        </w:r>
      </w:hyperlink>
    </w:p>
    <w:p w14:paraId="0EA57323"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07" w:history="1">
        <w:r w:rsidRPr="00A11FB9">
          <w:rPr>
            <w:rStyle w:val="Hyperlink"/>
            <w:rFonts w:cs="Arial"/>
            <w:noProof/>
            <w:sz w:val="22"/>
            <w:szCs w:val="22"/>
          </w:rPr>
          <w:t>F-1</w:t>
        </w:r>
        <w:r w:rsidRPr="00A11FB9">
          <w:rPr>
            <w:rFonts w:eastAsiaTheme="minorEastAsia" w:cs="Arial"/>
            <w:smallCaps w:val="0"/>
            <w:noProof/>
            <w:sz w:val="22"/>
            <w:szCs w:val="22"/>
            <w:lang w:eastAsia="en-AU"/>
          </w:rPr>
          <w:tab/>
        </w:r>
        <w:r w:rsidRPr="00A11FB9">
          <w:rPr>
            <w:rStyle w:val="Hyperlink"/>
            <w:rFonts w:cs="Arial"/>
            <w:noProof/>
            <w:sz w:val="22"/>
            <w:szCs w:val="22"/>
          </w:rPr>
          <w:t>Third country sales process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_Toc37839107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21</w:t>
        </w:r>
        <w:r w:rsidRPr="00A11FB9">
          <w:rPr>
            <w:rFonts w:cs="Arial"/>
            <w:noProof/>
            <w:webHidden/>
            <w:sz w:val="22"/>
            <w:szCs w:val="22"/>
          </w:rPr>
          <w:fldChar w:fldCharType="end"/>
        </w:r>
      </w:hyperlink>
    </w:p>
    <w:p w14:paraId="7C3ECEB1"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08" w:history="1">
        <w:r w:rsidRPr="00A11FB9">
          <w:rPr>
            <w:rStyle w:val="Hyperlink"/>
            <w:rFonts w:cs="Arial"/>
            <w:noProof/>
            <w:sz w:val="22"/>
            <w:szCs w:val="22"/>
          </w:rPr>
          <w:t>F-2</w:t>
        </w:r>
        <w:r w:rsidRPr="00A11FB9">
          <w:rPr>
            <w:rFonts w:eastAsiaTheme="minorEastAsia" w:cs="Arial"/>
            <w:smallCaps w:val="0"/>
            <w:noProof/>
            <w:sz w:val="22"/>
            <w:szCs w:val="22"/>
            <w:lang w:eastAsia="en-AU"/>
          </w:rPr>
          <w:tab/>
        </w:r>
        <w:r w:rsidRPr="00A11FB9">
          <w:rPr>
            <w:rStyle w:val="Hyperlink"/>
            <w:rFonts w:cs="Arial"/>
            <w:noProof/>
            <w:sz w:val="22"/>
            <w:szCs w:val="22"/>
          </w:rPr>
          <w:t>Third country sales listing</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_Toc37839108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21</w:t>
        </w:r>
        <w:r w:rsidRPr="00A11FB9">
          <w:rPr>
            <w:rFonts w:cs="Arial"/>
            <w:noProof/>
            <w:webHidden/>
            <w:sz w:val="22"/>
            <w:szCs w:val="22"/>
          </w:rPr>
          <w:fldChar w:fldCharType="end"/>
        </w:r>
      </w:hyperlink>
    </w:p>
    <w:p w14:paraId="108C595C"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09" w:history="1">
        <w:r w:rsidRPr="00A11FB9">
          <w:rPr>
            <w:rStyle w:val="Hyperlink"/>
            <w:rFonts w:cs="Arial"/>
            <w:noProof/>
            <w:sz w:val="22"/>
            <w:szCs w:val="22"/>
          </w:rPr>
          <w:t>F-3</w:t>
        </w:r>
        <w:r w:rsidRPr="00A11FB9">
          <w:rPr>
            <w:rFonts w:eastAsiaTheme="minorEastAsia" w:cs="Arial"/>
            <w:smallCaps w:val="0"/>
            <w:noProof/>
            <w:sz w:val="22"/>
            <w:szCs w:val="22"/>
            <w:lang w:eastAsia="en-AU"/>
          </w:rPr>
          <w:tab/>
        </w:r>
        <w:r w:rsidRPr="00A11FB9">
          <w:rPr>
            <w:rStyle w:val="Hyperlink"/>
            <w:rFonts w:cs="Arial"/>
            <w:noProof/>
            <w:sz w:val="22"/>
            <w:szCs w:val="22"/>
          </w:rPr>
          <w:t>Differences in sales to third countries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_Toc37839109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21</w:t>
        </w:r>
        <w:r w:rsidRPr="00A11FB9">
          <w:rPr>
            <w:rFonts w:cs="Arial"/>
            <w:noProof/>
            <w:webHidden/>
            <w:sz w:val="22"/>
            <w:szCs w:val="22"/>
          </w:rPr>
          <w:fldChar w:fldCharType="end"/>
        </w:r>
      </w:hyperlink>
    </w:p>
    <w:p w14:paraId="734CD80A"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110" w:history="1">
        <w:r w:rsidRPr="00A11FB9">
          <w:rPr>
            <w:rStyle w:val="Hyperlink"/>
            <w:rFonts w:cs="Arial"/>
            <w:noProof/>
            <w:sz w:val="22"/>
            <w:szCs w:val="22"/>
          </w:rPr>
          <w:t>Section G Cost to make and sell</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_Toc37839110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22</w:t>
        </w:r>
        <w:r w:rsidRPr="00A11FB9">
          <w:rPr>
            <w:rFonts w:cs="Arial"/>
            <w:noProof/>
            <w:webHidden/>
            <w:sz w:val="22"/>
            <w:szCs w:val="22"/>
          </w:rPr>
          <w:fldChar w:fldCharType="end"/>
        </w:r>
      </w:hyperlink>
    </w:p>
    <w:p w14:paraId="6608EB9F"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11" w:history="1">
        <w:r w:rsidRPr="00A11FB9">
          <w:rPr>
            <w:rStyle w:val="Hyperlink"/>
            <w:rFonts w:cs="Arial"/>
            <w:noProof/>
            <w:sz w:val="22"/>
            <w:szCs w:val="22"/>
          </w:rPr>
          <w:t>G-1</w:t>
        </w:r>
        <w:r w:rsidRPr="00A11FB9">
          <w:rPr>
            <w:rFonts w:eastAsiaTheme="minorEastAsia" w:cs="Arial"/>
            <w:smallCaps w:val="0"/>
            <w:noProof/>
            <w:sz w:val="22"/>
            <w:szCs w:val="22"/>
            <w:lang w:eastAsia="en-AU"/>
          </w:rPr>
          <w:tab/>
        </w:r>
        <w:r w:rsidRPr="00A11FB9">
          <w:rPr>
            <w:rStyle w:val="Hyperlink"/>
            <w:rFonts w:cs="Arial"/>
            <w:noProof/>
            <w:sz w:val="22"/>
            <w:szCs w:val="22"/>
          </w:rPr>
          <w:t>Production process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_Toc37839111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22</w:t>
        </w:r>
        <w:r w:rsidRPr="00A11FB9">
          <w:rPr>
            <w:rFonts w:cs="Arial"/>
            <w:noProof/>
            <w:webHidden/>
            <w:sz w:val="22"/>
            <w:szCs w:val="22"/>
          </w:rPr>
          <w:fldChar w:fldCharType="end"/>
        </w:r>
      </w:hyperlink>
    </w:p>
    <w:p w14:paraId="7F44137E"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12" w:history="1">
        <w:r w:rsidRPr="00A11FB9">
          <w:rPr>
            <w:rStyle w:val="Hyperlink"/>
            <w:rFonts w:cs="Arial"/>
            <w:noProof/>
            <w:sz w:val="22"/>
            <w:szCs w:val="22"/>
          </w:rPr>
          <w:t>G-2</w:t>
        </w:r>
        <w:r w:rsidRPr="00A11FB9">
          <w:rPr>
            <w:rFonts w:eastAsiaTheme="minorEastAsia" w:cs="Arial"/>
            <w:smallCaps w:val="0"/>
            <w:noProof/>
            <w:sz w:val="22"/>
            <w:szCs w:val="22"/>
            <w:lang w:eastAsia="en-AU"/>
          </w:rPr>
          <w:tab/>
        </w:r>
        <w:r w:rsidRPr="00A11FB9">
          <w:rPr>
            <w:rStyle w:val="Hyperlink"/>
            <w:rFonts w:cs="Arial"/>
            <w:noProof/>
            <w:sz w:val="22"/>
            <w:szCs w:val="22"/>
          </w:rPr>
          <w:t>Cost accounting practices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_Toc37839112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22</w:t>
        </w:r>
        <w:r w:rsidRPr="00A11FB9">
          <w:rPr>
            <w:rFonts w:cs="Arial"/>
            <w:noProof/>
            <w:webHidden/>
            <w:sz w:val="22"/>
            <w:szCs w:val="22"/>
          </w:rPr>
          <w:fldChar w:fldCharType="end"/>
        </w:r>
      </w:hyperlink>
    </w:p>
    <w:p w14:paraId="71ACB5B7"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13" w:history="1">
        <w:r w:rsidRPr="00A11FB9">
          <w:rPr>
            <w:rStyle w:val="Hyperlink"/>
            <w:rFonts w:cs="Arial"/>
            <w:noProof/>
            <w:sz w:val="22"/>
            <w:szCs w:val="22"/>
          </w:rPr>
          <w:t>G-3</w:t>
        </w:r>
        <w:r w:rsidRPr="00A11FB9">
          <w:rPr>
            <w:rFonts w:eastAsiaTheme="minorEastAsia" w:cs="Arial"/>
            <w:smallCaps w:val="0"/>
            <w:noProof/>
            <w:sz w:val="22"/>
            <w:szCs w:val="22"/>
            <w:lang w:eastAsia="en-AU"/>
          </w:rPr>
          <w:tab/>
        </w:r>
        <w:r w:rsidRPr="00A11FB9">
          <w:rPr>
            <w:rStyle w:val="Hyperlink"/>
            <w:rFonts w:cs="Arial"/>
            <w:noProof/>
            <w:sz w:val="22"/>
            <w:szCs w:val="22"/>
          </w:rPr>
          <w:t>Cost to make on domestic market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_Toc37839113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22</w:t>
        </w:r>
        <w:r w:rsidRPr="00A11FB9">
          <w:rPr>
            <w:rFonts w:cs="Arial"/>
            <w:noProof/>
            <w:webHidden/>
            <w:sz w:val="22"/>
            <w:szCs w:val="22"/>
          </w:rPr>
          <w:fldChar w:fldCharType="end"/>
        </w:r>
      </w:hyperlink>
    </w:p>
    <w:p w14:paraId="09C431E2" w14:textId="77777777" w:rsidR="00A11FB9" w:rsidRPr="00A11FB9" w:rsidRDefault="00A11FB9">
      <w:pPr>
        <w:pStyle w:val="TOC2"/>
        <w:tabs>
          <w:tab w:val="left" w:pos="1200"/>
          <w:tab w:val="right" w:leader="dot" w:pos="9017"/>
        </w:tabs>
        <w:rPr>
          <w:rFonts w:eastAsiaTheme="minorEastAsia" w:cs="Arial"/>
          <w:smallCaps w:val="0"/>
          <w:noProof/>
          <w:sz w:val="22"/>
          <w:szCs w:val="22"/>
          <w:lang w:eastAsia="en-AU"/>
        </w:rPr>
      </w:pPr>
      <w:hyperlink w:anchor="_Toc37839114" w:history="1">
        <w:r w:rsidRPr="00A11FB9">
          <w:rPr>
            <w:rStyle w:val="Hyperlink"/>
            <w:rFonts w:cs="Arial"/>
            <w:noProof/>
            <w:sz w:val="22"/>
            <w:szCs w:val="22"/>
          </w:rPr>
          <w:t>G-3.A</w:t>
        </w:r>
        <w:r w:rsidRPr="00A11FB9">
          <w:rPr>
            <w:rFonts w:eastAsiaTheme="minorEastAsia" w:cs="Arial"/>
            <w:smallCaps w:val="0"/>
            <w:noProof/>
            <w:sz w:val="22"/>
            <w:szCs w:val="22"/>
            <w:lang w:eastAsia="en-AU"/>
          </w:rPr>
          <w:tab/>
        </w:r>
        <w:r w:rsidRPr="00A11FB9">
          <w:rPr>
            <w:rStyle w:val="Hyperlink"/>
            <w:rFonts w:cs="Arial"/>
            <w:noProof/>
            <w:sz w:val="22"/>
            <w:szCs w:val="22"/>
          </w:rPr>
          <w:t xml:space="preserve">  Cost to make pulp</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_Toc37839114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23</w:t>
        </w:r>
        <w:r w:rsidRPr="00A11FB9">
          <w:rPr>
            <w:rFonts w:cs="Arial"/>
            <w:noProof/>
            <w:webHidden/>
            <w:sz w:val="22"/>
            <w:szCs w:val="22"/>
          </w:rPr>
          <w:fldChar w:fldCharType="end"/>
        </w:r>
      </w:hyperlink>
    </w:p>
    <w:p w14:paraId="46BA5D14" w14:textId="77777777" w:rsidR="00A11FB9" w:rsidRPr="00A11FB9" w:rsidRDefault="00A11FB9">
      <w:pPr>
        <w:pStyle w:val="TOC2"/>
        <w:tabs>
          <w:tab w:val="left" w:pos="1200"/>
          <w:tab w:val="right" w:leader="dot" w:pos="9017"/>
        </w:tabs>
        <w:rPr>
          <w:rFonts w:eastAsiaTheme="minorEastAsia" w:cs="Arial"/>
          <w:smallCaps w:val="0"/>
          <w:noProof/>
          <w:sz w:val="22"/>
          <w:szCs w:val="22"/>
          <w:lang w:eastAsia="en-AU"/>
        </w:rPr>
      </w:pPr>
      <w:hyperlink w:anchor="_Toc37839115" w:history="1">
        <w:r w:rsidRPr="00A11FB9">
          <w:rPr>
            <w:rStyle w:val="Hyperlink"/>
            <w:rFonts w:cs="Arial"/>
            <w:noProof/>
            <w:sz w:val="22"/>
            <w:szCs w:val="22"/>
          </w:rPr>
          <w:t>G-3.B</w:t>
        </w:r>
        <w:r w:rsidRPr="00A11FB9">
          <w:rPr>
            <w:rFonts w:eastAsiaTheme="minorEastAsia" w:cs="Arial"/>
            <w:smallCaps w:val="0"/>
            <w:noProof/>
            <w:sz w:val="22"/>
            <w:szCs w:val="22"/>
            <w:lang w:eastAsia="en-AU"/>
          </w:rPr>
          <w:tab/>
        </w:r>
        <w:r w:rsidRPr="00A11FB9">
          <w:rPr>
            <w:rStyle w:val="Hyperlink"/>
            <w:rFonts w:cs="Arial"/>
            <w:noProof/>
            <w:sz w:val="22"/>
            <w:szCs w:val="22"/>
          </w:rPr>
          <w:t xml:space="preserve">   Cost to make wood chips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_Toc37839115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23</w:t>
        </w:r>
        <w:r w:rsidRPr="00A11FB9">
          <w:rPr>
            <w:rFonts w:cs="Arial"/>
            <w:noProof/>
            <w:webHidden/>
            <w:sz w:val="22"/>
            <w:szCs w:val="22"/>
          </w:rPr>
          <w:fldChar w:fldCharType="end"/>
        </w:r>
      </w:hyperlink>
    </w:p>
    <w:p w14:paraId="7691A805"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16" w:history="1">
        <w:r w:rsidRPr="00A11FB9">
          <w:rPr>
            <w:rStyle w:val="Hyperlink"/>
            <w:rFonts w:cs="Arial"/>
            <w:noProof/>
            <w:sz w:val="22"/>
            <w:szCs w:val="22"/>
          </w:rPr>
          <w:t>G-4</w:t>
        </w:r>
        <w:r w:rsidRPr="00A11FB9">
          <w:rPr>
            <w:rFonts w:eastAsiaTheme="minorEastAsia" w:cs="Arial"/>
            <w:smallCaps w:val="0"/>
            <w:noProof/>
            <w:sz w:val="22"/>
            <w:szCs w:val="22"/>
            <w:lang w:eastAsia="en-AU"/>
          </w:rPr>
          <w:tab/>
        </w:r>
        <w:r w:rsidRPr="00A11FB9">
          <w:rPr>
            <w:rStyle w:val="Hyperlink"/>
            <w:rFonts w:cs="Arial"/>
            <w:noProof/>
            <w:sz w:val="22"/>
            <w:szCs w:val="22"/>
          </w:rPr>
          <w:t>Selling, General &amp; Administration expenses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_Toc37839116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24</w:t>
        </w:r>
        <w:r w:rsidRPr="00A11FB9">
          <w:rPr>
            <w:rFonts w:cs="Arial"/>
            <w:noProof/>
            <w:webHidden/>
            <w:sz w:val="22"/>
            <w:szCs w:val="22"/>
          </w:rPr>
          <w:fldChar w:fldCharType="end"/>
        </w:r>
      </w:hyperlink>
    </w:p>
    <w:p w14:paraId="4CE7CD43"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17" w:history="1">
        <w:r w:rsidRPr="00A11FB9">
          <w:rPr>
            <w:rStyle w:val="Hyperlink"/>
            <w:rFonts w:cs="Arial"/>
            <w:noProof/>
            <w:sz w:val="22"/>
            <w:szCs w:val="22"/>
          </w:rPr>
          <w:t>G-5</w:t>
        </w:r>
        <w:r w:rsidRPr="00A11FB9">
          <w:rPr>
            <w:rFonts w:eastAsiaTheme="minorEastAsia" w:cs="Arial"/>
            <w:smallCaps w:val="0"/>
            <w:noProof/>
            <w:sz w:val="22"/>
            <w:szCs w:val="22"/>
            <w:lang w:eastAsia="en-AU"/>
          </w:rPr>
          <w:tab/>
        </w:r>
        <w:r w:rsidRPr="00A11FB9">
          <w:rPr>
            <w:rStyle w:val="Hyperlink"/>
            <w:rFonts w:cs="Arial"/>
            <w:noProof/>
            <w:sz w:val="22"/>
            <w:szCs w:val="22"/>
          </w:rPr>
          <w:t>Cost to make the goods exported to Australia</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_Toc37839117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24</w:t>
        </w:r>
        <w:r w:rsidRPr="00A11FB9">
          <w:rPr>
            <w:rFonts w:cs="Arial"/>
            <w:noProof/>
            <w:webHidden/>
            <w:sz w:val="22"/>
            <w:szCs w:val="22"/>
          </w:rPr>
          <w:fldChar w:fldCharType="end"/>
        </w:r>
      </w:hyperlink>
    </w:p>
    <w:p w14:paraId="73BA7082" w14:textId="77777777" w:rsidR="00A11FB9" w:rsidRPr="00A11FB9" w:rsidRDefault="00A11FB9">
      <w:pPr>
        <w:pStyle w:val="TOC2"/>
        <w:tabs>
          <w:tab w:val="left" w:pos="1200"/>
          <w:tab w:val="right" w:leader="dot" w:pos="9017"/>
        </w:tabs>
        <w:rPr>
          <w:rFonts w:eastAsiaTheme="minorEastAsia" w:cs="Arial"/>
          <w:smallCaps w:val="0"/>
          <w:noProof/>
          <w:sz w:val="22"/>
          <w:szCs w:val="22"/>
          <w:lang w:eastAsia="en-AU"/>
        </w:rPr>
      </w:pPr>
      <w:hyperlink w:anchor="_Toc37839118" w:history="1">
        <w:r w:rsidRPr="00A11FB9">
          <w:rPr>
            <w:rStyle w:val="Hyperlink"/>
            <w:rFonts w:cs="Arial"/>
            <w:noProof/>
            <w:sz w:val="22"/>
            <w:szCs w:val="22"/>
          </w:rPr>
          <w:t>G-5.A</w:t>
        </w:r>
        <w:r w:rsidRPr="00A11FB9">
          <w:rPr>
            <w:rFonts w:eastAsiaTheme="minorEastAsia" w:cs="Arial"/>
            <w:smallCaps w:val="0"/>
            <w:noProof/>
            <w:sz w:val="22"/>
            <w:szCs w:val="22"/>
            <w:lang w:eastAsia="en-AU"/>
          </w:rPr>
          <w:tab/>
        </w:r>
        <w:r w:rsidRPr="00A11FB9">
          <w:rPr>
            <w:rStyle w:val="Hyperlink"/>
            <w:rFonts w:cs="Arial"/>
            <w:noProof/>
            <w:sz w:val="22"/>
            <w:szCs w:val="22"/>
          </w:rPr>
          <w:t xml:space="preserve">  Cost to make pulp</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_Toc37839118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24</w:t>
        </w:r>
        <w:r w:rsidRPr="00A11FB9">
          <w:rPr>
            <w:rFonts w:cs="Arial"/>
            <w:noProof/>
            <w:webHidden/>
            <w:sz w:val="22"/>
            <w:szCs w:val="22"/>
          </w:rPr>
          <w:fldChar w:fldCharType="end"/>
        </w:r>
      </w:hyperlink>
    </w:p>
    <w:p w14:paraId="527B1E04" w14:textId="77777777" w:rsidR="00A11FB9" w:rsidRPr="00A11FB9" w:rsidRDefault="00A11FB9">
      <w:pPr>
        <w:pStyle w:val="TOC2"/>
        <w:tabs>
          <w:tab w:val="left" w:pos="1200"/>
          <w:tab w:val="right" w:leader="dot" w:pos="9017"/>
        </w:tabs>
        <w:rPr>
          <w:rFonts w:eastAsiaTheme="minorEastAsia" w:cs="Arial"/>
          <w:smallCaps w:val="0"/>
          <w:noProof/>
          <w:sz w:val="22"/>
          <w:szCs w:val="22"/>
          <w:lang w:eastAsia="en-AU"/>
        </w:rPr>
      </w:pPr>
      <w:hyperlink w:anchor="_Toc37839119" w:history="1">
        <w:r w:rsidRPr="00A11FB9">
          <w:rPr>
            <w:rStyle w:val="Hyperlink"/>
            <w:rFonts w:cs="Arial"/>
            <w:noProof/>
            <w:sz w:val="22"/>
            <w:szCs w:val="22"/>
          </w:rPr>
          <w:t>G-5.B</w:t>
        </w:r>
        <w:r w:rsidRPr="00A11FB9">
          <w:rPr>
            <w:rFonts w:eastAsiaTheme="minorEastAsia" w:cs="Arial"/>
            <w:smallCaps w:val="0"/>
            <w:noProof/>
            <w:sz w:val="22"/>
            <w:szCs w:val="22"/>
            <w:lang w:eastAsia="en-AU"/>
          </w:rPr>
          <w:tab/>
        </w:r>
        <w:r w:rsidRPr="00A11FB9">
          <w:rPr>
            <w:rStyle w:val="Hyperlink"/>
            <w:rFonts w:cs="Arial"/>
            <w:noProof/>
            <w:sz w:val="22"/>
            <w:szCs w:val="22"/>
          </w:rPr>
          <w:t xml:space="preserve">  Cost to make wood chips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_Toc37839119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24</w:t>
        </w:r>
        <w:r w:rsidRPr="00A11FB9">
          <w:rPr>
            <w:rFonts w:cs="Arial"/>
            <w:noProof/>
            <w:webHidden/>
            <w:sz w:val="22"/>
            <w:szCs w:val="22"/>
          </w:rPr>
          <w:fldChar w:fldCharType="end"/>
        </w:r>
      </w:hyperlink>
    </w:p>
    <w:p w14:paraId="583B63C8"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20" w:history="1">
        <w:r w:rsidRPr="00A11FB9">
          <w:rPr>
            <w:rStyle w:val="Hyperlink"/>
            <w:rFonts w:cs="Arial"/>
            <w:noProof/>
            <w:sz w:val="22"/>
            <w:szCs w:val="22"/>
          </w:rPr>
          <w:t>G-6</w:t>
        </w:r>
        <w:r w:rsidRPr="00A11FB9">
          <w:rPr>
            <w:rFonts w:eastAsiaTheme="minorEastAsia" w:cs="Arial"/>
            <w:smallCaps w:val="0"/>
            <w:noProof/>
            <w:sz w:val="22"/>
            <w:szCs w:val="22"/>
            <w:lang w:eastAsia="en-AU"/>
          </w:rPr>
          <w:tab/>
        </w:r>
        <w:r w:rsidRPr="00A11FB9">
          <w:rPr>
            <w:rStyle w:val="Hyperlink"/>
            <w:rFonts w:cs="Arial"/>
            <w:noProof/>
            <w:sz w:val="22"/>
            <w:szCs w:val="22"/>
          </w:rPr>
          <w:t>Cost allocation methodology</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_Toc37839120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25</w:t>
        </w:r>
        <w:r w:rsidRPr="00A11FB9">
          <w:rPr>
            <w:rFonts w:cs="Arial"/>
            <w:noProof/>
            <w:webHidden/>
            <w:sz w:val="22"/>
            <w:szCs w:val="22"/>
          </w:rPr>
          <w:fldChar w:fldCharType="end"/>
        </w:r>
      </w:hyperlink>
    </w:p>
    <w:p w14:paraId="796FD1CF" w14:textId="77777777" w:rsidR="00A11FB9" w:rsidRPr="00A11FB9" w:rsidRDefault="00A11FB9">
      <w:pPr>
        <w:pStyle w:val="TOC2"/>
        <w:tabs>
          <w:tab w:val="right" w:leader="dot" w:pos="9017"/>
        </w:tabs>
        <w:rPr>
          <w:rFonts w:eastAsiaTheme="minorEastAsia" w:cs="Arial"/>
          <w:smallCaps w:val="0"/>
          <w:noProof/>
          <w:sz w:val="22"/>
          <w:szCs w:val="22"/>
          <w:lang w:eastAsia="en-AU"/>
        </w:rPr>
      </w:pPr>
      <w:hyperlink w:anchor="_Toc37839121" w:history="1">
        <w:r w:rsidRPr="00A11FB9">
          <w:rPr>
            <w:rStyle w:val="Hyperlink"/>
            <w:rFonts w:cs="Arial"/>
            <w:noProof/>
            <w:sz w:val="22"/>
            <w:szCs w:val="22"/>
          </w:rPr>
          <w:t>G-7       Major raw material costs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_Toc37839121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25</w:t>
        </w:r>
        <w:r w:rsidRPr="00A11FB9">
          <w:rPr>
            <w:rFonts w:cs="Arial"/>
            <w:noProof/>
            <w:webHidden/>
            <w:sz w:val="22"/>
            <w:szCs w:val="22"/>
          </w:rPr>
          <w:fldChar w:fldCharType="end"/>
        </w:r>
      </w:hyperlink>
    </w:p>
    <w:p w14:paraId="51D0F074" w14:textId="77777777" w:rsidR="00A11FB9" w:rsidRPr="00A11FB9" w:rsidRDefault="00A11FB9">
      <w:pPr>
        <w:pStyle w:val="TOC2"/>
        <w:tabs>
          <w:tab w:val="right" w:leader="dot" w:pos="9017"/>
        </w:tabs>
        <w:rPr>
          <w:rFonts w:eastAsiaTheme="minorEastAsia" w:cs="Arial"/>
          <w:smallCaps w:val="0"/>
          <w:noProof/>
          <w:sz w:val="22"/>
          <w:szCs w:val="22"/>
          <w:lang w:eastAsia="en-AU"/>
        </w:rPr>
      </w:pPr>
      <w:hyperlink w:anchor="_Toc37839122" w:history="1">
        <w:r w:rsidRPr="00A11FB9">
          <w:rPr>
            <w:rStyle w:val="Hyperlink"/>
            <w:rFonts w:cs="Arial"/>
            <w:noProof/>
            <w:sz w:val="22"/>
            <w:szCs w:val="22"/>
          </w:rPr>
          <w:t>G-8       Reconciliation of cost to make to audited financial statements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_Toc37839122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25</w:t>
        </w:r>
        <w:r w:rsidRPr="00A11FB9">
          <w:rPr>
            <w:rFonts w:cs="Arial"/>
            <w:noProof/>
            <w:webHidden/>
            <w:sz w:val="22"/>
            <w:szCs w:val="22"/>
          </w:rPr>
          <w:fldChar w:fldCharType="end"/>
        </w:r>
      </w:hyperlink>
    </w:p>
    <w:p w14:paraId="57A56E87" w14:textId="77777777" w:rsidR="00A11FB9" w:rsidRPr="00A11FB9" w:rsidRDefault="00A11FB9">
      <w:pPr>
        <w:pStyle w:val="TOC2"/>
        <w:tabs>
          <w:tab w:val="right" w:leader="dot" w:pos="9017"/>
        </w:tabs>
        <w:rPr>
          <w:rFonts w:eastAsiaTheme="minorEastAsia" w:cs="Arial"/>
          <w:smallCaps w:val="0"/>
          <w:noProof/>
          <w:sz w:val="22"/>
          <w:szCs w:val="22"/>
          <w:lang w:eastAsia="en-AU"/>
        </w:rPr>
      </w:pPr>
      <w:hyperlink w:anchor="_Toc37839123" w:history="1">
        <w:r w:rsidRPr="00A11FB9">
          <w:rPr>
            <w:rStyle w:val="Hyperlink"/>
            <w:rFonts w:cs="Arial"/>
            <w:noProof/>
            <w:sz w:val="22"/>
            <w:szCs w:val="22"/>
          </w:rPr>
          <w:t>G-9       Capacity Utilisation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_Toc37839123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26</w:t>
        </w:r>
        <w:r w:rsidRPr="00A11FB9">
          <w:rPr>
            <w:rFonts w:cs="Arial"/>
            <w:noProof/>
            <w:webHidden/>
            <w:sz w:val="22"/>
            <w:szCs w:val="22"/>
          </w:rPr>
          <w:fldChar w:fldCharType="end"/>
        </w:r>
      </w:hyperlink>
    </w:p>
    <w:p w14:paraId="008E0976"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24" w:history="1">
        <w:r w:rsidRPr="00A11FB9">
          <w:rPr>
            <w:rStyle w:val="Hyperlink"/>
            <w:rFonts w:cs="Arial"/>
            <w:noProof/>
            <w:sz w:val="22"/>
            <w:szCs w:val="22"/>
          </w:rPr>
          <w:t>G-10</w:t>
        </w:r>
        <w:r w:rsidRPr="00A11FB9">
          <w:rPr>
            <w:rFonts w:eastAsiaTheme="minorEastAsia" w:cs="Arial"/>
            <w:smallCaps w:val="0"/>
            <w:noProof/>
            <w:sz w:val="22"/>
            <w:szCs w:val="22"/>
            <w:lang w:eastAsia="en-AU"/>
          </w:rPr>
          <w:tab/>
        </w:r>
        <w:r w:rsidRPr="00A11FB9">
          <w:rPr>
            <w:rStyle w:val="Hyperlink"/>
            <w:rFonts w:cs="Arial"/>
            <w:noProof/>
            <w:sz w:val="22"/>
            <w:szCs w:val="22"/>
          </w:rPr>
          <w:t xml:space="preserve">   Profit Adjustment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_Toc37839124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26</w:t>
        </w:r>
        <w:r w:rsidRPr="00A11FB9">
          <w:rPr>
            <w:rFonts w:cs="Arial"/>
            <w:noProof/>
            <w:webHidden/>
            <w:sz w:val="22"/>
            <w:szCs w:val="22"/>
          </w:rPr>
          <w:fldChar w:fldCharType="end"/>
        </w:r>
      </w:hyperlink>
    </w:p>
    <w:p w14:paraId="640DB43B"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125" w:history="1">
        <w:r w:rsidRPr="00A11FB9">
          <w:rPr>
            <w:rStyle w:val="Hyperlink"/>
            <w:rFonts w:cs="Arial"/>
            <w:noProof/>
            <w:sz w:val="22"/>
            <w:szCs w:val="22"/>
          </w:rPr>
          <w:t>Section H Market situation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_Toc37839125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27</w:t>
        </w:r>
        <w:r w:rsidRPr="00A11FB9">
          <w:rPr>
            <w:rFonts w:cs="Arial"/>
            <w:noProof/>
            <w:webHidden/>
            <w:sz w:val="22"/>
            <w:szCs w:val="22"/>
          </w:rPr>
          <w:fldChar w:fldCharType="end"/>
        </w:r>
      </w:hyperlink>
    </w:p>
    <w:p w14:paraId="7CC81665"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26" w:history="1">
        <w:r w:rsidRPr="00A11FB9">
          <w:rPr>
            <w:rStyle w:val="Hyperlink"/>
            <w:rFonts w:cs="Arial"/>
            <w:noProof/>
            <w:sz w:val="22"/>
            <w:szCs w:val="22"/>
          </w:rPr>
          <w:t>H-1</w:t>
        </w:r>
        <w:r w:rsidRPr="00A11FB9">
          <w:rPr>
            <w:rFonts w:eastAsiaTheme="minorEastAsia" w:cs="Arial"/>
            <w:smallCaps w:val="0"/>
            <w:noProof/>
            <w:sz w:val="22"/>
            <w:szCs w:val="22"/>
            <w:lang w:eastAsia="en-AU"/>
          </w:rPr>
          <w:tab/>
        </w:r>
        <w:r w:rsidRPr="00A11FB9">
          <w:rPr>
            <w:rStyle w:val="Hyperlink"/>
            <w:rFonts w:cs="Arial"/>
            <w:noProof/>
            <w:sz w:val="22"/>
            <w:szCs w:val="22"/>
          </w:rPr>
          <w:t>General information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_Toc37839126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27</w:t>
        </w:r>
        <w:r w:rsidRPr="00A11FB9">
          <w:rPr>
            <w:rFonts w:cs="Arial"/>
            <w:noProof/>
            <w:webHidden/>
            <w:sz w:val="22"/>
            <w:szCs w:val="22"/>
          </w:rPr>
          <w:fldChar w:fldCharType="end"/>
        </w:r>
      </w:hyperlink>
    </w:p>
    <w:p w14:paraId="231019A1"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27" w:history="1">
        <w:r w:rsidRPr="00A11FB9">
          <w:rPr>
            <w:rStyle w:val="Hyperlink"/>
            <w:rFonts w:cs="Arial"/>
            <w:noProof/>
            <w:sz w:val="22"/>
            <w:szCs w:val="22"/>
          </w:rPr>
          <w:t>H-2</w:t>
        </w:r>
        <w:r w:rsidRPr="00A11FB9">
          <w:rPr>
            <w:rFonts w:eastAsiaTheme="minorEastAsia" w:cs="Arial"/>
            <w:smallCaps w:val="0"/>
            <w:noProof/>
            <w:sz w:val="22"/>
            <w:szCs w:val="22"/>
            <w:lang w:eastAsia="en-AU"/>
          </w:rPr>
          <w:tab/>
        </w:r>
        <w:r w:rsidRPr="00A11FB9">
          <w:rPr>
            <w:rStyle w:val="Hyperlink"/>
            <w:rFonts w:cs="Arial"/>
            <w:noProof/>
            <w:sz w:val="22"/>
            <w:szCs w:val="22"/>
          </w:rPr>
          <w:t>Government of Indonesia measures in the pulp and paper sector</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_Toc37839127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31</w:t>
        </w:r>
        <w:r w:rsidRPr="00A11FB9">
          <w:rPr>
            <w:rFonts w:cs="Arial"/>
            <w:noProof/>
            <w:webHidden/>
            <w:sz w:val="22"/>
            <w:szCs w:val="22"/>
          </w:rPr>
          <w:fldChar w:fldCharType="end"/>
        </w:r>
      </w:hyperlink>
    </w:p>
    <w:p w14:paraId="3BB3EF8F"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28" w:history="1">
        <w:r w:rsidRPr="00A11FB9">
          <w:rPr>
            <w:rStyle w:val="Hyperlink"/>
            <w:rFonts w:cs="Arial"/>
            <w:noProof/>
            <w:sz w:val="22"/>
            <w:szCs w:val="22"/>
          </w:rPr>
          <w:t>H-3</w:t>
        </w:r>
        <w:r w:rsidRPr="00A11FB9">
          <w:rPr>
            <w:rFonts w:eastAsiaTheme="minorEastAsia" w:cs="Arial"/>
            <w:smallCaps w:val="0"/>
            <w:noProof/>
            <w:sz w:val="22"/>
            <w:szCs w:val="22"/>
            <w:lang w:eastAsia="en-AU"/>
          </w:rPr>
          <w:tab/>
        </w:r>
        <w:r w:rsidRPr="00A11FB9">
          <w:rPr>
            <w:rStyle w:val="Hyperlink"/>
            <w:rFonts w:cs="Arial"/>
            <w:noProof/>
            <w:sz w:val="22"/>
            <w:szCs w:val="22"/>
          </w:rPr>
          <w:t>The A4 copy paper sector</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_Toc37839128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32</w:t>
        </w:r>
        <w:r w:rsidRPr="00A11FB9">
          <w:rPr>
            <w:rFonts w:cs="Arial"/>
            <w:noProof/>
            <w:webHidden/>
            <w:sz w:val="22"/>
            <w:szCs w:val="22"/>
          </w:rPr>
          <w:fldChar w:fldCharType="end"/>
        </w:r>
      </w:hyperlink>
    </w:p>
    <w:p w14:paraId="00FA1207"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29" w:history="1">
        <w:r w:rsidRPr="00A11FB9">
          <w:rPr>
            <w:rStyle w:val="Hyperlink"/>
            <w:rFonts w:cs="Arial"/>
            <w:noProof/>
            <w:sz w:val="22"/>
            <w:szCs w:val="22"/>
          </w:rPr>
          <w:t>H-4</w:t>
        </w:r>
        <w:r w:rsidRPr="00A11FB9">
          <w:rPr>
            <w:rFonts w:eastAsiaTheme="minorEastAsia" w:cs="Arial"/>
            <w:smallCaps w:val="0"/>
            <w:noProof/>
            <w:sz w:val="22"/>
            <w:szCs w:val="22"/>
            <w:lang w:eastAsia="en-AU"/>
          </w:rPr>
          <w:tab/>
        </w:r>
        <w:r w:rsidRPr="00A11FB9">
          <w:rPr>
            <w:rStyle w:val="Hyperlink"/>
            <w:rFonts w:cs="Arial"/>
            <w:noProof/>
            <w:sz w:val="22"/>
            <w:szCs w:val="22"/>
          </w:rPr>
          <w:t>Provision of standing timber for less than competitive market prices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_Toc37839129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38</w:t>
        </w:r>
        <w:r w:rsidRPr="00A11FB9">
          <w:rPr>
            <w:rFonts w:cs="Arial"/>
            <w:noProof/>
            <w:webHidden/>
            <w:sz w:val="22"/>
            <w:szCs w:val="22"/>
          </w:rPr>
          <w:fldChar w:fldCharType="end"/>
        </w:r>
      </w:hyperlink>
    </w:p>
    <w:p w14:paraId="14923830"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30" w:history="1">
        <w:r w:rsidRPr="00A11FB9">
          <w:rPr>
            <w:rStyle w:val="Hyperlink"/>
            <w:rFonts w:cs="Arial"/>
            <w:noProof/>
            <w:sz w:val="22"/>
            <w:szCs w:val="22"/>
          </w:rPr>
          <w:t>H-5</w:t>
        </w:r>
        <w:r w:rsidRPr="00A11FB9">
          <w:rPr>
            <w:rFonts w:eastAsiaTheme="minorEastAsia" w:cs="Arial"/>
            <w:smallCaps w:val="0"/>
            <w:noProof/>
            <w:sz w:val="22"/>
            <w:szCs w:val="22"/>
            <w:lang w:eastAsia="en-AU"/>
          </w:rPr>
          <w:tab/>
        </w:r>
        <w:r w:rsidRPr="00A11FB9">
          <w:rPr>
            <w:rStyle w:val="Hyperlink"/>
            <w:rFonts w:cs="Arial"/>
            <w:noProof/>
            <w:sz w:val="22"/>
            <w:szCs w:val="22"/>
          </w:rPr>
          <w:t>Government Prohibition of Log Exports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_Toc37839130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41</w:t>
        </w:r>
        <w:r w:rsidRPr="00A11FB9">
          <w:rPr>
            <w:rFonts w:cs="Arial"/>
            <w:noProof/>
            <w:webHidden/>
            <w:sz w:val="22"/>
            <w:szCs w:val="22"/>
          </w:rPr>
          <w:fldChar w:fldCharType="end"/>
        </w:r>
      </w:hyperlink>
    </w:p>
    <w:p w14:paraId="48825245"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31" w:history="1">
        <w:r w:rsidRPr="00A11FB9">
          <w:rPr>
            <w:rStyle w:val="Hyperlink"/>
            <w:rFonts w:cs="Arial"/>
            <w:noProof/>
            <w:sz w:val="22"/>
            <w:szCs w:val="22"/>
          </w:rPr>
          <w:t>H-6</w:t>
        </w:r>
        <w:r w:rsidRPr="00A11FB9">
          <w:rPr>
            <w:rFonts w:eastAsiaTheme="minorEastAsia" w:cs="Arial"/>
            <w:smallCaps w:val="0"/>
            <w:noProof/>
            <w:sz w:val="22"/>
            <w:szCs w:val="22"/>
            <w:lang w:eastAsia="en-AU"/>
          </w:rPr>
          <w:tab/>
        </w:r>
        <w:r w:rsidRPr="00A11FB9">
          <w:rPr>
            <w:rStyle w:val="Hyperlink"/>
            <w:rFonts w:cs="Arial"/>
            <w:noProof/>
            <w:sz w:val="22"/>
            <w:szCs w:val="22"/>
          </w:rPr>
          <w:t>Market Situation Findings in Investigation 341</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_Toc37839131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42</w:t>
        </w:r>
        <w:r w:rsidRPr="00A11FB9">
          <w:rPr>
            <w:rFonts w:cs="Arial"/>
            <w:noProof/>
            <w:webHidden/>
            <w:sz w:val="22"/>
            <w:szCs w:val="22"/>
          </w:rPr>
          <w:fldChar w:fldCharType="end"/>
        </w:r>
      </w:hyperlink>
    </w:p>
    <w:p w14:paraId="4A9AF553"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132" w:history="1">
        <w:r w:rsidRPr="00A11FB9">
          <w:rPr>
            <w:rStyle w:val="Hyperlink"/>
            <w:rFonts w:cs="Arial"/>
            <w:noProof/>
            <w:snapToGrid w:val="0"/>
            <w:sz w:val="22"/>
            <w:szCs w:val="22"/>
          </w:rPr>
          <w:t>Section I Market situation &amp; proper comparison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_Toc37839132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44</w:t>
        </w:r>
        <w:r w:rsidRPr="00A11FB9">
          <w:rPr>
            <w:rFonts w:cs="Arial"/>
            <w:noProof/>
            <w:webHidden/>
            <w:sz w:val="22"/>
            <w:szCs w:val="22"/>
          </w:rPr>
          <w:fldChar w:fldCharType="end"/>
        </w:r>
      </w:hyperlink>
    </w:p>
    <w:p w14:paraId="35C241A0" w14:textId="77777777" w:rsidR="00A11FB9" w:rsidRPr="00A11FB9" w:rsidRDefault="00A11FB9">
      <w:pPr>
        <w:pStyle w:val="TOC2"/>
        <w:tabs>
          <w:tab w:val="left" w:pos="720"/>
          <w:tab w:val="right" w:leader="dot" w:pos="9017"/>
        </w:tabs>
        <w:rPr>
          <w:rFonts w:eastAsiaTheme="minorEastAsia" w:cs="Arial"/>
          <w:smallCaps w:val="0"/>
          <w:noProof/>
          <w:sz w:val="22"/>
          <w:szCs w:val="22"/>
          <w:lang w:eastAsia="en-AU"/>
        </w:rPr>
      </w:pPr>
      <w:hyperlink w:anchor="_Toc37839133" w:history="1">
        <w:r w:rsidRPr="00A11FB9">
          <w:rPr>
            <w:rStyle w:val="Hyperlink"/>
            <w:rFonts w:cs="Arial"/>
            <w:noProof/>
            <w:sz w:val="22"/>
            <w:szCs w:val="22"/>
          </w:rPr>
          <w:t>I-1</w:t>
        </w:r>
        <w:r w:rsidRPr="00A11FB9">
          <w:rPr>
            <w:rFonts w:eastAsiaTheme="minorEastAsia" w:cs="Arial"/>
            <w:smallCaps w:val="0"/>
            <w:noProof/>
            <w:sz w:val="22"/>
            <w:szCs w:val="22"/>
            <w:lang w:eastAsia="en-AU"/>
          </w:rPr>
          <w:tab/>
        </w:r>
        <w:r w:rsidRPr="00A11FB9">
          <w:rPr>
            <w:rStyle w:val="Hyperlink"/>
            <w:rFonts w:cs="Arial"/>
            <w:noProof/>
            <w:sz w:val="22"/>
            <w:szCs w:val="22"/>
          </w:rPr>
          <w:t xml:space="preserve">    Market situation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_Toc37839133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44</w:t>
        </w:r>
        <w:r w:rsidRPr="00A11FB9">
          <w:rPr>
            <w:rFonts w:cs="Arial"/>
            <w:noProof/>
            <w:webHidden/>
            <w:sz w:val="22"/>
            <w:szCs w:val="22"/>
          </w:rPr>
          <w:fldChar w:fldCharType="end"/>
        </w:r>
      </w:hyperlink>
    </w:p>
    <w:p w14:paraId="785C741C" w14:textId="77777777" w:rsidR="00A11FB9" w:rsidRPr="00A11FB9" w:rsidRDefault="00A11FB9">
      <w:pPr>
        <w:pStyle w:val="TOC2"/>
        <w:tabs>
          <w:tab w:val="left" w:pos="720"/>
          <w:tab w:val="right" w:leader="dot" w:pos="9017"/>
        </w:tabs>
        <w:rPr>
          <w:rFonts w:eastAsiaTheme="minorEastAsia" w:cs="Arial"/>
          <w:smallCaps w:val="0"/>
          <w:noProof/>
          <w:sz w:val="22"/>
          <w:szCs w:val="22"/>
          <w:lang w:eastAsia="en-AU"/>
        </w:rPr>
      </w:pPr>
      <w:hyperlink w:anchor="_Toc37839134" w:history="1">
        <w:r w:rsidRPr="00A11FB9">
          <w:rPr>
            <w:rStyle w:val="Hyperlink"/>
            <w:rFonts w:cs="Arial"/>
            <w:noProof/>
            <w:sz w:val="22"/>
            <w:szCs w:val="22"/>
          </w:rPr>
          <w:t>I-2</w:t>
        </w:r>
        <w:r w:rsidRPr="00A11FB9">
          <w:rPr>
            <w:rFonts w:eastAsiaTheme="minorEastAsia" w:cs="Arial"/>
            <w:smallCaps w:val="0"/>
            <w:noProof/>
            <w:sz w:val="22"/>
            <w:szCs w:val="22"/>
            <w:lang w:eastAsia="en-AU"/>
          </w:rPr>
          <w:tab/>
        </w:r>
        <w:r w:rsidRPr="00A11FB9">
          <w:rPr>
            <w:rStyle w:val="Hyperlink"/>
            <w:rFonts w:cs="Arial"/>
            <w:noProof/>
            <w:sz w:val="22"/>
            <w:szCs w:val="22"/>
          </w:rPr>
          <w:t xml:space="preserve">    Proper comparison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_Toc37839134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45</w:t>
        </w:r>
        <w:r w:rsidRPr="00A11FB9">
          <w:rPr>
            <w:rFonts w:cs="Arial"/>
            <w:noProof/>
            <w:webHidden/>
            <w:sz w:val="22"/>
            <w:szCs w:val="22"/>
          </w:rPr>
          <w:fldChar w:fldCharType="end"/>
        </w:r>
      </w:hyperlink>
    </w:p>
    <w:p w14:paraId="0DDF3FF9"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135" w:history="1">
        <w:r w:rsidRPr="00A11FB9">
          <w:rPr>
            <w:rStyle w:val="Hyperlink"/>
            <w:rFonts w:cs="Arial"/>
            <w:noProof/>
            <w:snapToGrid w:val="0"/>
            <w:sz w:val="22"/>
            <w:szCs w:val="22"/>
          </w:rPr>
          <w:t>Section J Proper comparison – Indonesian a4 copy paper market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_Toc37839135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47</w:t>
        </w:r>
        <w:r w:rsidRPr="00A11FB9">
          <w:rPr>
            <w:rFonts w:cs="Arial"/>
            <w:noProof/>
            <w:webHidden/>
            <w:sz w:val="22"/>
            <w:szCs w:val="22"/>
          </w:rPr>
          <w:fldChar w:fldCharType="end"/>
        </w:r>
      </w:hyperlink>
    </w:p>
    <w:p w14:paraId="48A5F937"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36" w:history="1">
        <w:r w:rsidRPr="00A11FB9">
          <w:rPr>
            <w:rStyle w:val="Hyperlink"/>
            <w:rFonts w:cs="Arial"/>
            <w:noProof/>
            <w:sz w:val="22"/>
            <w:szCs w:val="22"/>
          </w:rPr>
          <w:t>J-1</w:t>
        </w:r>
        <w:r w:rsidRPr="00A11FB9">
          <w:rPr>
            <w:rFonts w:eastAsiaTheme="minorEastAsia" w:cs="Arial"/>
            <w:smallCaps w:val="0"/>
            <w:noProof/>
            <w:sz w:val="22"/>
            <w:szCs w:val="22"/>
            <w:lang w:eastAsia="en-AU"/>
          </w:rPr>
          <w:tab/>
        </w:r>
        <w:r w:rsidRPr="00A11FB9">
          <w:rPr>
            <w:rStyle w:val="Hyperlink"/>
            <w:rFonts w:cs="Arial"/>
            <w:noProof/>
            <w:sz w:val="22"/>
            <w:szCs w:val="22"/>
          </w:rPr>
          <w:t>Prevailing conditions of competition in the Indonesian market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_Toc37839136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47</w:t>
        </w:r>
        <w:r w:rsidRPr="00A11FB9">
          <w:rPr>
            <w:rFonts w:cs="Arial"/>
            <w:noProof/>
            <w:webHidden/>
            <w:sz w:val="22"/>
            <w:szCs w:val="22"/>
          </w:rPr>
          <w:fldChar w:fldCharType="end"/>
        </w:r>
      </w:hyperlink>
    </w:p>
    <w:p w14:paraId="225690F1"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37" w:history="1">
        <w:r w:rsidRPr="00A11FB9">
          <w:rPr>
            <w:rStyle w:val="Hyperlink"/>
            <w:rFonts w:cs="Arial"/>
            <w:noProof/>
            <w:sz w:val="22"/>
            <w:szCs w:val="22"/>
          </w:rPr>
          <w:t>J-2</w:t>
        </w:r>
        <w:r w:rsidRPr="00A11FB9">
          <w:rPr>
            <w:rFonts w:eastAsiaTheme="minorEastAsia" w:cs="Arial"/>
            <w:smallCaps w:val="0"/>
            <w:noProof/>
            <w:sz w:val="22"/>
            <w:szCs w:val="22"/>
            <w:lang w:eastAsia="en-AU"/>
          </w:rPr>
          <w:tab/>
        </w:r>
        <w:r w:rsidRPr="00A11FB9">
          <w:rPr>
            <w:rStyle w:val="Hyperlink"/>
            <w:rFonts w:cs="Arial"/>
            <w:noProof/>
            <w:sz w:val="22"/>
            <w:szCs w:val="22"/>
          </w:rPr>
          <w:t>A4 copy paper products in the Indonesian market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_Toc37839137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48</w:t>
        </w:r>
        <w:r w:rsidRPr="00A11FB9">
          <w:rPr>
            <w:rFonts w:cs="Arial"/>
            <w:noProof/>
            <w:webHidden/>
            <w:sz w:val="22"/>
            <w:szCs w:val="22"/>
          </w:rPr>
          <w:fldChar w:fldCharType="end"/>
        </w:r>
      </w:hyperlink>
    </w:p>
    <w:p w14:paraId="6E033ED8"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38" w:history="1">
        <w:r w:rsidRPr="00A11FB9">
          <w:rPr>
            <w:rStyle w:val="Hyperlink"/>
            <w:rFonts w:cs="Arial"/>
            <w:noProof/>
            <w:sz w:val="22"/>
            <w:szCs w:val="22"/>
          </w:rPr>
          <w:t>J-3</w:t>
        </w:r>
        <w:r w:rsidRPr="00A11FB9">
          <w:rPr>
            <w:rFonts w:eastAsiaTheme="minorEastAsia" w:cs="Arial"/>
            <w:smallCaps w:val="0"/>
            <w:noProof/>
            <w:sz w:val="22"/>
            <w:szCs w:val="22"/>
            <w:lang w:eastAsia="en-AU"/>
          </w:rPr>
          <w:tab/>
        </w:r>
        <w:r w:rsidRPr="00A11FB9">
          <w:rPr>
            <w:rStyle w:val="Hyperlink"/>
            <w:rFonts w:cs="Arial"/>
            <w:noProof/>
            <w:sz w:val="22"/>
            <w:szCs w:val="22"/>
          </w:rPr>
          <w:t>Relationship between price and cost in Indonesia</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_Toc37839138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49</w:t>
        </w:r>
        <w:r w:rsidRPr="00A11FB9">
          <w:rPr>
            <w:rFonts w:cs="Arial"/>
            <w:noProof/>
            <w:webHidden/>
            <w:sz w:val="22"/>
            <w:szCs w:val="22"/>
          </w:rPr>
          <w:fldChar w:fldCharType="end"/>
        </w:r>
      </w:hyperlink>
    </w:p>
    <w:p w14:paraId="0D8EE7BF"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39" w:history="1">
        <w:r w:rsidRPr="00A11FB9">
          <w:rPr>
            <w:rStyle w:val="Hyperlink"/>
            <w:rFonts w:cs="Arial"/>
            <w:noProof/>
            <w:sz w:val="22"/>
            <w:szCs w:val="22"/>
          </w:rPr>
          <w:t>J-4</w:t>
        </w:r>
        <w:r w:rsidRPr="00A11FB9">
          <w:rPr>
            <w:rFonts w:eastAsiaTheme="minorEastAsia" w:cs="Arial"/>
            <w:smallCaps w:val="0"/>
            <w:noProof/>
            <w:sz w:val="22"/>
            <w:szCs w:val="22"/>
            <w:lang w:eastAsia="en-AU"/>
          </w:rPr>
          <w:tab/>
        </w:r>
        <w:r w:rsidRPr="00A11FB9">
          <w:rPr>
            <w:rStyle w:val="Hyperlink"/>
            <w:rFonts w:cs="Arial"/>
            <w:noProof/>
            <w:sz w:val="22"/>
            <w:szCs w:val="22"/>
          </w:rPr>
          <w:t>Marketing and sales support in the Indonesian market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_Toc37839139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52</w:t>
        </w:r>
        <w:r w:rsidRPr="00A11FB9">
          <w:rPr>
            <w:rFonts w:cs="Arial"/>
            <w:noProof/>
            <w:webHidden/>
            <w:sz w:val="22"/>
            <w:szCs w:val="22"/>
          </w:rPr>
          <w:fldChar w:fldCharType="end"/>
        </w:r>
      </w:hyperlink>
    </w:p>
    <w:p w14:paraId="3E5D46DB"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140" w:history="1">
        <w:r w:rsidRPr="00A11FB9">
          <w:rPr>
            <w:rStyle w:val="Hyperlink"/>
            <w:rFonts w:cs="Arial"/>
            <w:noProof/>
            <w:snapToGrid w:val="0"/>
            <w:sz w:val="22"/>
            <w:szCs w:val="22"/>
          </w:rPr>
          <w:t>Section K Proper comparison – production costs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_Toc37839140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54</w:t>
        </w:r>
        <w:r w:rsidRPr="00A11FB9">
          <w:rPr>
            <w:rFonts w:cs="Arial"/>
            <w:noProof/>
            <w:webHidden/>
            <w:sz w:val="22"/>
            <w:szCs w:val="22"/>
          </w:rPr>
          <w:fldChar w:fldCharType="end"/>
        </w:r>
      </w:hyperlink>
    </w:p>
    <w:p w14:paraId="1B740971"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41" w:history="1">
        <w:r w:rsidRPr="00A11FB9">
          <w:rPr>
            <w:rStyle w:val="Hyperlink"/>
            <w:rFonts w:cs="Arial"/>
            <w:noProof/>
            <w:sz w:val="22"/>
            <w:szCs w:val="22"/>
          </w:rPr>
          <w:t>K-1</w:t>
        </w:r>
        <w:r w:rsidRPr="00A11FB9">
          <w:rPr>
            <w:rFonts w:eastAsiaTheme="minorEastAsia" w:cs="Arial"/>
            <w:smallCaps w:val="0"/>
            <w:noProof/>
            <w:sz w:val="22"/>
            <w:szCs w:val="22"/>
            <w:lang w:eastAsia="en-AU"/>
          </w:rPr>
          <w:tab/>
        </w:r>
        <w:r w:rsidRPr="00A11FB9">
          <w:rPr>
            <w:rStyle w:val="Hyperlink"/>
            <w:rFonts w:cs="Arial"/>
            <w:noProof/>
            <w:sz w:val="22"/>
            <w:szCs w:val="22"/>
          </w:rPr>
          <w:t>Production of A4 copy paper</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_Toc37839141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54</w:t>
        </w:r>
        <w:r w:rsidRPr="00A11FB9">
          <w:rPr>
            <w:rFonts w:cs="Arial"/>
            <w:noProof/>
            <w:webHidden/>
            <w:sz w:val="22"/>
            <w:szCs w:val="22"/>
          </w:rPr>
          <w:fldChar w:fldCharType="end"/>
        </w:r>
      </w:hyperlink>
    </w:p>
    <w:p w14:paraId="4D9AEB46"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142" w:history="1">
        <w:r w:rsidRPr="00A11FB9">
          <w:rPr>
            <w:rStyle w:val="Hyperlink"/>
            <w:rFonts w:cs="Arial"/>
            <w:noProof/>
            <w:snapToGrid w:val="0"/>
            <w:sz w:val="22"/>
            <w:szCs w:val="22"/>
          </w:rPr>
          <w:t>Section L Proper comparison – Australian a4 copy paper market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_Toc37839142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56</w:t>
        </w:r>
        <w:r w:rsidRPr="00A11FB9">
          <w:rPr>
            <w:rFonts w:cs="Arial"/>
            <w:noProof/>
            <w:webHidden/>
            <w:sz w:val="22"/>
            <w:szCs w:val="22"/>
          </w:rPr>
          <w:fldChar w:fldCharType="end"/>
        </w:r>
      </w:hyperlink>
    </w:p>
    <w:p w14:paraId="4B40B140"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43" w:history="1">
        <w:r w:rsidRPr="00A11FB9">
          <w:rPr>
            <w:rStyle w:val="Hyperlink"/>
            <w:rFonts w:cs="Arial"/>
            <w:noProof/>
            <w:sz w:val="22"/>
            <w:szCs w:val="22"/>
          </w:rPr>
          <w:t>L-1</w:t>
        </w:r>
        <w:r w:rsidRPr="00A11FB9">
          <w:rPr>
            <w:rFonts w:eastAsiaTheme="minorEastAsia" w:cs="Arial"/>
            <w:smallCaps w:val="0"/>
            <w:noProof/>
            <w:sz w:val="22"/>
            <w:szCs w:val="22"/>
            <w:lang w:eastAsia="en-AU"/>
          </w:rPr>
          <w:tab/>
        </w:r>
        <w:r w:rsidRPr="00A11FB9">
          <w:rPr>
            <w:rStyle w:val="Hyperlink"/>
            <w:rFonts w:cs="Arial"/>
            <w:noProof/>
            <w:sz w:val="22"/>
            <w:szCs w:val="22"/>
          </w:rPr>
          <w:t>Prevailing conditions of competition in the Australian market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_Toc37839143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56</w:t>
        </w:r>
        <w:r w:rsidRPr="00A11FB9">
          <w:rPr>
            <w:rFonts w:cs="Arial"/>
            <w:noProof/>
            <w:webHidden/>
            <w:sz w:val="22"/>
            <w:szCs w:val="22"/>
          </w:rPr>
          <w:fldChar w:fldCharType="end"/>
        </w:r>
      </w:hyperlink>
    </w:p>
    <w:p w14:paraId="0BDCAF68"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44" w:history="1">
        <w:r w:rsidRPr="00A11FB9">
          <w:rPr>
            <w:rStyle w:val="Hyperlink"/>
            <w:rFonts w:cs="Arial"/>
            <w:noProof/>
            <w:sz w:val="22"/>
            <w:szCs w:val="22"/>
          </w:rPr>
          <w:t>L-2</w:t>
        </w:r>
        <w:r w:rsidRPr="00A11FB9">
          <w:rPr>
            <w:rFonts w:eastAsiaTheme="minorEastAsia" w:cs="Arial"/>
            <w:smallCaps w:val="0"/>
            <w:noProof/>
            <w:sz w:val="22"/>
            <w:szCs w:val="22"/>
            <w:lang w:eastAsia="en-AU"/>
          </w:rPr>
          <w:tab/>
        </w:r>
        <w:r w:rsidRPr="00A11FB9">
          <w:rPr>
            <w:rStyle w:val="Hyperlink"/>
            <w:rFonts w:cs="Arial"/>
            <w:noProof/>
            <w:sz w:val="22"/>
            <w:szCs w:val="22"/>
          </w:rPr>
          <w:t>Copy paper products in the Australian market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_Toc37839144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57</w:t>
        </w:r>
        <w:r w:rsidRPr="00A11FB9">
          <w:rPr>
            <w:rFonts w:cs="Arial"/>
            <w:noProof/>
            <w:webHidden/>
            <w:sz w:val="22"/>
            <w:szCs w:val="22"/>
          </w:rPr>
          <w:fldChar w:fldCharType="end"/>
        </w:r>
      </w:hyperlink>
    </w:p>
    <w:p w14:paraId="2C41E360"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45" w:history="1">
        <w:r w:rsidRPr="00A11FB9">
          <w:rPr>
            <w:rStyle w:val="Hyperlink"/>
            <w:rFonts w:cs="Arial"/>
            <w:noProof/>
            <w:sz w:val="22"/>
            <w:szCs w:val="22"/>
          </w:rPr>
          <w:t>L-3</w:t>
        </w:r>
        <w:r w:rsidRPr="00A11FB9">
          <w:rPr>
            <w:rFonts w:eastAsiaTheme="minorEastAsia" w:cs="Arial"/>
            <w:smallCaps w:val="0"/>
            <w:noProof/>
            <w:sz w:val="22"/>
            <w:szCs w:val="22"/>
            <w:lang w:eastAsia="en-AU"/>
          </w:rPr>
          <w:tab/>
        </w:r>
        <w:r w:rsidRPr="00A11FB9">
          <w:rPr>
            <w:rStyle w:val="Hyperlink"/>
            <w:rFonts w:cs="Arial"/>
            <w:noProof/>
            <w:sz w:val="22"/>
            <w:szCs w:val="22"/>
          </w:rPr>
          <w:t>Relationship between price and cost in Australia</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_Toc37839145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58</w:t>
        </w:r>
        <w:r w:rsidRPr="00A11FB9">
          <w:rPr>
            <w:rFonts w:cs="Arial"/>
            <w:noProof/>
            <w:webHidden/>
            <w:sz w:val="22"/>
            <w:szCs w:val="22"/>
          </w:rPr>
          <w:fldChar w:fldCharType="end"/>
        </w:r>
      </w:hyperlink>
    </w:p>
    <w:p w14:paraId="76BCB55C" w14:textId="77777777" w:rsidR="00A11FB9" w:rsidRPr="00A11FB9" w:rsidRDefault="00A11FB9">
      <w:pPr>
        <w:pStyle w:val="TOC2"/>
        <w:tabs>
          <w:tab w:val="left" w:pos="960"/>
          <w:tab w:val="right" w:leader="dot" w:pos="9017"/>
        </w:tabs>
        <w:rPr>
          <w:rFonts w:eastAsiaTheme="minorEastAsia" w:cs="Arial"/>
          <w:smallCaps w:val="0"/>
          <w:noProof/>
          <w:sz w:val="22"/>
          <w:szCs w:val="22"/>
          <w:lang w:eastAsia="en-AU"/>
        </w:rPr>
      </w:pPr>
      <w:hyperlink w:anchor="_Toc37839146" w:history="1">
        <w:r w:rsidRPr="00A11FB9">
          <w:rPr>
            <w:rStyle w:val="Hyperlink"/>
            <w:rFonts w:cs="Arial"/>
            <w:noProof/>
            <w:sz w:val="22"/>
            <w:szCs w:val="22"/>
          </w:rPr>
          <w:t>L-4</w:t>
        </w:r>
        <w:r w:rsidRPr="00A11FB9">
          <w:rPr>
            <w:rFonts w:eastAsiaTheme="minorEastAsia" w:cs="Arial"/>
            <w:smallCaps w:val="0"/>
            <w:noProof/>
            <w:sz w:val="22"/>
            <w:szCs w:val="22"/>
            <w:lang w:eastAsia="en-AU"/>
          </w:rPr>
          <w:tab/>
        </w:r>
        <w:r w:rsidRPr="00A11FB9">
          <w:rPr>
            <w:rStyle w:val="Hyperlink"/>
            <w:rFonts w:cs="Arial"/>
            <w:noProof/>
            <w:sz w:val="22"/>
            <w:szCs w:val="22"/>
          </w:rPr>
          <w:t>Marketing and sales support in the Australian market</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_Toc37839146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61</w:t>
        </w:r>
        <w:r w:rsidRPr="00A11FB9">
          <w:rPr>
            <w:rFonts w:cs="Arial"/>
            <w:noProof/>
            <w:webHidden/>
            <w:sz w:val="22"/>
            <w:szCs w:val="22"/>
          </w:rPr>
          <w:fldChar w:fldCharType="end"/>
        </w:r>
      </w:hyperlink>
    </w:p>
    <w:p w14:paraId="4086824F"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147" w:history="1">
        <w:r w:rsidRPr="00A11FB9">
          <w:rPr>
            <w:rStyle w:val="Hyperlink"/>
            <w:rFonts w:cs="Arial"/>
            <w:noProof/>
            <w:sz w:val="22"/>
            <w:szCs w:val="22"/>
          </w:rPr>
          <w:t>Exporter's declaration</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_Toc37839147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63</w:t>
        </w:r>
        <w:r w:rsidRPr="00A11FB9">
          <w:rPr>
            <w:rFonts w:cs="Arial"/>
            <w:noProof/>
            <w:webHidden/>
            <w:sz w:val="22"/>
            <w:szCs w:val="22"/>
          </w:rPr>
          <w:fldChar w:fldCharType="end"/>
        </w:r>
      </w:hyperlink>
    </w:p>
    <w:p w14:paraId="0341DC28" w14:textId="77777777" w:rsidR="00A11FB9" w:rsidRPr="00A11FB9" w:rsidRDefault="00A11FB9">
      <w:pPr>
        <w:pStyle w:val="TOC1"/>
        <w:tabs>
          <w:tab w:val="right" w:leader="dot" w:pos="9017"/>
        </w:tabs>
        <w:rPr>
          <w:rFonts w:eastAsiaTheme="minorEastAsia" w:cs="Arial"/>
          <w:b w:val="0"/>
          <w:bCs w:val="0"/>
          <w:caps w:val="0"/>
          <w:noProof/>
          <w:sz w:val="22"/>
          <w:szCs w:val="22"/>
          <w:lang w:eastAsia="en-AU"/>
        </w:rPr>
      </w:pPr>
      <w:hyperlink w:anchor="_Toc37839148" w:history="1">
        <w:r w:rsidRPr="00A11FB9">
          <w:rPr>
            <w:rStyle w:val="Hyperlink"/>
            <w:rFonts w:cs="Arial"/>
            <w:noProof/>
            <w:sz w:val="22"/>
            <w:szCs w:val="22"/>
          </w:rPr>
          <w:t>Appendix Glossary of terms</w:t>
        </w:r>
        <w:r w:rsidRPr="00A11FB9">
          <w:rPr>
            <w:rFonts w:cs="Arial"/>
            <w:noProof/>
            <w:webHidden/>
            <w:sz w:val="22"/>
            <w:szCs w:val="22"/>
          </w:rPr>
          <w:tab/>
        </w:r>
        <w:r w:rsidRPr="00A11FB9">
          <w:rPr>
            <w:rFonts w:cs="Arial"/>
            <w:noProof/>
            <w:webHidden/>
            <w:sz w:val="22"/>
            <w:szCs w:val="22"/>
          </w:rPr>
          <w:fldChar w:fldCharType="begin"/>
        </w:r>
        <w:r w:rsidRPr="00A11FB9">
          <w:rPr>
            <w:rFonts w:cs="Arial"/>
            <w:noProof/>
            <w:webHidden/>
            <w:sz w:val="22"/>
            <w:szCs w:val="22"/>
          </w:rPr>
          <w:instrText xml:space="preserve"> PAGEREF _Toc37839148 \h </w:instrText>
        </w:r>
        <w:r w:rsidRPr="00A11FB9">
          <w:rPr>
            <w:rFonts w:cs="Arial"/>
            <w:noProof/>
            <w:webHidden/>
            <w:sz w:val="22"/>
            <w:szCs w:val="22"/>
          </w:rPr>
        </w:r>
        <w:r w:rsidRPr="00A11FB9">
          <w:rPr>
            <w:rFonts w:cs="Arial"/>
            <w:noProof/>
            <w:webHidden/>
            <w:sz w:val="22"/>
            <w:szCs w:val="22"/>
          </w:rPr>
          <w:fldChar w:fldCharType="separate"/>
        </w:r>
        <w:r w:rsidRPr="00A11FB9">
          <w:rPr>
            <w:rFonts w:cs="Arial"/>
            <w:noProof/>
            <w:webHidden/>
            <w:sz w:val="22"/>
            <w:szCs w:val="22"/>
          </w:rPr>
          <w:t>64</w:t>
        </w:r>
        <w:r w:rsidRPr="00A11FB9">
          <w:rPr>
            <w:rFonts w:cs="Arial"/>
            <w:noProof/>
            <w:webHidden/>
            <w:sz w:val="22"/>
            <w:szCs w:val="22"/>
          </w:rPr>
          <w:fldChar w:fldCharType="end"/>
        </w:r>
      </w:hyperlink>
    </w:p>
    <w:p w14:paraId="582902A9" w14:textId="204D0E70" w:rsidR="00DD2C05" w:rsidRPr="00DD2C05" w:rsidRDefault="00DD2C05" w:rsidP="00DD2C05">
      <w:r w:rsidRPr="00A11FB9">
        <w:rPr>
          <w:rFonts w:cs="Arial"/>
          <w:sz w:val="22"/>
          <w:szCs w:val="22"/>
        </w:rPr>
        <w:fldChar w:fldCharType="end"/>
      </w:r>
    </w:p>
    <w:p w14:paraId="3857E776" w14:textId="71AD6F74" w:rsidR="00515B70" w:rsidRDefault="00515B70" w:rsidP="0014670C">
      <w:pPr>
        <w:pStyle w:val="Heading1"/>
      </w:pPr>
      <w:bookmarkStart w:id="8" w:name="_Toc506971815"/>
      <w:bookmarkStart w:id="9" w:name="_Toc508203807"/>
      <w:bookmarkStart w:id="10" w:name="_Toc508290341"/>
      <w:bookmarkStart w:id="11" w:name="_Toc515637625"/>
      <w:bookmarkStart w:id="12" w:name="_Toc37839077"/>
      <w:r>
        <w:lastRenderedPageBreak/>
        <w:t>Instructions</w:t>
      </w:r>
      <w:bookmarkEnd w:id="8"/>
      <w:bookmarkEnd w:id="9"/>
      <w:bookmarkEnd w:id="10"/>
      <w:bookmarkEnd w:id="11"/>
      <w:bookmarkEnd w:id="12"/>
    </w:p>
    <w:p w14:paraId="000159ED" w14:textId="41AFBE7A" w:rsidR="00515B70" w:rsidRDefault="00515B70">
      <w:pPr>
        <w:widowControl w:val="0"/>
        <w:rPr>
          <w:snapToGrid w:val="0"/>
        </w:rPr>
      </w:pPr>
    </w:p>
    <w:p w14:paraId="4EE3854E" w14:textId="4FF96143"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94683F">
        <w:rPr>
          <w:b/>
        </w:rPr>
        <w:t>Why you have been asked to fill out this questionnaire</w:t>
      </w:r>
      <w:bookmarkEnd w:id="13"/>
      <w:r w:rsidR="00C44727" w:rsidRPr="0094683F">
        <w:rPr>
          <w:b/>
        </w:rPr>
        <w:t>?</w:t>
      </w:r>
      <w:bookmarkEnd w:id="14"/>
      <w:bookmarkEnd w:id="15"/>
      <w:bookmarkEnd w:id="16"/>
      <w:bookmarkEnd w:id="17"/>
    </w:p>
    <w:p w14:paraId="097DE1A0" w14:textId="2E2FA114" w:rsidR="00515B70" w:rsidRDefault="00515B70" w:rsidP="00773597">
      <w:pPr>
        <w:rPr>
          <w:snapToGrid w:val="0"/>
        </w:rPr>
      </w:pPr>
    </w:p>
    <w:p w14:paraId="1F423F3D" w14:textId="53F7A1E9" w:rsidR="004A23C0" w:rsidRDefault="004A23C0" w:rsidP="004A23C0">
      <w:pPr>
        <w:rPr>
          <w:snapToGrid w:val="0"/>
        </w:rPr>
      </w:pPr>
      <w:r>
        <w:rPr>
          <w:snapToGrid w:val="0"/>
        </w:rPr>
        <w:t>The Anti-Dumping Commission (the Commission) is conducting a review of the anti-dum</w:t>
      </w:r>
      <w:r w:rsidR="00E739EA">
        <w:rPr>
          <w:snapToGrid w:val="0"/>
        </w:rPr>
        <w:t>p</w:t>
      </w:r>
      <w:r>
        <w:rPr>
          <w:snapToGrid w:val="0"/>
        </w:rPr>
        <w:t xml:space="preserve">ing measures (in the form of a dumping duty notice and a countervailing duty notice) applying to certain </w:t>
      </w:r>
      <w:r w:rsidRPr="005E6923">
        <w:rPr>
          <w:snapToGrid w:val="0"/>
        </w:rPr>
        <w:t>A4 copy paper</w:t>
      </w:r>
      <w:r>
        <w:rPr>
          <w:snapToGrid w:val="0"/>
        </w:rPr>
        <w:t xml:space="preserve"> (the goods)</w:t>
      </w:r>
      <w:r w:rsidRPr="005E6923">
        <w:rPr>
          <w:snapToGrid w:val="0"/>
        </w:rPr>
        <w:t xml:space="preserve"> exported </w:t>
      </w:r>
      <w:r>
        <w:rPr>
          <w:snapToGrid w:val="0"/>
        </w:rPr>
        <w:t>to Australia from t</w:t>
      </w:r>
      <w:r w:rsidRPr="005E6923">
        <w:rPr>
          <w:snapToGrid w:val="0"/>
        </w:rPr>
        <w:t>he Federat</w:t>
      </w:r>
      <w:r>
        <w:rPr>
          <w:snapToGrid w:val="0"/>
        </w:rPr>
        <w:t>ive</w:t>
      </w:r>
      <w:r w:rsidR="005501DB">
        <w:rPr>
          <w:snapToGrid w:val="0"/>
        </w:rPr>
        <w:t xml:space="preserve"> </w:t>
      </w:r>
      <w:r w:rsidRPr="005E6923">
        <w:rPr>
          <w:snapToGrid w:val="0"/>
        </w:rPr>
        <w:t xml:space="preserve">Republic of Brazil (Brazil), </w:t>
      </w:r>
      <w:r>
        <w:rPr>
          <w:snapToGrid w:val="0"/>
        </w:rPr>
        <w:t xml:space="preserve">the </w:t>
      </w:r>
      <w:r w:rsidRPr="005E6923">
        <w:rPr>
          <w:snapToGrid w:val="0"/>
        </w:rPr>
        <w:t xml:space="preserve">People’s Republic of China (China), </w:t>
      </w:r>
      <w:r>
        <w:rPr>
          <w:snapToGrid w:val="0"/>
        </w:rPr>
        <w:t>t</w:t>
      </w:r>
      <w:r w:rsidRPr="005E6923">
        <w:rPr>
          <w:snapToGrid w:val="0"/>
        </w:rPr>
        <w:t xml:space="preserve">he Republic of Indonesia (Indonesia) </w:t>
      </w:r>
      <w:r>
        <w:rPr>
          <w:snapToGrid w:val="0"/>
        </w:rPr>
        <w:t>(</w:t>
      </w:r>
      <w:r w:rsidRPr="008E24AA">
        <w:rPr>
          <w:bCs/>
          <w:snapToGrid w:val="0"/>
        </w:rPr>
        <w:t>except by PT. Indah Kiat Pulp &amp; Paper Mills, PT. Pabrik Kertas Tjiwi Kimia Tbk and PT. Pindo Deli Pulp &amp; Paper Mills</w:t>
      </w:r>
      <w:r w:rsidRPr="0082049E">
        <w:rPr>
          <w:bCs/>
          <w:snapToGrid w:val="0"/>
        </w:rPr>
        <w:t>)</w:t>
      </w:r>
      <w:r w:rsidRPr="0082049E">
        <w:rPr>
          <w:snapToGrid w:val="0"/>
        </w:rPr>
        <w:t xml:space="preserve"> </w:t>
      </w:r>
      <w:r w:rsidRPr="005E6923">
        <w:rPr>
          <w:snapToGrid w:val="0"/>
        </w:rPr>
        <w:t xml:space="preserve">and </w:t>
      </w:r>
      <w:r>
        <w:rPr>
          <w:snapToGrid w:val="0"/>
        </w:rPr>
        <w:t xml:space="preserve">the </w:t>
      </w:r>
      <w:r w:rsidRPr="005E6923">
        <w:rPr>
          <w:snapToGrid w:val="0"/>
        </w:rPr>
        <w:t>Kingdom of Thailand (Thailand)</w:t>
      </w:r>
      <w:r>
        <w:rPr>
          <w:snapToGrid w:val="0"/>
        </w:rPr>
        <w:t>.</w:t>
      </w:r>
    </w:p>
    <w:p w14:paraId="4B80D7EF" w14:textId="77777777" w:rsidR="004A23C0" w:rsidRPr="005E6923" w:rsidRDefault="004A23C0" w:rsidP="004A23C0">
      <w:pPr>
        <w:rPr>
          <w:snapToGrid w:val="0"/>
        </w:rPr>
      </w:pPr>
    </w:p>
    <w:p w14:paraId="28E8BE52" w14:textId="77777777" w:rsidR="004A23C0" w:rsidRDefault="004A23C0" w:rsidP="004A23C0">
      <w:pPr>
        <w:rPr>
          <w:snapToGrid w:val="0"/>
        </w:rPr>
      </w:pPr>
      <w:r w:rsidRPr="005E6923">
        <w:rPr>
          <w:snapToGrid w:val="0"/>
        </w:rPr>
        <w:t>The Commission will use the information you provide to determine</w:t>
      </w:r>
      <w:r>
        <w:rPr>
          <w:snapToGrid w:val="0"/>
        </w:rPr>
        <w:t xml:space="preserve"> whether the</w:t>
      </w:r>
      <w:r w:rsidRPr="005E6923">
        <w:rPr>
          <w:snapToGrid w:val="0"/>
        </w:rPr>
        <w:t xml:space="preserve"> normal values and export prices </w:t>
      </w:r>
      <w:r>
        <w:rPr>
          <w:snapToGrid w:val="0"/>
        </w:rPr>
        <w:t>have changed</w:t>
      </w:r>
      <w:r w:rsidRPr="005E6923">
        <w:rPr>
          <w:snapToGrid w:val="0"/>
        </w:rPr>
        <w:t xml:space="preserve">. </w:t>
      </w:r>
    </w:p>
    <w:p w14:paraId="40FFEE30" w14:textId="77777777" w:rsidR="004A23C0" w:rsidRDefault="004A23C0" w:rsidP="00D32F6D">
      <w:pPr>
        <w:rPr>
          <w:snapToGrid w:val="0"/>
        </w:rPr>
      </w:pPr>
    </w:p>
    <w:p w14:paraId="160106E3" w14:textId="77777777" w:rsidR="003F419C" w:rsidRPr="00125B70" w:rsidRDefault="003F419C" w:rsidP="003F419C">
      <w:r w:rsidRPr="004744D3">
        <w:rPr>
          <w:b/>
        </w:rPr>
        <w:t>If you do not manufacture the goods</w:t>
      </w:r>
    </w:p>
    <w:p w14:paraId="4071E69E" w14:textId="77777777" w:rsidR="003F419C" w:rsidRDefault="003F419C" w:rsidP="003F419C">
      <w:pPr>
        <w:rPr>
          <w:snapToGrid w:val="0"/>
        </w:rPr>
      </w:pPr>
    </w:p>
    <w:p w14:paraId="6CA8FF0E"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2A4DBD1D" w14:textId="77777777" w:rsidR="00C01F98" w:rsidRPr="00253B8A" w:rsidRDefault="00C01F98" w:rsidP="00C01F98"/>
    <w:p w14:paraId="035CD349"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1B225184" w14:textId="77777777" w:rsidR="003F419C" w:rsidRDefault="003F419C" w:rsidP="003F419C">
      <w:pPr>
        <w:rPr>
          <w:snapToGrid w:val="0"/>
        </w:rPr>
      </w:pPr>
    </w:p>
    <w:p w14:paraId="0E9DFF10" w14:textId="77777777" w:rsidR="00515B70" w:rsidRPr="00125B70" w:rsidRDefault="00515B70" w:rsidP="00C01F98">
      <w:bookmarkStart w:id="18" w:name="_Toc506971817"/>
      <w:bookmarkStart w:id="19" w:name="_Toc219017545"/>
      <w:bookmarkStart w:id="20" w:name="_Toc508203809"/>
      <w:bookmarkStart w:id="21" w:name="_Toc508290343"/>
      <w:bookmarkStart w:id="22" w:name="_Toc515637627"/>
      <w:r w:rsidRPr="00C01F98">
        <w:rPr>
          <w:b/>
        </w:rPr>
        <w:t>What happens if you do not respond to this questionnaire?</w:t>
      </w:r>
      <w:bookmarkEnd w:id="18"/>
      <w:bookmarkEnd w:id="19"/>
      <w:bookmarkEnd w:id="20"/>
      <w:bookmarkEnd w:id="21"/>
      <w:bookmarkEnd w:id="22"/>
    </w:p>
    <w:p w14:paraId="5E4EAE93" w14:textId="77777777" w:rsidR="00DD2C05" w:rsidRPr="00DD2C05" w:rsidRDefault="00DD2C05" w:rsidP="00DE0C5C"/>
    <w:p w14:paraId="0B8C2C3A" w14:textId="1466AEE4"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1B8952FD" w14:textId="77777777" w:rsidR="00515B70" w:rsidRDefault="00515B70" w:rsidP="00DE0C5C">
      <w:pPr>
        <w:rPr>
          <w:snapToGrid w:val="0"/>
        </w:rPr>
      </w:pPr>
    </w:p>
    <w:p w14:paraId="7E4163F0"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2DA3D896" w14:textId="77777777" w:rsidR="00DE0C5C" w:rsidRDefault="00DE0C5C" w:rsidP="00DE0C5C">
      <w:pPr>
        <w:rPr>
          <w:snapToGrid w:val="0"/>
        </w:rPr>
      </w:pPr>
    </w:p>
    <w:p w14:paraId="01B8C9A3" w14:textId="77777777" w:rsidR="00C01F98" w:rsidRPr="00DE0C5C" w:rsidRDefault="00C01F98" w:rsidP="00DE0C5C">
      <w:pPr>
        <w:rPr>
          <w:b/>
        </w:rPr>
      </w:pPr>
      <w:r w:rsidRPr="00C01F98">
        <w:rPr>
          <w:b/>
        </w:rPr>
        <w:t>Extension requests</w:t>
      </w:r>
    </w:p>
    <w:p w14:paraId="291C2F35" w14:textId="77777777" w:rsidR="00C01F98" w:rsidRDefault="00C01F98" w:rsidP="00C01F98"/>
    <w:p w14:paraId="394BD88D"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2DBF70F7" w14:textId="77777777" w:rsidR="00DE0C5C" w:rsidRDefault="00DE0C5C" w:rsidP="00C01F98"/>
    <w:p w14:paraId="245D821C"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32551F80" w14:textId="77777777" w:rsidR="000300F5" w:rsidRDefault="000300F5" w:rsidP="006C2273">
      <w:pPr>
        <w:pStyle w:val="ListParagraph"/>
        <w:numPr>
          <w:ilvl w:val="0"/>
          <w:numId w:val="47"/>
        </w:numPr>
        <w:rPr>
          <w:rFonts w:cs="Arial"/>
        </w:rPr>
      </w:pPr>
      <w:r>
        <w:rPr>
          <w:rFonts w:cs="Arial"/>
        </w:rPr>
        <w:t>the Commission’s responsibility to conduct the case in a timely and efficient manner;</w:t>
      </w:r>
    </w:p>
    <w:p w14:paraId="06A6353D" w14:textId="77777777" w:rsidR="00DE0C5C" w:rsidRPr="008553F9" w:rsidRDefault="008553F9" w:rsidP="006C227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3155206E" w14:textId="77777777" w:rsidR="00DE0C5C" w:rsidRPr="008553F9" w:rsidRDefault="00DE0C5C" w:rsidP="006C2273">
      <w:pPr>
        <w:pStyle w:val="ListParagraph"/>
        <w:numPr>
          <w:ilvl w:val="0"/>
          <w:numId w:val="47"/>
        </w:numPr>
        <w:rPr>
          <w:rFonts w:cs="Arial"/>
        </w:rPr>
      </w:pPr>
      <w:r w:rsidRPr="008553F9">
        <w:rPr>
          <w:rFonts w:cs="Arial"/>
        </w:rPr>
        <w:t>ordinary business practices or commercial principles;</w:t>
      </w:r>
    </w:p>
    <w:p w14:paraId="29C9E970" w14:textId="77777777" w:rsidR="00DE0C5C" w:rsidRPr="008553F9" w:rsidRDefault="00DE0C5C" w:rsidP="006C2273">
      <w:pPr>
        <w:pStyle w:val="ListParagraph"/>
        <w:numPr>
          <w:ilvl w:val="0"/>
          <w:numId w:val="47"/>
        </w:numPr>
        <w:rPr>
          <w:rFonts w:cs="Arial"/>
        </w:rPr>
      </w:pPr>
      <w:r w:rsidRPr="008553F9">
        <w:rPr>
          <w:rFonts w:cs="Arial"/>
        </w:rPr>
        <w:t xml:space="preserve">the Commission’s understanding of the relevant industry; </w:t>
      </w:r>
    </w:p>
    <w:p w14:paraId="420D407C" w14:textId="77777777" w:rsidR="000300F5" w:rsidRDefault="00DE0C5C" w:rsidP="006C227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16FA3E0" w14:textId="77777777" w:rsidR="008553F9" w:rsidRPr="008553F9" w:rsidRDefault="00DE0C5C" w:rsidP="006C2273">
      <w:pPr>
        <w:pStyle w:val="ListParagraph"/>
        <w:numPr>
          <w:ilvl w:val="0"/>
          <w:numId w:val="47"/>
        </w:numPr>
      </w:pPr>
      <w:r w:rsidRPr="000300F5">
        <w:rPr>
          <w:rFonts w:cs="Arial"/>
        </w:rPr>
        <w:t>information provided by other interested parties.</w:t>
      </w:r>
    </w:p>
    <w:p w14:paraId="02EE7F27" w14:textId="77777777" w:rsidR="008553F9" w:rsidRDefault="008553F9" w:rsidP="00DE0C5C"/>
    <w:p w14:paraId="1290A62E" w14:textId="77777777" w:rsidR="00B34418" w:rsidRDefault="00B34418" w:rsidP="00DE0C5C">
      <w:r>
        <w:t xml:space="preserve">More information on extensions can be found in the Customs (Extension of Time and Non-cooperation) Direction 2015 at </w:t>
      </w:r>
      <w:hyperlink r:id="rId15" w:history="1">
        <w:r w:rsidRPr="00092802">
          <w:rPr>
            <w:rStyle w:val="Hyperlink"/>
          </w:rPr>
          <w:t>https://www.legislation.gov.au/Details/F2015L01736</w:t>
        </w:r>
      </w:hyperlink>
      <w:r>
        <w:rPr>
          <w:rStyle w:val="Hyperlink"/>
        </w:rPr>
        <w:t>.</w:t>
      </w:r>
    </w:p>
    <w:p w14:paraId="5243F03B" w14:textId="77777777" w:rsidR="00B34418" w:rsidRDefault="00B34418" w:rsidP="00DE0C5C"/>
    <w:p w14:paraId="1363D6C9"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78339E34" w14:textId="77777777" w:rsidR="00D7626F" w:rsidRDefault="00D7626F" w:rsidP="00DE0C5C"/>
    <w:p w14:paraId="6F493224"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661575A7" w14:textId="77777777" w:rsidR="00D7626F" w:rsidRPr="008553F9" w:rsidRDefault="00D7626F" w:rsidP="00DE0C5C"/>
    <w:p w14:paraId="604F7B21" w14:textId="77777777" w:rsidR="00C01F98" w:rsidRDefault="00C01F98" w:rsidP="00C01F98">
      <w:pPr>
        <w:rPr>
          <w:b/>
        </w:rPr>
      </w:pPr>
      <w:r>
        <w:rPr>
          <w:b/>
        </w:rPr>
        <w:t>Submitting a response to the exporter questionnaire</w:t>
      </w:r>
    </w:p>
    <w:p w14:paraId="38E4C817" w14:textId="77777777" w:rsidR="00C10BDB" w:rsidRDefault="00C10BDB" w:rsidP="00C01F98">
      <w:pPr>
        <w:rPr>
          <w:b/>
        </w:rPr>
      </w:pPr>
    </w:p>
    <w:p w14:paraId="2B348C8D"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1A00D87D" w14:textId="77777777" w:rsidR="00773597" w:rsidRDefault="00773597" w:rsidP="00C01F98">
      <w:pPr>
        <w:rPr>
          <w:b/>
        </w:rPr>
      </w:pPr>
    </w:p>
    <w:p w14:paraId="2D7DF007"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536E145C" w14:textId="77777777" w:rsidR="000300F5" w:rsidRDefault="000300F5" w:rsidP="00DE0C5C">
      <w:pPr>
        <w:rPr>
          <w:rFonts w:cs="Arial"/>
        </w:rPr>
      </w:pPr>
    </w:p>
    <w:p w14:paraId="410FE2C4" w14:textId="760F6885" w:rsidR="00515B70" w:rsidRPr="00125B70" w:rsidRDefault="00515B70" w:rsidP="00C01F98">
      <w:bookmarkStart w:id="23" w:name="_Toc506971819"/>
      <w:bookmarkStart w:id="24" w:name="_Toc219017547"/>
      <w:bookmarkStart w:id="25" w:name="_Toc508203811"/>
      <w:bookmarkStart w:id="26" w:name="_Toc508290345"/>
      <w:bookmarkStart w:id="27" w:name="_Toc515637629"/>
      <w:r w:rsidRPr="00C01F98">
        <w:rPr>
          <w:b/>
        </w:rPr>
        <w:t xml:space="preserve">Confidential and non-confidential </w:t>
      </w:r>
      <w:r w:rsidR="005D4E27">
        <w:rPr>
          <w:b/>
        </w:rPr>
        <w:t>response</w:t>
      </w:r>
      <w:r w:rsidRPr="00C01F98">
        <w:rPr>
          <w:b/>
        </w:rPr>
        <w:t>s</w:t>
      </w:r>
      <w:bookmarkEnd w:id="23"/>
      <w:bookmarkEnd w:id="24"/>
      <w:bookmarkEnd w:id="25"/>
      <w:bookmarkEnd w:id="26"/>
      <w:bookmarkEnd w:id="27"/>
      <w:r w:rsidR="00D62CBF">
        <w:rPr>
          <w:b/>
        </w:rPr>
        <w:t xml:space="preserve"> </w:t>
      </w:r>
    </w:p>
    <w:p w14:paraId="197B4EC6" w14:textId="77777777" w:rsidR="004B1515" w:rsidRDefault="004B1515" w:rsidP="00C758F7">
      <w:pPr>
        <w:rPr>
          <w:snapToGrid w:val="0"/>
        </w:rPr>
      </w:pPr>
    </w:p>
    <w:p w14:paraId="2A89C60B" w14:textId="77777777"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p>
    <w:p w14:paraId="027F4BBF" w14:textId="77777777" w:rsidR="00905F1F" w:rsidRDefault="00905F1F" w:rsidP="00C758F7">
      <w:pPr>
        <w:rPr>
          <w:snapToGrid w:val="0"/>
        </w:rPr>
      </w:pPr>
    </w:p>
    <w:p w14:paraId="68899741"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017C93A7" w14:textId="77777777" w:rsidR="00CE67F9" w:rsidRPr="000A3FF8" w:rsidRDefault="00CE67F9" w:rsidP="00C758F7">
      <w:pPr>
        <w:rPr>
          <w:snapToGrid w:val="0"/>
        </w:rPr>
      </w:pPr>
    </w:p>
    <w:p w14:paraId="23391B87"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0E1C3D0" w14:textId="77777777" w:rsidR="00515B70" w:rsidRPr="000A3FF8" w:rsidRDefault="00515B70" w:rsidP="00C758F7">
      <w:pPr>
        <w:rPr>
          <w:snapToGrid w:val="0"/>
        </w:rPr>
      </w:pPr>
    </w:p>
    <w:p w14:paraId="5021E9A0"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00C863A" w14:textId="77777777" w:rsidR="000A3FF8" w:rsidRPr="000A3FF8" w:rsidRDefault="000A3FF8" w:rsidP="00C758F7">
      <w:pPr>
        <w:rPr>
          <w:snapToGrid w:val="0"/>
        </w:rPr>
      </w:pPr>
    </w:p>
    <w:p w14:paraId="3B863683"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26E61875" w14:textId="77777777" w:rsidR="00515B70" w:rsidRDefault="00515B70" w:rsidP="00C758F7">
      <w:pPr>
        <w:rPr>
          <w:snapToGrid w:val="0"/>
        </w:rPr>
      </w:pPr>
    </w:p>
    <w:p w14:paraId="64450450"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46C359AA" w14:textId="77777777" w:rsidR="005D3961" w:rsidRDefault="005D3961" w:rsidP="00C758F7">
      <w:pPr>
        <w:rPr>
          <w:snapToGrid w:val="0"/>
        </w:rPr>
      </w:pPr>
    </w:p>
    <w:p w14:paraId="4F53981D" w14:textId="77777777" w:rsidR="00515B70" w:rsidRPr="00125B70" w:rsidRDefault="001E0F36" w:rsidP="00C01F98">
      <w:bookmarkStart w:id="28" w:name="_Toc506971821"/>
      <w:bookmarkStart w:id="29" w:name="_Toc219017549"/>
      <w:bookmarkStart w:id="30" w:name="_Toc508203813"/>
      <w:bookmarkStart w:id="31" w:name="_Toc508290347"/>
      <w:bookmarkStart w:id="32" w:name="_Toc515637631"/>
      <w:r w:rsidRPr="009D1E9C">
        <w:rPr>
          <w:b/>
        </w:rPr>
        <w:t>V</w:t>
      </w:r>
      <w:r w:rsidR="00515B70" w:rsidRPr="009D1E9C">
        <w:rPr>
          <w:b/>
        </w:rPr>
        <w:t>erification of the information that you supply</w:t>
      </w:r>
      <w:bookmarkEnd w:id="28"/>
      <w:bookmarkEnd w:id="29"/>
      <w:bookmarkEnd w:id="30"/>
      <w:bookmarkEnd w:id="31"/>
      <w:bookmarkEnd w:id="32"/>
    </w:p>
    <w:p w14:paraId="54FF63B4" w14:textId="77777777" w:rsidR="00515B70" w:rsidRDefault="00515B70" w:rsidP="00C758F7">
      <w:pPr>
        <w:rPr>
          <w:snapToGrid w:val="0"/>
        </w:rPr>
      </w:pPr>
    </w:p>
    <w:p w14:paraId="3EB53CDE" w14:textId="5E5656EE" w:rsidR="002B5A22" w:rsidRPr="009D6647" w:rsidRDefault="00D82293" w:rsidP="002B5A22">
      <w:pPr>
        <w:spacing w:after="240"/>
        <w:rPr>
          <w:szCs w:val="22"/>
        </w:rPr>
      </w:pPr>
      <w:r w:rsidRPr="009D6647">
        <w:rPr>
          <w:szCs w:val="22"/>
        </w:rPr>
        <w:t>O</w:t>
      </w:r>
      <w:r w:rsidR="002B5A22" w:rsidRPr="009D6647">
        <w:rPr>
          <w:szCs w:val="22"/>
        </w:rPr>
        <w:t xml:space="preserve">n 20 March 2020, the Commission published </w:t>
      </w:r>
      <w:r w:rsidR="002B5A22" w:rsidRPr="00A11FB9">
        <w:rPr>
          <w:szCs w:val="22"/>
        </w:rPr>
        <w:t>Anti-Dumping Notice No. 2020/029,</w:t>
      </w:r>
      <w:r w:rsidR="002B5A22" w:rsidRPr="009D6647">
        <w:rPr>
          <w:rStyle w:val="FootnoteReference"/>
          <w:szCs w:val="22"/>
        </w:rPr>
        <w:footnoteReference w:id="2"/>
      </w:r>
      <w:r w:rsidR="002B5A22" w:rsidRPr="009D6647">
        <w:rPr>
          <w:szCs w:val="22"/>
        </w:rPr>
        <w:t xml:space="preserve"> advising that </w:t>
      </w:r>
      <w:r w:rsidR="002B5A22" w:rsidRPr="009D6647">
        <w:rPr>
          <w:szCs w:val="22"/>
          <w:u w:val="single"/>
        </w:rPr>
        <w:t>onsite</w:t>
      </w:r>
      <w:r w:rsidR="002B5A22" w:rsidRPr="009D6647">
        <w:rPr>
          <w:szCs w:val="22"/>
        </w:rPr>
        <w:t xml:space="preserve"> exporter verification activities have been temporarily suspended until further notice as a result of the COVID-19 pandemic. </w:t>
      </w:r>
    </w:p>
    <w:p w14:paraId="49ECE0AC" w14:textId="77777777" w:rsidR="002B5A22" w:rsidRPr="009D6647" w:rsidRDefault="002B5A22" w:rsidP="002B5A22">
      <w:pPr>
        <w:spacing w:after="240"/>
        <w:rPr>
          <w:szCs w:val="22"/>
        </w:rPr>
      </w:pPr>
      <w:r w:rsidRPr="009D6647">
        <w:rPr>
          <w:szCs w:val="22"/>
        </w:rPr>
        <w:t>The Commission remains committed to ensuring that data submitted by parties is complete, relevant and accurate. If an onsite visit is not possible, the Commission may elect to undertake alternative verification activities. This includes but is not limited to remote verification, desktop assessments or delaying verification activities until such time as onsite verification is possible. The Commission will continue to monitor current events and assess when the suspension of onsite exporter verification activities can be lifted.</w:t>
      </w:r>
    </w:p>
    <w:p w14:paraId="1F740007" w14:textId="77777777" w:rsidR="002B5A22" w:rsidRPr="002B5A22" w:rsidRDefault="002B5A22" w:rsidP="002B5A22">
      <w:pPr>
        <w:rPr>
          <w:snapToGrid w:val="0"/>
        </w:rPr>
      </w:pPr>
      <w:r w:rsidRPr="002B5A22">
        <w:rPr>
          <w:snapToGrid w:val="0"/>
        </w:rPr>
        <w:lastRenderedPageBreak/>
        <w:t>A verification visit, or any verification activity is not meant to be a chance for you to provide new or additional information. The Commission expects your response to the questionnaire to be relevant, complete and accurate.</w:t>
      </w:r>
    </w:p>
    <w:p w14:paraId="4031C258" w14:textId="77777777" w:rsidR="002B5A22" w:rsidRPr="002B5A22" w:rsidRDefault="002B5A22" w:rsidP="002B5A22">
      <w:pPr>
        <w:rPr>
          <w:snapToGrid w:val="0"/>
        </w:rPr>
      </w:pPr>
    </w:p>
    <w:p w14:paraId="4FF96D7A" w14:textId="77777777" w:rsidR="002B5A22" w:rsidRPr="002B5A22" w:rsidRDefault="002B5A22" w:rsidP="002B5A22">
      <w:pPr>
        <w:rPr>
          <w:snapToGrid w:val="0"/>
        </w:rPr>
      </w:pPr>
      <w:r w:rsidRPr="002B5A22">
        <w:rPr>
          <w:snapToGrid w:val="0"/>
        </w:rPr>
        <w:t xml:space="preserve">Onsite verification is usually conducted over 4 days, remote and desktop verification may take a longer period of time. In complex cases, a verification visit, if conducted, may be scheduled over </w:t>
      </w:r>
      <w:r w:rsidRPr="002B5A22">
        <w:rPr>
          <w:snapToGrid w:val="0"/>
        </w:rPr>
        <w:br/>
        <w:t xml:space="preserve">5 days. A desktop verification may require a longer period. </w:t>
      </w:r>
    </w:p>
    <w:p w14:paraId="2EE9D469" w14:textId="77777777" w:rsidR="002B5A22" w:rsidRPr="002B5A22" w:rsidRDefault="002B5A22" w:rsidP="002B5A22">
      <w:pPr>
        <w:rPr>
          <w:snapToGrid w:val="0"/>
        </w:rPr>
      </w:pPr>
    </w:p>
    <w:p w14:paraId="5B8699FB" w14:textId="77777777" w:rsidR="002B5A22" w:rsidRPr="002B5A22" w:rsidRDefault="002B5A22" w:rsidP="002B5A22">
      <w:pPr>
        <w:rPr>
          <w:snapToGrid w:val="0"/>
        </w:rPr>
      </w:pPr>
      <w:r w:rsidRPr="002B5A22">
        <w:rPr>
          <w:snapToGrid w:val="0"/>
        </w:rPr>
        <w:t>Any verification activity will include a detailed examination of your company’s records and we will collect copies of relevant documents. The verification will require the participation of key staff, including your financial accountant, production manager and sales staff. A tour of the manufacturing facility, should an onsite visit be possible, may also be required during the verification visit.</w:t>
      </w:r>
    </w:p>
    <w:p w14:paraId="55CE2A38" w14:textId="77777777" w:rsidR="002B5A22" w:rsidRPr="002B5A22" w:rsidRDefault="002B5A22" w:rsidP="002B5A22">
      <w:pPr>
        <w:rPr>
          <w:snapToGrid w:val="0"/>
        </w:rPr>
      </w:pPr>
    </w:p>
    <w:p w14:paraId="61367FBB" w14:textId="77777777" w:rsidR="002B5A22" w:rsidRPr="002B5A22" w:rsidRDefault="002B5A22" w:rsidP="002B5A22">
      <w:pPr>
        <w:rPr>
          <w:snapToGrid w:val="0"/>
        </w:rPr>
      </w:pPr>
      <w:r w:rsidRPr="002B5A22">
        <w:rPr>
          <w:snapToGrid w:val="0"/>
        </w:rPr>
        <w:t>Note that the Commission may disregard any data or information that is not verified, including new or additional information provided after the verification activity.</w:t>
      </w:r>
    </w:p>
    <w:p w14:paraId="02CF1D87" w14:textId="77777777" w:rsidR="002B5A22" w:rsidRPr="002B5A22" w:rsidRDefault="002B5A22" w:rsidP="002B5A22">
      <w:pPr>
        <w:rPr>
          <w:snapToGrid w:val="0"/>
        </w:rPr>
      </w:pPr>
    </w:p>
    <w:p w14:paraId="5EAC696E" w14:textId="77777777" w:rsidR="002B5A22" w:rsidRPr="002B5A22" w:rsidRDefault="002B5A22" w:rsidP="002B5A22">
      <w:r w:rsidRPr="002B5A22">
        <w:t>A report will be prepared following the verification activity, which details the outcomes of the verification. This report will be placed on the public record and may include the publication of the preliminarily-assessed dumping and subsidy margin. The Commission considers that the dumping margin and subsidy margin is not confidential information, but rather an aggregate figure derived from confidential data.</w:t>
      </w:r>
    </w:p>
    <w:p w14:paraId="1755934F" w14:textId="77777777" w:rsidR="002B5A22" w:rsidRPr="002B5A22" w:rsidRDefault="002B5A22" w:rsidP="002B5A22"/>
    <w:p w14:paraId="4900E8DC" w14:textId="77777777" w:rsidR="002B5A22" w:rsidRPr="002B5A22" w:rsidRDefault="002B5A22" w:rsidP="002B5A22">
      <w:r w:rsidRPr="002B5A22">
        <w:t xml:space="preserve">You will be provided with an opportunity to comment on the accuracy and confidentiality of the verification report prior to its publication on the public record. </w:t>
      </w:r>
    </w:p>
    <w:p w14:paraId="42F20B60" w14:textId="77777777" w:rsidR="002B5A22" w:rsidRPr="002B5A22" w:rsidRDefault="002B5A22" w:rsidP="002B5A22"/>
    <w:p w14:paraId="5AAB3857" w14:textId="77777777" w:rsidR="002B5A22" w:rsidRDefault="002B5A22" w:rsidP="002B5A22">
      <w:r w:rsidRPr="002B5A22">
        <w:t>For information on the Commission’s verification procedures, refer to Anti-Dumping Notice No. 2016/30 available on the Commission’s website.</w:t>
      </w:r>
    </w:p>
    <w:p w14:paraId="725892C7" w14:textId="77777777" w:rsidR="00F5197E" w:rsidRDefault="00F5197E" w:rsidP="008A237F"/>
    <w:p w14:paraId="4B03CB09" w14:textId="77777777" w:rsidR="00515B70" w:rsidRPr="00125B70" w:rsidRDefault="003F419C" w:rsidP="00C01F98">
      <w:bookmarkStart w:id="33" w:name="_Toc506971825"/>
      <w:bookmarkStart w:id="34" w:name="_Toc219017553"/>
      <w:bookmarkStart w:id="35" w:name="_Toc508203817"/>
      <w:bookmarkStart w:id="36" w:name="_Toc508290351"/>
      <w:bookmarkStart w:id="37" w:name="_Toc515637635"/>
      <w:r>
        <w:rPr>
          <w:b/>
        </w:rPr>
        <w:t>Important</w:t>
      </w:r>
      <w:r w:rsidR="00515B70" w:rsidRPr="00C01F98">
        <w:rPr>
          <w:b/>
        </w:rPr>
        <w:t xml:space="preserve"> instructions for preparing your response</w:t>
      </w:r>
      <w:bookmarkEnd w:id="33"/>
      <w:bookmarkEnd w:id="34"/>
      <w:bookmarkEnd w:id="35"/>
      <w:bookmarkEnd w:id="36"/>
      <w:bookmarkEnd w:id="37"/>
    </w:p>
    <w:p w14:paraId="6B910417" w14:textId="77777777" w:rsidR="00515B70" w:rsidRDefault="00515B70" w:rsidP="00C01F98">
      <w:pPr>
        <w:rPr>
          <w:snapToGrid w:val="0"/>
        </w:rPr>
      </w:pPr>
    </w:p>
    <w:p w14:paraId="3556CECE" w14:textId="77777777" w:rsidR="00C63312" w:rsidRDefault="000838CC" w:rsidP="006C227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5E4896C4" w14:textId="77777777" w:rsidR="000838CC" w:rsidRDefault="000838CC" w:rsidP="000838CC">
      <w:pPr>
        <w:pStyle w:val="ListParagraph"/>
        <w:ind w:left="360"/>
      </w:pPr>
    </w:p>
    <w:p w14:paraId="21CCC68E" w14:textId="77777777" w:rsidR="005A0C08" w:rsidRDefault="005A0C08" w:rsidP="006C2273">
      <w:pPr>
        <w:pStyle w:val="ListParagraph"/>
        <w:numPr>
          <w:ilvl w:val="0"/>
          <w:numId w:val="48"/>
        </w:numPr>
        <w:ind w:left="360"/>
      </w:pPr>
      <w:r>
        <w:t>All questions must be answered in English. An English translation must be provided for documents not originally in English.</w:t>
      </w:r>
    </w:p>
    <w:p w14:paraId="47E9F7E6" w14:textId="77777777" w:rsidR="000838CC" w:rsidRDefault="000838CC" w:rsidP="000838CC">
      <w:pPr>
        <w:pStyle w:val="ListParagraph"/>
      </w:pPr>
    </w:p>
    <w:p w14:paraId="75D802E0" w14:textId="77777777" w:rsidR="00515B70" w:rsidRDefault="00515B70" w:rsidP="006C227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7AF340C9" w14:textId="77777777" w:rsidR="000838CC" w:rsidRDefault="000838CC" w:rsidP="000838CC"/>
    <w:p w14:paraId="61095122" w14:textId="77777777" w:rsidR="00802CA3" w:rsidRDefault="00802CA3" w:rsidP="006C227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3D7A77C4" w14:textId="77777777" w:rsidR="000838CC" w:rsidRPr="00F22E1D" w:rsidRDefault="000838CC" w:rsidP="000838CC"/>
    <w:p w14:paraId="1E51820E" w14:textId="77777777" w:rsidR="00F22E1D" w:rsidRDefault="00F22E1D" w:rsidP="006C2273">
      <w:pPr>
        <w:pStyle w:val="ListParagraph"/>
        <w:numPr>
          <w:ilvl w:val="0"/>
          <w:numId w:val="48"/>
        </w:numPr>
        <w:ind w:left="360"/>
      </w:pPr>
      <w:r>
        <w:t xml:space="preserve">The data must be created as spreadsheet files in Microsoft Excel. </w:t>
      </w:r>
    </w:p>
    <w:p w14:paraId="37F7237C" w14:textId="77777777" w:rsidR="000838CC" w:rsidRDefault="000838CC" w:rsidP="000838CC"/>
    <w:p w14:paraId="1F192211" w14:textId="77777777" w:rsidR="00F22E1D" w:rsidRDefault="00F22E1D" w:rsidP="006C227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223CADBC" w14:textId="77777777" w:rsidR="000838CC" w:rsidRPr="00F22E1D" w:rsidRDefault="000838CC" w:rsidP="000838CC"/>
    <w:p w14:paraId="0CE1CAAF" w14:textId="77777777" w:rsidR="000838CC" w:rsidRDefault="000838CC" w:rsidP="006C227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4D2956B1" w14:textId="77777777" w:rsidR="000838CC" w:rsidRDefault="000838CC" w:rsidP="000838CC">
      <w:pPr>
        <w:pStyle w:val="ListParagraph"/>
      </w:pPr>
    </w:p>
    <w:p w14:paraId="45EFAA34" w14:textId="77777777" w:rsidR="000838CC" w:rsidRDefault="000838CC" w:rsidP="006C2273">
      <w:pPr>
        <w:pStyle w:val="ListParagraph"/>
        <w:numPr>
          <w:ilvl w:val="0"/>
          <w:numId w:val="48"/>
        </w:numPr>
        <w:ind w:left="360"/>
      </w:pPr>
      <w:r>
        <w:t>If you cannot present electronic data in the requested format contact the case officer as soon as possible.</w:t>
      </w:r>
    </w:p>
    <w:p w14:paraId="166167EE" w14:textId="77777777" w:rsidR="000838CC" w:rsidRDefault="000838CC" w:rsidP="000838CC"/>
    <w:p w14:paraId="31DCE38A" w14:textId="77777777" w:rsidR="00515B70" w:rsidRDefault="009057A6" w:rsidP="006C2273">
      <w:pPr>
        <w:pStyle w:val="ListParagraph"/>
        <w:numPr>
          <w:ilvl w:val="0"/>
          <w:numId w:val="48"/>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0211E2F4" w14:textId="77777777" w:rsidR="00B64E36" w:rsidRDefault="00B64E36" w:rsidP="0014670C">
      <w:pPr>
        <w:pStyle w:val="Heading1"/>
      </w:pPr>
      <w:bookmarkStart w:id="38" w:name="_Toc506971849"/>
      <w:bookmarkStart w:id="39" w:name="_Toc508203843"/>
      <w:bookmarkStart w:id="40" w:name="_Toc508290377"/>
      <w:bookmarkStart w:id="41" w:name="_Toc515637661"/>
      <w:bookmarkStart w:id="42" w:name="_Toc37839078"/>
      <w:r>
        <w:lastRenderedPageBreak/>
        <w:t>Checklist</w:t>
      </w:r>
      <w:bookmarkEnd w:id="38"/>
      <w:bookmarkEnd w:id="39"/>
      <w:bookmarkEnd w:id="40"/>
      <w:bookmarkEnd w:id="41"/>
      <w:bookmarkEnd w:id="42"/>
    </w:p>
    <w:p w14:paraId="033C5880" w14:textId="77777777" w:rsidR="00B64E36" w:rsidRDefault="00B64E36" w:rsidP="00B64E36"/>
    <w:p w14:paraId="3D1BE046"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7177A9A0"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848"/>
      </w:tblGrid>
      <w:tr w:rsidR="0014670C" w14:paraId="097379EC" w14:textId="4D40AD9E" w:rsidTr="00F32310">
        <w:trPr>
          <w:jc w:val="center"/>
        </w:trPr>
        <w:tc>
          <w:tcPr>
            <w:tcW w:w="5240" w:type="dxa"/>
          </w:tcPr>
          <w:p w14:paraId="16B34D46" w14:textId="77777777" w:rsidR="0014670C" w:rsidRDefault="0014670C" w:rsidP="00B64E36">
            <w:pPr>
              <w:rPr>
                <w:b/>
              </w:rPr>
            </w:pPr>
            <w:r>
              <w:rPr>
                <w:b/>
              </w:rPr>
              <w:t>Section</w:t>
            </w:r>
          </w:p>
        </w:tc>
        <w:tc>
          <w:tcPr>
            <w:tcW w:w="1848" w:type="dxa"/>
          </w:tcPr>
          <w:p w14:paraId="77A82A80" w14:textId="77777777" w:rsidR="0014670C" w:rsidRDefault="0014670C" w:rsidP="00B64E36">
            <w:pPr>
              <w:jc w:val="center"/>
            </w:pPr>
            <w:r>
              <w:t>Please tick if you have responded to all questions</w:t>
            </w:r>
          </w:p>
        </w:tc>
      </w:tr>
      <w:tr w:rsidR="0014670C" w14:paraId="7C0E6BD6" w14:textId="39893970" w:rsidTr="00F32310">
        <w:trPr>
          <w:jc w:val="center"/>
        </w:trPr>
        <w:tc>
          <w:tcPr>
            <w:tcW w:w="5240" w:type="dxa"/>
          </w:tcPr>
          <w:p w14:paraId="2E190B4F" w14:textId="77777777" w:rsidR="0014670C" w:rsidRPr="006614D2" w:rsidRDefault="0014670C"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1848" w:type="dxa"/>
          </w:tcPr>
          <w:p w14:paraId="11D38E7F" w14:textId="77777777" w:rsidR="0014670C" w:rsidRDefault="0014670C" w:rsidP="00B64E36">
            <w:pPr>
              <w:jc w:val="center"/>
              <w:rPr>
                <w:sz w:val="28"/>
              </w:rPr>
            </w:pPr>
            <w:r>
              <w:rPr>
                <w:sz w:val="28"/>
              </w:rPr>
              <w:sym w:font="Monotype Sorts" w:char="F07F"/>
            </w:r>
          </w:p>
        </w:tc>
      </w:tr>
      <w:tr w:rsidR="0014670C" w14:paraId="14F422A3" w14:textId="1E6211B8" w:rsidTr="00F32310">
        <w:trPr>
          <w:jc w:val="center"/>
        </w:trPr>
        <w:tc>
          <w:tcPr>
            <w:tcW w:w="5240" w:type="dxa"/>
          </w:tcPr>
          <w:p w14:paraId="504BD871" w14:textId="77777777" w:rsidR="0014670C" w:rsidRPr="006614D2" w:rsidRDefault="0014670C"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1848" w:type="dxa"/>
          </w:tcPr>
          <w:p w14:paraId="08BB4FE1" w14:textId="77777777" w:rsidR="0014670C" w:rsidRDefault="0014670C" w:rsidP="00B64E36">
            <w:pPr>
              <w:jc w:val="center"/>
              <w:rPr>
                <w:sz w:val="28"/>
              </w:rPr>
            </w:pPr>
            <w:r>
              <w:rPr>
                <w:sz w:val="28"/>
              </w:rPr>
              <w:sym w:font="Monotype Sorts" w:char="F07F"/>
            </w:r>
          </w:p>
        </w:tc>
      </w:tr>
      <w:tr w:rsidR="0014670C" w14:paraId="347846A3" w14:textId="6050A966" w:rsidTr="00F32310">
        <w:trPr>
          <w:jc w:val="center"/>
        </w:trPr>
        <w:tc>
          <w:tcPr>
            <w:tcW w:w="5240" w:type="dxa"/>
          </w:tcPr>
          <w:p w14:paraId="74E18E05" w14:textId="77777777" w:rsidR="0014670C" w:rsidRPr="006614D2" w:rsidRDefault="0014670C"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1848" w:type="dxa"/>
          </w:tcPr>
          <w:p w14:paraId="0C12489C" w14:textId="77777777" w:rsidR="0014670C" w:rsidRDefault="0014670C" w:rsidP="00B64E36">
            <w:pPr>
              <w:jc w:val="center"/>
              <w:rPr>
                <w:sz w:val="28"/>
              </w:rPr>
            </w:pPr>
            <w:r>
              <w:rPr>
                <w:sz w:val="28"/>
              </w:rPr>
              <w:sym w:font="Monotype Sorts" w:char="F07F"/>
            </w:r>
          </w:p>
        </w:tc>
      </w:tr>
      <w:tr w:rsidR="0014670C" w14:paraId="7491F4BA" w14:textId="48C7360F" w:rsidTr="00F32310">
        <w:trPr>
          <w:jc w:val="center"/>
        </w:trPr>
        <w:tc>
          <w:tcPr>
            <w:tcW w:w="5240" w:type="dxa"/>
          </w:tcPr>
          <w:p w14:paraId="053ABD60" w14:textId="77777777" w:rsidR="0014670C" w:rsidRPr="006614D2" w:rsidRDefault="0014670C"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1848" w:type="dxa"/>
          </w:tcPr>
          <w:p w14:paraId="397FBD67" w14:textId="77777777" w:rsidR="0014670C" w:rsidRDefault="0014670C" w:rsidP="00B64E36">
            <w:pPr>
              <w:jc w:val="center"/>
              <w:rPr>
                <w:sz w:val="28"/>
              </w:rPr>
            </w:pPr>
            <w:r>
              <w:rPr>
                <w:sz w:val="28"/>
              </w:rPr>
              <w:sym w:font="Monotype Sorts" w:char="F07F"/>
            </w:r>
          </w:p>
        </w:tc>
      </w:tr>
      <w:tr w:rsidR="0014670C" w14:paraId="5389BD73" w14:textId="6CD131E3" w:rsidTr="00F32310">
        <w:trPr>
          <w:jc w:val="center"/>
        </w:trPr>
        <w:tc>
          <w:tcPr>
            <w:tcW w:w="5240" w:type="dxa"/>
          </w:tcPr>
          <w:p w14:paraId="1E667B62" w14:textId="77777777" w:rsidR="0014670C" w:rsidRPr="006614D2" w:rsidRDefault="0014670C"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t xml:space="preserve">Section E </w:t>
            </w:r>
            <w:r>
              <w:br/>
              <w:t>Due allowance</w:t>
            </w:r>
            <w:r w:rsidRPr="00FA6961">
              <w:fldChar w:fldCharType="end"/>
            </w:r>
          </w:p>
        </w:tc>
        <w:tc>
          <w:tcPr>
            <w:tcW w:w="1848" w:type="dxa"/>
          </w:tcPr>
          <w:p w14:paraId="5C982329" w14:textId="77777777" w:rsidR="0014670C" w:rsidRDefault="0014670C" w:rsidP="00B64E36">
            <w:pPr>
              <w:jc w:val="center"/>
              <w:rPr>
                <w:sz w:val="28"/>
              </w:rPr>
            </w:pPr>
            <w:r>
              <w:rPr>
                <w:sz w:val="28"/>
              </w:rPr>
              <w:sym w:font="Monotype Sorts" w:char="F07F"/>
            </w:r>
          </w:p>
        </w:tc>
      </w:tr>
      <w:tr w:rsidR="0014670C" w14:paraId="7B80ED27" w14:textId="66A87A24" w:rsidTr="00F32310">
        <w:trPr>
          <w:jc w:val="center"/>
        </w:trPr>
        <w:tc>
          <w:tcPr>
            <w:tcW w:w="5240" w:type="dxa"/>
          </w:tcPr>
          <w:p w14:paraId="6635D1A5" w14:textId="77777777" w:rsidR="0014670C" w:rsidRPr="006614D2" w:rsidRDefault="0014670C"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t>Section F</w:t>
            </w:r>
            <w:r>
              <w:br/>
              <w:t>Third country sales</w:t>
            </w:r>
            <w:r w:rsidRPr="00FA6961">
              <w:fldChar w:fldCharType="end"/>
            </w:r>
          </w:p>
        </w:tc>
        <w:tc>
          <w:tcPr>
            <w:tcW w:w="1848" w:type="dxa"/>
          </w:tcPr>
          <w:p w14:paraId="39B8A439" w14:textId="77777777" w:rsidR="0014670C" w:rsidRDefault="0014670C" w:rsidP="00B64E36">
            <w:pPr>
              <w:jc w:val="center"/>
              <w:rPr>
                <w:sz w:val="28"/>
              </w:rPr>
            </w:pPr>
            <w:r>
              <w:rPr>
                <w:sz w:val="28"/>
              </w:rPr>
              <w:sym w:font="Monotype Sorts" w:char="F07F"/>
            </w:r>
          </w:p>
        </w:tc>
      </w:tr>
      <w:tr w:rsidR="0014670C" w14:paraId="77F99741" w14:textId="0CDCE297" w:rsidTr="00F32310">
        <w:trPr>
          <w:jc w:val="center"/>
        </w:trPr>
        <w:tc>
          <w:tcPr>
            <w:tcW w:w="5240" w:type="dxa"/>
          </w:tcPr>
          <w:p w14:paraId="1C16F831" w14:textId="77777777" w:rsidR="0014670C" w:rsidRPr="006614D2" w:rsidRDefault="0014670C"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1848" w:type="dxa"/>
          </w:tcPr>
          <w:p w14:paraId="383C2F91" w14:textId="77777777" w:rsidR="0014670C" w:rsidRDefault="0014670C" w:rsidP="00B64E36">
            <w:pPr>
              <w:jc w:val="center"/>
              <w:rPr>
                <w:sz w:val="28"/>
              </w:rPr>
            </w:pPr>
            <w:r>
              <w:rPr>
                <w:sz w:val="28"/>
              </w:rPr>
              <w:sym w:font="Monotype Sorts" w:char="F07F"/>
            </w:r>
          </w:p>
        </w:tc>
      </w:tr>
      <w:tr w:rsidR="0014670C" w14:paraId="7EF8A737" w14:textId="5EE11F89" w:rsidTr="00F32310">
        <w:trPr>
          <w:jc w:val="center"/>
        </w:trPr>
        <w:tc>
          <w:tcPr>
            <w:tcW w:w="5240" w:type="dxa"/>
            <w:vAlign w:val="center"/>
          </w:tcPr>
          <w:p w14:paraId="3D59F078" w14:textId="77777777" w:rsidR="0014670C" w:rsidRDefault="0014670C" w:rsidP="00F2616D">
            <w:r>
              <w:t>Section H</w:t>
            </w:r>
          </w:p>
          <w:p w14:paraId="379070EE" w14:textId="673190EB" w:rsidR="0014670C" w:rsidRPr="00FA6961" w:rsidRDefault="0014670C" w:rsidP="00F2616D">
            <w:r>
              <w:t>Market situation</w:t>
            </w:r>
          </w:p>
        </w:tc>
        <w:tc>
          <w:tcPr>
            <w:tcW w:w="1848" w:type="dxa"/>
          </w:tcPr>
          <w:p w14:paraId="3B491D5F" w14:textId="22E8A8AB" w:rsidR="0014670C" w:rsidRDefault="0014670C" w:rsidP="00F2616D">
            <w:pPr>
              <w:jc w:val="center"/>
              <w:rPr>
                <w:sz w:val="28"/>
              </w:rPr>
            </w:pPr>
            <w:r w:rsidRPr="00273021">
              <w:rPr>
                <w:sz w:val="28"/>
              </w:rPr>
              <w:sym w:font="Monotype Sorts" w:char="F07F"/>
            </w:r>
          </w:p>
        </w:tc>
      </w:tr>
      <w:tr w:rsidR="0014670C" w14:paraId="5CFD1485" w14:textId="17FE40EB" w:rsidTr="00F32310">
        <w:trPr>
          <w:jc w:val="center"/>
        </w:trPr>
        <w:tc>
          <w:tcPr>
            <w:tcW w:w="5240" w:type="dxa"/>
            <w:vAlign w:val="center"/>
          </w:tcPr>
          <w:p w14:paraId="07AADA1D" w14:textId="77777777" w:rsidR="0014670C" w:rsidRDefault="0014670C" w:rsidP="00F2616D">
            <w:r>
              <w:t>Section I</w:t>
            </w:r>
          </w:p>
          <w:p w14:paraId="77046D84" w14:textId="3A8C6352" w:rsidR="0014670C" w:rsidRPr="00FA6961" w:rsidRDefault="0014670C" w:rsidP="00F2616D">
            <w:r>
              <w:t xml:space="preserve">Market </w:t>
            </w:r>
            <w:r w:rsidR="006E30DC">
              <w:t>s</w:t>
            </w:r>
            <w:r>
              <w:t xml:space="preserve">ituation &amp; </w:t>
            </w:r>
            <w:r w:rsidR="006E30DC">
              <w:t>p</w:t>
            </w:r>
            <w:r>
              <w:t>roper comparison</w:t>
            </w:r>
          </w:p>
        </w:tc>
        <w:tc>
          <w:tcPr>
            <w:tcW w:w="1848" w:type="dxa"/>
          </w:tcPr>
          <w:p w14:paraId="7FEA5CF5" w14:textId="529B5EBE" w:rsidR="0014670C" w:rsidRDefault="0014670C" w:rsidP="00F2616D">
            <w:pPr>
              <w:jc w:val="center"/>
              <w:rPr>
                <w:sz w:val="28"/>
              </w:rPr>
            </w:pPr>
            <w:r w:rsidRPr="00273021">
              <w:rPr>
                <w:sz w:val="28"/>
              </w:rPr>
              <w:sym w:font="Monotype Sorts" w:char="F07F"/>
            </w:r>
          </w:p>
        </w:tc>
      </w:tr>
      <w:tr w:rsidR="0014670C" w14:paraId="3EBFD40E" w14:textId="3D2B8E85" w:rsidTr="00F32310">
        <w:trPr>
          <w:jc w:val="center"/>
        </w:trPr>
        <w:tc>
          <w:tcPr>
            <w:tcW w:w="5240" w:type="dxa"/>
            <w:vAlign w:val="center"/>
          </w:tcPr>
          <w:p w14:paraId="7B80197C" w14:textId="6D549B8F" w:rsidR="0014670C" w:rsidRDefault="0014670C" w:rsidP="0014670C">
            <w:r>
              <w:t>Section J</w:t>
            </w:r>
          </w:p>
          <w:p w14:paraId="774736C3" w14:textId="36CB0ECA" w:rsidR="0014670C" w:rsidRDefault="0014670C" w:rsidP="0014670C">
            <w:r>
              <w:t xml:space="preserve">Proper comparison – Indonesian A4 copy paper </w:t>
            </w:r>
            <w:r w:rsidR="006E30DC">
              <w:t>m</w:t>
            </w:r>
            <w:r>
              <w:t xml:space="preserve">arket </w:t>
            </w:r>
          </w:p>
        </w:tc>
        <w:tc>
          <w:tcPr>
            <w:tcW w:w="1848" w:type="dxa"/>
          </w:tcPr>
          <w:p w14:paraId="020CC3CA" w14:textId="19D0763C" w:rsidR="0014670C" w:rsidRPr="00273021" w:rsidRDefault="0014670C" w:rsidP="0014670C">
            <w:pPr>
              <w:jc w:val="center"/>
              <w:rPr>
                <w:sz w:val="28"/>
              </w:rPr>
            </w:pPr>
            <w:r w:rsidRPr="00D5077C">
              <w:rPr>
                <w:sz w:val="28"/>
              </w:rPr>
              <w:sym w:font="Monotype Sorts" w:char="F07F"/>
            </w:r>
          </w:p>
        </w:tc>
      </w:tr>
      <w:tr w:rsidR="0014670C" w14:paraId="18E12E6D" w14:textId="50FC8E70" w:rsidTr="00F32310">
        <w:trPr>
          <w:jc w:val="center"/>
        </w:trPr>
        <w:tc>
          <w:tcPr>
            <w:tcW w:w="5240" w:type="dxa"/>
            <w:vAlign w:val="center"/>
          </w:tcPr>
          <w:p w14:paraId="62B73D10" w14:textId="6BAAFD9E" w:rsidR="0014670C" w:rsidRDefault="0014670C" w:rsidP="0014670C">
            <w:r>
              <w:t>Section K</w:t>
            </w:r>
          </w:p>
          <w:p w14:paraId="3FFFC4B0" w14:textId="27033898" w:rsidR="0014670C" w:rsidRDefault="0014670C" w:rsidP="006E30DC">
            <w:r>
              <w:t xml:space="preserve">Proper comparison – Production costs </w:t>
            </w:r>
          </w:p>
        </w:tc>
        <w:tc>
          <w:tcPr>
            <w:tcW w:w="1848" w:type="dxa"/>
          </w:tcPr>
          <w:p w14:paraId="522963A9" w14:textId="1918E8E3" w:rsidR="0014670C" w:rsidRDefault="0014670C" w:rsidP="0014670C">
            <w:pPr>
              <w:jc w:val="center"/>
              <w:rPr>
                <w:sz w:val="28"/>
              </w:rPr>
            </w:pPr>
            <w:r w:rsidRPr="00D5077C">
              <w:rPr>
                <w:sz w:val="28"/>
              </w:rPr>
              <w:sym w:font="Monotype Sorts" w:char="F07F"/>
            </w:r>
          </w:p>
        </w:tc>
      </w:tr>
      <w:tr w:rsidR="0014670C" w14:paraId="78EA87DE" w14:textId="40AD4D72" w:rsidTr="00F32310">
        <w:trPr>
          <w:jc w:val="center"/>
        </w:trPr>
        <w:tc>
          <w:tcPr>
            <w:tcW w:w="5240" w:type="dxa"/>
            <w:vAlign w:val="center"/>
          </w:tcPr>
          <w:p w14:paraId="20580BE3" w14:textId="0AF94D58" w:rsidR="0014670C" w:rsidRDefault="0014670C" w:rsidP="0014670C">
            <w:r>
              <w:t xml:space="preserve">Section L </w:t>
            </w:r>
          </w:p>
          <w:p w14:paraId="0F821BD5" w14:textId="419EF78F" w:rsidR="0014670C" w:rsidRDefault="0014670C" w:rsidP="0014670C">
            <w:r>
              <w:t xml:space="preserve">Proper comparison – Australian A4 copy paper </w:t>
            </w:r>
            <w:r w:rsidR="006E30DC">
              <w:t>m</w:t>
            </w:r>
            <w:r>
              <w:t xml:space="preserve">arket </w:t>
            </w:r>
          </w:p>
        </w:tc>
        <w:tc>
          <w:tcPr>
            <w:tcW w:w="1848" w:type="dxa"/>
          </w:tcPr>
          <w:p w14:paraId="0D72671D" w14:textId="068DDA38" w:rsidR="0014670C" w:rsidRDefault="0014670C" w:rsidP="0014670C">
            <w:pPr>
              <w:jc w:val="center"/>
              <w:rPr>
                <w:sz w:val="28"/>
              </w:rPr>
            </w:pPr>
            <w:r w:rsidRPr="00D5077C">
              <w:rPr>
                <w:sz w:val="28"/>
              </w:rPr>
              <w:sym w:font="Monotype Sorts" w:char="F07F"/>
            </w:r>
          </w:p>
        </w:tc>
      </w:tr>
      <w:tr w:rsidR="0014670C" w:rsidRPr="006778F5" w14:paraId="2F0B850D" w14:textId="7D4322B6" w:rsidTr="00F32310">
        <w:trPr>
          <w:jc w:val="center"/>
        </w:trPr>
        <w:tc>
          <w:tcPr>
            <w:tcW w:w="5240" w:type="dxa"/>
          </w:tcPr>
          <w:p w14:paraId="3D2C80B0" w14:textId="181E2A17" w:rsidR="0014670C" w:rsidRPr="006778F5" w:rsidRDefault="0014670C" w:rsidP="003E323C">
            <w:pPr>
              <w:rPr>
                <w:color w:val="FF0000"/>
              </w:rPr>
            </w:pPr>
            <w:r>
              <w:fldChar w:fldCharType="begin"/>
            </w:r>
            <w:r>
              <w:instrText xml:space="preserve"> REF _Ref524005694 \h </w:instrText>
            </w:r>
            <w:r>
              <w:fldChar w:fldCharType="separate"/>
            </w:r>
            <w:r>
              <w:t>Exporter's declaration</w:t>
            </w:r>
            <w:r>
              <w:fldChar w:fldCharType="end"/>
            </w:r>
          </w:p>
        </w:tc>
        <w:tc>
          <w:tcPr>
            <w:tcW w:w="1848" w:type="dxa"/>
          </w:tcPr>
          <w:p w14:paraId="6F51C550" w14:textId="64639812" w:rsidR="0014670C" w:rsidRPr="006778F5" w:rsidRDefault="0014670C" w:rsidP="00B64E36">
            <w:pPr>
              <w:jc w:val="center"/>
              <w:rPr>
                <w:color w:val="FF0000"/>
                <w:sz w:val="28"/>
              </w:rPr>
            </w:pPr>
            <w:r>
              <w:rPr>
                <w:sz w:val="28"/>
              </w:rPr>
              <w:sym w:font="Monotype Sorts" w:char="F07F"/>
            </w:r>
          </w:p>
        </w:tc>
      </w:tr>
      <w:tr w:rsidR="0014670C" w:rsidRPr="006778F5" w14:paraId="24ED99FD" w14:textId="0E55FA71" w:rsidTr="00F32310">
        <w:trPr>
          <w:jc w:val="center"/>
        </w:trPr>
        <w:tc>
          <w:tcPr>
            <w:tcW w:w="5240" w:type="dxa"/>
          </w:tcPr>
          <w:p w14:paraId="67FC0848" w14:textId="00B9E5FE" w:rsidR="0014670C" w:rsidRPr="006778F5" w:rsidRDefault="0014670C" w:rsidP="003E323C">
            <w:pPr>
              <w:rPr>
                <w:color w:val="FF0000"/>
              </w:rPr>
            </w:pPr>
            <w:r>
              <w:t>Non-confidential version of this response</w:t>
            </w:r>
          </w:p>
        </w:tc>
        <w:tc>
          <w:tcPr>
            <w:tcW w:w="1848" w:type="dxa"/>
          </w:tcPr>
          <w:p w14:paraId="4AD693B6" w14:textId="2E22777D" w:rsidR="0014670C" w:rsidRPr="006778F5" w:rsidRDefault="0014670C" w:rsidP="00B64E36">
            <w:pPr>
              <w:jc w:val="center"/>
              <w:rPr>
                <w:color w:val="FF0000"/>
                <w:sz w:val="28"/>
              </w:rPr>
            </w:pPr>
            <w:r>
              <w:rPr>
                <w:sz w:val="28"/>
              </w:rPr>
              <w:sym w:font="Monotype Sorts" w:char="F07F"/>
            </w:r>
          </w:p>
        </w:tc>
      </w:tr>
    </w:tbl>
    <w:p w14:paraId="5F1F6CF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843"/>
      </w:tblGrid>
      <w:tr w:rsidR="00F32310" w:rsidRPr="003E323C" w14:paraId="297C62D5" w14:textId="77777777" w:rsidTr="00F32310">
        <w:trPr>
          <w:jc w:val="center"/>
        </w:trPr>
        <w:tc>
          <w:tcPr>
            <w:tcW w:w="5240" w:type="dxa"/>
          </w:tcPr>
          <w:p w14:paraId="50ADBCDC" w14:textId="77777777" w:rsidR="00F32310" w:rsidRPr="003E323C" w:rsidRDefault="00F32310" w:rsidP="00480FCC">
            <w:pPr>
              <w:rPr>
                <w:b/>
              </w:rPr>
            </w:pPr>
            <w:r w:rsidRPr="003E323C">
              <w:rPr>
                <w:b/>
              </w:rPr>
              <w:t>Attachments</w:t>
            </w:r>
          </w:p>
        </w:tc>
        <w:tc>
          <w:tcPr>
            <w:tcW w:w="1843" w:type="dxa"/>
          </w:tcPr>
          <w:p w14:paraId="3433276D" w14:textId="77777777" w:rsidR="00F32310" w:rsidRPr="003E323C" w:rsidRDefault="00F32310" w:rsidP="00480FCC">
            <w:pPr>
              <w:jc w:val="center"/>
            </w:pPr>
            <w:r w:rsidRPr="003E323C">
              <w:t>Please tick if you have provided spreadsheet</w:t>
            </w:r>
          </w:p>
        </w:tc>
      </w:tr>
      <w:tr w:rsidR="00F32310" w:rsidRPr="003E323C" w14:paraId="07F59680" w14:textId="77777777" w:rsidTr="00F32310">
        <w:trPr>
          <w:jc w:val="center"/>
        </w:trPr>
        <w:tc>
          <w:tcPr>
            <w:tcW w:w="5240" w:type="dxa"/>
          </w:tcPr>
          <w:p w14:paraId="23E83DE0" w14:textId="77777777" w:rsidR="00F32310" w:rsidRPr="003E323C" w:rsidRDefault="00F32310" w:rsidP="00480FCC">
            <w:r w:rsidRPr="003E323C">
              <w:t>B-2 Australian</w:t>
            </w:r>
            <w:r>
              <w:t xml:space="preserve"> s</w:t>
            </w:r>
            <w:r w:rsidRPr="003E323C">
              <w:t>ales</w:t>
            </w:r>
          </w:p>
        </w:tc>
        <w:tc>
          <w:tcPr>
            <w:tcW w:w="1843" w:type="dxa"/>
          </w:tcPr>
          <w:p w14:paraId="1F9A9291" w14:textId="77777777" w:rsidR="00F32310" w:rsidRPr="003E323C" w:rsidRDefault="00F32310" w:rsidP="00480FCC">
            <w:pPr>
              <w:jc w:val="center"/>
              <w:rPr>
                <w:sz w:val="28"/>
              </w:rPr>
            </w:pPr>
            <w:r w:rsidRPr="003E323C">
              <w:rPr>
                <w:sz w:val="28"/>
              </w:rPr>
              <w:sym w:font="Monotype Sorts" w:char="F07F"/>
            </w:r>
          </w:p>
        </w:tc>
      </w:tr>
      <w:tr w:rsidR="00F32310" w:rsidRPr="003E323C" w14:paraId="57B6EEA2" w14:textId="77777777" w:rsidTr="00F32310">
        <w:trPr>
          <w:jc w:val="center"/>
        </w:trPr>
        <w:tc>
          <w:tcPr>
            <w:tcW w:w="5240" w:type="dxa"/>
          </w:tcPr>
          <w:p w14:paraId="739B6D76" w14:textId="77777777" w:rsidR="00F32310" w:rsidRPr="003E323C" w:rsidRDefault="00F32310" w:rsidP="00480FCC">
            <w:r w:rsidRPr="003E323C">
              <w:t>B</w:t>
            </w:r>
            <w:r>
              <w:t>-4 Upwards s</w:t>
            </w:r>
            <w:r w:rsidRPr="003E323C">
              <w:t>ales</w:t>
            </w:r>
          </w:p>
        </w:tc>
        <w:tc>
          <w:tcPr>
            <w:tcW w:w="1843" w:type="dxa"/>
          </w:tcPr>
          <w:p w14:paraId="2CC33437" w14:textId="77777777" w:rsidR="00F32310" w:rsidRPr="003E323C" w:rsidRDefault="00F32310" w:rsidP="00480FCC">
            <w:pPr>
              <w:jc w:val="center"/>
              <w:rPr>
                <w:sz w:val="28"/>
              </w:rPr>
            </w:pPr>
            <w:r w:rsidRPr="003E323C">
              <w:rPr>
                <w:sz w:val="28"/>
              </w:rPr>
              <w:sym w:font="Monotype Sorts" w:char="F07F"/>
            </w:r>
          </w:p>
        </w:tc>
      </w:tr>
      <w:tr w:rsidR="00F32310" w:rsidRPr="003E323C" w14:paraId="231B1304" w14:textId="77777777" w:rsidTr="00F32310">
        <w:trPr>
          <w:jc w:val="center"/>
        </w:trPr>
        <w:tc>
          <w:tcPr>
            <w:tcW w:w="5240" w:type="dxa"/>
          </w:tcPr>
          <w:p w14:paraId="1FED8FB9" w14:textId="77777777" w:rsidR="00F32310" w:rsidRPr="003E323C" w:rsidRDefault="00F32310" w:rsidP="00480FCC">
            <w:r w:rsidRPr="003E323C">
              <w:t>B-5 Upwards selling expenses</w:t>
            </w:r>
          </w:p>
        </w:tc>
        <w:tc>
          <w:tcPr>
            <w:tcW w:w="1843" w:type="dxa"/>
          </w:tcPr>
          <w:p w14:paraId="77AF81FF" w14:textId="77777777" w:rsidR="00F32310" w:rsidRPr="003E323C" w:rsidRDefault="00F32310" w:rsidP="00480FCC">
            <w:pPr>
              <w:jc w:val="center"/>
              <w:rPr>
                <w:sz w:val="28"/>
              </w:rPr>
            </w:pPr>
            <w:r w:rsidRPr="003E323C">
              <w:rPr>
                <w:sz w:val="28"/>
              </w:rPr>
              <w:sym w:font="Monotype Sorts" w:char="F07F"/>
            </w:r>
          </w:p>
        </w:tc>
      </w:tr>
      <w:tr w:rsidR="00F32310" w:rsidRPr="003E323C" w14:paraId="77222491" w14:textId="77777777" w:rsidTr="00F32310">
        <w:trPr>
          <w:jc w:val="center"/>
        </w:trPr>
        <w:tc>
          <w:tcPr>
            <w:tcW w:w="5240" w:type="dxa"/>
          </w:tcPr>
          <w:p w14:paraId="60B55233" w14:textId="77777777" w:rsidR="00F32310" w:rsidRPr="003E323C" w:rsidRDefault="00F32310" w:rsidP="00480FCC">
            <w:pPr>
              <w:ind w:left="1276" w:hanging="1276"/>
            </w:pPr>
            <w:r w:rsidRPr="003E323C">
              <w:t>D-2 Domestic sales</w:t>
            </w:r>
          </w:p>
        </w:tc>
        <w:tc>
          <w:tcPr>
            <w:tcW w:w="1843" w:type="dxa"/>
          </w:tcPr>
          <w:p w14:paraId="271F4EE3" w14:textId="77777777" w:rsidR="00F32310" w:rsidRPr="003E323C" w:rsidRDefault="00F32310" w:rsidP="00480FCC">
            <w:pPr>
              <w:jc w:val="center"/>
              <w:rPr>
                <w:sz w:val="28"/>
              </w:rPr>
            </w:pPr>
            <w:r w:rsidRPr="003E323C">
              <w:rPr>
                <w:sz w:val="28"/>
              </w:rPr>
              <w:sym w:font="Monotype Sorts" w:char="F07F"/>
            </w:r>
          </w:p>
        </w:tc>
      </w:tr>
      <w:tr w:rsidR="00F32310" w:rsidRPr="003E323C" w14:paraId="7265669D" w14:textId="77777777" w:rsidTr="00F32310">
        <w:trPr>
          <w:jc w:val="center"/>
        </w:trPr>
        <w:tc>
          <w:tcPr>
            <w:tcW w:w="5240" w:type="dxa"/>
          </w:tcPr>
          <w:p w14:paraId="73E1C12A" w14:textId="77777777" w:rsidR="00F32310" w:rsidRPr="003E323C" w:rsidRDefault="00F32310" w:rsidP="00480FCC">
            <w:r w:rsidRPr="003E323C">
              <w:t>F-2 Third country sales</w:t>
            </w:r>
          </w:p>
        </w:tc>
        <w:tc>
          <w:tcPr>
            <w:tcW w:w="1843" w:type="dxa"/>
          </w:tcPr>
          <w:p w14:paraId="36BC5714" w14:textId="77777777" w:rsidR="00F32310" w:rsidRPr="003E323C" w:rsidRDefault="00F32310" w:rsidP="00480FCC">
            <w:pPr>
              <w:jc w:val="center"/>
              <w:rPr>
                <w:sz w:val="28"/>
              </w:rPr>
            </w:pPr>
            <w:r w:rsidRPr="003E323C">
              <w:rPr>
                <w:sz w:val="28"/>
              </w:rPr>
              <w:sym w:font="Monotype Sorts" w:char="F07F"/>
            </w:r>
          </w:p>
        </w:tc>
      </w:tr>
      <w:tr w:rsidR="00F32310" w:rsidRPr="003E323C" w14:paraId="797BF35E" w14:textId="77777777" w:rsidTr="00F32310">
        <w:trPr>
          <w:jc w:val="center"/>
        </w:trPr>
        <w:tc>
          <w:tcPr>
            <w:tcW w:w="5240" w:type="dxa"/>
          </w:tcPr>
          <w:p w14:paraId="371E98C3" w14:textId="77777777" w:rsidR="00F32310" w:rsidRPr="003E323C" w:rsidRDefault="00F32310" w:rsidP="00480FCC">
            <w:r w:rsidRPr="003E323C">
              <w:t>G-3 Domestic CTM</w:t>
            </w:r>
          </w:p>
        </w:tc>
        <w:tc>
          <w:tcPr>
            <w:tcW w:w="1843" w:type="dxa"/>
          </w:tcPr>
          <w:p w14:paraId="2BD730E8" w14:textId="77777777" w:rsidR="00F32310" w:rsidRPr="003E323C" w:rsidRDefault="00F32310" w:rsidP="00480FCC">
            <w:pPr>
              <w:jc w:val="center"/>
              <w:rPr>
                <w:sz w:val="28"/>
              </w:rPr>
            </w:pPr>
            <w:r w:rsidRPr="003E323C">
              <w:rPr>
                <w:sz w:val="28"/>
              </w:rPr>
              <w:sym w:font="Monotype Sorts" w:char="F07F"/>
            </w:r>
          </w:p>
        </w:tc>
      </w:tr>
      <w:tr w:rsidR="00F32310" w:rsidRPr="003E323C" w14:paraId="1EC5C1B1" w14:textId="77777777" w:rsidTr="00F32310">
        <w:trPr>
          <w:jc w:val="center"/>
        </w:trPr>
        <w:tc>
          <w:tcPr>
            <w:tcW w:w="5240" w:type="dxa"/>
          </w:tcPr>
          <w:p w14:paraId="23345B1B" w14:textId="77777777" w:rsidR="00F32310" w:rsidRPr="003E323C" w:rsidRDefault="00F32310" w:rsidP="00480FCC">
            <w:r>
              <w:t>G-3.A Domestic CTM - Pulp</w:t>
            </w:r>
          </w:p>
        </w:tc>
        <w:tc>
          <w:tcPr>
            <w:tcW w:w="1843" w:type="dxa"/>
          </w:tcPr>
          <w:p w14:paraId="2A97DB53" w14:textId="77777777" w:rsidR="00F32310" w:rsidRPr="003E323C" w:rsidRDefault="00F32310" w:rsidP="00480FCC">
            <w:pPr>
              <w:jc w:val="center"/>
              <w:rPr>
                <w:sz w:val="28"/>
              </w:rPr>
            </w:pPr>
            <w:r w:rsidRPr="003E323C">
              <w:rPr>
                <w:sz w:val="28"/>
              </w:rPr>
              <w:sym w:font="Monotype Sorts" w:char="F07F"/>
            </w:r>
          </w:p>
        </w:tc>
      </w:tr>
      <w:tr w:rsidR="00F32310" w:rsidRPr="003E323C" w14:paraId="41357980" w14:textId="77777777" w:rsidTr="00F32310">
        <w:trPr>
          <w:jc w:val="center"/>
        </w:trPr>
        <w:tc>
          <w:tcPr>
            <w:tcW w:w="5240" w:type="dxa"/>
          </w:tcPr>
          <w:p w14:paraId="23A4622B" w14:textId="77777777" w:rsidR="00F32310" w:rsidRDefault="00F32310" w:rsidP="00480FCC">
            <w:r>
              <w:t>G-3.B Domestic CTM – Wood chip</w:t>
            </w:r>
          </w:p>
        </w:tc>
        <w:tc>
          <w:tcPr>
            <w:tcW w:w="1843" w:type="dxa"/>
          </w:tcPr>
          <w:p w14:paraId="7456CE4E" w14:textId="77777777" w:rsidR="00F32310" w:rsidRPr="003E323C" w:rsidRDefault="00F32310" w:rsidP="00480FCC">
            <w:pPr>
              <w:jc w:val="center"/>
              <w:rPr>
                <w:sz w:val="28"/>
              </w:rPr>
            </w:pPr>
            <w:r w:rsidRPr="003E323C">
              <w:rPr>
                <w:sz w:val="28"/>
              </w:rPr>
              <w:sym w:font="Monotype Sorts" w:char="F07F"/>
            </w:r>
          </w:p>
        </w:tc>
      </w:tr>
      <w:tr w:rsidR="00F32310" w:rsidRPr="003E323C" w14:paraId="797A92E7" w14:textId="77777777" w:rsidTr="00F32310">
        <w:trPr>
          <w:jc w:val="center"/>
        </w:trPr>
        <w:tc>
          <w:tcPr>
            <w:tcW w:w="5240" w:type="dxa"/>
          </w:tcPr>
          <w:p w14:paraId="3B830462" w14:textId="77777777" w:rsidR="00F32310" w:rsidRPr="003E323C" w:rsidRDefault="00F32310" w:rsidP="00480FCC">
            <w:r>
              <w:t>G-4.1 SG&amp;A listing</w:t>
            </w:r>
          </w:p>
        </w:tc>
        <w:tc>
          <w:tcPr>
            <w:tcW w:w="1843" w:type="dxa"/>
          </w:tcPr>
          <w:p w14:paraId="2C4BF81F" w14:textId="77777777" w:rsidR="00F32310" w:rsidRPr="003E323C" w:rsidRDefault="00F32310" w:rsidP="00480FCC">
            <w:pPr>
              <w:jc w:val="center"/>
              <w:rPr>
                <w:sz w:val="28"/>
              </w:rPr>
            </w:pPr>
            <w:r w:rsidRPr="003E323C">
              <w:rPr>
                <w:sz w:val="28"/>
              </w:rPr>
              <w:sym w:font="Monotype Sorts" w:char="F07F"/>
            </w:r>
          </w:p>
        </w:tc>
      </w:tr>
      <w:tr w:rsidR="00F32310" w:rsidRPr="003E323C" w14:paraId="0560B393" w14:textId="77777777" w:rsidTr="00F32310">
        <w:trPr>
          <w:jc w:val="center"/>
        </w:trPr>
        <w:tc>
          <w:tcPr>
            <w:tcW w:w="5240" w:type="dxa"/>
          </w:tcPr>
          <w:p w14:paraId="6E62995B" w14:textId="77777777" w:rsidR="00F32310" w:rsidRDefault="00F32310" w:rsidP="00480FCC">
            <w:r>
              <w:t>G-4.2 Dom SG&amp;A calculation</w:t>
            </w:r>
          </w:p>
        </w:tc>
        <w:tc>
          <w:tcPr>
            <w:tcW w:w="1843" w:type="dxa"/>
          </w:tcPr>
          <w:p w14:paraId="57A2388F" w14:textId="77777777" w:rsidR="00F32310" w:rsidRDefault="00F32310" w:rsidP="00480FCC">
            <w:pPr>
              <w:jc w:val="center"/>
              <w:rPr>
                <w:sz w:val="28"/>
              </w:rPr>
            </w:pPr>
            <w:r w:rsidRPr="003E323C">
              <w:rPr>
                <w:sz w:val="28"/>
              </w:rPr>
              <w:sym w:font="Monotype Sorts" w:char="F07F"/>
            </w:r>
          </w:p>
        </w:tc>
      </w:tr>
      <w:tr w:rsidR="00F32310" w:rsidRPr="003E323C" w14:paraId="0016E014" w14:textId="77777777" w:rsidTr="00F32310">
        <w:trPr>
          <w:jc w:val="center"/>
        </w:trPr>
        <w:tc>
          <w:tcPr>
            <w:tcW w:w="5240" w:type="dxa"/>
          </w:tcPr>
          <w:p w14:paraId="69D5B7E9" w14:textId="77777777" w:rsidR="00F32310" w:rsidRDefault="00F32310" w:rsidP="00480FCC">
            <w:r>
              <w:t>G-5 Australian CTM</w:t>
            </w:r>
          </w:p>
        </w:tc>
        <w:tc>
          <w:tcPr>
            <w:tcW w:w="1843" w:type="dxa"/>
          </w:tcPr>
          <w:p w14:paraId="46FD579C" w14:textId="77777777" w:rsidR="00F32310" w:rsidRDefault="00F32310" w:rsidP="00480FCC">
            <w:pPr>
              <w:jc w:val="center"/>
              <w:rPr>
                <w:sz w:val="28"/>
              </w:rPr>
            </w:pPr>
            <w:r w:rsidRPr="003E323C">
              <w:rPr>
                <w:sz w:val="28"/>
              </w:rPr>
              <w:sym w:font="Monotype Sorts" w:char="F07F"/>
            </w:r>
          </w:p>
        </w:tc>
      </w:tr>
      <w:tr w:rsidR="00F32310" w:rsidRPr="003E323C" w14:paraId="1D6EF968" w14:textId="77777777" w:rsidTr="00F32310">
        <w:trPr>
          <w:jc w:val="center"/>
        </w:trPr>
        <w:tc>
          <w:tcPr>
            <w:tcW w:w="5240" w:type="dxa"/>
          </w:tcPr>
          <w:p w14:paraId="089F2208" w14:textId="77777777" w:rsidR="00F32310" w:rsidRDefault="00F32310" w:rsidP="00480FCC">
            <w:r>
              <w:t>G-5.A Australian CTM – Pulp</w:t>
            </w:r>
          </w:p>
        </w:tc>
        <w:tc>
          <w:tcPr>
            <w:tcW w:w="1843" w:type="dxa"/>
          </w:tcPr>
          <w:p w14:paraId="5BE93A50" w14:textId="77777777" w:rsidR="00F32310" w:rsidRPr="003E323C" w:rsidRDefault="00F32310" w:rsidP="00480FCC">
            <w:pPr>
              <w:jc w:val="center"/>
              <w:rPr>
                <w:sz w:val="28"/>
              </w:rPr>
            </w:pPr>
            <w:r w:rsidRPr="003E323C">
              <w:rPr>
                <w:sz w:val="28"/>
              </w:rPr>
              <w:sym w:font="Monotype Sorts" w:char="F07F"/>
            </w:r>
          </w:p>
        </w:tc>
      </w:tr>
      <w:tr w:rsidR="00F32310" w:rsidRPr="003E323C" w14:paraId="3487A64D" w14:textId="77777777" w:rsidTr="00F32310">
        <w:trPr>
          <w:jc w:val="center"/>
        </w:trPr>
        <w:tc>
          <w:tcPr>
            <w:tcW w:w="5240" w:type="dxa"/>
          </w:tcPr>
          <w:p w14:paraId="4562D316" w14:textId="77777777" w:rsidR="00F32310" w:rsidRDefault="00F32310" w:rsidP="00480FCC">
            <w:r>
              <w:t>G-5.B Australian CTM – Wood chip</w:t>
            </w:r>
          </w:p>
        </w:tc>
        <w:tc>
          <w:tcPr>
            <w:tcW w:w="1843" w:type="dxa"/>
          </w:tcPr>
          <w:p w14:paraId="7B48D7B1" w14:textId="77777777" w:rsidR="00F32310" w:rsidRPr="003E323C" w:rsidRDefault="00F32310" w:rsidP="00480FCC">
            <w:pPr>
              <w:jc w:val="center"/>
              <w:rPr>
                <w:sz w:val="28"/>
              </w:rPr>
            </w:pPr>
            <w:r w:rsidRPr="003E323C">
              <w:rPr>
                <w:sz w:val="28"/>
              </w:rPr>
              <w:sym w:font="Monotype Sorts" w:char="F07F"/>
            </w:r>
          </w:p>
        </w:tc>
      </w:tr>
      <w:tr w:rsidR="00F32310" w:rsidRPr="003E323C" w14:paraId="3DADA1FD" w14:textId="77777777" w:rsidTr="00F32310">
        <w:trPr>
          <w:jc w:val="center"/>
        </w:trPr>
        <w:tc>
          <w:tcPr>
            <w:tcW w:w="5240" w:type="dxa"/>
          </w:tcPr>
          <w:p w14:paraId="53039B55" w14:textId="77777777" w:rsidR="00F32310" w:rsidRDefault="00F32310" w:rsidP="00480FCC">
            <w:r>
              <w:lastRenderedPageBreak/>
              <w:t>G-7 Raw material purchase</w:t>
            </w:r>
          </w:p>
        </w:tc>
        <w:tc>
          <w:tcPr>
            <w:tcW w:w="1843" w:type="dxa"/>
          </w:tcPr>
          <w:p w14:paraId="4C6AF108" w14:textId="77777777" w:rsidR="00F32310" w:rsidRDefault="00F32310" w:rsidP="00480FCC">
            <w:pPr>
              <w:jc w:val="center"/>
              <w:rPr>
                <w:sz w:val="28"/>
              </w:rPr>
            </w:pPr>
            <w:r w:rsidRPr="003E323C">
              <w:rPr>
                <w:sz w:val="28"/>
              </w:rPr>
              <w:sym w:font="Monotype Sorts" w:char="F07F"/>
            </w:r>
          </w:p>
        </w:tc>
      </w:tr>
      <w:tr w:rsidR="00F32310" w:rsidRPr="003E323C" w14:paraId="41E5EAA3" w14:textId="77777777" w:rsidTr="00F32310">
        <w:trPr>
          <w:jc w:val="center"/>
        </w:trPr>
        <w:tc>
          <w:tcPr>
            <w:tcW w:w="5240" w:type="dxa"/>
          </w:tcPr>
          <w:p w14:paraId="492C37D5" w14:textId="77777777" w:rsidR="00F32310" w:rsidRPr="003E323C" w:rsidRDefault="00F32310" w:rsidP="00480FCC">
            <w:r>
              <w:t>G-8 Upwards costs</w:t>
            </w:r>
          </w:p>
        </w:tc>
        <w:tc>
          <w:tcPr>
            <w:tcW w:w="1843" w:type="dxa"/>
          </w:tcPr>
          <w:p w14:paraId="4066C6D0" w14:textId="77777777" w:rsidR="00F32310" w:rsidRPr="003E323C" w:rsidRDefault="00F32310" w:rsidP="00480FCC">
            <w:pPr>
              <w:jc w:val="center"/>
              <w:rPr>
                <w:sz w:val="28"/>
              </w:rPr>
            </w:pPr>
            <w:r w:rsidRPr="003E323C">
              <w:rPr>
                <w:sz w:val="28"/>
              </w:rPr>
              <w:sym w:font="Monotype Sorts" w:char="F07F"/>
            </w:r>
          </w:p>
        </w:tc>
      </w:tr>
      <w:tr w:rsidR="00F32310" w:rsidRPr="003E323C" w14:paraId="35D7CCE4" w14:textId="77777777" w:rsidTr="00F32310">
        <w:trPr>
          <w:jc w:val="center"/>
        </w:trPr>
        <w:tc>
          <w:tcPr>
            <w:tcW w:w="5240" w:type="dxa"/>
          </w:tcPr>
          <w:p w14:paraId="2C673739" w14:textId="77777777" w:rsidR="00F32310" w:rsidRDefault="00F32310" w:rsidP="00480FCC">
            <w:r>
              <w:t>G-9 Capacity utilisation</w:t>
            </w:r>
          </w:p>
        </w:tc>
        <w:tc>
          <w:tcPr>
            <w:tcW w:w="1843" w:type="dxa"/>
          </w:tcPr>
          <w:p w14:paraId="0EBE4E8A" w14:textId="77777777" w:rsidR="00F32310" w:rsidRPr="003E323C" w:rsidRDefault="00F32310" w:rsidP="00480FCC">
            <w:pPr>
              <w:jc w:val="center"/>
              <w:rPr>
                <w:sz w:val="28"/>
              </w:rPr>
            </w:pPr>
            <w:r w:rsidRPr="003E323C">
              <w:rPr>
                <w:sz w:val="28"/>
              </w:rPr>
              <w:sym w:font="Monotype Sorts" w:char="F07F"/>
            </w:r>
          </w:p>
        </w:tc>
      </w:tr>
    </w:tbl>
    <w:p w14:paraId="0E4214CF" w14:textId="77777777" w:rsidR="00F32310" w:rsidRDefault="00F32310" w:rsidP="00B64E36"/>
    <w:p w14:paraId="7E3B9258" w14:textId="56EC826C" w:rsidR="00C758F7" w:rsidRDefault="00D97DCB" w:rsidP="0014670C">
      <w:pPr>
        <w:pStyle w:val="Heading1"/>
      </w:pPr>
      <w:bookmarkStart w:id="43" w:name="_Toc37839079"/>
      <w:r>
        <w:lastRenderedPageBreak/>
        <w:t>Goods subject to Anti-dumping measures</w:t>
      </w:r>
      <w:bookmarkEnd w:id="43"/>
    </w:p>
    <w:p w14:paraId="1E7B5204" w14:textId="77777777" w:rsidR="004A23C0" w:rsidRDefault="004A23C0" w:rsidP="004A23C0">
      <w:pPr>
        <w:widowControl w:val="0"/>
        <w:rPr>
          <w:snapToGrid w:val="0"/>
        </w:rPr>
      </w:pPr>
    </w:p>
    <w:p w14:paraId="7C0630A0" w14:textId="65F91069" w:rsidR="004A23C0" w:rsidRPr="0094683F" w:rsidRDefault="004A23C0" w:rsidP="004A23C0">
      <w:pPr>
        <w:rPr>
          <w:snapToGrid w:val="0"/>
        </w:rPr>
      </w:pPr>
      <w:r w:rsidRPr="0094683F">
        <w:rPr>
          <w:snapToGrid w:val="0"/>
        </w:rPr>
        <w:t>The goods subject to the anti-dum</w:t>
      </w:r>
      <w:r w:rsidR="00E739EA">
        <w:rPr>
          <w:snapToGrid w:val="0"/>
        </w:rPr>
        <w:t>p</w:t>
      </w:r>
      <w:r w:rsidRPr="0094683F">
        <w:rPr>
          <w:snapToGrid w:val="0"/>
        </w:rPr>
        <w:t>ing measures are:</w:t>
      </w:r>
    </w:p>
    <w:p w14:paraId="03A63535" w14:textId="77777777" w:rsidR="00C758F7" w:rsidRPr="0094683F" w:rsidRDefault="00C758F7" w:rsidP="00C758F7">
      <w:pPr>
        <w:widowControl w:val="0"/>
        <w:rPr>
          <w:snapToGrid w:val="0"/>
          <w:color w:val="7030A0"/>
        </w:rPr>
      </w:pPr>
    </w:p>
    <w:p w14:paraId="19531E2F" w14:textId="77777777" w:rsidR="00837CAF" w:rsidRPr="0094683F" w:rsidRDefault="00837CAF" w:rsidP="004A23C0">
      <w:pPr>
        <w:ind w:left="737"/>
        <w:rPr>
          <w:i/>
          <w:snapToGrid w:val="0"/>
        </w:rPr>
      </w:pPr>
      <w:r w:rsidRPr="0094683F">
        <w:rPr>
          <w:i/>
          <w:snapToGrid w:val="0"/>
        </w:rPr>
        <w:t>uncoated white paper of a type used for writing, printing or other graphic purposes, in the nominal basis weight range of 70 to 100 gsm and cut to sheets of metric size A4 (210mm x 297mm)</w:t>
      </w:r>
      <w:r w:rsidRPr="0094683F">
        <w:rPr>
          <w:snapToGrid w:val="0"/>
        </w:rPr>
        <w:t xml:space="preserve"> </w:t>
      </w:r>
      <w:r w:rsidRPr="0094683F">
        <w:rPr>
          <w:i/>
          <w:snapToGrid w:val="0"/>
        </w:rPr>
        <w:t>(also commonly referred to as cut sheet paper, copy paper, office paper or laser paper)</w:t>
      </w:r>
      <w:r w:rsidRPr="0094683F">
        <w:rPr>
          <w:snapToGrid w:val="0"/>
        </w:rPr>
        <w:t>.</w:t>
      </w:r>
    </w:p>
    <w:p w14:paraId="2FE9EC87" w14:textId="77777777" w:rsidR="004A23C0" w:rsidRPr="0094683F" w:rsidRDefault="004A23C0" w:rsidP="00837CAF">
      <w:pPr>
        <w:rPr>
          <w:snapToGrid w:val="0"/>
        </w:rPr>
      </w:pPr>
    </w:p>
    <w:p w14:paraId="0985ABFF" w14:textId="5407753F" w:rsidR="004A23C0" w:rsidRPr="00837CAF" w:rsidRDefault="004A23C0" w:rsidP="004A23C0">
      <w:pPr>
        <w:rPr>
          <w:snapToGrid w:val="0"/>
        </w:rPr>
      </w:pPr>
      <w:r w:rsidRPr="0094683F">
        <w:rPr>
          <w:snapToGrid w:val="0"/>
        </w:rPr>
        <w:t>At the time of the original investigation, the applicant provided</w:t>
      </w:r>
      <w:r w:rsidR="00E75F77">
        <w:rPr>
          <w:snapToGrid w:val="0"/>
        </w:rPr>
        <w:t xml:space="preserve"> </w:t>
      </w:r>
      <w:r w:rsidRPr="0094683F">
        <w:rPr>
          <w:snapToGrid w:val="0"/>
        </w:rPr>
        <w:t>the following additional information to clarify the scope of the goods description:</w:t>
      </w:r>
    </w:p>
    <w:p w14:paraId="0029EF90" w14:textId="77777777" w:rsidR="00837CAF" w:rsidRPr="00837CAF" w:rsidRDefault="00837CAF" w:rsidP="00837CAF">
      <w:pPr>
        <w:rPr>
          <w:snapToGrid w:val="0"/>
        </w:rPr>
      </w:pPr>
    </w:p>
    <w:p w14:paraId="63D821E8" w14:textId="77777777" w:rsidR="00837CAF" w:rsidRPr="00837CAF" w:rsidRDefault="00837CAF" w:rsidP="004A23C0">
      <w:pPr>
        <w:ind w:left="737"/>
        <w:rPr>
          <w:i/>
          <w:snapToGrid w:val="0"/>
          <w:lang w:val="en-US"/>
        </w:rPr>
      </w:pPr>
      <w:r w:rsidRPr="00837CAF">
        <w:rPr>
          <w:i/>
          <w:snapToGrid w:val="0"/>
          <w:lang w:val="en-US"/>
        </w:rPr>
        <w:t>The paper is not coated, watermarked or embossed and is subjectively white. It is made mainly from bleached chemical pulp and/or from pulp obtained by a mechanical or chemi-mechanical process and/or from recycled pulp.</w:t>
      </w:r>
    </w:p>
    <w:p w14:paraId="75999CC4" w14:textId="77777777" w:rsidR="00837CAF" w:rsidRPr="00837CAF" w:rsidRDefault="00837CAF" w:rsidP="00837CAF">
      <w:pPr>
        <w:rPr>
          <w:i/>
          <w:snapToGrid w:val="0"/>
        </w:rPr>
      </w:pPr>
    </w:p>
    <w:p w14:paraId="2120117A" w14:textId="77777777" w:rsidR="00837CAF" w:rsidRPr="00837CAF" w:rsidRDefault="00837CAF" w:rsidP="00837CAF">
      <w:pPr>
        <w:rPr>
          <w:b/>
          <w:snapToGrid w:val="0"/>
          <w:u w:val="single"/>
        </w:rPr>
      </w:pPr>
      <w:r w:rsidRPr="00837CAF">
        <w:rPr>
          <w:b/>
          <w:snapToGrid w:val="0"/>
          <w:u w:val="single"/>
        </w:rPr>
        <w:t xml:space="preserve">Tariff classification </w:t>
      </w:r>
    </w:p>
    <w:p w14:paraId="664B3BFA" w14:textId="77777777" w:rsidR="00837CAF" w:rsidRPr="00837CAF" w:rsidRDefault="00837CAF" w:rsidP="00837CAF">
      <w:pPr>
        <w:rPr>
          <w:b/>
          <w:snapToGrid w:val="0"/>
          <w:u w:val="single"/>
        </w:rPr>
      </w:pPr>
    </w:p>
    <w:p w14:paraId="4F2CD125" w14:textId="77777777" w:rsidR="001A7BD6" w:rsidRDefault="001A7BD6" w:rsidP="001A7BD6">
      <w:pPr>
        <w:rPr>
          <w:snapToGrid w:val="0"/>
        </w:rPr>
      </w:pPr>
      <w:bookmarkStart w:id="44" w:name="_Toc400963064"/>
      <w:r w:rsidRPr="001A7BD6">
        <w:rPr>
          <w:snapToGrid w:val="0"/>
        </w:rPr>
        <w:t xml:space="preserve">The goods are generally, but not exclusively, classified to the following tariff subheadings in Schedule 3 to the </w:t>
      </w:r>
      <w:r w:rsidRPr="001A7BD6">
        <w:rPr>
          <w:i/>
          <w:snapToGrid w:val="0"/>
        </w:rPr>
        <w:t>Customs Tariff Act 1995</w:t>
      </w:r>
      <w:r w:rsidRPr="001A7BD6">
        <w:rPr>
          <w:snapToGrid w:val="0"/>
        </w:rPr>
        <w:t>.</w:t>
      </w:r>
    </w:p>
    <w:p w14:paraId="7474ADAA" w14:textId="77777777" w:rsidR="001A7BD6" w:rsidRPr="001A7BD6" w:rsidRDefault="001A7BD6" w:rsidP="001A7BD6">
      <w:pPr>
        <w:rPr>
          <w:snapToGrid w:val="0"/>
        </w:rPr>
      </w:pPr>
    </w:p>
    <w:tbl>
      <w:tblPr>
        <w:tblW w:w="9072" w:type="dxa"/>
        <w:jc w:val="center"/>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ook w:val="04A0" w:firstRow="1" w:lastRow="0" w:firstColumn="1" w:lastColumn="0" w:noHBand="0" w:noVBand="1"/>
      </w:tblPr>
      <w:tblGrid>
        <w:gridCol w:w="1361"/>
        <w:gridCol w:w="1800"/>
        <w:gridCol w:w="5911"/>
      </w:tblGrid>
      <w:tr w:rsidR="001A7BD6" w:rsidRPr="001A7BD6" w14:paraId="10B0412F" w14:textId="77777777" w:rsidTr="001A7BD6">
        <w:trPr>
          <w:jc w:val="center"/>
        </w:trPr>
        <w:tc>
          <w:tcPr>
            <w:tcW w:w="1361" w:type="dxa"/>
            <w:shd w:val="clear" w:color="auto" w:fill="D9D9D9" w:themeFill="background1" w:themeFillShade="D9"/>
            <w:tcMar>
              <w:left w:w="108" w:type="dxa"/>
            </w:tcMar>
          </w:tcPr>
          <w:p w14:paraId="056061DF" w14:textId="77777777" w:rsidR="001A7BD6" w:rsidRPr="001A7BD6" w:rsidRDefault="001A7BD6" w:rsidP="001A7BD6">
            <w:pPr>
              <w:rPr>
                <w:b/>
                <w:snapToGrid w:val="0"/>
              </w:rPr>
            </w:pPr>
            <w:r w:rsidRPr="001A7BD6">
              <w:rPr>
                <w:b/>
                <w:snapToGrid w:val="0"/>
              </w:rPr>
              <w:t>Tariff Subheading</w:t>
            </w:r>
          </w:p>
        </w:tc>
        <w:tc>
          <w:tcPr>
            <w:tcW w:w="1800" w:type="dxa"/>
            <w:shd w:val="clear" w:color="auto" w:fill="D9D9D9" w:themeFill="background1" w:themeFillShade="D9"/>
            <w:tcMar>
              <w:left w:w="108" w:type="dxa"/>
            </w:tcMar>
          </w:tcPr>
          <w:p w14:paraId="5D974AED" w14:textId="77777777" w:rsidR="001A7BD6" w:rsidRPr="001A7BD6" w:rsidRDefault="001A7BD6" w:rsidP="001A7BD6">
            <w:pPr>
              <w:rPr>
                <w:b/>
                <w:snapToGrid w:val="0"/>
              </w:rPr>
            </w:pPr>
            <w:r w:rsidRPr="001A7BD6">
              <w:rPr>
                <w:b/>
                <w:snapToGrid w:val="0"/>
              </w:rPr>
              <w:t>Statistical Code</w:t>
            </w:r>
          </w:p>
        </w:tc>
        <w:tc>
          <w:tcPr>
            <w:tcW w:w="5911" w:type="dxa"/>
            <w:shd w:val="clear" w:color="auto" w:fill="D9D9D9" w:themeFill="background1" w:themeFillShade="D9"/>
            <w:tcMar>
              <w:left w:w="108" w:type="dxa"/>
            </w:tcMar>
          </w:tcPr>
          <w:p w14:paraId="102258AB" w14:textId="77777777" w:rsidR="001A7BD6" w:rsidRPr="001A7BD6" w:rsidRDefault="001A7BD6" w:rsidP="001A7BD6">
            <w:pPr>
              <w:rPr>
                <w:b/>
                <w:snapToGrid w:val="0"/>
              </w:rPr>
            </w:pPr>
            <w:r w:rsidRPr="001A7BD6">
              <w:rPr>
                <w:b/>
                <w:snapToGrid w:val="0"/>
              </w:rPr>
              <w:t>Description</w:t>
            </w:r>
          </w:p>
        </w:tc>
      </w:tr>
      <w:tr w:rsidR="001A7BD6" w:rsidRPr="001A7BD6" w14:paraId="1559B168" w14:textId="77777777" w:rsidTr="001A7BD6">
        <w:trPr>
          <w:jc w:val="center"/>
        </w:trPr>
        <w:tc>
          <w:tcPr>
            <w:tcW w:w="1361" w:type="dxa"/>
            <w:shd w:val="clear" w:color="auto" w:fill="A6A6A6" w:themeFill="background1" w:themeFillShade="A6"/>
            <w:tcMar>
              <w:left w:w="108" w:type="dxa"/>
            </w:tcMar>
          </w:tcPr>
          <w:p w14:paraId="54C1703B" w14:textId="77777777" w:rsidR="001A7BD6" w:rsidRPr="001A7BD6" w:rsidRDefault="001A7BD6" w:rsidP="001A7BD6">
            <w:pPr>
              <w:rPr>
                <w:snapToGrid w:val="0"/>
              </w:rPr>
            </w:pPr>
            <w:r w:rsidRPr="001A7BD6">
              <w:rPr>
                <w:snapToGrid w:val="0"/>
              </w:rPr>
              <w:t>4802</w:t>
            </w:r>
          </w:p>
        </w:tc>
        <w:tc>
          <w:tcPr>
            <w:tcW w:w="7711" w:type="dxa"/>
            <w:gridSpan w:val="2"/>
            <w:shd w:val="clear" w:color="auto" w:fill="A6A6A6" w:themeFill="background1" w:themeFillShade="A6"/>
            <w:tcMar>
              <w:left w:w="108" w:type="dxa"/>
            </w:tcMar>
          </w:tcPr>
          <w:p w14:paraId="1BFB5E34" w14:textId="77777777" w:rsidR="001A7BD6" w:rsidRPr="001A7BD6" w:rsidRDefault="001A7BD6" w:rsidP="001A7BD6">
            <w:pPr>
              <w:rPr>
                <w:snapToGrid w:val="0"/>
              </w:rPr>
            </w:pPr>
            <w:r w:rsidRPr="001A7BD6">
              <w:rPr>
                <w:snapToGrid w:val="0"/>
              </w:rPr>
              <w:t>UNCOATED PAPER AND PAPERBOARD, OF A KIND USED FOR WRITING, PRINTING OR OTHER GRAPHIC PURPOSES, AND NON PERFORATED PUNCH-CARDS AND PUNCH TAPE PAPER, IN ROLLS OR RECTANGULAR (INCLUDING SQUARE) SHEETS, OF ANY SIZE, OTHER THAN PAPER OF 4801 OR 4803; HAND-MADE PAPER AND PAPERBOARD:</w:t>
            </w:r>
          </w:p>
        </w:tc>
      </w:tr>
      <w:tr w:rsidR="001A7BD6" w:rsidRPr="001A7BD6" w14:paraId="68AF64B7" w14:textId="77777777" w:rsidTr="001A7BD6">
        <w:trPr>
          <w:jc w:val="center"/>
        </w:trPr>
        <w:tc>
          <w:tcPr>
            <w:tcW w:w="1361" w:type="dxa"/>
            <w:shd w:val="clear" w:color="auto" w:fill="D9D9D9" w:themeFill="background1" w:themeFillShade="D9"/>
            <w:tcMar>
              <w:left w:w="108" w:type="dxa"/>
            </w:tcMar>
          </w:tcPr>
          <w:p w14:paraId="2CF7A552" w14:textId="77777777" w:rsidR="001A7BD6" w:rsidRPr="001A7BD6" w:rsidRDefault="001A7BD6" w:rsidP="001A7BD6">
            <w:pPr>
              <w:rPr>
                <w:snapToGrid w:val="0"/>
              </w:rPr>
            </w:pPr>
            <w:r w:rsidRPr="001A7BD6">
              <w:rPr>
                <w:snapToGrid w:val="0"/>
              </w:rPr>
              <w:t>4802.56</w:t>
            </w:r>
          </w:p>
        </w:tc>
        <w:tc>
          <w:tcPr>
            <w:tcW w:w="7711" w:type="dxa"/>
            <w:gridSpan w:val="2"/>
            <w:shd w:val="clear" w:color="auto" w:fill="D9D9D9" w:themeFill="background1" w:themeFillShade="D9"/>
            <w:tcMar>
              <w:left w:w="108" w:type="dxa"/>
            </w:tcMar>
          </w:tcPr>
          <w:p w14:paraId="338DF9A8" w14:textId="77777777" w:rsidR="001A7BD6" w:rsidRPr="001A7BD6" w:rsidRDefault="001A7BD6" w:rsidP="001A7BD6">
            <w:pPr>
              <w:rPr>
                <w:snapToGrid w:val="0"/>
              </w:rPr>
            </w:pPr>
            <w:r w:rsidRPr="001A7BD6">
              <w:rPr>
                <w:snapToGrid w:val="0"/>
              </w:rPr>
              <w:t>Weighing 40 g/m2 or more but not more than 150 g/m2, in sheets with one side not exceeding 435 mm and the other side not exceeding 297 mm, in the unfolded state:</w:t>
            </w:r>
          </w:p>
        </w:tc>
      </w:tr>
      <w:tr w:rsidR="001A7BD6" w:rsidRPr="001A7BD6" w14:paraId="0C11104E" w14:textId="77777777" w:rsidTr="001A7BD6">
        <w:trPr>
          <w:trHeight w:val="265"/>
          <w:jc w:val="center"/>
        </w:trPr>
        <w:tc>
          <w:tcPr>
            <w:tcW w:w="1361" w:type="dxa"/>
            <w:vMerge w:val="restart"/>
            <w:shd w:val="clear" w:color="auto" w:fill="auto"/>
            <w:tcMar>
              <w:left w:w="108" w:type="dxa"/>
            </w:tcMar>
          </w:tcPr>
          <w:p w14:paraId="2BB7B3A6" w14:textId="77777777" w:rsidR="001A7BD6" w:rsidRPr="001A7BD6" w:rsidRDefault="001A7BD6" w:rsidP="001A7BD6">
            <w:pPr>
              <w:rPr>
                <w:snapToGrid w:val="0"/>
              </w:rPr>
            </w:pPr>
            <w:r w:rsidRPr="001A7BD6">
              <w:rPr>
                <w:snapToGrid w:val="0"/>
              </w:rPr>
              <w:t>4802.56.10</w:t>
            </w:r>
          </w:p>
        </w:tc>
        <w:tc>
          <w:tcPr>
            <w:tcW w:w="7711" w:type="dxa"/>
            <w:gridSpan w:val="2"/>
            <w:shd w:val="clear" w:color="auto" w:fill="auto"/>
            <w:tcMar>
              <w:left w:w="108" w:type="dxa"/>
            </w:tcMar>
          </w:tcPr>
          <w:p w14:paraId="4173A1C0" w14:textId="26943925" w:rsidR="001A7BD6" w:rsidRPr="001A7BD6" w:rsidRDefault="001A7BD6" w:rsidP="001A7BD6">
            <w:pPr>
              <w:rPr>
                <w:i/>
                <w:snapToGrid w:val="0"/>
              </w:rPr>
            </w:pPr>
            <w:r w:rsidRPr="001A7BD6">
              <w:rPr>
                <w:i/>
                <w:snapToGrid w:val="0"/>
              </w:rPr>
              <w:t>Printing and writing paper, 297 mm x 210 mm (A4 paper)</w:t>
            </w:r>
            <w:r w:rsidR="004A23C0" w:rsidRPr="001A7BD6">
              <w:rPr>
                <w:i/>
                <w:snapToGrid w:val="0"/>
              </w:rPr>
              <w:t xml:space="preserve"> )</w:t>
            </w:r>
            <w:r w:rsidR="004A23C0">
              <w:rPr>
                <w:i/>
                <w:snapToGrid w:val="0"/>
              </w:rPr>
              <w:t xml:space="preserve">: </w:t>
            </w:r>
            <w:r w:rsidR="004A23C0" w:rsidRPr="0094683F">
              <w:rPr>
                <w:i/>
                <w:snapToGrid w:val="0"/>
              </w:rPr>
              <w:t>Weighing 40 g/m2 or more but less than 90 g/m2:</w:t>
            </w:r>
          </w:p>
        </w:tc>
      </w:tr>
      <w:tr w:rsidR="001A7BD6" w:rsidRPr="001A7BD6" w14:paraId="24236E76" w14:textId="77777777" w:rsidTr="001A7BD6">
        <w:trPr>
          <w:jc w:val="center"/>
        </w:trPr>
        <w:tc>
          <w:tcPr>
            <w:tcW w:w="1361" w:type="dxa"/>
            <w:vMerge/>
            <w:shd w:val="clear" w:color="auto" w:fill="auto"/>
            <w:tcMar>
              <w:left w:w="108" w:type="dxa"/>
            </w:tcMar>
          </w:tcPr>
          <w:p w14:paraId="05AB33BE" w14:textId="77777777" w:rsidR="001A7BD6" w:rsidRPr="001A7BD6" w:rsidRDefault="001A7BD6" w:rsidP="001A7BD6">
            <w:pPr>
              <w:rPr>
                <w:snapToGrid w:val="0"/>
              </w:rPr>
            </w:pPr>
          </w:p>
        </w:tc>
        <w:tc>
          <w:tcPr>
            <w:tcW w:w="1800" w:type="dxa"/>
            <w:shd w:val="clear" w:color="auto" w:fill="auto"/>
            <w:tcMar>
              <w:left w:w="108" w:type="dxa"/>
            </w:tcMar>
          </w:tcPr>
          <w:p w14:paraId="13ECA45E" w14:textId="77777777" w:rsidR="001A7BD6" w:rsidRPr="001A7BD6" w:rsidRDefault="001A7BD6" w:rsidP="001A7BD6">
            <w:pPr>
              <w:rPr>
                <w:snapToGrid w:val="0"/>
              </w:rPr>
            </w:pPr>
            <w:r w:rsidRPr="001A7BD6">
              <w:rPr>
                <w:snapToGrid w:val="0"/>
              </w:rPr>
              <w:t>03</w:t>
            </w:r>
          </w:p>
        </w:tc>
        <w:tc>
          <w:tcPr>
            <w:tcW w:w="5911" w:type="dxa"/>
            <w:shd w:val="clear" w:color="auto" w:fill="auto"/>
            <w:tcMar>
              <w:left w:w="108" w:type="dxa"/>
            </w:tcMar>
          </w:tcPr>
          <w:p w14:paraId="786A614B" w14:textId="77777777" w:rsidR="001A7BD6" w:rsidRPr="004A23C0" w:rsidRDefault="001A7BD6" w:rsidP="001A7BD6">
            <w:pPr>
              <w:rPr>
                <w:i/>
                <w:snapToGrid w:val="0"/>
              </w:rPr>
            </w:pPr>
            <w:r w:rsidRPr="004A23C0">
              <w:rPr>
                <w:i/>
                <w:iCs/>
                <w:snapToGrid w:val="0"/>
              </w:rPr>
              <w:t>White</w:t>
            </w:r>
          </w:p>
        </w:tc>
      </w:tr>
      <w:tr w:rsidR="001A7BD6" w:rsidRPr="001A7BD6" w14:paraId="163B007E" w14:textId="77777777" w:rsidTr="001A7BD6">
        <w:trPr>
          <w:jc w:val="center"/>
        </w:trPr>
        <w:tc>
          <w:tcPr>
            <w:tcW w:w="1361" w:type="dxa"/>
            <w:vMerge/>
            <w:shd w:val="clear" w:color="auto" w:fill="auto"/>
            <w:tcMar>
              <w:left w:w="108" w:type="dxa"/>
            </w:tcMar>
          </w:tcPr>
          <w:p w14:paraId="7E517436" w14:textId="77777777" w:rsidR="001A7BD6" w:rsidRPr="001A7BD6" w:rsidRDefault="001A7BD6" w:rsidP="001A7BD6">
            <w:pPr>
              <w:rPr>
                <w:snapToGrid w:val="0"/>
              </w:rPr>
            </w:pPr>
          </w:p>
        </w:tc>
        <w:tc>
          <w:tcPr>
            <w:tcW w:w="1800" w:type="dxa"/>
            <w:shd w:val="clear" w:color="auto" w:fill="auto"/>
            <w:tcMar>
              <w:left w:w="108" w:type="dxa"/>
            </w:tcMar>
          </w:tcPr>
          <w:p w14:paraId="15E44989" w14:textId="77777777" w:rsidR="001A7BD6" w:rsidRPr="001A7BD6" w:rsidRDefault="001A7BD6" w:rsidP="001A7BD6">
            <w:pPr>
              <w:rPr>
                <w:snapToGrid w:val="0"/>
              </w:rPr>
            </w:pPr>
            <w:r w:rsidRPr="001A7BD6">
              <w:rPr>
                <w:snapToGrid w:val="0"/>
              </w:rPr>
              <w:t>09</w:t>
            </w:r>
          </w:p>
        </w:tc>
        <w:tc>
          <w:tcPr>
            <w:tcW w:w="5911" w:type="dxa"/>
            <w:shd w:val="clear" w:color="auto" w:fill="auto"/>
            <w:tcMar>
              <w:left w:w="108" w:type="dxa"/>
            </w:tcMar>
          </w:tcPr>
          <w:p w14:paraId="71E5C171" w14:textId="77777777" w:rsidR="001A7BD6" w:rsidRPr="001A7BD6" w:rsidRDefault="001A7BD6" w:rsidP="001A7BD6">
            <w:pPr>
              <w:rPr>
                <w:i/>
                <w:snapToGrid w:val="0"/>
              </w:rPr>
            </w:pPr>
            <w:r w:rsidRPr="001A7BD6">
              <w:rPr>
                <w:i/>
                <w:iCs/>
                <w:snapToGrid w:val="0"/>
              </w:rPr>
              <w:t>Weighing 90 g/m</w:t>
            </w:r>
            <w:r w:rsidRPr="001A7BD6">
              <w:rPr>
                <w:i/>
                <w:iCs/>
                <w:snapToGrid w:val="0"/>
                <w:vertAlign w:val="superscript"/>
              </w:rPr>
              <w:t>2</w:t>
            </w:r>
            <w:r w:rsidRPr="001A7BD6">
              <w:rPr>
                <w:i/>
                <w:iCs/>
                <w:snapToGrid w:val="0"/>
              </w:rPr>
              <w:t xml:space="preserve"> or more but not more than 150 g/m</w:t>
            </w:r>
            <w:r w:rsidRPr="001A7BD6">
              <w:rPr>
                <w:i/>
                <w:iCs/>
                <w:snapToGrid w:val="0"/>
                <w:vertAlign w:val="superscript"/>
              </w:rPr>
              <w:t>2</w:t>
            </w:r>
          </w:p>
        </w:tc>
      </w:tr>
    </w:tbl>
    <w:p w14:paraId="1871D5BB" w14:textId="77777777" w:rsidR="004A23C0" w:rsidRDefault="004A23C0" w:rsidP="001A7BD6">
      <w:pPr>
        <w:rPr>
          <w:b/>
          <w:snapToGrid w:val="0"/>
        </w:rPr>
      </w:pPr>
    </w:p>
    <w:p w14:paraId="2A92F7D1" w14:textId="77777777" w:rsidR="001A7BD6" w:rsidRPr="001A7BD6" w:rsidRDefault="001A7BD6" w:rsidP="001A7BD6">
      <w:pPr>
        <w:rPr>
          <w:snapToGrid w:val="0"/>
        </w:rPr>
      </w:pPr>
      <w:r w:rsidRPr="001A7BD6">
        <w:rPr>
          <w:snapToGrid w:val="0"/>
        </w:rPr>
        <w:t xml:space="preserve">These tariff classifications and statistical codes may include goods that are both subject and not subject to the anti-dumping measures. The listing of these tariff classifications and statistical codes is for reference only and do not form part of the goods description. </w:t>
      </w:r>
    </w:p>
    <w:bookmarkEnd w:id="44"/>
    <w:p w14:paraId="28BF22DF" w14:textId="77777777" w:rsidR="00603E09" w:rsidRDefault="00603E09" w:rsidP="00C01F98">
      <w:pPr>
        <w:rPr>
          <w:snapToGrid w:val="0"/>
        </w:rPr>
      </w:pPr>
    </w:p>
    <w:p w14:paraId="076015E6" w14:textId="77777777" w:rsidR="0067500C" w:rsidRDefault="0067500C" w:rsidP="00C01F98">
      <w:pPr>
        <w:rPr>
          <w:b/>
          <w:snapToGrid w:val="0"/>
        </w:rPr>
      </w:pPr>
    </w:p>
    <w:p w14:paraId="5FC948FC" w14:textId="77777777" w:rsidR="0067500C" w:rsidRDefault="0067500C" w:rsidP="00C01F98">
      <w:pPr>
        <w:rPr>
          <w:b/>
          <w:snapToGrid w:val="0"/>
        </w:rPr>
      </w:pPr>
    </w:p>
    <w:p w14:paraId="4801C443" w14:textId="77777777" w:rsidR="0067500C" w:rsidRDefault="0067500C" w:rsidP="00C01F98">
      <w:pPr>
        <w:rPr>
          <w:b/>
          <w:snapToGrid w:val="0"/>
        </w:rPr>
      </w:pPr>
    </w:p>
    <w:p w14:paraId="06D31A95" w14:textId="77777777" w:rsidR="0067500C" w:rsidRDefault="0067500C" w:rsidP="00C01F98">
      <w:pPr>
        <w:rPr>
          <w:b/>
          <w:snapToGrid w:val="0"/>
        </w:rPr>
      </w:pPr>
    </w:p>
    <w:p w14:paraId="6BAF6A3E" w14:textId="77777777" w:rsidR="0067500C" w:rsidRDefault="0067500C" w:rsidP="00C01F98">
      <w:pPr>
        <w:rPr>
          <w:b/>
          <w:snapToGrid w:val="0"/>
        </w:rPr>
      </w:pPr>
    </w:p>
    <w:p w14:paraId="438BBB7E" w14:textId="77777777" w:rsidR="0067500C" w:rsidRDefault="0067500C" w:rsidP="00C01F98">
      <w:pPr>
        <w:rPr>
          <w:b/>
          <w:snapToGrid w:val="0"/>
        </w:rPr>
      </w:pPr>
    </w:p>
    <w:p w14:paraId="62A4AB0F" w14:textId="77777777" w:rsidR="0067500C" w:rsidRDefault="0067500C" w:rsidP="00C01F98">
      <w:pPr>
        <w:rPr>
          <w:b/>
          <w:snapToGrid w:val="0"/>
        </w:rPr>
      </w:pPr>
    </w:p>
    <w:p w14:paraId="624359EE" w14:textId="77777777" w:rsidR="0067500C" w:rsidRDefault="0067500C" w:rsidP="00C01F98">
      <w:pPr>
        <w:rPr>
          <w:b/>
          <w:snapToGrid w:val="0"/>
        </w:rPr>
      </w:pPr>
    </w:p>
    <w:p w14:paraId="4CDDE67D" w14:textId="77777777" w:rsidR="0067500C" w:rsidRDefault="0067500C" w:rsidP="00C01F98">
      <w:pPr>
        <w:rPr>
          <w:b/>
          <w:snapToGrid w:val="0"/>
        </w:rPr>
      </w:pPr>
    </w:p>
    <w:p w14:paraId="77E019E1" w14:textId="77777777" w:rsidR="0067500C" w:rsidRDefault="0067500C" w:rsidP="00C01F98">
      <w:pPr>
        <w:rPr>
          <w:b/>
          <w:snapToGrid w:val="0"/>
        </w:rPr>
      </w:pPr>
    </w:p>
    <w:p w14:paraId="6B4DD016" w14:textId="77777777" w:rsidR="0067500C" w:rsidRDefault="0067500C" w:rsidP="00C01F98">
      <w:pPr>
        <w:rPr>
          <w:b/>
          <w:snapToGrid w:val="0"/>
        </w:rPr>
      </w:pPr>
    </w:p>
    <w:p w14:paraId="2334C5DE" w14:textId="77777777" w:rsidR="0067500C" w:rsidRDefault="0067500C" w:rsidP="00C01F98">
      <w:pPr>
        <w:rPr>
          <w:b/>
          <w:snapToGrid w:val="0"/>
        </w:rPr>
      </w:pPr>
    </w:p>
    <w:p w14:paraId="3A97A273" w14:textId="77777777" w:rsidR="0067500C" w:rsidRDefault="0067500C" w:rsidP="00C01F98">
      <w:pPr>
        <w:rPr>
          <w:b/>
          <w:snapToGrid w:val="0"/>
        </w:rPr>
      </w:pPr>
    </w:p>
    <w:p w14:paraId="663FF695" w14:textId="77777777" w:rsidR="0067500C" w:rsidRDefault="0067500C" w:rsidP="00C01F98">
      <w:pPr>
        <w:rPr>
          <w:b/>
          <w:snapToGrid w:val="0"/>
        </w:rPr>
      </w:pPr>
    </w:p>
    <w:p w14:paraId="3EE3A60B" w14:textId="77777777" w:rsidR="0067500C" w:rsidRDefault="0067500C" w:rsidP="00C01F98">
      <w:pPr>
        <w:rPr>
          <w:b/>
          <w:snapToGrid w:val="0"/>
        </w:rPr>
      </w:pPr>
    </w:p>
    <w:p w14:paraId="3E65CDC3" w14:textId="77777777" w:rsidR="0067500C" w:rsidRDefault="0067500C" w:rsidP="00C01F98">
      <w:pPr>
        <w:rPr>
          <w:b/>
          <w:snapToGrid w:val="0"/>
        </w:rPr>
      </w:pPr>
    </w:p>
    <w:p w14:paraId="62937C8B" w14:textId="77777777" w:rsidR="0067500C" w:rsidRDefault="0067500C" w:rsidP="00C01F98">
      <w:pPr>
        <w:rPr>
          <w:b/>
          <w:snapToGrid w:val="0"/>
        </w:rPr>
      </w:pPr>
    </w:p>
    <w:p w14:paraId="4F1DBE02" w14:textId="77777777" w:rsidR="0067500C" w:rsidRDefault="0067500C" w:rsidP="00C01F98">
      <w:pPr>
        <w:rPr>
          <w:b/>
          <w:snapToGrid w:val="0"/>
        </w:rPr>
      </w:pPr>
    </w:p>
    <w:p w14:paraId="69EDD559" w14:textId="12B60B74" w:rsidR="0014670C" w:rsidRDefault="0014670C" w:rsidP="00C01F98">
      <w:pPr>
        <w:rPr>
          <w:b/>
          <w:snapToGrid w:val="0"/>
        </w:rPr>
      </w:pPr>
    </w:p>
    <w:p w14:paraId="61805126" w14:textId="77777777" w:rsidR="0014670C" w:rsidRDefault="0014670C" w:rsidP="00C01F98">
      <w:pPr>
        <w:rPr>
          <w:b/>
          <w:snapToGrid w:val="0"/>
        </w:rPr>
      </w:pPr>
    </w:p>
    <w:p w14:paraId="430F2094" w14:textId="77777777" w:rsidR="0067500C" w:rsidRDefault="0067500C" w:rsidP="00C01F98">
      <w:pPr>
        <w:rPr>
          <w:b/>
          <w:snapToGrid w:val="0"/>
        </w:rPr>
      </w:pPr>
    </w:p>
    <w:p w14:paraId="4F79B74D" w14:textId="0C34C72A" w:rsidR="00C758F7" w:rsidRDefault="0067500C" w:rsidP="00C01F98">
      <w:pPr>
        <w:rPr>
          <w:b/>
          <w:snapToGrid w:val="0"/>
        </w:rPr>
      </w:pPr>
      <w:r>
        <w:rPr>
          <w:b/>
          <w:snapToGrid w:val="0"/>
        </w:rPr>
        <w:t>M</w:t>
      </w:r>
      <w:r w:rsidR="00C758F7" w:rsidRPr="00C01F98">
        <w:rPr>
          <w:b/>
          <w:snapToGrid w:val="0"/>
        </w:rPr>
        <w:t xml:space="preserve">odel Control </w:t>
      </w:r>
      <w:r w:rsidR="00603E09">
        <w:rPr>
          <w:b/>
          <w:snapToGrid w:val="0"/>
        </w:rPr>
        <w:t>C</w:t>
      </w:r>
      <w:r w:rsidR="00C758F7" w:rsidRPr="00C01F98">
        <w:rPr>
          <w:b/>
          <w:snapToGrid w:val="0"/>
        </w:rPr>
        <w:t>ode</w:t>
      </w:r>
    </w:p>
    <w:p w14:paraId="0B79DD51" w14:textId="77777777" w:rsidR="00603E09" w:rsidRDefault="00603E09" w:rsidP="00C01F98">
      <w:pPr>
        <w:rPr>
          <w:snapToGrid w:val="0"/>
        </w:rPr>
      </w:pPr>
    </w:p>
    <w:p w14:paraId="47C4701F" w14:textId="50382C86" w:rsidR="0067500C" w:rsidRPr="0082049E" w:rsidRDefault="0067500C" w:rsidP="0067500C">
      <w:pPr>
        <w:rPr>
          <w:lang w:eastAsia="en-AU"/>
        </w:rPr>
      </w:pPr>
      <w:r w:rsidRPr="0082049E">
        <w:rPr>
          <w:lang w:eastAsia="en-AU"/>
        </w:rPr>
        <w:t>Details of the model control code (MCC) structure for the goods are provided in the table below. Export sales data (Section B-2), domestic sales data (Section D-2) and cost to make and sell data (Section</w:t>
      </w:r>
      <w:r w:rsidR="004A23C0">
        <w:rPr>
          <w:lang w:eastAsia="en-AU"/>
        </w:rPr>
        <w:t>s</w:t>
      </w:r>
      <w:r w:rsidRPr="0082049E">
        <w:rPr>
          <w:lang w:eastAsia="en-AU"/>
        </w:rPr>
        <w:t xml:space="preserve"> G-3, G-4 </w:t>
      </w:r>
      <w:r w:rsidR="004A23C0">
        <w:rPr>
          <w:lang w:eastAsia="en-AU"/>
        </w:rPr>
        <w:t>and</w:t>
      </w:r>
      <w:r w:rsidRPr="0082049E">
        <w:rPr>
          <w:lang w:eastAsia="en-AU"/>
        </w:rPr>
        <w:t xml:space="preserve"> G-5) submitted in this response must follow this MCC structure. At a minimum, the data must report sales and cost data separately for each of the mandatory MCC categories identified by the Commission.</w:t>
      </w:r>
    </w:p>
    <w:p w14:paraId="560E2FA0" w14:textId="77777777" w:rsidR="0067500C" w:rsidRPr="0082049E" w:rsidRDefault="0067500C" w:rsidP="0067500C">
      <w:pPr>
        <w:rPr>
          <w:lang w:eastAsia="en-AU"/>
        </w:rPr>
      </w:pPr>
    </w:p>
    <w:tbl>
      <w:tblPr>
        <w:tblStyle w:val="TableGrid"/>
        <w:tblW w:w="9351" w:type="dxa"/>
        <w:tblLayout w:type="fixed"/>
        <w:tblLook w:val="04A0" w:firstRow="1" w:lastRow="0" w:firstColumn="1" w:lastColumn="0" w:noHBand="0" w:noVBand="1"/>
      </w:tblPr>
      <w:tblGrid>
        <w:gridCol w:w="2124"/>
        <w:gridCol w:w="2691"/>
        <w:gridCol w:w="1417"/>
        <w:gridCol w:w="1418"/>
        <w:gridCol w:w="1701"/>
      </w:tblGrid>
      <w:tr w:rsidR="0067500C" w:rsidRPr="0082049E" w14:paraId="278E02DE" w14:textId="77777777" w:rsidTr="00C10BDB">
        <w:tc>
          <w:tcPr>
            <w:tcW w:w="2124" w:type="dxa"/>
            <w:shd w:val="clear" w:color="auto" w:fill="BFBFBF" w:themeFill="background1" w:themeFillShade="BF"/>
            <w:vAlign w:val="center"/>
          </w:tcPr>
          <w:p w14:paraId="7945E935" w14:textId="77777777" w:rsidR="0067500C" w:rsidRPr="0082049E" w:rsidRDefault="0067500C" w:rsidP="00C10BDB">
            <w:pPr>
              <w:rPr>
                <w:b/>
                <w:lang w:eastAsia="en-AU"/>
              </w:rPr>
            </w:pPr>
            <w:r w:rsidRPr="0082049E">
              <w:rPr>
                <w:b/>
                <w:lang w:eastAsia="en-AU"/>
              </w:rPr>
              <w:t>Category</w:t>
            </w:r>
          </w:p>
        </w:tc>
        <w:tc>
          <w:tcPr>
            <w:tcW w:w="2691" w:type="dxa"/>
            <w:shd w:val="clear" w:color="auto" w:fill="BFBFBF" w:themeFill="background1" w:themeFillShade="BF"/>
            <w:vAlign w:val="center"/>
          </w:tcPr>
          <w:p w14:paraId="0A109F87" w14:textId="77777777" w:rsidR="0067500C" w:rsidRPr="0082049E" w:rsidRDefault="0067500C" w:rsidP="00C10BDB">
            <w:pPr>
              <w:rPr>
                <w:b/>
                <w:lang w:eastAsia="en-AU"/>
              </w:rPr>
            </w:pPr>
            <w:r w:rsidRPr="0082049E">
              <w:rPr>
                <w:b/>
                <w:lang w:eastAsia="en-AU"/>
              </w:rPr>
              <w:t>Sub-category</w:t>
            </w:r>
          </w:p>
        </w:tc>
        <w:tc>
          <w:tcPr>
            <w:tcW w:w="1417" w:type="dxa"/>
            <w:shd w:val="clear" w:color="auto" w:fill="BFBFBF" w:themeFill="background1" w:themeFillShade="BF"/>
          </w:tcPr>
          <w:p w14:paraId="3AC4A887" w14:textId="77777777" w:rsidR="0067500C" w:rsidRPr="0082049E" w:rsidRDefault="0067500C" w:rsidP="00C10BDB">
            <w:pPr>
              <w:rPr>
                <w:b/>
                <w:lang w:eastAsia="en-AU"/>
              </w:rPr>
            </w:pPr>
            <w:r w:rsidRPr="0082049E">
              <w:rPr>
                <w:b/>
                <w:lang w:eastAsia="en-AU"/>
              </w:rPr>
              <w:t>Identifier</w:t>
            </w:r>
          </w:p>
        </w:tc>
        <w:tc>
          <w:tcPr>
            <w:tcW w:w="1418" w:type="dxa"/>
            <w:shd w:val="clear" w:color="auto" w:fill="BFBFBF" w:themeFill="background1" w:themeFillShade="BF"/>
            <w:vAlign w:val="center"/>
          </w:tcPr>
          <w:p w14:paraId="25821C82" w14:textId="77777777" w:rsidR="0067500C" w:rsidRPr="0082049E" w:rsidRDefault="0067500C" w:rsidP="00C10BDB">
            <w:pPr>
              <w:rPr>
                <w:b/>
                <w:lang w:eastAsia="en-AU"/>
              </w:rPr>
            </w:pPr>
            <w:r w:rsidRPr="0082049E">
              <w:rPr>
                <w:b/>
                <w:lang w:eastAsia="en-AU"/>
              </w:rPr>
              <w:t>Sales data</w:t>
            </w:r>
          </w:p>
        </w:tc>
        <w:tc>
          <w:tcPr>
            <w:tcW w:w="1701" w:type="dxa"/>
            <w:shd w:val="clear" w:color="auto" w:fill="BFBFBF" w:themeFill="background1" w:themeFillShade="BF"/>
            <w:vAlign w:val="center"/>
          </w:tcPr>
          <w:p w14:paraId="0B8C7C6C" w14:textId="4ADC4A39" w:rsidR="0067500C" w:rsidRPr="0082049E" w:rsidRDefault="0067500C" w:rsidP="00C10BDB">
            <w:pPr>
              <w:rPr>
                <w:b/>
                <w:lang w:eastAsia="en-AU"/>
              </w:rPr>
            </w:pPr>
            <w:r w:rsidRPr="0082049E">
              <w:rPr>
                <w:b/>
                <w:lang w:eastAsia="en-AU"/>
              </w:rPr>
              <w:t>Cost data</w:t>
            </w:r>
          </w:p>
        </w:tc>
      </w:tr>
      <w:tr w:rsidR="0067500C" w:rsidRPr="0082049E" w14:paraId="58454BB3" w14:textId="77777777" w:rsidTr="00C10BDB">
        <w:trPr>
          <w:trHeight w:val="1304"/>
        </w:trPr>
        <w:tc>
          <w:tcPr>
            <w:tcW w:w="2124" w:type="dxa"/>
            <w:vAlign w:val="center"/>
          </w:tcPr>
          <w:p w14:paraId="0E10CB01" w14:textId="4CC2F136" w:rsidR="0067500C" w:rsidRPr="0082049E" w:rsidRDefault="00B456CA" w:rsidP="00C10BDB">
            <w:pPr>
              <w:rPr>
                <w:lang w:eastAsia="en-AU"/>
              </w:rPr>
            </w:pPr>
            <w:r>
              <w:rPr>
                <w:lang w:eastAsia="en-AU"/>
              </w:rPr>
              <w:t xml:space="preserve">Weight </w:t>
            </w:r>
            <w:r>
              <w:rPr>
                <w:lang w:eastAsia="en-AU"/>
              </w:rPr>
              <w:br/>
              <w:t>(grams per square metre</w:t>
            </w:r>
            <w:r w:rsidR="0067500C" w:rsidRPr="0082049E">
              <w:rPr>
                <w:lang w:eastAsia="en-AU"/>
              </w:rPr>
              <w:t xml:space="preserve"> (gsm))</w:t>
            </w:r>
          </w:p>
        </w:tc>
        <w:tc>
          <w:tcPr>
            <w:tcW w:w="2691" w:type="dxa"/>
            <w:vAlign w:val="center"/>
          </w:tcPr>
          <w:p w14:paraId="35489C5D" w14:textId="77777777" w:rsidR="0067500C" w:rsidRPr="0082049E" w:rsidRDefault="0067500C" w:rsidP="00C10BDB">
            <w:pPr>
              <w:rPr>
                <w:lang w:eastAsia="en-AU"/>
              </w:rPr>
            </w:pPr>
            <w:r w:rsidRPr="0082049E">
              <w:rPr>
                <w:lang w:eastAsia="en-AU"/>
              </w:rPr>
              <w:t>70 gsm</w:t>
            </w:r>
          </w:p>
          <w:p w14:paraId="3DA35BB3" w14:textId="77777777" w:rsidR="0067500C" w:rsidRPr="0082049E" w:rsidRDefault="0067500C" w:rsidP="00C10BDB">
            <w:pPr>
              <w:rPr>
                <w:lang w:eastAsia="en-AU"/>
              </w:rPr>
            </w:pPr>
            <w:r w:rsidRPr="0082049E">
              <w:rPr>
                <w:lang w:eastAsia="en-AU"/>
              </w:rPr>
              <w:t>&gt; 71 gsm to 80 gsm</w:t>
            </w:r>
          </w:p>
          <w:p w14:paraId="3F01B98B" w14:textId="77777777" w:rsidR="0067500C" w:rsidRPr="0082049E" w:rsidRDefault="0067500C" w:rsidP="00C10BDB">
            <w:pPr>
              <w:rPr>
                <w:lang w:eastAsia="en-AU"/>
              </w:rPr>
            </w:pPr>
            <w:r w:rsidRPr="0082049E">
              <w:rPr>
                <w:lang w:eastAsia="en-AU"/>
              </w:rPr>
              <w:t>&gt; 81 gsm to 85 gsm</w:t>
            </w:r>
          </w:p>
          <w:p w14:paraId="4037E954" w14:textId="77777777" w:rsidR="0067500C" w:rsidRPr="0082049E" w:rsidRDefault="0067500C" w:rsidP="00C10BDB">
            <w:pPr>
              <w:rPr>
                <w:lang w:eastAsia="en-AU"/>
              </w:rPr>
            </w:pPr>
            <w:r w:rsidRPr="0082049E">
              <w:rPr>
                <w:lang w:eastAsia="en-AU"/>
              </w:rPr>
              <w:t>&gt; 85 gsm to 90 gsm</w:t>
            </w:r>
          </w:p>
          <w:p w14:paraId="3BFF2192" w14:textId="77777777" w:rsidR="0067500C" w:rsidRPr="0082049E" w:rsidRDefault="0067500C" w:rsidP="00C10BDB">
            <w:pPr>
              <w:rPr>
                <w:lang w:eastAsia="en-AU"/>
              </w:rPr>
            </w:pPr>
            <w:r w:rsidRPr="0082049E">
              <w:rPr>
                <w:lang w:eastAsia="en-AU"/>
              </w:rPr>
              <w:t>&gt; 91 gsm to 100 gsm</w:t>
            </w:r>
          </w:p>
        </w:tc>
        <w:tc>
          <w:tcPr>
            <w:tcW w:w="1417" w:type="dxa"/>
            <w:vAlign w:val="center"/>
          </w:tcPr>
          <w:p w14:paraId="45B7A0A6" w14:textId="77777777" w:rsidR="0067500C" w:rsidRPr="0082049E" w:rsidRDefault="0067500C" w:rsidP="00C10BDB">
            <w:pPr>
              <w:rPr>
                <w:lang w:eastAsia="en-AU"/>
              </w:rPr>
            </w:pPr>
            <w:r w:rsidRPr="0082049E">
              <w:rPr>
                <w:lang w:eastAsia="en-AU"/>
              </w:rPr>
              <w:t>70</w:t>
            </w:r>
          </w:p>
          <w:p w14:paraId="309AEC81" w14:textId="77777777" w:rsidR="0067500C" w:rsidRPr="0082049E" w:rsidRDefault="0067500C" w:rsidP="00C10BDB">
            <w:pPr>
              <w:rPr>
                <w:lang w:eastAsia="en-AU"/>
              </w:rPr>
            </w:pPr>
            <w:r w:rsidRPr="0082049E">
              <w:rPr>
                <w:lang w:eastAsia="en-AU"/>
              </w:rPr>
              <w:t>80</w:t>
            </w:r>
          </w:p>
          <w:p w14:paraId="426FCF6E" w14:textId="77777777" w:rsidR="0067500C" w:rsidRPr="0082049E" w:rsidRDefault="0067500C" w:rsidP="00C10BDB">
            <w:pPr>
              <w:rPr>
                <w:lang w:eastAsia="en-AU"/>
              </w:rPr>
            </w:pPr>
            <w:r w:rsidRPr="0082049E">
              <w:rPr>
                <w:lang w:eastAsia="en-AU"/>
              </w:rPr>
              <w:t>85</w:t>
            </w:r>
          </w:p>
          <w:p w14:paraId="56757C23" w14:textId="77777777" w:rsidR="0067500C" w:rsidRPr="0082049E" w:rsidRDefault="0067500C" w:rsidP="00C10BDB">
            <w:pPr>
              <w:rPr>
                <w:lang w:eastAsia="en-AU"/>
              </w:rPr>
            </w:pPr>
            <w:r w:rsidRPr="0082049E">
              <w:rPr>
                <w:lang w:eastAsia="en-AU"/>
              </w:rPr>
              <w:t>90</w:t>
            </w:r>
          </w:p>
          <w:p w14:paraId="742827FF" w14:textId="77777777" w:rsidR="0067500C" w:rsidRPr="0082049E" w:rsidRDefault="0067500C" w:rsidP="00C10BDB">
            <w:pPr>
              <w:rPr>
                <w:lang w:eastAsia="en-AU"/>
              </w:rPr>
            </w:pPr>
            <w:r w:rsidRPr="0082049E">
              <w:rPr>
                <w:lang w:eastAsia="en-AU"/>
              </w:rPr>
              <w:t>100</w:t>
            </w:r>
          </w:p>
        </w:tc>
        <w:tc>
          <w:tcPr>
            <w:tcW w:w="1418" w:type="dxa"/>
            <w:vAlign w:val="center"/>
          </w:tcPr>
          <w:p w14:paraId="4393674F" w14:textId="77777777" w:rsidR="0067500C" w:rsidRPr="0082049E" w:rsidRDefault="0067500C" w:rsidP="00C10BDB">
            <w:pPr>
              <w:rPr>
                <w:lang w:eastAsia="en-AU"/>
              </w:rPr>
            </w:pPr>
            <w:r w:rsidRPr="0082049E">
              <w:rPr>
                <w:lang w:eastAsia="en-AU"/>
              </w:rPr>
              <w:t>Mandatory</w:t>
            </w:r>
          </w:p>
        </w:tc>
        <w:tc>
          <w:tcPr>
            <w:tcW w:w="1701" w:type="dxa"/>
            <w:vAlign w:val="center"/>
          </w:tcPr>
          <w:p w14:paraId="08EF1D57" w14:textId="2F9BF0E7" w:rsidR="0067500C" w:rsidRPr="0082049E" w:rsidRDefault="0067500C" w:rsidP="00C10BDB">
            <w:pPr>
              <w:rPr>
                <w:lang w:eastAsia="en-AU"/>
              </w:rPr>
            </w:pPr>
            <w:r w:rsidRPr="0082049E">
              <w:rPr>
                <w:lang w:eastAsia="en-AU"/>
              </w:rPr>
              <w:t>Mandatory</w:t>
            </w:r>
          </w:p>
        </w:tc>
      </w:tr>
      <w:tr w:rsidR="0067500C" w:rsidRPr="0082049E" w14:paraId="0D990BD8" w14:textId="77777777" w:rsidTr="00C10BDB">
        <w:trPr>
          <w:trHeight w:val="1304"/>
        </w:trPr>
        <w:tc>
          <w:tcPr>
            <w:tcW w:w="2124" w:type="dxa"/>
            <w:vAlign w:val="center"/>
          </w:tcPr>
          <w:p w14:paraId="7575FB99" w14:textId="77777777" w:rsidR="0067500C" w:rsidRPr="0082049E" w:rsidRDefault="0067500C" w:rsidP="00C10BDB">
            <w:pPr>
              <w:rPr>
                <w:lang w:eastAsia="en-AU"/>
              </w:rPr>
            </w:pPr>
            <w:r w:rsidRPr="0082049E">
              <w:rPr>
                <w:lang w:eastAsia="en-AU"/>
              </w:rPr>
              <w:t>Recycled content</w:t>
            </w:r>
          </w:p>
        </w:tc>
        <w:tc>
          <w:tcPr>
            <w:tcW w:w="2691" w:type="dxa"/>
            <w:vAlign w:val="center"/>
          </w:tcPr>
          <w:p w14:paraId="4A421A29" w14:textId="77777777" w:rsidR="0067500C" w:rsidRPr="0082049E" w:rsidRDefault="0067500C" w:rsidP="00C10BDB">
            <w:pPr>
              <w:rPr>
                <w:lang w:eastAsia="en-AU"/>
              </w:rPr>
            </w:pPr>
            <w:r w:rsidRPr="0082049E">
              <w:rPr>
                <w:lang w:eastAsia="en-AU"/>
              </w:rPr>
              <w:t>100%</w:t>
            </w:r>
          </w:p>
          <w:p w14:paraId="64F28137" w14:textId="77777777" w:rsidR="0067500C" w:rsidRPr="0082049E" w:rsidRDefault="0067500C" w:rsidP="00C10BDB">
            <w:pPr>
              <w:rPr>
                <w:lang w:eastAsia="en-AU"/>
              </w:rPr>
            </w:pPr>
            <w:r w:rsidRPr="0082049E">
              <w:rPr>
                <w:lang w:eastAsia="en-AU"/>
              </w:rPr>
              <w:t>50% to 99%</w:t>
            </w:r>
          </w:p>
          <w:p w14:paraId="46541184" w14:textId="77777777" w:rsidR="0067500C" w:rsidRPr="0082049E" w:rsidRDefault="0067500C" w:rsidP="00C10BDB">
            <w:pPr>
              <w:rPr>
                <w:lang w:eastAsia="en-AU"/>
              </w:rPr>
            </w:pPr>
            <w:r w:rsidRPr="0082049E">
              <w:rPr>
                <w:lang w:eastAsia="en-AU"/>
              </w:rPr>
              <w:t>30% to 49%</w:t>
            </w:r>
          </w:p>
          <w:p w14:paraId="2230DC6E" w14:textId="77777777" w:rsidR="0067500C" w:rsidRPr="0082049E" w:rsidRDefault="0067500C" w:rsidP="00C10BDB">
            <w:pPr>
              <w:rPr>
                <w:lang w:eastAsia="en-AU"/>
              </w:rPr>
            </w:pPr>
            <w:r w:rsidRPr="0082049E">
              <w:rPr>
                <w:lang w:eastAsia="en-AU"/>
              </w:rPr>
              <w:t>1% to 29%</w:t>
            </w:r>
          </w:p>
          <w:p w14:paraId="47853BE1" w14:textId="77777777" w:rsidR="0067500C" w:rsidRPr="0082049E" w:rsidRDefault="0067500C" w:rsidP="00C10BDB">
            <w:pPr>
              <w:rPr>
                <w:lang w:eastAsia="en-AU"/>
              </w:rPr>
            </w:pPr>
            <w:r w:rsidRPr="0082049E">
              <w:rPr>
                <w:lang w:eastAsia="en-AU"/>
              </w:rPr>
              <w:t>0%</w:t>
            </w:r>
          </w:p>
        </w:tc>
        <w:tc>
          <w:tcPr>
            <w:tcW w:w="1417" w:type="dxa"/>
            <w:vAlign w:val="center"/>
          </w:tcPr>
          <w:p w14:paraId="5D57115C" w14:textId="77777777" w:rsidR="0067500C" w:rsidRPr="0082049E" w:rsidRDefault="0067500C" w:rsidP="00C10BDB">
            <w:pPr>
              <w:rPr>
                <w:lang w:eastAsia="en-AU"/>
              </w:rPr>
            </w:pPr>
            <w:r w:rsidRPr="0082049E">
              <w:rPr>
                <w:lang w:eastAsia="en-AU"/>
              </w:rPr>
              <w:t>R100</w:t>
            </w:r>
          </w:p>
          <w:p w14:paraId="7041E277" w14:textId="77777777" w:rsidR="0067500C" w:rsidRPr="0082049E" w:rsidRDefault="0067500C" w:rsidP="00C10BDB">
            <w:pPr>
              <w:rPr>
                <w:lang w:eastAsia="en-AU"/>
              </w:rPr>
            </w:pPr>
            <w:r w:rsidRPr="0082049E">
              <w:rPr>
                <w:lang w:eastAsia="en-AU"/>
              </w:rPr>
              <w:t>R50</w:t>
            </w:r>
          </w:p>
          <w:p w14:paraId="2A99EC96" w14:textId="77777777" w:rsidR="0067500C" w:rsidRPr="0082049E" w:rsidRDefault="0067500C" w:rsidP="00C10BDB">
            <w:pPr>
              <w:rPr>
                <w:lang w:eastAsia="en-AU"/>
              </w:rPr>
            </w:pPr>
            <w:r w:rsidRPr="0082049E">
              <w:rPr>
                <w:lang w:eastAsia="en-AU"/>
              </w:rPr>
              <w:t>R30</w:t>
            </w:r>
          </w:p>
          <w:p w14:paraId="6E160BFC" w14:textId="77777777" w:rsidR="0067500C" w:rsidRPr="0082049E" w:rsidRDefault="0067500C" w:rsidP="00C10BDB">
            <w:pPr>
              <w:rPr>
                <w:lang w:eastAsia="en-AU"/>
              </w:rPr>
            </w:pPr>
            <w:r w:rsidRPr="0082049E">
              <w:rPr>
                <w:lang w:eastAsia="en-AU"/>
              </w:rPr>
              <w:t>R10</w:t>
            </w:r>
          </w:p>
          <w:p w14:paraId="5ED6A60D" w14:textId="77777777" w:rsidR="0067500C" w:rsidRPr="0082049E" w:rsidRDefault="0067500C" w:rsidP="00C10BDB">
            <w:pPr>
              <w:rPr>
                <w:lang w:eastAsia="en-AU"/>
              </w:rPr>
            </w:pPr>
            <w:r w:rsidRPr="0082049E">
              <w:rPr>
                <w:lang w:eastAsia="en-AU"/>
              </w:rPr>
              <w:t>N</w:t>
            </w:r>
          </w:p>
        </w:tc>
        <w:tc>
          <w:tcPr>
            <w:tcW w:w="1418" w:type="dxa"/>
            <w:vAlign w:val="center"/>
          </w:tcPr>
          <w:p w14:paraId="6BAD22F4" w14:textId="77777777" w:rsidR="0067500C" w:rsidRPr="0082049E" w:rsidRDefault="0067500C" w:rsidP="00C10BDB">
            <w:pPr>
              <w:rPr>
                <w:lang w:eastAsia="en-AU"/>
              </w:rPr>
            </w:pPr>
            <w:r w:rsidRPr="0082049E">
              <w:rPr>
                <w:lang w:eastAsia="en-AU"/>
              </w:rPr>
              <w:t>Mandatory</w:t>
            </w:r>
          </w:p>
        </w:tc>
        <w:tc>
          <w:tcPr>
            <w:tcW w:w="1701" w:type="dxa"/>
            <w:vAlign w:val="center"/>
          </w:tcPr>
          <w:p w14:paraId="6C22C97F" w14:textId="0DF41F69" w:rsidR="0067500C" w:rsidRPr="0082049E" w:rsidRDefault="0067500C" w:rsidP="00C10BDB">
            <w:pPr>
              <w:rPr>
                <w:lang w:eastAsia="en-AU"/>
              </w:rPr>
            </w:pPr>
            <w:r w:rsidRPr="0082049E">
              <w:rPr>
                <w:lang w:eastAsia="en-AU"/>
              </w:rPr>
              <w:t>Mandatory</w:t>
            </w:r>
          </w:p>
        </w:tc>
      </w:tr>
    </w:tbl>
    <w:p w14:paraId="02519DD0" w14:textId="77777777" w:rsidR="00891546" w:rsidRDefault="00891546" w:rsidP="006C4A3A">
      <w:pPr>
        <w:rPr>
          <w:lang w:eastAsia="en-AU"/>
        </w:rPr>
      </w:pPr>
    </w:p>
    <w:p w14:paraId="45CF8113" w14:textId="53D4C29B" w:rsidR="00332D65" w:rsidRDefault="00332D65" w:rsidP="00332D65">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w:t>
      </w:r>
      <w:r w:rsidRPr="00332D65">
        <w:rPr>
          <w:rFonts w:cs="Arial"/>
          <w:lang w:eastAsia="en-AU"/>
        </w:rPr>
        <w:t>example: 70-R100</w:t>
      </w:r>
      <w:r>
        <w:rPr>
          <w:rFonts w:cs="Arial"/>
          <w:lang w:eastAsia="en-AU"/>
        </w:rPr>
        <w:t>.</w:t>
      </w:r>
    </w:p>
    <w:p w14:paraId="1779BC14" w14:textId="4095F495" w:rsidR="00332D65" w:rsidRDefault="00332D65" w:rsidP="006C4A3A">
      <w:pPr>
        <w:rPr>
          <w:lang w:eastAsia="en-AU"/>
        </w:rPr>
      </w:pPr>
    </w:p>
    <w:p w14:paraId="101FEF29" w14:textId="23CF0429"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w:t>
      </w:r>
      <w:r w:rsidRPr="0094683F">
        <w:rPr>
          <w:lang w:eastAsia="en-AU"/>
        </w:rPr>
        <w:t>to determine domestic</w:t>
      </w:r>
      <w:r>
        <w:rPr>
          <w:lang w:eastAsia="en-AU"/>
        </w:rPr>
        <w:t xml:space="preserve"> sales in the ordinary course of trade by comparing domestic selling prices to the corresponding cost to make and sell. The MCC</w:t>
      </w:r>
      <w:r w:rsidR="004A23C0">
        <w:rPr>
          <w:lang w:eastAsia="en-AU"/>
        </w:rPr>
        <w:t>s</w:t>
      </w:r>
      <w:r>
        <w:rPr>
          <w:lang w:eastAsia="en-AU"/>
        </w:rPr>
        <w:t xml:space="preserve">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3426AD06" w14:textId="77777777" w:rsidR="00A21064" w:rsidRDefault="00A21064" w:rsidP="006C4A3A">
      <w:pPr>
        <w:rPr>
          <w:lang w:eastAsia="en-AU"/>
        </w:rPr>
      </w:pPr>
    </w:p>
    <w:p w14:paraId="4AC88157"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0916CF5C" w14:textId="77777777" w:rsidR="00603E09" w:rsidRDefault="00603E09" w:rsidP="00C01F98">
      <w:pPr>
        <w:rPr>
          <w:snapToGrid w:val="0"/>
        </w:rPr>
      </w:pPr>
    </w:p>
    <w:p w14:paraId="4B1DAD5A" w14:textId="77777777" w:rsidR="00603E09" w:rsidRPr="00F8517C" w:rsidRDefault="00603E09" w:rsidP="00C01F98">
      <w:pPr>
        <w:rPr>
          <w:snapToGrid w:val="0"/>
        </w:rPr>
      </w:pPr>
    </w:p>
    <w:p w14:paraId="4C9020A0" w14:textId="77777777" w:rsidR="00515B70" w:rsidRDefault="00515B70" w:rsidP="0014670C">
      <w:pPr>
        <w:pStyle w:val="Heading1"/>
      </w:pPr>
      <w:bookmarkStart w:id="45" w:name="_Toc506971828"/>
      <w:bookmarkStart w:id="46" w:name="_Toc508203820"/>
      <w:bookmarkStart w:id="47" w:name="_Toc508290354"/>
      <w:bookmarkStart w:id="48" w:name="_Toc515637638"/>
      <w:bookmarkStart w:id="49" w:name="_Ref520387621"/>
      <w:bookmarkStart w:id="50" w:name="_Toc37839080"/>
      <w:r>
        <w:lastRenderedPageBreak/>
        <w:t>Section A</w:t>
      </w:r>
      <w:r>
        <w:br/>
        <w:t xml:space="preserve">Company </w:t>
      </w:r>
      <w:bookmarkEnd w:id="45"/>
      <w:bookmarkEnd w:id="46"/>
      <w:bookmarkEnd w:id="47"/>
      <w:bookmarkEnd w:id="48"/>
      <w:r w:rsidR="00E82A0A">
        <w:t>i</w:t>
      </w:r>
      <w:r w:rsidR="00B61189">
        <w:t>nformation</w:t>
      </w:r>
      <w:bookmarkEnd w:id="49"/>
      <w:bookmarkEnd w:id="50"/>
    </w:p>
    <w:p w14:paraId="5040662D" w14:textId="77777777" w:rsidR="00515B70" w:rsidRDefault="00515B70">
      <w:pPr>
        <w:widowControl w:val="0"/>
        <w:ind w:right="-574"/>
        <w:jc w:val="both"/>
        <w:rPr>
          <w:snapToGrid w:val="0"/>
        </w:rPr>
      </w:pPr>
    </w:p>
    <w:p w14:paraId="519CB433"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37839081"/>
      <w:r>
        <w:t>A-1</w:t>
      </w:r>
      <w:r>
        <w:tab/>
      </w:r>
      <w:bookmarkEnd w:id="51"/>
      <w:bookmarkEnd w:id="52"/>
      <w:bookmarkEnd w:id="53"/>
      <w:bookmarkEnd w:id="54"/>
      <w:bookmarkEnd w:id="55"/>
      <w:bookmarkEnd w:id="56"/>
      <w:r w:rsidR="00CC27E7">
        <w:t xml:space="preserve">Company representative </w:t>
      </w:r>
      <w:r w:rsidR="00251F2A">
        <w:t>and location</w:t>
      </w:r>
      <w:bookmarkEnd w:id="57"/>
    </w:p>
    <w:p w14:paraId="03B9D8EE" w14:textId="77777777" w:rsidR="00515B70" w:rsidRPr="00747485" w:rsidRDefault="00515B70" w:rsidP="006C227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0BC3D21E" w14:textId="77777777" w:rsidR="00515B70" w:rsidRDefault="00515B70">
      <w:pPr>
        <w:pStyle w:val="NormalIndent2"/>
        <w:tabs>
          <w:tab w:val="left" w:pos="1134"/>
        </w:tabs>
        <w:ind w:right="-680"/>
        <w:jc w:val="both"/>
      </w:pPr>
      <w:r>
        <w:tab/>
        <w:t>Name:</w:t>
      </w:r>
    </w:p>
    <w:p w14:paraId="72609074" w14:textId="77777777" w:rsidR="00515B70" w:rsidRDefault="00515B70">
      <w:pPr>
        <w:pStyle w:val="NormalIndent2"/>
        <w:tabs>
          <w:tab w:val="left" w:pos="1134"/>
        </w:tabs>
        <w:ind w:right="-680"/>
        <w:jc w:val="both"/>
      </w:pPr>
      <w:r>
        <w:tab/>
        <w:t>Position in the company:</w:t>
      </w:r>
    </w:p>
    <w:p w14:paraId="7D929DE2" w14:textId="77777777" w:rsidR="00515B70" w:rsidRDefault="00515B70">
      <w:pPr>
        <w:pStyle w:val="NormalIndent2"/>
        <w:tabs>
          <w:tab w:val="left" w:pos="1134"/>
        </w:tabs>
        <w:ind w:right="-680"/>
        <w:jc w:val="both"/>
      </w:pPr>
      <w:r>
        <w:tab/>
        <w:t>Telephone:</w:t>
      </w:r>
    </w:p>
    <w:p w14:paraId="7CBFEF18" w14:textId="77777777" w:rsidR="00515B70" w:rsidRDefault="00515B70">
      <w:pPr>
        <w:pStyle w:val="NormalIndent2"/>
        <w:tabs>
          <w:tab w:val="left" w:pos="1134"/>
        </w:tabs>
        <w:ind w:right="-680"/>
        <w:jc w:val="both"/>
      </w:pPr>
      <w:r>
        <w:tab/>
        <w:t>E-mail address:</w:t>
      </w:r>
    </w:p>
    <w:p w14:paraId="6A445FA1" w14:textId="77777777" w:rsidR="00CC27E7" w:rsidRDefault="00CC27E7">
      <w:pPr>
        <w:pStyle w:val="NormalIndent2"/>
        <w:tabs>
          <w:tab w:val="left" w:pos="1134"/>
        </w:tabs>
        <w:ind w:right="-680"/>
        <w:jc w:val="both"/>
      </w:pPr>
    </w:p>
    <w:p w14:paraId="5C15A3B0" w14:textId="77777777" w:rsidR="00CC27E7" w:rsidRDefault="00CC27E7" w:rsidP="006C2273">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45358EF9" w14:textId="77777777" w:rsidR="00CC27E7" w:rsidRDefault="00CC27E7" w:rsidP="00CC27E7">
      <w:pPr>
        <w:pStyle w:val="NormalIndent2"/>
        <w:tabs>
          <w:tab w:val="left" w:pos="1418"/>
        </w:tabs>
        <w:ind w:right="-680"/>
        <w:jc w:val="both"/>
      </w:pPr>
      <w:r>
        <w:tab/>
        <w:t>Name:</w:t>
      </w:r>
    </w:p>
    <w:p w14:paraId="32BABFD9" w14:textId="77777777" w:rsidR="00CC27E7" w:rsidRDefault="00CC27E7" w:rsidP="00CC27E7">
      <w:pPr>
        <w:pStyle w:val="NormalIndent2"/>
        <w:tabs>
          <w:tab w:val="left" w:pos="1418"/>
        </w:tabs>
        <w:ind w:left="1418" w:right="-680"/>
        <w:jc w:val="both"/>
      </w:pPr>
      <w:r>
        <w:t>Address:</w:t>
      </w:r>
    </w:p>
    <w:p w14:paraId="415EB60F" w14:textId="77777777" w:rsidR="00CC27E7" w:rsidRDefault="00CC27E7" w:rsidP="00CC27E7">
      <w:pPr>
        <w:pStyle w:val="NormalIndent2"/>
        <w:tabs>
          <w:tab w:val="left" w:pos="1418"/>
        </w:tabs>
        <w:ind w:left="1418" w:right="-680"/>
        <w:jc w:val="both"/>
      </w:pPr>
      <w:r>
        <w:t>Telephone:</w:t>
      </w:r>
    </w:p>
    <w:p w14:paraId="697B2933" w14:textId="77777777" w:rsidR="00CC27E7" w:rsidRDefault="00CC27E7" w:rsidP="00CC27E7">
      <w:pPr>
        <w:pStyle w:val="NormalIndent2"/>
        <w:tabs>
          <w:tab w:val="left" w:pos="1418"/>
        </w:tabs>
        <w:ind w:left="1418" w:right="-680"/>
        <w:jc w:val="both"/>
      </w:pPr>
      <w:r>
        <w:t>E-mail address:</w:t>
      </w:r>
    </w:p>
    <w:p w14:paraId="34E87BDE" w14:textId="77777777" w:rsidR="00E82A0A" w:rsidRDefault="00E82A0A" w:rsidP="00CC27E7">
      <w:pPr>
        <w:ind w:right="-680"/>
        <w:jc w:val="both"/>
        <w:rPr>
          <w:i/>
        </w:rPr>
      </w:pPr>
    </w:p>
    <w:p w14:paraId="55E4D488"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46BA39ED" w14:textId="77777777" w:rsidR="00515B70" w:rsidRDefault="00515B70" w:rsidP="00743ECB">
      <w:pPr>
        <w:pStyle w:val="NormalIndent2"/>
        <w:tabs>
          <w:tab w:val="left" w:pos="1134"/>
        </w:tabs>
        <w:ind w:right="-680"/>
        <w:jc w:val="both"/>
      </w:pPr>
    </w:p>
    <w:p w14:paraId="714D0EBD" w14:textId="77777777" w:rsidR="00BE15F8" w:rsidRPr="00C01F98" w:rsidRDefault="00251F2A" w:rsidP="006C2273">
      <w:pPr>
        <w:pStyle w:val="ListParagraph"/>
        <w:numPr>
          <w:ilvl w:val="0"/>
          <w:numId w:val="33"/>
        </w:numPr>
      </w:pPr>
      <w:r w:rsidRPr="00C01F98">
        <w:t>Please provide the location of the where the company’s financial records are held</w:t>
      </w:r>
      <w:r w:rsidR="00CC27E7">
        <w:t xml:space="preserve">. </w:t>
      </w:r>
    </w:p>
    <w:p w14:paraId="343B5A1A" w14:textId="77777777" w:rsidR="00251F2A" w:rsidRPr="00C01F98" w:rsidRDefault="00251F2A" w:rsidP="00C01F98">
      <w:pPr>
        <w:pStyle w:val="ListParagraph"/>
        <w:ind w:left="360"/>
      </w:pPr>
    </w:p>
    <w:p w14:paraId="63FC7195" w14:textId="77777777" w:rsidR="00CC27E7" w:rsidRDefault="00CC27E7" w:rsidP="006C2273">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669E4EAC" w14:textId="77777777" w:rsidR="00747485" w:rsidRDefault="00747485" w:rsidP="00C01F98"/>
    <w:p w14:paraId="623D0BC0"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37839082"/>
      <w:r>
        <w:t>A-</w:t>
      </w:r>
      <w:r w:rsidR="00CC27E7">
        <w:t>2</w:t>
      </w:r>
      <w:r>
        <w:tab/>
        <w:t>Company information</w:t>
      </w:r>
      <w:bookmarkEnd w:id="58"/>
      <w:bookmarkEnd w:id="59"/>
      <w:bookmarkEnd w:id="60"/>
      <w:bookmarkEnd w:id="61"/>
      <w:bookmarkEnd w:id="62"/>
      <w:bookmarkEnd w:id="63"/>
    </w:p>
    <w:p w14:paraId="5AF8BAD6"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132487C6" w14:textId="77777777" w:rsidR="00CC27E7" w:rsidRDefault="00CC27E7" w:rsidP="00C01F98">
      <w:pPr>
        <w:rPr>
          <w:snapToGrid w:val="0"/>
        </w:rPr>
      </w:pPr>
    </w:p>
    <w:p w14:paraId="7B797D36"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7EC568FD" w14:textId="77777777" w:rsidR="00CC27E7" w:rsidRDefault="00CC27E7" w:rsidP="00C01F98">
      <w:pPr>
        <w:rPr>
          <w:snapToGrid w:val="0"/>
        </w:rPr>
      </w:pPr>
    </w:p>
    <w:p w14:paraId="7659B329"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6A3B1278" w14:textId="77777777" w:rsidR="0025165E" w:rsidRPr="00AD67E9" w:rsidRDefault="0025165E" w:rsidP="00C01F98">
      <w:pPr>
        <w:pStyle w:val="ListParagraph"/>
        <w:rPr>
          <w:snapToGrid w:val="0"/>
        </w:rPr>
      </w:pPr>
    </w:p>
    <w:p w14:paraId="7740790E"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7F710AC3" w14:textId="77777777" w:rsidR="00515B70" w:rsidRDefault="00515B70" w:rsidP="00C01F98">
      <w:pPr>
        <w:rPr>
          <w:snapToGrid w:val="0"/>
        </w:rPr>
      </w:pPr>
    </w:p>
    <w:p w14:paraId="2EB6E4A2"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96DF631"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4A8A7963"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3D5F9EA9" w14:textId="77777777" w:rsidR="000F3039" w:rsidRPr="000F3039" w:rsidRDefault="000F3039" w:rsidP="00C01F98">
      <w:pPr>
        <w:pStyle w:val="ListParagraph"/>
        <w:rPr>
          <w:snapToGrid w:val="0"/>
        </w:rPr>
      </w:pPr>
    </w:p>
    <w:p w14:paraId="18568F1E"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4BBD1D95"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3124B2FF"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67F3C09E"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409EE09C" w14:textId="77777777" w:rsidR="00CC27E7" w:rsidRDefault="000F3039" w:rsidP="00C01F98">
      <w:pPr>
        <w:pStyle w:val="ListParagraph"/>
        <w:rPr>
          <w:snapToGrid w:val="0"/>
        </w:rPr>
      </w:pPr>
      <w:r>
        <w:rPr>
          <w:snapToGrid w:val="0"/>
        </w:rPr>
        <w:t>If no, please provide:</w:t>
      </w:r>
    </w:p>
    <w:p w14:paraId="2A1B9E8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009E9E48" w14:textId="77777777" w:rsidR="00515B70" w:rsidRDefault="00515B70" w:rsidP="00C01F98">
      <w:pPr>
        <w:rPr>
          <w:snapToGrid w:val="0"/>
        </w:rPr>
      </w:pPr>
    </w:p>
    <w:p w14:paraId="602AEAD3"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97F831B" w14:textId="77777777" w:rsidR="00515B70" w:rsidRDefault="00515B70" w:rsidP="00C01F98">
      <w:pPr>
        <w:rPr>
          <w:snapToGrid w:val="0"/>
        </w:rPr>
      </w:pPr>
    </w:p>
    <w:p w14:paraId="5BD5A209"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2DB61D72"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3E9460A7"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5D4CB005"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209A959"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27B2AD00" w14:textId="77777777" w:rsidR="00515B70" w:rsidRDefault="00515B70">
      <w:pPr>
        <w:widowControl w:val="0"/>
        <w:ind w:right="-680"/>
        <w:jc w:val="both"/>
        <w:rPr>
          <w:snapToGrid w:val="0"/>
        </w:rPr>
      </w:pPr>
    </w:p>
    <w:p w14:paraId="0CA3A189"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7C78B1A6" w14:textId="77777777" w:rsidR="00125B70" w:rsidRDefault="00125B70" w:rsidP="00C01F98">
      <w:pPr>
        <w:pStyle w:val="ListParagraph"/>
        <w:ind w:left="705"/>
        <w:rPr>
          <w:snapToGrid w:val="0"/>
        </w:rPr>
      </w:pPr>
    </w:p>
    <w:p w14:paraId="3D4425F1"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7A70531B" w14:textId="77777777" w:rsidR="00515B70" w:rsidRDefault="00515B70" w:rsidP="00C01F98">
      <w:pPr>
        <w:rPr>
          <w:snapToGrid w:val="0"/>
        </w:rPr>
      </w:pPr>
    </w:p>
    <w:p w14:paraId="42313ABB"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75A6DE97" w14:textId="77777777" w:rsidR="00515B70" w:rsidRDefault="00515B70" w:rsidP="00C01F98">
      <w:pPr>
        <w:rPr>
          <w:snapToGrid w:val="0"/>
        </w:rPr>
      </w:pPr>
    </w:p>
    <w:p w14:paraId="1DB62BB6"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37839083"/>
      <w:r>
        <w:t>A-</w:t>
      </w:r>
      <w:r w:rsidR="00D66FC1">
        <w:t>3</w:t>
      </w:r>
      <w:r>
        <w:tab/>
        <w:t>General accounting information</w:t>
      </w:r>
      <w:bookmarkEnd w:id="64"/>
      <w:bookmarkEnd w:id="65"/>
      <w:bookmarkEnd w:id="66"/>
      <w:bookmarkEnd w:id="67"/>
      <w:bookmarkEnd w:id="68"/>
      <w:bookmarkEnd w:id="69"/>
    </w:p>
    <w:p w14:paraId="70B7AB79"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513A304D" w14:textId="77777777" w:rsidR="00802CA3" w:rsidRDefault="00802CA3" w:rsidP="00C01F98">
      <w:pPr>
        <w:rPr>
          <w:snapToGrid w:val="0"/>
        </w:rPr>
      </w:pPr>
    </w:p>
    <w:p w14:paraId="405BD0D1"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D66A969" w14:textId="77777777" w:rsidR="000B0D5C" w:rsidRPr="000B0D5C" w:rsidRDefault="000B0D5C" w:rsidP="00C01F98">
      <w:pPr>
        <w:pStyle w:val="ListParagraph"/>
        <w:rPr>
          <w:snapToGrid w:val="0"/>
        </w:rPr>
      </w:pPr>
    </w:p>
    <w:p w14:paraId="067DDF90"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25F6568E" w14:textId="77777777" w:rsidR="00515B70" w:rsidRDefault="00515B70" w:rsidP="00C01F98">
      <w:pPr>
        <w:rPr>
          <w:snapToGrid w:val="0"/>
        </w:rPr>
      </w:pPr>
    </w:p>
    <w:p w14:paraId="766344BF"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5951584F" w14:textId="77777777" w:rsidR="00802CA3" w:rsidRPr="00802CA3" w:rsidRDefault="00802CA3" w:rsidP="00C01F98">
      <w:pPr>
        <w:rPr>
          <w:snapToGrid w:val="0"/>
        </w:rPr>
      </w:pPr>
    </w:p>
    <w:p w14:paraId="20B5B18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75687848" w14:textId="77777777" w:rsidR="00802CA3" w:rsidRPr="00802CA3" w:rsidRDefault="00802CA3" w:rsidP="00C01F98">
      <w:pPr>
        <w:rPr>
          <w:snapToGrid w:val="0"/>
        </w:rPr>
      </w:pPr>
    </w:p>
    <w:p w14:paraId="43DB661B"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52E8EEB4" w14:textId="77777777" w:rsidR="00802CA3" w:rsidRPr="00802CA3" w:rsidRDefault="00802CA3" w:rsidP="00C01F98">
      <w:pPr>
        <w:rPr>
          <w:snapToGrid w:val="0"/>
        </w:rPr>
      </w:pPr>
    </w:p>
    <w:p w14:paraId="4D1A4183"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03501B6E" w14:textId="77777777" w:rsidR="00E017F4" w:rsidRPr="00E017F4" w:rsidRDefault="00E017F4" w:rsidP="00C01F98">
      <w:pPr>
        <w:rPr>
          <w:snapToGrid w:val="0"/>
        </w:rPr>
      </w:pPr>
    </w:p>
    <w:p w14:paraId="33390076"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2CD37CDF" w14:textId="77777777" w:rsidR="00E017F4" w:rsidRPr="00E017F4" w:rsidRDefault="00E017F4" w:rsidP="00C01F98">
      <w:pPr>
        <w:pStyle w:val="ListParagraph"/>
        <w:rPr>
          <w:snapToGrid w:val="0"/>
        </w:rPr>
      </w:pPr>
    </w:p>
    <w:p w14:paraId="486A44DD"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2FE0A190" w14:textId="77777777" w:rsidR="00515B70" w:rsidRDefault="00515B70" w:rsidP="00C01F98">
      <w:pPr>
        <w:rPr>
          <w:snapToGrid w:val="0"/>
        </w:rPr>
      </w:pPr>
    </w:p>
    <w:p w14:paraId="57A2CB88"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37839084"/>
      <w:r>
        <w:t>A-</w:t>
      </w:r>
      <w:r w:rsidR="00D66FC1">
        <w:t>4</w:t>
      </w:r>
      <w:r>
        <w:tab/>
      </w:r>
      <w:bookmarkEnd w:id="70"/>
      <w:bookmarkEnd w:id="71"/>
      <w:bookmarkEnd w:id="72"/>
      <w:bookmarkEnd w:id="73"/>
      <w:bookmarkEnd w:id="74"/>
      <w:bookmarkEnd w:id="75"/>
      <w:r w:rsidR="00796BBB">
        <w:t>Financial Documents</w:t>
      </w:r>
      <w:bookmarkEnd w:id="76"/>
    </w:p>
    <w:p w14:paraId="1B66FF6B"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59616BA2" w14:textId="77777777" w:rsidR="00412763" w:rsidRDefault="00412763" w:rsidP="00C01F98">
      <w:pPr>
        <w:pStyle w:val="ListParagraph"/>
        <w:ind w:left="360"/>
      </w:pPr>
    </w:p>
    <w:p w14:paraId="096B15CC"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6C2FF4D2"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06D00199"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74D9EDDF" w14:textId="77777777" w:rsidR="00E017F4" w:rsidRDefault="00E017F4" w:rsidP="00C01F98">
      <w:pPr>
        <w:pStyle w:val="ListParagraph"/>
        <w:ind w:left="1080"/>
      </w:pPr>
    </w:p>
    <w:p w14:paraId="524ADA01" w14:textId="77777777" w:rsidR="004A23C0" w:rsidRDefault="004A23C0" w:rsidP="004A23C0">
      <w:pPr>
        <w:pStyle w:val="ListParagraph"/>
        <w:numPr>
          <w:ilvl w:val="0"/>
          <w:numId w:val="4"/>
        </w:numPr>
        <w:ind w:left="360"/>
      </w:pPr>
      <w:r>
        <w:t>Does your company maintain different profit centres? If yes, provide profit and loss statements for the profit centre that the goods fall into for:</w:t>
      </w:r>
    </w:p>
    <w:p w14:paraId="1C9A2F82" w14:textId="77777777" w:rsidR="004A23C0" w:rsidRDefault="004A23C0" w:rsidP="004A23C0">
      <w:pPr>
        <w:pStyle w:val="ListParagraph"/>
        <w:numPr>
          <w:ilvl w:val="1"/>
          <w:numId w:val="4"/>
        </w:numPr>
      </w:pPr>
      <w:r>
        <w:t xml:space="preserve">the most recent financial year; </w:t>
      </w:r>
      <w:r w:rsidRPr="00C01F98">
        <w:rPr>
          <w:u w:val="single"/>
        </w:rPr>
        <w:t>and</w:t>
      </w:r>
    </w:p>
    <w:p w14:paraId="621D4B37" w14:textId="77777777" w:rsidR="004A23C0" w:rsidRDefault="004A23C0" w:rsidP="004A23C0">
      <w:pPr>
        <w:pStyle w:val="ListParagraph"/>
        <w:numPr>
          <w:ilvl w:val="1"/>
          <w:numId w:val="4"/>
        </w:numPr>
      </w:pPr>
      <w:r>
        <w:t>the review period.</w:t>
      </w:r>
    </w:p>
    <w:p w14:paraId="31BBDE06" w14:textId="77777777" w:rsidR="00D55AE7" w:rsidRDefault="00D55AE7" w:rsidP="00C01F98">
      <w:pPr>
        <w:pStyle w:val="ListParagraph"/>
        <w:ind w:left="360"/>
      </w:pPr>
    </w:p>
    <w:p w14:paraId="0F415982" w14:textId="27E00671" w:rsidR="00FF12B0" w:rsidRDefault="00FF12B0" w:rsidP="00216EE1">
      <w:pPr>
        <w:pStyle w:val="ListParagraph"/>
        <w:numPr>
          <w:ilvl w:val="0"/>
          <w:numId w:val="4"/>
        </w:numPr>
        <w:ind w:left="360"/>
      </w:pPr>
      <w:r>
        <w:t xml:space="preserve">If </w:t>
      </w:r>
      <w:r w:rsidR="00DF4FA8">
        <w:t xml:space="preserve">the </w:t>
      </w:r>
      <w:r w:rsidR="004A23C0">
        <w:t xml:space="preserve">review </w:t>
      </w:r>
      <w:r w:rsidR="00DF4FA8">
        <w:t>period</w:t>
      </w:r>
      <w:r>
        <w:t xml:space="preserve"> is different to your financial period, please provide:</w:t>
      </w:r>
    </w:p>
    <w:p w14:paraId="59139516" w14:textId="015A4173"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4A23C0">
        <w:t xml:space="preserve">review </w:t>
      </w:r>
      <w:r>
        <w:t xml:space="preserve">period; </w:t>
      </w:r>
      <w:r w:rsidRPr="000449A1">
        <w:rPr>
          <w:u w:val="single"/>
        </w:rPr>
        <w:t>or</w:t>
      </w:r>
    </w:p>
    <w:p w14:paraId="5F4B440F" w14:textId="6995DB1C"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rsidR="004A23C0">
        <w:t xml:space="preserve">review </w:t>
      </w:r>
      <w:r>
        <w:t>period.</w:t>
      </w:r>
    </w:p>
    <w:p w14:paraId="657ECFD5" w14:textId="77777777" w:rsidR="00FF12B0" w:rsidRDefault="00FF12B0" w:rsidP="00C01F98">
      <w:pPr>
        <w:pStyle w:val="ListParagraph"/>
        <w:ind w:left="1080"/>
      </w:pPr>
    </w:p>
    <w:p w14:paraId="4CF81D28" w14:textId="33758C19"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4A23C0">
        <w:t xml:space="preserve">review </w:t>
      </w:r>
      <w:r w:rsidR="00813CC9">
        <w:t xml:space="preserve">period and the </w:t>
      </w:r>
      <w:r>
        <w:t>most recent financial year.</w:t>
      </w:r>
    </w:p>
    <w:p w14:paraId="65836E42" w14:textId="77777777" w:rsidR="00E017F4" w:rsidRDefault="00E017F4" w:rsidP="00C01F98">
      <w:pPr>
        <w:pStyle w:val="ListParagraph"/>
        <w:ind w:left="1080"/>
      </w:pPr>
    </w:p>
    <w:p w14:paraId="7E29B4F0"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210F48A9" w14:textId="77777777" w:rsidR="00983B79" w:rsidRDefault="00983B79" w:rsidP="00983B79"/>
    <w:p w14:paraId="62633D68"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4379999" w14:textId="77777777" w:rsidR="00515B70" w:rsidRDefault="00515B70" w:rsidP="0014670C">
      <w:pPr>
        <w:pStyle w:val="Heading1"/>
      </w:pPr>
      <w:bookmarkStart w:id="77" w:name="_Ref520387649"/>
      <w:bookmarkStart w:id="78" w:name="_Toc506971835"/>
      <w:bookmarkStart w:id="79" w:name="_Toc508203827"/>
      <w:bookmarkStart w:id="80" w:name="_Toc508290361"/>
      <w:bookmarkStart w:id="81" w:name="_Toc515637645"/>
      <w:bookmarkStart w:id="82" w:name="_Toc37839085"/>
      <w:r>
        <w:lastRenderedPageBreak/>
        <w:t>Section B</w:t>
      </w:r>
      <w:r>
        <w:br/>
      </w:r>
      <w:r w:rsidR="00033ADB">
        <w:t xml:space="preserve">Export </w:t>
      </w:r>
      <w:r w:rsidR="00E82A0A">
        <w:t>s</w:t>
      </w:r>
      <w:r>
        <w:t>ales to Australia</w:t>
      </w:r>
      <w:bookmarkEnd w:id="77"/>
      <w:bookmarkEnd w:id="82"/>
      <w:r>
        <w:t xml:space="preserve"> </w:t>
      </w:r>
      <w:bookmarkEnd w:id="78"/>
      <w:bookmarkEnd w:id="79"/>
      <w:bookmarkEnd w:id="80"/>
      <w:bookmarkEnd w:id="81"/>
    </w:p>
    <w:p w14:paraId="340C3BC1" w14:textId="77777777" w:rsidR="00515B70" w:rsidRDefault="00515B70">
      <w:pPr>
        <w:widowControl w:val="0"/>
        <w:ind w:right="-745"/>
        <w:jc w:val="both"/>
        <w:rPr>
          <w:snapToGrid w:val="0"/>
        </w:rPr>
      </w:pPr>
    </w:p>
    <w:p w14:paraId="146C8158" w14:textId="77777777" w:rsidR="00BF5826" w:rsidRDefault="00BF5826" w:rsidP="00C01F98">
      <w:pPr>
        <w:pBdr>
          <w:top w:val="single" w:sz="4" w:space="1" w:color="auto"/>
          <w:left w:val="single" w:sz="4" w:space="1" w:color="auto"/>
          <w:bottom w:val="single" w:sz="4" w:space="1" w:color="auto"/>
          <w:right w:val="single" w:sz="4" w:space="1" w:color="auto"/>
        </w:pBdr>
        <w:rPr>
          <w:snapToGrid w:val="0"/>
        </w:rPr>
      </w:pPr>
      <w:r>
        <w:rPr>
          <w:snapToGrid w:val="0"/>
        </w:rPr>
        <w:t xml:space="preserve">If your company exported low or no volumes of the goods to Australia during the review period, please contact the </w:t>
      </w:r>
      <w:r w:rsidR="005B109F">
        <w:rPr>
          <w:snapToGrid w:val="0"/>
        </w:rPr>
        <w:t>Commission</w:t>
      </w:r>
      <w:r>
        <w:rPr>
          <w:snapToGrid w:val="0"/>
        </w:rPr>
        <w:t xml:space="preserve"> as soon as possible. You may be required to complete this section </w:t>
      </w:r>
      <w:r w:rsidR="00DB7C77">
        <w:rPr>
          <w:snapToGrid w:val="0"/>
        </w:rPr>
        <w:t xml:space="preserve">(and G-5) </w:t>
      </w:r>
      <w:r>
        <w:rPr>
          <w:snapToGrid w:val="0"/>
        </w:rPr>
        <w:t>as it relates to export sales to a country other than Australia.</w:t>
      </w:r>
      <w:r w:rsidR="006C156E">
        <w:rPr>
          <w:snapToGrid w:val="0"/>
        </w:rPr>
        <w:t xml:space="preserve"> </w:t>
      </w:r>
      <w:r w:rsidR="00437E5F">
        <w:rPr>
          <w:snapToGrid w:val="0"/>
        </w:rPr>
        <w:t xml:space="preserve">You may also be asked other supplementary questions. </w:t>
      </w:r>
      <w:r w:rsidR="006C156E">
        <w:rPr>
          <w:snapToGrid w:val="0"/>
        </w:rPr>
        <w:t xml:space="preserve">Extensions will not be granted as a result of delays in contacting the </w:t>
      </w:r>
      <w:r w:rsidR="005B109F">
        <w:rPr>
          <w:snapToGrid w:val="0"/>
        </w:rPr>
        <w:t>Commission</w:t>
      </w:r>
      <w:r w:rsidR="006C156E">
        <w:rPr>
          <w:snapToGrid w:val="0"/>
        </w:rPr>
        <w:t xml:space="preserve"> in this regard.</w:t>
      </w:r>
      <w:r w:rsidR="002646BE">
        <w:rPr>
          <w:snapToGrid w:val="0"/>
        </w:rPr>
        <w:t xml:space="preserve"> </w:t>
      </w:r>
    </w:p>
    <w:p w14:paraId="21AAD14E" w14:textId="77777777" w:rsidR="00BF5826" w:rsidRDefault="00BF5826">
      <w:pPr>
        <w:widowControl w:val="0"/>
        <w:ind w:right="-745"/>
        <w:jc w:val="both"/>
        <w:rPr>
          <w:snapToGrid w:val="0"/>
        </w:rPr>
      </w:pPr>
    </w:p>
    <w:p w14:paraId="312C69FD" w14:textId="77777777" w:rsidR="0088086D" w:rsidRDefault="00515B70" w:rsidP="00C01F98">
      <w:pPr>
        <w:pStyle w:val="Heading2"/>
      </w:pPr>
      <w:bookmarkStart w:id="83" w:name="_Toc37839086"/>
      <w:r w:rsidRPr="003735F5">
        <w:t>B-</w:t>
      </w:r>
      <w:r w:rsidR="0088086D">
        <w:t>1</w:t>
      </w:r>
      <w:r w:rsidRPr="003735F5">
        <w:tab/>
      </w:r>
      <w:r w:rsidR="0088086D">
        <w:t>Australian export sales process</w:t>
      </w:r>
      <w:bookmarkEnd w:id="83"/>
    </w:p>
    <w:p w14:paraId="0FEAE1C9"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40E48B73" w14:textId="77777777" w:rsidR="0025165E" w:rsidRDefault="0025165E" w:rsidP="00216EE1">
      <w:pPr>
        <w:pStyle w:val="ListParagraph"/>
        <w:numPr>
          <w:ilvl w:val="1"/>
          <w:numId w:val="9"/>
        </w:numPr>
      </w:pPr>
      <w:r>
        <w:t xml:space="preserve">Marketing and </w:t>
      </w:r>
      <w:r w:rsidR="006A44DF">
        <w:t>advertising activities</w:t>
      </w:r>
    </w:p>
    <w:p w14:paraId="1AC693CB"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4F20A47E" w14:textId="77777777" w:rsidR="000B4058" w:rsidRPr="000B4058" w:rsidRDefault="000B4058" w:rsidP="00216EE1">
      <w:pPr>
        <w:pStyle w:val="ListParagraph"/>
        <w:numPr>
          <w:ilvl w:val="1"/>
          <w:numId w:val="9"/>
        </w:numPr>
      </w:pPr>
      <w:r w:rsidRPr="000B4058">
        <w:t>Order placement process</w:t>
      </w:r>
    </w:p>
    <w:p w14:paraId="32535622"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421C2075"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4C15F4A1" w14:textId="77777777" w:rsidR="00A13310" w:rsidRDefault="00A13310" w:rsidP="00216EE1">
      <w:pPr>
        <w:pStyle w:val="ListParagraph"/>
        <w:numPr>
          <w:ilvl w:val="1"/>
          <w:numId w:val="9"/>
        </w:numPr>
      </w:pPr>
      <w:r>
        <w:t>Invoicing process</w:t>
      </w:r>
    </w:p>
    <w:p w14:paraId="0156B350" w14:textId="77777777" w:rsidR="00D5168C" w:rsidRDefault="00D5168C" w:rsidP="00216EE1">
      <w:pPr>
        <w:pStyle w:val="ListParagraph"/>
        <w:numPr>
          <w:ilvl w:val="1"/>
          <w:numId w:val="9"/>
        </w:numPr>
      </w:pPr>
      <w:r>
        <w:t>Payment terms and process</w:t>
      </w:r>
    </w:p>
    <w:p w14:paraId="7629A9F9" w14:textId="77777777" w:rsidR="0088086D" w:rsidRDefault="0088086D" w:rsidP="00C01F98">
      <w:pPr>
        <w:pStyle w:val="ListParagraph"/>
        <w:ind w:left="360"/>
      </w:pPr>
    </w:p>
    <w:p w14:paraId="376AB237"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1343B7A2" w14:textId="77777777" w:rsidR="006A44DF" w:rsidRDefault="006A44DF" w:rsidP="00216EE1">
      <w:pPr>
        <w:pStyle w:val="ListParagraph"/>
        <w:numPr>
          <w:ilvl w:val="1"/>
          <w:numId w:val="9"/>
        </w:numPr>
      </w:pPr>
      <w:r>
        <w:t>Do your customers pay you into a foreign currency denominated account? If yes, provide details;</w:t>
      </w:r>
    </w:p>
    <w:p w14:paraId="27E8788D"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C6583A1"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7D77791F" w14:textId="77777777" w:rsidR="006A44DF" w:rsidRDefault="006A44DF" w:rsidP="00C01F98">
      <w:pPr>
        <w:pStyle w:val="ListParagraph"/>
        <w:ind w:left="360"/>
      </w:pPr>
    </w:p>
    <w:p w14:paraId="6B6E9EF5"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0DD51139" w14:textId="77777777" w:rsidR="00D5168C" w:rsidRPr="00D5168C" w:rsidRDefault="00D5168C" w:rsidP="00C01F98"/>
    <w:p w14:paraId="420260B1"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70444DD9" w14:textId="77777777" w:rsidR="000B4058" w:rsidRDefault="000B4058" w:rsidP="00C01F98">
      <w:pPr>
        <w:pStyle w:val="ListParagraph"/>
        <w:ind w:left="360"/>
      </w:pPr>
    </w:p>
    <w:p w14:paraId="076B7F16"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41F72F35" w14:textId="77777777" w:rsidR="00E31890" w:rsidRPr="00C63312" w:rsidRDefault="00E31890" w:rsidP="00C01F98">
      <w:pPr>
        <w:pStyle w:val="ListParagraph"/>
        <w:rPr>
          <w:szCs w:val="24"/>
        </w:rPr>
      </w:pPr>
    </w:p>
    <w:p w14:paraId="42DAD148" w14:textId="57227E0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 xml:space="preserve">the </w:t>
      </w:r>
      <w:r w:rsidR="004A23C0">
        <w:rPr>
          <w:szCs w:val="24"/>
        </w:rPr>
        <w:t xml:space="preserve">review </w:t>
      </w:r>
      <w:r w:rsidR="00DF4FA8">
        <w:rPr>
          <w:szCs w:val="24"/>
        </w:rPr>
        <w:t>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5F9B8681" w14:textId="77777777" w:rsidR="001A4735" w:rsidRPr="00C63312" w:rsidRDefault="001A4735" w:rsidP="00C01F98">
      <w:pPr>
        <w:pStyle w:val="ListParagraph"/>
        <w:rPr>
          <w:szCs w:val="24"/>
        </w:rPr>
      </w:pPr>
    </w:p>
    <w:p w14:paraId="6C83EA69" w14:textId="19368435"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 xml:space="preserve">the </w:t>
      </w:r>
      <w:r w:rsidR="004A23C0">
        <w:rPr>
          <w:szCs w:val="24"/>
        </w:rPr>
        <w:t xml:space="preserve">review </w:t>
      </w:r>
      <w:r w:rsidR="00DF4FA8">
        <w:rPr>
          <w:szCs w:val="24"/>
        </w:rPr>
        <w:t>period</w:t>
      </w:r>
      <w:r>
        <w:rPr>
          <w:szCs w:val="24"/>
        </w:rPr>
        <w:t xml:space="preserve">? If yes, </w:t>
      </w:r>
      <w:r>
        <w:t>provide details of the credit/debit notes including the reasons the credit/debit notes were issued.</w:t>
      </w:r>
    </w:p>
    <w:p w14:paraId="1BC4BF66" w14:textId="77777777" w:rsidR="00C93B69" w:rsidRPr="00AD67E9" w:rsidRDefault="00C93B69" w:rsidP="00C01F98">
      <w:pPr>
        <w:pStyle w:val="ListParagraph"/>
        <w:rPr>
          <w:szCs w:val="24"/>
        </w:rPr>
      </w:pPr>
    </w:p>
    <w:p w14:paraId="65EF6C44"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2D196018" w14:textId="77777777" w:rsidR="00AD67E9" w:rsidRDefault="00AD67E9" w:rsidP="00216EE1">
      <w:pPr>
        <w:pStyle w:val="ListParagraph"/>
        <w:numPr>
          <w:ilvl w:val="1"/>
          <w:numId w:val="9"/>
        </w:numPr>
        <w:rPr>
          <w:szCs w:val="24"/>
        </w:rPr>
      </w:pPr>
      <w:r>
        <w:rPr>
          <w:szCs w:val="24"/>
        </w:rPr>
        <w:t>What date are you claiming as the date of sale?</w:t>
      </w:r>
    </w:p>
    <w:p w14:paraId="41884811"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24419BBB" w14:textId="77777777" w:rsidR="00515B70" w:rsidRDefault="00515B70">
      <w:pPr>
        <w:ind w:right="-680"/>
        <w:jc w:val="both"/>
      </w:pPr>
    </w:p>
    <w:p w14:paraId="04000976" w14:textId="77777777" w:rsidR="00E31890" w:rsidRDefault="00515B70" w:rsidP="00C01F98">
      <w:pPr>
        <w:pStyle w:val="Heading2"/>
      </w:pPr>
      <w:bookmarkStart w:id="84" w:name="_Toc37839087"/>
      <w:r w:rsidRPr="003735F5">
        <w:t>B-</w:t>
      </w:r>
      <w:r w:rsidR="00E31890">
        <w:t>2</w:t>
      </w:r>
      <w:r w:rsidRPr="003735F5">
        <w:tab/>
      </w:r>
      <w:r w:rsidR="00E31890">
        <w:t>Australian sales listing</w:t>
      </w:r>
      <w:bookmarkEnd w:id="84"/>
    </w:p>
    <w:p w14:paraId="1077B402"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5B4176C8" w14:textId="00E94599"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 xml:space="preserve">the </w:t>
      </w:r>
      <w:r w:rsidR="004A23C0">
        <w:rPr>
          <w:szCs w:val="24"/>
        </w:rPr>
        <w:t xml:space="preserve">review </w:t>
      </w:r>
      <w:r w:rsidR="00DF4FA8">
        <w:rPr>
          <w:szCs w:val="24"/>
        </w:rPr>
        <w:t>period</w:t>
      </w:r>
      <w:r w:rsidR="00515B70" w:rsidRPr="00A2249F">
        <w:rPr>
          <w:szCs w:val="24"/>
        </w:rPr>
        <w:t xml:space="preserve">. </w:t>
      </w:r>
      <w:r w:rsidR="00811950">
        <w:rPr>
          <w:szCs w:val="24"/>
        </w:rPr>
        <w:t>This includes exports to Australia sold through a domestic customer.</w:t>
      </w:r>
    </w:p>
    <w:p w14:paraId="6D8682F9" w14:textId="77777777" w:rsidR="00382777" w:rsidRPr="00A2249F" w:rsidRDefault="00382777" w:rsidP="00216EE1">
      <w:pPr>
        <w:pStyle w:val="ListParagraph"/>
        <w:numPr>
          <w:ilvl w:val="0"/>
          <w:numId w:val="24"/>
        </w:numPr>
        <w:rPr>
          <w:szCs w:val="24"/>
        </w:rPr>
      </w:pPr>
      <w:r w:rsidRPr="00A2249F">
        <w:rPr>
          <w:szCs w:val="24"/>
        </w:rPr>
        <w:lastRenderedPageBreak/>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5C5B8C88"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3F2B23D5"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50A87D4"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3009CDF9" w14:textId="77777777" w:rsidR="00382777" w:rsidRPr="00C63312" w:rsidRDefault="00382777" w:rsidP="00C01F98"/>
    <w:p w14:paraId="032F89F9"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51CCD7FE" w14:textId="77777777" w:rsidR="00C46A09" w:rsidRPr="00C01F98" w:rsidRDefault="00C46A09" w:rsidP="00C01F98">
      <w:pPr>
        <w:pStyle w:val="ListParagraph"/>
        <w:ind w:left="360"/>
      </w:pPr>
    </w:p>
    <w:p w14:paraId="3A871081" w14:textId="77777777" w:rsidR="001A4735" w:rsidRDefault="00515B70" w:rsidP="00C01F98">
      <w:pPr>
        <w:pStyle w:val="Heading2"/>
      </w:pPr>
      <w:bookmarkStart w:id="85" w:name="_Toc37839088"/>
      <w:r w:rsidRPr="003735F5">
        <w:rPr>
          <w:szCs w:val="28"/>
        </w:rPr>
        <w:t>B-</w:t>
      </w:r>
      <w:r w:rsidR="001A4735">
        <w:rPr>
          <w:szCs w:val="28"/>
        </w:rPr>
        <w:t>3</w:t>
      </w:r>
      <w:r>
        <w:tab/>
      </w:r>
      <w:r w:rsidR="001A4735" w:rsidRPr="00C63312">
        <w:rPr>
          <w:szCs w:val="28"/>
        </w:rPr>
        <w:t>Sample export documents</w:t>
      </w:r>
      <w:bookmarkEnd w:id="85"/>
    </w:p>
    <w:p w14:paraId="6A90FE8D"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7825152" w14:textId="77777777" w:rsidR="001A4735" w:rsidRDefault="001A4735" w:rsidP="00216EE1">
      <w:pPr>
        <w:pStyle w:val="bullet"/>
        <w:numPr>
          <w:ilvl w:val="0"/>
          <w:numId w:val="10"/>
        </w:numPr>
      </w:pPr>
      <w:r>
        <w:t>Contracts</w:t>
      </w:r>
    </w:p>
    <w:p w14:paraId="3D76986C"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09C234B7" w14:textId="77777777" w:rsidR="001A4735" w:rsidRPr="001636D4" w:rsidRDefault="001A4735" w:rsidP="00216EE1">
      <w:pPr>
        <w:pStyle w:val="bullet"/>
        <w:numPr>
          <w:ilvl w:val="0"/>
          <w:numId w:val="10"/>
        </w:numPr>
      </w:pPr>
      <w:r w:rsidRPr="001636D4">
        <w:t>Commercial invoice</w:t>
      </w:r>
      <w:r>
        <w:t xml:space="preserve"> and packing list</w:t>
      </w:r>
    </w:p>
    <w:p w14:paraId="7A6CFCE9" w14:textId="77777777" w:rsidR="001A4735" w:rsidRDefault="001A4735" w:rsidP="00216EE1">
      <w:pPr>
        <w:pStyle w:val="bullet"/>
        <w:numPr>
          <w:ilvl w:val="0"/>
          <w:numId w:val="10"/>
        </w:numPr>
      </w:pPr>
      <w:r>
        <w:t>Proof of payment and accounts receivable ledger</w:t>
      </w:r>
    </w:p>
    <w:p w14:paraId="422F6BD5" w14:textId="77777777" w:rsidR="00454887" w:rsidRDefault="00454887" w:rsidP="00216EE1">
      <w:pPr>
        <w:pStyle w:val="bullet"/>
        <w:numPr>
          <w:ilvl w:val="0"/>
          <w:numId w:val="10"/>
        </w:numPr>
      </w:pPr>
      <w:r>
        <w:t xml:space="preserve">Documents showing </w:t>
      </w:r>
      <w:r w:rsidR="005E4E34">
        <w:t>b</w:t>
      </w:r>
      <w:r>
        <w:t>ank charges</w:t>
      </w:r>
    </w:p>
    <w:p w14:paraId="3048A784" w14:textId="77777777" w:rsidR="00454887" w:rsidRDefault="001A4735" w:rsidP="00216EE1">
      <w:pPr>
        <w:pStyle w:val="bullet"/>
        <w:numPr>
          <w:ilvl w:val="0"/>
          <w:numId w:val="10"/>
        </w:numPr>
      </w:pPr>
      <w:r>
        <w:t>Invoices for inland transport</w:t>
      </w:r>
    </w:p>
    <w:p w14:paraId="6E4F4453" w14:textId="77777777" w:rsidR="001A4735" w:rsidRDefault="00454887" w:rsidP="00216EE1">
      <w:pPr>
        <w:pStyle w:val="bullet"/>
        <w:numPr>
          <w:ilvl w:val="0"/>
          <w:numId w:val="10"/>
        </w:numPr>
      </w:pPr>
      <w:r>
        <w:t>Invoices for port handling and other export charges</w:t>
      </w:r>
    </w:p>
    <w:p w14:paraId="71FD0807" w14:textId="77777777" w:rsidR="001A4735" w:rsidRPr="001636D4" w:rsidRDefault="001A4735" w:rsidP="00216EE1">
      <w:pPr>
        <w:pStyle w:val="bullet"/>
        <w:numPr>
          <w:ilvl w:val="0"/>
          <w:numId w:val="10"/>
        </w:numPr>
      </w:pPr>
      <w:r>
        <w:t>Bill of lading</w:t>
      </w:r>
    </w:p>
    <w:p w14:paraId="1329F9B2" w14:textId="7A443157" w:rsidR="001A4735" w:rsidRDefault="001A4735" w:rsidP="00216EE1">
      <w:pPr>
        <w:pStyle w:val="bullet"/>
        <w:numPr>
          <w:ilvl w:val="0"/>
          <w:numId w:val="10"/>
        </w:numPr>
      </w:pPr>
      <w:r>
        <w:t xml:space="preserve">Invoices for ocean freight </w:t>
      </w:r>
      <w:r w:rsidR="004A23C0">
        <w:t>and</w:t>
      </w:r>
      <w:r>
        <w:t xml:space="preserve"> marine insurance (if applicable)</w:t>
      </w:r>
    </w:p>
    <w:p w14:paraId="4C5CCC99" w14:textId="77777777" w:rsidR="00E2391F" w:rsidRDefault="00E2391F" w:rsidP="00216EE1">
      <w:pPr>
        <w:pStyle w:val="bullet"/>
        <w:numPr>
          <w:ilvl w:val="0"/>
          <w:numId w:val="10"/>
        </w:numPr>
      </w:pPr>
      <w:r>
        <w:t>Country of origin certificates (if applicable)</w:t>
      </w:r>
    </w:p>
    <w:p w14:paraId="1F21E67F" w14:textId="77777777" w:rsidR="00454887" w:rsidRDefault="00454887">
      <w:pPr>
        <w:ind w:right="-822"/>
      </w:pPr>
    </w:p>
    <w:p w14:paraId="7294529A" w14:textId="77777777" w:rsidR="00454887" w:rsidRPr="00DF06EA" w:rsidRDefault="00454887">
      <w:pPr>
        <w:ind w:right="-822"/>
        <w:rPr>
          <w:i/>
        </w:rPr>
      </w:pPr>
      <w:r w:rsidRPr="00DF06EA">
        <w:rPr>
          <w:i/>
        </w:rPr>
        <w:t>If the documents are not in English, please provide a translation of the documents.</w:t>
      </w:r>
    </w:p>
    <w:p w14:paraId="3F31CE30" w14:textId="77777777" w:rsidR="00454887" w:rsidRDefault="00454887">
      <w:pPr>
        <w:ind w:right="-822"/>
      </w:pPr>
    </w:p>
    <w:p w14:paraId="74BFE52B"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00C7ABBE" w14:textId="77777777" w:rsidR="00A9542A" w:rsidRDefault="00A9542A" w:rsidP="00A9542A">
      <w:pPr>
        <w:widowControl w:val="0"/>
        <w:ind w:left="720" w:right="-745" w:hanging="720"/>
        <w:rPr>
          <w:snapToGrid w:val="0"/>
        </w:rPr>
      </w:pPr>
      <w:bookmarkStart w:id="86" w:name="_Toc506971836"/>
    </w:p>
    <w:p w14:paraId="07145B17" w14:textId="77777777" w:rsidR="00454887" w:rsidRPr="00125B70" w:rsidRDefault="00C758F7" w:rsidP="00C01F98">
      <w:pPr>
        <w:pStyle w:val="Heading2"/>
      </w:pPr>
      <w:bookmarkStart w:id="87" w:name="_Toc37839089"/>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32F72446"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4E376922" w14:textId="77777777" w:rsidR="00A2249F" w:rsidRDefault="00A2249F" w:rsidP="006C2273">
      <w:pPr>
        <w:pStyle w:val="ListParagraph"/>
        <w:numPr>
          <w:ilvl w:val="0"/>
          <w:numId w:val="60"/>
        </w:numPr>
      </w:pPr>
      <w:r w:rsidRPr="00A2249F">
        <w:t xml:space="preserve">You must provide this list in electronic format using the template provided. </w:t>
      </w:r>
    </w:p>
    <w:p w14:paraId="3EC91B6D" w14:textId="77777777" w:rsidR="000B0D5C" w:rsidRPr="004744D3" w:rsidRDefault="000B0D5C" w:rsidP="006C2273">
      <w:pPr>
        <w:pStyle w:val="ListParagraph"/>
        <w:numPr>
          <w:ilvl w:val="0"/>
          <w:numId w:val="60"/>
        </w:numPr>
      </w:pPr>
      <w:r>
        <w:t>Please use the currency that your accounts are kept in.</w:t>
      </w:r>
    </w:p>
    <w:p w14:paraId="442DED21" w14:textId="77777777" w:rsidR="00A2249F" w:rsidRPr="004744D3" w:rsidRDefault="00A2249F" w:rsidP="006C2273">
      <w:pPr>
        <w:pStyle w:val="ListParagraph"/>
        <w:numPr>
          <w:ilvl w:val="0"/>
          <w:numId w:val="60"/>
        </w:numPr>
      </w:pPr>
      <w:r w:rsidRPr="00E0279F">
        <w:rPr>
          <w:snapToGrid w:val="0"/>
        </w:rPr>
        <w:t>If you have used formulas to complete this worksheet, these formulas must be retained.</w:t>
      </w:r>
      <w:r w:rsidRPr="00E0279F" w:rsidDel="007032AD">
        <w:rPr>
          <w:highlight w:val="yellow"/>
        </w:rPr>
        <w:t xml:space="preserve"> </w:t>
      </w:r>
    </w:p>
    <w:p w14:paraId="30EEDE3C" w14:textId="77777777" w:rsidR="00382777" w:rsidRPr="00C01F98" w:rsidRDefault="00382777" w:rsidP="00C01F98"/>
    <w:p w14:paraId="56D07611"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164E54F4" w14:textId="77777777" w:rsidR="009F7C54" w:rsidRPr="00C01F98" w:rsidRDefault="009F7C54" w:rsidP="00C01F98">
      <w:pPr>
        <w:pStyle w:val="ListParagraph"/>
      </w:pPr>
    </w:p>
    <w:p w14:paraId="561DC1E5"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4EA4634E"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13827D82" w14:textId="77777777" w:rsidR="009F7C54" w:rsidRPr="00C01F98" w:rsidRDefault="009F7C54" w:rsidP="00216EE1">
      <w:pPr>
        <w:pStyle w:val="ListParagraph"/>
        <w:numPr>
          <w:ilvl w:val="0"/>
          <w:numId w:val="14"/>
        </w:numPr>
        <w:rPr>
          <w:i/>
          <w:snapToGrid w:val="0"/>
        </w:rPr>
      </w:pPr>
      <w:r w:rsidRPr="00C01F98">
        <w:t>highlight or annotate the amount shown in the source document.</w:t>
      </w:r>
    </w:p>
    <w:p w14:paraId="1015935C" w14:textId="77777777" w:rsidR="00E90D2D" w:rsidRDefault="00E90D2D" w:rsidP="00C01F98"/>
    <w:p w14:paraId="26C2ED91" w14:textId="77777777" w:rsidR="00385E4B" w:rsidRDefault="00E90D2D" w:rsidP="00C01F98">
      <w:pPr>
        <w:pStyle w:val="Heading2"/>
      </w:pPr>
      <w:bookmarkStart w:id="88" w:name="_Toc37839090"/>
      <w:r>
        <w:t>B-5</w:t>
      </w:r>
      <w:r>
        <w:tab/>
        <w:t xml:space="preserve">Reconciliation of direct </w:t>
      </w:r>
      <w:r w:rsidR="007378F5">
        <w:t xml:space="preserve">selling </w:t>
      </w:r>
      <w:r>
        <w:t>expenses to financial accounts</w:t>
      </w:r>
      <w:bookmarkEnd w:id="88"/>
    </w:p>
    <w:p w14:paraId="1F208F8C"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3F2FA65B"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220DC940" w14:textId="77777777" w:rsidR="000B0D5C" w:rsidRPr="004744D3" w:rsidRDefault="000B0D5C" w:rsidP="00E2391F">
      <w:pPr>
        <w:pStyle w:val="ListParagraph"/>
        <w:numPr>
          <w:ilvl w:val="0"/>
          <w:numId w:val="14"/>
        </w:numPr>
      </w:pPr>
      <w:r>
        <w:t>Please use the currency that your accounts are kept in.</w:t>
      </w:r>
    </w:p>
    <w:p w14:paraId="05EE6E13" w14:textId="77777777" w:rsidR="00A2249F" w:rsidRPr="004744D3" w:rsidRDefault="00A2249F" w:rsidP="006C227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27018FDE" w14:textId="77777777" w:rsidR="00385E4B" w:rsidRPr="004744D3" w:rsidRDefault="00385E4B" w:rsidP="00385E4B"/>
    <w:p w14:paraId="01F8FDA3"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826FC5A" w14:textId="77777777" w:rsidR="00385E4B" w:rsidRPr="004744D3" w:rsidRDefault="00385E4B" w:rsidP="00385E4B">
      <w:pPr>
        <w:pStyle w:val="ListParagraph"/>
      </w:pPr>
    </w:p>
    <w:p w14:paraId="1AABF3FF" w14:textId="77777777" w:rsidR="00385E4B" w:rsidRPr="004744D3" w:rsidRDefault="00385E4B" w:rsidP="00216EE1">
      <w:pPr>
        <w:pStyle w:val="ListParagraph"/>
        <w:numPr>
          <w:ilvl w:val="0"/>
          <w:numId w:val="22"/>
        </w:numPr>
      </w:pPr>
      <w:r w:rsidRPr="004744D3">
        <w:lastRenderedPageBreak/>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51BC4C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FC86843"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0654ABF5" w14:textId="77777777" w:rsidR="00515B70" w:rsidRDefault="00515B70" w:rsidP="0014670C">
      <w:pPr>
        <w:pStyle w:val="Heading1"/>
      </w:pPr>
      <w:bookmarkStart w:id="89" w:name="_Toc508203828"/>
      <w:bookmarkStart w:id="90" w:name="_Toc508290362"/>
      <w:bookmarkStart w:id="91" w:name="_Toc515637646"/>
      <w:bookmarkStart w:id="92" w:name="_Ref520387664"/>
      <w:bookmarkStart w:id="93" w:name="_Toc37839091"/>
      <w:r>
        <w:lastRenderedPageBreak/>
        <w:t>Section C</w:t>
      </w:r>
      <w:r>
        <w:br/>
      </w:r>
      <w:r w:rsidR="006614D2">
        <w:t>Exported goods</w:t>
      </w:r>
      <w:r w:rsidR="003E323C">
        <w:t xml:space="preserve"> &amp; l</w:t>
      </w:r>
      <w:r>
        <w:t>ike goods</w:t>
      </w:r>
      <w:bookmarkEnd w:id="86"/>
      <w:bookmarkEnd w:id="89"/>
      <w:bookmarkEnd w:id="90"/>
      <w:bookmarkEnd w:id="91"/>
      <w:bookmarkEnd w:id="92"/>
      <w:bookmarkEnd w:id="93"/>
    </w:p>
    <w:p w14:paraId="795592C5" w14:textId="77777777" w:rsidR="00E40618" w:rsidRDefault="00E40618" w:rsidP="00C01F98">
      <w:pPr>
        <w:rPr>
          <w:snapToGrid w:val="0"/>
          <w:highlight w:val="yellow"/>
        </w:rPr>
      </w:pPr>
    </w:p>
    <w:p w14:paraId="62EC7551"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245D980B" w14:textId="77777777" w:rsidR="00E40618" w:rsidRDefault="00E40618" w:rsidP="00C01F98">
      <w:pPr>
        <w:rPr>
          <w:snapToGrid w:val="0"/>
        </w:rPr>
      </w:pPr>
    </w:p>
    <w:p w14:paraId="359E9BE3" w14:textId="77777777" w:rsidR="00B10545" w:rsidRDefault="00515B70" w:rsidP="00C01F98">
      <w:pPr>
        <w:pStyle w:val="Heading2"/>
      </w:pPr>
      <w:bookmarkStart w:id="94" w:name="_Toc37839092"/>
      <w:r w:rsidRPr="003735F5">
        <w:t>C-1</w:t>
      </w:r>
      <w:r>
        <w:tab/>
      </w:r>
      <w:r w:rsidR="00B10545">
        <w:t>Models exported to Australia</w:t>
      </w:r>
      <w:bookmarkEnd w:id="94"/>
    </w:p>
    <w:p w14:paraId="20CF2EA8" w14:textId="12375E25" w:rsidR="00891546" w:rsidRDefault="00891546" w:rsidP="006C2273">
      <w:pPr>
        <w:pStyle w:val="ListParagraph"/>
        <w:numPr>
          <w:ilvl w:val="0"/>
          <w:numId w:val="34"/>
        </w:numPr>
      </w:pPr>
      <w:r>
        <w:t xml:space="preserve">Fully describe all of the goods your company exported to Australia during </w:t>
      </w:r>
      <w:r w:rsidR="00DF4FA8">
        <w:t xml:space="preserve">the </w:t>
      </w:r>
      <w:r w:rsidR="004A23C0">
        <w:t xml:space="preserve">review </w:t>
      </w:r>
      <w:r w:rsidR="00DF4FA8">
        <w:t>period</w:t>
      </w:r>
      <w:r>
        <w:t>. Include specification details and any technical and illustrative material that may be helpful in identifying, or classifying, the goods</w:t>
      </w:r>
      <w:r w:rsidR="008B6BAD">
        <w:t xml:space="preserve"> exported to Australia</w:t>
      </w:r>
      <w:r>
        <w:t xml:space="preserve">. </w:t>
      </w:r>
    </w:p>
    <w:p w14:paraId="473D98AE" w14:textId="77777777" w:rsidR="00891546" w:rsidRDefault="00891546" w:rsidP="00C01F98">
      <w:pPr>
        <w:pStyle w:val="ListParagraph"/>
        <w:ind w:left="360"/>
      </w:pPr>
    </w:p>
    <w:p w14:paraId="21172726" w14:textId="77777777" w:rsidR="00691870" w:rsidRDefault="00B10545" w:rsidP="006C227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1045B1C7" w14:textId="77777777" w:rsidR="00E45229" w:rsidRDefault="00E45229" w:rsidP="006C2273">
      <w:pPr>
        <w:pStyle w:val="ListParagraph"/>
        <w:numPr>
          <w:ilvl w:val="0"/>
          <w:numId w:val="49"/>
        </w:numPr>
      </w:pPr>
      <w:r>
        <w:t xml:space="preserve">This list must be disclosed </w:t>
      </w:r>
      <w:r w:rsidR="00E8649F">
        <w:t xml:space="preserve">in </w:t>
      </w:r>
      <w:r>
        <w:t>the public record version of the response</w:t>
      </w:r>
      <w:r w:rsidR="00E8649F">
        <w:t>.</w:t>
      </w:r>
    </w:p>
    <w:p w14:paraId="5CC1D205" w14:textId="77777777" w:rsidR="00891546" w:rsidRDefault="00891546" w:rsidP="00C01F98">
      <w:pPr>
        <w:pStyle w:val="ListParagraph"/>
        <w:ind w:left="360"/>
      </w:pPr>
    </w:p>
    <w:p w14:paraId="12A2E289" w14:textId="77777777" w:rsidR="00B10545" w:rsidRDefault="00515B70" w:rsidP="00891546">
      <w:pPr>
        <w:pStyle w:val="Heading2"/>
      </w:pPr>
      <w:bookmarkStart w:id="95" w:name="_Toc37839093"/>
      <w:r w:rsidRPr="003735F5">
        <w:t>C-2</w:t>
      </w:r>
      <w:r>
        <w:tab/>
      </w:r>
      <w:r w:rsidR="00B10545">
        <w:t>Models sold in the domestic market</w:t>
      </w:r>
      <w:bookmarkEnd w:id="95"/>
    </w:p>
    <w:p w14:paraId="0DD957A5" w14:textId="3095CAFF" w:rsidR="00891546" w:rsidRDefault="00891546" w:rsidP="006C2273">
      <w:pPr>
        <w:pStyle w:val="ListParagraph"/>
        <w:numPr>
          <w:ilvl w:val="0"/>
          <w:numId w:val="35"/>
        </w:numPr>
      </w:pPr>
      <w:r>
        <w:t xml:space="preserve">Fully describe all like goods your company sold on the domestic market during </w:t>
      </w:r>
      <w:r w:rsidR="00DF4FA8">
        <w:t>the</w:t>
      </w:r>
      <w:r w:rsidR="004A23C0">
        <w:t xml:space="preserve"> review</w:t>
      </w:r>
      <w:r w:rsidR="00DF4FA8">
        <w:t xml:space="preserv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66041F6B" w14:textId="77777777" w:rsidR="00891546" w:rsidRDefault="00891546" w:rsidP="00C01F98">
      <w:pPr>
        <w:pStyle w:val="ListParagraph"/>
        <w:ind w:left="360"/>
      </w:pPr>
    </w:p>
    <w:p w14:paraId="47363AD7" w14:textId="77777777" w:rsidR="00F8517C" w:rsidRDefault="00F8517C" w:rsidP="006C2273">
      <w:pPr>
        <w:pStyle w:val="ListParagraph"/>
        <w:numPr>
          <w:ilvl w:val="0"/>
          <w:numId w:val="35"/>
        </w:numPr>
      </w:pPr>
      <w:r>
        <w:t>Provide a list of MCCs of like goods sold on the domestic market. This must cover all MCCs listed in the domestic sales listing in D-2.</w:t>
      </w:r>
    </w:p>
    <w:p w14:paraId="067C2453" w14:textId="77777777" w:rsidR="00E45229" w:rsidRDefault="00E45229" w:rsidP="006C2273">
      <w:pPr>
        <w:pStyle w:val="ListParagraph"/>
        <w:numPr>
          <w:ilvl w:val="0"/>
          <w:numId w:val="49"/>
        </w:numPr>
      </w:pPr>
      <w:r>
        <w:t xml:space="preserve">This list must be disclosed </w:t>
      </w:r>
      <w:r w:rsidR="00E8649F">
        <w:t xml:space="preserve">in </w:t>
      </w:r>
      <w:r>
        <w:t>the public record version of the response</w:t>
      </w:r>
      <w:r w:rsidR="00E8649F">
        <w:t>.</w:t>
      </w:r>
    </w:p>
    <w:p w14:paraId="638A2BF0" w14:textId="77777777" w:rsidR="00F8517C" w:rsidRDefault="00F8517C" w:rsidP="00891546"/>
    <w:p w14:paraId="46C48156" w14:textId="77777777" w:rsidR="0009232D" w:rsidRDefault="0009232D" w:rsidP="00C01F98">
      <w:pPr>
        <w:pStyle w:val="Heading2"/>
      </w:pPr>
      <w:bookmarkStart w:id="96" w:name="_Toc37839094"/>
      <w:r>
        <w:t>C-3</w:t>
      </w:r>
      <w:r>
        <w:tab/>
        <w:t>Internal product codes</w:t>
      </w:r>
      <w:bookmarkEnd w:id="96"/>
    </w:p>
    <w:p w14:paraId="7BA29056" w14:textId="77777777" w:rsidR="0009232D" w:rsidRDefault="0009232D" w:rsidP="006C2273">
      <w:pPr>
        <w:pStyle w:val="ListParagraph"/>
        <w:numPr>
          <w:ilvl w:val="0"/>
          <w:numId w:val="36"/>
        </w:numPr>
      </w:pPr>
      <w:r>
        <w:t xml:space="preserve">Does your company use product codes or stock keeping unit (SKU) codes? </w:t>
      </w:r>
    </w:p>
    <w:p w14:paraId="26883A1D" w14:textId="77777777" w:rsidR="00CD7F21" w:rsidRDefault="00CD7F21" w:rsidP="00C01F98">
      <w:pPr>
        <w:ind w:firstLine="360"/>
      </w:pPr>
      <w:r>
        <w:t>If yes:</w:t>
      </w:r>
    </w:p>
    <w:p w14:paraId="532A4293" w14:textId="77777777" w:rsidR="0009232D" w:rsidRDefault="00CD7F21" w:rsidP="006C227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1748EBA7" w14:textId="77777777" w:rsidR="00CD7F21" w:rsidRDefault="00CD7F21" w:rsidP="006C2273">
      <w:pPr>
        <w:pStyle w:val="ListParagraph"/>
        <w:numPr>
          <w:ilvl w:val="1"/>
          <w:numId w:val="36"/>
        </w:numPr>
      </w:pPr>
      <w:r>
        <w:t>Provide details on how you mapped the product or SKU codes to the MCC for the purpose of completing this questionnaire.</w:t>
      </w:r>
    </w:p>
    <w:p w14:paraId="63852EDF" w14:textId="77777777" w:rsidR="002A5687" w:rsidRDefault="00CD7F21" w:rsidP="006C227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07640C9D" w14:textId="77777777" w:rsidR="002A5687" w:rsidRDefault="002A5687" w:rsidP="00C01F98">
      <w:pPr>
        <w:ind w:firstLine="360"/>
      </w:pPr>
      <w:r>
        <w:t>If no:</w:t>
      </w:r>
    </w:p>
    <w:p w14:paraId="24449038" w14:textId="77777777" w:rsidR="00CD7F21" w:rsidRPr="0009232D" w:rsidRDefault="002A5687" w:rsidP="006C2273">
      <w:pPr>
        <w:pStyle w:val="ListParagraph"/>
        <w:numPr>
          <w:ilvl w:val="0"/>
          <w:numId w:val="37"/>
        </w:numPr>
      </w:pPr>
      <w:r>
        <w:t>Provide details on the method used to identify the MCC in the sales and cost spreadsheets.</w:t>
      </w:r>
    </w:p>
    <w:p w14:paraId="755D7C1F" w14:textId="77777777" w:rsidR="00515B70" w:rsidRDefault="00515B70" w:rsidP="0014670C">
      <w:pPr>
        <w:pStyle w:val="Heading1"/>
      </w:pPr>
      <w:bookmarkStart w:id="97" w:name="_Toc506971837"/>
      <w:bookmarkStart w:id="98" w:name="_Toc508203829"/>
      <w:bookmarkStart w:id="99" w:name="_Toc508290363"/>
      <w:bookmarkStart w:id="100" w:name="_Toc515637647"/>
      <w:bookmarkStart w:id="101" w:name="_Ref520387677"/>
      <w:bookmarkStart w:id="102" w:name="_Toc37839095"/>
      <w:r>
        <w:lastRenderedPageBreak/>
        <w:t>Section D</w:t>
      </w:r>
      <w:r>
        <w:br/>
        <w:t>Domestic sales</w:t>
      </w:r>
      <w:bookmarkEnd w:id="97"/>
      <w:bookmarkEnd w:id="98"/>
      <w:bookmarkEnd w:id="99"/>
      <w:bookmarkEnd w:id="100"/>
      <w:bookmarkEnd w:id="101"/>
      <w:bookmarkEnd w:id="102"/>
      <w:r>
        <w:t xml:space="preserve"> </w:t>
      </w:r>
    </w:p>
    <w:p w14:paraId="1E6FB1EA" w14:textId="77777777" w:rsidR="00515B70" w:rsidRPr="00345E94" w:rsidRDefault="00515B70" w:rsidP="00C758F7">
      <w:pPr>
        <w:rPr>
          <w:snapToGrid w:val="0"/>
        </w:rPr>
      </w:pPr>
    </w:p>
    <w:p w14:paraId="275C6E45" w14:textId="77777777" w:rsidR="0048752E" w:rsidRDefault="00515B70" w:rsidP="00C01F98">
      <w:pPr>
        <w:pStyle w:val="Heading2"/>
      </w:pPr>
      <w:bookmarkStart w:id="103" w:name="_Toc37839096"/>
      <w:r w:rsidRPr="003735F5">
        <w:rPr>
          <w:szCs w:val="28"/>
        </w:rPr>
        <w:t>D-1</w:t>
      </w:r>
      <w:r>
        <w:tab/>
      </w:r>
      <w:r w:rsidR="0048752E">
        <w:t>Domestic sales process</w:t>
      </w:r>
      <w:bookmarkEnd w:id="103"/>
    </w:p>
    <w:p w14:paraId="1FFF23FA" w14:textId="77777777" w:rsidR="00515B70" w:rsidRDefault="00515B70" w:rsidP="00C01F98"/>
    <w:p w14:paraId="1A13ED06"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0978CE0C" w14:textId="77777777" w:rsidR="00A13310" w:rsidRDefault="00A13310" w:rsidP="00216EE1">
      <w:pPr>
        <w:pStyle w:val="ListParagraph"/>
        <w:numPr>
          <w:ilvl w:val="1"/>
          <w:numId w:val="15"/>
        </w:numPr>
      </w:pPr>
      <w:r>
        <w:t>Marketing and advertising activities</w:t>
      </w:r>
    </w:p>
    <w:p w14:paraId="7A85496E"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65F09D1" w14:textId="77777777" w:rsidR="00A13310" w:rsidRPr="000B4058" w:rsidRDefault="00A13310" w:rsidP="00216EE1">
      <w:pPr>
        <w:pStyle w:val="ListParagraph"/>
        <w:numPr>
          <w:ilvl w:val="1"/>
          <w:numId w:val="15"/>
        </w:numPr>
      </w:pPr>
      <w:r w:rsidRPr="000B4058">
        <w:t>Order placement process</w:t>
      </w:r>
    </w:p>
    <w:p w14:paraId="67087B1A"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4B678F07"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5EE6DFAD" w14:textId="77777777" w:rsidR="00A13310" w:rsidRDefault="00A13310" w:rsidP="00216EE1">
      <w:pPr>
        <w:pStyle w:val="ListParagraph"/>
        <w:numPr>
          <w:ilvl w:val="1"/>
          <w:numId w:val="15"/>
        </w:numPr>
      </w:pPr>
      <w:r>
        <w:t>Invoicing process</w:t>
      </w:r>
    </w:p>
    <w:p w14:paraId="5A1FCB69" w14:textId="77777777" w:rsidR="00A13310" w:rsidRDefault="00A13310" w:rsidP="00216EE1">
      <w:pPr>
        <w:pStyle w:val="ListParagraph"/>
        <w:numPr>
          <w:ilvl w:val="1"/>
          <w:numId w:val="15"/>
        </w:numPr>
      </w:pPr>
      <w:r>
        <w:t>Payment terms and process</w:t>
      </w:r>
    </w:p>
    <w:p w14:paraId="10CB53A3" w14:textId="77777777" w:rsidR="0048752E" w:rsidRDefault="0048752E" w:rsidP="00C01F98"/>
    <w:p w14:paraId="63545B8B"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3648E0B4" w14:textId="77777777" w:rsidR="00515B70" w:rsidRDefault="00515B70" w:rsidP="00C01F98"/>
    <w:p w14:paraId="24E120E0"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6BB6EFCA" w14:textId="77777777" w:rsidR="00C00A82" w:rsidRDefault="00C00A82" w:rsidP="00C01F98">
      <w:pPr>
        <w:pStyle w:val="ListParagraph"/>
        <w:ind w:left="360"/>
      </w:pPr>
    </w:p>
    <w:p w14:paraId="6419FDFC"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54319213" w14:textId="77777777" w:rsidR="00D5168C" w:rsidRPr="00C63312" w:rsidRDefault="00D5168C" w:rsidP="00C01F98">
      <w:pPr>
        <w:pStyle w:val="ListParagraph"/>
        <w:rPr>
          <w:szCs w:val="24"/>
        </w:rPr>
      </w:pPr>
    </w:p>
    <w:p w14:paraId="0CBDC177" w14:textId="0770AE8E"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w:t>
      </w:r>
      <w:r w:rsidR="004A23C0">
        <w:rPr>
          <w:szCs w:val="24"/>
        </w:rPr>
        <w:t xml:space="preserve"> review</w:t>
      </w:r>
      <w:r w:rsidR="00DF4FA8">
        <w:rPr>
          <w:szCs w:val="24"/>
        </w:rPr>
        <w:t xml:space="preserve"> period</w:t>
      </w:r>
      <w:r w:rsidRPr="001F538E">
        <w:rPr>
          <w:szCs w:val="24"/>
        </w:rPr>
        <w:t>? If yes, provide a description; and explain the terms and conditions that must be met by the importer to obtain the discount.</w:t>
      </w:r>
    </w:p>
    <w:p w14:paraId="66B3AE8C" w14:textId="77777777" w:rsidR="00C00A82" w:rsidRPr="001F538E" w:rsidRDefault="00C00A82" w:rsidP="00C00A82">
      <w:pPr>
        <w:pStyle w:val="ListParagraph"/>
        <w:rPr>
          <w:szCs w:val="24"/>
        </w:rPr>
      </w:pPr>
    </w:p>
    <w:p w14:paraId="163C132B" w14:textId="2D4BEC85"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 xml:space="preserve">the </w:t>
      </w:r>
      <w:r w:rsidR="004A23C0">
        <w:rPr>
          <w:szCs w:val="24"/>
        </w:rPr>
        <w:t xml:space="preserve">review </w:t>
      </w:r>
      <w:r w:rsidR="00DF4FA8">
        <w:rPr>
          <w:szCs w:val="24"/>
        </w:rPr>
        <w:t>period</w:t>
      </w:r>
      <w:r>
        <w:rPr>
          <w:szCs w:val="24"/>
        </w:rPr>
        <w:t xml:space="preserve">? If yes, </w:t>
      </w:r>
      <w:r>
        <w:t>provide details of the credit/debit notes including the reasons the credit/debit notes were issued.</w:t>
      </w:r>
    </w:p>
    <w:p w14:paraId="19B81817" w14:textId="77777777" w:rsidR="003F419C" w:rsidRPr="003F419C" w:rsidRDefault="003F419C" w:rsidP="00C01F98">
      <w:pPr>
        <w:pStyle w:val="ListParagraph"/>
        <w:rPr>
          <w:szCs w:val="24"/>
        </w:rPr>
      </w:pPr>
    </w:p>
    <w:p w14:paraId="4680D810"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57EDB002" w14:textId="77777777" w:rsidR="003F419C" w:rsidRDefault="003F419C" w:rsidP="00216EE1">
      <w:pPr>
        <w:pStyle w:val="ListParagraph"/>
        <w:numPr>
          <w:ilvl w:val="1"/>
          <w:numId w:val="15"/>
        </w:numPr>
        <w:rPr>
          <w:szCs w:val="24"/>
        </w:rPr>
      </w:pPr>
      <w:r>
        <w:rPr>
          <w:szCs w:val="24"/>
        </w:rPr>
        <w:t>What date are you claiming as the date of sale?</w:t>
      </w:r>
    </w:p>
    <w:p w14:paraId="54862088"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389AD926" w14:textId="77777777" w:rsidR="00C00A82" w:rsidRDefault="00C00A82" w:rsidP="00C01F98"/>
    <w:p w14:paraId="2789552E" w14:textId="77777777" w:rsidR="00C00A82" w:rsidRDefault="00515B70" w:rsidP="00C01F98">
      <w:pPr>
        <w:pStyle w:val="Heading2"/>
      </w:pPr>
      <w:bookmarkStart w:id="104" w:name="_Toc37839097"/>
      <w:r w:rsidRPr="003735F5">
        <w:rPr>
          <w:szCs w:val="28"/>
        </w:rPr>
        <w:t>D-</w:t>
      </w:r>
      <w:r w:rsidR="00C00A82">
        <w:rPr>
          <w:szCs w:val="28"/>
        </w:rPr>
        <w:t>2</w:t>
      </w:r>
      <w:r>
        <w:tab/>
      </w:r>
      <w:r w:rsidR="00C00A82">
        <w:t>Domestic sales listing</w:t>
      </w:r>
      <w:bookmarkEnd w:id="104"/>
    </w:p>
    <w:p w14:paraId="5A959F66"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3910F627" w14:textId="2191BDB2"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 xml:space="preserve">the </w:t>
      </w:r>
      <w:r w:rsidR="004A23C0">
        <w:t xml:space="preserve">review </w:t>
      </w:r>
      <w:r w:rsidR="00DF4FA8">
        <w:t>period</w:t>
      </w:r>
      <w:r w:rsidR="006C0F17" w:rsidRPr="006C0F17">
        <w:t xml:space="preserve">, </w:t>
      </w:r>
      <w:r w:rsidR="006C0F17" w:rsidRPr="00C01F98">
        <w:t>even if they are models not exported to Australia</w:t>
      </w:r>
    </w:p>
    <w:p w14:paraId="5AC017CC"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165DE0F4"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2A8B9D1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4915B0BA"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6029ACB4" w14:textId="77777777" w:rsidR="00D5168C" w:rsidRDefault="00D5168C" w:rsidP="00C01F98"/>
    <w:p w14:paraId="39D36D20"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7F0E4880" w14:textId="77777777" w:rsidR="00C00A82" w:rsidRDefault="00C00A82" w:rsidP="00C01F98"/>
    <w:p w14:paraId="62005B92" w14:textId="77777777" w:rsidR="00D5168C" w:rsidRDefault="00515B70" w:rsidP="00C01F98">
      <w:pPr>
        <w:pStyle w:val="Heading2"/>
      </w:pPr>
      <w:bookmarkStart w:id="105" w:name="_Toc37839098"/>
      <w:r w:rsidRPr="003735F5">
        <w:rPr>
          <w:szCs w:val="28"/>
        </w:rPr>
        <w:t>D-</w:t>
      </w:r>
      <w:r w:rsidR="00D5168C">
        <w:rPr>
          <w:szCs w:val="28"/>
        </w:rPr>
        <w:t>3</w:t>
      </w:r>
      <w:r>
        <w:tab/>
      </w:r>
      <w:r w:rsidR="00D5168C">
        <w:t>Sample domestic sales documents</w:t>
      </w:r>
      <w:bookmarkEnd w:id="105"/>
    </w:p>
    <w:p w14:paraId="42C5E0A8"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3C486718" w14:textId="77777777" w:rsidR="00D5168C" w:rsidRDefault="00D5168C" w:rsidP="00216EE1">
      <w:pPr>
        <w:pStyle w:val="bullet"/>
        <w:numPr>
          <w:ilvl w:val="0"/>
          <w:numId w:val="10"/>
        </w:numPr>
      </w:pPr>
      <w:r>
        <w:t>Contracts</w:t>
      </w:r>
    </w:p>
    <w:p w14:paraId="40A7EA4C"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4D432A4" w14:textId="77777777" w:rsidR="00D5168C" w:rsidRPr="001636D4" w:rsidRDefault="00D5168C" w:rsidP="00216EE1">
      <w:pPr>
        <w:pStyle w:val="bullet"/>
        <w:numPr>
          <w:ilvl w:val="0"/>
          <w:numId w:val="10"/>
        </w:numPr>
      </w:pPr>
      <w:r w:rsidRPr="001636D4">
        <w:t>Commercial invoice</w:t>
      </w:r>
      <w:r>
        <w:t xml:space="preserve"> and packing list</w:t>
      </w:r>
    </w:p>
    <w:p w14:paraId="5BA76690" w14:textId="77777777" w:rsidR="00D5168C" w:rsidRDefault="00D5168C" w:rsidP="00216EE1">
      <w:pPr>
        <w:pStyle w:val="bullet"/>
        <w:numPr>
          <w:ilvl w:val="0"/>
          <w:numId w:val="10"/>
        </w:numPr>
      </w:pPr>
      <w:r>
        <w:lastRenderedPageBreak/>
        <w:t>Proof of payment and accounts receivable ledger</w:t>
      </w:r>
    </w:p>
    <w:p w14:paraId="401689DD" w14:textId="77777777" w:rsidR="00D5168C" w:rsidRDefault="00D5168C" w:rsidP="00216EE1">
      <w:pPr>
        <w:pStyle w:val="bullet"/>
        <w:numPr>
          <w:ilvl w:val="0"/>
          <w:numId w:val="10"/>
        </w:numPr>
      </w:pPr>
      <w:r>
        <w:t xml:space="preserve">Documents showing </w:t>
      </w:r>
      <w:r w:rsidR="0012258E">
        <w:t>b</w:t>
      </w:r>
      <w:r>
        <w:t>ank charges</w:t>
      </w:r>
    </w:p>
    <w:p w14:paraId="3BB3BE2C" w14:textId="77777777" w:rsidR="00D5168C" w:rsidRDefault="00D5168C" w:rsidP="00216EE1">
      <w:pPr>
        <w:pStyle w:val="bullet"/>
        <w:numPr>
          <w:ilvl w:val="0"/>
          <w:numId w:val="10"/>
        </w:numPr>
      </w:pPr>
      <w:r>
        <w:t>Delivery invoices</w:t>
      </w:r>
    </w:p>
    <w:p w14:paraId="7993847C" w14:textId="77777777" w:rsidR="00D5168C" w:rsidRDefault="00D5168C" w:rsidP="00D5168C">
      <w:pPr>
        <w:ind w:right="-822"/>
      </w:pPr>
    </w:p>
    <w:p w14:paraId="2B4E7578" w14:textId="77777777" w:rsidR="00D5168C" w:rsidRPr="00DF06EA" w:rsidRDefault="00D5168C" w:rsidP="00D5168C">
      <w:pPr>
        <w:ind w:right="-822"/>
        <w:rPr>
          <w:i/>
        </w:rPr>
      </w:pPr>
      <w:r w:rsidRPr="00DF06EA">
        <w:rPr>
          <w:i/>
        </w:rPr>
        <w:t>If the documents are not in English, please provide a translation of the documents.</w:t>
      </w:r>
    </w:p>
    <w:p w14:paraId="7BFD5023" w14:textId="77777777" w:rsidR="00D5168C" w:rsidRDefault="00D5168C" w:rsidP="00D5168C">
      <w:pPr>
        <w:ind w:right="-822"/>
      </w:pPr>
    </w:p>
    <w:p w14:paraId="3FF83CDC"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31439E5D" w14:textId="77777777" w:rsidR="00D5168C" w:rsidRDefault="00D5168C" w:rsidP="003F2E71"/>
    <w:p w14:paraId="0A1F127B" w14:textId="77777777" w:rsidR="00D5168C" w:rsidRDefault="00D5168C" w:rsidP="00C01F98">
      <w:pPr>
        <w:pStyle w:val="Heading2"/>
      </w:pPr>
      <w:bookmarkStart w:id="106" w:name="_Toc37839099"/>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6"/>
    </w:p>
    <w:p w14:paraId="6514B11A" w14:textId="77777777" w:rsidR="00BE5C16" w:rsidRPr="00C01F98" w:rsidRDefault="00D5168C" w:rsidP="00BE5C16">
      <w:pPr>
        <w:widowControl w:val="0"/>
        <w:ind w:left="720" w:right="-745" w:hanging="720"/>
      </w:pPr>
      <w:r w:rsidRPr="00C01F98">
        <w:t>This section is not required if you have completed B-4.</w:t>
      </w:r>
    </w:p>
    <w:p w14:paraId="65DB2A07" w14:textId="77777777" w:rsidR="00D5168C" w:rsidRDefault="00D5168C" w:rsidP="00BE5C16">
      <w:pPr>
        <w:widowControl w:val="0"/>
        <w:ind w:left="720" w:right="-745" w:hanging="720"/>
        <w:rPr>
          <w:snapToGrid w:val="0"/>
        </w:rPr>
      </w:pPr>
    </w:p>
    <w:p w14:paraId="23E84ADA"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218C4DC9" w14:textId="77777777" w:rsidR="00A2249F" w:rsidRDefault="00A2249F" w:rsidP="006C2273">
      <w:pPr>
        <w:pStyle w:val="ListParagraph"/>
        <w:numPr>
          <w:ilvl w:val="0"/>
          <w:numId w:val="30"/>
        </w:numPr>
      </w:pPr>
      <w:r w:rsidRPr="00A2249F">
        <w:t xml:space="preserve">You must provide this list in electronic format using the template provided. </w:t>
      </w:r>
    </w:p>
    <w:p w14:paraId="1E90E187" w14:textId="77777777" w:rsidR="000B0D5C" w:rsidRPr="004744D3" w:rsidRDefault="000B0D5C" w:rsidP="006C2273">
      <w:pPr>
        <w:pStyle w:val="ListParagraph"/>
        <w:numPr>
          <w:ilvl w:val="0"/>
          <w:numId w:val="30"/>
        </w:numPr>
      </w:pPr>
      <w:r>
        <w:t>Please use the currency that your accounts are kept in.</w:t>
      </w:r>
    </w:p>
    <w:p w14:paraId="3728B2CA"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2F5FB272" w14:textId="77777777" w:rsidR="00D5168C" w:rsidRPr="001F538E" w:rsidRDefault="00D5168C" w:rsidP="00D5168C"/>
    <w:p w14:paraId="054D88B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0A81E0DF" w14:textId="77777777" w:rsidR="00D5168C" w:rsidRPr="001F538E" w:rsidRDefault="00D5168C" w:rsidP="00D5168C">
      <w:pPr>
        <w:pStyle w:val="ListParagraph"/>
      </w:pPr>
    </w:p>
    <w:p w14:paraId="339C7413"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141DC510"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551DA737"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DA4CFDB" w14:textId="77777777" w:rsidR="00D5168C" w:rsidRDefault="00D5168C" w:rsidP="00D5168C">
      <w:pPr>
        <w:rPr>
          <w:snapToGrid w:val="0"/>
        </w:rPr>
      </w:pPr>
    </w:p>
    <w:p w14:paraId="66C6ED75" w14:textId="77777777" w:rsidR="00BE5C16" w:rsidRDefault="00BE5C16" w:rsidP="00BE5C16">
      <w:pPr>
        <w:pStyle w:val="Indent1"/>
        <w:ind w:left="0" w:right="-680" w:firstLine="0"/>
      </w:pPr>
    </w:p>
    <w:p w14:paraId="789086BB" w14:textId="77777777" w:rsidR="00515B70" w:rsidRDefault="00515B70" w:rsidP="0014670C">
      <w:pPr>
        <w:pStyle w:val="Heading1"/>
      </w:pPr>
      <w:bookmarkStart w:id="107" w:name="_Toc506971838"/>
      <w:bookmarkStart w:id="108" w:name="_Toc508203830"/>
      <w:bookmarkStart w:id="109" w:name="_Toc508290364"/>
      <w:bookmarkStart w:id="110" w:name="_Toc515637648"/>
      <w:bookmarkStart w:id="111" w:name="_Ref520387689"/>
      <w:bookmarkStart w:id="112" w:name="_Toc37839100"/>
      <w:r>
        <w:lastRenderedPageBreak/>
        <w:t xml:space="preserve">Section E </w:t>
      </w:r>
      <w:r>
        <w:br/>
      </w:r>
      <w:bookmarkEnd w:id="107"/>
      <w:bookmarkEnd w:id="108"/>
      <w:bookmarkEnd w:id="109"/>
      <w:bookmarkEnd w:id="110"/>
      <w:r w:rsidR="007378F5">
        <w:t>Due a</w:t>
      </w:r>
      <w:r w:rsidR="00FB46C8">
        <w:t>llowance</w:t>
      </w:r>
      <w:bookmarkEnd w:id="111"/>
      <w:bookmarkEnd w:id="112"/>
    </w:p>
    <w:p w14:paraId="5B8D9CFB" w14:textId="77777777" w:rsidR="00515B70" w:rsidRDefault="00515B70">
      <w:pPr>
        <w:widowControl w:val="0"/>
        <w:ind w:right="-745"/>
        <w:jc w:val="both"/>
        <w:rPr>
          <w:snapToGrid w:val="0"/>
        </w:rPr>
      </w:pPr>
    </w:p>
    <w:p w14:paraId="62CC3C7F" w14:textId="77777777" w:rsidR="00515B70" w:rsidRDefault="00515B70">
      <w:pPr>
        <w:pStyle w:val="Heading2"/>
        <w:ind w:right="-680"/>
        <w:rPr>
          <w:szCs w:val="28"/>
        </w:rPr>
      </w:pPr>
      <w:bookmarkStart w:id="113" w:name="_Toc506971839"/>
      <w:bookmarkStart w:id="114" w:name="_Toc219017567"/>
      <w:bookmarkStart w:id="115" w:name="_Toc508203831"/>
      <w:bookmarkStart w:id="116" w:name="_Toc508290365"/>
      <w:bookmarkStart w:id="117" w:name="_Toc515637649"/>
      <w:bookmarkStart w:id="118" w:name="_Toc37839101"/>
      <w:r w:rsidRPr="003735F5">
        <w:rPr>
          <w:szCs w:val="28"/>
        </w:rPr>
        <w:t>E-1</w:t>
      </w:r>
      <w:r w:rsidR="003735F5" w:rsidRPr="003735F5">
        <w:rPr>
          <w:szCs w:val="28"/>
        </w:rPr>
        <w:tab/>
      </w:r>
      <w:bookmarkEnd w:id="113"/>
      <w:bookmarkEnd w:id="114"/>
      <w:bookmarkEnd w:id="115"/>
      <w:bookmarkEnd w:id="116"/>
      <w:bookmarkEnd w:id="117"/>
      <w:r w:rsidR="00FB46C8">
        <w:rPr>
          <w:szCs w:val="28"/>
        </w:rPr>
        <w:t xml:space="preserve">Credit </w:t>
      </w:r>
      <w:r w:rsidR="00F7557E">
        <w:rPr>
          <w:szCs w:val="28"/>
        </w:rPr>
        <w:t>expense</w:t>
      </w:r>
      <w:bookmarkEnd w:id="118"/>
    </w:p>
    <w:p w14:paraId="5039C2E1" w14:textId="77777777" w:rsidR="00FB46C8" w:rsidRDefault="00F7557E" w:rsidP="006C227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52F61D69" w14:textId="77777777" w:rsidR="00B6355A" w:rsidRDefault="00B6355A" w:rsidP="006C227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46D31FA8" w14:textId="77777777" w:rsidR="00B6355A" w:rsidRDefault="00B6355A" w:rsidP="006C2273">
      <w:pPr>
        <w:pStyle w:val="ListParagraph"/>
        <w:numPr>
          <w:ilvl w:val="2"/>
          <w:numId w:val="41"/>
        </w:numPr>
      </w:pPr>
      <w:r>
        <w:t>Calculate the accounts receivable turnover for each domestic customer (credit sales divided by the average accounts receivable).</w:t>
      </w:r>
    </w:p>
    <w:p w14:paraId="2C725A0E" w14:textId="77777777" w:rsidR="00B6355A" w:rsidRDefault="00B6355A" w:rsidP="006C227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39F5A5C0" w14:textId="77777777" w:rsidR="00F7557E" w:rsidRDefault="006614D2" w:rsidP="006C227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1FE48859" w14:textId="77777777" w:rsidR="00783BD0" w:rsidRDefault="006614D2" w:rsidP="006C2273">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1D4F90C1" w14:textId="77777777" w:rsidR="00F7557E" w:rsidRDefault="00F7557E" w:rsidP="00C01F98">
      <w:pPr>
        <w:pStyle w:val="ListParagraph"/>
        <w:ind w:left="360"/>
      </w:pPr>
    </w:p>
    <w:p w14:paraId="10710E76" w14:textId="77777777" w:rsidR="004F2703" w:rsidRDefault="00783BD0" w:rsidP="006C227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5C44903E" w14:textId="77777777" w:rsidR="004F2703" w:rsidRDefault="004F2703" w:rsidP="006C2273">
      <w:pPr>
        <w:pStyle w:val="ListParagraph"/>
        <w:numPr>
          <w:ilvl w:val="1"/>
          <w:numId w:val="41"/>
        </w:numPr>
      </w:pPr>
      <w:r>
        <w:t>Do you provide a rolling credit facility to your Australian customers (i.e. no specific payment terms agreed at the time of sale)? If yes:</w:t>
      </w:r>
    </w:p>
    <w:p w14:paraId="4D5E9063" w14:textId="77777777" w:rsidR="004F2703" w:rsidRDefault="004F2703" w:rsidP="006C2273">
      <w:pPr>
        <w:pStyle w:val="ListParagraph"/>
        <w:numPr>
          <w:ilvl w:val="2"/>
          <w:numId w:val="41"/>
        </w:numPr>
      </w:pPr>
      <w:r>
        <w:t>Calculate the accounts receivable turnover for each domestic customer (credit sales divided by the average accounts receivable).</w:t>
      </w:r>
    </w:p>
    <w:p w14:paraId="3FD5F517" w14:textId="77777777" w:rsidR="004F2703" w:rsidRDefault="004F2703" w:rsidP="006C2273">
      <w:pPr>
        <w:pStyle w:val="ListParagraph"/>
        <w:numPr>
          <w:ilvl w:val="2"/>
          <w:numId w:val="41"/>
        </w:numPr>
      </w:pPr>
      <w:r>
        <w:t>Calculate the average credit term for each domestic customer by dividing 365 by the accounts receivable turnover</w:t>
      </w:r>
    </w:p>
    <w:p w14:paraId="0E284601" w14:textId="77777777" w:rsidR="00F7557E" w:rsidRDefault="004F2703" w:rsidP="006C2273">
      <w:pPr>
        <w:pStyle w:val="ListParagraph"/>
        <w:numPr>
          <w:ilvl w:val="1"/>
          <w:numId w:val="41"/>
        </w:numPr>
      </w:pPr>
      <w:r>
        <w:t>If your</w:t>
      </w:r>
      <w:r w:rsidR="00783BD0">
        <w:t xml:space="preserve"> Australian customers pay you into a foreign currency denominated account (question B-1.2(a) refers)</w:t>
      </w:r>
      <w:r w:rsidR="006614D2">
        <w:t>:</w:t>
      </w:r>
    </w:p>
    <w:p w14:paraId="3A125540" w14:textId="77777777" w:rsidR="006614D2" w:rsidRDefault="006614D2" w:rsidP="006C227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6C5D5DA0" w14:textId="77777777" w:rsidR="006614D2" w:rsidRDefault="006614D2" w:rsidP="006C2273">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54DDBA1C" w14:textId="77777777" w:rsidR="00FB46C8" w:rsidRDefault="00FB46C8" w:rsidP="00C01F98"/>
    <w:p w14:paraId="5939AF18" w14:textId="77777777" w:rsidR="00FB46C8" w:rsidRDefault="00FB46C8" w:rsidP="00FB46C8">
      <w:pPr>
        <w:pStyle w:val="Heading2"/>
        <w:ind w:right="-680"/>
        <w:rPr>
          <w:szCs w:val="28"/>
        </w:rPr>
      </w:pPr>
      <w:bookmarkStart w:id="119" w:name="_Toc37839102"/>
      <w:r w:rsidRPr="003735F5">
        <w:rPr>
          <w:szCs w:val="28"/>
        </w:rPr>
        <w:t>E-</w:t>
      </w:r>
      <w:r>
        <w:rPr>
          <w:szCs w:val="28"/>
        </w:rPr>
        <w:t>2</w:t>
      </w:r>
      <w:r w:rsidRPr="003735F5">
        <w:rPr>
          <w:szCs w:val="28"/>
        </w:rPr>
        <w:tab/>
      </w:r>
      <w:r>
        <w:rPr>
          <w:szCs w:val="28"/>
        </w:rPr>
        <w:t>Packaging</w:t>
      </w:r>
      <w:bookmarkEnd w:id="119"/>
    </w:p>
    <w:p w14:paraId="14FF0D47" w14:textId="77777777" w:rsidR="0006455B" w:rsidRDefault="0006455B" w:rsidP="006C2273">
      <w:pPr>
        <w:pStyle w:val="ListParagraph"/>
        <w:numPr>
          <w:ilvl w:val="0"/>
          <w:numId w:val="43"/>
        </w:numPr>
      </w:pPr>
      <w:r>
        <w:t>What is the packaging used for your domestic sales of like goods?</w:t>
      </w:r>
    </w:p>
    <w:p w14:paraId="17AD234E" w14:textId="77777777" w:rsidR="0006455B" w:rsidRDefault="0006455B" w:rsidP="00C01F98">
      <w:pPr>
        <w:pStyle w:val="ListParagraph"/>
        <w:ind w:left="360"/>
      </w:pPr>
    </w:p>
    <w:p w14:paraId="683017E3" w14:textId="77777777" w:rsidR="004F2703" w:rsidRDefault="0006455B" w:rsidP="006C2273">
      <w:pPr>
        <w:pStyle w:val="ListParagraph"/>
        <w:numPr>
          <w:ilvl w:val="0"/>
          <w:numId w:val="43"/>
        </w:numPr>
      </w:pPr>
      <w:r>
        <w:t>What is</w:t>
      </w:r>
      <w:r w:rsidR="004F2703">
        <w:t xml:space="preserve"> the packaging used for your export sales of the goods to Australia</w:t>
      </w:r>
      <w:r>
        <w:t>?</w:t>
      </w:r>
    </w:p>
    <w:p w14:paraId="18115448" w14:textId="77777777" w:rsidR="004F2703" w:rsidRDefault="004F2703" w:rsidP="00C01F98">
      <w:pPr>
        <w:pStyle w:val="ListParagraph"/>
        <w:ind w:left="360"/>
      </w:pPr>
    </w:p>
    <w:p w14:paraId="6BDB0873" w14:textId="77777777" w:rsidR="0006455B" w:rsidRDefault="004F2703" w:rsidP="006C227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4CE009C1" w14:textId="77777777" w:rsidR="0006455B" w:rsidRDefault="0006455B" w:rsidP="006C2273">
      <w:pPr>
        <w:pStyle w:val="ListParagraph"/>
        <w:numPr>
          <w:ilvl w:val="1"/>
          <w:numId w:val="43"/>
        </w:numPr>
      </w:pPr>
      <w:r>
        <w:t>P</w:t>
      </w:r>
      <w:r w:rsidR="004F2703">
        <w:t>rovide details of the differences</w:t>
      </w:r>
    </w:p>
    <w:p w14:paraId="49E31332" w14:textId="77777777" w:rsidR="004F2703" w:rsidRDefault="0006455B" w:rsidP="006C2273">
      <w:pPr>
        <w:pStyle w:val="ListParagraph"/>
        <w:numPr>
          <w:ilvl w:val="1"/>
          <w:numId w:val="43"/>
        </w:numPr>
      </w:pPr>
      <w:r>
        <w:t>Calculate the weighted average packaging cost for each model sold on the domestic market</w:t>
      </w:r>
    </w:p>
    <w:p w14:paraId="27643617" w14:textId="77777777" w:rsidR="0006455B" w:rsidRDefault="0006455B" w:rsidP="006C2273">
      <w:pPr>
        <w:pStyle w:val="ListParagraph"/>
        <w:numPr>
          <w:ilvl w:val="1"/>
          <w:numId w:val="43"/>
        </w:numPr>
      </w:pPr>
      <w:r>
        <w:t>Calculate the weighted average packaging cost for each model exported to Australia</w:t>
      </w:r>
    </w:p>
    <w:p w14:paraId="4A7BCA6D" w14:textId="77777777" w:rsidR="004F2703" w:rsidRDefault="004F2703" w:rsidP="004F2703">
      <w:pPr>
        <w:ind w:right="-680"/>
      </w:pPr>
    </w:p>
    <w:p w14:paraId="0A1188AC" w14:textId="77777777" w:rsidR="00FB46C8" w:rsidRDefault="00FB46C8" w:rsidP="00FB46C8">
      <w:pPr>
        <w:pStyle w:val="Heading2"/>
        <w:ind w:right="-680"/>
        <w:rPr>
          <w:szCs w:val="28"/>
        </w:rPr>
      </w:pPr>
      <w:bookmarkStart w:id="120" w:name="_Toc37839103"/>
      <w:r w:rsidRPr="003735F5">
        <w:rPr>
          <w:szCs w:val="28"/>
        </w:rPr>
        <w:t>E-</w:t>
      </w:r>
      <w:r>
        <w:rPr>
          <w:szCs w:val="28"/>
        </w:rPr>
        <w:t>3</w:t>
      </w:r>
      <w:r w:rsidRPr="003735F5">
        <w:rPr>
          <w:szCs w:val="28"/>
        </w:rPr>
        <w:tab/>
      </w:r>
      <w:r w:rsidR="0006455B">
        <w:rPr>
          <w:szCs w:val="28"/>
        </w:rPr>
        <w:t>Delivery</w:t>
      </w:r>
      <w:bookmarkEnd w:id="120"/>
    </w:p>
    <w:p w14:paraId="5DB4F67D" w14:textId="77777777" w:rsidR="00FB46C8" w:rsidRDefault="00AB555A" w:rsidP="006C227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0261089C" w14:textId="77777777" w:rsidR="0006455B" w:rsidRDefault="0006455B" w:rsidP="00C01F98">
      <w:pPr>
        <w:pStyle w:val="ListParagraph"/>
        <w:ind w:left="360"/>
      </w:pPr>
    </w:p>
    <w:p w14:paraId="5F93EB10" w14:textId="77777777" w:rsidR="0006455B" w:rsidRDefault="0006455B" w:rsidP="006C2273">
      <w:pPr>
        <w:pStyle w:val="ListParagraph"/>
        <w:numPr>
          <w:ilvl w:val="0"/>
          <w:numId w:val="45"/>
        </w:numPr>
      </w:pPr>
      <w:r>
        <w:t>What are the delivery terms of the export sales of the goods to Australia?</w:t>
      </w:r>
    </w:p>
    <w:p w14:paraId="48ADACF7" w14:textId="77777777" w:rsidR="00AB555A" w:rsidRDefault="00AB555A" w:rsidP="00C01F98">
      <w:pPr>
        <w:pStyle w:val="ListParagraph"/>
      </w:pPr>
    </w:p>
    <w:p w14:paraId="49D15CA4" w14:textId="77777777" w:rsidR="00AB555A" w:rsidRDefault="00AB555A" w:rsidP="006C2273">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7FDBE268" w14:textId="77777777" w:rsidR="00AB555A" w:rsidRDefault="00AB555A" w:rsidP="00C01F98">
      <w:pPr>
        <w:pStyle w:val="ListParagraph"/>
      </w:pPr>
    </w:p>
    <w:p w14:paraId="3189A006" w14:textId="77777777" w:rsidR="00AB555A" w:rsidRDefault="00AB555A" w:rsidP="006C2273">
      <w:pPr>
        <w:pStyle w:val="ListParagraph"/>
        <w:numPr>
          <w:ilvl w:val="0"/>
          <w:numId w:val="45"/>
        </w:numPr>
      </w:pPr>
      <w:r>
        <w:t>If the delivery terms of the Australian sales includes ocean freight, how was the ocean freight cost calculated in the Australian sales listing in B-2?</w:t>
      </w:r>
    </w:p>
    <w:p w14:paraId="07CCE3EB" w14:textId="77777777" w:rsidR="00AB555A" w:rsidRDefault="00AB555A" w:rsidP="00C01F98">
      <w:pPr>
        <w:pStyle w:val="ListParagraph"/>
      </w:pPr>
    </w:p>
    <w:p w14:paraId="5A506AC3" w14:textId="77777777" w:rsidR="00AB555A" w:rsidRDefault="00AB555A" w:rsidP="006C2273">
      <w:pPr>
        <w:pStyle w:val="ListParagraph"/>
        <w:numPr>
          <w:ilvl w:val="0"/>
          <w:numId w:val="45"/>
        </w:numPr>
      </w:pPr>
      <w:r>
        <w:lastRenderedPageBreak/>
        <w:t>If the delivery terms of the Australian sales includes marine insurance, how was the marine insurance calculated in the Australian sales listing in B-2?</w:t>
      </w:r>
    </w:p>
    <w:p w14:paraId="5A1CA41D" w14:textId="77777777" w:rsidR="00812250" w:rsidRDefault="00812250" w:rsidP="00C01F98">
      <w:pPr>
        <w:pStyle w:val="ListParagraph"/>
      </w:pPr>
    </w:p>
    <w:p w14:paraId="17D0CE3F" w14:textId="77777777" w:rsidR="00812250" w:rsidRDefault="00812250" w:rsidP="006C227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4084F4F8" w14:textId="77777777" w:rsidR="00FB46C8" w:rsidRDefault="00FB46C8" w:rsidP="00C01F98"/>
    <w:p w14:paraId="47B69CC5" w14:textId="77777777" w:rsidR="00FB46C8" w:rsidRDefault="00FB46C8" w:rsidP="00FB46C8">
      <w:pPr>
        <w:pStyle w:val="Heading2"/>
        <w:ind w:right="-680"/>
        <w:rPr>
          <w:szCs w:val="28"/>
        </w:rPr>
      </w:pPr>
      <w:bookmarkStart w:id="121" w:name="_Toc37839104"/>
      <w:r w:rsidRPr="003735F5">
        <w:rPr>
          <w:szCs w:val="28"/>
        </w:rPr>
        <w:t>E-</w:t>
      </w:r>
      <w:r w:rsidR="000958DB">
        <w:rPr>
          <w:szCs w:val="28"/>
        </w:rPr>
        <w:t>4</w:t>
      </w:r>
      <w:r w:rsidRPr="003735F5">
        <w:rPr>
          <w:szCs w:val="28"/>
        </w:rPr>
        <w:tab/>
      </w:r>
      <w:r>
        <w:rPr>
          <w:szCs w:val="28"/>
        </w:rPr>
        <w:t>Other direct selling expenses</w:t>
      </w:r>
      <w:bookmarkEnd w:id="121"/>
    </w:p>
    <w:p w14:paraId="43A900C4" w14:textId="77777777" w:rsidR="0006455B" w:rsidRDefault="0006455B" w:rsidP="006C2273">
      <w:pPr>
        <w:pStyle w:val="ListParagraph"/>
        <w:numPr>
          <w:ilvl w:val="0"/>
          <w:numId w:val="44"/>
        </w:numPr>
      </w:pPr>
      <w:r>
        <w:t>Do you provide sales commissions for domestic sales of like goods and/or export sales of the goods? If yes, provide details.</w:t>
      </w:r>
    </w:p>
    <w:p w14:paraId="458F38D1" w14:textId="77777777" w:rsidR="0006455B" w:rsidRDefault="0006455B" w:rsidP="00C01F98">
      <w:pPr>
        <w:pStyle w:val="ListParagraph"/>
        <w:ind w:left="360"/>
      </w:pPr>
    </w:p>
    <w:p w14:paraId="22838D0F" w14:textId="77777777" w:rsidR="0038583B" w:rsidRDefault="00DC54BA" w:rsidP="006C227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2BC737D7" w14:textId="77777777" w:rsidR="0038583B" w:rsidRDefault="0038583B" w:rsidP="006C2273">
      <w:pPr>
        <w:pStyle w:val="ListParagraph"/>
        <w:numPr>
          <w:ilvl w:val="0"/>
          <w:numId w:val="46"/>
        </w:numPr>
      </w:pPr>
      <w:r>
        <w:t xml:space="preserve">What is the rate of </w:t>
      </w:r>
      <w:r w:rsidR="000B49B8">
        <w:t>value-added tax (VAT)</w:t>
      </w:r>
      <w:r w:rsidR="00DC54BA">
        <w:t xml:space="preserve"> </w:t>
      </w:r>
      <w:r>
        <w:t>on sales of the goods and like goods?</w:t>
      </w:r>
    </w:p>
    <w:p w14:paraId="14B60036" w14:textId="77777777" w:rsidR="0038583B" w:rsidRDefault="0038583B" w:rsidP="006C2273">
      <w:pPr>
        <w:pStyle w:val="ListParagraph"/>
        <w:numPr>
          <w:ilvl w:val="0"/>
          <w:numId w:val="46"/>
        </w:numPr>
      </w:pPr>
      <w:r>
        <w:t xml:space="preserve">How is VAT accounted for in your records in relation to sales of the goods and like goods? </w:t>
      </w:r>
    </w:p>
    <w:p w14:paraId="2532C793" w14:textId="77777777" w:rsidR="0038583B" w:rsidRDefault="0038583B" w:rsidP="006C2273">
      <w:pPr>
        <w:pStyle w:val="ListParagraph"/>
        <w:numPr>
          <w:ilvl w:val="0"/>
          <w:numId w:val="46"/>
        </w:numPr>
      </w:pPr>
      <w:r>
        <w:t>Do you receive a VAT refund in relation to sales of the goods and/or like goods?</w:t>
      </w:r>
      <w:r w:rsidR="00DC54BA">
        <w:t xml:space="preserve"> </w:t>
      </w:r>
    </w:p>
    <w:p w14:paraId="281F0F78" w14:textId="77777777" w:rsidR="00BF31C0" w:rsidRDefault="0038583B" w:rsidP="006C227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4AA149DB" w14:textId="77777777" w:rsidR="007378F5" w:rsidRDefault="007378F5" w:rsidP="00C01F98">
      <w:pPr>
        <w:pStyle w:val="ListParagraph"/>
      </w:pPr>
    </w:p>
    <w:p w14:paraId="289B398A" w14:textId="77777777" w:rsidR="007378F5" w:rsidRDefault="007378F5" w:rsidP="006C2273">
      <w:pPr>
        <w:pStyle w:val="ListParagraph"/>
        <w:numPr>
          <w:ilvl w:val="0"/>
          <w:numId w:val="44"/>
        </w:numPr>
      </w:pPr>
      <w:r>
        <w:t>Are there any other direct selling expenses incurred by your company in relation to domestic sales of like goods?</w:t>
      </w:r>
    </w:p>
    <w:p w14:paraId="65FB3AF2" w14:textId="77777777" w:rsidR="007378F5" w:rsidRDefault="007378F5" w:rsidP="006C2273">
      <w:pPr>
        <w:pStyle w:val="ListParagraph"/>
        <w:numPr>
          <w:ilvl w:val="0"/>
          <w:numId w:val="46"/>
        </w:numPr>
      </w:pPr>
      <w:r>
        <w:t>These direct selling expenses must be included in the reconciliation of direct selling expenses in B-5</w:t>
      </w:r>
    </w:p>
    <w:p w14:paraId="7211519E" w14:textId="77777777" w:rsidR="007378F5" w:rsidRDefault="007378F5" w:rsidP="00C01F98">
      <w:pPr>
        <w:pStyle w:val="ListParagraph"/>
      </w:pPr>
    </w:p>
    <w:p w14:paraId="1D751655" w14:textId="77777777" w:rsidR="007378F5" w:rsidRDefault="007378F5" w:rsidP="006C227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2FE67F24" w14:textId="77777777" w:rsidR="007378F5" w:rsidRDefault="007378F5" w:rsidP="006C2273">
      <w:pPr>
        <w:pStyle w:val="ListParagraph"/>
        <w:numPr>
          <w:ilvl w:val="0"/>
          <w:numId w:val="46"/>
        </w:numPr>
      </w:pPr>
      <w:r>
        <w:t>These direct selling expenses must be included in the reconciliation of direct selling expenses in B-5</w:t>
      </w:r>
    </w:p>
    <w:p w14:paraId="38A84DC3" w14:textId="77777777" w:rsidR="00FB46C8" w:rsidRDefault="00FB46C8" w:rsidP="00C01F98"/>
    <w:p w14:paraId="2BBC08D5" w14:textId="77777777" w:rsidR="00FB46C8" w:rsidRDefault="00FB46C8" w:rsidP="00FB46C8">
      <w:pPr>
        <w:pStyle w:val="Heading2"/>
        <w:ind w:right="-680"/>
        <w:rPr>
          <w:szCs w:val="28"/>
        </w:rPr>
      </w:pPr>
      <w:bookmarkStart w:id="122" w:name="_Toc37839105"/>
      <w:r w:rsidRPr="003735F5">
        <w:rPr>
          <w:szCs w:val="28"/>
        </w:rPr>
        <w:t>E-</w:t>
      </w:r>
      <w:r w:rsidR="000958DB">
        <w:rPr>
          <w:szCs w:val="28"/>
        </w:rPr>
        <w:t>5</w:t>
      </w:r>
      <w:r w:rsidRPr="003735F5">
        <w:rPr>
          <w:szCs w:val="28"/>
        </w:rPr>
        <w:tab/>
      </w:r>
      <w:r>
        <w:rPr>
          <w:szCs w:val="28"/>
        </w:rPr>
        <w:t>Other adjustment claims</w:t>
      </w:r>
      <w:bookmarkEnd w:id="122"/>
    </w:p>
    <w:p w14:paraId="67ABA8CC" w14:textId="77777777" w:rsidR="00FB46C8" w:rsidRDefault="00DC54BA" w:rsidP="006C227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3F7776A5"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50F7E4B"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1E6CE1BC" w14:textId="77777777" w:rsidR="00FB46C8" w:rsidRPr="00E82A0A" w:rsidRDefault="00FB46C8" w:rsidP="00C01F98"/>
    <w:p w14:paraId="521C9EA5" w14:textId="77777777" w:rsidR="00515B70" w:rsidRDefault="00515B70" w:rsidP="0014670C">
      <w:pPr>
        <w:pStyle w:val="Heading1"/>
      </w:pPr>
      <w:bookmarkStart w:id="123" w:name="_Ref520387702"/>
      <w:bookmarkStart w:id="124" w:name="_Toc506971842"/>
      <w:bookmarkStart w:id="125" w:name="_Toc508203834"/>
      <w:bookmarkStart w:id="126" w:name="_Toc508290368"/>
      <w:bookmarkStart w:id="127" w:name="_Toc515637652"/>
      <w:bookmarkStart w:id="128" w:name="_Toc37839106"/>
      <w:r>
        <w:lastRenderedPageBreak/>
        <w:t>Section F</w:t>
      </w:r>
      <w:r>
        <w:br/>
      </w:r>
      <w:r w:rsidR="00F671C4">
        <w:t>T</w:t>
      </w:r>
      <w:r>
        <w:t>hird country sales</w:t>
      </w:r>
      <w:bookmarkEnd w:id="123"/>
      <w:bookmarkEnd w:id="124"/>
      <w:bookmarkEnd w:id="125"/>
      <w:bookmarkEnd w:id="126"/>
      <w:bookmarkEnd w:id="127"/>
      <w:bookmarkEnd w:id="128"/>
    </w:p>
    <w:p w14:paraId="2EFF065F" w14:textId="77777777" w:rsidR="00515B70" w:rsidRDefault="00515B70">
      <w:pPr>
        <w:widowControl w:val="0"/>
        <w:ind w:right="-745"/>
        <w:rPr>
          <w:i/>
          <w:snapToGrid w:val="0"/>
        </w:rPr>
      </w:pPr>
    </w:p>
    <w:p w14:paraId="08A4299B" w14:textId="77777777" w:rsidR="00394C80" w:rsidRDefault="00515B70" w:rsidP="00C01F98">
      <w:pPr>
        <w:pStyle w:val="Heading2"/>
      </w:pPr>
      <w:bookmarkStart w:id="129" w:name="_Toc37839107"/>
      <w:r w:rsidRPr="00E1340D">
        <w:t>F-1</w:t>
      </w:r>
      <w:r w:rsidRPr="00E1340D">
        <w:tab/>
      </w:r>
      <w:r w:rsidR="00394C80">
        <w:t>Third country sales process</w:t>
      </w:r>
      <w:bookmarkEnd w:id="129"/>
    </w:p>
    <w:p w14:paraId="1CDCD08A" w14:textId="77777777" w:rsidR="00394C80" w:rsidRPr="000B4058" w:rsidRDefault="009F3814" w:rsidP="006C227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5E38FE92" w14:textId="77777777" w:rsidR="00394C80" w:rsidRDefault="00394C80" w:rsidP="00394C80">
      <w:pPr>
        <w:pStyle w:val="ListParagraph"/>
        <w:ind w:left="360"/>
      </w:pPr>
    </w:p>
    <w:p w14:paraId="4B8B08F8" w14:textId="77777777" w:rsidR="00394C80" w:rsidRDefault="00394C80" w:rsidP="006C227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2FE3FB72" w14:textId="77777777" w:rsidR="00394C80" w:rsidRPr="00D5168C" w:rsidRDefault="00394C80" w:rsidP="00394C80"/>
    <w:p w14:paraId="583206B9" w14:textId="77777777" w:rsidR="00394C80" w:rsidRPr="00AD67E9" w:rsidRDefault="00394C80" w:rsidP="006C2273">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1238DDE6" w14:textId="77777777" w:rsidR="00394C80" w:rsidRDefault="00394C80" w:rsidP="006C2273">
      <w:pPr>
        <w:pStyle w:val="ListParagraph"/>
        <w:numPr>
          <w:ilvl w:val="1"/>
          <w:numId w:val="39"/>
        </w:numPr>
        <w:rPr>
          <w:szCs w:val="24"/>
        </w:rPr>
      </w:pPr>
      <w:r>
        <w:rPr>
          <w:szCs w:val="24"/>
        </w:rPr>
        <w:t>What date are you claiming as the date of sale?</w:t>
      </w:r>
    </w:p>
    <w:p w14:paraId="2AA5693E" w14:textId="77777777" w:rsidR="00394C80" w:rsidRPr="00C63312" w:rsidRDefault="00394C80" w:rsidP="006C2273">
      <w:pPr>
        <w:pStyle w:val="ListParagraph"/>
        <w:numPr>
          <w:ilvl w:val="1"/>
          <w:numId w:val="39"/>
        </w:numPr>
        <w:rPr>
          <w:szCs w:val="24"/>
        </w:rPr>
      </w:pPr>
      <w:r>
        <w:rPr>
          <w:szCs w:val="24"/>
        </w:rPr>
        <w:t>Why does this date best reflects the material terms of sale?</w:t>
      </w:r>
    </w:p>
    <w:p w14:paraId="26C33B34" w14:textId="77777777" w:rsidR="00394C80" w:rsidRDefault="00394C80" w:rsidP="00C01F98">
      <w:pPr>
        <w:rPr>
          <w:snapToGrid w:val="0"/>
        </w:rPr>
      </w:pPr>
    </w:p>
    <w:p w14:paraId="2AC2FEE7" w14:textId="77777777" w:rsidR="00515B70" w:rsidRPr="00E1340D" w:rsidRDefault="00394C80" w:rsidP="00C01F98">
      <w:pPr>
        <w:pStyle w:val="Heading2"/>
      </w:pPr>
      <w:bookmarkStart w:id="130" w:name="_Toc37839108"/>
      <w:r>
        <w:t>F-2</w:t>
      </w:r>
      <w:r>
        <w:tab/>
      </w:r>
      <w:r w:rsidR="006C156E">
        <w:t>Third country sales listing</w:t>
      </w:r>
      <w:bookmarkEnd w:id="130"/>
    </w:p>
    <w:p w14:paraId="15B9A290" w14:textId="77777777" w:rsidR="00394C80" w:rsidRDefault="00394C80" w:rsidP="006C227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0D9E1C19" w14:textId="62D20760"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 xml:space="preserve">the </w:t>
      </w:r>
      <w:r w:rsidR="00F15E95">
        <w:rPr>
          <w:szCs w:val="24"/>
        </w:rPr>
        <w:t xml:space="preserve">review </w:t>
      </w:r>
      <w:r w:rsidR="00DF4FA8">
        <w:rPr>
          <w:szCs w:val="24"/>
        </w:rPr>
        <w:t>period</w:t>
      </w:r>
      <w:r w:rsidRPr="00A2249F">
        <w:rPr>
          <w:szCs w:val="24"/>
        </w:rPr>
        <w:t xml:space="preserve">. </w:t>
      </w:r>
    </w:p>
    <w:p w14:paraId="05A89DE3"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30BDC6C9"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7B7FE522"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4863A91" w14:textId="77777777" w:rsidR="00317D20" w:rsidRDefault="00317D20" w:rsidP="00C01F98">
      <w:pPr>
        <w:pStyle w:val="ListParagraph"/>
      </w:pPr>
    </w:p>
    <w:p w14:paraId="5C81B832" w14:textId="77777777" w:rsidR="00515B70" w:rsidRPr="00C01F98" w:rsidRDefault="00317D20" w:rsidP="006C2273">
      <w:pPr>
        <w:pStyle w:val="ListParagraph"/>
        <w:numPr>
          <w:ilvl w:val="0"/>
          <w:numId w:val="38"/>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7784492D" w14:textId="77777777" w:rsidR="009B1F6A" w:rsidRPr="00317D20" w:rsidRDefault="009B1F6A" w:rsidP="00C01F98">
      <w:pPr>
        <w:pStyle w:val="ListParagraph"/>
        <w:ind w:left="360"/>
        <w:rPr>
          <w:i/>
          <w:snapToGrid w:val="0"/>
        </w:rPr>
      </w:pPr>
    </w:p>
    <w:p w14:paraId="28F83C95" w14:textId="77777777" w:rsidR="00317D20" w:rsidRDefault="00515B70" w:rsidP="00C01F98">
      <w:pPr>
        <w:pStyle w:val="Heading2"/>
      </w:pPr>
      <w:bookmarkStart w:id="131" w:name="_Toc37839109"/>
      <w:r w:rsidRPr="00E1340D">
        <w:t>F-</w:t>
      </w:r>
      <w:r w:rsidR="00E436C5">
        <w:t>3</w:t>
      </w:r>
      <w:r w:rsidRPr="00E1340D">
        <w:tab/>
      </w:r>
      <w:r w:rsidR="00317D20">
        <w:t>Differences in sales to third countries</w:t>
      </w:r>
      <w:bookmarkEnd w:id="131"/>
    </w:p>
    <w:p w14:paraId="5638F612" w14:textId="77777777" w:rsidR="00515B70" w:rsidRPr="00C01F98" w:rsidRDefault="00E436C5" w:rsidP="006C227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6244F77D" w14:textId="77777777" w:rsidR="00515B70" w:rsidRPr="00E436C5" w:rsidRDefault="00515B70">
      <w:pPr>
        <w:widowControl w:val="0"/>
        <w:ind w:right="-745" w:hanging="709"/>
        <w:jc w:val="both"/>
        <w:rPr>
          <w:snapToGrid w:val="0"/>
        </w:rPr>
      </w:pPr>
    </w:p>
    <w:p w14:paraId="0AD76648" w14:textId="77777777" w:rsidR="00515B70" w:rsidRDefault="00515B70" w:rsidP="0014670C">
      <w:pPr>
        <w:pStyle w:val="Heading1"/>
      </w:pPr>
      <w:bookmarkStart w:id="132" w:name="_Ref520387712"/>
      <w:bookmarkStart w:id="133" w:name="_Toc506971843"/>
      <w:bookmarkStart w:id="134" w:name="_Toc508203835"/>
      <w:bookmarkStart w:id="135" w:name="_Toc508290369"/>
      <w:bookmarkStart w:id="136" w:name="_Toc515637653"/>
      <w:bookmarkStart w:id="137" w:name="_Toc37839110"/>
      <w:r>
        <w:lastRenderedPageBreak/>
        <w:t>Section G</w:t>
      </w:r>
      <w:r>
        <w:br/>
      </w:r>
      <w:r w:rsidR="00033ADB">
        <w:t>Cost to make and sell</w:t>
      </w:r>
      <w:bookmarkEnd w:id="132"/>
      <w:bookmarkEnd w:id="133"/>
      <w:bookmarkEnd w:id="134"/>
      <w:bookmarkEnd w:id="135"/>
      <w:bookmarkEnd w:id="136"/>
      <w:bookmarkEnd w:id="137"/>
    </w:p>
    <w:p w14:paraId="047B92E7" w14:textId="77777777" w:rsidR="00515B70" w:rsidRDefault="00515B70">
      <w:pPr>
        <w:widowControl w:val="0"/>
        <w:ind w:right="-745"/>
        <w:rPr>
          <w:snapToGrid w:val="0"/>
        </w:rPr>
      </w:pPr>
    </w:p>
    <w:p w14:paraId="13BF6AFB" w14:textId="7A32731A" w:rsidR="00515B70" w:rsidRDefault="00E739EA">
      <w:pPr>
        <w:pStyle w:val="Heading2"/>
      </w:pPr>
      <w:bookmarkStart w:id="138" w:name="_Toc506971844"/>
      <w:bookmarkStart w:id="139" w:name="_Toc219017572"/>
      <w:bookmarkStart w:id="140" w:name="_Toc508203836"/>
      <w:bookmarkStart w:id="141" w:name="_Toc508290370"/>
      <w:bookmarkStart w:id="142" w:name="_Toc515637654"/>
      <w:bookmarkStart w:id="143" w:name="_Toc37839111"/>
      <w:r>
        <w:t>G-1</w:t>
      </w:r>
      <w:r w:rsidR="00515B70">
        <w:tab/>
        <w:t>Production process</w:t>
      </w:r>
      <w:bookmarkEnd w:id="138"/>
      <w:bookmarkEnd w:id="139"/>
      <w:bookmarkEnd w:id="140"/>
      <w:bookmarkEnd w:id="141"/>
      <w:bookmarkEnd w:id="142"/>
      <w:bookmarkEnd w:id="143"/>
    </w:p>
    <w:p w14:paraId="3177E877" w14:textId="77777777" w:rsidR="00515B70" w:rsidRDefault="00515B70" w:rsidP="006C227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01DE96E" w14:textId="77777777" w:rsidR="00930E62" w:rsidRDefault="00930E62" w:rsidP="00C01F98">
      <w:pPr>
        <w:widowControl w:val="0"/>
        <w:ind w:left="705" w:right="-745"/>
        <w:rPr>
          <w:snapToGrid w:val="0"/>
        </w:rPr>
      </w:pPr>
    </w:p>
    <w:p w14:paraId="769116BF" w14:textId="77777777" w:rsidR="00930E62" w:rsidRDefault="00930E62" w:rsidP="006C227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37228BE8" w14:textId="77777777" w:rsidR="00A7714F" w:rsidRDefault="00A7714F">
      <w:pPr>
        <w:widowControl w:val="0"/>
        <w:ind w:right="-745"/>
        <w:jc w:val="both"/>
        <w:rPr>
          <w:snapToGrid w:val="0"/>
        </w:rPr>
      </w:pPr>
    </w:p>
    <w:p w14:paraId="435E1A20" w14:textId="34DF172E" w:rsidR="00515B70" w:rsidRPr="00E1340D" w:rsidRDefault="00515B70" w:rsidP="00E1340D">
      <w:pPr>
        <w:pStyle w:val="Heading2"/>
      </w:pPr>
      <w:bookmarkStart w:id="144" w:name="_Toc506971845"/>
      <w:bookmarkStart w:id="145" w:name="_Toc219017574"/>
      <w:bookmarkStart w:id="146" w:name="_Toc508203838"/>
      <w:bookmarkStart w:id="147" w:name="_Toc508290372"/>
      <w:bookmarkStart w:id="148" w:name="_Toc515637656"/>
      <w:bookmarkStart w:id="149" w:name="_Toc37839112"/>
      <w:r w:rsidRPr="00E1340D">
        <w:t>G-</w:t>
      </w:r>
      <w:r w:rsidR="0048752E">
        <w:t>2</w:t>
      </w:r>
      <w:r w:rsidRPr="00E1340D">
        <w:tab/>
        <w:t>Cost accounting practices</w:t>
      </w:r>
      <w:bookmarkEnd w:id="144"/>
      <w:bookmarkEnd w:id="145"/>
      <w:bookmarkEnd w:id="146"/>
      <w:bookmarkEnd w:id="147"/>
      <w:bookmarkEnd w:id="148"/>
      <w:bookmarkEnd w:id="149"/>
    </w:p>
    <w:p w14:paraId="0C1D051C" w14:textId="77777777" w:rsidR="00F022C6" w:rsidRPr="00756C5F" w:rsidRDefault="00F022C6" w:rsidP="006C227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059C196" w14:textId="77777777" w:rsidR="00F022C6" w:rsidRDefault="00F022C6" w:rsidP="00C01F98">
      <w:pPr>
        <w:rPr>
          <w:snapToGrid w:val="0"/>
        </w:rPr>
      </w:pPr>
    </w:p>
    <w:p w14:paraId="1E647D19" w14:textId="77777777" w:rsidR="006A593A" w:rsidRDefault="00F022C6" w:rsidP="006C227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101FE740" w14:textId="632A9987" w:rsidR="006A593A" w:rsidRPr="00756C5F" w:rsidRDefault="006A593A" w:rsidP="006C227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 xml:space="preserve">G-3.1 </w:t>
      </w:r>
      <w:r w:rsidR="007161FD">
        <w:rPr>
          <w:snapToGrid w:val="0"/>
        </w:rPr>
        <w:t>and</w:t>
      </w:r>
      <w:r w:rsidR="00F022C6">
        <w:rPr>
          <w:snapToGrid w:val="0"/>
        </w:rPr>
        <w:t xml:space="preserve"> G-5.1</w:t>
      </w:r>
      <w:r w:rsidRPr="00756C5F">
        <w:rPr>
          <w:snapToGrid w:val="0"/>
        </w:rPr>
        <w:t>?</w:t>
      </w:r>
    </w:p>
    <w:p w14:paraId="32F73A73" w14:textId="77777777" w:rsidR="006A593A" w:rsidRDefault="006A593A" w:rsidP="006C227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18A0A18" w14:textId="77777777" w:rsidR="00515B70" w:rsidRDefault="006A593A" w:rsidP="006C227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37B21D07" w14:textId="5BBD7529" w:rsidR="00515B70" w:rsidRDefault="00515B70" w:rsidP="006C227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 xml:space="preserve">the </w:t>
      </w:r>
      <w:r w:rsidR="007161FD">
        <w:rPr>
          <w:snapToGrid w:val="0"/>
        </w:rPr>
        <w:t xml:space="preserve">review </w:t>
      </w:r>
      <w:r w:rsidR="00DF4FA8">
        <w:rPr>
          <w:snapToGrid w:val="0"/>
        </w:rPr>
        <w:t>period</w:t>
      </w:r>
      <w:r>
        <w:rPr>
          <w:snapToGrid w:val="0"/>
        </w:rPr>
        <w:t>.</w:t>
      </w:r>
    </w:p>
    <w:p w14:paraId="47105502" w14:textId="77777777" w:rsidR="00BE5C16" w:rsidRDefault="00BE5C16" w:rsidP="00C01F98">
      <w:pPr>
        <w:widowControl w:val="0"/>
        <w:ind w:left="705" w:right="-745"/>
        <w:rPr>
          <w:snapToGrid w:val="0"/>
        </w:rPr>
      </w:pPr>
    </w:p>
    <w:p w14:paraId="589A01CC" w14:textId="77777777" w:rsidR="00515B70" w:rsidRDefault="00990063" w:rsidP="006C227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2743C14F" w14:textId="77777777" w:rsidR="00515B70" w:rsidRDefault="00515B70" w:rsidP="00C01F98">
      <w:pPr>
        <w:widowControl w:val="0"/>
        <w:ind w:left="705" w:right="-745"/>
        <w:rPr>
          <w:snapToGrid w:val="0"/>
        </w:rPr>
      </w:pPr>
    </w:p>
    <w:p w14:paraId="6D5BB123" w14:textId="77777777" w:rsidR="00515B70" w:rsidRDefault="009F3814" w:rsidP="006C227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71A789D1" w14:textId="77777777" w:rsidR="00515B70" w:rsidRDefault="00515B70" w:rsidP="00C01F98">
      <w:pPr>
        <w:widowControl w:val="0"/>
        <w:ind w:left="705" w:right="-745"/>
        <w:rPr>
          <w:snapToGrid w:val="0"/>
        </w:rPr>
      </w:pPr>
    </w:p>
    <w:p w14:paraId="435F0BBD" w14:textId="77777777" w:rsidR="00515B70" w:rsidRDefault="001845EE" w:rsidP="006C227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30523265" w14:textId="77777777" w:rsidR="00515B70" w:rsidRDefault="00515B70" w:rsidP="00C01F98">
      <w:pPr>
        <w:widowControl w:val="0"/>
        <w:ind w:left="705" w:right="-745"/>
        <w:rPr>
          <w:snapToGrid w:val="0"/>
        </w:rPr>
      </w:pPr>
    </w:p>
    <w:p w14:paraId="5C641346" w14:textId="77777777" w:rsidR="006A593A" w:rsidRDefault="006A593A" w:rsidP="006C227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06444252" w14:textId="77777777" w:rsidR="00515B70" w:rsidRPr="006A593A" w:rsidRDefault="00515B70" w:rsidP="006C227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03B0E7C2" w14:textId="77777777" w:rsidR="00515B70" w:rsidRDefault="00515B70" w:rsidP="006C227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34B7B825" w14:textId="77777777" w:rsidR="00E017F4" w:rsidRDefault="00E017F4" w:rsidP="00C01F98">
      <w:pPr>
        <w:widowControl w:val="0"/>
        <w:ind w:left="705" w:right="-745"/>
        <w:rPr>
          <w:snapToGrid w:val="0"/>
        </w:rPr>
      </w:pPr>
    </w:p>
    <w:p w14:paraId="072045E7" w14:textId="77777777" w:rsidR="00E017F4" w:rsidRDefault="00C00C27" w:rsidP="006C2273">
      <w:pPr>
        <w:pStyle w:val="ListParagraph"/>
        <w:numPr>
          <w:ilvl w:val="0"/>
          <w:numId w:val="51"/>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7C2655F4" w14:textId="77777777" w:rsidR="00E017F4" w:rsidRDefault="00E017F4" w:rsidP="00C01F98">
      <w:pPr>
        <w:widowControl w:val="0"/>
        <w:ind w:left="705" w:right="-745"/>
        <w:rPr>
          <w:snapToGrid w:val="0"/>
        </w:rPr>
      </w:pPr>
    </w:p>
    <w:p w14:paraId="65BC63D4" w14:textId="77777777" w:rsidR="00E017F4" w:rsidRDefault="00C00C27" w:rsidP="006C227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074EB554" w14:textId="77777777" w:rsidR="00E017F4" w:rsidRDefault="00E017F4" w:rsidP="00C01F98">
      <w:pPr>
        <w:widowControl w:val="0"/>
        <w:ind w:left="705" w:right="-745"/>
        <w:rPr>
          <w:snapToGrid w:val="0"/>
        </w:rPr>
      </w:pPr>
    </w:p>
    <w:p w14:paraId="718F0DE9" w14:textId="77777777" w:rsidR="00E3197D" w:rsidRDefault="00C00C27" w:rsidP="006C227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8159EE8" w14:textId="77777777" w:rsidR="00756C5F" w:rsidRDefault="00756C5F" w:rsidP="00C01F98">
      <w:pPr>
        <w:pStyle w:val="ListParagraph"/>
        <w:rPr>
          <w:snapToGrid w:val="0"/>
        </w:rPr>
      </w:pPr>
    </w:p>
    <w:p w14:paraId="107DD61E" w14:textId="77777777" w:rsidR="00E3197D" w:rsidRPr="001F538E" w:rsidRDefault="00E3197D" w:rsidP="006C227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468BFA57" w14:textId="77777777" w:rsidR="00E017F4" w:rsidRDefault="00E017F4" w:rsidP="00C01F98">
      <w:pPr>
        <w:widowControl w:val="0"/>
        <w:tabs>
          <w:tab w:val="left" w:pos="1701"/>
        </w:tabs>
        <w:ind w:left="705" w:right="-574"/>
        <w:jc w:val="both"/>
        <w:rPr>
          <w:snapToGrid w:val="0"/>
        </w:rPr>
      </w:pPr>
    </w:p>
    <w:p w14:paraId="030FB35A" w14:textId="77777777" w:rsidR="00515B70" w:rsidRPr="00977000" w:rsidRDefault="00515B70">
      <w:pPr>
        <w:pStyle w:val="Heading2"/>
      </w:pPr>
      <w:bookmarkStart w:id="150" w:name="_Toc506971846"/>
      <w:bookmarkStart w:id="151" w:name="_Toc219017575"/>
      <w:bookmarkStart w:id="152" w:name="_Toc508203839"/>
      <w:bookmarkStart w:id="153" w:name="_Toc508290373"/>
      <w:bookmarkStart w:id="154" w:name="_Toc515637657"/>
      <w:bookmarkStart w:id="155" w:name="_Toc37839113"/>
      <w:r w:rsidRPr="00977000">
        <w:t>G-</w:t>
      </w:r>
      <w:r w:rsidR="00977000" w:rsidRPr="00977000">
        <w:t>3</w:t>
      </w:r>
      <w:r w:rsidRPr="00977000">
        <w:tab/>
        <w:t>Cost to make on domestic market</w:t>
      </w:r>
      <w:bookmarkEnd w:id="150"/>
      <w:bookmarkEnd w:id="151"/>
      <w:bookmarkEnd w:id="152"/>
      <w:bookmarkEnd w:id="153"/>
      <w:bookmarkEnd w:id="154"/>
      <w:bookmarkEnd w:id="155"/>
    </w:p>
    <w:p w14:paraId="0C602BB6" w14:textId="77777777" w:rsidR="00977000" w:rsidRDefault="00977000" w:rsidP="006C227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0799872" w14:textId="5379E34E" w:rsidR="00040263" w:rsidRPr="00B67D88" w:rsidRDefault="00B67D88" w:rsidP="006C227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 xml:space="preserve">the </w:t>
      </w:r>
      <w:r w:rsidR="007161FD">
        <w:t xml:space="preserve">review </w:t>
      </w:r>
      <w:r w:rsidR="00DF4FA8">
        <w:t>period</w:t>
      </w:r>
      <w:r w:rsidRPr="00B67D88">
        <w:t>, even if they are models not exported to Australia</w:t>
      </w:r>
      <w:r w:rsidR="00402D2E">
        <w:t>.</w:t>
      </w:r>
    </w:p>
    <w:p w14:paraId="33DA2825" w14:textId="77777777" w:rsidR="006A593A" w:rsidRDefault="006A593A" w:rsidP="006C227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5342DCB8" w14:textId="77777777" w:rsidR="005C5B3D" w:rsidRDefault="005C5B3D" w:rsidP="006C2273">
      <w:pPr>
        <w:pStyle w:val="ListParagraph"/>
        <w:numPr>
          <w:ilvl w:val="0"/>
          <w:numId w:val="53"/>
        </w:numPr>
      </w:pPr>
      <w:r>
        <w:lastRenderedPageBreak/>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471A7169" w14:textId="77777777" w:rsidR="00A2249F" w:rsidRPr="00C01F98" w:rsidRDefault="00A2249F" w:rsidP="006C2273">
      <w:pPr>
        <w:pStyle w:val="ListParagraph"/>
        <w:numPr>
          <w:ilvl w:val="0"/>
          <w:numId w:val="53"/>
        </w:numPr>
      </w:pPr>
      <w:r w:rsidRPr="00A2249F">
        <w:t xml:space="preserve">You must provide this list in electronic format using the template provided. </w:t>
      </w:r>
    </w:p>
    <w:p w14:paraId="5C7D9891" w14:textId="77777777" w:rsidR="007032AD" w:rsidRPr="004744D3" w:rsidRDefault="007032AD" w:rsidP="006C227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5952E132" w14:textId="63F8F5A9" w:rsidR="007032AD" w:rsidRDefault="007032AD" w:rsidP="006C2273">
      <w:pPr>
        <w:pStyle w:val="ListParagraph"/>
        <w:numPr>
          <w:ilvl w:val="0"/>
          <w:numId w:val="53"/>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 xml:space="preserve">the </w:t>
      </w:r>
      <w:r w:rsidR="007161FD">
        <w:t xml:space="preserve">review </w:t>
      </w:r>
      <w:r w:rsidR="00DF4FA8">
        <w:t>period</w:t>
      </w:r>
      <w:r w:rsidRPr="00E7682F">
        <w:t>.</w:t>
      </w:r>
    </w:p>
    <w:p w14:paraId="5B9611EE" w14:textId="77777777" w:rsidR="007032AD" w:rsidRPr="00C01F98" w:rsidRDefault="007032AD" w:rsidP="007032AD">
      <w:pPr>
        <w:rPr>
          <w:snapToGrid w:val="0"/>
          <w:sz w:val="22"/>
        </w:rPr>
      </w:pPr>
    </w:p>
    <w:p w14:paraId="273ABE57" w14:textId="77777777" w:rsidR="007032AD" w:rsidRDefault="007032AD" w:rsidP="006C2273">
      <w:pPr>
        <w:pStyle w:val="ListParagraph"/>
        <w:numPr>
          <w:ilvl w:val="0"/>
          <w:numId w:val="52"/>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30496791" w14:textId="77777777" w:rsidR="005F4F2F" w:rsidRDefault="005F4F2F" w:rsidP="00933556"/>
    <w:p w14:paraId="0B84605B" w14:textId="77777777" w:rsidR="007161FD" w:rsidRPr="00E312E2" w:rsidRDefault="007161FD" w:rsidP="007161FD">
      <w:pPr>
        <w:pStyle w:val="Heading2"/>
      </w:pPr>
      <w:bookmarkStart w:id="156" w:name="_Toc35013968"/>
      <w:bookmarkStart w:id="157" w:name="_Toc37161671"/>
      <w:bookmarkStart w:id="158" w:name="_Toc37839114"/>
      <w:r w:rsidRPr="009D364E">
        <w:t>G-3.A</w:t>
      </w:r>
      <w:r w:rsidRPr="009D364E">
        <w:tab/>
        <w:t xml:space="preserve">  Cost to make pulp</w:t>
      </w:r>
      <w:bookmarkEnd w:id="156"/>
      <w:bookmarkEnd w:id="157"/>
      <w:bookmarkEnd w:id="158"/>
    </w:p>
    <w:p w14:paraId="70713735" w14:textId="77777777" w:rsidR="007161FD" w:rsidRPr="009D364E" w:rsidRDefault="007161FD" w:rsidP="007161FD">
      <w:pPr>
        <w:numPr>
          <w:ilvl w:val="0"/>
          <w:numId w:val="119"/>
        </w:numPr>
        <w:contextualSpacing/>
        <w:rPr>
          <w:snapToGrid w:val="0"/>
        </w:rPr>
      </w:pPr>
      <w:r w:rsidRPr="009D364E">
        <w:rPr>
          <w:snapToGrid w:val="0"/>
        </w:rPr>
        <w:t>Complete</w:t>
      </w:r>
      <w:r w:rsidRPr="009D364E">
        <w:t xml:space="preserve"> the worksheet named "G-3.A Domestic CTM - Pulp" if you are a fully integrated producer using self-produced pulp to manufacture A4 </w:t>
      </w:r>
      <w:r>
        <w:t>c</w:t>
      </w:r>
      <w:r w:rsidRPr="009D364E">
        <w:t>opy paper. This worksheet is for reporting of your costs of converting wood chips to pulp. This spreadsheet should feed into the raw material costs to manufacture A4 copy paper (G</w:t>
      </w:r>
      <w:r w:rsidRPr="009D364E">
        <w:noBreakHyphen/>
        <w:t>3 Domestic CTM).</w:t>
      </w:r>
    </w:p>
    <w:p w14:paraId="425FD647" w14:textId="77777777" w:rsidR="007161FD" w:rsidRPr="009D364E" w:rsidRDefault="007161FD" w:rsidP="007161FD">
      <w:pPr>
        <w:numPr>
          <w:ilvl w:val="0"/>
          <w:numId w:val="53"/>
        </w:numPr>
        <w:contextualSpacing/>
      </w:pPr>
      <w:r w:rsidRPr="009D364E">
        <w:t>Raw material costs should be reported at the wood chip level in this worksheet.</w:t>
      </w:r>
    </w:p>
    <w:p w14:paraId="71AC3C87" w14:textId="77777777" w:rsidR="007161FD" w:rsidRPr="009D364E" w:rsidRDefault="007161FD" w:rsidP="007161FD">
      <w:pPr>
        <w:numPr>
          <w:ilvl w:val="0"/>
          <w:numId w:val="53"/>
        </w:numPr>
        <w:contextualSpacing/>
      </w:pPr>
      <w:r w:rsidRPr="009D364E">
        <w:t>This worksheet lists the monthly cost to make pulp used in the manufacture of domestic A4 copy paper within the review period, even if the A4 copy paper models are not exported to Australia.</w:t>
      </w:r>
    </w:p>
    <w:p w14:paraId="779B05F8" w14:textId="77777777" w:rsidR="007161FD" w:rsidRPr="009D364E" w:rsidRDefault="007161FD" w:rsidP="007161FD">
      <w:pPr>
        <w:numPr>
          <w:ilvl w:val="0"/>
          <w:numId w:val="53"/>
        </w:numPr>
        <w:contextualSpacing/>
      </w:pPr>
      <w:r w:rsidRPr="009D364E">
        <w:t xml:space="preserve">The costs must be based on actual cost of production (i.e. not standard costs or cost of goods sold) </w:t>
      </w:r>
    </w:p>
    <w:p w14:paraId="1140EFE9" w14:textId="77777777" w:rsidR="007161FD" w:rsidRPr="009D364E" w:rsidRDefault="007161FD" w:rsidP="007161FD">
      <w:pPr>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03407805" w14:textId="77777777" w:rsidR="007161FD" w:rsidRPr="009D364E" w:rsidRDefault="007161FD" w:rsidP="007161FD">
      <w:pPr>
        <w:numPr>
          <w:ilvl w:val="0"/>
          <w:numId w:val="53"/>
        </w:numPr>
        <w:contextualSpacing/>
      </w:pPr>
      <w:r w:rsidRPr="009D364E">
        <w:t>You must provide this list in electronic format using the template provided.</w:t>
      </w:r>
    </w:p>
    <w:p w14:paraId="5B48F809" w14:textId="77777777" w:rsidR="007161FD" w:rsidRPr="009D364E" w:rsidRDefault="007161FD" w:rsidP="007161FD">
      <w:pPr>
        <w:numPr>
          <w:ilvl w:val="0"/>
          <w:numId w:val="53"/>
        </w:numPr>
        <w:contextualSpacing/>
      </w:pPr>
      <w:r w:rsidRPr="009D364E">
        <w:rPr>
          <w:snapToGrid w:val="0"/>
        </w:rPr>
        <w:t>If you have used formulas to complete this worksheet, these formulas must be retained.</w:t>
      </w:r>
    </w:p>
    <w:p w14:paraId="43FCF787" w14:textId="1F601C0D" w:rsidR="002870A5" w:rsidRPr="00933556" w:rsidRDefault="007161FD" w:rsidP="00933556">
      <w:pPr>
        <w:numPr>
          <w:ilvl w:val="0"/>
          <w:numId w:val="53"/>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even if doing so means that such cost data predates the commencement of the review period.</w:t>
      </w:r>
    </w:p>
    <w:p w14:paraId="5AB0CB3C" w14:textId="77777777" w:rsidR="002870A5" w:rsidRPr="00E312E2" w:rsidRDefault="002870A5" w:rsidP="002870A5">
      <w:pPr>
        <w:ind w:left="720"/>
        <w:contextualSpacing/>
        <w:rPr>
          <w:sz w:val="22"/>
        </w:rPr>
      </w:pPr>
    </w:p>
    <w:p w14:paraId="343721C2" w14:textId="77777777" w:rsidR="007161FD" w:rsidRPr="00E312E2" w:rsidRDefault="007161FD" w:rsidP="007161FD">
      <w:pPr>
        <w:pStyle w:val="Heading2"/>
      </w:pPr>
      <w:bookmarkStart w:id="159" w:name="_Toc35013969"/>
      <w:bookmarkStart w:id="160" w:name="_Toc37161672"/>
      <w:bookmarkStart w:id="161" w:name="_Toc37839115"/>
      <w:r w:rsidRPr="009D364E">
        <w:t>G-3.B</w:t>
      </w:r>
      <w:r w:rsidRPr="009D364E">
        <w:tab/>
        <w:t xml:space="preserve">   Cost to make wood chips</w:t>
      </w:r>
      <w:bookmarkEnd w:id="159"/>
      <w:bookmarkEnd w:id="160"/>
      <w:bookmarkEnd w:id="161"/>
    </w:p>
    <w:p w14:paraId="4216E7D1" w14:textId="77777777" w:rsidR="007161FD" w:rsidRPr="009D364E" w:rsidRDefault="007161FD" w:rsidP="007161FD">
      <w:pPr>
        <w:keepNext/>
        <w:keepLines/>
        <w:numPr>
          <w:ilvl w:val="0"/>
          <w:numId w:val="120"/>
        </w:numPr>
        <w:contextualSpacing/>
        <w:rPr>
          <w:snapToGrid w:val="0"/>
        </w:rPr>
      </w:pPr>
      <w:r w:rsidRPr="009D364E">
        <w:rPr>
          <w:snapToGrid w:val="0"/>
        </w:rPr>
        <w:t>Complete</w:t>
      </w:r>
      <w:r w:rsidRPr="009D364E">
        <w:t xml:space="preserve"> the worksheet named "G-3.B Domestic CTM - Wood Chip" if you are a fully integrated producer using self-produced wood chips to manufacture A4 </w:t>
      </w:r>
      <w:r>
        <w:t>c</w:t>
      </w:r>
      <w:r w:rsidRPr="009D364E">
        <w:t>opy paper. This worksheet is for reporting of your costs of converting logs to wood chips. This spreadsheet should feed into the raw material costs to manufacture pulp (G</w:t>
      </w:r>
      <w:r w:rsidRPr="009D364E">
        <w:noBreakHyphen/>
        <w:t>3.A Domestic CTM Pulp).</w:t>
      </w:r>
    </w:p>
    <w:p w14:paraId="03C81CB0" w14:textId="77777777" w:rsidR="007161FD" w:rsidRPr="009D364E" w:rsidRDefault="007161FD" w:rsidP="007161FD">
      <w:pPr>
        <w:numPr>
          <w:ilvl w:val="0"/>
          <w:numId w:val="53"/>
        </w:numPr>
        <w:contextualSpacing/>
      </w:pPr>
      <w:r w:rsidRPr="009D364E">
        <w:t>Raw material costs should be reported at the log level in this worksheet.</w:t>
      </w:r>
    </w:p>
    <w:p w14:paraId="2F0144A9" w14:textId="77777777" w:rsidR="007161FD" w:rsidRPr="009D364E" w:rsidRDefault="007161FD" w:rsidP="007161FD">
      <w:pPr>
        <w:numPr>
          <w:ilvl w:val="0"/>
          <w:numId w:val="53"/>
        </w:numPr>
        <w:contextualSpacing/>
      </w:pPr>
      <w:r w:rsidRPr="009D364E">
        <w:t>This worksheet lists the monthly cost to make wood chips used in the manufacture of domestic A4 copy paper within the review period, even if the A4 copy paper models are not exported to Australia.</w:t>
      </w:r>
    </w:p>
    <w:p w14:paraId="5EB3CE20" w14:textId="77777777" w:rsidR="007161FD" w:rsidRPr="009D364E" w:rsidRDefault="007161FD" w:rsidP="007161FD">
      <w:pPr>
        <w:numPr>
          <w:ilvl w:val="0"/>
          <w:numId w:val="53"/>
        </w:numPr>
        <w:contextualSpacing/>
      </w:pPr>
      <w:r w:rsidRPr="009D364E">
        <w:t xml:space="preserve">The costs must be based on actual cost of production (i.e. not standard costs or cost of goods sold) </w:t>
      </w:r>
    </w:p>
    <w:p w14:paraId="32F78D73" w14:textId="77777777" w:rsidR="007161FD" w:rsidRPr="009D364E" w:rsidRDefault="007161FD" w:rsidP="007161FD">
      <w:pPr>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5DFA36DD" w14:textId="77777777" w:rsidR="007161FD" w:rsidRPr="009D364E" w:rsidRDefault="007161FD" w:rsidP="007161FD">
      <w:pPr>
        <w:numPr>
          <w:ilvl w:val="0"/>
          <w:numId w:val="53"/>
        </w:numPr>
        <w:contextualSpacing/>
      </w:pPr>
      <w:r w:rsidRPr="009D364E">
        <w:t>You must provide this list in electronic format using the template provided.</w:t>
      </w:r>
    </w:p>
    <w:p w14:paraId="63179E11" w14:textId="77777777" w:rsidR="007161FD" w:rsidRPr="009D364E" w:rsidRDefault="007161FD" w:rsidP="007161FD">
      <w:pPr>
        <w:numPr>
          <w:ilvl w:val="0"/>
          <w:numId w:val="53"/>
        </w:numPr>
        <w:contextualSpacing/>
      </w:pPr>
      <w:r w:rsidRPr="009D364E">
        <w:rPr>
          <w:snapToGrid w:val="0"/>
        </w:rPr>
        <w:t>If you have used formulas to complete this worksheet, these formulas must be retained.</w:t>
      </w:r>
    </w:p>
    <w:p w14:paraId="1C17CD97" w14:textId="77777777" w:rsidR="007161FD" w:rsidRDefault="007161FD" w:rsidP="007161FD">
      <w:pPr>
        <w:numPr>
          <w:ilvl w:val="0"/>
          <w:numId w:val="53"/>
        </w:numPr>
        <w:contextualSpacing/>
      </w:pPr>
      <w:r w:rsidRPr="009D364E">
        <w:t>If you have claimed in B-1.8 and/or D-1.7 that the date of sale is one other than the invoice date, then provide the cost for the months that all domestic sales are made within your claimed date of sale,</w:t>
      </w:r>
      <w:r w:rsidRPr="009D364E">
        <w:rPr>
          <w:snapToGrid w:val="0"/>
        </w:rPr>
        <w:t xml:space="preserve"> </w:t>
      </w:r>
      <w:r w:rsidRPr="009D364E">
        <w:t>even if doing so means that such cost data predates the commencement of the review period.</w:t>
      </w:r>
    </w:p>
    <w:p w14:paraId="4A6254B0" w14:textId="77777777" w:rsidR="002B7824" w:rsidRPr="009D364E" w:rsidRDefault="002B7824" w:rsidP="002B7824">
      <w:pPr>
        <w:ind w:left="720"/>
        <w:contextualSpacing/>
      </w:pPr>
    </w:p>
    <w:p w14:paraId="351E944F" w14:textId="77777777" w:rsidR="00A53F60" w:rsidRPr="00C01F98" w:rsidRDefault="00977000">
      <w:pPr>
        <w:pStyle w:val="Heading2"/>
      </w:pPr>
      <w:bookmarkStart w:id="162" w:name="_Toc37839116"/>
      <w:r w:rsidRPr="00C01F98">
        <w:lastRenderedPageBreak/>
        <w:t>G-4</w:t>
      </w:r>
      <w:r w:rsidRPr="00C01F98">
        <w:tab/>
      </w:r>
      <w:r w:rsidR="00594263">
        <w:t xml:space="preserve">Selling, </w:t>
      </w:r>
      <w:r w:rsidR="00813610">
        <w:t>General &amp;</w:t>
      </w:r>
      <w:r w:rsidR="00594263">
        <w:t xml:space="preserve"> Administration expenses</w:t>
      </w:r>
      <w:bookmarkEnd w:id="162"/>
    </w:p>
    <w:p w14:paraId="712C5D62"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4E076BC4" w14:textId="05E0AB17" w:rsidR="007D5DC0" w:rsidRDefault="007D5DC0" w:rsidP="006C2273">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 xml:space="preserve">the </w:t>
      </w:r>
      <w:r w:rsidR="007161FD">
        <w:t xml:space="preserve">review </w:t>
      </w:r>
      <w:r w:rsidR="00DF4FA8">
        <w:t>period</w:t>
      </w:r>
      <w:r>
        <w:t>.</w:t>
      </w:r>
    </w:p>
    <w:p w14:paraId="0DBE1F17" w14:textId="77777777" w:rsidR="00A2249F" w:rsidRPr="00A2249F" w:rsidRDefault="00A2249F" w:rsidP="006C2273">
      <w:pPr>
        <w:pStyle w:val="ListParagraph"/>
        <w:numPr>
          <w:ilvl w:val="0"/>
          <w:numId w:val="54"/>
        </w:numPr>
      </w:pPr>
      <w:r w:rsidRPr="003735F5">
        <w:t>You must provide this list in electronic format</w:t>
      </w:r>
      <w:r>
        <w:t xml:space="preserve"> using the template provided</w:t>
      </w:r>
      <w:r w:rsidRPr="003735F5">
        <w:t xml:space="preserve">. </w:t>
      </w:r>
    </w:p>
    <w:p w14:paraId="51BB6383" w14:textId="77777777" w:rsidR="007032AD" w:rsidRPr="007032AD" w:rsidRDefault="007032AD" w:rsidP="006C2273">
      <w:pPr>
        <w:pStyle w:val="ListParagraph"/>
        <w:numPr>
          <w:ilvl w:val="0"/>
          <w:numId w:val="54"/>
        </w:numPr>
      </w:pPr>
      <w:r w:rsidRPr="007032AD">
        <w:t xml:space="preserve">If you have used formulas to complete this worksheet, these formulas must be retained. </w:t>
      </w:r>
    </w:p>
    <w:p w14:paraId="1CE56E3C" w14:textId="77777777" w:rsidR="007032AD" w:rsidRDefault="007032AD" w:rsidP="007032AD"/>
    <w:p w14:paraId="28C2BEE0"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5221715D" w14:textId="77777777" w:rsidR="007D5DC0" w:rsidRDefault="007D5DC0" w:rsidP="006C2273">
      <w:pPr>
        <w:pStyle w:val="ListParagraph"/>
        <w:numPr>
          <w:ilvl w:val="0"/>
          <w:numId w:val="54"/>
        </w:numPr>
      </w:pPr>
      <w:r>
        <w:t>This worksheet calculates the unit domestic SG&amp;A</w:t>
      </w:r>
      <w:r w:rsidR="00793732">
        <w:t xml:space="preserve"> for each MCC</w:t>
      </w:r>
      <w:r w:rsidR="00803B59">
        <w:t>.</w:t>
      </w:r>
    </w:p>
    <w:p w14:paraId="6806DC64" w14:textId="77777777" w:rsidR="007D5DC0" w:rsidRPr="00A2249F" w:rsidRDefault="007D5DC0" w:rsidP="006C2273">
      <w:pPr>
        <w:pStyle w:val="ListParagraph"/>
        <w:numPr>
          <w:ilvl w:val="0"/>
          <w:numId w:val="54"/>
        </w:numPr>
      </w:pPr>
      <w:r w:rsidRPr="003735F5">
        <w:t>You must provide this list in electronic format</w:t>
      </w:r>
      <w:r>
        <w:t xml:space="preserve"> using the template provided</w:t>
      </w:r>
      <w:r w:rsidRPr="003735F5">
        <w:t xml:space="preserve">. </w:t>
      </w:r>
    </w:p>
    <w:p w14:paraId="6A41DFD6" w14:textId="77777777" w:rsidR="007D5DC0" w:rsidRDefault="00554A3A" w:rsidP="006C2273">
      <w:pPr>
        <w:pStyle w:val="ListParagraph"/>
        <w:numPr>
          <w:ilvl w:val="0"/>
          <w:numId w:val="54"/>
        </w:numPr>
      </w:pPr>
      <w:r>
        <w:t>Please use the formulas provided</w:t>
      </w:r>
      <w:r w:rsidR="007D5DC0" w:rsidRPr="007032AD">
        <w:t xml:space="preserve">. </w:t>
      </w:r>
    </w:p>
    <w:p w14:paraId="7C350A14" w14:textId="77777777" w:rsidR="004136BD" w:rsidRDefault="004136BD" w:rsidP="00A53F60">
      <w:pPr>
        <w:rPr>
          <w:highlight w:val="yellow"/>
        </w:rPr>
      </w:pPr>
    </w:p>
    <w:p w14:paraId="19D08C57" w14:textId="77777777" w:rsidR="00397F45" w:rsidRPr="00397F45" w:rsidRDefault="00515B70" w:rsidP="00397F45">
      <w:pPr>
        <w:pStyle w:val="Heading2"/>
      </w:pPr>
      <w:bookmarkStart w:id="163" w:name="_Toc506971847"/>
      <w:bookmarkStart w:id="164" w:name="_Toc219017576"/>
      <w:bookmarkStart w:id="165" w:name="_Toc508203840"/>
      <w:bookmarkStart w:id="166" w:name="_Toc508290374"/>
      <w:bookmarkStart w:id="167" w:name="_Toc515637658"/>
      <w:bookmarkStart w:id="168" w:name="_Toc37839117"/>
      <w:r>
        <w:t>G-5</w:t>
      </w:r>
      <w:r>
        <w:tab/>
        <w:t xml:space="preserve">Cost to make </w:t>
      </w:r>
      <w:r w:rsidR="00977000">
        <w:t xml:space="preserve">the </w:t>
      </w:r>
      <w:r>
        <w:t>goods exported to Australia</w:t>
      </w:r>
      <w:bookmarkEnd w:id="163"/>
      <w:bookmarkEnd w:id="164"/>
      <w:bookmarkEnd w:id="165"/>
      <w:bookmarkEnd w:id="166"/>
      <w:bookmarkEnd w:id="167"/>
      <w:bookmarkEnd w:id="168"/>
    </w:p>
    <w:p w14:paraId="70A4AECF" w14:textId="77777777" w:rsidR="00B87198" w:rsidRPr="00F253E2" w:rsidRDefault="00977000" w:rsidP="006C227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78D326CB" w14:textId="52A225DC"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 xml:space="preserve">the </w:t>
      </w:r>
      <w:r w:rsidR="007161FD">
        <w:t xml:space="preserve">review </w:t>
      </w:r>
      <w:r w:rsidR="00DF4FA8">
        <w:t>period</w:t>
      </w:r>
      <w:r w:rsidRPr="00B64E36">
        <w:t xml:space="preserve">. </w:t>
      </w:r>
    </w:p>
    <w:p w14:paraId="578433A7"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05BE7BE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77A394B8"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598D4E34"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1CFE085E" w14:textId="20669A43"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 xml:space="preserve">the </w:t>
      </w:r>
      <w:r w:rsidR="007161FD">
        <w:t xml:space="preserve">review </w:t>
      </w:r>
      <w:r w:rsidR="00DF4FA8">
        <w:t>period</w:t>
      </w:r>
      <w:r w:rsidRPr="00B64E36">
        <w:t>.</w:t>
      </w:r>
    </w:p>
    <w:p w14:paraId="5893D211" w14:textId="77777777" w:rsidR="007032AD" w:rsidRDefault="007032AD" w:rsidP="007032AD">
      <w:pPr>
        <w:rPr>
          <w:snapToGrid w:val="0"/>
        </w:rPr>
      </w:pPr>
    </w:p>
    <w:p w14:paraId="39EEC0CD" w14:textId="77777777" w:rsidR="007032AD" w:rsidRDefault="007032AD" w:rsidP="006C2273">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5AEB8953" w14:textId="1918D2E4" w:rsidR="002870A5" w:rsidRDefault="002870A5" w:rsidP="002870A5"/>
    <w:p w14:paraId="6EB9D7AF" w14:textId="77777777" w:rsidR="007161FD" w:rsidRPr="00E312E2" w:rsidRDefault="007161FD" w:rsidP="007161FD">
      <w:pPr>
        <w:pStyle w:val="Heading2"/>
      </w:pPr>
      <w:bookmarkStart w:id="169" w:name="_Toc35013972"/>
      <w:bookmarkStart w:id="170" w:name="_Toc37161675"/>
      <w:bookmarkStart w:id="171" w:name="_Toc37839118"/>
      <w:r w:rsidRPr="009D364E">
        <w:t>G-5.A</w:t>
      </w:r>
      <w:r w:rsidRPr="009D364E">
        <w:tab/>
        <w:t xml:space="preserve">  Cost to make pulp</w:t>
      </w:r>
      <w:bookmarkEnd w:id="169"/>
      <w:bookmarkEnd w:id="170"/>
      <w:bookmarkEnd w:id="171"/>
    </w:p>
    <w:p w14:paraId="6A9448DC" w14:textId="529FE0DF" w:rsidR="007161FD" w:rsidRPr="00442BE6" w:rsidRDefault="007161FD" w:rsidP="00442BE6">
      <w:pPr>
        <w:pStyle w:val="ListParagraph"/>
        <w:numPr>
          <w:ilvl w:val="0"/>
          <w:numId w:val="121"/>
        </w:numPr>
      </w:pPr>
      <w:r w:rsidRPr="00442BE6">
        <w:rPr>
          <w:snapToGrid w:val="0"/>
        </w:rPr>
        <w:t>Complete</w:t>
      </w:r>
      <w:r w:rsidRPr="009D364E">
        <w:t xml:space="preserve"> the worksheet named "G-5.A Australian CTM - Pulp" if you are a fully integrated producer using self-produced pulp to manufacture A4 copy paper. This worksheet is for reporting of your costs of converting wood chips to pulp. This spreadsheet should feed into the raw material costs to manufacture A4 copy paper</w:t>
      </w:r>
      <w:r w:rsidR="00442BE6">
        <w:t xml:space="preserve"> (G.5 Australian</w:t>
      </w:r>
      <w:r w:rsidR="00442BE6" w:rsidRPr="00442BE6">
        <w:t xml:space="preserve"> CTM).</w:t>
      </w:r>
    </w:p>
    <w:p w14:paraId="55BC1C87" w14:textId="77777777" w:rsidR="007161FD" w:rsidRPr="009D364E" w:rsidRDefault="007161FD" w:rsidP="007161FD">
      <w:pPr>
        <w:keepNext/>
        <w:keepLines/>
        <w:numPr>
          <w:ilvl w:val="0"/>
          <w:numId w:val="53"/>
        </w:numPr>
        <w:contextualSpacing/>
      </w:pPr>
      <w:r w:rsidRPr="009D364E">
        <w:t>Raw material costs should be reported at the wood chip level in this worksheet.</w:t>
      </w:r>
    </w:p>
    <w:p w14:paraId="2C9F4382" w14:textId="77777777" w:rsidR="007161FD" w:rsidRPr="009D364E" w:rsidRDefault="007161FD" w:rsidP="007161FD">
      <w:pPr>
        <w:keepNext/>
        <w:keepLines/>
        <w:numPr>
          <w:ilvl w:val="0"/>
          <w:numId w:val="53"/>
        </w:numPr>
        <w:contextualSpacing/>
      </w:pPr>
      <w:r w:rsidRPr="009D364E">
        <w:t xml:space="preserve">This worksheet lists the monthly cost to make pulp used in the manufacture of Australian exported A4 copy paper within the review period. </w:t>
      </w:r>
    </w:p>
    <w:p w14:paraId="74ED8B3E" w14:textId="77777777" w:rsidR="007161FD" w:rsidRPr="009D364E" w:rsidRDefault="007161FD" w:rsidP="007161FD">
      <w:pPr>
        <w:keepNext/>
        <w:keepLines/>
        <w:numPr>
          <w:ilvl w:val="0"/>
          <w:numId w:val="53"/>
        </w:numPr>
        <w:contextualSpacing/>
      </w:pPr>
      <w:r w:rsidRPr="009D364E">
        <w:t>The costs must be based on actual cost of production (i.e. not standard costs or cost of goods sold).</w:t>
      </w:r>
    </w:p>
    <w:p w14:paraId="5803D27E" w14:textId="77777777" w:rsidR="007161FD" w:rsidRPr="009D364E" w:rsidRDefault="007161FD" w:rsidP="007161FD">
      <w:pPr>
        <w:keepNext/>
        <w:keepLines/>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25AF071D" w14:textId="77777777" w:rsidR="007161FD" w:rsidRPr="009D364E" w:rsidRDefault="007161FD" w:rsidP="007161FD">
      <w:pPr>
        <w:numPr>
          <w:ilvl w:val="0"/>
          <w:numId w:val="53"/>
        </w:numPr>
        <w:contextualSpacing/>
      </w:pPr>
      <w:r w:rsidRPr="009D364E">
        <w:t>You must provide this list in electronic format using the template provided.</w:t>
      </w:r>
    </w:p>
    <w:p w14:paraId="46B0A71F" w14:textId="77777777" w:rsidR="007161FD" w:rsidRPr="009D364E" w:rsidRDefault="007161FD" w:rsidP="007161FD">
      <w:pPr>
        <w:numPr>
          <w:ilvl w:val="0"/>
          <w:numId w:val="53"/>
        </w:numPr>
        <w:contextualSpacing/>
      </w:pPr>
      <w:r w:rsidRPr="009D364E">
        <w:rPr>
          <w:snapToGrid w:val="0"/>
        </w:rPr>
        <w:t>If you have used formulas to complete this worksheet, these formulas must be retained.</w:t>
      </w:r>
    </w:p>
    <w:p w14:paraId="020823F6" w14:textId="77777777" w:rsidR="007161FD" w:rsidRPr="009D364E" w:rsidRDefault="007161FD" w:rsidP="007161FD">
      <w:pPr>
        <w:numPr>
          <w:ilvl w:val="0"/>
          <w:numId w:val="53"/>
        </w:numPr>
        <w:contextualSpacing/>
      </w:pPr>
      <w:r w:rsidRPr="009D364E">
        <w:t>If you have claimed in B-1.8 and/or D-1.7 that the date of sale is one other than the invoice date, then provide the cost for the quarters that all domestic sales are made within your claimed date of sale,</w:t>
      </w:r>
      <w:r w:rsidRPr="009D364E">
        <w:rPr>
          <w:snapToGrid w:val="0"/>
        </w:rPr>
        <w:t xml:space="preserve"> </w:t>
      </w:r>
      <w:r w:rsidRPr="009D364E">
        <w:t>even if doing so means that such cost data predates the commencement of the review period.</w:t>
      </w:r>
    </w:p>
    <w:p w14:paraId="0D5843BA" w14:textId="77777777" w:rsidR="007161FD" w:rsidRPr="00E312E2" w:rsidRDefault="007161FD" w:rsidP="007161FD"/>
    <w:p w14:paraId="0E2AE242" w14:textId="77777777" w:rsidR="007161FD" w:rsidRPr="00E312E2" w:rsidRDefault="007161FD" w:rsidP="007161FD">
      <w:pPr>
        <w:pStyle w:val="Heading2"/>
      </w:pPr>
      <w:bookmarkStart w:id="172" w:name="_Toc35013973"/>
      <w:bookmarkStart w:id="173" w:name="_Toc37161676"/>
      <w:bookmarkStart w:id="174" w:name="_Toc37839119"/>
      <w:r w:rsidRPr="009D364E">
        <w:t>G-5.B</w:t>
      </w:r>
      <w:r w:rsidRPr="009D364E">
        <w:tab/>
        <w:t xml:space="preserve">  Cost to make wood chips</w:t>
      </w:r>
      <w:bookmarkEnd w:id="172"/>
      <w:bookmarkEnd w:id="173"/>
      <w:bookmarkEnd w:id="174"/>
    </w:p>
    <w:p w14:paraId="1E36C47D" w14:textId="553917E3" w:rsidR="007161FD" w:rsidRPr="009D364E" w:rsidRDefault="007161FD" w:rsidP="007161FD">
      <w:pPr>
        <w:numPr>
          <w:ilvl w:val="0"/>
          <w:numId w:val="122"/>
        </w:numPr>
        <w:contextualSpacing/>
        <w:rPr>
          <w:snapToGrid w:val="0"/>
        </w:rPr>
      </w:pPr>
      <w:r w:rsidRPr="009D364E">
        <w:rPr>
          <w:snapToGrid w:val="0"/>
        </w:rPr>
        <w:t>Complete</w:t>
      </w:r>
      <w:r w:rsidRPr="009D364E">
        <w:t xml:space="preserve"> the worksheet named "G-5.B Australian CTM </w:t>
      </w:r>
      <w:r>
        <w:t>–</w:t>
      </w:r>
      <w:r w:rsidRPr="009D364E">
        <w:t xml:space="preserve"> Wood</w:t>
      </w:r>
      <w:r>
        <w:t xml:space="preserve"> </w:t>
      </w:r>
      <w:r w:rsidRPr="009D364E">
        <w:t>Chip" if you are a fully integrated producer using self-produced wood chips to manufacture A4 Copy paper. This worksheet is for reporting of your costs of converting logs to wood chip. This spreadsheet should feed into the raw material costs to manufacture pulp</w:t>
      </w:r>
      <w:r w:rsidR="00442BE6">
        <w:t xml:space="preserve"> (G-5.A Australian CTM – Pulp). </w:t>
      </w:r>
    </w:p>
    <w:p w14:paraId="361C9FF7" w14:textId="77777777" w:rsidR="007161FD" w:rsidRPr="009D364E" w:rsidRDefault="007161FD" w:rsidP="007161FD">
      <w:pPr>
        <w:numPr>
          <w:ilvl w:val="0"/>
          <w:numId w:val="53"/>
        </w:numPr>
        <w:contextualSpacing/>
      </w:pPr>
      <w:r w:rsidRPr="009D364E">
        <w:lastRenderedPageBreak/>
        <w:t>Raw material costs should be reported at the log level in this worksheet.</w:t>
      </w:r>
    </w:p>
    <w:p w14:paraId="0331952F" w14:textId="77777777" w:rsidR="007161FD" w:rsidRPr="009D364E" w:rsidRDefault="007161FD" w:rsidP="007161FD">
      <w:pPr>
        <w:numPr>
          <w:ilvl w:val="0"/>
          <w:numId w:val="53"/>
        </w:numPr>
        <w:contextualSpacing/>
      </w:pPr>
      <w:r w:rsidRPr="009D364E">
        <w:t>This worksheet lists the monthly cost to make wood chips used in the manufacture of A4 copy paper exported to Australia within the review period.</w:t>
      </w:r>
    </w:p>
    <w:p w14:paraId="2034E65F" w14:textId="77777777" w:rsidR="007161FD" w:rsidRPr="009D364E" w:rsidRDefault="007161FD" w:rsidP="007161FD">
      <w:pPr>
        <w:numPr>
          <w:ilvl w:val="0"/>
          <w:numId w:val="53"/>
        </w:numPr>
        <w:contextualSpacing/>
      </w:pPr>
      <w:r w:rsidRPr="009D364E">
        <w:t>The costs must be based on actual cost of production (i.e. not standard costs or cost of goods sold).</w:t>
      </w:r>
    </w:p>
    <w:p w14:paraId="28768A21" w14:textId="77777777" w:rsidR="007161FD" w:rsidRPr="009D364E" w:rsidRDefault="007161FD" w:rsidP="007161FD">
      <w:pPr>
        <w:numPr>
          <w:ilvl w:val="0"/>
          <w:numId w:val="53"/>
        </w:numPr>
        <w:contextualSpacing/>
      </w:pPr>
      <w:r w:rsidRPr="009D364E">
        <w:t>If any imputation tax (e.g., value-added tax) is payable on the purchase of goods or services to manufacture like goods, report the costs excluding the imputation tax. All other taxes payable (e.g., import duty) must be included as ‘other costs’ if not already included, e.g., under material costs.</w:t>
      </w:r>
    </w:p>
    <w:p w14:paraId="669DE6A2" w14:textId="77777777" w:rsidR="007161FD" w:rsidRPr="009D364E" w:rsidRDefault="007161FD" w:rsidP="007161FD">
      <w:pPr>
        <w:numPr>
          <w:ilvl w:val="0"/>
          <w:numId w:val="53"/>
        </w:numPr>
        <w:contextualSpacing/>
      </w:pPr>
      <w:r w:rsidRPr="009D364E">
        <w:t>You must provide this list in electronic format using the template provided.</w:t>
      </w:r>
    </w:p>
    <w:p w14:paraId="52A5BC1A" w14:textId="77777777" w:rsidR="007161FD" w:rsidRPr="009D364E" w:rsidRDefault="007161FD" w:rsidP="007161FD">
      <w:pPr>
        <w:numPr>
          <w:ilvl w:val="0"/>
          <w:numId w:val="53"/>
        </w:numPr>
        <w:contextualSpacing/>
      </w:pPr>
      <w:r w:rsidRPr="009D364E">
        <w:rPr>
          <w:snapToGrid w:val="0"/>
        </w:rPr>
        <w:t>If you have used formulas to complete this worksheet, these formulas must be retained.</w:t>
      </w:r>
    </w:p>
    <w:p w14:paraId="3B2E16D3" w14:textId="77777777" w:rsidR="007161FD" w:rsidRPr="009D364E" w:rsidRDefault="007161FD" w:rsidP="007161FD">
      <w:pPr>
        <w:numPr>
          <w:ilvl w:val="0"/>
          <w:numId w:val="53"/>
        </w:numPr>
        <w:contextualSpacing/>
      </w:pPr>
      <w:r w:rsidRPr="009D364E">
        <w:t>If you have claimed in B-1.8 and/or D-1.7 that the date of sale is one other than the invoice date, then provide the cost for the quarters that all domestic sales are made within your claimed date of sale,</w:t>
      </w:r>
      <w:r w:rsidRPr="009D364E">
        <w:rPr>
          <w:snapToGrid w:val="0"/>
        </w:rPr>
        <w:t xml:space="preserve"> </w:t>
      </w:r>
      <w:r w:rsidRPr="009D364E">
        <w:t>even if doing so means that such cost data predates the commencement of the review period.</w:t>
      </w:r>
    </w:p>
    <w:p w14:paraId="17673E29" w14:textId="77777777" w:rsidR="00C46A09" w:rsidRDefault="00C46A09">
      <w:pPr>
        <w:widowControl w:val="0"/>
        <w:ind w:right="-745"/>
        <w:jc w:val="both"/>
        <w:rPr>
          <w:snapToGrid w:val="0"/>
        </w:rPr>
      </w:pPr>
    </w:p>
    <w:p w14:paraId="6EC85B85" w14:textId="77777777" w:rsidR="00BE5C16" w:rsidRDefault="00397F45" w:rsidP="00E1340D">
      <w:pPr>
        <w:pStyle w:val="Heading2"/>
      </w:pPr>
      <w:bookmarkStart w:id="175" w:name="_Toc219017577"/>
      <w:bookmarkStart w:id="176" w:name="_Toc508203841"/>
      <w:bookmarkStart w:id="177" w:name="_Toc508290375"/>
      <w:bookmarkStart w:id="178" w:name="_Toc515637659"/>
      <w:bookmarkStart w:id="179" w:name="_Toc37839120"/>
      <w:r>
        <w:t>G-6</w:t>
      </w:r>
      <w:r w:rsidR="00515B70">
        <w:tab/>
      </w:r>
      <w:r w:rsidR="00977000">
        <w:t>Cost allocation methodology</w:t>
      </w:r>
      <w:bookmarkEnd w:id="179"/>
    </w:p>
    <w:p w14:paraId="176BF91A" w14:textId="1D5AED72"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G-3 domestic </w:t>
      </w:r>
      <w:r w:rsidR="00360FB1">
        <w:rPr>
          <w:snapToGrid w:val="0"/>
        </w:rPr>
        <w:t>CTM</w:t>
      </w:r>
      <w:r>
        <w:rPr>
          <w:snapToGrid w:val="0"/>
        </w:rPr>
        <w:t xml:space="preserve"> </w:t>
      </w:r>
      <w:r w:rsidR="00360FB1">
        <w:rPr>
          <w:snapToGrid w:val="0"/>
        </w:rPr>
        <w:t>and G-5 Australian CTM for:</w:t>
      </w:r>
    </w:p>
    <w:p w14:paraId="2440109F" w14:textId="77777777" w:rsidR="00360FB1" w:rsidRDefault="00360FB1" w:rsidP="00216EE1">
      <w:pPr>
        <w:pStyle w:val="ListParagraph"/>
        <w:numPr>
          <w:ilvl w:val="1"/>
          <w:numId w:val="19"/>
        </w:numPr>
        <w:rPr>
          <w:snapToGrid w:val="0"/>
        </w:rPr>
      </w:pPr>
      <w:r>
        <w:rPr>
          <w:snapToGrid w:val="0"/>
        </w:rPr>
        <w:t>Raw materials</w:t>
      </w:r>
    </w:p>
    <w:p w14:paraId="48CA63C0" w14:textId="77777777" w:rsidR="00360FB1" w:rsidRDefault="00360FB1" w:rsidP="00216EE1">
      <w:pPr>
        <w:pStyle w:val="ListParagraph"/>
        <w:numPr>
          <w:ilvl w:val="1"/>
          <w:numId w:val="19"/>
        </w:numPr>
        <w:rPr>
          <w:snapToGrid w:val="0"/>
        </w:rPr>
      </w:pPr>
      <w:r>
        <w:rPr>
          <w:snapToGrid w:val="0"/>
        </w:rPr>
        <w:t>Labour</w:t>
      </w:r>
    </w:p>
    <w:p w14:paraId="17619B3D" w14:textId="77777777" w:rsidR="00360FB1" w:rsidRDefault="00360FB1" w:rsidP="00216EE1">
      <w:pPr>
        <w:pStyle w:val="ListParagraph"/>
        <w:numPr>
          <w:ilvl w:val="1"/>
          <w:numId w:val="19"/>
        </w:numPr>
        <w:rPr>
          <w:snapToGrid w:val="0"/>
        </w:rPr>
      </w:pPr>
      <w:r>
        <w:rPr>
          <w:snapToGrid w:val="0"/>
        </w:rPr>
        <w:t>Manufacturing overheads</w:t>
      </w:r>
    </w:p>
    <w:p w14:paraId="168D2883" w14:textId="77777777" w:rsidR="00E90D2D" w:rsidRPr="00977000" w:rsidRDefault="00E90D2D" w:rsidP="00C01F98">
      <w:pPr>
        <w:pStyle w:val="ListParagraph"/>
        <w:ind w:left="1080"/>
        <w:rPr>
          <w:snapToGrid w:val="0"/>
        </w:rPr>
      </w:pPr>
    </w:p>
    <w:p w14:paraId="4057E9A7" w14:textId="6178C441" w:rsidR="00E90D2D" w:rsidRPr="002870A5"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 xml:space="preserve">the </w:t>
      </w:r>
      <w:r w:rsidR="007161FD">
        <w:rPr>
          <w:snapToGrid w:val="0"/>
        </w:rPr>
        <w:t xml:space="preserve">review </w:t>
      </w:r>
      <w:r w:rsidR="00DF4FA8">
        <w:rPr>
          <w:snapToGrid w:val="0"/>
        </w:rPr>
        <w:t>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07AB9120" w14:textId="77777777" w:rsidR="00BE5C16" w:rsidRDefault="00BE5C16" w:rsidP="00933556"/>
    <w:p w14:paraId="5BEB29DA" w14:textId="62DA2861" w:rsidR="00515B70" w:rsidRDefault="00BE5C16" w:rsidP="00E1340D">
      <w:pPr>
        <w:pStyle w:val="Heading2"/>
      </w:pPr>
      <w:bookmarkStart w:id="180" w:name="_Toc37839121"/>
      <w:r>
        <w:t xml:space="preserve">G-7 </w:t>
      </w:r>
      <w:r w:rsidR="0014670C">
        <w:t xml:space="preserve">      </w:t>
      </w:r>
      <w:r w:rsidR="00515B70">
        <w:t>Major raw material costs</w:t>
      </w:r>
      <w:bookmarkEnd w:id="175"/>
      <w:bookmarkEnd w:id="176"/>
      <w:bookmarkEnd w:id="177"/>
      <w:bookmarkEnd w:id="178"/>
      <w:bookmarkEnd w:id="180"/>
    </w:p>
    <w:p w14:paraId="78889910" w14:textId="77777777" w:rsidR="007161FD" w:rsidRPr="009D364E" w:rsidRDefault="007161FD" w:rsidP="007161FD">
      <w:pPr>
        <w:numPr>
          <w:ilvl w:val="0"/>
          <w:numId w:val="21"/>
        </w:numPr>
        <w:contextualSpacing/>
        <w:rPr>
          <w:snapToGrid w:val="0"/>
        </w:rPr>
      </w:pPr>
      <w:r w:rsidRPr="009D364E">
        <w:rPr>
          <w:snapToGrid w:val="0"/>
        </w:rPr>
        <w:t>For each major raw material (pulp, wood chips</w:t>
      </w:r>
      <w:r w:rsidRPr="009D364E">
        <w:t xml:space="preserve"> or </w:t>
      </w:r>
      <w:r w:rsidRPr="009D364E">
        <w:rPr>
          <w:snapToGrid w:val="0"/>
        </w:rPr>
        <w:t xml:space="preserve">logs) which individually account for </w:t>
      </w:r>
      <w:r w:rsidRPr="009D364E">
        <w:rPr>
          <w:snapToGrid w:val="0"/>
          <w:u w:val="single"/>
        </w:rPr>
        <w:t>10% or more</w:t>
      </w:r>
      <w:r w:rsidRPr="009D364E">
        <w:rPr>
          <w:snapToGrid w:val="0"/>
        </w:rPr>
        <w:t xml:space="preserve"> of the total cost to make, complete the worksheet named “G-7 Raw material purchases”.</w:t>
      </w:r>
    </w:p>
    <w:p w14:paraId="2B64F89E" w14:textId="77777777" w:rsidR="007161FD" w:rsidRPr="009D364E" w:rsidRDefault="007161FD" w:rsidP="007161FD">
      <w:pPr>
        <w:numPr>
          <w:ilvl w:val="0"/>
          <w:numId w:val="26"/>
        </w:numPr>
        <w:contextualSpacing/>
      </w:pPr>
      <w:r w:rsidRPr="009D364E">
        <w:t>This worksheet lists all raw material purchases (i.e. transaction by transaction) purchased by your company within the review period.</w:t>
      </w:r>
    </w:p>
    <w:p w14:paraId="5BA29E56" w14:textId="77777777" w:rsidR="007161FD" w:rsidRPr="009D364E" w:rsidRDefault="007161FD" w:rsidP="007161FD">
      <w:pPr>
        <w:numPr>
          <w:ilvl w:val="0"/>
          <w:numId w:val="26"/>
        </w:numPr>
        <w:contextualSpacing/>
      </w:pPr>
      <w:r w:rsidRPr="009D364E">
        <w:t>You must provide this list in electronic format using the template provided.</w:t>
      </w:r>
    </w:p>
    <w:p w14:paraId="08A13A63" w14:textId="77777777" w:rsidR="007161FD" w:rsidRPr="009D364E" w:rsidRDefault="007161FD" w:rsidP="007161FD">
      <w:pPr>
        <w:numPr>
          <w:ilvl w:val="0"/>
          <w:numId w:val="26"/>
        </w:numPr>
        <w:contextualSpacing/>
      </w:pPr>
      <w:r w:rsidRPr="009D364E">
        <w:rPr>
          <w:snapToGrid w:val="0"/>
        </w:rPr>
        <w:t>If you have used formulas to complete this worksheet, these formulas must be retained.</w:t>
      </w:r>
    </w:p>
    <w:p w14:paraId="2C49A615" w14:textId="77777777" w:rsidR="007161FD" w:rsidRPr="009D364E" w:rsidRDefault="007161FD" w:rsidP="007161FD">
      <w:pPr>
        <w:ind w:left="720"/>
        <w:contextualSpacing/>
        <w:rPr>
          <w:snapToGrid w:val="0"/>
        </w:rPr>
      </w:pPr>
    </w:p>
    <w:p w14:paraId="20753D5C" w14:textId="77777777" w:rsidR="007161FD" w:rsidRDefault="007161FD" w:rsidP="007161FD">
      <w:pPr>
        <w:numPr>
          <w:ilvl w:val="0"/>
          <w:numId w:val="21"/>
        </w:numPr>
        <w:ind w:left="417"/>
        <w:contextualSpacing/>
        <w:rPr>
          <w:snapToGrid w:val="0"/>
        </w:rPr>
      </w:pPr>
      <w:r w:rsidRPr="009D364E">
        <w:t>P</w:t>
      </w:r>
      <w:r w:rsidRPr="009D364E">
        <w:rPr>
          <w:snapToGrid w:val="0"/>
        </w:rPr>
        <w:t>rovide a table listing the source of the data for each column of the “G-7 Raw material purchases” listing.</w:t>
      </w:r>
    </w:p>
    <w:p w14:paraId="4CBFC212" w14:textId="77777777" w:rsidR="007161FD" w:rsidRDefault="007161FD" w:rsidP="007161FD">
      <w:pPr>
        <w:ind w:left="417"/>
        <w:contextualSpacing/>
        <w:rPr>
          <w:snapToGrid w:val="0"/>
        </w:rPr>
      </w:pPr>
    </w:p>
    <w:p w14:paraId="73850999" w14:textId="77777777" w:rsidR="007161FD" w:rsidRPr="009D364E" w:rsidRDefault="007161FD" w:rsidP="007161FD">
      <w:pPr>
        <w:numPr>
          <w:ilvl w:val="0"/>
          <w:numId w:val="21"/>
        </w:numPr>
        <w:ind w:left="417"/>
        <w:contextualSpacing/>
        <w:rPr>
          <w:snapToGrid w:val="0"/>
        </w:rPr>
      </w:pPr>
      <w:r w:rsidRPr="009D364E">
        <w:rPr>
          <w:snapToGrid w:val="0"/>
        </w:rPr>
        <w:t>For each raw material:</w:t>
      </w:r>
    </w:p>
    <w:p w14:paraId="51CE2359" w14:textId="77777777" w:rsidR="007161FD" w:rsidRPr="009D364E" w:rsidRDefault="007161FD" w:rsidP="007161FD">
      <w:pPr>
        <w:keepNext/>
        <w:keepLines/>
        <w:numPr>
          <w:ilvl w:val="1"/>
          <w:numId w:val="21"/>
        </w:numPr>
        <w:ind w:left="1097" w:hanging="357"/>
        <w:contextualSpacing/>
        <w:rPr>
          <w:snapToGrid w:val="0"/>
        </w:rPr>
      </w:pPr>
      <w:r w:rsidRPr="009D364E">
        <w:t>Select the two largest invoices by value and provide the commercial invoice and proof of payment.</w:t>
      </w:r>
    </w:p>
    <w:p w14:paraId="6C2EF568" w14:textId="77777777" w:rsidR="007161FD" w:rsidRPr="009D364E" w:rsidRDefault="007161FD" w:rsidP="007161FD">
      <w:pPr>
        <w:keepNext/>
        <w:keepLines/>
        <w:numPr>
          <w:ilvl w:val="1"/>
          <w:numId w:val="21"/>
        </w:numPr>
        <w:ind w:left="1097" w:hanging="357"/>
        <w:contextualSpacing/>
        <w:rPr>
          <w:snapToGrid w:val="0"/>
        </w:rPr>
      </w:pPr>
      <w:r w:rsidRPr="009D364E">
        <w:rPr>
          <w:snapToGrid w:val="0"/>
        </w:rPr>
        <w:t>Reconcile the total value listed in “G-7 Raw material purchases” listing to relevant purchase ledgers or trial balances in your accounting system. Provide copies of all documents used to demonstrate the reconciliation.</w:t>
      </w:r>
    </w:p>
    <w:p w14:paraId="60897C15" w14:textId="77777777" w:rsidR="007161FD" w:rsidRPr="009D364E" w:rsidRDefault="007161FD" w:rsidP="007161FD"/>
    <w:p w14:paraId="156A21A6" w14:textId="77777777" w:rsidR="007161FD" w:rsidRPr="009D364E" w:rsidRDefault="007161FD" w:rsidP="007161FD">
      <w:pPr>
        <w:numPr>
          <w:ilvl w:val="0"/>
          <w:numId w:val="21"/>
        </w:numPr>
        <w:contextualSpacing/>
        <w:rPr>
          <w:snapToGrid w:val="0"/>
        </w:rPr>
      </w:pPr>
      <w:r w:rsidRPr="009D364E">
        <w:rPr>
          <w:snapToGrid w:val="0"/>
        </w:rPr>
        <w:t>Are any of the suppliers in “G-7 Raw material purchases” listing related to your company? If yes, please provide details on how the price is set.</w:t>
      </w:r>
    </w:p>
    <w:p w14:paraId="10E5256A" w14:textId="77777777" w:rsidR="00050269" w:rsidRPr="00933556" w:rsidRDefault="00050269" w:rsidP="00933556">
      <w:pPr>
        <w:rPr>
          <w:snapToGrid w:val="0"/>
        </w:rPr>
      </w:pPr>
    </w:p>
    <w:p w14:paraId="41D912E6" w14:textId="7320F6FD" w:rsidR="00BE5C16" w:rsidRDefault="00C46A09" w:rsidP="00C46A09">
      <w:pPr>
        <w:pStyle w:val="Heading2"/>
      </w:pPr>
      <w:bookmarkStart w:id="181" w:name="_Toc37839122"/>
      <w:r w:rsidRPr="003444A2">
        <w:t>G-</w:t>
      </w:r>
      <w:r w:rsidR="00E90D2D" w:rsidRPr="003444A2">
        <w:t>8</w:t>
      </w:r>
      <w:r w:rsidRPr="003444A2">
        <w:t xml:space="preserve"> </w:t>
      </w:r>
      <w:r w:rsidR="0014670C">
        <w:t xml:space="preserve">      </w:t>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81"/>
    </w:p>
    <w:p w14:paraId="3FB6CEA8"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6322D959" w14:textId="77777777" w:rsidR="00A2249F" w:rsidRPr="004744D3" w:rsidRDefault="00A2249F" w:rsidP="006C2273">
      <w:pPr>
        <w:pStyle w:val="ListParagraph"/>
        <w:numPr>
          <w:ilvl w:val="0"/>
          <w:numId w:val="56"/>
        </w:numPr>
      </w:pPr>
      <w:r w:rsidRPr="00A2249F">
        <w:t xml:space="preserve">You must provide this list in electronic format using the template provided. </w:t>
      </w:r>
    </w:p>
    <w:p w14:paraId="4AF90EC3" w14:textId="77777777" w:rsidR="000B0D5C" w:rsidRPr="004744D3" w:rsidRDefault="000B0D5C" w:rsidP="006C2273">
      <w:pPr>
        <w:pStyle w:val="ListParagraph"/>
        <w:numPr>
          <w:ilvl w:val="0"/>
          <w:numId w:val="56"/>
        </w:numPr>
      </w:pPr>
      <w:r>
        <w:t>Please use the currency that your accounts are kept in.</w:t>
      </w:r>
    </w:p>
    <w:p w14:paraId="4FB82A1A" w14:textId="77777777" w:rsidR="00A2249F" w:rsidRPr="004744D3" w:rsidRDefault="00A2249F" w:rsidP="006C227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7340A6C" w14:textId="77777777" w:rsidR="00E90D2D" w:rsidRPr="001F538E" w:rsidRDefault="00E90D2D" w:rsidP="00E90D2D"/>
    <w:p w14:paraId="5280CF6A" w14:textId="77777777" w:rsidR="00E90D2D" w:rsidRPr="001F538E" w:rsidRDefault="00E90D2D" w:rsidP="00216EE1">
      <w:pPr>
        <w:pStyle w:val="ListParagraph"/>
        <w:numPr>
          <w:ilvl w:val="0"/>
          <w:numId w:val="20"/>
        </w:numPr>
        <w:rPr>
          <w:i/>
          <w:snapToGrid w:val="0"/>
        </w:rPr>
      </w:pPr>
      <w:r w:rsidRPr="001F538E">
        <w:rPr>
          <w:snapToGrid w:val="0"/>
        </w:rPr>
        <w:lastRenderedPageBreak/>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2A1EADA" w14:textId="77777777" w:rsidR="00E90D2D" w:rsidRPr="001F538E" w:rsidRDefault="00E90D2D" w:rsidP="00E90D2D">
      <w:pPr>
        <w:pStyle w:val="ListParagraph"/>
      </w:pPr>
    </w:p>
    <w:p w14:paraId="08BB82C4"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1C945D51" w14:textId="77777777" w:rsidR="00E90D2D" w:rsidRPr="00216EE1" w:rsidRDefault="00E90D2D" w:rsidP="006C2273">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02CCA42D" w14:textId="77777777" w:rsidR="00E90D2D" w:rsidRPr="008F0CD4" w:rsidRDefault="00E90D2D" w:rsidP="006C2273">
      <w:pPr>
        <w:pStyle w:val="ListParagraph"/>
        <w:numPr>
          <w:ilvl w:val="0"/>
          <w:numId w:val="57"/>
        </w:numPr>
        <w:rPr>
          <w:i/>
          <w:snapToGrid w:val="0"/>
        </w:rPr>
      </w:pPr>
      <w:r w:rsidRPr="001F538E">
        <w:t>highlight or annotate the amount shown in the source document.</w:t>
      </w:r>
    </w:p>
    <w:p w14:paraId="7FC30B37" w14:textId="77777777" w:rsidR="008F0CD4" w:rsidRDefault="008F0CD4" w:rsidP="008F0CD4">
      <w:pPr>
        <w:rPr>
          <w:i/>
          <w:snapToGrid w:val="0"/>
        </w:rPr>
      </w:pPr>
    </w:p>
    <w:p w14:paraId="78923803" w14:textId="52B03468" w:rsidR="008F0CD4" w:rsidRDefault="008F0CD4" w:rsidP="008F0CD4">
      <w:pPr>
        <w:pStyle w:val="Heading2"/>
      </w:pPr>
      <w:bookmarkStart w:id="182" w:name="_Toc37839123"/>
      <w:r w:rsidRPr="003444A2">
        <w:t>G-</w:t>
      </w:r>
      <w:r>
        <w:t>9</w:t>
      </w:r>
      <w:r w:rsidRPr="003444A2">
        <w:t xml:space="preserve"> </w:t>
      </w:r>
      <w:r w:rsidR="0014670C">
        <w:t xml:space="preserve">      </w:t>
      </w:r>
      <w:r>
        <w:t>Capacity Utilisation</w:t>
      </w:r>
      <w:bookmarkEnd w:id="182"/>
      <w:r w:rsidR="00917165">
        <w:t xml:space="preserve"> </w:t>
      </w:r>
    </w:p>
    <w:p w14:paraId="1C7BC5C0" w14:textId="009584F8" w:rsidR="008F0CD4" w:rsidRPr="001F538E" w:rsidRDefault="008F0CD4" w:rsidP="008F0CD4">
      <w:pPr>
        <w:pStyle w:val="ListParagraph"/>
        <w:numPr>
          <w:ilvl w:val="0"/>
          <w:numId w:val="20"/>
        </w:numPr>
      </w:pPr>
      <w:r w:rsidRPr="001F538E">
        <w:t>Please complete the worksheet named “</w:t>
      </w:r>
      <w:r w:rsidR="00917165">
        <w:t xml:space="preserve">G-9 </w:t>
      </w:r>
      <w:r w:rsidR="001503E3">
        <w:t>Capacity Utilisation</w:t>
      </w:r>
      <w:r w:rsidRPr="001F538E">
        <w:t>”.</w:t>
      </w:r>
      <w:r w:rsidR="00917165">
        <w:t xml:space="preserve"> </w:t>
      </w:r>
    </w:p>
    <w:p w14:paraId="535E1790" w14:textId="77777777" w:rsidR="008F0CD4" w:rsidRPr="004744D3" w:rsidRDefault="008F0CD4" w:rsidP="006C2273">
      <w:pPr>
        <w:pStyle w:val="ListParagraph"/>
        <w:numPr>
          <w:ilvl w:val="0"/>
          <w:numId w:val="56"/>
        </w:numPr>
      </w:pPr>
      <w:r w:rsidRPr="00A2249F">
        <w:t xml:space="preserve">You must provide this list in electronic format using the template provided. </w:t>
      </w:r>
    </w:p>
    <w:p w14:paraId="5BBACDB9" w14:textId="77777777" w:rsidR="008F0CD4" w:rsidRDefault="008F0CD4" w:rsidP="006C2273">
      <w:pPr>
        <w:pStyle w:val="ListParagraph"/>
        <w:numPr>
          <w:ilvl w:val="0"/>
          <w:numId w:val="56"/>
        </w:numPr>
      </w:pPr>
      <w:r w:rsidRPr="00216EE1">
        <w:rPr>
          <w:snapToGrid w:val="0"/>
        </w:rPr>
        <w:t>If you have used formulas to complete this worksheet, the</w:t>
      </w:r>
      <w:bookmarkStart w:id="183" w:name="_GoBack"/>
      <w:bookmarkEnd w:id="183"/>
      <w:r w:rsidRPr="00216EE1">
        <w:rPr>
          <w:snapToGrid w:val="0"/>
        </w:rPr>
        <w:t>se formulas must be retained.</w:t>
      </w:r>
      <w:r w:rsidRPr="00216EE1" w:rsidDel="007032AD">
        <w:rPr>
          <w:highlight w:val="yellow"/>
        </w:rPr>
        <w:t xml:space="preserve"> </w:t>
      </w:r>
    </w:p>
    <w:p w14:paraId="4453F54C" w14:textId="53638330" w:rsidR="00CF1B1F" w:rsidRDefault="00CF1B1F" w:rsidP="00CF1B1F"/>
    <w:p w14:paraId="17B8B7A8" w14:textId="77777777" w:rsidR="00CF1B1F" w:rsidRDefault="00CF1B1F" w:rsidP="00CF1B1F">
      <w:pPr>
        <w:pStyle w:val="Heading2"/>
      </w:pPr>
      <w:bookmarkStart w:id="184" w:name="_Toc37839124"/>
      <w:r>
        <w:t>G-10</w:t>
      </w:r>
      <w:r>
        <w:tab/>
        <w:t xml:space="preserve">   Profit Adjustment</w:t>
      </w:r>
      <w:bookmarkEnd w:id="184"/>
    </w:p>
    <w:p w14:paraId="5AD25DC0" w14:textId="02ACABBC" w:rsidR="00CF1B1F" w:rsidRDefault="00CF1B1F" w:rsidP="00CF1B1F">
      <w:pPr>
        <w:pStyle w:val="ListParagraph"/>
        <w:numPr>
          <w:ilvl w:val="0"/>
          <w:numId w:val="125"/>
        </w:numPr>
        <w:ind w:left="426" w:hanging="426"/>
      </w:pPr>
      <w:r>
        <w:t xml:space="preserve">In the event that the Commission were to use a benchmark cost, please specify a relevant profit that should be deducted from the benchmark price to establish a benchmark cost at either </w:t>
      </w:r>
      <w:r w:rsidR="0095793A">
        <w:t>the cost of wood chips or pulp.</w:t>
      </w:r>
      <w:r>
        <w:t xml:space="preserve"> In specifying the relevant profit, explain why this would be an appropriate profit margin to use.</w:t>
      </w:r>
    </w:p>
    <w:p w14:paraId="3D433EE4" w14:textId="47A1C8CA" w:rsidR="002870A5" w:rsidRPr="002870A5" w:rsidRDefault="002870A5" w:rsidP="007161FD">
      <w:pPr>
        <w:pStyle w:val="Heading2"/>
        <w:rPr>
          <w:sz w:val="22"/>
        </w:rPr>
      </w:pPr>
      <w:bookmarkStart w:id="185" w:name="_Toc35013978"/>
      <w:bookmarkEnd w:id="185"/>
    </w:p>
    <w:p w14:paraId="7AA39D32" w14:textId="77777777" w:rsidR="002870A5" w:rsidRDefault="002870A5" w:rsidP="00C10BDB"/>
    <w:p w14:paraId="54381357" w14:textId="77777777" w:rsidR="00C10BDB" w:rsidRDefault="00C10BDB" w:rsidP="00C10BDB"/>
    <w:p w14:paraId="04F1F485" w14:textId="77777777" w:rsidR="00C10BDB" w:rsidRDefault="00C10BDB" w:rsidP="0014670C">
      <w:pPr>
        <w:pStyle w:val="Heading1"/>
      </w:pPr>
      <w:bookmarkStart w:id="186" w:name="_Ref524003620"/>
      <w:bookmarkStart w:id="187" w:name="_Toc34226407"/>
      <w:bookmarkStart w:id="188" w:name="_Toc35013979"/>
      <w:bookmarkStart w:id="189" w:name="_Toc37839125"/>
      <w:r w:rsidRPr="007F780F">
        <w:lastRenderedPageBreak/>
        <w:t>Section H</w:t>
      </w:r>
      <w:r w:rsidRPr="007F780F">
        <w:br/>
      </w:r>
      <w:r>
        <w:t>M</w:t>
      </w:r>
      <w:r w:rsidRPr="007F780F">
        <w:t>arket situation</w:t>
      </w:r>
      <w:bookmarkEnd w:id="186"/>
      <w:bookmarkEnd w:id="187"/>
      <w:bookmarkEnd w:id="188"/>
      <w:bookmarkEnd w:id="189"/>
    </w:p>
    <w:p w14:paraId="513E5022" w14:textId="77777777" w:rsidR="00C10BDB" w:rsidRDefault="00C10BDB" w:rsidP="00C10BDB"/>
    <w:tbl>
      <w:tblPr>
        <w:tblStyle w:val="TableGrid"/>
        <w:tblW w:w="0" w:type="auto"/>
        <w:shd w:val="clear" w:color="auto" w:fill="F2F7FC"/>
        <w:tblLook w:val="04A0" w:firstRow="1" w:lastRow="0" w:firstColumn="1" w:lastColumn="0" w:noHBand="0" w:noVBand="1"/>
      </w:tblPr>
      <w:tblGrid>
        <w:gridCol w:w="9017"/>
      </w:tblGrid>
      <w:tr w:rsidR="002234C1" w:rsidRPr="00D95D20" w14:paraId="53FBBFB3" w14:textId="77777777" w:rsidTr="002234C1">
        <w:tc>
          <w:tcPr>
            <w:tcW w:w="9017" w:type="dxa"/>
            <w:shd w:val="clear" w:color="auto" w:fill="F2F7FC"/>
          </w:tcPr>
          <w:p w14:paraId="5A565F4D" w14:textId="77777777" w:rsidR="002234C1" w:rsidRPr="00933556" w:rsidRDefault="002234C1" w:rsidP="002234C1">
            <w:pPr>
              <w:spacing w:before="120"/>
              <w:rPr>
                <w:rFonts w:cs="Arial"/>
                <w:b/>
                <w:snapToGrid w:val="0"/>
                <w:u w:val="single"/>
              </w:rPr>
            </w:pPr>
            <w:r w:rsidRPr="00933556">
              <w:rPr>
                <w:rFonts w:cs="Arial"/>
                <w:b/>
                <w:snapToGrid w:val="0"/>
                <w:u w:val="single"/>
              </w:rPr>
              <w:t>Instructions</w:t>
            </w:r>
          </w:p>
          <w:p w14:paraId="3E92ECE2" w14:textId="77777777" w:rsidR="002234C1" w:rsidRPr="00933556" w:rsidRDefault="002234C1" w:rsidP="002234C1">
            <w:pPr>
              <w:widowControl w:val="0"/>
              <w:jc w:val="both"/>
              <w:rPr>
                <w:rFonts w:cs="Arial"/>
                <w:snapToGrid w:val="0"/>
              </w:rPr>
            </w:pPr>
          </w:p>
          <w:p w14:paraId="5BF39E16" w14:textId="551F1AE6" w:rsidR="002234C1" w:rsidRPr="00933556" w:rsidRDefault="002234C1" w:rsidP="002234C1">
            <w:pPr>
              <w:widowControl w:val="0"/>
              <w:rPr>
                <w:rFonts w:cs="Arial"/>
                <w:snapToGrid w:val="0"/>
              </w:rPr>
            </w:pPr>
            <w:r w:rsidRPr="00933556">
              <w:rPr>
                <w:rFonts w:cs="Arial"/>
                <w:snapToGrid w:val="0"/>
              </w:rPr>
              <w:t xml:space="preserve">This section includes questions </w:t>
            </w:r>
            <w:r w:rsidR="002B7824">
              <w:rPr>
                <w:rFonts w:cs="Arial"/>
                <w:snapToGrid w:val="0"/>
              </w:rPr>
              <w:t xml:space="preserve">raised in </w:t>
            </w:r>
            <w:r w:rsidRPr="00933556">
              <w:rPr>
                <w:rFonts w:cs="Arial"/>
                <w:snapToGrid w:val="0"/>
              </w:rPr>
              <w:t xml:space="preserve">the original investigation </w:t>
            </w:r>
            <w:r w:rsidR="002B7824">
              <w:rPr>
                <w:rFonts w:cs="Arial"/>
                <w:snapToGrid w:val="0"/>
              </w:rPr>
              <w:t xml:space="preserve">(Investigation 341) </w:t>
            </w:r>
            <w:r w:rsidRPr="00933556">
              <w:rPr>
                <w:rFonts w:cs="Arial"/>
                <w:snapToGrid w:val="0"/>
              </w:rPr>
              <w:t>and new questions raised in relation to this review. As questionnaires are constantly improved over time, the wording of questions in the original investigation may not be the same and should be carefully read.</w:t>
            </w:r>
          </w:p>
          <w:p w14:paraId="2C049367" w14:textId="77777777" w:rsidR="002234C1" w:rsidRPr="00933556" w:rsidRDefault="002234C1" w:rsidP="002234C1">
            <w:pPr>
              <w:widowControl w:val="0"/>
              <w:rPr>
                <w:rFonts w:cs="Arial"/>
                <w:snapToGrid w:val="0"/>
              </w:rPr>
            </w:pPr>
          </w:p>
          <w:p w14:paraId="46978EFD" w14:textId="77777777" w:rsidR="002234C1" w:rsidRPr="00933556" w:rsidRDefault="002234C1" w:rsidP="002234C1">
            <w:pPr>
              <w:widowControl w:val="0"/>
              <w:rPr>
                <w:rFonts w:cs="Arial"/>
                <w:snapToGrid w:val="0"/>
              </w:rPr>
            </w:pPr>
            <w:r w:rsidRPr="00933556">
              <w:rPr>
                <w:rFonts w:cs="Arial"/>
                <w:snapToGrid w:val="0"/>
              </w:rPr>
              <w:t>Where applicable, there will be two response sections. These are:</w:t>
            </w:r>
          </w:p>
          <w:p w14:paraId="3F555F12" w14:textId="77777777" w:rsidR="002234C1" w:rsidRPr="00933556" w:rsidRDefault="002234C1" w:rsidP="00F2616D">
            <w:pPr>
              <w:widowControl w:val="0"/>
              <w:numPr>
                <w:ilvl w:val="0"/>
                <w:numId w:val="115"/>
              </w:numPr>
              <w:spacing w:before="60"/>
              <w:ind w:left="714" w:hanging="357"/>
              <w:contextualSpacing/>
              <w:rPr>
                <w:rFonts w:cs="Arial"/>
                <w:b/>
                <w:snapToGrid w:val="0"/>
                <w:u w:val="single"/>
              </w:rPr>
            </w:pPr>
            <w:r w:rsidRPr="00933556">
              <w:rPr>
                <w:rFonts w:cs="Arial"/>
                <w:b/>
                <w:snapToGrid w:val="0"/>
                <w:u w:val="single"/>
              </w:rPr>
              <w:t>Questions from the original investigation</w:t>
            </w:r>
          </w:p>
          <w:p w14:paraId="492D033D" w14:textId="77777777" w:rsidR="002234C1" w:rsidRPr="00933556" w:rsidRDefault="002234C1" w:rsidP="002234C1">
            <w:pPr>
              <w:widowControl w:val="0"/>
              <w:ind w:left="714"/>
              <w:rPr>
                <w:rFonts w:cs="Arial"/>
                <w:snapToGrid w:val="0"/>
              </w:rPr>
            </w:pPr>
            <w:r w:rsidRPr="00933556">
              <w:rPr>
                <w:rFonts w:cs="Arial"/>
                <w:snapToGrid w:val="0"/>
              </w:rPr>
              <w:t>This section provides an opportunity for your company to affirm responses made in the original investigation or to provide an updated response with further information. If your company’s response has changed, please provide an updated response with supporting documents.</w:t>
            </w:r>
          </w:p>
          <w:p w14:paraId="5EE222DC" w14:textId="77777777" w:rsidR="002234C1" w:rsidRPr="00933556" w:rsidRDefault="002234C1" w:rsidP="00F2616D">
            <w:pPr>
              <w:widowControl w:val="0"/>
              <w:numPr>
                <w:ilvl w:val="0"/>
                <w:numId w:val="115"/>
              </w:numPr>
              <w:spacing w:before="60"/>
              <w:ind w:left="714" w:hanging="357"/>
              <w:contextualSpacing/>
              <w:rPr>
                <w:rFonts w:cs="Arial"/>
                <w:b/>
                <w:snapToGrid w:val="0"/>
                <w:u w:val="single"/>
              </w:rPr>
            </w:pPr>
            <w:r w:rsidRPr="00933556">
              <w:rPr>
                <w:rFonts w:cs="Arial"/>
                <w:b/>
                <w:snapToGrid w:val="0"/>
                <w:u w:val="single"/>
              </w:rPr>
              <w:t>New questions for this review</w:t>
            </w:r>
          </w:p>
          <w:p w14:paraId="24603AC0" w14:textId="39E8D6B9" w:rsidR="002234C1" w:rsidRPr="00933556" w:rsidRDefault="002234C1" w:rsidP="002234C1">
            <w:pPr>
              <w:widowControl w:val="0"/>
              <w:ind w:left="714"/>
              <w:rPr>
                <w:rFonts w:cs="Arial"/>
                <w:snapToGrid w:val="0"/>
              </w:rPr>
            </w:pPr>
            <w:r w:rsidRPr="00933556">
              <w:rPr>
                <w:rFonts w:cs="Arial"/>
                <w:snapToGrid w:val="0"/>
              </w:rPr>
              <w:t>This section provides an opportunity for your company to respond specifically to the questions in the context of this review.  If there is no change from the or</w:t>
            </w:r>
            <w:r w:rsidR="00D95D20">
              <w:rPr>
                <w:rFonts w:cs="Arial"/>
                <w:snapToGrid w:val="0"/>
              </w:rPr>
              <w:t xml:space="preserve">iginal questionnaire response, </w:t>
            </w:r>
            <w:r w:rsidRPr="00933556">
              <w:rPr>
                <w:rFonts w:cs="Arial"/>
                <w:snapToGrid w:val="0"/>
              </w:rPr>
              <w:t>please indicate so</w:t>
            </w:r>
            <w:r w:rsidR="00D95D20">
              <w:rPr>
                <w:rFonts w:cs="Arial"/>
                <w:snapToGrid w:val="0"/>
              </w:rPr>
              <w:t>.</w:t>
            </w:r>
          </w:p>
          <w:p w14:paraId="02259A1E" w14:textId="31511276" w:rsidR="002234C1" w:rsidRPr="00933556" w:rsidRDefault="002234C1" w:rsidP="00933556">
            <w:pPr>
              <w:widowControl w:val="0"/>
              <w:ind w:left="714"/>
              <w:rPr>
                <w:rFonts w:cs="Arial"/>
              </w:rPr>
            </w:pPr>
          </w:p>
          <w:p w14:paraId="779616F5" w14:textId="77777777" w:rsidR="002234C1" w:rsidRPr="00933556" w:rsidRDefault="002234C1" w:rsidP="002234C1">
            <w:pPr>
              <w:widowControl w:val="0"/>
              <w:rPr>
                <w:rFonts w:cs="Arial"/>
              </w:rPr>
            </w:pPr>
            <w:r w:rsidRPr="00933556">
              <w:rPr>
                <w:rFonts w:cs="Arial"/>
              </w:rPr>
              <w:t>In the original investigation, information was provided by exporters in relation to certain countervailable subsidy programs alleged by the applicant. The Commissioner of the Anti-Dumping Commission ultimately terminated the subsidy aspect of the investigation. Some of the information provided by exporters in relation to these questions relate to the market situation assessment completed by the Commission in the original investigation. The questions from the original questionnaire relevant to the market situation assessment are below.</w:t>
            </w:r>
          </w:p>
        </w:tc>
      </w:tr>
    </w:tbl>
    <w:p w14:paraId="7BF608D2" w14:textId="77777777" w:rsidR="002234C1" w:rsidRPr="00933556" w:rsidRDefault="002234C1" w:rsidP="002234C1">
      <w:pPr>
        <w:rPr>
          <w:rFonts w:cs="Arial"/>
        </w:rPr>
      </w:pPr>
    </w:p>
    <w:p w14:paraId="28BD557B" w14:textId="77777777" w:rsidR="002234C1" w:rsidRPr="00933556" w:rsidRDefault="002234C1" w:rsidP="002234C1">
      <w:pPr>
        <w:rPr>
          <w:rFonts w:cs="Arial"/>
        </w:rPr>
      </w:pPr>
      <w:r w:rsidRPr="00933556">
        <w:rPr>
          <w:rFonts w:cs="Arial"/>
        </w:rPr>
        <w:t>It may be necessary for the Commission to request additional information following receipt and review of your response.</w:t>
      </w:r>
    </w:p>
    <w:p w14:paraId="02850676" w14:textId="77777777" w:rsidR="002234C1" w:rsidRPr="00933556" w:rsidRDefault="002234C1" w:rsidP="002234C1">
      <w:pPr>
        <w:rPr>
          <w:rFonts w:cs="Arial"/>
        </w:rPr>
      </w:pPr>
    </w:p>
    <w:p w14:paraId="445587E0" w14:textId="77777777" w:rsidR="002234C1" w:rsidRPr="00933556" w:rsidRDefault="002234C1" w:rsidP="002234C1">
      <w:pPr>
        <w:rPr>
          <w:rFonts w:cs="Arial"/>
        </w:rPr>
      </w:pPr>
      <w:r w:rsidRPr="00933556">
        <w:rPr>
          <w:rFonts w:cs="Arial"/>
        </w:rPr>
        <w:t>There are six parts to this section:</w:t>
      </w:r>
    </w:p>
    <w:p w14:paraId="204A8042" w14:textId="77777777" w:rsidR="002234C1" w:rsidRPr="00933556" w:rsidRDefault="002234C1" w:rsidP="002234C1">
      <w:pPr>
        <w:rPr>
          <w:rFonts w:cs="Arial"/>
          <w:b/>
        </w:rPr>
      </w:pPr>
    </w:p>
    <w:p w14:paraId="65273353" w14:textId="3570E17E" w:rsidR="002234C1" w:rsidRPr="00933556" w:rsidRDefault="002234C1" w:rsidP="002234C1">
      <w:pPr>
        <w:spacing w:after="120"/>
        <w:ind w:left="1418" w:hanging="1418"/>
        <w:rPr>
          <w:rFonts w:cs="Arial"/>
        </w:rPr>
      </w:pPr>
      <w:r w:rsidRPr="00933556">
        <w:rPr>
          <w:rFonts w:cs="Arial"/>
          <w:b/>
        </w:rPr>
        <w:t>PART H-1</w:t>
      </w:r>
      <w:r w:rsidRPr="00933556">
        <w:rPr>
          <w:rFonts w:cs="Arial"/>
        </w:rPr>
        <w:t xml:space="preserve">  </w:t>
      </w:r>
      <w:r w:rsidRPr="00933556">
        <w:rPr>
          <w:rFonts w:cs="Arial"/>
        </w:rPr>
        <w:tab/>
        <w:t>Requests information concerning the organisation of your company and the Government of Indonesia’s involvement in the business of your company.</w:t>
      </w:r>
    </w:p>
    <w:p w14:paraId="2BE8DEB4" w14:textId="294E21BC" w:rsidR="002234C1" w:rsidRPr="00933556" w:rsidRDefault="002234C1" w:rsidP="002234C1">
      <w:pPr>
        <w:spacing w:after="120"/>
        <w:ind w:left="1418" w:hanging="1418"/>
        <w:rPr>
          <w:rFonts w:cs="Arial"/>
        </w:rPr>
      </w:pPr>
      <w:r w:rsidRPr="00933556">
        <w:rPr>
          <w:rFonts w:cs="Arial"/>
          <w:b/>
        </w:rPr>
        <w:t>PART H-2</w:t>
      </w:r>
      <w:r w:rsidRPr="00933556">
        <w:rPr>
          <w:rFonts w:cs="Arial"/>
        </w:rPr>
        <w:t xml:space="preserve"> </w:t>
      </w:r>
      <w:r w:rsidRPr="00933556">
        <w:rPr>
          <w:rFonts w:cs="Arial"/>
        </w:rPr>
        <w:tab/>
        <w:t>Requests information concerning the Government of Indonesia’s measures with respect to the A4 copy paper industry in Indonesia.</w:t>
      </w:r>
    </w:p>
    <w:p w14:paraId="1FB47A48" w14:textId="3B1B81C4" w:rsidR="002234C1" w:rsidRPr="00933556" w:rsidRDefault="002234C1" w:rsidP="002234C1">
      <w:pPr>
        <w:spacing w:after="120"/>
        <w:ind w:left="1418" w:hanging="1418"/>
        <w:rPr>
          <w:rFonts w:cs="Arial"/>
        </w:rPr>
      </w:pPr>
      <w:r w:rsidRPr="00933556">
        <w:rPr>
          <w:rFonts w:cs="Arial"/>
          <w:b/>
        </w:rPr>
        <w:t>PART H-3</w:t>
      </w:r>
      <w:r w:rsidRPr="00933556">
        <w:rPr>
          <w:rFonts w:cs="Arial"/>
        </w:rPr>
        <w:t xml:space="preserve">  </w:t>
      </w:r>
      <w:r w:rsidRPr="00933556">
        <w:rPr>
          <w:rFonts w:cs="Arial"/>
        </w:rPr>
        <w:tab/>
        <w:t>Requests information concerning the A4 copy paper sector in the region where your company is located.</w:t>
      </w:r>
    </w:p>
    <w:p w14:paraId="69C3DC4B" w14:textId="0464CA68" w:rsidR="002234C1" w:rsidRPr="00933556" w:rsidRDefault="002234C1" w:rsidP="002234C1">
      <w:pPr>
        <w:spacing w:after="120"/>
        <w:ind w:left="1418" w:hanging="1418"/>
        <w:rPr>
          <w:rFonts w:cs="Arial"/>
        </w:rPr>
      </w:pPr>
      <w:r w:rsidRPr="00933556">
        <w:rPr>
          <w:rFonts w:cs="Arial"/>
          <w:b/>
        </w:rPr>
        <w:t>PART H-4</w:t>
      </w:r>
      <w:r w:rsidRPr="00933556">
        <w:rPr>
          <w:rFonts w:cs="Arial"/>
        </w:rPr>
        <w:t xml:space="preserve">  </w:t>
      </w:r>
      <w:r w:rsidRPr="00933556">
        <w:rPr>
          <w:rFonts w:cs="Arial"/>
        </w:rPr>
        <w:tab/>
        <w:t xml:space="preserve">Provision of standing timber for less than for less than </w:t>
      </w:r>
      <w:r w:rsidRPr="00933556">
        <w:rPr>
          <w:rFonts w:cs="Arial"/>
          <w:bCs/>
          <w:lang w:eastAsia="en-AU"/>
        </w:rPr>
        <w:t>competitive market prices.</w:t>
      </w:r>
    </w:p>
    <w:p w14:paraId="19E715AC" w14:textId="612C87DB" w:rsidR="002234C1" w:rsidRPr="00933556" w:rsidRDefault="002234C1" w:rsidP="002234C1">
      <w:pPr>
        <w:spacing w:after="120"/>
        <w:ind w:left="1418" w:hanging="1418"/>
        <w:rPr>
          <w:rFonts w:cs="Arial"/>
        </w:rPr>
      </w:pPr>
      <w:r w:rsidRPr="00933556">
        <w:rPr>
          <w:rFonts w:cs="Arial"/>
          <w:b/>
        </w:rPr>
        <w:t>PART H-5</w:t>
      </w:r>
      <w:r w:rsidRPr="00933556">
        <w:rPr>
          <w:rFonts w:cs="Arial"/>
        </w:rPr>
        <w:t xml:space="preserve"> </w:t>
      </w:r>
      <w:r w:rsidRPr="00933556">
        <w:rPr>
          <w:rFonts w:cs="Arial"/>
        </w:rPr>
        <w:tab/>
        <w:t>Log export ban</w:t>
      </w:r>
    </w:p>
    <w:p w14:paraId="51371497" w14:textId="29B5B633" w:rsidR="002234C1" w:rsidRPr="00933556" w:rsidRDefault="002234C1" w:rsidP="002234C1">
      <w:pPr>
        <w:spacing w:after="120"/>
        <w:ind w:left="1418" w:hanging="1418"/>
        <w:rPr>
          <w:rFonts w:cs="Arial"/>
        </w:rPr>
      </w:pPr>
      <w:r w:rsidRPr="00933556">
        <w:rPr>
          <w:rFonts w:cs="Arial"/>
          <w:b/>
        </w:rPr>
        <w:t xml:space="preserve">PART H-6 </w:t>
      </w:r>
      <w:r w:rsidRPr="00933556">
        <w:rPr>
          <w:rFonts w:cs="Arial"/>
        </w:rPr>
        <w:t xml:space="preserve"> </w:t>
      </w:r>
      <w:r w:rsidRPr="00933556">
        <w:rPr>
          <w:rFonts w:cs="Arial"/>
        </w:rPr>
        <w:tab/>
        <w:t>Market situation findings in Investigation 341</w:t>
      </w:r>
    </w:p>
    <w:p w14:paraId="491DCC08" w14:textId="77777777" w:rsidR="002234C1" w:rsidRPr="00933556" w:rsidRDefault="002234C1" w:rsidP="002234C1">
      <w:pPr>
        <w:ind w:left="1418" w:hanging="1418"/>
      </w:pPr>
    </w:p>
    <w:p w14:paraId="17292D52" w14:textId="1A158E8B" w:rsidR="002234C1" w:rsidRPr="002234C1" w:rsidRDefault="002234C1" w:rsidP="00D4040B">
      <w:pPr>
        <w:pStyle w:val="Heading2"/>
      </w:pPr>
      <w:bookmarkStart w:id="190" w:name="_Toc34226408"/>
      <w:bookmarkStart w:id="191" w:name="_Toc35013980"/>
      <w:bookmarkStart w:id="192" w:name="_Toc37839126"/>
      <w:r w:rsidRPr="002234C1">
        <w:t>H-1</w:t>
      </w:r>
      <w:r w:rsidRPr="002234C1">
        <w:tab/>
        <w:t>General information</w:t>
      </w:r>
      <w:bookmarkEnd w:id="190"/>
      <w:bookmarkEnd w:id="191"/>
      <w:bookmarkEnd w:id="192"/>
    </w:p>
    <w:p w14:paraId="21BC512C" w14:textId="77777777" w:rsidR="002234C1" w:rsidRPr="00933556" w:rsidRDefault="002234C1" w:rsidP="002234C1">
      <w:r w:rsidRPr="00933556">
        <w:t>The information requested in this part will provide an overview of your corporate organisation and the Government of Indonesia’s involvement in your business. In addition to your response to each of the questions, all necessary supporting documentation is requested.</w:t>
      </w:r>
    </w:p>
    <w:p w14:paraId="5082C92B" w14:textId="77777777" w:rsidR="002234C1" w:rsidRPr="00933556" w:rsidRDefault="002234C1" w:rsidP="002234C1"/>
    <w:p w14:paraId="446C5BB3" w14:textId="77777777" w:rsidR="002234C1" w:rsidRPr="00933556" w:rsidRDefault="002234C1" w:rsidP="002234C1">
      <w:pPr>
        <w:numPr>
          <w:ilvl w:val="0"/>
          <w:numId w:val="87"/>
        </w:numPr>
        <w:contextualSpacing/>
      </w:pPr>
      <w:r w:rsidRPr="00933556">
        <w:t>Specific questions are asked throughout this questionnaire in relation to the Government of Indonesia’s interaction with your businesses. However, please generally describe all interaction that your business has with the Government of Indonesia at all levels, including (but not limited to):</w:t>
      </w:r>
    </w:p>
    <w:p w14:paraId="0C06BD25" w14:textId="77777777" w:rsidR="002234C1" w:rsidRPr="00933556" w:rsidRDefault="002234C1" w:rsidP="002234C1">
      <w:pPr>
        <w:numPr>
          <w:ilvl w:val="1"/>
          <w:numId w:val="21"/>
        </w:numPr>
        <w:ind w:left="1077" w:hanging="357"/>
        <w:contextualSpacing/>
      </w:pPr>
      <w:r w:rsidRPr="00933556">
        <w:t>reporting requirements;</w:t>
      </w:r>
    </w:p>
    <w:p w14:paraId="7992E31E" w14:textId="77777777" w:rsidR="002234C1" w:rsidRPr="00933556" w:rsidRDefault="002234C1" w:rsidP="002234C1">
      <w:pPr>
        <w:numPr>
          <w:ilvl w:val="1"/>
          <w:numId w:val="21"/>
        </w:numPr>
        <w:ind w:left="1077" w:hanging="357"/>
        <w:contextualSpacing/>
      </w:pPr>
      <w:r w:rsidRPr="00933556">
        <w:t>payment of taxes;</w:t>
      </w:r>
    </w:p>
    <w:p w14:paraId="131FFC53" w14:textId="77777777" w:rsidR="002234C1" w:rsidRPr="00933556" w:rsidRDefault="002234C1" w:rsidP="002234C1">
      <w:pPr>
        <w:numPr>
          <w:ilvl w:val="1"/>
          <w:numId w:val="21"/>
        </w:numPr>
        <w:ind w:left="1077" w:hanging="357"/>
        <w:contextualSpacing/>
      </w:pPr>
      <w:r w:rsidRPr="00933556">
        <w:t>senior management representation within your business;</w:t>
      </w:r>
    </w:p>
    <w:p w14:paraId="4D1FAA88" w14:textId="77777777" w:rsidR="002234C1" w:rsidRPr="00933556" w:rsidRDefault="002234C1" w:rsidP="002234C1">
      <w:pPr>
        <w:numPr>
          <w:ilvl w:val="1"/>
          <w:numId w:val="21"/>
        </w:numPr>
        <w:ind w:left="1077" w:hanging="357"/>
        <w:contextualSpacing/>
      </w:pPr>
      <w:r w:rsidRPr="00933556">
        <w:lastRenderedPageBreak/>
        <w:t>approval/negotiation of business decisions (e.g. investment decisions, management decisions, pricing decisions, production decisions, sales decisions);</w:t>
      </w:r>
    </w:p>
    <w:p w14:paraId="52DE0DF4" w14:textId="77777777" w:rsidR="002234C1" w:rsidRPr="00933556" w:rsidRDefault="002234C1" w:rsidP="002234C1">
      <w:pPr>
        <w:numPr>
          <w:ilvl w:val="1"/>
          <w:numId w:val="21"/>
        </w:numPr>
        <w:ind w:left="1077" w:hanging="357"/>
        <w:contextualSpacing/>
      </w:pPr>
      <w:r w:rsidRPr="00933556">
        <w:t>licensing;</w:t>
      </w:r>
    </w:p>
    <w:p w14:paraId="2BCA2EB8" w14:textId="77777777" w:rsidR="002234C1" w:rsidRPr="00933556" w:rsidRDefault="002234C1" w:rsidP="002234C1">
      <w:pPr>
        <w:numPr>
          <w:ilvl w:val="1"/>
          <w:numId w:val="21"/>
        </w:numPr>
        <w:ind w:left="1077" w:hanging="357"/>
        <w:contextualSpacing/>
      </w:pPr>
      <w:r w:rsidRPr="00933556">
        <w:t>restrictions on land use;</w:t>
      </w:r>
    </w:p>
    <w:p w14:paraId="066F23F6" w14:textId="2557DF7E" w:rsidR="002234C1" w:rsidRPr="00933556" w:rsidRDefault="002234C1" w:rsidP="002234C1">
      <w:pPr>
        <w:numPr>
          <w:ilvl w:val="1"/>
          <w:numId w:val="21"/>
        </w:numPr>
        <w:ind w:left="1077" w:hanging="357"/>
        <w:contextualSpacing/>
      </w:pPr>
      <w:r w:rsidRPr="00933556">
        <w:t xml:space="preserve">provision of loans; </w:t>
      </w:r>
      <w:r w:rsidR="00AA0D0C">
        <w:t>and</w:t>
      </w:r>
    </w:p>
    <w:p w14:paraId="70C3430B" w14:textId="77777777" w:rsidR="002234C1" w:rsidRPr="00933556" w:rsidRDefault="002234C1" w:rsidP="002234C1">
      <w:pPr>
        <w:numPr>
          <w:ilvl w:val="1"/>
          <w:numId w:val="21"/>
        </w:numPr>
        <w:ind w:left="1077" w:hanging="357"/>
        <w:contextualSpacing/>
      </w:pPr>
      <w:r w:rsidRPr="00933556">
        <w:t>provision of grants, awards or other funds.</w:t>
      </w:r>
    </w:p>
    <w:p w14:paraId="0DF0036C" w14:textId="77777777" w:rsidR="002234C1" w:rsidRPr="00933556" w:rsidRDefault="002234C1" w:rsidP="002234C1"/>
    <w:tbl>
      <w:tblPr>
        <w:tblStyle w:val="TableGrid"/>
        <w:tblW w:w="9071" w:type="dxa"/>
        <w:tblInd w:w="357" w:type="dxa"/>
        <w:tblLook w:val="04A0" w:firstRow="1" w:lastRow="0" w:firstColumn="1" w:lastColumn="0" w:noHBand="0" w:noVBand="1"/>
      </w:tblPr>
      <w:tblGrid>
        <w:gridCol w:w="9071"/>
      </w:tblGrid>
      <w:tr w:rsidR="002234C1" w:rsidRPr="00933556" w14:paraId="1E181596" w14:textId="77777777" w:rsidTr="002234C1">
        <w:trPr>
          <w:trHeight w:val="282"/>
          <w:tblHeader/>
        </w:trPr>
        <w:tc>
          <w:tcPr>
            <w:tcW w:w="9071" w:type="dxa"/>
            <w:shd w:val="clear" w:color="auto" w:fill="DEEAF6" w:themeFill="accent1" w:themeFillTint="33"/>
          </w:tcPr>
          <w:p w14:paraId="4BBFF49D" w14:textId="4740DD80" w:rsidR="002234C1" w:rsidRPr="00933556" w:rsidRDefault="002234C1" w:rsidP="002234C1">
            <w:pPr>
              <w:rPr>
                <w:b/>
              </w:rPr>
            </w:pPr>
            <w:r w:rsidRPr="00933556">
              <w:rPr>
                <w:b/>
              </w:rPr>
              <w:t>Response from the original inves</w:t>
            </w:r>
            <w:r w:rsidR="008A3EBE">
              <w:rPr>
                <w:b/>
              </w:rPr>
              <w:t>tigation questionnaire response</w:t>
            </w:r>
          </w:p>
        </w:tc>
      </w:tr>
      <w:tr w:rsidR="002234C1" w:rsidRPr="00D4040B" w14:paraId="5F94E490" w14:textId="77777777" w:rsidTr="002234C1">
        <w:trPr>
          <w:trHeight w:val="620"/>
        </w:trPr>
        <w:tc>
          <w:tcPr>
            <w:tcW w:w="9071" w:type="dxa"/>
          </w:tcPr>
          <w:p w14:paraId="1D00DA36" w14:textId="77777777" w:rsidR="002234C1" w:rsidRPr="00D4040B" w:rsidRDefault="002234C1" w:rsidP="002234C1"/>
          <w:p w14:paraId="44BFFE5E" w14:textId="77777777" w:rsidR="002234C1" w:rsidRPr="00D4040B" w:rsidRDefault="002234C1" w:rsidP="002234C1">
            <w:r w:rsidRPr="00D4040B">
              <w:t>[Detail any further updated response to that provided in the original questionnaire response]</w:t>
            </w:r>
          </w:p>
          <w:p w14:paraId="148E3132" w14:textId="77777777" w:rsidR="002234C1" w:rsidRPr="00D4040B" w:rsidRDefault="002234C1" w:rsidP="002234C1"/>
          <w:p w14:paraId="2E0204DC" w14:textId="53F0C473" w:rsidR="002234C1" w:rsidRPr="00D4040B" w:rsidRDefault="002234C1" w:rsidP="002234C1">
            <w:r w:rsidRPr="00D4040B">
              <w:t>[If no change, confirm so]</w:t>
            </w:r>
          </w:p>
          <w:p w14:paraId="1E814085" w14:textId="77777777" w:rsidR="002234C1" w:rsidRPr="00D4040B" w:rsidRDefault="002234C1" w:rsidP="002234C1"/>
        </w:tc>
      </w:tr>
    </w:tbl>
    <w:p w14:paraId="6E1155A1" w14:textId="77777777" w:rsidR="002234C1" w:rsidRPr="00D4040B" w:rsidRDefault="002234C1" w:rsidP="002234C1"/>
    <w:tbl>
      <w:tblPr>
        <w:tblStyle w:val="TableGrid"/>
        <w:tblW w:w="9071" w:type="dxa"/>
        <w:tblInd w:w="357" w:type="dxa"/>
        <w:tblLook w:val="04A0" w:firstRow="1" w:lastRow="0" w:firstColumn="1" w:lastColumn="0" w:noHBand="0" w:noVBand="1"/>
      </w:tblPr>
      <w:tblGrid>
        <w:gridCol w:w="9071"/>
      </w:tblGrid>
      <w:tr w:rsidR="002234C1" w:rsidRPr="00D4040B" w14:paraId="1CD4D438" w14:textId="77777777" w:rsidTr="002234C1">
        <w:trPr>
          <w:trHeight w:val="282"/>
          <w:tblHeader/>
        </w:trPr>
        <w:tc>
          <w:tcPr>
            <w:tcW w:w="9071" w:type="dxa"/>
            <w:shd w:val="clear" w:color="auto" w:fill="DEEAF6" w:themeFill="accent1" w:themeFillTint="33"/>
          </w:tcPr>
          <w:p w14:paraId="2A0F0237" w14:textId="77777777" w:rsidR="002234C1" w:rsidRPr="00D4040B" w:rsidRDefault="002234C1" w:rsidP="002234C1">
            <w:pPr>
              <w:rPr>
                <w:b/>
              </w:rPr>
            </w:pPr>
            <w:r w:rsidRPr="00D4040B">
              <w:rPr>
                <w:b/>
              </w:rPr>
              <w:t>Response for this review</w:t>
            </w:r>
          </w:p>
        </w:tc>
      </w:tr>
      <w:tr w:rsidR="002234C1" w:rsidRPr="00D4040B" w14:paraId="23C82AD9" w14:textId="77777777" w:rsidTr="002234C1">
        <w:trPr>
          <w:trHeight w:val="620"/>
        </w:trPr>
        <w:tc>
          <w:tcPr>
            <w:tcW w:w="9071" w:type="dxa"/>
          </w:tcPr>
          <w:p w14:paraId="2BDE32D3" w14:textId="77777777" w:rsidR="002234C1" w:rsidRPr="00D4040B" w:rsidRDefault="002234C1" w:rsidP="002234C1"/>
          <w:p w14:paraId="06509143" w14:textId="2EDAA153" w:rsidR="002234C1" w:rsidRPr="00D4040B" w:rsidRDefault="002234C1" w:rsidP="002234C1">
            <w:r w:rsidRPr="00D4040B">
              <w:t>[Provide your response and/or further information here]</w:t>
            </w:r>
          </w:p>
          <w:p w14:paraId="5BE16B30" w14:textId="77777777" w:rsidR="002234C1" w:rsidRPr="00D4040B" w:rsidRDefault="002234C1" w:rsidP="002234C1"/>
          <w:p w14:paraId="71DA04F3" w14:textId="7D0A59D2" w:rsidR="002234C1" w:rsidRPr="00D4040B" w:rsidRDefault="002234C1" w:rsidP="002234C1">
            <w:r w:rsidRPr="00D4040B">
              <w:t>[If there has been no change to the original que</w:t>
            </w:r>
            <w:r w:rsidR="00D95D20">
              <w:t>stionnaire response, confirm so</w:t>
            </w:r>
            <w:r w:rsidRPr="00D4040B">
              <w:t>]</w:t>
            </w:r>
          </w:p>
          <w:p w14:paraId="53FCC96D" w14:textId="77777777" w:rsidR="002234C1" w:rsidRPr="00D4040B" w:rsidRDefault="002234C1" w:rsidP="002234C1"/>
        </w:tc>
      </w:tr>
    </w:tbl>
    <w:p w14:paraId="691776CE" w14:textId="77777777" w:rsidR="002234C1" w:rsidRPr="00D4040B" w:rsidRDefault="002234C1" w:rsidP="002234C1"/>
    <w:p w14:paraId="4435A7D5" w14:textId="77777777" w:rsidR="002234C1" w:rsidRPr="00D4040B" w:rsidRDefault="002234C1" w:rsidP="002234C1">
      <w:pPr>
        <w:numPr>
          <w:ilvl w:val="0"/>
          <w:numId w:val="87"/>
        </w:numPr>
        <w:contextualSpacing/>
      </w:pPr>
      <w:r w:rsidRPr="00D4040B">
        <w:t>Business structure, ownership and management</w:t>
      </w:r>
    </w:p>
    <w:p w14:paraId="59747EE7" w14:textId="77777777" w:rsidR="002234C1" w:rsidRPr="00D4040B" w:rsidRDefault="002234C1" w:rsidP="00F2616D">
      <w:pPr>
        <w:numPr>
          <w:ilvl w:val="0"/>
          <w:numId w:val="89"/>
        </w:numPr>
        <w:ind w:left="1077" w:hanging="357"/>
        <w:contextualSpacing/>
      </w:pPr>
      <w:r w:rsidRPr="00D4040B">
        <w:t>Indicate whether your company is a state-owned or state-invested enterprise (SIE) (refer to the Glossary of Terms for definition).</w:t>
      </w:r>
    </w:p>
    <w:p w14:paraId="65354CAA" w14:textId="77777777" w:rsidR="002234C1" w:rsidRPr="00D4040B" w:rsidRDefault="002234C1" w:rsidP="002234C1"/>
    <w:p w14:paraId="48CB136A" w14:textId="77777777" w:rsidR="002234C1" w:rsidRPr="00D4040B" w:rsidRDefault="002234C1" w:rsidP="00F2616D">
      <w:pPr>
        <w:numPr>
          <w:ilvl w:val="0"/>
          <w:numId w:val="89"/>
        </w:numPr>
        <w:ind w:left="1077" w:hanging="357"/>
        <w:contextualSpacing/>
      </w:pPr>
      <w:r w:rsidRPr="00D4040B">
        <w:t>List the Board of Directors and Board of Shareholders of your business and all other entities/businesses your business is related to. Indicate the names of common directors and officers between yours and related businesses, where applicable.</w:t>
      </w:r>
    </w:p>
    <w:p w14:paraId="31B49470" w14:textId="77777777" w:rsidR="002234C1" w:rsidRPr="00D4040B" w:rsidRDefault="002234C1" w:rsidP="002234C1"/>
    <w:p w14:paraId="77AF58BD" w14:textId="77777777" w:rsidR="002234C1" w:rsidRPr="00D4040B" w:rsidRDefault="002234C1" w:rsidP="00F2616D">
      <w:pPr>
        <w:numPr>
          <w:ilvl w:val="0"/>
          <w:numId w:val="89"/>
        </w:numPr>
        <w:ind w:left="1077" w:hanging="357"/>
        <w:contextualSpacing/>
      </w:pPr>
      <w:r w:rsidRPr="00D4040B">
        <w:t>Are any members of your business’ (and/or all other entities your business is related to) Board of Directors or Board of Shareholders representatives, employees, or otherwise affiliated with the Government of Indonesia (at any level, from any agency, or otherwise associated entity)? If yes, identify the individuals, their role on that Board and their affiliation with the Government of Indonesia.</w:t>
      </w:r>
    </w:p>
    <w:p w14:paraId="1CEC3283" w14:textId="77777777" w:rsidR="002234C1" w:rsidRPr="00D4040B" w:rsidRDefault="002234C1" w:rsidP="002234C1"/>
    <w:p w14:paraId="2C5A9C24" w14:textId="77777777" w:rsidR="002234C1" w:rsidRPr="00D4040B" w:rsidRDefault="002234C1" w:rsidP="00F2616D">
      <w:pPr>
        <w:numPr>
          <w:ilvl w:val="0"/>
          <w:numId w:val="89"/>
        </w:numPr>
        <w:ind w:left="1077" w:hanging="357"/>
        <w:contextualSpacing/>
      </w:pPr>
      <w:r w:rsidRPr="00D4040B">
        <w:t>Are any members of your business’ (and/or all other entities your business is related to) Board of Directors or Board of Shareholders appointed, managed or recommended by the Government of Indonesia? If yes, identify any relevant government department(s) they are affiliated with.</w:t>
      </w:r>
    </w:p>
    <w:p w14:paraId="2B24CEAC" w14:textId="77777777" w:rsidR="002234C1" w:rsidRPr="00D4040B" w:rsidRDefault="002234C1" w:rsidP="002234C1"/>
    <w:p w14:paraId="3E195BCD" w14:textId="77777777" w:rsidR="002234C1" w:rsidRPr="00D4040B" w:rsidRDefault="002234C1" w:rsidP="00F2616D">
      <w:pPr>
        <w:numPr>
          <w:ilvl w:val="0"/>
          <w:numId w:val="89"/>
        </w:numPr>
        <w:ind w:left="1077" w:hanging="357"/>
        <w:contextualSpacing/>
      </w:pPr>
      <w:r w:rsidRPr="00D4040B">
        <w:t>Indicate who owns what percentage of all shares in your business and identify whether they are:</w:t>
      </w:r>
    </w:p>
    <w:p w14:paraId="6DE38D9A" w14:textId="77777777" w:rsidR="002234C1" w:rsidRPr="00D4040B" w:rsidRDefault="002234C1" w:rsidP="00F2616D">
      <w:pPr>
        <w:numPr>
          <w:ilvl w:val="0"/>
          <w:numId w:val="88"/>
        </w:numPr>
        <w:ind w:left="1434" w:hanging="357"/>
        <w:contextualSpacing/>
      </w:pPr>
      <w:r w:rsidRPr="00D4040B">
        <w:t>an affiliate, representative, agency or otherwise representative of the Government of Indonesia;</w:t>
      </w:r>
    </w:p>
    <w:p w14:paraId="4DBC4DBF" w14:textId="77777777" w:rsidR="002234C1" w:rsidRPr="00D4040B" w:rsidRDefault="002234C1" w:rsidP="00F2616D">
      <w:pPr>
        <w:numPr>
          <w:ilvl w:val="0"/>
          <w:numId w:val="88"/>
        </w:numPr>
        <w:ind w:left="1434" w:hanging="357"/>
        <w:contextualSpacing/>
      </w:pPr>
      <w:r w:rsidRPr="00D4040B">
        <w:t>employees of your business;</w:t>
      </w:r>
    </w:p>
    <w:p w14:paraId="4BFF7B84" w14:textId="77777777" w:rsidR="002234C1" w:rsidRPr="00D4040B" w:rsidRDefault="002234C1" w:rsidP="00F2616D">
      <w:pPr>
        <w:numPr>
          <w:ilvl w:val="0"/>
          <w:numId w:val="88"/>
        </w:numPr>
        <w:ind w:left="1434" w:hanging="357"/>
        <w:contextualSpacing/>
      </w:pPr>
      <w:r w:rsidRPr="00D4040B">
        <w:t>foreign investors; or</w:t>
      </w:r>
    </w:p>
    <w:p w14:paraId="23325CB5" w14:textId="77777777" w:rsidR="002234C1" w:rsidRPr="00D4040B" w:rsidRDefault="002234C1" w:rsidP="00F2616D">
      <w:pPr>
        <w:numPr>
          <w:ilvl w:val="0"/>
          <w:numId w:val="88"/>
        </w:numPr>
        <w:ind w:left="1434" w:hanging="357"/>
        <w:contextualSpacing/>
      </w:pPr>
      <w:r w:rsidRPr="00D4040B">
        <w:t>other (please specify).</w:t>
      </w:r>
    </w:p>
    <w:p w14:paraId="5E1B58DB" w14:textId="77777777" w:rsidR="002234C1" w:rsidRPr="00D4040B" w:rsidRDefault="002234C1" w:rsidP="002234C1"/>
    <w:p w14:paraId="5A2C9FE0" w14:textId="77777777" w:rsidR="002234C1" w:rsidRPr="00D4040B" w:rsidRDefault="002234C1" w:rsidP="00F2616D">
      <w:pPr>
        <w:numPr>
          <w:ilvl w:val="0"/>
          <w:numId w:val="89"/>
        </w:numPr>
        <w:ind w:left="1077" w:hanging="357"/>
        <w:contextualSpacing/>
      </w:pPr>
      <w:r w:rsidRPr="00D4040B">
        <w:t>Provide the details of any significant changes in the ownership structure of your business during the [original] investigation period.</w:t>
      </w:r>
    </w:p>
    <w:p w14:paraId="7CFE37CD" w14:textId="77777777" w:rsidR="002234C1" w:rsidRPr="00D4040B" w:rsidRDefault="002234C1" w:rsidP="002234C1"/>
    <w:p w14:paraId="3FAFB519" w14:textId="77777777" w:rsidR="002234C1" w:rsidRPr="00D4040B" w:rsidRDefault="002234C1" w:rsidP="00F2616D">
      <w:pPr>
        <w:numPr>
          <w:ilvl w:val="0"/>
          <w:numId w:val="89"/>
        </w:numPr>
        <w:ind w:left="1077" w:hanging="357"/>
        <w:contextualSpacing/>
      </w:pPr>
      <w:r w:rsidRPr="00D4040B">
        <w:t>Identify any positions within your business that are appointments or designated to act on behalf of Government of Indonesia authorities.</w:t>
      </w:r>
    </w:p>
    <w:p w14:paraId="52C36336" w14:textId="77777777" w:rsidR="002234C1" w:rsidRPr="00D4040B" w:rsidRDefault="002234C1" w:rsidP="002234C1"/>
    <w:p w14:paraId="2CC1F45F" w14:textId="77777777" w:rsidR="002234C1" w:rsidRPr="00D4040B" w:rsidRDefault="002234C1" w:rsidP="00F2616D">
      <w:pPr>
        <w:numPr>
          <w:ilvl w:val="0"/>
          <w:numId w:val="89"/>
        </w:numPr>
        <w:ind w:left="1077" w:hanging="357"/>
        <w:contextualSpacing/>
      </w:pPr>
      <w:r w:rsidRPr="00D4040B">
        <w:t>Explain whether there are requirements in law and in practice to have government representation at any level of your business. If there is such a requirement, explain the role of government representatives appointed to any level of your business.</w:t>
      </w:r>
    </w:p>
    <w:p w14:paraId="27C8AD9D" w14:textId="77777777" w:rsidR="002234C1" w:rsidRPr="00D4040B" w:rsidRDefault="002234C1" w:rsidP="002234C1"/>
    <w:p w14:paraId="58B9365A" w14:textId="77777777" w:rsidR="002234C1" w:rsidRPr="00D4040B" w:rsidRDefault="002234C1" w:rsidP="00F2616D">
      <w:pPr>
        <w:numPr>
          <w:ilvl w:val="0"/>
          <w:numId w:val="89"/>
        </w:numPr>
        <w:ind w:left="1077" w:hanging="357"/>
        <w:contextualSpacing/>
      </w:pPr>
      <w:r w:rsidRPr="00D4040B">
        <w:lastRenderedPageBreak/>
        <w:t>If your business is a publicly-traded company, what are the rules regarding the issuance of shares by your business? Identify any stock exchanges on which your business is listed.</w:t>
      </w:r>
    </w:p>
    <w:p w14:paraId="5466FE20" w14:textId="77777777" w:rsidR="002234C1" w:rsidRPr="00D4040B" w:rsidRDefault="002234C1" w:rsidP="002234C1"/>
    <w:p w14:paraId="0E2FECE4" w14:textId="43BD74F8" w:rsidR="002234C1" w:rsidRPr="00D4040B" w:rsidRDefault="002234C1" w:rsidP="00F2616D">
      <w:pPr>
        <w:numPr>
          <w:ilvl w:val="0"/>
          <w:numId w:val="89"/>
        </w:numPr>
        <w:ind w:left="1077" w:hanging="357"/>
        <w:contextualSpacing/>
      </w:pPr>
      <w:r w:rsidRPr="00D4040B">
        <w:t>Provide the monthly trading volume and average monthly trading price of your listed security between 1 January 2015 and 31 December 2015.</w:t>
      </w:r>
    </w:p>
    <w:p w14:paraId="5F9FA372" w14:textId="77777777" w:rsidR="002234C1" w:rsidRPr="00D4040B" w:rsidRDefault="002234C1" w:rsidP="002234C1"/>
    <w:p w14:paraId="0A4E243C" w14:textId="77777777" w:rsidR="002234C1" w:rsidRPr="00D4040B" w:rsidRDefault="002234C1" w:rsidP="00F2616D">
      <w:pPr>
        <w:numPr>
          <w:ilvl w:val="0"/>
          <w:numId w:val="89"/>
        </w:numPr>
        <w:ind w:left="1077" w:hanging="357"/>
        <w:contextualSpacing/>
      </w:pPr>
      <w:r w:rsidRPr="00D4040B">
        <w:t>Who has the ability to reward, fire or discipline your business’ senior managers?</w:t>
      </w:r>
    </w:p>
    <w:p w14:paraId="72D0C0C6" w14:textId="77777777" w:rsidR="002234C1" w:rsidRPr="00D4040B" w:rsidRDefault="002234C1" w:rsidP="002234C1"/>
    <w:p w14:paraId="4D8067DC" w14:textId="77777777" w:rsidR="002234C1" w:rsidRPr="00D4040B" w:rsidRDefault="002234C1" w:rsidP="00F2616D">
      <w:pPr>
        <w:numPr>
          <w:ilvl w:val="0"/>
          <w:numId w:val="89"/>
        </w:numPr>
        <w:ind w:left="1077" w:hanging="357"/>
        <w:contextualSpacing/>
      </w:pPr>
      <w:r w:rsidRPr="00D4040B">
        <w:t>Do any of your company’s senior managers hold positions in any Government of Indonesia departments or organisations, associations or Chambers of Commerce? If so describe the nature of these positions.</w:t>
      </w:r>
    </w:p>
    <w:p w14:paraId="521D4D8B" w14:textId="77777777" w:rsidR="002234C1" w:rsidRPr="00D4040B" w:rsidRDefault="002234C1" w:rsidP="002234C1"/>
    <w:p w14:paraId="4934B98B" w14:textId="77777777" w:rsidR="002234C1" w:rsidRPr="00D4040B" w:rsidRDefault="002234C1" w:rsidP="00F2616D">
      <w:pPr>
        <w:numPr>
          <w:ilvl w:val="0"/>
          <w:numId w:val="89"/>
        </w:numPr>
        <w:ind w:left="1077" w:hanging="357"/>
        <w:contextualSpacing/>
      </w:pPr>
      <w:r w:rsidRPr="00D4040B">
        <w:t>Provide the names and positions of your company’s pricing committee.</w:t>
      </w:r>
    </w:p>
    <w:p w14:paraId="06BEE07E" w14:textId="77777777" w:rsidR="002234C1" w:rsidRPr="00D4040B" w:rsidRDefault="002234C1" w:rsidP="002234C1"/>
    <w:tbl>
      <w:tblPr>
        <w:tblStyle w:val="TableGrid"/>
        <w:tblW w:w="9071" w:type="dxa"/>
        <w:tblInd w:w="357" w:type="dxa"/>
        <w:tblLook w:val="04A0" w:firstRow="1" w:lastRow="0" w:firstColumn="1" w:lastColumn="0" w:noHBand="0" w:noVBand="1"/>
      </w:tblPr>
      <w:tblGrid>
        <w:gridCol w:w="9071"/>
      </w:tblGrid>
      <w:tr w:rsidR="002234C1" w:rsidRPr="00D4040B" w14:paraId="7C41D18C" w14:textId="77777777" w:rsidTr="002234C1">
        <w:trPr>
          <w:trHeight w:val="282"/>
          <w:tblHeader/>
        </w:trPr>
        <w:tc>
          <w:tcPr>
            <w:tcW w:w="9071" w:type="dxa"/>
            <w:shd w:val="clear" w:color="auto" w:fill="DEEAF6" w:themeFill="accent1" w:themeFillTint="33"/>
          </w:tcPr>
          <w:p w14:paraId="63B6F0D4" w14:textId="3CEC0767" w:rsidR="002234C1" w:rsidRPr="00D4040B" w:rsidRDefault="002234C1" w:rsidP="002234C1">
            <w:pPr>
              <w:rPr>
                <w:b/>
              </w:rPr>
            </w:pPr>
            <w:r w:rsidRPr="00D4040B">
              <w:rPr>
                <w:b/>
              </w:rPr>
              <w:t>Response from the original inves</w:t>
            </w:r>
            <w:r w:rsidR="008A3EBE">
              <w:rPr>
                <w:b/>
              </w:rPr>
              <w:t>tigation questionnaire response</w:t>
            </w:r>
          </w:p>
        </w:tc>
      </w:tr>
      <w:tr w:rsidR="002234C1" w:rsidRPr="00D4040B" w14:paraId="1E45DFEF" w14:textId="77777777" w:rsidTr="002234C1">
        <w:trPr>
          <w:trHeight w:val="620"/>
        </w:trPr>
        <w:tc>
          <w:tcPr>
            <w:tcW w:w="9071" w:type="dxa"/>
          </w:tcPr>
          <w:p w14:paraId="0410F494" w14:textId="77777777" w:rsidR="002234C1" w:rsidRPr="00D4040B" w:rsidRDefault="002234C1" w:rsidP="002234C1"/>
          <w:p w14:paraId="19838A0A" w14:textId="77777777" w:rsidR="002234C1" w:rsidRPr="00D4040B" w:rsidRDefault="002234C1" w:rsidP="002234C1">
            <w:r w:rsidRPr="00D4040B">
              <w:t>[Detail any further updated response to that provided in the original questionnaire response]</w:t>
            </w:r>
          </w:p>
          <w:p w14:paraId="665364EB" w14:textId="77777777" w:rsidR="002234C1" w:rsidRPr="00D4040B" w:rsidRDefault="002234C1" w:rsidP="002234C1"/>
          <w:p w14:paraId="2853698F" w14:textId="73387D72" w:rsidR="002234C1" w:rsidRPr="00D4040B" w:rsidRDefault="00D95D20" w:rsidP="002234C1">
            <w:r>
              <w:t>[If no change, confirm so</w:t>
            </w:r>
            <w:r w:rsidR="002234C1" w:rsidRPr="00D4040B">
              <w:t>]</w:t>
            </w:r>
          </w:p>
          <w:p w14:paraId="230552CA" w14:textId="77777777" w:rsidR="002234C1" w:rsidRPr="00D4040B" w:rsidRDefault="002234C1" w:rsidP="002234C1"/>
        </w:tc>
      </w:tr>
    </w:tbl>
    <w:p w14:paraId="79AC9169" w14:textId="77777777" w:rsidR="002234C1" w:rsidRPr="00D4040B" w:rsidRDefault="002234C1" w:rsidP="002234C1"/>
    <w:tbl>
      <w:tblPr>
        <w:tblStyle w:val="TableGrid"/>
        <w:tblW w:w="9071" w:type="dxa"/>
        <w:tblInd w:w="357" w:type="dxa"/>
        <w:tblLook w:val="04A0" w:firstRow="1" w:lastRow="0" w:firstColumn="1" w:lastColumn="0" w:noHBand="0" w:noVBand="1"/>
      </w:tblPr>
      <w:tblGrid>
        <w:gridCol w:w="9071"/>
      </w:tblGrid>
      <w:tr w:rsidR="002234C1" w:rsidRPr="00D4040B" w14:paraId="58C378A5" w14:textId="77777777" w:rsidTr="002234C1">
        <w:trPr>
          <w:trHeight w:val="282"/>
          <w:tblHeader/>
        </w:trPr>
        <w:tc>
          <w:tcPr>
            <w:tcW w:w="9071" w:type="dxa"/>
            <w:shd w:val="clear" w:color="auto" w:fill="DEEAF6" w:themeFill="accent1" w:themeFillTint="33"/>
          </w:tcPr>
          <w:p w14:paraId="6C53752F" w14:textId="77777777" w:rsidR="002234C1" w:rsidRPr="00D4040B" w:rsidRDefault="002234C1" w:rsidP="002234C1">
            <w:pPr>
              <w:rPr>
                <w:b/>
              </w:rPr>
            </w:pPr>
            <w:r w:rsidRPr="00D4040B">
              <w:rPr>
                <w:b/>
              </w:rPr>
              <w:t>Response for this review</w:t>
            </w:r>
          </w:p>
        </w:tc>
      </w:tr>
      <w:tr w:rsidR="002234C1" w:rsidRPr="00D4040B" w14:paraId="7EF2059D" w14:textId="77777777" w:rsidTr="002234C1">
        <w:trPr>
          <w:trHeight w:val="620"/>
        </w:trPr>
        <w:tc>
          <w:tcPr>
            <w:tcW w:w="9071" w:type="dxa"/>
          </w:tcPr>
          <w:p w14:paraId="5DF8336C" w14:textId="77777777" w:rsidR="002234C1" w:rsidRPr="00D4040B" w:rsidRDefault="002234C1" w:rsidP="002234C1"/>
          <w:p w14:paraId="15D99C24" w14:textId="6C7700E5" w:rsidR="002234C1" w:rsidRPr="00D4040B" w:rsidRDefault="002234C1" w:rsidP="002234C1">
            <w:r w:rsidRPr="00D4040B">
              <w:t>[Provide your response and/o</w:t>
            </w:r>
            <w:r w:rsidR="007B5A13">
              <w:t>r further information here</w:t>
            </w:r>
            <w:r w:rsidRPr="00D4040B">
              <w:t>]</w:t>
            </w:r>
          </w:p>
          <w:p w14:paraId="5847C5C0" w14:textId="77777777" w:rsidR="002234C1" w:rsidRPr="00D4040B" w:rsidRDefault="002234C1" w:rsidP="002234C1"/>
          <w:p w14:paraId="547A4B30" w14:textId="4C79410E" w:rsidR="002234C1" w:rsidRPr="00D4040B" w:rsidRDefault="002234C1" w:rsidP="002234C1">
            <w:r w:rsidRPr="00D4040B">
              <w:t>[If there has been no change to the original que</w:t>
            </w:r>
            <w:r w:rsidR="00D95D20">
              <w:t>stionnaire response, confirm so</w:t>
            </w:r>
            <w:r w:rsidRPr="00D4040B">
              <w:t>]</w:t>
            </w:r>
          </w:p>
          <w:p w14:paraId="72A3549D" w14:textId="77777777" w:rsidR="002234C1" w:rsidRPr="00D4040B" w:rsidRDefault="002234C1" w:rsidP="002234C1"/>
        </w:tc>
      </w:tr>
    </w:tbl>
    <w:p w14:paraId="2A2A267E" w14:textId="77777777" w:rsidR="002234C1" w:rsidRPr="002234C1" w:rsidRDefault="002234C1" w:rsidP="002234C1">
      <w:pPr>
        <w:rPr>
          <w:sz w:val="22"/>
        </w:rPr>
      </w:pPr>
    </w:p>
    <w:p w14:paraId="2E1369D8" w14:textId="77777777" w:rsidR="002234C1" w:rsidRPr="00D4040B" w:rsidRDefault="002234C1" w:rsidP="002234C1">
      <w:pPr>
        <w:numPr>
          <w:ilvl w:val="0"/>
          <w:numId w:val="87"/>
        </w:numPr>
        <w:contextualSpacing/>
        <w:rPr>
          <w:rFonts w:cs="Arial"/>
        </w:rPr>
      </w:pPr>
      <w:r w:rsidRPr="00D4040B">
        <w:rPr>
          <w:rFonts w:cs="Arial"/>
        </w:rPr>
        <w:t>Licensing</w:t>
      </w:r>
    </w:p>
    <w:p w14:paraId="39D0600B" w14:textId="77777777" w:rsidR="002234C1" w:rsidRPr="00D4040B" w:rsidRDefault="002234C1" w:rsidP="00F2616D">
      <w:pPr>
        <w:numPr>
          <w:ilvl w:val="0"/>
          <w:numId w:val="90"/>
        </w:numPr>
        <w:ind w:left="1077" w:hanging="357"/>
        <w:contextualSpacing/>
        <w:rPr>
          <w:rFonts w:cs="Arial"/>
        </w:rPr>
      </w:pPr>
      <w:r w:rsidRPr="00D4040B">
        <w:rPr>
          <w:rFonts w:cs="Arial"/>
        </w:rPr>
        <w:t>Provide a copy of your business license(s).</w:t>
      </w:r>
    </w:p>
    <w:p w14:paraId="0A015CA7" w14:textId="77777777" w:rsidR="002234C1" w:rsidRPr="00D4040B" w:rsidRDefault="002234C1" w:rsidP="002234C1">
      <w:pPr>
        <w:rPr>
          <w:rFonts w:cs="Arial"/>
        </w:rPr>
      </w:pPr>
    </w:p>
    <w:p w14:paraId="714C3BF2" w14:textId="77777777" w:rsidR="002234C1" w:rsidRPr="00D4040B" w:rsidRDefault="002234C1" w:rsidP="00F2616D">
      <w:pPr>
        <w:numPr>
          <w:ilvl w:val="0"/>
          <w:numId w:val="90"/>
        </w:numPr>
        <w:ind w:left="1077" w:hanging="357"/>
        <w:contextualSpacing/>
        <w:rPr>
          <w:rFonts w:cs="Arial"/>
        </w:rPr>
      </w:pPr>
      <w:r w:rsidRPr="00D4040B">
        <w:rPr>
          <w:rFonts w:cs="Arial"/>
        </w:rPr>
        <w:t>Identify the Government of Indonesia departments or offices responsible for issuing the license(s).</w:t>
      </w:r>
    </w:p>
    <w:p w14:paraId="14A4A57B" w14:textId="77777777" w:rsidR="002234C1" w:rsidRPr="00D4040B" w:rsidRDefault="002234C1" w:rsidP="002234C1">
      <w:pPr>
        <w:rPr>
          <w:rFonts w:cs="Arial"/>
        </w:rPr>
      </w:pPr>
    </w:p>
    <w:p w14:paraId="0B6D2F30" w14:textId="77777777" w:rsidR="002234C1" w:rsidRPr="00D4040B" w:rsidRDefault="002234C1" w:rsidP="00F2616D">
      <w:pPr>
        <w:numPr>
          <w:ilvl w:val="0"/>
          <w:numId w:val="90"/>
        </w:numPr>
        <w:ind w:left="1077" w:hanging="357"/>
        <w:contextualSpacing/>
        <w:rPr>
          <w:rFonts w:cs="Arial"/>
        </w:rPr>
      </w:pPr>
      <w:r w:rsidRPr="00D4040B">
        <w:rPr>
          <w:rFonts w:cs="Arial"/>
        </w:rPr>
        <w:t>Describe the procedures involved in applying for the license(s).</w:t>
      </w:r>
    </w:p>
    <w:p w14:paraId="76B7ED32" w14:textId="77777777" w:rsidR="002234C1" w:rsidRPr="00D4040B" w:rsidRDefault="002234C1" w:rsidP="002234C1">
      <w:pPr>
        <w:rPr>
          <w:rFonts w:cs="Arial"/>
        </w:rPr>
      </w:pPr>
    </w:p>
    <w:p w14:paraId="0913902D" w14:textId="77777777" w:rsidR="002234C1" w:rsidRPr="00D4040B" w:rsidRDefault="002234C1" w:rsidP="00F2616D">
      <w:pPr>
        <w:numPr>
          <w:ilvl w:val="0"/>
          <w:numId w:val="90"/>
        </w:numPr>
        <w:ind w:left="1077" w:hanging="357"/>
        <w:contextualSpacing/>
        <w:rPr>
          <w:rFonts w:cs="Arial"/>
        </w:rPr>
      </w:pPr>
      <w:r w:rsidRPr="00D4040B">
        <w:rPr>
          <w:rFonts w:cs="Arial"/>
        </w:rPr>
        <w:t>Describe any requirements or conditions that must be met in order to obtain the license(s).</w:t>
      </w:r>
    </w:p>
    <w:p w14:paraId="4E8ECF4F" w14:textId="77777777" w:rsidR="002234C1" w:rsidRPr="00D4040B" w:rsidRDefault="002234C1" w:rsidP="002234C1">
      <w:pPr>
        <w:rPr>
          <w:rFonts w:cs="Arial"/>
        </w:rPr>
      </w:pPr>
    </w:p>
    <w:p w14:paraId="57B3F60B" w14:textId="77777777" w:rsidR="002234C1" w:rsidRPr="00D4040B" w:rsidRDefault="002234C1" w:rsidP="00F2616D">
      <w:pPr>
        <w:numPr>
          <w:ilvl w:val="0"/>
          <w:numId w:val="90"/>
        </w:numPr>
        <w:ind w:left="1077" w:hanging="357"/>
        <w:contextualSpacing/>
        <w:rPr>
          <w:rFonts w:cs="Arial"/>
        </w:rPr>
      </w:pPr>
      <w:r w:rsidRPr="00D4040B">
        <w:rPr>
          <w:rFonts w:cs="Arial"/>
        </w:rPr>
        <w:t>Describe and explain any restrictions imposed on your business by the business license(s).</w:t>
      </w:r>
    </w:p>
    <w:p w14:paraId="2DF2F6DD" w14:textId="77777777" w:rsidR="002234C1" w:rsidRPr="00D4040B" w:rsidRDefault="002234C1" w:rsidP="002234C1">
      <w:pPr>
        <w:rPr>
          <w:rFonts w:cs="Arial"/>
        </w:rPr>
      </w:pPr>
    </w:p>
    <w:p w14:paraId="5CF54138" w14:textId="77777777" w:rsidR="002234C1" w:rsidRPr="00D4040B" w:rsidRDefault="002234C1" w:rsidP="00F2616D">
      <w:pPr>
        <w:numPr>
          <w:ilvl w:val="0"/>
          <w:numId w:val="90"/>
        </w:numPr>
        <w:ind w:left="1077" w:hanging="357"/>
        <w:contextualSpacing/>
        <w:rPr>
          <w:rFonts w:cs="Arial"/>
        </w:rPr>
      </w:pPr>
      <w:r w:rsidRPr="00D4040B">
        <w:rPr>
          <w:rFonts w:cs="Arial"/>
        </w:rPr>
        <w:t>Describe any sanctions imposed on your business if you act outside the scope of your business license(s).</w:t>
      </w:r>
    </w:p>
    <w:p w14:paraId="47D3DF61" w14:textId="77777777" w:rsidR="002234C1" w:rsidRPr="00D4040B" w:rsidRDefault="002234C1" w:rsidP="002234C1">
      <w:pPr>
        <w:rPr>
          <w:rFonts w:cs="Arial"/>
        </w:rPr>
      </w:pPr>
    </w:p>
    <w:p w14:paraId="262D6481" w14:textId="77777777" w:rsidR="002234C1" w:rsidRPr="00D4040B" w:rsidRDefault="002234C1" w:rsidP="00F2616D">
      <w:pPr>
        <w:numPr>
          <w:ilvl w:val="0"/>
          <w:numId w:val="90"/>
        </w:numPr>
        <w:ind w:left="1077" w:hanging="357"/>
        <w:contextualSpacing/>
        <w:rPr>
          <w:rFonts w:cs="Arial"/>
        </w:rPr>
      </w:pPr>
      <w:r w:rsidRPr="00D4040B">
        <w:rPr>
          <w:rFonts w:cs="Arial"/>
        </w:rPr>
        <w:t>Describe and explain any rights or benefits conferred to your business under the license(s).</w:t>
      </w:r>
    </w:p>
    <w:p w14:paraId="367581A7" w14:textId="77777777" w:rsidR="002234C1" w:rsidRPr="00D4040B" w:rsidRDefault="002234C1" w:rsidP="002234C1">
      <w:pPr>
        <w:rPr>
          <w:rFonts w:cs="Arial"/>
        </w:rPr>
      </w:pPr>
    </w:p>
    <w:p w14:paraId="54FBC6DF" w14:textId="77777777" w:rsidR="002234C1" w:rsidRPr="00D4040B" w:rsidRDefault="002234C1" w:rsidP="00F2616D">
      <w:pPr>
        <w:numPr>
          <w:ilvl w:val="0"/>
          <w:numId w:val="90"/>
        </w:numPr>
        <w:ind w:left="1077" w:hanging="357"/>
        <w:contextualSpacing/>
        <w:rPr>
          <w:rFonts w:cs="Arial"/>
        </w:rPr>
      </w:pPr>
      <w:r w:rsidRPr="00D4040B">
        <w:rPr>
          <w:rFonts w:cs="Arial"/>
        </w:rPr>
        <w:t>Describe the circumstances under which your business license(s) can be revoked, and who has the authority to revoke the license(s).</w:t>
      </w:r>
    </w:p>
    <w:p w14:paraId="5A0945BB" w14:textId="77777777" w:rsidR="002234C1" w:rsidRPr="00D4040B"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D4040B" w14:paraId="118EA87D" w14:textId="77777777" w:rsidTr="002234C1">
        <w:trPr>
          <w:trHeight w:val="282"/>
          <w:tblHeader/>
        </w:trPr>
        <w:tc>
          <w:tcPr>
            <w:tcW w:w="9071" w:type="dxa"/>
            <w:shd w:val="clear" w:color="auto" w:fill="DEEAF6" w:themeFill="accent1" w:themeFillTint="33"/>
          </w:tcPr>
          <w:p w14:paraId="30C50647" w14:textId="24C3E069" w:rsidR="002234C1" w:rsidRPr="00D4040B" w:rsidRDefault="002234C1" w:rsidP="002234C1">
            <w:pPr>
              <w:rPr>
                <w:rFonts w:cs="Arial"/>
                <w:b/>
              </w:rPr>
            </w:pPr>
            <w:r w:rsidRPr="00D4040B">
              <w:rPr>
                <w:rFonts w:cs="Arial"/>
                <w:b/>
              </w:rPr>
              <w:t>Response from the original inves</w:t>
            </w:r>
            <w:r w:rsidR="008A3EBE">
              <w:rPr>
                <w:rFonts w:cs="Arial"/>
                <w:b/>
              </w:rPr>
              <w:t>tigation questionnaire response</w:t>
            </w:r>
          </w:p>
        </w:tc>
      </w:tr>
      <w:tr w:rsidR="002234C1" w:rsidRPr="00F45969" w14:paraId="5FF7E494" w14:textId="77777777" w:rsidTr="002234C1">
        <w:trPr>
          <w:trHeight w:val="620"/>
        </w:trPr>
        <w:tc>
          <w:tcPr>
            <w:tcW w:w="9071" w:type="dxa"/>
          </w:tcPr>
          <w:p w14:paraId="28E27CF5" w14:textId="77777777" w:rsidR="002234C1" w:rsidRPr="00F45969" w:rsidRDefault="002234C1" w:rsidP="002234C1">
            <w:pPr>
              <w:rPr>
                <w:rFonts w:cs="Arial"/>
              </w:rPr>
            </w:pPr>
          </w:p>
          <w:p w14:paraId="13E089AA" w14:textId="77777777" w:rsidR="002234C1" w:rsidRPr="00F45969" w:rsidRDefault="002234C1" w:rsidP="002234C1">
            <w:pPr>
              <w:rPr>
                <w:rFonts w:cs="Arial"/>
              </w:rPr>
            </w:pPr>
            <w:r w:rsidRPr="00F45969">
              <w:rPr>
                <w:rFonts w:cs="Arial"/>
              </w:rPr>
              <w:t>[Detail any further updated response to that provided in the original questionnaire response]</w:t>
            </w:r>
          </w:p>
          <w:p w14:paraId="280DFD40" w14:textId="77777777" w:rsidR="002234C1" w:rsidRPr="00F45969" w:rsidRDefault="002234C1" w:rsidP="002234C1">
            <w:pPr>
              <w:rPr>
                <w:rFonts w:cs="Arial"/>
              </w:rPr>
            </w:pPr>
          </w:p>
          <w:p w14:paraId="3BB94675" w14:textId="70CE86AC" w:rsidR="002234C1" w:rsidRPr="00F45969" w:rsidRDefault="00D95D20" w:rsidP="002234C1">
            <w:pPr>
              <w:rPr>
                <w:rFonts w:cs="Arial"/>
              </w:rPr>
            </w:pPr>
            <w:r>
              <w:rPr>
                <w:rFonts w:cs="Arial"/>
              </w:rPr>
              <w:t>[If no change, confirm so</w:t>
            </w:r>
            <w:r w:rsidR="002234C1" w:rsidRPr="00F45969">
              <w:rPr>
                <w:rFonts w:cs="Arial"/>
              </w:rPr>
              <w:t>]</w:t>
            </w:r>
          </w:p>
          <w:p w14:paraId="4DD0D7E9" w14:textId="77777777" w:rsidR="002234C1" w:rsidRPr="00F45969" w:rsidRDefault="002234C1" w:rsidP="002234C1">
            <w:pPr>
              <w:rPr>
                <w:rFonts w:cs="Arial"/>
              </w:rPr>
            </w:pPr>
          </w:p>
        </w:tc>
      </w:tr>
    </w:tbl>
    <w:p w14:paraId="4408E0ED" w14:textId="77777777" w:rsidR="002234C1" w:rsidRPr="00F45969"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F45969" w14:paraId="4016C6CF" w14:textId="77777777" w:rsidTr="002234C1">
        <w:trPr>
          <w:trHeight w:val="282"/>
          <w:tblHeader/>
        </w:trPr>
        <w:tc>
          <w:tcPr>
            <w:tcW w:w="9071" w:type="dxa"/>
            <w:shd w:val="clear" w:color="auto" w:fill="DEEAF6" w:themeFill="accent1" w:themeFillTint="33"/>
          </w:tcPr>
          <w:p w14:paraId="23A9B1CD" w14:textId="77777777" w:rsidR="002234C1" w:rsidRPr="00F45969" w:rsidRDefault="002234C1" w:rsidP="002234C1">
            <w:pPr>
              <w:rPr>
                <w:rFonts w:cs="Arial"/>
                <w:b/>
              </w:rPr>
            </w:pPr>
            <w:r w:rsidRPr="00F45969">
              <w:rPr>
                <w:rFonts w:cs="Arial"/>
                <w:b/>
              </w:rPr>
              <w:lastRenderedPageBreak/>
              <w:t>Response for this review</w:t>
            </w:r>
          </w:p>
        </w:tc>
      </w:tr>
      <w:tr w:rsidR="002234C1" w:rsidRPr="00F45969" w14:paraId="108E648E" w14:textId="77777777" w:rsidTr="002234C1">
        <w:trPr>
          <w:trHeight w:val="620"/>
        </w:trPr>
        <w:tc>
          <w:tcPr>
            <w:tcW w:w="9071" w:type="dxa"/>
          </w:tcPr>
          <w:p w14:paraId="44D5DC06" w14:textId="77777777" w:rsidR="002234C1" w:rsidRPr="00F45969" w:rsidRDefault="002234C1" w:rsidP="002234C1">
            <w:pPr>
              <w:rPr>
                <w:rFonts w:cs="Arial"/>
              </w:rPr>
            </w:pPr>
          </w:p>
          <w:p w14:paraId="5B66B070" w14:textId="35A50E00" w:rsidR="002234C1" w:rsidRPr="00F45969" w:rsidRDefault="002234C1" w:rsidP="002234C1">
            <w:pPr>
              <w:rPr>
                <w:rFonts w:cs="Arial"/>
              </w:rPr>
            </w:pPr>
            <w:r w:rsidRPr="00F45969">
              <w:rPr>
                <w:rFonts w:cs="Arial"/>
              </w:rPr>
              <w:t xml:space="preserve">[Provide your response </w:t>
            </w:r>
            <w:r w:rsidR="00D95D20">
              <w:rPr>
                <w:rFonts w:cs="Arial"/>
              </w:rPr>
              <w:t>and/or further information here</w:t>
            </w:r>
            <w:r w:rsidRPr="00F45969">
              <w:rPr>
                <w:rFonts w:cs="Arial"/>
              </w:rPr>
              <w:t>]</w:t>
            </w:r>
          </w:p>
          <w:p w14:paraId="0D8BA5DD" w14:textId="77777777" w:rsidR="002234C1" w:rsidRPr="00F45969" w:rsidRDefault="002234C1" w:rsidP="002234C1">
            <w:pPr>
              <w:rPr>
                <w:rFonts w:cs="Arial"/>
              </w:rPr>
            </w:pPr>
          </w:p>
          <w:p w14:paraId="4166B559" w14:textId="16C59A8B" w:rsidR="002234C1" w:rsidRPr="00F45969" w:rsidRDefault="002234C1" w:rsidP="002234C1">
            <w:pPr>
              <w:rPr>
                <w:rFonts w:cs="Arial"/>
              </w:rPr>
            </w:pPr>
            <w:r w:rsidRPr="00F45969">
              <w:rPr>
                <w:rFonts w:cs="Arial"/>
              </w:rPr>
              <w:t>[If there has been no change to the original que</w:t>
            </w:r>
            <w:r w:rsidR="00D95D20">
              <w:rPr>
                <w:rFonts w:cs="Arial"/>
              </w:rPr>
              <w:t>stionnaire response, confirm so</w:t>
            </w:r>
            <w:r w:rsidRPr="00F45969">
              <w:rPr>
                <w:rFonts w:cs="Arial"/>
              </w:rPr>
              <w:t>]</w:t>
            </w:r>
          </w:p>
          <w:p w14:paraId="1C47FBAA" w14:textId="77777777" w:rsidR="002234C1" w:rsidRPr="00F45969" w:rsidRDefault="002234C1" w:rsidP="002234C1">
            <w:pPr>
              <w:rPr>
                <w:rFonts w:cs="Arial"/>
              </w:rPr>
            </w:pPr>
          </w:p>
        </w:tc>
      </w:tr>
    </w:tbl>
    <w:p w14:paraId="3CFF2DD9" w14:textId="77777777" w:rsidR="002234C1" w:rsidRPr="00F45969" w:rsidRDefault="002234C1" w:rsidP="002234C1">
      <w:pPr>
        <w:rPr>
          <w:rFonts w:cs="Arial"/>
        </w:rPr>
      </w:pPr>
    </w:p>
    <w:p w14:paraId="248EAF48" w14:textId="77777777" w:rsidR="002234C1" w:rsidRPr="00F45969" w:rsidRDefault="002234C1" w:rsidP="002234C1">
      <w:pPr>
        <w:numPr>
          <w:ilvl w:val="0"/>
          <w:numId w:val="87"/>
        </w:numPr>
        <w:contextualSpacing/>
        <w:rPr>
          <w:rFonts w:cs="Arial"/>
        </w:rPr>
      </w:pPr>
      <w:r w:rsidRPr="00F45969">
        <w:rPr>
          <w:rFonts w:cs="Arial"/>
        </w:rPr>
        <w:t>Decision-making, planning and reporting</w:t>
      </w:r>
    </w:p>
    <w:p w14:paraId="10E721A5" w14:textId="77777777" w:rsidR="002234C1" w:rsidRPr="00F45969" w:rsidRDefault="002234C1" w:rsidP="00F2616D">
      <w:pPr>
        <w:numPr>
          <w:ilvl w:val="0"/>
          <w:numId w:val="91"/>
        </w:numPr>
        <w:ind w:left="1077" w:hanging="357"/>
        <w:contextualSpacing/>
        <w:rPr>
          <w:rFonts w:cs="Arial"/>
        </w:rPr>
      </w:pPr>
      <w:r w:rsidRPr="00F45969">
        <w:rPr>
          <w:rFonts w:cs="Arial"/>
        </w:rPr>
        <w:t>Provide a description of your business’ decision-making structure in general and in respect of paper products. This should identify the persons or bodies primarily responsible for deciding:</w:t>
      </w:r>
    </w:p>
    <w:p w14:paraId="0E026B2B" w14:textId="77777777" w:rsidR="002234C1" w:rsidRPr="00F45969" w:rsidRDefault="002234C1" w:rsidP="00F2616D">
      <w:pPr>
        <w:numPr>
          <w:ilvl w:val="0"/>
          <w:numId w:val="92"/>
        </w:numPr>
        <w:ind w:left="1434" w:hanging="357"/>
        <w:contextualSpacing/>
        <w:rPr>
          <w:rFonts w:cs="Arial"/>
        </w:rPr>
      </w:pPr>
      <w:r w:rsidRPr="00F45969">
        <w:rPr>
          <w:rFonts w:cs="Arial"/>
        </w:rPr>
        <w:t>what goods are produced;</w:t>
      </w:r>
    </w:p>
    <w:p w14:paraId="0DD61B41" w14:textId="77777777" w:rsidR="002234C1" w:rsidRPr="00F45969" w:rsidRDefault="002234C1" w:rsidP="00F2616D">
      <w:pPr>
        <w:numPr>
          <w:ilvl w:val="0"/>
          <w:numId w:val="92"/>
        </w:numPr>
        <w:ind w:left="1434" w:hanging="357"/>
        <w:contextualSpacing/>
        <w:rPr>
          <w:rFonts w:cs="Arial"/>
        </w:rPr>
      </w:pPr>
      <w:r w:rsidRPr="00F45969">
        <w:rPr>
          <w:rFonts w:cs="Arial"/>
        </w:rPr>
        <w:t>how the goods are produced;</w:t>
      </w:r>
    </w:p>
    <w:p w14:paraId="69E03CCA" w14:textId="77777777" w:rsidR="002234C1" w:rsidRPr="00F45969" w:rsidRDefault="002234C1" w:rsidP="00F2616D">
      <w:pPr>
        <w:numPr>
          <w:ilvl w:val="0"/>
          <w:numId w:val="92"/>
        </w:numPr>
        <w:ind w:left="1434" w:hanging="357"/>
        <w:contextualSpacing/>
        <w:rPr>
          <w:rFonts w:cs="Arial"/>
        </w:rPr>
      </w:pPr>
      <w:r w:rsidRPr="00F45969">
        <w:rPr>
          <w:rFonts w:cs="Arial"/>
        </w:rPr>
        <w:t>how levels of inputs such as raw materials, labour and energy are set and secured;</w:t>
      </w:r>
    </w:p>
    <w:p w14:paraId="5A8909B7" w14:textId="77777777" w:rsidR="002234C1" w:rsidRPr="00F45969" w:rsidRDefault="002234C1" w:rsidP="00F2616D">
      <w:pPr>
        <w:numPr>
          <w:ilvl w:val="0"/>
          <w:numId w:val="92"/>
        </w:numPr>
        <w:ind w:left="1434" w:hanging="357"/>
        <w:contextualSpacing/>
        <w:rPr>
          <w:rFonts w:cs="Arial"/>
        </w:rPr>
      </w:pPr>
      <w:r w:rsidRPr="00F45969">
        <w:rPr>
          <w:rFonts w:cs="Arial"/>
        </w:rPr>
        <w:t>how the use of your outputs, such as how your product mix is determined; and</w:t>
      </w:r>
    </w:p>
    <w:p w14:paraId="5646A6BE" w14:textId="77777777" w:rsidR="002234C1" w:rsidRPr="00F45969" w:rsidRDefault="002234C1" w:rsidP="00F2616D">
      <w:pPr>
        <w:numPr>
          <w:ilvl w:val="0"/>
          <w:numId w:val="92"/>
        </w:numPr>
        <w:ind w:left="1434" w:hanging="357"/>
        <w:contextualSpacing/>
        <w:rPr>
          <w:rFonts w:cs="Arial"/>
        </w:rPr>
      </w:pPr>
      <w:r w:rsidRPr="00F45969">
        <w:rPr>
          <w:rFonts w:cs="Arial"/>
        </w:rPr>
        <w:t>how your business’ profit is distributed, etc., is determined.</w:t>
      </w:r>
    </w:p>
    <w:p w14:paraId="6F77AB20" w14:textId="77777777" w:rsidR="002234C1" w:rsidRPr="00F45969" w:rsidRDefault="002234C1" w:rsidP="002234C1">
      <w:pPr>
        <w:rPr>
          <w:rFonts w:cs="Arial"/>
        </w:rPr>
      </w:pPr>
    </w:p>
    <w:p w14:paraId="5CECDE3D" w14:textId="3E93709C" w:rsidR="002234C1" w:rsidRPr="00F45969" w:rsidRDefault="002234C1" w:rsidP="00F2616D">
      <w:pPr>
        <w:numPr>
          <w:ilvl w:val="0"/>
          <w:numId w:val="91"/>
        </w:numPr>
        <w:ind w:left="1077" w:hanging="357"/>
        <w:contextualSpacing/>
        <w:rPr>
          <w:rFonts w:cs="Arial"/>
        </w:rPr>
      </w:pPr>
      <w:r w:rsidRPr="00F45969">
        <w:rPr>
          <w:rFonts w:cs="Arial"/>
        </w:rPr>
        <w:t>Provide a description of any Government of Indonesia input into the decision-making process</w:t>
      </w:r>
      <w:r w:rsidR="00387E80">
        <w:rPr>
          <w:rFonts w:cs="Arial"/>
        </w:rPr>
        <w:t xml:space="preserve"> relating to</w:t>
      </w:r>
      <w:r w:rsidR="00C706CA">
        <w:rPr>
          <w:rFonts w:cs="Arial"/>
        </w:rPr>
        <w:t xml:space="preserve"> </w:t>
      </w:r>
      <w:r w:rsidRPr="00F45969">
        <w:rPr>
          <w:rFonts w:cs="Arial"/>
        </w:rPr>
        <w:t>your manufacture, marketing and sale of A4 copy paper.</w:t>
      </w:r>
    </w:p>
    <w:p w14:paraId="0616AE7E" w14:textId="77777777" w:rsidR="002234C1" w:rsidRPr="00F45969" w:rsidRDefault="002234C1" w:rsidP="002234C1">
      <w:pPr>
        <w:rPr>
          <w:rFonts w:cs="Arial"/>
        </w:rPr>
      </w:pPr>
    </w:p>
    <w:p w14:paraId="2F30D391" w14:textId="77777777" w:rsidR="002234C1" w:rsidRPr="00F45969" w:rsidRDefault="002234C1" w:rsidP="00F2616D">
      <w:pPr>
        <w:numPr>
          <w:ilvl w:val="0"/>
          <w:numId w:val="91"/>
        </w:numPr>
        <w:ind w:left="1077" w:hanging="357"/>
        <w:contextualSpacing/>
        <w:rPr>
          <w:rFonts w:cs="Arial"/>
        </w:rPr>
      </w:pPr>
      <w:r w:rsidRPr="00F45969">
        <w:rPr>
          <w:rFonts w:cs="Arial"/>
        </w:rPr>
        <w:t>Provide a list of all government departments/offices that are involved, either directly or indirectly, in your manufacture, sale or purchase of A4 copy paper.</w:t>
      </w:r>
    </w:p>
    <w:p w14:paraId="7F313990" w14:textId="77777777" w:rsidR="002234C1" w:rsidRPr="00F45969" w:rsidRDefault="002234C1" w:rsidP="002234C1">
      <w:pPr>
        <w:rPr>
          <w:rFonts w:cs="Arial"/>
        </w:rPr>
      </w:pPr>
    </w:p>
    <w:p w14:paraId="1E7A4BFD" w14:textId="77777777" w:rsidR="002234C1" w:rsidRPr="00F45969" w:rsidRDefault="002234C1" w:rsidP="00F2616D">
      <w:pPr>
        <w:numPr>
          <w:ilvl w:val="0"/>
          <w:numId w:val="91"/>
        </w:numPr>
        <w:ind w:left="1077" w:hanging="357"/>
        <w:contextualSpacing/>
        <w:rPr>
          <w:rFonts w:cs="Arial"/>
        </w:rPr>
      </w:pPr>
      <w:r w:rsidRPr="00F45969">
        <w:rPr>
          <w:rFonts w:cs="Arial"/>
        </w:rPr>
        <w:t>List and describe all reports that must be submitted to the Government of Indonesia periodically by your company, and identify the government department/office where each report is filed.</w:t>
      </w:r>
    </w:p>
    <w:p w14:paraId="54C1FA5B" w14:textId="77777777" w:rsidR="002234C1" w:rsidRPr="00F45969" w:rsidRDefault="002234C1" w:rsidP="002234C1">
      <w:pPr>
        <w:rPr>
          <w:rFonts w:cs="Arial"/>
        </w:rPr>
      </w:pPr>
    </w:p>
    <w:p w14:paraId="30AE5FE8" w14:textId="77777777" w:rsidR="002234C1" w:rsidRPr="00F45969" w:rsidRDefault="002234C1" w:rsidP="00F2616D">
      <w:pPr>
        <w:numPr>
          <w:ilvl w:val="0"/>
          <w:numId w:val="91"/>
        </w:numPr>
        <w:ind w:left="1077" w:hanging="357"/>
        <w:contextualSpacing/>
        <w:rPr>
          <w:rFonts w:cs="Arial"/>
        </w:rPr>
      </w:pPr>
      <w:r w:rsidRPr="00F45969">
        <w:rPr>
          <w:rFonts w:cs="Arial"/>
        </w:rPr>
        <w:t>Provide copies of the minutes of your Board of Directors and Board of Shareholders meetings over the [original] investigation period.</w:t>
      </w:r>
    </w:p>
    <w:p w14:paraId="2CA221DF" w14:textId="77777777" w:rsidR="002234C1" w:rsidRPr="00F45969" w:rsidRDefault="002234C1" w:rsidP="002234C1">
      <w:pPr>
        <w:rPr>
          <w:rFonts w:cs="Arial"/>
        </w:rPr>
      </w:pPr>
    </w:p>
    <w:p w14:paraId="62FA32A3" w14:textId="77777777" w:rsidR="002234C1" w:rsidRPr="00F45969" w:rsidRDefault="002234C1" w:rsidP="00F2616D">
      <w:pPr>
        <w:numPr>
          <w:ilvl w:val="0"/>
          <w:numId w:val="91"/>
        </w:numPr>
        <w:ind w:left="1077" w:hanging="357"/>
        <w:contextualSpacing/>
        <w:rPr>
          <w:rFonts w:cs="Arial"/>
        </w:rPr>
      </w:pPr>
      <w:r w:rsidRPr="00F45969">
        <w:rPr>
          <w:rFonts w:cs="Arial"/>
        </w:rPr>
        <w:t>Provide copies of the notes to company meetings where pricing decisions on A4 copy paper have been made over the [original] investigation period.</w:t>
      </w:r>
    </w:p>
    <w:p w14:paraId="3375941F" w14:textId="77777777" w:rsidR="002234C1" w:rsidRPr="00F45969"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F45969" w14:paraId="29AD3BB3" w14:textId="77777777" w:rsidTr="002234C1">
        <w:trPr>
          <w:trHeight w:val="282"/>
          <w:tblHeader/>
        </w:trPr>
        <w:tc>
          <w:tcPr>
            <w:tcW w:w="9071" w:type="dxa"/>
            <w:shd w:val="clear" w:color="auto" w:fill="DEEAF6" w:themeFill="accent1" w:themeFillTint="33"/>
          </w:tcPr>
          <w:p w14:paraId="40C03B3C" w14:textId="4E969D72" w:rsidR="002234C1" w:rsidRPr="00F45969" w:rsidRDefault="002234C1" w:rsidP="002234C1">
            <w:pPr>
              <w:rPr>
                <w:rFonts w:cs="Arial"/>
                <w:b/>
              </w:rPr>
            </w:pPr>
            <w:r w:rsidRPr="00F45969">
              <w:rPr>
                <w:rFonts w:cs="Arial"/>
                <w:b/>
              </w:rPr>
              <w:t>Response from the original investigation questio</w:t>
            </w:r>
            <w:r w:rsidR="008A3EBE">
              <w:rPr>
                <w:rFonts w:cs="Arial"/>
                <w:b/>
              </w:rPr>
              <w:t>nnaire response</w:t>
            </w:r>
          </w:p>
        </w:tc>
      </w:tr>
      <w:tr w:rsidR="002234C1" w:rsidRPr="00F45969" w14:paraId="5D8F8D34" w14:textId="77777777" w:rsidTr="002234C1">
        <w:trPr>
          <w:trHeight w:val="620"/>
        </w:trPr>
        <w:tc>
          <w:tcPr>
            <w:tcW w:w="9071" w:type="dxa"/>
          </w:tcPr>
          <w:p w14:paraId="75D7FFC4" w14:textId="77777777" w:rsidR="002234C1" w:rsidRPr="00F45969" w:rsidRDefault="002234C1" w:rsidP="002234C1">
            <w:pPr>
              <w:rPr>
                <w:rFonts w:cs="Arial"/>
              </w:rPr>
            </w:pPr>
          </w:p>
          <w:p w14:paraId="7A7BF5D0" w14:textId="77777777" w:rsidR="002234C1" w:rsidRPr="00F45969" w:rsidRDefault="002234C1" w:rsidP="002234C1">
            <w:pPr>
              <w:rPr>
                <w:rFonts w:cs="Arial"/>
              </w:rPr>
            </w:pPr>
            <w:r w:rsidRPr="00F45969">
              <w:rPr>
                <w:rFonts w:cs="Arial"/>
              </w:rPr>
              <w:t>[Detail any further updated response to that provided in the original questionnaire response]</w:t>
            </w:r>
          </w:p>
          <w:p w14:paraId="00923742" w14:textId="77777777" w:rsidR="002234C1" w:rsidRPr="00F45969" w:rsidRDefault="002234C1" w:rsidP="002234C1">
            <w:pPr>
              <w:rPr>
                <w:rFonts w:cs="Arial"/>
              </w:rPr>
            </w:pPr>
          </w:p>
          <w:p w14:paraId="045E9AD9" w14:textId="5AC4C187" w:rsidR="002234C1" w:rsidRPr="00F45969" w:rsidRDefault="00D95D20" w:rsidP="002234C1">
            <w:pPr>
              <w:rPr>
                <w:rFonts w:cs="Arial"/>
              </w:rPr>
            </w:pPr>
            <w:r>
              <w:rPr>
                <w:rFonts w:cs="Arial"/>
              </w:rPr>
              <w:t>[If no change, confirm so</w:t>
            </w:r>
            <w:r w:rsidR="002234C1" w:rsidRPr="00F45969">
              <w:rPr>
                <w:rFonts w:cs="Arial"/>
              </w:rPr>
              <w:t>]</w:t>
            </w:r>
          </w:p>
          <w:p w14:paraId="3C672F54" w14:textId="77777777" w:rsidR="002234C1" w:rsidRPr="00F45969" w:rsidRDefault="002234C1" w:rsidP="002234C1">
            <w:pPr>
              <w:rPr>
                <w:rFonts w:cs="Arial"/>
              </w:rPr>
            </w:pPr>
          </w:p>
        </w:tc>
      </w:tr>
    </w:tbl>
    <w:p w14:paraId="6728DCC1" w14:textId="77777777" w:rsidR="002234C1" w:rsidRPr="00F45969"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F45969" w14:paraId="7C8F531E" w14:textId="77777777" w:rsidTr="002234C1">
        <w:trPr>
          <w:trHeight w:val="282"/>
          <w:tblHeader/>
        </w:trPr>
        <w:tc>
          <w:tcPr>
            <w:tcW w:w="9071" w:type="dxa"/>
            <w:shd w:val="clear" w:color="auto" w:fill="DEEAF6" w:themeFill="accent1" w:themeFillTint="33"/>
          </w:tcPr>
          <w:p w14:paraId="25A9C24A" w14:textId="77777777" w:rsidR="002234C1" w:rsidRPr="00F45969" w:rsidRDefault="002234C1" w:rsidP="002234C1">
            <w:pPr>
              <w:rPr>
                <w:rFonts w:cs="Arial"/>
                <w:b/>
              </w:rPr>
            </w:pPr>
            <w:r w:rsidRPr="00F45969">
              <w:rPr>
                <w:rFonts w:cs="Arial"/>
                <w:b/>
              </w:rPr>
              <w:t>Response for this review</w:t>
            </w:r>
          </w:p>
        </w:tc>
      </w:tr>
      <w:tr w:rsidR="002234C1" w:rsidRPr="00D95D20" w14:paraId="4EC02B07" w14:textId="77777777" w:rsidTr="002234C1">
        <w:trPr>
          <w:trHeight w:val="620"/>
        </w:trPr>
        <w:tc>
          <w:tcPr>
            <w:tcW w:w="9071" w:type="dxa"/>
          </w:tcPr>
          <w:p w14:paraId="2174959E" w14:textId="77777777" w:rsidR="002234C1" w:rsidRPr="00F45969" w:rsidRDefault="002234C1" w:rsidP="002234C1">
            <w:pPr>
              <w:rPr>
                <w:rFonts w:cs="Arial"/>
              </w:rPr>
            </w:pPr>
          </w:p>
          <w:p w14:paraId="109CA1A6" w14:textId="669F5987" w:rsidR="002234C1" w:rsidRPr="00F45969" w:rsidRDefault="002234C1" w:rsidP="002234C1">
            <w:pPr>
              <w:rPr>
                <w:rFonts w:cs="Arial"/>
              </w:rPr>
            </w:pPr>
            <w:r w:rsidRPr="00F45969">
              <w:rPr>
                <w:rFonts w:cs="Arial"/>
              </w:rPr>
              <w:t>[Provide your response and/or further information here</w:t>
            </w:r>
            <w:r w:rsidR="00D95D20">
              <w:rPr>
                <w:rFonts w:cs="Arial"/>
              </w:rPr>
              <w:t>]</w:t>
            </w:r>
          </w:p>
          <w:p w14:paraId="63F20936" w14:textId="77777777" w:rsidR="002234C1" w:rsidRPr="00F45969" w:rsidRDefault="002234C1" w:rsidP="002234C1">
            <w:pPr>
              <w:rPr>
                <w:rFonts w:cs="Arial"/>
              </w:rPr>
            </w:pPr>
          </w:p>
          <w:p w14:paraId="57584764" w14:textId="02E4FC43" w:rsidR="002234C1" w:rsidRPr="00F45969" w:rsidRDefault="002234C1" w:rsidP="002234C1">
            <w:pPr>
              <w:rPr>
                <w:rFonts w:cs="Arial"/>
              </w:rPr>
            </w:pPr>
            <w:r w:rsidRPr="00F45969">
              <w:rPr>
                <w:rFonts w:cs="Arial"/>
              </w:rPr>
              <w:t>[If there has been no change to the original que</w:t>
            </w:r>
            <w:r w:rsidR="00D95D20">
              <w:rPr>
                <w:rFonts w:cs="Arial"/>
              </w:rPr>
              <w:t>stionnaire response, confirm so</w:t>
            </w:r>
            <w:r w:rsidRPr="00F45969">
              <w:rPr>
                <w:rFonts w:cs="Arial"/>
              </w:rPr>
              <w:t>]</w:t>
            </w:r>
          </w:p>
          <w:p w14:paraId="70B79AF2" w14:textId="77777777" w:rsidR="002234C1" w:rsidRPr="00F45969" w:rsidRDefault="002234C1" w:rsidP="002234C1">
            <w:pPr>
              <w:rPr>
                <w:rFonts w:cs="Arial"/>
              </w:rPr>
            </w:pPr>
          </w:p>
        </w:tc>
      </w:tr>
    </w:tbl>
    <w:p w14:paraId="4862D87B" w14:textId="77777777" w:rsidR="002234C1" w:rsidRPr="00F45969" w:rsidRDefault="002234C1" w:rsidP="002234C1">
      <w:pPr>
        <w:rPr>
          <w:rFonts w:cs="Arial"/>
        </w:rPr>
      </w:pPr>
    </w:p>
    <w:p w14:paraId="1317C612" w14:textId="77777777" w:rsidR="002234C1" w:rsidRPr="00F45969" w:rsidRDefault="002234C1" w:rsidP="002234C1">
      <w:pPr>
        <w:numPr>
          <w:ilvl w:val="0"/>
          <w:numId w:val="87"/>
        </w:numPr>
        <w:contextualSpacing/>
        <w:rPr>
          <w:rFonts w:cs="Arial"/>
        </w:rPr>
      </w:pPr>
      <w:r w:rsidRPr="00F45969">
        <w:rPr>
          <w:rFonts w:cs="Arial"/>
        </w:rPr>
        <w:t>Financial and investment activities</w:t>
      </w:r>
    </w:p>
    <w:p w14:paraId="12165CC9" w14:textId="77777777" w:rsidR="002234C1" w:rsidRPr="00F45969" w:rsidRDefault="002234C1" w:rsidP="00F2616D">
      <w:pPr>
        <w:numPr>
          <w:ilvl w:val="0"/>
          <w:numId w:val="93"/>
        </w:numPr>
        <w:ind w:left="1077" w:hanging="357"/>
        <w:contextualSpacing/>
        <w:rPr>
          <w:rFonts w:cs="Arial"/>
        </w:rPr>
      </w:pPr>
      <w:r w:rsidRPr="00F45969">
        <w:rPr>
          <w:rFonts w:cs="Arial"/>
        </w:rPr>
        <w:t>How is your business debt funded? Provide a list of all major lenders.</w:t>
      </w:r>
    </w:p>
    <w:p w14:paraId="7EF23FFE" w14:textId="77777777" w:rsidR="002234C1" w:rsidRPr="00F45969" w:rsidRDefault="002234C1" w:rsidP="002234C1">
      <w:pPr>
        <w:rPr>
          <w:rFonts w:cs="Arial"/>
        </w:rPr>
      </w:pPr>
    </w:p>
    <w:p w14:paraId="2E8DDD39" w14:textId="77777777" w:rsidR="002234C1" w:rsidRPr="00F45969" w:rsidRDefault="002234C1" w:rsidP="00F2616D">
      <w:pPr>
        <w:numPr>
          <w:ilvl w:val="0"/>
          <w:numId w:val="93"/>
        </w:numPr>
        <w:ind w:left="1077" w:hanging="357"/>
        <w:contextualSpacing/>
        <w:rPr>
          <w:rFonts w:cs="Arial"/>
        </w:rPr>
      </w:pPr>
      <w:r w:rsidRPr="00F45969">
        <w:rPr>
          <w:rFonts w:cs="Arial"/>
        </w:rPr>
        <w:t>What is the rate of interest paid by your business on all debt instruments over the last five years?</w:t>
      </w:r>
    </w:p>
    <w:p w14:paraId="136CA78E" w14:textId="77777777" w:rsidR="002234C1" w:rsidRPr="00F45969" w:rsidRDefault="002234C1" w:rsidP="002234C1">
      <w:pPr>
        <w:rPr>
          <w:rFonts w:cs="Arial"/>
        </w:rPr>
      </w:pPr>
    </w:p>
    <w:p w14:paraId="4A64AFE1" w14:textId="77777777" w:rsidR="002234C1" w:rsidRPr="00F45969" w:rsidRDefault="002234C1" w:rsidP="00F2616D">
      <w:pPr>
        <w:numPr>
          <w:ilvl w:val="0"/>
          <w:numId w:val="93"/>
        </w:numPr>
        <w:ind w:left="1077" w:hanging="357"/>
        <w:contextualSpacing/>
        <w:rPr>
          <w:rFonts w:cs="Arial"/>
        </w:rPr>
      </w:pPr>
      <w:r w:rsidRPr="00F45969">
        <w:rPr>
          <w:rFonts w:cs="Arial"/>
        </w:rPr>
        <w:t>Has your business benefited from any concessional interest rates for your loans/debts in the last five years? If yes, provide details.</w:t>
      </w:r>
    </w:p>
    <w:p w14:paraId="13BC148C" w14:textId="77777777" w:rsidR="002234C1" w:rsidRPr="00F45969" w:rsidRDefault="002234C1" w:rsidP="002234C1">
      <w:pPr>
        <w:rPr>
          <w:rFonts w:cs="Arial"/>
        </w:rPr>
      </w:pPr>
    </w:p>
    <w:p w14:paraId="316CEF1D" w14:textId="77777777" w:rsidR="002234C1" w:rsidRPr="00F45969" w:rsidRDefault="002234C1" w:rsidP="00F2616D">
      <w:pPr>
        <w:numPr>
          <w:ilvl w:val="0"/>
          <w:numId w:val="93"/>
        </w:numPr>
        <w:ind w:left="1077" w:hanging="357"/>
        <w:contextualSpacing/>
        <w:rPr>
          <w:rFonts w:cs="Arial"/>
        </w:rPr>
      </w:pPr>
      <w:r w:rsidRPr="00F45969">
        <w:rPr>
          <w:rFonts w:cs="Arial"/>
        </w:rPr>
        <w:t>Has your business raised any capital using issuance of shares, preferential shares, rights issue, bonds, warrants, debentures, sub-ordinate loans or any other debt and/or equity instruments in the last five years? If so:</w:t>
      </w:r>
    </w:p>
    <w:p w14:paraId="3B1E047A" w14:textId="77777777" w:rsidR="002234C1" w:rsidRPr="00F45969" w:rsidRDefault="002234C1" w:rsidP="00F2616D">
      <w:pPr>
        <w:numPr>
          <w:ilvl w:val="0"/>
          <w:numId w:val="94"/>
        </w:numPr>
        <w:ind w:left="1434" w:hanging="357"/>
        <w:contextualSpacing/>
        <w:rPr>
          <w:rFonts w:cs="Arial"/>
        </w:rPr>
      </w:pPr>
      <w:r w:rsidRPr="00F45969">
        <w:rPr>
          <w:rFonts w:cs="Arial"/>
        </w:rPr>
        <w:lastRenderedPageBreak/>
        <w:t>explain what instruments were used;</w:t>
      </w:r>
    </w:p>
    <w:p w14:paraId="099E871A" w14:textId="77777777" w:rsidR="002234C1" w:rsidRPr="00F45969" w:rsidRDefault="002234C1" w:rsidP="00F2616D">
      <w:pPr>
        <w:numPr>
          <w:ilvl w:val="0"/>
          <w:numId w:val="94"/>
        </w:numPr>
        <w:ind w:left="1434" w:hanging="357"/>
        <w:contextualSpacing/>
        <w:rPr>
          <w:rFonts w:cs="Arial"/>
        </w:rPr>
      </w:pPr>
      <w:r w:rsidRPr="00F45969">
        <w:rPr>
          <w:rFonts w:cs="Arial"/>
        </w:rPr>
        <w:t>identify the type (e.g. government guarantee) and provider of the security; and</w:t>
      </w:r>
    </w:p>
    <w:p w14:paraId="21B1AE90" w14:textId="77777777" w:rsidR="002234C1" w:rsidRPr="00F45969" w:rsidRDefault="002234C1" w:rsidP="00F2616D">
      <w:pPr>
        <w:numPr>
          <w:ilvl w:val="0"/>
          <w:numId w:val="94"/>
        </w:numPr>
        <w:ind w:left="1434" w:hanging="357"/>
        <w:contextualSpacing/>
        <w:rPr>
          <w:rFonts w:cs="Arial"/>
        </w:rPr>
      </w:pPr>
      <w:r w:rsidRPr="00F45969">
        <w:rPr>
          <w:rFonts w:cs="Arial"/>
        </w:rPr>
        <w:t>explain the reasons for raising the capital.</w:t>
      </w:r>
    </w:p>
    <w:p w14:paraId="3882940B" w14:textId="77777777" w:rsidR="002234C1" w:rsidRPr="00F45969" w:rsidRDefault="002234C1" w:rsidP="002234C1">
      <w:pPr>
        <w:rPr>
          <w:rFonts w:cs="Arial"/>
        </w:rPr>
      </w:pPr>
    </w:p>
    <w:p w14:paraId="047639A6" w14:textId="77777777" w:rsidR="002234C1" w:rsidRPr="00F45969" w:rsidRDefault="002234C1" w:rsidP="00F2616D">
      <w:pPr>
        <w:numPr>
          <w:ilvl w:val="0"/>
          <w:numId w:val="93"/>
        </w:numPr>
        <w:ind w:left="1077" w:hanging="357"/>
        <w:contextualSpacing/>
        <w:rPr>
          <w:rFonts w:cs="Arial"/>
        </w:rPr>
      </w:pPr>
      <w:r w:rsidRPr="00F45969">
        <w:rPr>
          <w:rFonts w:cs="Arial"/>
        </w:rPr>
        <w:t>Does your business have policies on how cash reserves are to be invested? If yes, provide details.</w:t>
      </w:r>
    </w:p>
    <w:p w14:paraId="468E4C01" w14:textId="77777777" w:rsidR="002234C1" w:rsidRPr="00F45969" w:rsidRDefault="002234C1" w:rsidP="002234C1">
      <w:pPr>
        <w:rPr>
          <w:rFonts w:cs="Arial"/>
        </w:rPr>
      </w:pPr>
    </w:p>
    <w:p w14:paraId="5C068CC4" w14:textId="77777777" w:rsidR="002234C1" w:rsidRPr="00F45969" w:rsidRDefault="002234C1" w:rsidP="00F2616D">
      <w:pPr>
        <w:numPr>
          <w:ilvl w:val="0"/>
          <w:numId w:val="93"/>
        </w:numPr>
        <w:ind w:left="1077" w:hanging="357"/>
        <w:contextualSpacing/>
        <w:rPr>
          <w:rFonts w:cs="Arial"/>
        </w:rPr>
      </w:pPr>
      <w:r w:rsidRPr="00F45969">
        <w:rPr>
          <w:rFonts w:cs="Arial"/>
        </w:rPr>
        <w:t>Has your business invested in either government or non-government debt securities (such as bonds, quasi-government bonds)? If so provide details (e.g. type of instrument, amount invested and the expected rate of return).</w:t>
      </w:r>
    </w:p>
    <w:p w14:paraId="02532335" w14:textId="77777777" w:rsidR="002234C1" w:rsidRPr="00F45969"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F45969" w14:paraId="53CA5ED9" w14:textId="77777777" w:rsidTr="002234C1">
        <w:trPr>
          <w:trHeight w:val="282"/>
          <w:tblHeader/>
        </w:trPr>
        <w:tc>
          <w:tcPr>
            <w:tcW w:w="9071" w:type="dxa"/>
            <w:shd w:val="clear" w:color="auto" w:fill="DEEAF6" w:themeFill="accent1" w:themeFillTint="33"/>
          </w:tcPr>
          <w:p w14:paraId="4A7A603A" w14:textId="608491DA" w:rsidR="002234C1" w:rsidRPr="00F45969" w:rsidRDefault="002234C1" w:rsidP="002234C1">
            <w:pPr>
              <w:rPr>
                <w:rFonts w:cs="Arial"/>
                <w:b/>
              </w:rPr>
            </w:pPr>
            <w:r w:rsidRPr="00F45969">
              <w:rPr>
                <w:rFonts w:cs="Arial"/>
                <w:b/>
              </w:rPr>
              <w:t>Response from the original inves</w:t>
            </w:r>
            <w:r w:rsidR="008A3EBE">
              <w:rPr>
                <w:rFonts w:cs="Arial"/>
                <w:b/>
              </w:rPr>
              <w:t>tigation questionnaire response</w:t>
            </w:r>
          </w:p>
        </w:tc>
      </w:tr>
      <w:tr w:rsidR="002234C1" w:rsidRPr="00D4040B" w14:paraId="73172C68" w14:textId="77777777" w:rsidTr="002234C1">
        <w:trPr>
          <w:trHeight w:val="620"/>
        </w:trPr>
        <w:tc>
          <w:tcPr>
            <w:tcW w:w="9071" w:type="dxa"/>
          </w:tcPr>
          <w:p w14:paraId="15A58A25" w14:textId="77777777" w:rsidR="002234C1" w:rsidRPr="00D4040B" w:rsidRDefault="002234C1" w:rsidP="002234C1">
            <w:pPr>
              <w:rPr>
                <w:rFonts w:cs="Arial"/>
              </w:rPr>
            </w:pPr>
          </w:p>
          <w:p w14:paraId="0AB162B8" w14:textId="77777777" w:rsidR="002234C1" w:rsidRPr="00D4040B" w:rsidRDefault="002234C1" w:rsidP="002234C1">
            <w:pPr>
              <w:rPr>
                <w:rFonts w:cs="Arial"/>
              </w:rPr>
            </w:pPr>
            <w:r w:rsidRPr="00D4040B">
              <w:rPr>
                <w:rFonts w:cs="Arial"/>
              </w:rPr>
              <w:t>[Detail any further updated response to that provided in the original questionnaire response]</w:t>
            </w:r>
          </w:p>
          <w:p w14:paraId="5224E5F0" w14:textId="77777777" w:rsidR="002234C1" w:rsidRPr="00D4040B" w:rsidRDefault="002234C1" w:rsidP="002234C1">
            <w:pPr>
              <w:rPr>
                <w:rFonts w:cs="Arial"/>
              </w:rPr>
            </w:pPr>
          </w:p>
          <w:p w14:paraId="6C9611C2" w14:textId="2ED0A1A5" w:rsidR="002234C1" w:rsidRPr="00D4040B" w:rsidRDefault="00D95D20" w:rsidP="002234C1">
            <w:pPr>
              <w:rPr>
                <w:rFonts w:cs="Arial"/>
              </w:rPr>
            </w:pPr>
            <w:r>
              <w:rPr>
                <w:rFonts w:cs="Arial"/>
              </w:rPr>
              <w:t>[If no change, confirm so</w:t>
            </w:r>
            <w:r w:rsidR="002234C1" w:rsidRPr="00D4040B">
              <w:rPr>
                <w:rFonts w:cs="Arial"/>
              </w:rPr>
              <w:t>]</w:t>
            </w:r>
          </w:p>
          <w:p w14:paraId="54343D0E" w14:textId="77777777" w:rsidR="002234C1" w:rsidRPr="00D4040B" w:rsidRDefault="002234C1" w:rsidP="002234C1">
            <w:pPr>
              <w:rPr>
                <w:rFonts w:cs="Arial"/>
              </w:rPr>
            </w:pPr>
          </w:p>
        </w:tc>
      </w:tr>
    </w:tbl>
    <w:p w14:paraId="5B0F8851" w14:textId="77777777" w:rsidR="002234C1" w:rsidRPr="00D4040B"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D4040B" w14:paraId="19639B95" w14:textId="77777777" w:rsidTr="002234C1">
        <w:trPr>
          <w:trHeight w:val="282"/>
          <w:tblHeader/>
        </w:trPr>
        <w:tc>
          <w:tcPr>
            <w:tcW w:w="9071" w:type="dxa"/>
            <w:shd w:val="clear" w:color="auto" w:fill="DEEAF6" w:themeFill="accent1" w:themeFillTint="33"/>
          </w:tcPr>
          <w:p w14:paraId="7DED730C" w14:textId="77777777" w:rsidR="002234C1" w:rsidRPr="00D4040B" w:rsidRDefault="002234C1" w:rsidP="002234C1">
            <w:pPr>
              <w:rPr>
                <w:rFonts w:cs="Arial"/>
                <w:b/>
              </w:rPr>
            </w:pPr>
            <w:r w:rsidRPr="00D4040B">
              <w:rPr>
                <w:rFonts w:cs="Arial"/>
                <w:b/>
              </w:rPr>
              <w:t>Response for this review</w:t>
            </w:r>
          </w:p>
        </w:tc>
      </w:tr>
      <w:tr w:rsidR="002234C1" w:rsidRPr="00D4040B" w14:paraId="7ABA47B8" w14:textId="77777777" w:rsidTr="002234C1">
        <w:trPr>
          <w:trHeight w:val="620"/>
        </w:trPr>
        <w:tc>
          <w:tcPr>
            <w:tcW w:w="9071" w:type="dxa"/>
          </w:tcPr>
          <w:p w14:paraId="1D545F4C" w14:textId="77777777" w:rsidR="002234C1" w:rsidRPr="00D4040B" w:rsidRDefault="002234C1" w:rsidP="002234C1">
            <w:pPr>
              <w:rPr>
                <w:rFonts w:cs="Arial"/>
              </w:rPr>
            </w:pPr>
          </w:p>
          <w:p w14:paraId="48D8BAFA" w14:textId="77777777" w:rsidR="002234C1" w:rsidRPr="00D4040B" w:rsidRDefault="002234C1" w:rsidP="002234C1">
            <w:pPr>
              <w:rPr>
                <w:rFonts w:cs="Arial"/>
              </w:rPr>
            </w:pPr>
            <w:r w:rsidRPr="00D4040B">
              <w:rPr>
                <w:rFonts w:cs="Arial"/>
              </w:rPr>
              <w:t>[Provide your response and/or further information here.]</w:t>
            </w:r>
          </w:p>
          <w:p w14:paraId="3D89F6E4" w14:textId="77777777" w:rsidR="002234C1" w:rsidRPr="00D4040B" w:rsidRDefault="002234C1" w:rsidP="002234C1">
            <w:pPr>
              <w:rPr>
                <w:rFonts w:cs="Arial"/>
              </w:rPr>
            </w:pPr>
          </w:p>
          <w:p w14:paraId="70D15C25" w14:textId="2C8E8023" w:rsidR="002234C1" w:rsidRPr="00D4040B" w:rsidRDefault="002234C1" w:rsidP="002234C1">
            <w:pPr>
              <w:rPr>
                <w:rFonts w:cs="Arial"/>
              </w:rPr>
            </w:pPr>
            <w:r w:rsidRPr="00D4040B">
              <w:rPr>
                <w:rFonts w:cs="Arial"/>
              </w:rPr>
              <w:t>[If there has been no change to the original que</w:t>
            </w:r>
            <w:r w:rsidR="00D95D20">
              <w:rPr>
                <w:rFonts w:cs="Arial"/>
              </w:rPr>
              <w:t>stionnaire response, confirm so</w:t>
            </w:r>
            <w:r w:rsidRPr="00D4040B">
              <w:rPr>
                <w:rFonts w:cs="Arial"/>
              </w:rPr>
              <w:t>]</w:t>
            </w:r>
          </w:p>
          <w:p w14:paraId="2AC8F70C" w14:textId="77777777" w:rsidR="002234C1" w:rsidRPr="00D4040B" w:rsidRDefault="002234C1" w:rsidP="002234C1">
            <w:pPr>
              <w:rPr>
                <w:rFonts w:cs="Arial"/>
              </w:rPr>
            </w:pPr>
          </w:p>
        </w:tc>
      </w:tr>
    </w:tbl>
    <w:p w14:paraId="77753465" w14:textId="77777777" w:rsidR="002234C1" w:rsidRPr="002234C1" w:rsidRDefault="002234C1" w:rsidP="002234C1">
      <w:pPr>
        <w:rPr>
          <w:sz w:val="22"/>
        </w:rPr>
      </w:pPr>
    </w:p>
    <w:p w14:paraId="6667F8A8" w14:textId="47212BA5" w:rsidR="002234C1" w:rsidRPr="002234C1" w:rsidRDefault="002234C1" w:rsidP="00933556">
      <w:pPr>
        <w:pStyle w:val="Heading2"/>
      </w:pPr>
      <w:bookmarkStart w:id="193" w:name="_Toc34226409"/>
      <w:bookmarkStart w:id="194" w:name="_Toc35013981"/>
      <w:bookmarkStart w:id="195" w:name="_Toc37839127"/>
      <w:r w:rsidRPr="002234C1">
        <w:t>H-2</w:t>
      </w:r>
      <w:r w:rsidRPr="002234C1">
        <w:tab/>
        <w:t xml:space="preserve">Government of Indonesia </w:t>
      </w:r>
      <w:r w:rsidRPr="002234C1">
        <w:rPr>
          <w:szCs w:val="28"/>
        </w:rPr>
        <w:t>measures</w:t>
      </w:r>
      <w:r w:rsidRPr="002234C1">
        <w:t xml:space="preserve"> in the pulp and paper sector</w:t>
      </w:r>
      <w:bookmarkEnd w:id="193"/>
      <w:bookmarkEnd w:id="194"/>
      <w:bookmarkEnd w:id="195"/>
    </w:p>
    <w:p w14:paraId="3DBB2983" w14:textId="77777777" w:rsidR="002234C1" w:rsidRPr="00D95D20" w:rsidRDefault="002234C1" w:rsidP="002234C1">
      <w:r w:rsidRPr="00D95D20">
        <w:t>The information requested in this part will allow for a better understanding of the Government of Indonesia’s measures in respect of A4 copy paper in Indonesia, in addition to your response to each of the questions, all necessary supporting documentation is requested.</w:t>
      </w:r>
    </w:p>
    <w:p w14:paraId="50345052" w14:textId="77777777" w:rsidR="002234C1" w:rsidRPr="00D95D20" w:rsidRDefault="002234C1" w:rsidP="002234C1"/>
    <w:p w14:paraId="01FA2971" w14:textId="1B155B67" w:rsidR="002234C1" w:rsidRPr="00D95D20" w:rsidRDefault="002234C1" w:rsidP="00F2616D">
      <w:pPr>
        <w:numPr>
          <w:ilvl w:val="0"/>
          <w:numId w:val="95"/>
        </w:numPr>
        <w:ind w:left="357" w:hanging="357"/>
        <w:contextualSpacing/>
      </w:pPr>
      <w:r w:rsidRPr="00D95D20">
        <w:t>Are there any Government of Indonesia opinions, directives, decrees, promulgations, measures, etc. concerning the pulp and paper industry/sector that were put in place or operating during the [original] investigation period</w:t>
      </w:r>
      <w:r w:rsidR="00C706CA">
        <w:t xml:space="preserve"> [2015]</w:t>
      </w:r>
      <w:r w:rsidRPr="00D95D20">
        <w:t>? If yes, please provide a copy of that documentation and a translation as well. Also provide documentation concerning the Government of Indonesia or any association of the Government of Indonesia’s notification of the measures concerning A4 copy paper to your company over the [original] investigation period</w:t>
      </w:r>
      <w:r w:rsidR="00C706CA">
        <w:t xml:space="preserve"> [2015]</w:t>
      </w:r>
      <w:r w:rsidRPr="00D95D20">
        <w:t>.</w:t>
      </w:r>
    </w:p>
    <w:p w14:paraId="75148ABF"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18E812C" w14:textId="77777777" w:rsidTr="002234C1">
        <w:trPr>
          <w:trHeight w:val="282"/>
          <w:tblHeader/>
        </w:trPr>
        <w:tc>
          <w:tcPr>
            <w:tcW w:w="9071" w:type="dxa"/>
            <w:shd w:val="clear" w:color="auto" w:fill="DEEAF6" w:themeFill="accent1" w:themeFillTint="33"/>
          </w:tcPr>
          <w:p w14:paraId="301BB228" w14:textId="0009FFE5"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0AB9F10E" w14:textId="77777777" w:rsidTr="002234C1">
        <w:trPr>
          <w:trHeight w:val="620"/>
        </w:trPr>
        <w:tc>
          <w:tcPr>
            <w:tcW w:w="9071" w:type="dxa"/>
          </w:tcPr>
          <w:p w14:paraId="42FE4A41" w14:textId="77777777" w:rsidR="002234C1" w:rsidRPr="00D95D20" w:rsidRDefault="002234C1" w:rsidP="002234C1"/>
          <w:p w14:paraId="30736E37" w14:textId="77777777" w:rsidR="002234C1" w:rsidRPr="00D95D20" w:rsidRDefault="002234C1" w:rsidP="002234C1">
            <w:r w:rsidRPr="00D95D20">
              <w:t>[Detail any further updated response to that provided in the original questionnaire response]</w:t>
            </w:r>
          </w:p>
          <w:p w14:paraId="5757FC36" w14:textId="77777777" w:rsidR="002234C1" w:rsidRPr="00D95D20" w:rsidRDefault="002234C1" w:rsidP="002234C1"/>
          <w:p w14:paraId="6573815A" w14:textId="6E15DF49" w:rsidR="002234C1" w:rsidRPr="00D95D20" w:rsidRDefault="00C706CA" w:rsidP="002234C1">
            <w:r>
              <w:t>[If no change, confirm so</w:t>
            </w:r>
            <w:r w:rsidR="002234C1" w:rsidRPr="00D95D20">
              <w:t>]</w:t>
            </w:r>
          </w:p>
          <w:p w14:paraId="1B363C74" w14:textId="77777777" w:rsidR="002234C1" w:rsidRPr="00D95D20" w:rsidRDefault="002234C1" w:rsidP="002234C1"/>
        </w:tc>
      </w:tr>
    </w:tbl>
    <w:p w14:paraId="1A61616F"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48B49D75" w14:textId="77777777" w:rsidTr="002234C1">
        <w:trPr>
          <w:trHeight w:val="282"/>
          <w:tblHeader/>
        </w:trPr>
        <w:tc>
          <w:tcPr>
            <w:tcW w:w="9071" w:type="dxa"/>
            <w:shd w:val="clear" w:color="auto" w:fill="DEEAF6" w:themeFill="accent1" w:themeFillTint="33"/>
          </w:tcPr>
          <w:p w14:paraId="24E38D68" w14:textId="77777777" w:rsidR="002234C1" w:rsidRPr="00D95D20" w:rsidRDefault="002234C1" w:rsidP="002234C1">
            <w:pPr>
              <w:rPr>
                <w:b/>
              </w:rPr>
            </w:pPr>
            <w:r w:rsidRPr="00D95D20">
              <w:rPr>
                <w:b/>
              </w:rPr>
              <w:t>Response for this review</w:t>
            </w:r>
          </w:p>
        </w:tc>
      </w:tr>
      <w:tr w:rsidR="002234C1" w:rsidRPr="00D95D20" w14:paraId="39FFD8C2" w14:textId="77777777" w:rsidTr="002234C1">
        <w:trPr>
          <w:trHeight w:val="620"/>
        </w:trPr>
        <w:tc>
          <w:tcPr>
            <w:tcW w:w="9071" w:type="dxa"/>
          </w:tcPr>
          <w:p w14:paraId="540960B4" w14:textId="77777777" w:rsidR="002234C1" w:rsidRPr="00D95D20" w:rsidRDefault="002234C1" w:rsidP="002234C1"/>
          <w:p w14:paraId="06CFB302" w14:textId="3BC3E334" w:rsidR="002234C1" w:rsidRPr="00D95D20" w:rsidRDefault="002234C1" w:rsidP="002234C1">
            <w:r w:rsidRPr="00D95D20">
              <w:t xml:space="preserve">[Provide your response </w:t>
            </w:r>
            <w:r w:rsidR="00C706CA">
              <w:t>and/or further information here</w:t>
            </w:r>
            <w:r w:rsidRPr="00D95D20">
              <w:t>]</w:t>
            </w:r>
          </w:p>
          <w:p w14:paraId="6913107E" w14:textId="77777777" w:rsidR="002234C1" w:rsidRPr="00D95D20" w:rsidRDefault="002234C1" w:rsidP="002234C1"/>
          <w:p w14:paraId="1B6C9787" w14:textId="47AB02B2" w:rsidR="002234C1" w:rsidRPr="00D95D20" w:rsidRDefault="002234C1" w:rsidP="002234C1">
            <w:r w:rsidRPr="00D95D20">
              <w:t>[If there has been no change to the original que</w:t>
            </w:r>
            <w:r w:rsidR="00C706CA">
              <w:t>stionnaire response, confirm so</w:t>
            </w:r>
            <w:r w:rsidRPr="00D95D20">
              <w:t>]</w:t>
            </w:r>
          </w:p>
          <w:p w14:paraId="2FFDE325" w14:textId="77777777" w:rsidR="002234C1" w:rsidRPr="00D95D20" w:rsidRDefault="002234C1" w:rsidP="002234C1"/>
        </w:tc>
      </w:tr>
    </w:tbl>
    <w:p w14:paraId="4824388B" w14:textId="77777777" w:rsidR="002234C1" w:rsidRPr="00D95D20" w:rsidRDefault="002234C1" w:rsidP="002234C1"/>
    <w:p w14:paraId="309A0F7A" w14:textId="77777777" w:rsidR="002234C1" w:rsidRPr="00D95D20" w:rsidRDefault="002234C1" w:rsidP="00F2616D">
      <w:pPr>
        <w:keepNext/>
        <w:keepLines/>
        <w:numPr>
          <w:ilvl w:val="0"/>
          <w:numId w:val="95"/>
        </w:numPr>
        <w:ind w:left="357" w:hanging="357"/>
        <w:contextualSpacing/>
      </w:pPr>
      <w:r w:rsidRPr="00D95D20">
        <w:lastRenderedPageBreak/>
        <w:t>Provide information concerning the name of any Government of Indonesia departments, bureaus or agencies responsible for the administration of all government measures concerning the A4 copy paper industry in the regions, provinces or special economic zones where your company is located. Ensure that your response includes contact information regarding the following areas:</w:t>
      </w:r>
    </w:p>
    <w:p w14:paraId="21509323" w14:textId="77777777" w:rsidR="002234C1" w:rsidRPr="00D95D20" w:rsidRDefault="002234C1" w:rsidP="00F2616D">
      <w:pPr>
        <w:keepNext/>
        <w:keepLines/>
        <w:numPr>
          <w:ilvl w:val="0"/>
          <w:numId w:val="96"/>
        </w:numPr>
        <w:contextualSpacing/>
      </w:pPr>
      <w:r w:rsidRPr="00D95D20">
        <w:t>industrial policy and guidance on the A4 copy paper sector;</w:t>
      </w:r>
    </w:p>
    <w:p w14:paraId="2B297B0F" w14:textId="77777777" w:rsidR="002234C1" w:rsidRPr="00D95D20" w:rsidRDefault="002234C1" w:rsidP="00F2616D">
      <w:pPr>
        <w:keepNext/>
        <w:keepLines/>
        <w:numPr>
          <w:ilvl w:val="0"/>
          <w:numId w:val="96"/>
        </w:numPr>
        <w:contextualSpacing/>
      </w:pPr>
      <w:r w:rsidRPr="00D95D20">
        <w:t>market entry criteria for the A4 copy paper industry sector;</w:t>
      </w:r>
    </w:p>
    <w:p w14:paraId="7162C404" w14:textId="77777777" w:rsidR="002234C1" w:rsidRPr="00D95D20" w:rsidRDefault="002234C1" w:rsidP="00F2616D">
      <w:pPr>
        <w:keepNext/>
        <w:keepLines/>
        <w:numPr>
          <w:ilvl w:val="0"/>
          <w:numId w:val="96"/>
        </w:numPr>
        <w:contextualSpacing/>
      </w:pPr>
      <w:r w:rsidRPr="00D95D20">
        <w:t>environmental enforcement for the A4 copy paper industry sector;</w:t>
      </w:r>
    </w:p>
    <w:p w14:paraId="7506B7EC" w14:textId="77777777" w:rsidR="002234C1" w:rsidRPr="00D95D20" w:rsidRDefault="002234C1" w:rsidP="00F2616D">
      <w:pPr>
        <w:numPr>
          <w:ilvl w:val="0"/>
          <w:numId w:val="96"/>
        </w:numPr>
        <w:contextualSpacing/>
      </w:pPr>
      <w:r w:rsidRPr="00D95D20">
        <w:t>management of land utilization;</w:t>
      </w:r>
    </w:p>
    <w:p w14:paraId="1DCADD49" w14:textId="77777777" w:rsidR="002234C1" w:rsidRPr="00D95D20" w:rsidRDefault="002234C1" w:rsidP="00F2616D">
      <w:pPr>
        <w:numPr>
          <w:ilvl w:val="0"/>
          <w:numId w:val="96"/>
        </w:numPr>
        <w:contextualSpacing/>
      </w:pPr>
      <w:r w:rsidRPr="00D95D20">
        <w:t>investigation and inspection of new A4 copy paper expansion facilities;</w:t>
      </w:r>
    </w:p>
    <w:p w14:paraId="0A97F970" w14:textId="77777777" w:rsidR="002234C1" w:rsidRPr="00D95D20" w:rsidRDefault="002234C1" w:rsidP="00F2616D">
      <w:pPr>
        <w:numPr>
          <w:ilvl w:val="0"/>
          <w:numId w:val="96"/>
        </w:numPr>
        <w:contextualSpacing/>
      </w:pPr>
      <w:r w:rsidRPr="00D95D20">
        <w:t>import licensing for raw materials relating to A4 copy paper manufacture.</w:t>
      </w:r>
    </w:p>
    <w:p w14:paraId="0348EED8"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9F5163E" w14:textId="77777777" w:rsidTr="002234C1">
        <w:trPr>
          <w:trHeight w:val="282"/>
          <w:tblHeader/>
        </w:trPr>
        <w:tc>
          <w:tcPr>
            <w:tcW w:w="9071" w:type="dxa"/>
            <w:shd w:val="clear" w:color="auto" w:fill="DEEAF6" w:themeFill="accent1" w:themeFillTint="33"/>
          </w:tcPr>
          <w:p w14:paraId="1FFF8DF1" w14:textId="2ADADB95"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57624862" w14:textId="77777777" w:rsidTr="002234C1">
        <w:trPr>
          <w:trHeight w:val="620"/>
        </w:trPr>
        <w:tc>
          <w:tcPr>
            <w:tcW w:w="9071" w:type="dxa"/>
          </w:tcPr>
          <w:p w14:paraId="3A632223" w14:textId="77777777" w:rsidR="002234C1" w:rsidRPr="00D95D20" w:rsidRDefault="002234C1" w:rsidP="002234C1"/>
          <w:p w14:paraId="08217BD9" w14:textId="77777777" w:rsidR="002234C1" w:rsidRPr="00D95D20" w:rsidRDefault="002234C1" w:rsidP="002234C1">
            <w:r w:rsidRPr="00D95D20">
              <w:t>[Detail any further updated response to that provided in the original questionnaire response]</w:t>
            </w:r>
          </w:p>
          <w:p w14:paraId="0798F33A" w14:textId="77777777" w:rsidR="002234C1" w:rsidRPr="00D95D20" w:rsidRDefault="002234C1" w:rsidP="002234C1"/>
          <w:p w14:paraId="11B79ED0" w14:textId="5433A821" w:rsidR="002234C1" w:rsidRPr="00D95D20" w:rsidRDefault="00C706CA" w:rsidP="002234C1">
            <w:r>
              <w:t>[If no change, confirm so</w:t>
            </w:r>
            <w:r w:rsidR="002234C1" w:rsidRPr="00D95D20">
              <w:t>]</w:t>
            </w:r>
          </w:p>
          <w:p w14:paraId="4C544184" w14:textId="77777777" w:rsidR="002234C1" w:rsidRPr="00D95D20" w:rsidRDefault="002234C1" w:rsidP="002234C1"/>
        </w:tc>
      </w:tr>
    </w:tbl>
    <w:p w14:paraId="707FB2DD"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7A02798" w14:textId="77777777" w:rsidTr="002234C1">
        <w:trPr>
          <w:trHeight w:val="282"/>
          <w:tblHeader/>
        </w:trPr>
        <w:tc>
          <w:tcPr>
            <w:tcW w:w="9071" w:type="dxa"/>
            <w:shd w:val="clear" w:color="auto" w:fill="DEEAF6" w:themeFill="accent1" w:themeFillTint="33"/>
          </w:tcPr>
          <w:p w14:paraId="6DFDAB43" w14:textId="77777777" w:rsidR="002234C1" w:rsidRPr="00D95D20" w:rsidRDefault="002234C1" w:rsidP="002234C1">
            <w:pPr>
              <w:rPr>
                <w:b/>
              </w:rPr>
            </w:pPr>
            <w:r w:rsidRPr="00D95D20">
              <w:rPr>
                <w:b/>
              </w:rPr>
              <w:t>Response for this review</w:t>
            </w:r>
          </w:p>
        </w:tc>
      </w:tr>
      <w:tr w:rsidR="002234C1" w:rsidRPr="00D95D20" w14:paraId="5DB9C5B5" w14:textId="77777777" w:rsidTr="002234C1">
        <w:trPr>
          <w:trHeight w:val="620"/>
        </w:trPr>
        <w:tc>
          <w:tcPr>
            <w:tcW w:w="9071" w:type="dxa"/>
          </w:tcPr>
          <w:p w14:paraId="161BCE9C" w14:textId="77777777" w:rsidR="002234C1" w:rsidRPr="00D95D20" w:rsidRDefault="002234C1" w:rsidP="002234C1"/>
          <w:p w14:paraId="43D1E8B9" w14:textId="0332AB4C" w:rsidR="002234C1" w:rsidRPr="00D95D20" w:rsidRDefault="002234C1" w:rsidP="002234C1">
            <w:r w:rsidRPr="00D95D20">
              <w:t xml:space="preserve">[Provide your response </w:t>
            </w:r>
            <w:r w:rsidR="00C706CA">
              <w:t>and/or further information here</w:t>
            </w:r>
            <w:r w:rsidRPr="00D95D20">
              <w:t>]</w:t>
            </w:r>
          </w:p>
          <w:p w14:paraId="66D9E7EF" w14:textId="77777777" w:rsidR="002234C1" w:rsidRPr="00D95D20" w:rsidRDefault="002234C1" w:rsidP="002234C1"/>
          <w:p w14:paraId="50A396C9" w14:textId="67F0F666" w:rsidR="002234C1" w:rsidRPr="00D95D20" w:rsidRDefault="002234C1" w:rsidP="002234C1">
            <w:r w:rsidRPr="00D95D20">
              <w:t>[If there has been no change to the original que</w:t>
            </w:r>
            <w:r w:rsidR="00C706CA">
              <w:t>stionnaire response, confirm so</w:t>
            </w:r>
            <w:r w:rsidRPr="00D95D20">
              <w:t>]</w:t>
            </w:r>
          </w:p>
          <w:p w14:paraId="2EDC8A7E" w14:textId="77777777" w:rsidR="002234C1" w:rsidRPr="00D95D20" w:rsidRDefault="002234C1" w:rsidP="002234C1"/>
        </w:tc>
      </w:tr>
    </w:tbl>
    <w:p w14:paraId="24C58306" w14:textId="77777777" w:rsidR="002234C1" w:rsidRPr="00D95D20" w:rsidRDefault="002234C1" w:rsidP="002234C1"/>
    <w:p w14:paraId="484046FC" w14:textId="77777777" w:rsidR="002234C1" w:rsidRPr="00D95D20" w:rsidRDefault="002234C1" w:rsidP="00F2616D">
      <w:pPr>
        <w:numPr>
          <w:ilvl w:val="0"/>
          <w:numId w:val="95"/>
        </w:numPr>
        <w:ind w:left="357" w:hanging="357"/>
        <w:contextualSpacing/>
      </w:pPr>
      <w:r w:rsidRPr="00D95D20">
        <w:t>Has the Government of Indonesia designated your company and/or industry (i.e. forestry and pulp and paper) as “strategic,” “encouraged,” “priority,” or any other designation? If yes, please answer the following questions.</w:t>
      </w:r>
    </w:p>
    <w:p w14:paraId="64F00829" w14:textId="77777777" w:rsidR="002234C1" w:rsidRPr="00D95D20" w:rsidRDefault="002234C1" w:rsidP="00F2616D">
      <w:pPr>
        <w:numPr>
          <w:ilvl w:val="0"/>
          <w:numId w:val="97"/>
        </w:numPr>
        <w:ind w:left="1077" w:hanging="357"/>
        <w:contextualSpacing/>
      </w:pPr>
      <w:r w:rsidRPr="00D95D20">
        <w:t>Explain the purpose of these designations, the criteria for receiving any such designation, and the benefits or obligations that arise from each such designation.</w:t>
      </w:r>
    </w:p>
    <w:p w14:paraId="67760C32" w14:textId="77777777" w:rsidR="002234C1" w:rsidRPr="00D95D20" w:rsidRDefault="002234C1" w:rsidP="00F2616D">
      <w:pPr>
        <w:numPr>
          <w:ilvl w:val="0"/>
          <w:numId w:val="97"/>
        </w:numPr>
        <w:ind w:left="1077" w:hanging="357"/>
        <w:contextualSpacing/>
      </w:pPr>
      <w:r w:rsidRPr="00D95D20">
        <w:t>Is there any connection between these designations and other industrial and/or economic policies or administrative measures?</w:t>
      </w:r>
    </w:p>
    <w:p w14:paraId="36BECB4F" w14:textId="77777777" w:rsidR="002234C1" w:rsidRPr="00D95D20" w:rsidRDefault="002234C1" w:rsidP="00F2616D">
      <w:pPr>
        <w:numPr>
          <w:ilvl w:val="0"/>
          <w:numId w:val="97"/>
        </w:numPr>
        <w:ind w:left="1077" w:hanging="357"/>
        <w:contextualSpacing/>
      </w:pPr>
      <w:r w:rsidRPr="00D95D20">
        <w:t>Please describe any instances in which your company cited Government of Indonesia plans, policies, or measures as support for receiving the financing that you report.</w:t>
      </w:r>
    </w:p>
    <w:p w14:paraId="508A53D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4F0FF6AE" w14:textId="77777777" w:rsidTr="002234C1">
        <w:trPr>
          <w:trHeight w:val="282"/>
          <w:tblHeader/>
        </w:trPr>
        <w:tc>
          <w:tcPr>
            <w:tcW w:w="9071" w:type="dxa"/>
            <w:shd w:val="clear" w:color="auto" w:fill="DEEAF6" w:themeFill="accent1" w:themeFillTint="33"/>
          </w:tcPr>
          <w:p w14:paraId="65BE42A7" w14:textId="3C60C84A"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29ED3905" w14:textId="77777777" w:rsidTr="002234C1">
        <w:trPr>
          <w:trHeight w:val="620"/>
        </w:trPr>
        <w:tc>
          <w:tcPr>
            <w:tcW w:w="9071" w:type="dxa"/>
          </w:tcPr>
          <w:p w14:paraId="32774E46" w14:textId="77777777" w:rsidR="002234C1" w:rsidRPr="00D95D20" w:rsidRDefault="002234C1" w:rsidP="002234C1"/>
          <w:p w14:paraId="26029DD6" w14:textId="77777777" w:rsidR="002234C1" w:rsidRPr="00D95D20" w:rsidRDefault="002234C1" w:rsidP="002234C1">
            <w:r w:rsidRPr="00D95D20">
              <w:t>[Detail any further updated response to that provided in the original questionnaire response]</w:t>
            </w:r>
          </w:p>
          <w:p w14:paraId="4D6DDC61" w14:textId="77777777" w:rsidR="002234C1" w:rsidRPr="00D95D20" w:rsidRDefault="002234C1" w:rsidP="002234C1"/>
          <w:p w14:paraId="0AAC5394" w14:textId="7D7431A9" w:rsidR="002234C1" w:rsidRPr="00D95D20" w:rsidRDefault="00C706CA" w:rsidP="002234C1">
            <w:r>
              <w:t>[If no change, confirm so</w:t>
            </w:r>
            <w:r w:rsidR="002234C1" w:rsidRPr="00D95D20">
              <w:t>]</w:t>
            </w:r>
          </w:p>
          <w:p w14:paraId="100EFC2E" w14:textId="77777777" w:rsidR="002234C1" w:rsidRPr="00D95D20" w:rsidRDefault="002234C1" w:rsidP="002234C1"/>
        </w:tc>
      </w:tr>
    </w:tbl>
    <w:p w14:paraId="0CB13329"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48388E9" w14:textId="77777777" w:rsidTr="002234C1">
        <w:trPr>
          <w:trHeight w:val="282"/>
          <w:tblHeader/>
        </w:trPr>
        <w:tc>
          <w:tcPr>
            <w:tcW w:w="9071" w:type="dxa"/>
            <w:shd w:val="clear" w:color="auto" w:fill="DEEAF6" w:themeFill="accent1" w:themeFillTint="33"/>
          </w:tcPr>
          <w:p w14:paraId="0504642B" w14:textId="77777777" w:rsidR="002234C1" w:rsidRPr="00D95D20" w:rsidRDefault="002234C1" w:rsidP="002234C1">
            <w:pPr>
              <w:rPr>
                <w:b/>
              </w:rPr>
            </w:pPr>
            <w:r w:rsidRPr="00D95D20">
              <w:rPr>
                <w:b/>
              </w:rPr>
              <w:t>Response for this review</w:t>
            </w:r>
          </w:p>
        </w:tc>
      </w:tr>
      <w:tr w:rsidR="002234C1" w:rsidRPr="00D95D20" w14:paraId="47258C47" w14:textId="77777777" w:rsidTr="002234C1">
        <w:trPr>
          <w:trHeight w:val="620"/>
        </w:trPr>
        <w:tc>
          <w:tcPr>
            <w:tcW w:w="9071" w:type="dxa"/>
          </w:tcPr>
          <w:p w14:paraId="15280A78" w14:textId="77777777" w:rsidR="002234C1" w:rsidRPr="00D95D20" w:rsidRDefault="002234C1" w:rsidP="002234C1"/>
          <w:p w14:paraId="3C265D6F" w14:textId="2F40953B" w:rsidR="002234C1" w:rsidRPr="00D95D20" w:rsidRDefault="002234C1" w:rsidP="002234C1">
            <w:r w:rsidRPr="00D95D20">
              <w:t xml:space="preserve">[Provide your response </w:t>
            </w:r>
            <w:r w:rsidR="00C706CA">
              <w:t>and/or further information here</w:t>
            </w:r>
            <w:r w:rsidRPr="00D95D20">
              <w:t>]</w:t>
            </w:r>
          </w:p>
          <w:p w14:paraId="26DB3BE0" w14:textId="77777777" w:rsidR="002234C1" w:rsidRPr="00D95D20" w:rsidRDefault="002234C1" w:rsidP="002234C1"/>
          <w:p w14:paraId="4394BDF7" w14:textId="218BE104" w:rsidR="002234C1" w:rsidRPr="00D95D20" w:rsidRDefault="002234C1" w:rsidP="002234C1">
            <w:r w:rsidRPr="00D95D20">
              <w:t>[If there has been no change to the original que</w:t>
            </w:r>
            <w:r w:rsidR="00C706CA">
              <w:t>stionnaire response, confirm so</w:t>
            </w:r>
            <w:r w:rsidRPr="00D95D20">
              <w:t>]</w:t>
            </w:r>
          </w:p>
          <w:p w14:paraId="3C489269" w14:textId="77777777" w:rsidR="002234C1" w:rsidRPr="00D95D20" w:rsidRDefault="002234C1" w:rsidP="002234C1"/>
        </w:tc>
      </w:tr>
    </w:tbl>
    <w:p w14:paraId="6833D631" w14:textId="77777777" w:rsidR="002234C1" w:rsidRPr="002234C1" w:rsidRDefault="002234C1" w:rsidP="002234C1">
      <w:pPr>
        <w:rPr>
          <w:sz w:val="22"/>
        </w:rPr>
      </w:pPr>
    </w:p>
    <w:p w14:paraId="27AD0D77" w14:textId="77777777" w:rsidR="002234C1" w:rsidRPr="002234C1" w:rsidRDefault="002234C1" w:rsidP="00933556">
      <w:pPr>
        <w:pStyle w:val="Heading2"/>
      </w:pPr>
      <w:bookmarkStart w:id="196" w:name="_Toc34226410"/>
      <w:bookmarkStart w:id="197" w:name="_Toc35013982"/>
      <w:bookmarkStart w:id="198" w:name="_Toc37839128"/>
      <w:r w:rsidRPr="002234C1">
        <w:t>H-3</w:t>
      </w:r>
      <w:r w:rsidRPr="002234C1">
        <w:tab/>
        <w:t>The A4 copy paper sector</w:t>
      </w:r>
      <w:bookmarkEnd w:id="196"/>
      <w:bookmarkEnd w:id="197"/>
      <w:bookmarkEnd w:id="198"/>
    </w:p>
    <w:p w14:paraId="34EA44C7" w14:textId="77777777" w:rsidR="002234C1" w:rsidRPr="00D95D20" w:rsidRDefault="002234C1" w:rsidP="002234C1">
      <w:r w:rsidRPr="00D95D20">
        <w:t>The information requested in this part will assist in providing a better understanding of the Government of Indonesia measures and your business’ sales and production of A4 copy paper. In addition to your narrative response to each of the questions, all necessary supporting documentation is requested.</w:t>
      </w:r>
    </w:p>
    <w:p w14:paraId="1A5D6920" w14:textId="77777777" w:rsidR="002234C1" w:rsidRDefault="002234C1" w:rsidP="002234C1"/>
    <w:p w14:paraId="6269D6B9" w14:textId="31678FAC" w:rsidR="00AC5894" w:rsidRDefault="00AC5894" w:rsidP="002234C1"/>
    <w:p w14:paraId="32DF2A29" w14:textId="77777777" w:rsidR="009D6647" w:rsidRDefault="009D6647" w:rsidP="002234C1"/>
    <w:p w14:paraId="61D13192" w14:textId="77777777" w:rsidR="00AC5894" w:rsidRPr="00D95D20" w:rsidRDefault="00AC5894" w:rsidP="002234C1"/>
    <w:p w14:paraId="0C96BA82" w14:textId="77777777" w:rsidR="002234C1" w:rsidRPr="00D95D20" w:rsidRDefault="002234C1" w:rsidP="00F2616D">
      <w:pPr>
        <w:numPr>
          <w:ilvl w:val="0"/>
          <w:numId w:val="98"/>
        </w:numPr>
        <w:ind w:left="357" w:hanging="357"/>
        <w:contextualSpacing/>
      </w:pPr>
      <w:r w:rsidRPr="00D95D20">
        <w:lastRenderedPageBreak/>
        <w:t>Taxation</w:t>
      </w:r>
    </w:p>
    <w:p w14:paraId="2CE64499" w14:textId="049DB1E6" w:rsidR="002234C1" w:rsidRPr="00D95D20" w:rsidRDefault="002234C1" w:rsidP="002234C1">
      <w:pPr>
        <w:numPr>
          <w:ilvl w:val="0"/>
          <w:numId w:val="99"/>
        </w:numPr>
        <w:ind w:left="1077" w:hanging="357"/>
        <w:contextualSpacing/>
      </w:pPr>
      <w:r w:rsidRPr="00D95D20">
        <w:t>Were there any export taxes on the exports of A4 copy paper during the [original] investigation period</w:t>
      </w:r>
      <w:r w:rsidR="008A3EBE">
        <w:t xml:space="preserve"> [2015]</w:t>
      </w:r>
      <w:r w:rsidRPr="00D95D20">
        <w:t>?</w:t>
      </w:r>
    </w:p>
    <w:p w14:paraId="18E26CBD" w14:textId="77777777" w:rsidR="002234C1" w:rsidRPr="00D95D20" w:rsidRDefault="002234C1" w:rsidP="002234C1"/>
    <w:p w14:paraId="41724941" w14:textId="2551727E" w:rsidR="002234C1" w:rsidRPr="00D95D20" w:rsidRDefault="002234C1" w:rsidP="00F2616D">
      <w:pPr>
        <w:numPr>
          <w:ilvl w:val="0"/>
          <w:numId w:val="99"/>
        </w:numPr>
        <w:ind w:left="1077" w:hanging="357"/>
        <w:contextualSpacing/>
      </w:pPr>
      <w:r w:rsidRPr="00D95D20">
        <w:t xml:space="preserve">What was the </w:t>
      </w:r>
      <w:r w:rsidR="002F07B0">
        <w:t>value-added tax (</w:t>
      </w:r>
      <w:r w:rsidRPr="00D95D20">
        <w:t>VAT</w:t>
      </w:r>
      <w:r w:rsidR="002F07B0">
        <w:t>)</w:t>
      </w:r>
      <w:r w:rsidRPr="00D95D20">
        <w:t xml:space="preserve"> rebate applicable to A4 copy paper exports during the [original] investigation period</w:t>
      </w:r>
      <w:r w:rsidR="008A3EBE">
        <w:t xml:space="preserve"> [2015]</w:t>
      </w:r>
      <w:r w:rsidRPr="00D95D20">
        <w:t>?</w:t>
      </w:r>
    </w:p>
    <w:p w14:paraId="58711E19" w14:textId="77777777" w:rsidR="002234C1" w:rsidRPr="00D95D20" w:rsidRDefault="002234C1" w:rsidP="002234C1"/>
    <w:p w14:paraId="069C9CF9" w14:textId="7C15D7E5" w:rsidR="002234C1" w:rsidRPr="00D95D20" w:rsidRDefault="002234C1" w:rsidP="00F2616D">
      <w:pPr>
        <w:numPr>
          <w:ilvl w:val="0"/>
          <w:numId w:val="99"/>
        </w:numPr>
        <w:ind w:left="1077" w:hanging="357"/>
        <w:contextualSpacing/>
      </w:pPr>
      <w:r w:rsidRPr="00D95D20">
        <w:t xml:space="preserve">Have there been any changes to the </w:t>
      </w:r>
      <w:r w:rsidR="002F07B0">
        <w:t>VAT</w:t>
      </w:r>
      <w:r w:rsidRPr="00D95D20">
        <w:t xml:space="preserve"> rebate applicable to A4 copy paper exports in the last five years? If yes, provide:</w:t>
      </w:r>
    </w:p>
    <w:p w14:paraId="413EA18C" w14:textId="5F39C415" w:rsidR="002234C1" w:rsidRPr="00D95D20" w:rsidRDefault="002234C1" w:rsidP="00F2616D">
      <w:pPr>
        <w:numPr>
          <w:ilvl w:val="0"/>
          <w:numId w:val="100"/>
        </w:numPr>
        <w:ind w:left="1434" w:hanging="357"/>
        <w:contextualSpacing/>
      </w:pPr>
      <w:r w:rsidRPr="00D95D20">
        <w:t xml:space="preserve">a detailed chronological history of the </w:t>
      </w:r>
      <w:r w:rsidR="002F07B0">
        <w:t>VAT</w:t>
      </w:r>
      <w:r w:rsidRPr="00D95D20">
        <w:t xml:space="preserve"> rebate rates;</w:t>
      </w:r>
    </w:p>
    <w:p w14:paraId="1AC84E54" w14:textId="77777777" w:rsidR="002234C1" w:rsidRPr="00D95D20" w:rsidRDefault="002234C1" w:rsidP="00F2616D">
      <w:pPr>
        <w:numPr>
          <w:ilvl w:val="0"/>
          <w:numId w:val="100"/>
        </w:numPr>
        <w:ind w:left="1434" w:hanging="357"/>
        <w:contextualSpacing/>
      </w:pPr>
      <w:r w:rsidRPr="00D95D20">
        <w:t>products affected;</w:t>
      </w:r>
    </w:p>
    <w:p w14:paraId="1171B786" w14:textId="77777777" w:rsidR="002234C1" w:rsidRPr="00D95D20" w:rsidRDefault="002234C1" w:rsidP="00F2616D">
      <w:pPr>
        <w:numPr>
          <w:ilvl w:val="0"/>
          <w:numId w:val="100"/>
        </w:numPr>
        <w:ind w:left="1434" w:hanging="357"/>
        <w:contextualSpacing/>
      </w:pPr>
      <w:r w:rsidRPr="00D95D20">
        <w:t>the effective dates of the rate changes;</w:t>
      </w:r>
    </w:p>
    <w:p w14:paraId="529A3C56" w14:textId="77777777" w:rsidR="002234C1" w:rsidRPr="00D95D20" w:rsidRDefault="002234C1" w:rsidP="00F2616D">
      <w:pPr>
        <w:numPr>
          <w:ilvl w:val="0"/>
          <w:numId w:val="100"/>
        </w:numPr>
        <w:ind w:left="1434" w:hanging="357"/>
        <w:contextualSpacing/>
      </w:pPr>
      <w:r w:rsidRPr="00D95D20">
        <w:t>fully translated copies of any Government of Indonesia notices regarding these changes, including the relevant appendices.</w:t>
      </w:r>
    </w:p>
    <w:p w14:paraId="020992FA" w14:textId="77777777" w:rsidR="002234C1" w:rsidRPr="00D95D20" w:rsidRDefault="002234C1" w:rsidP="002234C1"/>
    <w:p w14:paraId="44582B3B" w14:textId="77777777" w:rsidR="002234C1" w:rsidRPr="00D95D20" w:rsidRDefault="002234C1" w:rsidP="00F2616D">
      <w:pPr>
        <w:numPr>
          <w:ilvl w:val="0"/>
          <w:numId w:val="99"/>
        </w:numPr>
        <w:ind w:left="1077" w:hanging="357"/>
        <w:contextualSpacing/>
      </w:pPr>
      <w:r w:rsidRPr="00D95D20">
        <w:t>Are you aware of any tax changes being planned that would impact the A4 copy paper sector?</w:t>
      </w:r>
    </w:p>
    <w:p w14:paraId="057F48F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3C630D9" w14:textId="77777777" w:rsidTr="002234C1">
        <w:trPr>
          <w:trHeight w:val="282"/>
          <w:tblHeader/>
        </w:trPr>
        <w:tc>
          <w:tcPr>
            <w:tcW w:w="9071" w:type="dxa"/>
            <w:shd w:val="clear" w:color="auto" w:fill="DEEAF6" w:themeFill="accent1" w:themeFillTint="33"/>
          </w:tcPr>
          <w:p w14:paraId="7F1DC2C6" w14:textId="4A4243D9"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607CA75B" w14:textId="77777777" w:rsidTr="002234C1">
        <w:trPr>
          <w:trHeight w:val="620"/>
        </w:trPr>
        <w:tc>
          <w:tcPr>
            <w:tcW w:w="9071" w:type="dxa"/>
          </w:tcPr>
          <w:p w14:paraId="554CC5AE" w14:textId="77777777" w:rsidR="002234C1" w:rsidRPr="00D95D20" w:rsidRDefault="002234C1" w:rsidP="002234C1"/>
          <w:p w14:paraId="7D487DAC" w14:textId="77777777" w:rsidR="002234C1" w:rsidRPr="00D95D20" w:rsidRDefault="002234C1" w:rsidP="002234C1">
            <w:r w:rsidRPr="00D95D20">
              <w:t>[Detail any further updated response to that provided in the original questionnaire response]</w:t>
            </w:r>
          </w:p>
          <w:p w14:paraId="610A2B0A" w14:textId="77777777" w:rsidR="002234C1" w:rsidRPr="00D95D20" w:rsidRDefault="002234C1" w:rsidP="002234C1"/>
          <w:p w14:paraId="5E220CB3" w14:textId="78BCF2E5" w:rsidR="002234C1" w:rsidRPr="00D95D20" w:rsidRDefault="002F07B0" w:rsidP="002234C1">
            <w:r>
              <w:t>[If no change, confirm so</w:t>
            </w:r>
            <w:r w:rsidR="002234C1" w:rsidRPr="00D95D20">
              <w:t>]</w:t>
            </w:r>
          </w:p>
          <w:p w14:paraId="5B4E28B6" w14:textId="77777777" w:rsidR="002234C1" w:rsidRPr="00D95D20" w:rsidRDefault="002234C1" w:rsidP="002234C1"/>
        </w:tc>
      </w:tr>
    </w:tbl>
    <w:p w14:paraId="292D34B6"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C6069C3" w14:textId="77777777" w:rsidTr="002234C1">
        <w:trPr>
          <w:trHeight w:val="282"/>
          <w:tblHeader/>
        </w:trPr>
        <w:tc>
          <w:tcPr>
            <w:tcW w:w="9071" w:type="dxa"/>
            <w:shd w:val="clear" w:color="auto" w:fill="DEEAF6" w:themeFill="accent1" w:themeFillTint="33"/>
          </w:tcPr>
          <w:p w14:paraId="464BFE1D" w14:textId="77777777" w:rsidR="002234C1" w:rsidRPr="00D95D20" w:rsidRDefault="002234C1" w:rsidP="002234C1">
            <w:pPr>
              <w:rPr>
                <w:b/>
              </w:rPr>
            </w:pPr>
            <w:r w:rsidRPr="00D95D20">
              <w:rPr>
                <w:b/>
              </w:rPr>
              <w:t>Response for this review</w:t>
            </w:r>
          </w:p>
        </w:tc>
      </w:tr>
      <w:tr w:rsidR="002234C1" w:rsidRPr="00D95D20" w14:paraId="72BF42DE" w14:textId="77777777" w:rsidTr="002234C1">
        <w:trPr>
          <w:trHeight w:val="620"/>
        </w:trPr>
        <w:tc>
          <w:tcPr>
            <w:tcW w:w="9071" w:type="dxa"/>
          </w:tcPr>
          <w:p w14:paraId="49C645C4" w14:textId="77777777" w:rsidR="002234C1" w:rsidRPr="00D95D20" w:rsidRDefault="002234C1" w:rsidP="002234C1"/>
          <w:p w14:paraId="566F47A5" w14:textId="3B9192DA" w:rsidR="002234C1" w:rsidRPr="00D95D20" w:rsidRDefault="002234C1" w:rsidP="002234C1">
            <w:r w:rsidRPr="00D95D20">
              <w:t>[Provide your response and/or further informat</w:t>
            </w:r>
            <w:r w:rsidR="002F07B0">
              <w:t>ion here</w:t>
            </w:r>
            <w:r w:rsidRPr="00D95D20">
              <w:t>]</w:t>
            </w:r>
          </w:p>
          <w:p w14:paraId="061C5DCF" w14:textId="77777777" w:rsidR="002234C1" w:rsidRPr="00D95D20" w:rsidRDefault="002234C1" w:rsidP="002234C1"/>
          <w:p w14:paraId="09479203" w14:textId="131B8915" w:rsidR="002234C1" w:rsidRPr="00D95D20" w:rsidRDefault="002234C1" w:rsidP="002234C1">
            <w:r w:rsidRPr="00D95D20">
              <w:t>[If there has been no change to the original que</w:t>
            </w:r>
            <w:r w:rsidR="002F07B0">
              <w:t>stionnaire response, confirm so</w:t>
            </w:r>
            <w:r w:rsidRPr="00D95D20">
              <w:t>]</w:t>
            </w:r>
          </w:p>
          <w:p w14:paraId="19B93F54" w14:textId="77777777" w:rsidR="002234C1" w:rsidRPr="00D95D20" w:rsidRDefault="002234C1" w:rsidP="002234C1"/>
        </w:tc>
      </w:tr>
    </w:tbl>
    <w:p w14:paraId="61F92E86" w14:textId="77777777" w:rsidR="002234C1" w:rsidRPr="00D95D20" w:rsidRDefault="002234C1" w:rsidP="002234C1"/>
    <w:p w14:paraId="2F7AC783" w14:textId="77777777" w:rsidR="002234C1" w:rsidRPr="00D95D20" w:rsidRDefault="002234C1" w:rsidP="00F2616D">
      <w:pPr>
        <w:keepNext/>
        <w:keepLines/>
        <w:numPr>
          <w:ilvl w:val="0"/>
          <w:numId w:val="98"/>
        </w:numPr>
        <w:ind w:left="357" w:hanging="357"/>
        <w:contextualSpacing/>
      </w:pPr>
      <w:r w:rsidRPr="00D95D20">
        <w:t>Sales terms</w:t>
      </w:r>
    </w:p>
    <w:p w14:paraId="1444B799" w14:textId="77777777" w:rsidR="002234C1" w:rsidRPr="00D95D20" w:rsidRDefault="002234C1" w:rsidP="00F2616D">
      <w:pPr>
        <w:keepNext/>
        <w:keepLines/>
        <w:numPr>
          <w:ilvl w:val="0"/>
          <w:numId w:val="101"/>
        </w:numPr>
        <w:ind w:left="1077" w:hanging="357"/>
        <w:contextualSpacing/>
      </w:pPr>
      <w:r w:rsidRPr="00D95D20">
        <w:t>Identify the person who authorises the sales terms, prices and other contract provisions for the sale of A4 copy paper by your business.</w:t>
      </w:r>
    </w:p>
    <w:p w14:paraId="2B44153E" w14:textId="77777777" w:rsidR="002234C1" w:rsidRPr="00D95D20" w:rsidRDefault="002234C1" w:rsidP="002234C1">
      <w:pPr>
        <w:keepNext/>
        <w:keepLines/>
      </w:pPr>
    </w:p>
    <w:p w14:paraId="6DEFA8E3" w14:textId="77777777" w:rsidR="002234C1" w:rsidRPr="00D95D20" w:rsidRDefault="002234C1" w:rsidP="00F2616D">
      <w:pPr>
        <w:keepNext/>
        <w:keepLines/>
        <w:numPr>
          <w:ilvl w:val="0"/>
          <w:numId w:val="101"/>
        </w:numPr>
        <w:ind w:left="1077" w:hanging="357"/>
        <w:contextualSpacing/>
      </w:pPr>
      <w:r w:rsidRPr="00D95D20">
        <w:t>Explain how the selling prices of A4 copy paper by your business are determined, including any Government of Indonesia involvement in your business’ pricing decisions, and indicate if the goods are subject to Government of Indonesia direct or indirect pricing or government guidance pricing.</w:t>
      </w:r>
    </w:p>
    <w:p w14:paraId="1E2F039A" w14:textId="77777777" w:rsidR="002234C1" w:rsidRPr="00D95D20" w:rsidRDefault="002234C1" w:rsidP="002234C1">
      <w:pPr>
        <w:keepNext/>
        <w:keepLines/>
      </w:pPr>
    </w:p>
    <w:p w14:paraId="0CA9FD98" w14:textId="77777777" w:rsidR="002234C1" w:rsidRPr="00D95D20" w:rsidRDefault="002234C1" w:rsidP="00F2616D">
      <w:pPr>
        <w:numPr>
          <w:ilvl w:val="0"/>
          <w:numId w:val="101"/>
        </w:numPr>
        <w:ind w:left="1077" w:hanging="357"/>
        <w:contextualSpacing/>
      </w:pPr>
      <w:r w:rsidRPr="00D95D20">
        <w:t>Does your business coordinate the selling prices or supply of A4 copy paper with other domestic producers or any Government of Indonesia departments? If yes, provide details.</w:t>
      </w:r>
    </w:p>
    <w:p w14:paraId="7072711B" w14:textId="77777777" w:rsidR="002234C1" w:rsidRPr="00D95D20" w:rsidRDefault="002234C1" w:rsidP="002234C1"/>
    <w:p w14:paraId="7169FE2F" w14:textId="77777777" w:rsidR="002234C1" w:rsidRPr="00D95D20" w:rsidRDefault="002234C1" w:rsidP="00F2616D">
      <w:pPr>
        <w:numPr>
          <w:ilvl w:val="0"/>
          <w:numId w:val="101"/>
        </w:numPr>
        <w:ind w:left="1077" w:hanging="357"/>
        <w:contextualSpacing/>
      </w:pPr>
      <w:r w:rsidRPr="00D95D20">
        <w:t>Explain whether your business provides information or data to the Government of Indonesia, other government officials or commercial/industry organisations, including those outside of Indonesia, which report on the pulp and paper sector.</w:t>
      </w:r>
    </w:p>
    <w:p w14:paraId="0A494824" w14:textId="77777777" w:rsidR="002234C1" w:rsidRPr="00D95D20" w:rsidRDefault="002234C1" w:rsidP="002234C1"/>
    <w:p w14:paraId="38613251" w14:textId="77777777" w:rsidR="002234C1" w:rsidRPr="00D95D20" w:rsidRDefault="002234C1" w:rsidP="00F2616D">
      <w:pPr>
        <w:numPr>
          <w:ilvl w:val="0"/>
          <w:numId w:val="101"/>
        </w:numPr>
        <w:ind w:left="1077" w:hanging="357"/>
        <w:contextualSpacing/>
      </w:pPr>
      <w:r w:rsidRPr="00D95D20">
        <w:t>Explain whether your business provides A4 copy paper price data to any other person at the provincial, regional or special economic zone level of government.</w:t>
      </w:r>
    </w:p>
    <w:p w14:paraId="03D431D5"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54E8E7D9" w14:textId="77777777" w:rsidTr="002234C1">
        <w:trPr>
          <w:trHeight w:val="282"/>
          <w:tblHeader/>
        </w:trPr>
        <w:tc>
          <w:tcPr>
            <w:tcW w:w="9071" w:type="dxa"/>
            <w:shd w:val="clear" w:color="auto" w:fill="DEEAF6" w:themeFill="accent1" w:themeFillTint="33"/>
          </w:tcPr>
          <w:p w14:paraId="7E887B23" w14:textId="40E81278"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3633ED7F" w14:textId="77777777" w:rsidTr="002234C1">
        <w:trPr>
          <w:trHeight w:val="620"/>
        </w:trPr>
        <w:tc>
          <w:tcPr>
            <w:tcW w:w="9071" w:type="dxa"/>
          </w:tcPr>
          <w:p w14:paraId="06134CAC" w14:textId="77777777" w:rsidR="002234C1" w:rsidRPr="00D95D20" w:rsidRDefault="002234C1" w:rsidP="002234C1"/>
          <w:p w14:paraId="2D7117FC" w14:textId="77777777" w:rsidR="002234C1" w:rsidRPr="00D95D20" w:rsidRDefault="002234C1" w:rsidP="002234C1">
            <w:r w:rsidRPr="00D95D20">
              <w:t>[Detail any further updated response to that provided in the original questionnaire response]</w:t>
            </w:r>
          </w:p>
          <w:p w14:paraId="66B1EC8C" w14:textId="77777777" w:rsidR="002234C1" w:rsidRPr="00D95D20" w:rsidRDefault="002234C1" w:rsidP="002234C1"/>
          <w:p w14:paraId="52CC9412" w14:textId="4269695F" w:rsidR="002234C1" w:rsidRPr="00D95D20" w:rsidRDefault="002234C1" w:rsidP="002234C1">
            <w:r w:rsidRPr="00D95D20">
              <w:t>[If n</w:t>
            </w:r>
            <w:r w:rsidR="002F07B0">
              <w:t>o change, confirm so</w:t>
            </w:r>
            <w:r w:rsidRPr="00D95D20">
              <w:t>]</w:t>
            </w:r>
          </w:p>
          <w:p w14:paraId="0D594EE2" w14:textId="77777777" w:rsidR="002234C1" w:rsidRPr="00D95D20" w:rsidRDefault="002234C1" w:rsidP="002234C1"/>
        </w:tc>
      </w:tr>
    </w:tbl>
    <w:p w14:paraId="012B003A"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45A52183" w14:textId="77777777" w:rsidTr="002234C1">
        <w:trPr>
          <w:trHeight w:val="282"/>
          <w:tblHeader/>
        </w:trPr>
        <w:tc>
          <w:tcPr>
            <w:tcW w:w="9071" w:type="dxa"/>
            <w:shd w:val="clear" w:color="auto" w:fill="DEEAF6" w:themeFill="accent1" w:themeFillTint="33"/>
          </w:tcPr>
          <w:p w14:paraId="69B45170" w14:textId="77777777" w:rsidR="002234C1" w:rsidRPr="00D95D20" w:rsidRDefault="002234C1" w:rsidP="002234C1">
            <w:pPr>
              <w:rPr>
                <w:b/>
              </w:rPr>
            </w:pPr>
            <w:r w:rsidRPr="00D95D20">
              <w:rPr>
                <w:b/>
              </w:rPr>
              <w:lastRenderedPageBreak/>
              <w:t>Response for this review</w:t>
            </w:r>
          </w:p>
        </w:tc>
      </w:tr>
      <w:tr w:rsidR="002234C1" w:rsidRPr="00D95D20" w14:paraId="582368A1" w14:textId="77777777" w:rsidTr="002234C1">
        <w:trPr>
          <w:trHeight w:val="620"/>
        </w:trPr>
        <w:tc>
          <w:tcPr>
            <w:tcW w:w="9071" w:type="dxa"/>
          </w:tcPr>
          <w:p w14:paraId="6B036C23" w14:textId="77777777" w:rsidR="002234C1" w:rsidRPr="00D95D20" w:rsidRDefault="002234C1" w:rsidP="002234C1"/>
          <w:p w14:paraId="7D587AD7" w14:textId="0C362DE9" w:rsidR="002234C1" w:rsidRPr="00D95D20" w:rsidRDefault="002234C1" w:rsidP="002234C1">
            <w:r w:rsidRPr="00D95D20">
              <w:t xml:space="preserve">[Provide your response </w:t>
            </w:r>
            <w:r w:rsidR="002F07B0">
              <w:t>and/or further information here</w:t>
            </w:r>
            <w:r w:rsidRPr="00D95D20">
              <w:t>]</w:t>
            </w:r>
          </w:p>
          <w:p w14:paraId="466D7B52" w14:textId="77777777" w:rsidR="002234C1" w:rsidRPr="00D95D20" w:rsidRDefault="002234C1" w:rsidP="002234C1"/>
          <w:p w14:paraId="7120E44F" w14:textId="2DA8EE1A" w:rsidR="002234C1" w:rsidRPr="00D95D20" w:rsidRDefault="002234C1" w:rsidP="002234C1">
            <w:r w:rsidRPr="00D95D20">
              <w:t>[If there has been no change to the original que</w:t>
            </w:r>
            <w:r w:rsidR="002F07B0">
              <w:t>stionnaire response, confirm so</w:t>
            </w:r>
            <w:r w:rsidRPr="00D95D20">
              <w:t>]</w:t>
            </w:r>
          </w:p>
          <w:p w14:paraId="15E39DA4" w14:textId="77777777" w:rsidR="002234C1" w:rsidRPr="00D95D20" w:rsidRDefault="002234C1" w:rsidP="002234C1"/>
        </w:tc>
      </w:tr>
    </w:tbl>
    <w:p w14:paraId="66526A00" w14:textId="77777777" w:rsidR="002234C1" w:rsidRPr="00D95D20" w:rsidRDefault="002234C1" w:rsidP="002234C1"/>
    <w:p w14:paraId="02B97E63" w14:textId="77777777" w:rsidR="002234C1" w:rsidRPr="00D95D20" w:rsidRDefault="002234C1" w:rsidP="00F2616D">
      <w:pPr>
        <w:numPr>
          <w:ilvl w:val="0"/>
          <w:numId w:val="98"/>
        </w:numPr>
        <w:ind w:left="357" w:hanging="357"/>
        <w:contextualSpacing/>
      </w:pPr>
      <w:r w:rsidRPr="00D95D20">
        <w:t>Industry associations</w:t>
      </w:r>
    </w:p>
    <w:p w14:paraId="21323D29" w14:textId="77777777" w:rsidR="002234C1" w:rsidRPr="00D95D20" w:rsidRDefault="002234C1" w:rsidP="00F2616D">
      <w:pPr>
        <w:numPr>
          <w:ilvl w:val="0"/>
          <w:numId w:val="102"/>
        </w:numPr>
        <w:ind w:left="1077" w:hanging="357"/>
        <w:contextualSpacing/>
      </w:pPr>
      <w:r w:rsidRPr="00D95D20">
        <w:t>Is your business a member of any business associations? If yes, explain your business’ relationship with the association and the involvement of the Government of Indonesia with the associations.</w:t>
      </w:r>
    </w:p>
    <w:p w14:paraId="1F611348" w14:textId="77777777" w:rsidR="002234C1" w:rsidRPr="00D95D20" w:rsidRDefault="002234C1" w:rsidP="002234C1"/>
    <w:p w14:paraId="6A2D8347" w14:textId="77777777" w:rsidR="002234C1" w:rsidRPr="00D95D20" w:rsidRDefault="002234C1" w:rsidP="00F2616D">
      <w:pPr>
        <w:numPr>
          <w:ilvl w:val="0"/>
          <w:numId w:val="102"/>
        </w:numPr>
        <w:ind w:left="1077" w:hanging="357"/>
        <w:contextualSpacing/>
      </w:pPr>
      <w:r w:rsidRPr="00D95D20">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Indonesia concerning the pulp and paper industry.</w:t>
      </w:r>
    </w:p>
    <w:p w14:paraId="6F1217A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E20E5D9" w14:textId="77777777" w:rsidTr="002234C1">
        <w:trPr>
          <w:trHeight w:val="282"/>
          <w:tblHeader/>
        </w:trPr>
        <w:tc>
          <w:tcPr>
            <w:tcW w:w="9071" w:type="dxa"/>
            <w:shd w:val="clear" w:color="auto" w:fill="DEEAF6" w:themeFill="accent1" w:themeFillTint="33"/>
          </w:tcPr>
          <w:p w14:paraId="2421575A" w14:textId="1620BFB8"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18D4B667" w14:textId="77777777" w:rsidTr="002234C1">
        <w:trPr>
          <w:trHeight w:val="620"/>
        </w:trPr>
        <w:tc>
          <w:tcPr>
            <w:tcW w:w="9071" w:type="dxa"/>
          </w:tcPr>
          <w:p w14:paraId="3F1E7A9E" w14:textId="77777777" w:rsidR="002234C1" w:rsidRPr="00D95D20" w:rsidRDefault="002234C1" w:rsidP="002234C1"/>
          <w:p w14:paraId="0F52CF80" w14:textId="77777777" w:rsidR="002234C1" w:rsidRPr="00D95D20" w:rsidRDefault="002234C1" w:rsidP="002234C1">
            <w:r w:rsidRPr="00D95D20">
              <w:t>[Detail any further updated response to that provided in the original questionnaire response]</w:t>
            </w:r>
          </w:p>
          <w:p w14:paraId="76EF1BA4" w14:textId="77777777" w:rsidR="002234C1" w:rsidRPr="00D95D20" w:rsidRDefault="002234C1" w:rsidP="002234C1"/>
          <w:p w14:paraId="4E0460FB" w14:textId="4E42FB55" w:rsidR="002234C1" w:rsidRPr="00D95D20" w:rsidRDefault="002F07B0" w:rsidP="002234C1">
            <w:r>
              <w:t>[If no change, confirm so</w:t>
            </w:r>
            <w:r w:rsidR="002234C1" w:rsidRPr="00D95D20">
              <w:t>]</w:t>
            </w:r>
          </w:p>
          <w:p w14:paraId="19096782" w14:textId="77777777" w:rsidR="002234C1" w:rsidRPr="00D95D20" w:rsidRDefault="002234C1" w:rsidP="002234C1"/>
        </w:tc>
      </w:tr>
    </w:tbl>
    <w:p w14:paraId="33664E88"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78F0D9C6" w14:textId="77777777" w:rsidTr="002234C1">
        <w:trPr>
          <w:trHeight w:val="282"/>
          <w:tblHeader/>
        </w:trPr>
        <w:tc>
          <w:tcPr>
            <w:tcW w:w="9071" w:type="dxa"/>
            <w:shd w:val="clear" w:color="auto" w:fill="DEEAF6" w:themeFill="accent1" w:themeFillTint="33"/>
          </w:tcPr>
          <w:p w14:paraId="76DF8B53" w14:textId="77777777" w:rsidR="002234C1" w:rsidRPr="00D95D20" w:rsidRDefault="002234C1" w:rsidP="002234C1">
            <w:pPr>
              <w:rPr>
                <w:b/>
              </w:rPr>
            </w:pPr>
            <w:r w:rsidRPr="00D95D20">
              <w:rPr>
                <w:b/>
              </w:rPr>
              <w:t>Response for this review</w:t>
            </w:r>
          </w:p>
        </w:tc>
      </w:tr>
      <w:tr w:rsidR="002234C1" w:rsidRPr="00D95D20" w14:paraId="505719DB" w14:textId="77777777" w:rsidTr="002234C1">
        <w:trPr>
          <w:trHeight w:val="620"/>
        </w:trPr>
        <w:tc>
          <w:tcPr>
            <w:tcW w:w="9071" w:type="dxa"/>
          </w:tcPr>
          <w:p w14:paraId="4ADF6D0D" w14:textId="77777777" w:rsidR="002234C1" w:rsidRPr="00D95D20" w:rsidRDefault="002234C1" w:rsidP="002234C1"/>
          <w:p w14:paraId="786769C1" w14:textId="1339DB17" w:rsidR="002234C1" w:rsidRPr="00D95D20" w:rsidRDefault="002234C1" w:rsidP="002234C1">
            <w:r w:rsidRPr="00D95D20">
              <w:t>[Provide your response and/or further in</w:t>
            </w:r>
            <w:r w:rsidR="002F07B0">
              <w:t>formation here</w:t>
            </w:r>
            <w:r w:rsidRPr="00D95D20">
              <w:t>]</w:t>
            </w:r>
          </w:p>
          <w:p w14:paraId="32510FBE" w14:textId="77777777" w:rsidR="002234C1" w:rsidRPr="00D95D20" w:rsidRDefault="002234C1" w:rsidP="002234C1"/>
          <w:p w14:paraId="6AD5C4F6" w14:textId="0838E477" w:rsidR="002234C1" w:rsidRPr="00D95D20" w:rsidRDefault="002234C1" w:rsidP="002234C1">
            <w:r w:rsidRPr="00D95D20">
              <w:t>[If there has been no change to the original que</w:t>
            </w:r>
            <w:r w:rsidR="002F07B0">
              <w:t>stionnaire response, confirm so</w:t>
            </w:r>
            <w:r w:rsidRPr="00D95D20">
              <w:t>]</w:t>
            </w:r>
          </w:p>
          <w:p w14:paraId="25F20283" w14:textId="77777777" w:rsidR="002234C1" w:rsidRPr="00D95D20" w:rsidRDefault="002234C1" w:rsidP="002234C1"/>
        </w:tc>
      </w:tr>
    </w:tbl>
    <w:p w14:paraId="4A997E7A" w14:textId="77777777" w:rsidR="002234C1" w:rsidRPr="00D95D20" w:rsidRDefault="002234C1" w:rsidP="002234C1"/>
    <w:p w14:paraId="7D95EC21" w14:textId="77777777" w:rsidR="002234C1" w:rsidRPr="00D95D20" w:rsidRDefault="002234C1" w:rsidP="00F2616D">
      <w:pPr>
        <w:numPr>
          <w:ilvl w:val="0"/>
          <w:numId w:val="98"/>
        </w:numPr>
        <w:ind w:left="357" w:hanging="357"/>
        <w:contextualSpacing/>
      </w:pPr>
      <w:r w:rsidRPr="00D95D20">
        <w:t>Other industry associations</w:t>
      </w:r>
    </w:p>
    <w:p w14:paraId="7B9097B5" w14:textId="77777777" w:rsidR="002234C1" w:rsidRPr="00D95D20" w:rsidRDefault="002234C1" w:rsidP="00F2616D">
      <w:pPr>
        <w:numPr>
          <w:ilvl w:val="0"/>
          <w:numId w:val="103"/>
        </w:numPr>
        <w:ind w:left="1077" w:hanging="357"/>
        <w:contextualSpacing/>
      </w:pPr>
      <w:r w:rsidRPr="00D95D20">
        <w:t>Is your business a member of any other industry associations? If yes, explain your business’ relationship with the association and the involvement of the Government of Indonesia with the association.</w:t>
      </w:r>
    </w:p>
    <w:p w14:paraId="75190658" w14:textId="77777777" w:rsidR="002234C1" w:rsidRPr="00D95D20" w:rsidRDefault="002234C1" w:rsidP="002234C1"/>
    <w:p w14:paraId="5C154717" w14:textId="77777777" w:rsidR="002234C1" w:rsidRPr="00D95D20" w:rsidRDefault="002234C1" w:rsidP="00F2616D">
      <w:pPr>
        <w:numPr>
          <w:ilvl w:val="0"/>
          <w:numId w:val="103"/>
        </w:numPr>
        <w:ind w:left="1077" w:hanging="357"/>
        <w:contextualSpacing/>
      </w:pPr>
      <w:r w:rsidRPr="00D95D20">
        <w:t>If your business is a member of another industry association, indicate whether this membership is voluntary or compulsory. Explain the functions that the association provides for your business. Explain in detail the role of the association with respect to the directives as provided by the Government of Indonesia concerning the pulp and paper industry.</w:t>
      </w:r>
    </w:p>
    <w:p w14:paraId="3755379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78E45DE5" w14:textId="77777777" w:rsidTr="002234C1">
        <w:trPr>
          <w:trHeight w:val="282"/>
          <w:tblHeader/>
        </w:trPr>
        <w:tc>
          <w:tcPr>
            <w:tcW w:w="9071" w:type="dxa"/>
            <w:shd w:val="clear" w:color="auto" w:fill="DEEAF6" w:themeFill="accent1" w:themeFillTint="33"/>
          </w:tcPr>
          <w:p w14:paraId="5B4172F7" w14:textId="314983BF"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4492A3BC" w14:textId="77777777" w:rsidTr="002234C1">
        <w:trPr>
          <w:trHeight w:val="620"/>
        </w:trPr>
        <w:tc>
          <w:tcPr>
            <w:tcW w:w="9071" w:type="dxa"/>
          </w:tcPr>
          <w:p w14:paraId="6BF3172B" w14:textId="77777777" w:rsidR="002234C1" w:rsidRPr="00D95D20" w:rsidRDefault="002234C1" w:rsidP="002234C1"/>
          <w:p w14:paraId="67CCCBEC" w14:textId="77777777" w:rsidR="002234C1" w:rsidRPr="00D95D20" w:rsidRDefault="002234C1" w:rsidP="002234C1">
            <w:r w:rsidRPr="00D95D20">
              <w:t>[Detail any further updated response to that provided in the original questionnaire response]</w:t>
            </w:r>
          </w:p>
          <w:p w14:paraId="36B80DF4" w14:textId="77777777" w:rsidR="002234C1" w:rsidRPr="00D95D20" w:rsidRDefault="002234C1" w:rsidP="002234C1"/>
          <w:p w14:paraId="4DFC0EB9" w14:textId="4A3494D7" w:rsidR="002234C1" w:rsidRPr="00D95D20" w:rsidRDefault="002F07B0" w:rsidP="002234C1">
            <w:r>
              <w:t>[If no change, confirm so</w:t>
            </w:r>
            <w:r w:rsidR="002234C1" w:rsidRPr="00D95D20">
              <w:t>]</w:t>
            </w:r>
          </w:p>
          <w:p w14:paraId="59CDBB2D" w14:textId="77777777" w:rsidR="002234C1" w:rsidRPr="00D95D20" w:rsidRDefault="002234C1" w:rsidP="002234C1"/>
        </w:tc>
      </w:tr>
    </w:tbl>
    <w:p w14:paraId="48A03CD6"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BCABCCB" w14:textId="77777777" w:rsidTr="002234C1">
        <w:trPr>
          <w:trHeight w:val="282"/>
          <w:tblHeader/>
        </w:trPr>
        <w:tc>
          <w:tcPr>
            <w:tcW w:w="9071" w:type="dxa"/>
            <w:shd w:val="clear" w:color="auto" w:fill="DEEAF6" w:themeFill="accent1" w:themeFillTint="33"/>
          </w:tcPr>
          <w:p w14:paraId="464AB9E7" w14:textId="77777777" w:rsidR="002234C1" w:rsidRPr="00D95D20" w:rsidRDefault="002234C1" w:rsidP="002234C1">
            <w:pPr>
              <w:rPr>
                <w:b/>
              </w:rPr>
            </w:pPr>
            <w:r w:rsidRPr="00D95D20">
              <w:rPr>
                <w:b/>
              </w:rPr>
              <w:t>Response for this review</w:t>
            </w:r>
          </w:p>
        </w:tc>
      </w:tr>
      <w:tr w:rsidR="002234C1" w:rsidRPr="00D95D20" w14:paraId="6E6A7872" w14:textId="77777777" w:rsidTr="002234C1">
        <w:trPr>
          <w:trHeight w:val="620"/>
        </w:trPr>
        <w:tc>
          <w:tcPr>
            <w:tcW w:w="9071" w:type="dxa"/>
          </w:tcPr>
          <w:p w14:paraId="6BB98478" w14:textId="77777777" w:rsidR="002234C1" w:rsidRPr="00D95D20" w:rsidRDefault="002234C1" w:rsidP="002234C1"/>
          <w:p w14:paraId="471BEFCC" w14:textId="59402F9C" w:rsidR="002234C1" w:rsidRPr="00D95D20" w:rsidRDefault="002234C1" w:rsidP="002234C1">
            <w:r w:rsidRPr="00D95D20">
              <w:t xml:space="preserve">[Provide your response </w:t>
            </w:r>
            <w:r w:rsidR="002F07B0">
              <w:t>and/or further information here</w:t>
            </w:r>
            <w:r w:rsidRPr="00D95D20">
              <w:t>]</w:t>
            </w:r>
          </w:p>
          <w:p w14:paraId="15CB36DC" w14:textId="77777777" w:rsidR="002234C1" w:rsidRPr="00D95D20" w:rsidRDefault="002234C1" w:rsidP="002234C1"/>
          <w:p w14:paraId="30044FEB" w14:textId="4E4FA913" w:rsidR="002234C1" w:rsidRPr="00D95D20" w:rsidRDefault="002234C1" w:rsidP="002234C1">
            <w:r w:rsidRPr="00D95D20">
              <w:t xml:space="preserve">[If there has been no change to the original questionnaire </w:t>
            </w:r>
            <w:r w:rsidR="002F07B0">
              <w:t>response, confirm so</w:t>
            </w:r>
            <w:r w:rsidRPr="00D95D20">
              <w:t>]</w:t>
            </w:r>
          </w:p>
          <w:p w14:paraId="307AB47A" w14:textId="77777777" w:rsidR="002234C1" w:rsidRPr="00D95D20" w:rsidRDefault="002234C1" w:rsidP="002234C1"/>
        </w:tc>
      </w:tr>
    </w:tbl>
    <w:p w14:paraId="059B9C3D" w14:textId="77777777" w:rsidR="002234C1" w:rsidRPr="00D95D20" w:rsidRDefault="002234C1" w:rsidP="002234C1"/>
    <w:p w14:paraId="3DC57626" w14:textId="77777777" w:rsidR="002234C1" w:rsidRPr="00D95D20" w:rsidRDefault="002234C1" w:rsidP="002234C1"/>
    <w:p w14:paraId="5B526D2A" w14:textId="77777777" w:rsidR="002234C1" w:rsidRPr="00D95D20" w:rsidRDefault="002234C1" w:rsidP="00F2616D">
      <w:pPr>
        <w:numPr>
          <w:ilvl w:val="0"/>
          <w:numId w:val="98"/>
        </w:numPr>
        <w:ind w:left="357" w:hanging="357"/>
        <w:contextualSpacing/>
      </w:pPr>
      <w:r w:rsidRPr="00D95D20">
        <w:lastRenderedPageBreak/>
        <w:t>Statistics submission/recording</w:t>
      </w:r>
    </w:p>
    <w:p w14:paraId="0432CA8A" w14:textId="77777777" w:rsidR="002234C1" w:rsidRPr="00D95D20" w:rsidRDefault="002234C1" w:rsidP="00F2616D">
      <w:pPr>
        <w:numPr>
          <w:ilvl w:val="0"/>
          <w:numId w:val="104"/>
        </w:numPr>
        <w:ind w:left="1077" w:hanging="357"/>
        <w:contextualSpacing/>
      </w:pPr>
      <w:r w:rsidRPr="00D95D20">
        <w:t>Indicate if your business makes submissions to the Central Bureau of Statistics and/or any other government organisation. If yes, explain the purpose of these submissions and the type of information submitted.</w:t>
      </w:r>
    </w:p>
    <w:p w14:paraId="2B90C14A" w14:textId="77777777" w:rsidR="002234C1" w:rsidRPr="00D95D20" w:rsidRDefault="002234C1" w:rsidP="002234C1"/>
    <w:p w14:paraId="6B53ED5A" w14:textId="77777777" w:rsidR="002234C1" w:rsidRPr="00D95D20" w:rsidRDefault="002234C1" w:rsidP="00F2616D">
      <w:pPr>
        <w:numPr>
          <w:ilvl w:val="0"/>
          <w:numId w:val="104"/>
        </w:numPr>
        <w:ind w:left="1077" w:hanging="357"/>
        <w:contextualSpacing/>
      </w:pPr>
      <w:r w:rsidRPr="00D95D20">
        <w:t>Provide a recent example of a submission that has been made to the Central Bureau of Statistics and/or any other government organisation. For example, monthly data relating to sales, production and costs.</w:t>
      </w:r>
    </w:p>
    <w:p w14:paraId="0DC57BC0" w14:textId="77777777" w:rsidR="002234C1" w:rsidRPr="00D95D20" w:rsidRDefault="002234C1" w:rsidP="002234C1"/>
    <w:p w14:paraId="6C293782" w14:textId="77777777" w:rsidR="002234C1" w:rsidRPr="00D95D20" w:rsidRDefault="002234C1" w:rsidP="00F2616D">
      <w:pPr>
        <w:numPr>
          <w:ilvl w:val="0"/>
          <w:numId w:val="104"/>
        </w:numPr>
        <w:ind w:left="1077" w:hanging="357"/>
        <w:contextualSpacing/>
      </w:pPr>
      <w:r w:rsidRPr="00D95D20">
        <w:t>Do the organisations approve or assess your submission? If yes, provide a detailed explanation.</w:t>
      </w:r>
    </w:p>
    <w:p w14:paraId="0443705D" w14:textId="77777777" w:rsidR="002234C1" w:rsidRPr="00D95D20" w:rsidRDefault="002234C1" w:rsidP="002234C1"/>
    <w:p w14:paraId="2A3A5642" w14:textId="77777777" w:rsidR="002234C1" w:rsidRPr="00D95D20" w:rsidRDefault="002234C1" w:rsidP="00F2616D">
      <w:pPr>
        <w:numPr>
          <w:ilvl w:val="0"/>
          <w:numId w:val="104"/>
        </w:numPr>
        <w:ind w:left="1077" w:hanging="357"/>
        <w:contextualSpacing/>
      </w:pPr>
      <w:r w:rsidRPr="00D95D20">
        <w:t>Do the organisations provide feedback on your submission? If yes, provide a detailed explanation.</w:t>
      </w:r>
    </w:p>
    <w:p w14:paraId="1B0BFDD7"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282BC06" w14:textId="77777777" w:rsidTr="002234C1">
        <w:trPr>
          <w:trHeight w:val="282"/>
          <w:tblHeader/>
        </w:trPr>
        <w:tc>
          <w:tcPr>
            <w:tcW w:w="9071" w:type="dxa"/>
            <w:shd w:val="clear" w:color="auto" w:fill="DEEAF6" w:themeFill="accent1" w:themeFillTint="33"/>
          </w:tcPr>
          <w:p w14:paraId="3615EF1B" w14:textId="4A82C016"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715235EE" w14:textId="77777777" w:rsidTr="002234C1">
        <w:trPr>
          <w:trHeight w:val="620"/>
        </w:trPr>
        <w:tc>
          <w:tcPr>
            <w:tcW w:w="9071" w:type="dxa"/>
          </w:tcPr>
          <w:p w14:paraId="6C73E428" w14:textId="77777777" w:rsidR="002234C1" w:rsidRPr="00D95D20" w:rsidRDefault="002234C1" w:rsidP="002234C1"/>
          <w:p w14:paraId="3504B24B" w14:textId="77777777" w:rsidR="002234C1" w:rsidRPr="00D95D20" w:rsidRDefault="002234C1" w:rsidP="002234C1">
            <w:r w:rsidRPr="00D95D20">
              <w:t>[Detail any further updated response to that provided in the original questionnaire response]</w:t>
            </w:r>
          </w:p>
          <w:p w14:paraId="1038B70C" w14:textId="77777777" w:rsidR="002234C1" w:rsidRPr="00D95D20" w:rsidRDefault="002234C1" w:rsidP="002234C1"/>
          <w:p w14:paraId="6AD30BFE" w14:textId="7E636BA5" w:rsidR="002234C1" w:rsidRPr="00D95D20" w:rsidRDefault="00933556" w:rsidP="002234C1">
            <w:r>
              <w:t>[If no change, confirm so</w:t>
            </w:r>
            <w:r w:rsidR="002234C1" w:rsidRPr="00D95D20">
              <w:t>]</w:t>
            </w:r>
          </w:p>
          <w:p w14:paraId="3D7FF7CD" w14:textId="77777777" w:rsidR="002234C1" w:rsidRPr="00D95D20" w:rsidRDefault="002234C1" w:rsidP="002234C1"/>
        </w:tc>
      </w:tr>
    </w:tbl>
    <w:p w14:paraId="79EBF015"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4D233EB7" w14:textId="77777777" w:rsidTr="002234C1">
        <w:trPr>
          <w:trHeight w:val="282"/>
          <w:tblHeader/>
        </w:trPr>
        <w:tc>
          <w:tcPr>
            <w:tcW w:w="9071" w:type="dxa"/>
            <w:shd w:val="clear" w:color="auto" w:fill="DEEAF6" w:themeFill="accent1" w:themeFillTint="33"/>
          </w:tcPr>
          <w:p w14:paraId="6B6642F2" w14:textId="77777777" w:rsidR="002234C1" w:rsidRPr="00D95D20" w:rsidRDefault="002234C1" w:rsidP="002234C1">
            <w:pPr>
              <w:rPr>
                <w:b/>
              </w:rPr>
            </w:pPr>
            <w:r w:rsidRPr="00D95D20">
              <w:rPr>
                <w:b/>
              </w:rPr>
              <w:t>Response for this review</w:t>
            </w:r>
          </w:p>
        </w:tc>
      </w:tr>
      <w:tr w:rsidR="002234C1" w:rsidRPr="00D95D20" w14:paraId="255EBD52" w14:textId="77777777" w:rsidTr="002234C1">
        <w:trPr>
          <w:trHeight w:val="620"/>
        </w:trPr>
        <w:tc>
          <w:tcPr>
            <w:tcW w:w="9071" w:type="dxa"/>
          </w:tcPr>
          <w:p w14:paraId="5C29D59C" w14:textId="77777777" w:rsidR="002234C1" w:rsidRPr="00D95D20" w:rsidRDefault="002234C1" w:rsidP="002234C1"/>
          <w:p w14:paraId="4BF4A76D" w14:textId="12666CA6" w:rsidR="002234C1" w:rsidRPr="00D95D20" w:rsidRDefault="002234C1" w:rsidP="002234C1">
            <w:r w:rsidRPr="00D95D20">
              <w:t xml:space="preserve">[Provide your response </w:t>
            </w:r>
            <w:r w:rsidR="002F07B0">
              <w:t>and/or further information here</w:t>
            </w:r>
            <w:r w:rsidRPr="00D95D20">
              <w:t>]</w:t>
            </w:r>
          </w:p>
          <w:p w14:paraId="03C7CDB4" w14:textId="77777777" w:rsidR="002234C1" w:rsidRPr="00D95D20" w:rsidRDefault="002234C1" w:rsidP="002234C1"/>
          <w:p w14:paraId="232B2259" w14:textId="6558C574" w:rsidR="002234C1" w:rsidRPr="00D95D20" w:rsidRDefault="002234C1" w:rsidP="002234C1">
            <w:r w:rsidRPr="00D95D20">
              <w:t>[If there has been no change to the original questionnaire response, confir</w:t>
            </w:r>
            <w:r w:rsidR="002F07B0">
              <w:t>m so</w:t>
            </w:r>
            <w:r w:rsidRPr="00D95D20">
              <w:t>]</w:t>
            </w:r>
          </w:p>
          <w:p w14:paraId="48D16D66" w14:textId="77777777" w:rsidR="002234C1" w:rsidRPr="00D95D20" w:rsidRDefault="002234C1" w:rsidP="002234C1"/>
        </w:tc>
      </w:tr>
    </w:tbl>
    <w:p w14:paraId="76030098" w14:textId="77777777" w:rsidR="002234C1" w:rsidRPr="00D95D20" w:rsidRDefault="002234C1" w:rsidP="002234C1"/>
    <w:p w14:paraId="6C3AC2EC" w14:textId="1C13F8E3" w:rsidR="002234C1" w:rsidRPr="00D95D20" w:rsidRDefault="00105E75" w:rsidP="00F2616D">
      <w:pPr>
        <w:numPr>
          <w:ilvl w:val="0"/>
          <w:numId w:val="98"/>
        </w:numPr>
        <w:ind w:left="357" w:hanging="357"/>
        <w:contextualSpacing/>
      </w:pPr>
      <w:r>
        <w:t>Manufacturing inputs</w:t>
      </w:r>
    </w:p>
    <w:p w14:paraId="2554D3BE" w14:textId="3953F287" w:rsidR="002234C1" w:rsidRPr="00D95D20" w:rsidRDefault="002234C1" w:rsidP="00F2616D">
      <w:pPr>
        <w:numPr>
          <w:ilvl w:val="0"/>
          <w:numId w:val="107"/>
        </w:numPr>
        <w:ind w:left="1077" w:hanging="357"/>
        <w:contextualSpacing/>
      </w:pPr>
      <w:r w:rsidRPr="00D95D20">
        <w:t>Is there a difference in purchase price for raw materials between your suppliers?</w:t>
      </w:r>
    </w:p>
    <w:p w14:paraId="424BEB2D" w14:textId="77777777" w:rsidR="002234C1" w:rsidRPr="00D95D20" w:rsidRDefault="002234C1" w:rsidP="002234C1"/>
    <w:p w14:paraId="7589FE4D" w14:textId="77777777" w:rsidR="002234C1" w:rsidRPr="00D95D20" w:rsidRDefault="002234C1" w:rsidP="00F2616D">
      <w:pPr>
        <w:numPr>
          <w:ilvl w:val="0"/>
          <w:numId w:val="107"/>
        </w:numPr>
        <w:ind w:left="1077" w:hanging="357"/>
        <w:contextualSpacing/>
      </w:pPr>
      <w:r w:rsidRPr="00D95D20">
        <w:t>If your supplier is based outside Indonesia, what import duty rate is applied on the raw materials?</w:t>
      </w:r>
    </w:p>
    <w:p w14:paraId="49EDD1D3" w14:textId="77777777" w:rsidR="002234C1" w:rsidRPr="00D95D20" w:rsidRDefault="002234C1" w:rsidP="002234C1"/>
    <w:p w14:paraId="43975D40" w14:textId="77777777" w:rsidR="002234C1" w:rsidRPr="00D95D20" w:rsidRDefault="002234C1" w:rsidP="00F2616D">
      <w:pPr>
        <w:numPr>
          <w:ilvl w:val="0"/>
          <w:numId w:val="107"/>
        </w:numPr>
        <w:ind w:left="1077" w:hanging="357"/>
        <w:contextualSpacing/>
      </w:pPr>
      <w:r w:rsidRPr="00D95D20">
        <w:t>Does your business benefit from any concession on the purchase of any utility services (e.g. electricity, gas, etc.)? If so explain the nature and the amount of the concession?</w:t>
      </w:r>
    </w:p>
    <w:p w14:paraId="20E132AC"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37C30C3" w14:textId="77777777" w:rsidTr="002234C1">
        <w:trPr>
          <w:trHeight w:val="282"/>
          <w:tblHeader/>
        </w:trPr>
        <w:tc>
          <w:tcPr>
            <w:tcW w:w="9071" w:type="dxa"/>
            <w:shd w:val="clear" w:color="auto" w:fill="DEEAF6" w:themeFill="accent1" w:themeFillTint="33"/>
          </w:tcPr>
          <w:p w14:paraId="7A61C2D4" w14:textId="6355FD25"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32D8C69C" w14:textId="77777777" w:rsidTr="002234C1">
        <w:trPr>
          <w:trHeight w:val="620"/>
        </w:trPr>
        <w:tc>
          <w:tcPr>
            <w:tcW w:w="9071" w:type="dxa"/>
          </w:tcPr>
          <w:p w14:paraId="1E675221" w14:textId="77777777" w:rsidR="002234C1" w:rsidRPr="00D95D20" w:rsidRDefault="002234C1" w:rsidP="002234C1"/>
          <w:p w14:paraId="7CC672AF" w14:textId="77777777" w:rsidR="002234C1" w:rsidRPr="00D95D20" w:rsidRDefault="002234C1" w:rsidP="002234C1">
            <w:r w:rsidRPr="00D95D20">
              <w:t>[Detail any further updated response to that provided in the original questionnaire response]</w:t>
            </w:r>
          </w:p>
          <w:p w14:paraId="642A9457" w14:textId="77777777" w:rsidR="002234C1" w:rsidRPr="00D95D20" w:rsidRDefault="002234C1" w:rsidP="002234C1"/>
          <w:p w14:paraId="5089B5AE" w14:textId="013BA89C" w:rsidR="002234C1" w:rsidRPr="00D95D20" w:rsidRDefault="00933556" w:rsidP="002234C1">
            <w:r>
              <w:t>[If no change, confirm so</w:t>
            </w:r>
            <w:r w:rsidR="002234C1" w:rsidRPr="00D95D20">
              <w:t>]</w:t>
            </w:r>
          </w:p>
          <w:p w14:paraId="4E0BB983" w14:textId="77777777" w:rsidR="002234C1" w:rsidRPr="00D95D20" w:rsidRDefault="002234C1" w:rsidP="002234C1"/>
        </w:tc>
      </w:tr>
    </w:tbl>
    <w:p w14:paraId="4148175A"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12559C6" w14:textId="77777777" w:rsidTr="002234C1">
        <w:trPr>
          <w:trHeight w:val="282"/>
          <w:tblHeader/>
        </w:trPr>
        <w:tc>
          <w:tcPr>
            <w:tcW w:w="9071" w:type="dxa"/>
            <w:shd w:val="clear" w:color="auto" w:fill="DEEAF6" w:themeFill="accent1" w:themeFillTint="33"/>
          </w:tcPr>
          <w:p w14:paraId="05B4B8E2" w14:textId="77777777" w:rsidR="002234C1" w:rsidRPr="00D95D20" w:rsidRDefault="002234C1" w:rsidP="002234C1">
            <w:pPr>
              <w:rPr>
                <w:b/>
              </w:rPr>
            </w:pPr>
            <w:r w:rsidRPr="00D95D20">
              <w:rPr>
                <w:b/>
              </w:rPr>
              <w:t>Response for this review</w:t>
            </w:r>
          </w:p>
        </w:tc>
      </w:tr>
      <w:tr w:rsidR="002234C1" w:rsidRPr="00D95D20" w14:paraId="404CDE4C" w14:textId="77777777" w:rsidTr="002234C1">
        <w:trPr>
          <w:trHeight w:val="620"/>
        </w:trPr>
        <w:tc>
          <w:tcPr>
            <w:tcW w:w="9071" w:type="dxa"/>
          </w:tcPr>
          <w:p w14:paraId="10F19FBA" w14:textId="77777777" w:rsidR="002234C1" w:rsidRPr="00D95D20" w:rsidRDefault="002234C1" w:rsidP="002234C1"/>
          <w:p w14:paraId="20896F27" w14:textId="1E55F8BE" w:rsidR="002234C1" w:rsidRPr="00D95D20" w:rsidRDefault="002234C1" w:rsidP="002234C1">
            <w:r w:rsidRPr="00D95D20">
              <w:t xml:space="preserve">[Provide your response </w:t>
            </w:r>
            <w:r w:rsidR="00933556">
              <w:t>and/or further information here</w:t>
            </w:r>
            <w:r w:rsidRPr="00D95D20">
              <w:t>]</w:t>
            </w:r>
          </w:p>
          <w:p w14:paraId="5379DC35" w14:textId="77777777" w:rsidR="002234C1" w:rsidRPr="00D95D20" w:rsidRDefault="002234C1" w:rsidP="002234C1"/>
          <w:p w14:paraId="0501C5D2" w14:textId="2FDDE8F6" w:rsidR="002234C1" w:rsidRPr="00D95D20" w:rsidRDefault="002234C1" w:rsidP="002234C1">
            <w:r w:rsidRPr="00D95D20">
              <w:t>[If there has been no change to the original que</w:t>
            </w:r>
            <w:r w:rsidR="00933556">
              <w:t>stionnaire response, confirm so</w:t>
            </w:r>
            <w:r w:rsidRPr="00D95D20">
              <w:t>]</w:t>
            </w:r>
          </w:p>
          <w:p w14:paraId="300EBBF1" w14:textId="77777777" w:rsidR="002234C1" w:rsidRPr="00D95D20" w:rsidRDefault="002234C1" w:rsidP="002234C1"/>
        </w:tc>
      </w:tr>
    </w:tbl>
    <w:p w14:paraId="6B349932" w14:textId="77777777" w:rsidR="002234C1" w:rsidRPr="00D95D20" w:rsidRDefault="002234C1" w:rsidP="002234C1"/>
    <w:p w14:paraId="5BE605A7" w14:textId="19DF1050" w:rsidR="002234C1" w:rsidRPr="00D95D20" w:rsidRDefault="002234C1" w:rsidP="00F2616D">
      <w:pPr>
        <w:numPr>
          <w:ilvl w:val="0"/>
          <w:numId w:val="98"/>
        </w:numPr>
        <w:ind w:left="357" w:hanging="357"/>
        <w:contextualSpacing/>
      </w:pPr>
      <w:r w:rsidRPr="00D95D20">
        <w:t>Regional</w:t>
      </w:r>
      <w:r w:rsidR="00105E75">
        <w:t xml:space="preserve"> differences</w:t>
      </w:r>
    </w:p>
    <w:p w14:paraId="2273C67D" w14:textId="77777777" w:rsidR="002234C1" w:rsidRPr="00D95D20" w:rsidRDefault="002234C1" w:rsidP="00F2616D">
      <w:pPr>
        <w:numPr>
          <w:ilvl w:val="0"/>
          <w:numId w:val="106"/>
        </w:numPr>
        <w:ind w:left="1077" w:hanging="357"/>
        <w:contextualSpacing/>
      </w:pPr>
      <w:r w:rsidRPr="00D95D20">
        <w:t>If you have production facilities in more than one region/province, are the laws and regulations in each region the same with respect to pricing? Provide details on any regional differences.</w:t>
      </w:r>
    </w:p>
    <w:p w14:paraId="4E9275B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6BAFBE9" w14:textId="77777777" w:rsidTr="002234C1">
        <w:trPr>
          <w:trHeight w:val="282"/>
          <w:tblHeader/>
        </w:trPr>
        <w:tc>
          <w:tcPr>
            <w:tcW w:w="9071" w:type="dxa"/>
            <w:shd w:val="clear" w:color="auto" w:fill="DEEAF6" w:themeFill="accent1" w:themeFillTint="33"/>
          </w:tcPr>
          <w:p w14:paraId="63B9B754" w14:textId="104313EF" w:rsidR="002234C1" w:rsidRPr="00D95D20" w:rsidRDefault="002234C1" w:rsidP="002234C1">
            <w:pPr>
              <w:rPr>
                <w:b/>
              </w:rPr>
            </w:pPr>
            <w:r w:rsidRPr="00D95D20">
              <w:rPr>
                <w:b/>
              </w:rPr>
              <w:lastRenderedPageBreak/>
              <w:t>Response from the original investigation questionn</w:t>
            </w:r>
            <w:r w:rsidR="008A3EBE">
              <w:rPr>
                <w:b/>
              </w:rPr>
              <w:t>aire response</w:t>
            </w:r>
          </w:p>
        </w:tc>
      </w:tr>
      <w:tr w:rsidR="002234C1" w:rsidRPr="00D95D20" w14:paraId="1E7ED645" w14:textId="77777777" w:rsidTr="002234C1">
        <w:trPr>
          <w:trHeight w:val="620"/>
        </w:trPr>
        <w:tc>
          <w:tcPr>
            <w:tcW w:w="9071" w:type="dxa"/>
          </w:tcPr>
          <w:p w14:paraId="2E5F1727" w14:textId="77777777" w:rsidR="002234C1" w:rsidRPr="00D95D20" w:rsidRDefault="002234C1" w:rsidP="002234C1"/>
          <w:p w14:paraId="1107F02A" w14:textId="77777777" w:rsidR="002234C1" w:rsidRPr="00D95D20" w:rsidRDefault="002234C1" w:rsidP="002234C1">
            <w:r w:rsidRPr="00D95D20">
              <w:t>[Detail any further updated response to that provided in the original questionnaire response]</w:t>
            </w:r>
          </w:p>
          <w:p w14:paraId="78952930" w14:textId="77777777" w:rsidR="002234C1" w:rsidRPr="00D95D20" w:rsidRDefault="002234C1" w:rsidP="002234C1"/>
          <w:p w14:paraId="0D59FD8B" w14:textId="10E020DA" w:rsidR="002234C1" w:rsidRPr="00D95D20" w:rsidRDefault="00933556" w:rsidP="002234C1">
            <w:r>
              <w:t>[If no change, confirm so</w:t>
            </w:r>
            <w:r w:rsidR="002234C1" w:rsidRPr="00D95D20">
              <w:t>]</w:t>
            </w:r>
          </w:p>
          <w:p w14:paraId="50606E93" w14:textId="77777777" w:rsidR="002234C1" w:rsidRPr="00D95D20" w:rsidRDefault="002234C1" w:rsidP="002234C1"/>
        </w:tc>
      </w:tr>
    </w:tbl>
    <w:p w14:paraId="02EED8E1"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C09CD2E" w14:textId="77777777" w:rsidTr="002234C1">
        <w:trPr>
          <w:trHeight w:val="282"/>
          <w:tblHeader/>
        </w:trPr>
        <w:tc>
          <w:tcPr>
            <w:tcW w:w="9071" w:type="dxa"/>
            <w:shd w:val="clear" w:color="auto" w:fill="DEEAF6" w:themeFill="accent1" w:themeFillTint="33"/>
          </w:tcPr>
          <w:p w14:paraId="2002F1FA" w14:textId="77777777" w:rsidR="002234C1" w:rsidRPr="00D95D20" w:rsidRDefault="002234C1" w:rsidP="002234C1">
            <w:pPr>
              <w:rPr>
                <w:b/>
              </w:rPr>
            </w:pPr>
            <w:r w:rsidRPr="00D95D20">
              <w:rPr>
                <w:b/>
              </w:rPr>
              <w:t>Response for this review</w:t>
            </w:r>
          </w:p>
        </w:tc>
      </w:tr>
      <w:tr w:rsidR="002234C1" w:rsidRPr="00D95D20" w14:paraId="5E82D7C9" w14:textId="77777777" w:rsidTr="002234C1">
        <w:trPr>
          <w:trHeight w:val="620"/>
        </w:trPr>
        <w:tc>
          <w:tcPr>
            <w:tcW w:w="9071" w:type="dxa"/>
          </w:tcPr>
          <w:p w14:paraId="0F112186" w14:textId="77777777" w:rsidR="002234C1" w:rsidRPr="00D95D20" w:rsidRDefault="002234C1" w:rsidP="002234C1"/>
          <w:p w14:paraId="1F3FD3EB" w14:textId="68C2765A" w:rsidR="002234C1" w:rsidRPr="00D95D20" w:rsidRDefault="002234C1" w:rsidP="002234C1">
            <w:r w:rsidRPr="00D95D20">
              <w:t xml:space="preserve">[Provide your response </w:t>
            </w:r>
            <w:r w:rsidR="00933556">
              <w:t>and/or further information here</w:t>
            </w:r>
            <w:r w:rsidRPr="00D95D20">
              <w:t>]</w:t>
            </w:r>
          </w:p>
          <w:p w14:paraId="6EB1A7B9" w14:textId="77777777" w:rsidR="002234C1" w:rsidRPr="00D95D20" w:rsidRDefault="002234C1" w:rsidP="002234C1"/>
          <w:p w14:paraId="307C5DBE" w14:textId="28C044E8" w:rsidR="002234C1" w:rsidRPr="00D95D20" w:rsidRDefault="002234C1" w:rsidP="002234C1">
            <w:r w:rsidRPr="00D95D20">
              <w:t>[If there has been no change to the original que</w:t>
            </w:r>
            <w:r w:rsidR="00933556">
              <w:t>stionnaire response, confirm so</w:t>
            </w:r>
            <w:r w:rsidRPr="00D95D20">
              <w:t>]</w:t>
            </w:r>
          </w:p>
          <w:p w14:paraId="2E250D7A" w14:textId="77777777" w:rsidR="002234C1" w:rsidRPr="00D95D20" w:rsidRDefault="002234C1" w:rsidP="002234C1"/>
        </w:tc>
      </w:tr>
    </w:tbl>
    <w:p w14:paraId="149647FD" w14:textId="77777777" w:rsidR="002234C1" w:rsidRPr="00D95D20" w:rsidRDefault="002234C1" w:rsidP="002234C1"/>
    <w:p w14:paraId="64547246" w14:textId="5A360E4C" w:rsidR="002234C1" w:rsidRPr="00D95D20" w:rsidRDefault="002234C1" w:rsidP="00F2616D">
      <w:pPr>
        <w:numPr>
          <w:ilvl w:val="0"/>
          <w:numId w:val="98"/>
        </w:numPr>
        <w:ind w:left="357" w:hanging="357"/>
        <w:contextualSpacing/>
      </w:pPr>
      <w:r w:rsidRPr="00D95D20">
        <w:t>Copy paper production/</w:t>
      </w:r>
      <w:r w:rsidR="00105E75">
        <w:t>output during the review period</w:t>
      </w:r>
    </w:p>
    <w:p w14:paraId="16B0DE92" w14:textId="77777777" w:rsidR="002234C1" w:rsidRPr="00D95D20" w:rsidRDefault="002234C1" w:rsidP="00F2616D">
      <w:pPr>
        <w:numPr>
          <w:ilvl w:val="0"/>
          <w:numId w:val="105"/>
        </w:numPr>
        <w:ind w:left="1077" w:hanging="357"/>
        <w:contextualSpacing/>
      </w:pPr>
      <w:r w:rsidRPr="00D95D20">
        <w:t>Is any part of your production of A4 copy paper subject to any national/regional industrial policy or guidance? If yes, provide details including a background of the policy/guidance and explain any restriction imposed by the policy/guidance.</w:t>
      </w:r>
    </w:p>
    <w:p w14:paraId="1A57332D" w14:textId="77777777" w:rsidR="002234C1" w:rsidRPr="00D95D20" w:rsidRDefault="002234C1" w:rsidP="002234C1"/>
    <w:p w14:paraId="1E52F84D" w14:textId="77777777" w:rsidR="002234C1" w:rsidRPr="00D95D20" w:rsidRDefault="002234C1" w:rsidP="00F2616D">
      <w:pPr>
        <w:numPr>
          <w:ilvl w:val="0"/>
          <w:numId w:val="105"/>
        </w:numPr>
        <w:ind w:left="1077" w:hanging="357"/>
        <w:contextualSpacing/>
      </w:pPr>
      <w:r w:rsidRPr="00D95D20">
        <w:t>To what extent are any of the policies/guidelines identified in a) applicable to your business?</w:t>
      </w:r>
    </w:p>
    <w:p w14:paraId="700C693A" w14:textId="77777777" w:rsidR="002234C1" w:rsidRPr="00D95D20" w:rsidRDefault="002234C1" w:rsidP="002234C1"/>
    <w:p w14:paraId="272DCC4F" w14:textId="77777777" w:rsidR="002234C1" w:rsidRPr="00D95D20" w:rsidRDefault="002234C1" w:rsidP="00F2616D">
      <w:pPr>
        <w:numPr>
          <w:ilvl w:val="0"/>
          <w:numId w:val="105"/>
        </w:numPr>
        <w:ind w:left="1077" w:hanging="357"/>
        <w:contextualSpacing/>
      </w:pPr>
      <w:r w:rsidRPr="00D95D20">
        <w:t>Where applicable, how did your business respond to the policies/guidelines?</w:t>
      </w:r>
    </w:p>
    <w:p w14:paraId="2303BE74" w14:textId="77777777" w:rsidR="002234C1" w:rsidRPr="00D95D20" w:rsidRDefault="002234C1" w:rsidP="002234C1"/>
    <w:p w14:paraId="61AE341E" w14:textId="6BC07A98" w:rsidR="002234C1" w:rsidRPr="00D95D20" w:rsidRDefault="002234C1" w:rsidP="00F2616D">
      <w:pPr>
        <w:numPr>
          <w:ilvl w:val="0"/>
          <w:numId w:val="105"/>
        </w:numPr>
        <w:ind w:left="1077" w:hanging="357"/>
        <w:contextualSpacing/>
      </w:pPr>
      <w:r w:rsidRPr="00D95D20">
        <w:t>Provide details regardi</w:t>
      </w:r>
      <w:r w:rsidR="00105E75">
        <w:t>ng any other restrictions (e.g.</w:t>
      </w:r>
      <w:r w:rsidRPr="00D95D20">
        <w:t xml:space="preserve"> geographic/regional, downstream, use, etc.) to the sale of A4 copy paper that may be imposed by the Government of Indonesia.</w:t>
      </w:r>
    </w:p>
    <w:p w14:paraId="731243C7" w14:textId="77777777" w:rsidR="002234C1" w:rsidRPr="00D95D20" w:rsidRDefault="002234C1" w:rsidP="002234C1"/>
    <w:p w14:paraId="1EBF242D" w14:textId="77777777" w:rsidR="002234C1" w:rsidRPr="00D95D20" w:rsidRDefault="002234C1" w:rsidP="00F2616D">
      <w:pPr>
        <w:numPr>
          <w:ilvl w:val="0"/>
          <w:numId w:val="105"/>
        </w:numPr>
        <w:ind w:left="1077" w:hanging="357"/>
        <w:contextualSpacing/>
      </w:pPr>
      <w:r w:rsidRPr="00D95D20">
        <w:t>Provide a list of all your domestic customers of the goods, include the location (city and province) of the customer and indicate whether each customer is an SIE.</w:t>
      </w:r>
    </w:p>
    <w:p w14:paraId="25DBA7FE" w14:textId="77777777" w:rsidR="002234C1" w:rsidRPr="00D95D20" w:rsidRDefault="002234C1" w:rsidP="002234C1"/>
    <w:p w14:paraId="76C88659" w14:textId="77777777" w:rsidR="002234C1" w:rsidRPr="00D95D20" w:rsidRDefault="002234C1" w:rsidP="00F2616D">
      <w:pPr>
        <w:numPr>
          <w:ilvl w:val="0"/>
          <w:numId w:val="105"/>
        </w:numPr>
        <w:ind w:left="1077" w:hanging="357"/>
        <w:contextualSpacing/>
      </w:pPr>
      <w:r w:rsidRPr="00D95D20">
        <w:t>Are there any restrictions and/or conditions in relation to the quality or quantity of the production of the goods placed upon your business? If yes, provide details.</w:t>
      </w:r>
    </w:p>
    <w:p w14:paraId="05D704B0" w14:textId="77777777" w:rsidR="002234C1" w:rsidRPr="00D95D20" w:rsidRDefault="002234C1" w:rsidP="002234C1"/>
    <w:p w14:paraId="24DB8D42" w14:textId="77777777" w:rsidR="002234C1" w:rsidRPr="00D95D20" w:rsidRDefault="002234C1" w:rsidP="00F2616D">
      <w:pPr>
        <w:numPr>
          <w:ilvl w:val="0"/>
          <w:numId w:val="105"/>
        </w:numPr>
        <w:ind w:left="1077" w:hanging="357"/>
        <w:contextualSpacing/>
      </w:pPr>
      <w:r w:rsidRPr="00D95D20">
        <w:t>Does your business require an export licence? If yes, provide details.</w:t>
      </w:r>
    </w:p>
    <w:p w14:paraId="15C6F518" w14:textId="77777777" w:rsidR="002234C1" w:rsidRPr="00D95D20" w:rsidRDefault="002234C1" w:rsidP="002234C1"/>
    <w:p w14:paraId="0CB56493" w14:textId="77777777" w:rsidR="002234C1" w:rsidRPr="00D95D20" w:rsidRDefault="002234C1" w:rsidP="00F2616D">
      <w:pPr>
        <w:numPr>
          <w:ilvl w:val="0"/>
          <w:numId w:val="105"/>
        </w:numPr>
        <w:ind w:left="1077" w:hanging="357"/>
        <w:contextualSpacing/>
      </w:pPr>
      <w:r w:rsidRPr="00D95D20">
        <w:t>Are the goods sold by your business subject to any export restrictions and/or limits during the previous five year? If yes, provide details.</w:t>
      </w:r>
    </w:p>
    <w:p w14:paraId="25E0207D" w14:textId="77777777" w:rsidR="002234C1" w:rsidRPr="00D95D20" w:rsidRDefault="002234C1" w:rsidP="002234C1"/>
    <w:p w14:paraId="224B2105" w14:textId="77777777" w:rsidR="002234C1" w:rsidRPr="00D95D20" w:rsidRDefault="002234C1" w:rsidP="00F2616D">
      <w:pPr>
        <w:numPr>
          <w:ilvl w:val="0"/>
          <w:numId w:val="105"/>
        </w:numPr>
        <w:ind w:left="1077" w:hanging="357"/>
        <w:contextualSpacing/>
      </w:pPr>
      <w:r w:rsidRPr="00D95D20">
        <w:t>Provide details regarding any other restrictions (e.g., geographic/regional, downstream, end use) placed upon your business on the sale of the goods.</w:t>
      </w:r>
    </w:p>
    <w:p w14:paraId="373E8CD7" w14:textId="77777777" w:rsidR="002234C1" w:rsidRPr="00D95D20" w:rsidRDefault="002234C1" w:rsidP="002234C1"/>
    <w:p w14:paraId="75ADEDA4" w14:textId="77777777" w:rsidR="002234C1" w:rsidRPr="00D95D20" w:rsidRDefault="002234C1" w:rsidP="00F2616D">
      <w:pPr>
        <w:numPr>
          <w:ilvl w:val="0"/>
          <w:numId w:val="105"/>
        </w:numPr>
        <w:ind w:left="1077" w:hanging="357"/>
        <w:contextualSpacing/>
      </w:pPr>
      <w:r w:rsidRPr="00D95D20">
        <w:t>Have there been any changes to your production capacity of the goods over the last five years? If yes, provide details.</w:t>
      </w:r>
    </w:p>
    <w:p w14:paraId="2C82AF1B"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DC27041" w14:textId="77777777" w:rsidTr="002234C1">
        <w:trPr>
          <w:trHeight w:val="282"/>
          <w:tblHeader/>
        </w:trPr>
        <w:tc>
          <w:tcPr>
            <w:tcW w:w="9071" w:type="dxa"/>
            <w:shd w:val="clear" w:color="auto" w:fill="DEEAF6" w:themeFill="accent1" w:themeFillTint="33"/>
          </w:tcPr>
          <w:p w14:paraId="2C846278" w14:textId="472E3F9B"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078A3328" w14:textId="77777777" w:rsidTr="002234C1">
        <w:trPr>
          <w:trHeight w:val="620"/>
        </w:trPr>
        <w:tc>
          <w:tcPr>
            <w:tcW w:w="9071" w:type="dxa"/>
          </w:tcPr>
          <w:p w14:paraId="57596593" w14:textId="77777777" w:rsidR="002234C1" w:rsidRPr="00D95D20" w:rsidRDefault="002234C1" w:rsidP="002234C1"/>
          <w:p w14:paraId="1B9A8AE7" w14:textId="77777777" w:rsidR="002234C1" w:rsidRPr="00D95D20" w:rsidRDefault="002234C1" w:rsidP="002234C1">
            <w:r w:rsidRPr="00D95D20">
              <w:t>[Detail any further updated response to that provided in the original questionnaire response]</w:t>
            </w:r>
          </w:p>
          <w:p w14:paraId="12CF72DF" w14:textId="77777777" w:rsidR="002234C1" w:rsidRPr="00D95D20" w:rsidRDefault="002234C1" w:rsidP="002234C1"/>
          <w:p w14:paraId="3B769C45" w14:textId="097D6EBA" w:rsidR="002234C1" w:rsidRPr="00D95D20" w:rsidRDefault="00933556" w:rsidP="002234C1">
            <w:r>
              <w:t>[If no change, confirm so</w:t>
            </w:r>
            <w:r w:rsidR="002234C1" w:rsidRPr="00D95D20">
              <w:t>]</w:t>
            </w:r>
          </w:p>
          <w:p w14:paraId="5055D2F0" w14:textId="77777777" w:rsidR="002234C1" w:rsidRPr="00D95D20" w:rsidRDefault="002234C1" w:rsidP="002234C1"/>
        </w:tc>
      </w:tr>
    </w:tbl>
    <w:p w14:paraId="5BD9439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1BF1C08" w14:textId="77777777" w:rsidTr="002234C1">
        <w:trPr>
          <w:trHeight w:val="282"/>
          <w:tblHeader/>
        </w:trPr>
        <w:tc>
          <w:tcPr>
            <w:tcW w:w="9071" w:type="dxa"/>
            <w:shd w:val="clear" w:color="auto" w:fill="DEEAF6" w:themeFill="accent1" w:themeFillTint="33"/>
          </w:tcPr>
          <w:p w14:paraId="3902212A" w14:textId="77777777" w:rsidR="002234C1" w:rsidRPr="00D95D20" w:rsidRDefault="002234C1" w:rsidP="002234C1">
            <w:pPr>
              <w:rPr>
                <w:b/>
              </w:rPr>
            </w:pPr>
            <w:r w:rsidRPr="00D95D20">
              <w:rPr>
                <w:b/>
              </w:rPr>
              <w:t>Response for this review</w:t>
            </w:r>
          </w:p>
        </w:tc>
      </w:tr>
      <w:tr w:rsidR="002234C1" w:rsidRPr="00D95D20" w14:paraId="62E44A11" w14:textId="77777777" w:rsidTr="002234C1">
        <w:trPr>
          <w:trHeight w:val="620"/>
        </w:trPr>
        <w:tc>
          <w:tcPr>
            <w:tcW w:w="9071" w:type="dxa"/>
          </w:tcPr>
          <w:p w14:paraId="3BA3153B" w14:textId="77777777" w:rsidR="002234C1" w:rsidRPr="00D95D20" w:rsidRDefault="002234C1" w:rsidP="002234C1"/>
          <w:p w14:paraId="7A72465B" w14:textId="31C731FB" w:rsidR="002234C1" w:rsidRPr="00D95D20" w:rsidRDefault="002234C1" w:rsidP="002234C1">
            <w:r w:rsidRPr="00D95D20">
              <w:t>[Provide your response and/or further</w:t>
            </w:r>
            <w:r w:rsidR="00933556">
              <w:t xml:space="preserve"> information here</w:t>
            </w:r>
            <w:r w:rsidRPr="00D95D20">
              <w:t>]</w:t>
            </w:r>
          </w:p>
          <w:p w14:paraId="0D020DAB" w14:textId="77777777" w:rsidR="002234C1" w:rsidRPr="00D95D20" w:rsidRDefault="002234C1" w:rsidP="002234C1"/>
          <w:p w14:paraId="22D30F4C" w14:textId="3BF49835" w:rsidR="002234C1" w:rsidRPr="00D95D20" w:rsidRDefault="002234C1" w:rsidP="002234C1">
            <w:r w:rsidRPr="00D95D20">
              <w:t>[If there has been no change to the original que</w:t>
            </w:r>
            <w:r w:rsidR="00933556">
              <w:t>stionnaire response, confirm so</w:t>
            </w:r>
            <w:r w:rsidRPr="00D95D20">
              <w:t>]</w:t>
            </w:r>
          </w:p>
          <w:p w14:paraId="15FE969A" w14:textId="77777777" w:rsidR="002234C1" w:rsidRPr="00D95D20" w:rsidRDefault="002234C1" w:rsidP="002234C1"/>
        </w:tc>
      </w:tr>
    </w:tbl>
    <w:p w14:paraId="1EF16FE5" w14:textId="77777777" w:rsidR="002234C1" w:rsidRPr="00D95D20" w:rsidRDefault="002234C1" w:rsidP="002234C1"/>
    <w:p w14:paraId="2F5E635B" w14:textId="79CC32E2" w:rsidR="002234C1" w:rsidRPr="00D95D20" w:rsidRDefault="002234C1" w:rsidP="00F2616D">
      <w:pPr>
        <w:numPr>
          <w:ilvl w:val="0"/>
          <w:numId w:val="98"/>
        </w:numPr>
        <w:ind w:left="357" w:hanging="357"/>
        <w:contextualSpacing/>
      </w:pPr>
      <w:r w:rsidRPr="00D95D20">
        <w:lastRenderedPageBreak/>
        <w:t>Sales price during the [original] investigation period</w:t>
      </w:r>
      <w:r w:rsidR="00105E75">
        <w:t xml:space="preserve"> [2015]</w:t>
      </w:r>
    </w:p>
    <w:p w14:paraId="5316789E" w14:textId="77777777" w:rsidR="002234C1" w:rsidRPr="00D95D20" w:rsidRDefault="002234C1" w:rsidP="00F2616D">
      <w:pPr>
        <w:numPr>
          <w:ilvl w:val="0"/>
          <w:numId w:val="108"/>
        </w:numPr>
        <w:ind w:left="1077" w:hanging="357"/>
        <w:contextualSpacing/>
      </w:pPr>
      <w:r w:rsidRPr="00D95D20">
        <w:t>Explain whether your business has been subjected to any direct or indirect price guidance or controls by the Government of Indonesia during the [original] investigation period.</w:t>
      </w:r>
    </w:p>
    <w:p w14:paraId="201E2815" w14:textId="77777777" w:rsidR="002234C1" w:rsidRPr="00D95D20" w:rsidRDefault="002234C1" w:rsidP="002234C1"/>
    <w:p w14:paraId="3FF46992" w14:textId="77777777" w:rsidR="002234C1" w:rsidRPr="00D95D20" w:rsidRDefault="002234C1" w:rsidP="00F2616D">
      <w:pPr>
        <w:numPr>
          <w:ilvl w:val="0"/>
          <w:numId w:val="108"/>
        </w:numPr>
        <w:ind w:left="1077" w:hanging="357"/>
        <w:contextualSpacing/>
      </w:pPr>
      <w:r w:rsidRPr="00D95D20">
        <w:t>Explain whether your business has been subjected to any direct or indirect price guidance or controls by the Government of Indonesia during the [original] investigation period, with respect to raw material inputs.</w:t>
      </w:r>
    </w:p>
    <w:p w14:paraId="1E82EBDE" w14:textId="77777777" w:rsidR="002234C1" w:rsidRPr="00D95D20" w:rsidRDefault="002234C1" w:rsidP="002234C1"/>
    <w:p w14:paraId="1F9F77B8" w14:textId="77777777" w:rsidR="002234C1" w:rsidRPr="00D95D20" w:rsidRDefault="002234C1" w:rsidP="00F2616D">
      <w:pPr>
        <w:numPr>
          <w:ilvl w:val="0"/>
          <w:numId w:val="108"/>
        </w:numPr>
        <w:ind w:left="1077" w:hanging="357"/>
        <w:contextualSpacing/>
      </w:pPr>
      <w:r w:rsidRPr="00D95D20">
        <w:t>Explain whether your business has encountered any price guidance or controls established by regional or special economic zone officials and/or organisations.</w:t>
      </w:r>
    </w:p>
    <w:p w14:paraId="43C0A00A" w14:textId="77777777" w:rsidR="002234C1" w:rsidRPr="00D95D20" w:rsidRDefault="002234C1" w:rsidP="002234C1"/>
    <w:p w14:paraId="4FC88370" w14:textId="77777777" w:rsidR="002234C1" w:rsidRPr="00D95D20" w:rsidRDefault="002234C1" w:rsidP="00F2616D">
      <w:pPr>
        <w:numPr>
          <w:ilvl w:val="0"/>
          <w:numId w:val="108"/>
        </w:numPr>
        <w:ind w:left="1077" w:hanging="357"/>
        <w:contextualSpacing/>
      </w:pPr>
      <w:r w:rsidRPr="00D95D20">
        <w:t>Describe in detail how the selling price of the goods is determined. In particular, provide details of any restrictions, limitations, or other considerations imposed on your business.</w:t>
      </w:r>
    </w:p>
    <w:p w14:paraId="5A67376D" w14:textId="77777777" w:rsidR="002234C1" w:rsidRPr="00D95D20" w:rsidRDefault="002234C1" w:rsidP="002234C1"/>
    <w:p w14:paraId="44C64556" w14:textId="77777777" w:rsidR="002234C1" w:rsidRPr="00D95D20" w:rsidRDefault="002234C1" w:rsidP="00F2616D">
      <w:pPr>
        <w:numPr>
          <w:ilvl w:val="0"/>
          <w:numId w:val="108"/>
        </w:numPr>
        <w:ind w:left="1077" w:hanging="357"/>
        <w:contextualSpacing/>
      </w:pPr>
      <w:r w:rsidRPr="00D95D20">
        <w:t>Which organisation/business entity do you consider as the price leader of the goods?</w:t>
      </w:r>
    </w:p>
    <w:p w14:paraId="055ECDEF" w14:textId="77777777" w:rsidR="002234C1" w:rsidRPr="00D95D20" w:rsidRDefault="002234C1" w:rsidP="002234C1"/>
    <w:p w14:paraId="210F0D90" w14:textId="77777777" w:rsidR="002234C1" w:rsidRPr="00D95D20" w:rsidRDefault="002234C1" w:rsidP="00F2616D">
      <w:pPr>
        <w:numPr>
          <w:ilvl w:val="0"/>
          <w:numId w:val="108"/>
        </w:numPr>
        <w:ind w:left="1077" w:hanging="357"/>
        <w:contextualSpacing/>
      </w:pPr>
      <w:r w:rsidRPr="00D95D20">
        <w:t>Does your business have a pricing committee in respect of the goods? If so provide the names and positions of all members of the Committee.</w:t>
      </w:r>
    </w:p>
    <w:p w14:paraId="59880894" w14:textId="77777777" w:rsidR="002234C1" w:rsidRPr="00D95D20" w:rsidRDefault="002234C1" w:rsidP="002234C1"/>
    <w:p w14:paraId="52BE099B" w14:textId="77777777" w:rsidR="002234C1" w:rsidRPr="00D95D20" w:rsidRDefault="002234C1" w:rsidP="00F2616D">
      <w:pPr>
        <w:numPr>
          <w:ilvl w:val="0"/>
          <w:numId w:val="108"/>
        </w:numPr>
        <w:ind w:left="1077" w:hanging="357"/>
        <w:contextualSpacing/>
      </w:pPr>
      <w:r w:rsidRPr="00D95D20">
        <w:t>How often does the pricing committee meet to discuss selling prices of the goods? Provide the minutes or any other relevant documents of all meetings of the pricing committee during the [original] investigation period.</w:t>
      </w:r>
    </w:p>
    <w:p w14:paraId="5F83521A" w14:textId="77777777" w:rsidR="002234C1" w:rsidRPr="00D95D20" w:rsidRDefault="002234C1" w:rsidP="002234C1"/>
    <w:p w14:paraId="4BF1A4A2" w14:textId="77777777" w:rsidR="002234C1" w:rsidRPr="00D95D20" w:rsidRDefault="002234C1" w:rsidP="00F2616D">
      <w:pPr>
        <w:numPr>
          <w:ilvl w:val="0"/>
          <w:numId w:val="108"/>
        </w:numPr>
        <w:ind w:left="1077" w:hanging="357"/>
        <w:contextualSpacing/>
      </w:pPr>
      <w:r w:rsidRPr="00D95D20">
        <w:t>Identify the person who authorises the sales terms, prices and other contract provisions for the sale of the goods by your business.</w:t>
      </w:r>
    </w:p>
    <w:p w14:paraId="1045B7FE" w14:textId="77777777" w:rsidR="002234C1" w:rsidRPr="00D95D20" w:rsidRDefault="002234C1" w:rsidP="002234C1"/>
    <w:p w14:paraId="5DB03648" w14:textId="77777777" w:rsidR="002234C1" w:rsidRPr="00D95D20" w:rsidRDefault="002234C1" w:rsidP="00F2616D">
      <w:pPr>
        <w:numPr>
          <w:ilvl w:val="0"/>
          <w:numId w:val="108"/>
        </w:numPr>
        <w:ind w:left="1077" w:hanging="357"/>
        <w:contextualSpacing/>
      </w:pPr>
      <w:r w:rsidRPr="00D95D20">
        <w:t>If you have production facilities of the goods in more than one region and/or province, are the laws and regulations in each region the same with respect to pricing of the goods? If not, provide details on the differences.</w:t>
      </w:r>
    </w:p>
    <w:p w14:paraId="4C1F4C09"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F350E71" w14:textId="77777777" w:rsidTr="002234C1">
        <w:trPr>
          <w:trHeight w:val="282"/>
          <w:tblHeader/>
        </w:trPr>
        <w:tc>
          <w:tcPr>
            <w:tcW w:w="9071" w:type="dxa"/>
            <w:shd w:val="clear" w:color="auto" w:fill="DEEAF6" w:themeFill="accent1" w:themeFillTint="33"/>
          </w:tcPr>
          <w:p w14:paraId="67B4D3FA" w14:textId="5C1FCC51"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40A9B6DB" w14:textId="77777777" w:rsidTr="002234C1">
        <w:trPr>
          <w:trHeight w:val="620"/>
        </w:trPr>
        <w:tc>
          <w:tcPr>
            <w:tcW w:w="9071" w:type="dxa"/>
          </w:tcPr>
          <w:p w14:paraId="5177B8C0" w14:textId="77777777" w:rsidR="002234C1" w:rsidRPr="00D95D20" w:rsidRDefault="002234C1" w:rsidP="002234C1"/>
          <w:p w14:paraId="78F78453" w14:textId="77777777" w:rsidR="002234C1" w:rsidRPr="00D95D20" w:rsidRDefault="002234C1" w:rsidP="002234C1">
            <w:r w:rsidRPr="00D95D20">
              <w:t>[Detail any further updated response to that provided in the original questionnaire response]</w:t>
            </w:r>
          </w:p>
          <w:p w14:paraId="4A9C578B" w14:textId="77777777" w:rsidR="002234C1" w:rsidRPr="00D95D20" w:rsidRDefault="002234C1" w:rsidP="002234C1"/>
          <w:p w14:paraId="6AD73ED8" w14:textId="0B51BBB3" w:rsidR="002234C1" w:rsidRPr="00D95D20" w:rsidRDefault="00933556" w:rsidP="002234C1">
            <w:r>
              <w:t>[If no change, confirm so</w:t>
            </w:r>
            <w:r w:rsidR="002234C1" w:rsidRPr="00D95D20">
              <w:t>]</w:t>
            </w:r>
          </w:p>
          <w:p w14:paraId="5E92CC05" w14:textId="77777777" w:rsidR="002234C1" w:rsidRPr="00D95D20" w:rsidRDefault="002234C1" w:rsidP="002234C1"/>
        </w:tc>
      </w:tr>
    </w:tbl>
    <w:p w14:paraId="49D8BDA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7DA60B1F" w14:textId="77777777" w:rsidTr="002234C1">
        <w:trPr>
          <w:trHeight w:val="282"/>
          <w:tblHeader/>
        </w:trPr>
        <w:tc>
          <w:tcPr>
            <w:tcW w:w="9071" w:type="dxa"/>
            <w:shd w:val="clear" w:color="auto" w:fill="DEEAF6" w:themeFill="accent1" w:themeFillTint="33"/>
          </w:tcPr>
          <w:p w14:paraId="1AEFD409" w14:textId="77777777" w:rsidR="002234C1" w:rsidRPr="00D95D20" w:rsidRDefault="002234C1" w:rsidP="002234C1">
            <w:pPr>
              <w:rPr>
                <w:b/>
              </w:rPr>
            </w:pPr>
            <w:r w:rsidRPr="00D95D20">
              <w:rPr>
                <w:b/>
              </w:rPr>
              <w:t>Response for this review</w:t>
            </w:r>
          </w:p>
        </w:tc>
      </w:tr>
      <w:tr w:rsidR="002234C1" w:rsidRPr="00D95D20" w14:paraId="40DFDEFB" w14:textId="77777777" w:rsidTr="002234C1">
        <w:trPr>
          <w:trHeight w:val="620"/>
        </w:trPr>
        <w:tc>
          <w:tcPr>
            <w:tcW w:w="9071" w:type="dxa"/>
          </w:tcPr>
          <w:p w14:paraId="6605AAC2" w14:textId="77777777" w:rsidR="002234C1" w:rsidRPr="00D95D20" w:rsidRDefault="002234C1" w:rsidP="002234C1"/>
          <w:p w14:paraId="0274B01E" w14:textId="23E59661" w:rsidR="002234C1" w:rsidRPr="00D95D20" w:rsidRDefault="002234C1" w:rsidP="002234C1">
            <w:r w:rsidRPr="00D95D20">
              <w:t>[Provide your response and/or further</w:t>
            </w:r>
            <w:r w:rsidR="00F45969">
              <w:t xml:space="preserve"> information here</w:t>
            </w:r>
            <w:r w:rsidRPr="00D95D20">
              <w:t>]</w:t>
            </w:r>
          </w:p>
          <w:p w14:paraId="519527FE" w14:textId="77777777" w:rsidR="002234C1" w:rsidRPr="00D95D20" w:rsidRDefault="002234C1" w:rsidP="002234C1"/>
          <w:p w14:paraId="622C24D9" w14:textId="1AF66E57" w:rsidR="002234C1" w:rsidRPr="00D95D20" w:rsidRDefault="002234C1" w:rsidP="002234C1">
            <w:r w:rsidRPr="00D95D20">
              <w:t>[If there has been no change to the original que</w:t>
            </w:r>
            <w:r w:rsidR="00F45969">
              <w:t>stionnaire response, confirm so</w:t>
            </w:r>
            <w:r w:rsidRPr="00D95D20">
              <w:t>]</w:t>
            </w:r>
          </w:p>
          <w:p w14:paraId="528E870D" w14:textId="77777777" w:rsidR="002234C1" w:rsidRPr="00D95D20" w:rsidRDefault="002234C1" w:rsidP="002234C1"/>
        </w:tc>
      </w:tr>
    </w:tbl>
    <w:p w14:paraId="5165101C" w14:textId="77777777" w:rsidR="002234C1" w:rsidRPr="00D95D20" w:rsidRDefault="002234C1" w:rsidP="002234C1"/>
    <w:p w14:paraId="2D27F57D" w14:textId="77777777" w:rsidR="002234C1" w:rsidRPr="00D95D20" w:rsidRDefault="002234C1" w:rsidP="00F2616D">
      <w:pPr>
        <w:numPr>
          <w:ilvl w:val="0"/>
          <w:numId w:val="98"/>
        </w:numPr>
        <w:ind w:left="357" w:hanging="357"/>
        <w:contextualSpacing/>
      </w:pPr>
      <w:r w:rsidRPr="00D95D20">
        <w:t>Adding capacity and/or joint ventures</w:t>
      </w:r>
    </w:p>
    <w:p w14:paraId="710184CA" w14:textId="77777777" w:rsidR="002234C1" w:rsidRPr="00D95D20" w:rsidRDefault="002234C1" w:rsidP="00F2616D">
      <w:pPr>
        <w:numPr>
          <w:ilvl w:val="0"/>
          <w:numId w:val="109"/>
        </w:numPr>
        <w:ind w:left="1077" w:hanging="357"/>
        <w:contextualSpacing/>
      </w:pPr>
      <w:r w:rsidRPr="00D95D20">
        <w:t>Provide a detailed explanation with respect to the government approval process on adding capacity and/or joint ventures in relation to your business.</w:t>
      </w:r>
    </w:p>
    <w:p w14:paraId="6250250E" w14:textId="77777777" w:rsidR="002234C1" w:rsidRPr="00D95D20" w:rsidRDefault="002234C1" w:rsidP="002234C1"/>
    <w:p w14:paraId="37AA64AD" w14:textId="77777777" w:rsidR="002234C1" w:rsidRPr="00D95D20" w:rsidRDefault="002234C1" w:rsidP="00F2616D">
      <w:pPr>
        <w:numPr>
          <w:ilvl w:val="0"/>
          <w:numId w:val="109"/>
        </w:numPr>
        <w:ind w:left="1077" w:hanging="357"/>
        <w:contextualSpacing/>
      </w:pPr>
      <w:r w:rsidRPr="00D95D20">
        <w:t>Does the government have the right to request modifications in the terms of adding capacity and/or joint ventures? If yes, provide a detailed explanation.</w:t>
      </w:r>
    </w:p>
    <w:p w14:paraId="1EE50B7B"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3E47942" w14:textId="77777777" w:rsidTr="002234C1">
        <w:trPr>
          <w:trHeight w:val="282"/>
          <w:tblHeader/>
        </w:trPr>
        <w:tc>
          <w:tcPr>
            <w:tcW w:w="9071" w:type="dxa"/>
            <w:shd w:val="clear" w:color="auto" w:fill="DEEAF6" w:themeFill="accent1" w:themeFillTint="33"/>
          </w:tcPr>
          <w:p w14:paraId="53F61DDD" w14:textId="5346689A"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5E713E0B" w14:textId="77777777" w:rsidTr="002234C1">
        <w:trPr>
          <w:trHeight w:val="620"/>
        </w:trPr>
        <w:tc>
          <w:tcPr>
            <w:tcW w:w="9071" w:type="dxa"/>
          </w:tcPr>
          <w:p w14:paraId="0F0CA7E1" w14:textId="77777777" w:rsidR="002234C1" w:rsidRPr="00D95D20" w:rsidRDefault="002234C1" w:rsidP="002234C1"/>
          <w:p w14:paraId="7391207A" w14:textId="77777777" w:rsidR="002234C1" w:rsidRPr="00D95D20" w:rsidRDefault="002234C1" w:rsidP="002234C1">
            <w:r w:rsidRPr="00D95D20">
              <w:t>[Detail any further updated response to that provided in the original questionnaire response]</w:t>
            </w:r>
          </w:p>
          <w:p w14:paraId="2197DBF0" w14:textId="77777777" w:rsidR="002234C1" w:rsidRPr="00D95D20" w:rsidRDefault="002234C1" w:rsidP="002234C1"/>
          <w:p w14:paraId="59DD4427" w14:textId="3B196AF0" w:rsidR="002234C1" w:rsidRPr="00D95D20" w:rsidRDefault="00F45969" w:rsidP="002234C1">
            <w:r>
              <w:t>[If no change, confirm so</w:t>
            </w:r>
            <w:r w:rsidR="002234C1" w:rsidRPr="00D95D20">
              <w:t>]</w:t>
            </w:r>
          </w:p>
          <w:p w14:paraId="188C6E54" w14:textId="77777777" w:rsidR="002234C1" w:rsidRPr="00D95D20" w:rsidRDefault="002234C1" w:rsidP="002234C1"/>
        </w:tc>
      </w:tr>
    </w:tbl>
    <w:p w14:paraId="3966084F"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78FBC649" w14:textId="77777777" w:rsidTr="002234C1">
        <w:trPr>
          <w:trHeight w:val="282"/>
          <w:tblHeader/>
        </w:trPr>
        <w:tc>
          <w:tcPr>
            <w:tcW w:w="9071" w:type="dxa"/>
            <w:shd w:val="clear" w:color="auto" w:fill="DEEAF6" w:themeFill="accent1" w:themeFillTint="33"/>
          </w:tcPr>
          <w:p w14:paraId="1A599026" w14:textId="77777777" w:rsidR="002234C1" w:rsidRPr="00D95D20" w:rsidRDefault="002234C1" w:rsidP="002234C1">
            <w:pPr>
              <w:rPr>
                <w:b/>
              </w:rPr>
            </w:pPr>
            <w:r w:rsidRPr="00D95D20">
              <w:rPr>
                <w:b/>
              </w:rPr>
              <w:lastRenderedPageBreak/>
              <w:t>Response for this review</w:t>
            </w:r>
          </w:p>
        </w:tc>
      </w:tr>
      <w:tr w:rsidR="002234C1" w:rsidRPr="00D95D20" w14:paraId="3B6DC6E9" w14:textId="77777777" w:rsidTr="002234C1">
        <w:trPr>
          <w:trHeight w:val="620"/>
        </w:trPr>
        <w:tc>
          <w:tcPr>
            <w:tcW w:w="9071" w:type="dxa"/>
          </w:tcPr>
          <w:p w14:paraId="6DF2DF78" w14:textId="77777777" w:rsidR="002234C1" w:rsidRPr="00D95D20" w:rsidRDefault="002234C1" w:rsidP="002234C1"/>
          <w:p w14:paraId="1973EFAA" w14:textId="5AC9B87C" w:rsidR="002234C1" w:rsidRPr="00D95D20" w:rsidRDefault="002234C1" w:rsidP="002234C1">
            <w:r w:rsidRPr="00D95D20">
              <w:t xml:space="preserve">[Provide your response </w:t>
            </w:r>
            <w:r w:rsidR="00933556">
              <w:t>and/or further information here</w:t>
            </w:r>
            <w:r w:rsidRPr="00D95D20">
              <w:t>]</w:t>
            </w:r>
          </w:p>
          <w:p w14:paraId="0FBE03FC" w14:textId="77777777" w:rsidR="002234C1" w:rsidRPr="00D95D20" w:rsidRDefault="002234C1" w:rsidP="002234C1"/>
          <w:p w14:paraId="07AB8902" w14:textId="0F849271" w:rsidR="002234C1" w:rsidRPr="00D95D20" w:rsidRDefault="002234C1" w:rsidP="002234C1">
            <w:r w:rsidRPr="00D95D20">
              <w:t>[If there has been no change to the original que</w:t>
            </w:r>
            <w:r w:rsidR="00933556">
              <w:t>stionnaire response, confirm so</w:t>
            </w:r>
            <w:r w:rsidRPr="00D95D20">
              <w:t>]</w:t>
            </w:r>
          </w:p>
          <w:p w14:paraId="5AB3B684" w14:textId="77777777" w:rsidR="002234C1" w:rsidRPr="00D95D20" w:rsidRDefault="002234C1" w:rsidP="002234C1"/>
        </w:tc>
      </w:tr>
    </w:tbl>
    <w:p w14:paraId="012F4DE1" w14:textId="77777777" w:rsidR="002234C1" w:rsidRPr="00D95D20" w:rsidRDefault="002234C1" w:rsidP="002234C1"/>
    <w:p w14:paraId="0ECB55D5" w14:textId="77777777" w:rsidR="002234C1" w:rsidRPr="00D95D20" w:rsidRDefault="002234C1" w:rsidP="00F2616D">
      <w:pPr>
        <w:numPr>
          <w:ilvl w:val="0"/>
          <w:numId w:val="98"/>
        </w:numPr>
        <w:ind w:left="357" w:hanging="357"/>
        <w:contextualSpacing/>
      </w:pPr>
      <w:r w:rsidRPr="00D95D20">
        <w:t>Raw material purchases</w:t>
      </w:r>
    </w:p>
    <w:p w14:paraId="29A87C7C" w14:textId="7B0F1B23" w:rsidR="002234C1" w:rsidRPr="00D95D20" w:rsidRDefault="002234C1" w:rsidP="00F2616D">
      <w:pPr>
        <w:numPr>
          <w:ilvl w:val="0"/>
          <w:numId w:val="110"/>
        </w:numPr>
        <w:ind w:left="1077" w:hanging="357"/>
        <w:contextualSpacing/>
      </w:pPr>
      <w:r w:rsidRPr="00D95D20">
        <w:t>Provide a detailed listing of you raw material purchases (e.g. logs, pulp, or chemicals) by completing the</w:t>
      </w:r>
      <w:r w:rsidR="00A163D7" w:rsidRPr="009D364E">
        <w:rPr>
          <w:snapToGrid w:val="0"/>
        </w:rPr>
        <w:t xml:space="preserve"> worksheet named “G-7 Raw material purchases”</w:t>
      </w:r>
      <w:r w:rsidRPr="00D95D20">
        <w:t>).</w:t>
      </w:r>
    </w:p>
    <w:p w14:paraId="3FBC778D" w14:textId="77777777" w:rsidR="002234C1" w:rsidRPr="00D95D20" w:rsidRDefault="002234C1" w:rsidP="00F2616D">
      <w:pPr>
        <w:numPr>
          <w:ilvl w:val="0"/>
          <w:numId w:val="110"/>
        </w:numPr>
        <w:ind w:left="1077" w:hanging="357"/>
        <w:contextualSpacing/>
      </w:pPr>
      <w:r w:rsidRPr="00D95D20">
        <w:t>Do you have more than one supplier of the raw materials? If yes, provide an explanation of the reasons of price differences between these suppliers?</w:t>
      </w:r>
    </w:p>
    <w:p w14:paraId="3C433DE4" w14:textId="77777777" w:rsidR="002234C1" w:rsidRPr="00D95D20" w:rsidRDefault="002234C1" w:rsidP="00F2616D">
      <w:pPr>
        <w:numPr>
          <w:ilvl w:val="0"/>
          <w:numId w:val="110"/>
        </w:numPr>
        <w:ind w:left="1077" w:hanging="357"/>
        <w:contextualSpacing/>
      </w:pPr>
      <w:r w:rsidRPr="00D95D20">
        <w:t>Describe in detail your business’ purchase procedures of the raw materials and the considerations in selecting a supplier. If it is by tenders, provide details of the criterions/conditions.</w:t>
      </w:r>
    </w:p>
    <w:p w14:paraId="7AAA37EE" w14:textId="77777777" w:rsidR="002234C1" w:rsidRPr="00D95D20" w:rsidRDefault="002234C1" w:rsidP="00F2616D">
      <w:pPr>
        <w:numPr>
          <w:ilvl w:val="0"/>
          <w:numId w:val="110"/>
        </w:numPr>
        <w:ind w:left="1077" w:hanging="357"/>
        <w:contextualSpacing/>
      </w:pPr>
      <w:r w:rsidRPr="00D95D20">
        <w:t>If any of your raw materials for the A4 copy paper are imported by your business, or related businesses:</w:t>
      </w:r>
    </w:p>
    <w:p w14:paraId="6F309913" w14:textId="77777777" w:rsidR="002234C1" w:rsidRPr="00D95D20" w:rsidRDefault="002234C1" w:rsidP="00F2616D">
      <w:pPr>
        <w:numPr>
          <w:ilvl w:val="0"/>
          <w:numId w:val="111"/>
        </w:numPr>
        <w:ind w:left="1434" w:hanging="357"/>
        <w:contextualSpacing/>
      </w:pPr>
      <w:r w:rsidRPr="00D95D20">
        <w:t>Provide details including a description of the raw material imported, the supplier and country of origin.</w:t>
      </w:r>
    </w:p>
    <w:p w14:paraId="366D523B" w14:textId="77777777" w:rsidR="002234C1" w:rsidRPr="00D95D20" w:rsidRDefault="002234C1" w:rsidP="00F2616D">
      <w:pPr>
        <w:numPr>
          <w:ilvl w:val="0"/>
          <w:numId w:val="111"/>
        </w:numPr>
        <w:ind w:left="1434" w:hanging="357"/>
        <w:contextualSpacing/>
      </w:pPr>
      <w:r w:rsidRPr="00D95D20">
        <w:t>Explain the process required to import the raw materials (e.g. obtaining an import licence, import declarations).</w:t>
      </w:r>
    </w:p>
    <w:p w14:paraId="1AF883AB" w14:textId="77777777" w:rsidR="002234C1" w:rsidRPr="00D95D20" w:rsidRDefault="002234C1" w:rsidP="00F2616D">
      <w:pPr>
        <w:numPr>
          <w:ilvl w:val="0"/>
          <w:numId w:val="111"/>
        </w:numPr>
        <w:ind w:left="1434" w:hanging="357"/>
        <w:contextualSpacing/>
      </w:pPr>
      <w:r w:rsidRPr="00D95D20">
        <w:t>Provide details of any conditions to importing the raw materials (e.g. customs and/or quarantine).</w:t>
      </w:r>
    </w:p>
    <w:p w14:paraId="4ADFEF9E" w14:textId="77777777" w:rsidR="002234C1" w:rsidRPr="00D95D20" w:rsidRDefault="002234C1" w:rsidP="00F2616D">
      <w:pPr>
        <w:numPr>
          <w:ilvl w:val="0"/>
          <w:numId w:val="111"/>
        </w:numPr>
        <w:ind w:left="1434" w:hanging="357"/>
        <w:contextualSpacing/>
      </w:pPr>
      <w:r w:rsidRPr="00D95D20">
        <w:t>Are you eligible for a duty drawback? If yes, provide details.</w:t>
      </w:r>
    </w:p>
    <w:p w14:paraId="0BF85898"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0E8562D" w14:textId="77777777" w:rsidTr="002234C1">
        <w:trPr>
          <w:trHeight w:val="282"/>
          <w:tblHeader/>
        </w:trPr>
        <w:tc>
          <w:tcPr>
            <w:tcW w:w="9071" w:type="dxa"/>
            <w:shd w:val="clear" w:color="auto" w:fill="DEEAF6" w:themeFill="accent1" w:themeFillTint="33"/>
          </w:tcPr>
          <w:p w14:paraId="516B6AAD" w14:textId="43065226"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2B9B1D1C" w14:textId="77777777" w:rsidTr="002234C1">
        <w:trPr>
          <w:trHeight w:val="620"/>
        </w:trPr>
        <w:tc>
          <w:tcPr>
            <w:tcW w:w="9071" w:type="dxa"/>
          </w:tcPr>
          <w:p w14:paraId="0C3EC256" w14:textId="77777777" w:rsidR="002234C1" w:rsidRPr="00D95D20" w:rsidRDefault="002234C1" w:rsidP="002234C1"/>
          <w:p w14:paraId="5EB20361" w14:textId="77777777" w:rsidR="002234C1" w:rsidRPr="00D95D20" w:rsidRDefault="002234C1" w:rsidP="002234C1">
            <w:r w:rsidRPr="00D95D20">
              <w:t>[Detail any further updated response to that provided in the original questionnaire response]</w:t>
            </w:r>
          </w:p>
          <w:p w14:paraId="6E388B88" w14:textId="77777777" w:rsidR="002234C1" w:rsidRPr="00D95D20" w:rsidRDefault="002234C1" w:rsidP="002234C1"/>
          <w:p w14:paraId="0A4DE4CF" w14:textId="0DC4D910" w:rsidR="002234C1" w:rsidRPr="00D95D20" w:rsidRDefault="00933556" w:rsidP="002234C1">
            <w:r>
              <w:t>[If no change, confirm so</w:t>
            </w:r>
            <w:r w:rsidR="002234C1" w:rsidRPr="00D95D20">
              <w:t>]</w:t>
            </w:r>
          </w:p>
          <w:p w14:paraId="694F8B2D" w14:textId="77777777" w:rsidR="002234C1" w:rsidRPr="00D95D20" w:rsidRDefault="002234C1" w:rsidP="002234C1"/>
        </w:tc>
      </w:tr>
    </w:tbl>
    <w:p w14:paraId="78B873E4"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B6EEF8F" w14:textId="77777777" w:rsidTr="002234C1">
        <w:trPr>
          <w:trHeight w:val="282"/>
          <w:tblHeader/>
        </w:trPr>
        <w:tc>
          <w:tcPr>
            <w:tcW w:w="9071" w:type="dxa"/>
            <w:shd w:val="clear" w:color="auto" w:fill="DEEAF6" w:themeFill="accent1" w:themeFillTint="33"/>
          </w:tcPr>
          <w:p w14:paraId="5742DEEC" w14:textId="77777777" w:rsidR="002234C1" w:rsidRPr="00D95D20" w:rsidRDefault="002234C1" w:rsidP="002234C1">
            <w:pPr>
              <w:rPr>
                <w:b/>
              </w:rPr>
            </w:pPr>
            <w:r w:rsidRPr="00D95D20">
              <w:rPr>
                <w:b/>
              </w:rPr>
              <w:t>Response for this review</w:t>
            </w:r>
          </w:p>
        </w:tc>
      </w:tr>
      <w:tr w:rsidR="002234C1" w:rsidRPr="00D95D20" w14:paraId="328140AC" w14:textId="77777777" w:rsidTr="002234C1">
        <w:trPr>
          <w:trHeight w:val="620"/>
        </w:trPr>
        <w:tc>
          <w:tcPr>
            <w:tcW w:w="9071" w:type="dxa"/>
          </w:tcPr>
          <w:p w14:paraId="29E9030A" w14:textId="77777777" w:rsidR="002234C1" w:rsidRPr="00D95D20" w:rsidRDefault="002234C1" w:rsidP="002234C1"/>
          <w:p w14:paraId="6B26520C" w14:textId="38944E8C" w:rsidR="002234C1" w:rsidRPr="00D95D20" w:rsidRDefault="002234C1" w:rsidP="002234C1">
            <w:r w:rsidRPr="00D95D20">
              <w:t xml:space="preserve">[Provide your response </w:t>
            </w:r>
            <w:r w:rsidR="00933556">
              <w:t>and/or further information here</w:t>
            </w:r>
            <w:r w:rsidRPr="00D95D20">
              <w:t>]</w:t>
            </w:r>
          </w:p>
          <w:p w14:paraId="38269823" w14:textId="77777777" w:rsidR="002234C1" w:rsidRPr="00D95D20" w:rsidRDefault="002234C1" w:rsidP="002234C1"/>
          <w:p w14:paraId="3BA74145" w14:textId="23D9F952" w:rsidR="002234C1" w:rsidRPr="00D95D20" w:rsidRDefault="002234C1" w:rsidP="002234C1">
            <w:r w:rsidRPr="00D95D20">
              <w:t>[If there has been no change to the original que</w:t>
            </w:r>
            <w:r w:rsidR="00933556">
              <w:t>stionnaire response, confirm so</w:t>
            </w:r>
            <w:r w:rsidRPr="00D95D20">
              <w:t>]</w:t>
            </w:r>
          </w:p>
          <w:p w14:paraId="1A7FC3A5" w14:textId="77777777" w:rsidR="002234C1" w:rsidRPr="00D95D20" w:rsidRDefault="002234C1" w:rsidP="002234C1"/>
        </w:tc>
      </w:tr>
    </w:tbl>
    <w:p w14:paraId="13707F8E" w14:textId="77777777" w:rsidR="002234C1" w:rsidRPr="002234C1" w:rsidRDefault="002234C1" w:rsidP="002234C1">
      <w:pPr>
        <w:rPr>
          <w:sz w:val="22"/>
        </w:rPr>
      </w:pPr>
    </w:p>
    <w:p w14:paraId="1507CEBE" w14:textId="0D911976" w:rsidR="002234C1" w:rsidRPr="00F45969" w:rsidRDefault="002234C1" w:rsidP="00F45969">
      <w:pPr>
        <w:pStyle w:val="Heading2"/>
      </w:pPr>
      <w:bookmarkStart w:id="199" w:name="_Toc448318139"/>
      <w:bookmarkStart w:id="200" w:name="_Toc35013983"/>
      <w:bookmarkStart w:id="201" w:name="_Toc308772057"/>
      <w:bookmarkStart w:id="202" w:name="_Toc37839129"/>
      <w:bookmarkEnd w:id="199"/>
      <w:r w:rsidRPr="002234C1">
        <w:t>H-4</w:t>
      </w:r>
      <w:r w:rsidRPr="002234C1">
        <w:tab/>
        <w:t>Provision of standing timber for less than</w:t>
      </w:r>
      <w:r w:rsidR="00105E75">
        <w:t xml:space="preserve"> </w:t>
      </w:r>
      <w:r w:rsidRPr="002234C1">
        <w:t>competitive market prices</w:t>
      </w:r>
      <w:bookmarkEnd w:id="200"/>
      <w:bookmarkEnd w:id="202"/>
    </w:p>
    <w:p w14:paraId="67931EF8" w14:textId="794EE202" w:rsidR="002234C1" w:rsidRPr="00D95D20" w:rsidRDefault="002234C1" w:rsidP="002234C1">
      <w:pPr>
        <w:rPr>
          <w:rFonts w:cs="Arial"/>
          <w:bCs/>
          <w:lang w:eastAsia="en-AU"/>
        </w:rPr>
      </w:pPr>
      <w:r w:rsidRPr="00D95D20">
        <w:rPr>
          <w:rFonts w:cs="Arial"/>
          <w:bCs/>
          <w:lang w:eastAsia="en-AU"/>
        </w:rPr>
        <w:t xml:space="preserve">The original investigation assessed whether raw materials, in the form of standing timber, were supplied to producers at a price that is below what would otherwise be in a competitive market. </w:t>
      </w:r>
      <w:r w:rsidRPr="00D95D20">
        <w:t>If your company, or a company that is related with your company, harvests standing timber from public land to use as the fibre source for the production of subject merchandise, please answer the below questions.</w:t>
      </w:r>
    </w:p>
    <w:p w14:paraId="12180908" w14:textId="77777777" w:rsidR="002234C1" w:rsidRPr="00D95D20" w:rsidRDefault="002234C1" w:rsidP="002234C1"/>
    <w:p w14:paraId="3F1F31D4" w14:textId="117E79E9" w:rsidR="002234C1" w:rsidRPr="00D95D20" w:rsidRDefault="002234C1" w:rsidP="00F2616D">
      <w:pPr>
        <w:numPr>
          <w:ilvl w:val="0"/>
          <w:numId w:val="116"/>
        </w:numPr>
        <w:contextualSpacing/>
      </w:pPr>
      <w:r w:rsidRPr="00D95D20">
        <w:t>Please provide a description of each type of concession arrangement for public timber harvested during the</w:t>
      </w:r>
      <w:r w:rsidR="00E003C7">
        <w:t xml:space="preserve"> [original]</w:t>
      </w:r>
      <w:r w:rsidRPr="00D95D20">
        <w:t xml:space="preserve"> period of investigation by your company(ies) or cross-owned company(ies). Include in your answer whether the arrangement is long-term (greater than ten years) or short-term. </w:t>
      </w:r>
    </w:p>
    <w:p w14:paraId="2AC75527"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11695F3" w14:textId="77777777" w:rsidTr="002234C1">
        <w:trPr>
          <w:trHeight w:val="282"/>
          <w:tblHeader/>
        </w:trPr>
        <w:tc>
          <w:tcPr>
            <w:tcW w:w="9071" w:type="dxa"/>
            <w:shd w:val="clear" w:color="auto" w:fill="DEEAF6" w:themeFill="accent1" w:themeFillTint="33"/>
          </w:tcPr>
          <w:p w14:paraId="3C1A896B" w14:textId="07488548"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46A5646A" w14:textId="77777777" w:rsidTr="002234C1">
        <w:trPr>
          <w:trHeight w:val="620"/>
        </w:trPr>
        <w:tc>
          <w:tcPr>
            <w:tcW w:w="9071" w:type="dxa"/>
          </w:tcPr>
          <w:p w14:paraId="3A838171" w14:textId="77777777" w:rsidR="002234C1" w:rsidRPr="00D95D20" w:rsidRDefault="002234C1" w:rsidP="002234C1"/>
          <w:p w14:paraId="620990AF" w14:textId="77777777" w:rsidR="002234C1" w:rsidRPr="00D95D20" w:rsidRDefault="002234C1" w:rsidP="002234C1">
            <w:r w:rsidRPr="00D95D20">
              <w:t>[Detail any further updated response to that provided in the original questionnaire response]</w:t>
            </w:r>
          </w:p>
          <w:p w14:paraId="2400721A" w14:textId="77777777" w:rsidR="002234C1" w:rsidRPr="00D95D20" w:rsidRDefault="002234C1" w:rsidP="002234C1"/>
          <w:p w14:paraId="0F86EFAC" w14:textId="271CAB23" w:rsidR="002234C1" w:rsidRPr="00D95D20" w:rsidRDefault="002234C1" w:rsidP="002234C1">
            <w:r w:rsidRPr="00D95D20">
              <w:t>[If no change, confirm so</w:t>
            </w:r>
            <w:r w:rsidR="00E003C7">
              <w:t>]</w:t>
            </w:r>
          </w:p>
        </w:tc>
      </w:tr>
    </w:tbl>
    <w:p w14:paraId="520A028F"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5A97FBDF" w14:textId="77777777" w:rsidTr="002234C1">
        <w:trPr>
          <w:trHeight w:val="282"/>
          <w:tblHeader/>
        </w:trPr>
        <w:tc>
          <w:tcPr>
            <w:tcW w:w="9071" w:type="dxa"/>
            <w:shd w:val="clear" w:color="auto" w:fill="DEEAF6" w:themeFill="accent1" w:themeFillTint="33"/>
          </w:tcPr>
          <w:p w14:paraId="65110FCC" w14:textId="77777777" w:rsidR="002234C1" w:rsidRPr="00D95D20" w:rsidRDefault="002234C1" w:rsidP="002234C1">
            <w:pPr>
              <w:rPr>
                <w:b/>
              </w:rPr>
            </w:pPr>
            <w:r w:rsidRPr="00D95D20">
              <w:rPr>
                <w:b/>
              </w:rPr>
              <w:lastRenderedPageBreak/>
              <w:t>Response for this review</w:t>
            </w:r>
          </w:p>
        </w:tc>
      </w:tr>
      <w:tr w:rsidR="002234C1" w:rsidRPr="00D95D20" w14:paraId="53E2CD60" w14:textId="77777777" w:rsidTr="002234C1">
        <w:trPr>
          <w:trHeight w:val="620"/>
        </w:trPr>
        <w:tc>
          <w:tcPr>
            <w:tcW w:w="9071" w:type="dxa"/>
          </w:tcPr>
          <w:p w14:paraId="13A67008" w14:textId="77777777" w:rsidR="002234C1" w:rsidRPr="00D95D20" w:rsidRDefault="002234C1" w:rsidP="002234C1"/>
          <w:p w14:paraId="7324AA76" w14:textId="282D3F53" w:rsidR="002234C1" w:rsidRPr="00D95D20" w:rsidRDefault="002234C1" w:rsidP="002234C1">
            <w:r w:rsidRPr="00D95D20">
              <w:t>[Provide your response and/or further information here]</w:t>
            </w:r>
          </w:p>
          <w:p w14:paraId="60AC5C9D" w14:textId="77777777" w:rsidR="002234C1" w:rsidRPr="00D95D20" w:rsidRDefault="002234C1" w:rsidP="002234C1"/>
          <w:p w14:paraId="4F69D4AB" w14:textId="6AE32559" w:rsidR="002234C1" w:rsidRPr="00D95D20" w:rsidRDefault="002234C1" w:rsidP="002234C1">
            <w:r w:rsidRPr="00D95D20">
              <w:t>[If there has been no change to the original questionnaire response, confirm so]</w:t>
            </w:r>
          </w:p>
          <w:p w14:paraId="2A107199" w14:textId="77777777" w:rsidR="002234C1" w:rsidRPr="00D95D20" w:rsidRDefault="002234C1" w:rsidP="002234C1"/>
        </w:tc>
      </w:tr>
    </w:tbl>
    <w:p w14:paraId="447A2FF3" w14:textId="77777777" w:rsidR="002234C1" w:rsidRPr="00D95D20" w:rsidRDefault="002234C1" w:rsidP="002234C1"/>
    <w:p w14:paraId="1E8E4EA7" w14:textId="77777777" w:rsidR="002234C1" w:rsidRPr="00D95D20" w:rsidRDefault="002234C1" w:rsidP="00F2616D">
      <w:pPr>
        <w:numPr>
          <w:ilvl w:val="0"/>
          <w:numId w:val="116"/>
        </w:numPr>
        <w:ind w:left="357" w:hanging="357"/>
        <w:contextualSpacing/>
      </w:pPr>
      <w:r w:rsidRPr="00D95D20">
        <w:t xml:space="preserve">Provide copies of the applications, standard contracts, permit or other documents for each type of concession arrangement which specify the terms and conditions of the arrangements. </w:t>
      </w:r>
    </w:p>
    <w:p w14:paraId="546C1A2F" w14:textId="77777777" w:rsidR="002234C1" w:rsidRPr="00D95D20" w:rsidRDefault="002234C1" w:rsidP="002234C1">
      <w:pPr>
        <w:ind w:left="705"/>
        <w:contextualSpacing/>
      </w:pPr>
    </w:p>
    <w:tbl>
      <w:tblPr>
        <w:tblStyle w:val="TableGrid"/>
        <w:tblW w:w="9071" w:type="dxa"/>
        <w:tblInd w:w="357" w:type="dxa"/>
        <w:tblLook w:val="04A0" w:firstRow="1" w:lastRow="0" w:firstColumn="1" w:lastColumn="0" w:noHBand="0" w:noVBand="1"/>
      </w:tblPr>
      <w:tblGrid>
        <w:gridCol w:w="9071"/>
      </w:tblGrid>
      <w:tr w:rsidR="002234C1" w:rsidRPr="00D95D20" w14:paraId="640EF846" w14:textId="77777777" w:rsidTr="002234C1">
        <w:trPr>
          <w:trHeight w:val="282"/>
          <w:tblHeader/>
        </w:trPr>
        <w:tc>
          <w:tcPr>
            <w:tcW w:w="9071" w:type="dxa"/>
            <w:shd w:val="clear" w:color="auto" w:fill="DEEAF6" w:themeFill="accent1" w:themeFillTint="33"/>
          </w:tcPr>
          <w:p w14:paraId="52355BC8" w14:textId="4A07FF04"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0C1D6C9B" w14:textId="77777777" w:rsidTr="002234C1">
        <w:trPr>
          <w:trHeight w:val="620"/>
        </w:trPr>
        <w:tc>
          <w:tcPr>
            <w:tcW w:w="9071" w:type="dxa"/>
          </w:tcPr>
          <w:p w14:paraId="2D576F7F" w14:textId="77777777" w:rsidR="002234C1" w:rsidRPr="00D95D20" w:rsidRDefault="002234C1" w:rsidP="002234C1"/>
          <w:p w14:paraId="0E5D1B5B" w14:textId="77777777" w:rsidR="002234C1" w:rsidRPr="00D95D20" w:rsidRDefault="002234C1" w:rsidP="002234C1">
            <w:r w:rsidRPr="00D95D20">
              <w:t>[Detail any further updated response to that provided in the original questionnaire response]</w:t>
            </w:r>
          </w:p>
          <w:p w14:paraId="24EF18B9" w14:textId="77777777" w:rsidR="002234C1" w:rsidRPr="00D95D20" w:rsidRDefault="002234C1" w:rsidP="002234C1"/>
          <w:p w14:paraId="0394408F" w14:textId="14B597E2" w:rsidR="002234C1" w:rsidRPr="00D95D20" w:rsidRDefault="002234C1" w:rsidP="002234C1">
            <w:r w:rsidRPr="00D95D20">
              <w:t xml:space="preserve">[If no change, </w:t>
            </w:r>
            <w:r w:rsidR="00E003C7">
              <w:t>confirm so</w:t>
            </w:r>
            <w:r w:rsidRPr="00D95D20">
              <w:t>]</w:t>
            </w:r>
          </w:p>
          <w:p w14:paraId="697D6F22" w14:textId="77777777" w:rsidR="002234C1" w:rsidRPr="00D95D20" w:rsidRDefault="002234C1" w:rsidP="002234C1"/>
        </w:tc>
      </w:tr>
    </w:tbl>
    <w:p w14:paraId="5FDC367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AFDA837" w14:textId="77777777" w:rsidTr="002234C1">
        <w:trPr>
          <w:trHeight w:val="282"/>
          <w:tblHeader/>
        </w:trPr>
        <w:tc>
          <w:tcPr>
            <w:tcW w:w="9071" w:type="dxa"/>
            <w:shd w:val="clear" w:color="auto" w:fill="DEEAF6" w:themeFill="accent1" w:themeFillTint="33"/>
          </w:tcPr>
          <w:p w14:paraId="1E219FD6" w14:textId="77777777" w:rsidR="002234C1" w:rsidRPr="00D95D20" w:rsidRDefault="002234C1" w:rsidP="002234C1">
            <w:pPr>
              <w:rPr>
                <w:b/>
              </w:rPr>
            </w:pPr>
            <w:r w:rsidRPr="00D95D20">
              <w:rPr>
                <w:b/>
              </w:rPr>
              <w:t>Response for this review</w:t>
            </w:r>
          </w:p>
        </w:tc>
      </w:tr>
      <w:tr w:rsidR="002234C1" w:rsidRPr="00D95D20" w14:paraId="6DF757AA" w14:textId="77777777" w:rsidTr="002234C1">
        <w:trPr>
          <w:trHeight w:val="620"/>
        </w:trPr>
        <w:tc>
          <w:tcPr>
            <w:tcW w:w="9071" w:type="dxa"/>
          </w:tcPr>
          <w:p w14:paraId="402B06CB" w14:textId="77777777" w:rsidR="002234C1" w:rsidRPr="00D95D20" w:rsidRDefault="002234C1" w:rsidP="002234C1"/>
          <w:p w14:paraId="4DB07828" w14:textId="7E365A15" w:rsidR="002234C1" w:rsidRPr="00D95D20" w:rsidRDefault="002234C1" w:rsidP="002234C1">
            <w:r w:rsidRPr="00D95D20">
              <w:t xml:space="preserve">[Provide your response </w:t>
            </w:r>
            <w:r w:rsidR="00E003C7">
              <w:t>and/or further information here</w:t>
            </w:r>
            <w:r w:rsidRPr="00D95D20">
              <w:t>]</w:t>
            </w:r>
          </w:p>
          <w:p w14:paraId="05FE6B47" w14:textId="77777777" w:rsidR="002234C1" w:rsidRPr="00D95D20" w:rsidRDefault="002234C1" w:rsidP="002234C1"/>
          <w:p w14:paraId="0C6646FB" w14:textId="0D0A7200" w:rsidR="002234C1" w:rsidRPr="00D95D20" w:rsidRDefault="002234C1" w:rsidP="002234C1">
            <w:r w:rsidRPr="00D95D20">
              <w:t>[If there has been no change to the original que</w:t>
            </w:r>
            <w:r w:rsidR="00E003C7">
              <w:t>stionnaire response, confirm so</w:t>
            </w:r>
            <w:r w:rsidRPr="00D95D20">
              <w:t>]</w:t>
            </w:r>
          </w:p>
          <w:p w14:paraId="4ABDC9E6" w14:textId="77777777" w:rsidR="002234C1" w:rsidRPr="00D95D20" w:rsidRDefault="002234C1" w:rsidP="002234C1"/>
        </w:tc>
      </w:tr>
    </w:tbl>
    <w:p w14:paraId="08D7FB65" w14:textId="77777777" w:rsidR="002234C1" w:rsidRPr="00D95D20" w:rsidRDefault="002234C1" w:rsidP="002234C1"/>
    <w:p w14:paraId="60D406E4" w14:textId="77777777" w:rsidR="002234C1" w:rsidRPr="00D95D20" w:rsidRDefault="002234C1" w:rsidP="00F2616D">
      <w:pPr>
        <w:keepNext/>
        <w:keepLines/>
        <w:numPr>
          <w:ilvl w:val="0"/>
          <w:numId w:val="116"/>
        </w:numPr>
        <w:ind w:left="357" w:hanging="357"/>
        <w:contextualSpacing/>
      </w:pPr>
      <w:r w:rsidRPr="00D95D20">
        <w:t xml:space="preserve">Please provide a description of each type of arrangement for private timber harvested during the period of investigation by your company(ies) or cross-owned company(ies). Include in your answer whether the arrangement to harvest private timber is long-term (greater than ten years) or short-term. Indicate whether the private timber that is harvested is owned by your company(ies) or cross-owned company(ies) or is owned by an unaffiliated party. For harvest of timber owned by your company(ies) or cross-owned company(ies), please provide documentation and conditions of ownership. For arrangements involving the harvest of unaffiliated private party timber, provide copies of relevant contracts and other documents for each type of arrangement which specify the terms and conditions of the arrangements. </w:t>
      </w:r>
    </w:p>
    <w:p w14:paraId="41193152" w14:textId="77777777" w:rsidR="002234C1" w:rsidRPr="00D95D20" w:rsidRDefault="002234C1" w:rsidP="002234C1">
      <w:pPr>
        <w:keepNext/>
        <w:keepLines/>
      </w:pPr>
    </w:p>
    <w:tbl>
      <w:tblPr>
        <w:tblStyle w:val="TableGrid"/>
        <w:tblW w:w="9071" w:type="dxa"/>
        <w:tblInd w:w="357" w:type="dxa"/>
        <w:tblLook w:val="04A0" w:firstRow="1" w:lastRow="0" w:firstColumn="1" w:lastColumn="0" w:noHBand="0" w:noVBand="1"/>
      </w:tblPr>
      <w:tblGrid>
        <w:gridCol w:w="9071"/>
      </w:tblGrid>
      <w:tr w:rsidR="002234C1" w:rsidRPr="00D95D20" w14:paraId="70A7221A" w14:textId="77777777" w:rsidTr="002234C1">
        <w:trPr>
          <w:trHeight w:val="282"/>
          <w:tblHeader/>
        </w:trPr>
        <w:tc>
          <w:tcPr>
            <w:tcW w:w="9071" w:type="dxa"/>
            <w:shd w:val="clear" w:color="auto" w:fill="DEEAF6" w:themeFill="accent1" w:themeFillTint="33"/>
          </w:tcPr>
          <w:p w14:paraId="7E85DE1E" w14:textId="1AD37612"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0C95DBE3" w14:textId="77777777" w:rsidTr="002234C1">
        <w:trPr>
          <w:trHeight w:val="620"/>
        </w:trPr>
        <w:tc>
          <w:tcPr>
            <w:tcW w:w="9071" w:type="dxa"/>
          </w:tcPr>
          <w:p w14:paraId="56D42D5D" w14:textId="77777777" w:rsidR="002234C1" w:rsidRPr="00D95D20" w:rsidRDefault="002234C1" w:rsidP="002234C1"/>
          <w:p w14:paraId="24DD349C" w14:textId="77777777" w:rsidR="002234C1" w:rsidRPr="00D95D20" w:rsidRDefault="002234C1" w:rsidP="002234C1">
            <w:r w:rsidRPr="00D95D20">
              <w:t>[Detail any further updated response to that provided in the original questionnaire response]</w:t>
            </w:r>
          </w:p>
          <w:p w14:paraId="553806C2" w14:textId="77777777" w:rsidR="002234C1" w:rsidRPr="00D95D20" w:rsidRDefault="002234C1" w:rsidP="002234C1"/>
          <w:p w14:paraId="61682242" w14:textId="651A27D3" w:rsidR="002234C1" w:rsidRPr="00D95D20" w:rsidRDefault="002234C1" w:rsidP="002234C1">
            <w:r w:rsidRPr="00D95D20">
              <w:t>[I</w:t>
            </w:r>
            <w:r w:rsidR="00F45969">
              <w:t>f no change, confirm so</w:t>
            </w:r>
            <w:r w:rsidRPr="00D95D20">
              <w:t>]</w:t>
            </w:r>
          </w:p>
          <w:p w14:paraId="72F71963" w14:textId="77777777" w:rsidR="002234C1" w:rsidRPr="00D95D20" w:rsidRDefault="002234C1" w:rsidP="002234C1"/>
        </w:tc>
      </w:tr>
    </w:tbl>
    <w:p w14:paraId="6C213CBF"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5ABBEC1D" w14:textId="77777777" w:rsidTr="002234C1">
        <w:trPr>
          <w:trHeight w:val="282"/>
          <w:tblHeader/>
        </w:trPr>
        <w:tc>
          <w:tcPr>
            <w:tcW w:w="9071" w:type="dxa"/>
            <w:shd w:val="clear" w:color="auto" w:fill="DEEAF6" w:themeFill="accent1" w:themeFillTint="33"/>
          </w:tcPr>
          <w:p w14:paraId="52246ECF" w14:textId="77777777" w:rsidR="002234C1" w:rsidRPr="00D95D20" w:rsidRDefault="002234C1" w:rsidP="002234C1">
            <w:pPr>
              <w:rPr>
                <w:b/>
              </w:rPr>
            </w:pPr>
            <w:r w:rsidRPr="00D95D20">
              <w:rPr>
                <w:b/>
              </w:rPr>
              <w:t>Response for this review</w:t>
            </w:r>
          </w:p>
        </w:tc>
      </w:tr>
      <w:tr w:rsidR="002234C1" w:rsidRPr="00D95D20" w14:paraId="63B875FF" w14:textId="77777777" w:rsidTr="002234C1">
        <w:trPr>
          <w:trHeight w:val="620"/>
        </w:trPr>
        <w:tc>
          <w:tcPr>
            <w:tcW w:w="9071" w:type="dxa"/>
          </w:tcPr>
          <w:p w14:paraId="765E0A78" w14:textId="77777777" w:rsidR="002234C1" w:rsidRPr="00D95D20" w:rsidRDefault="002234C1" w:rsidP="002234C1"/>
          <w:p w14:paraId="10C49A0E" w14:textId="741FE79F" w:rsidR="002234C1" w:rsidRPr="00D95D20" w:rsidRDefault="002234C1" w:rsidP="002234C1">
            <w:r w:rsidRPr="00D95D20">
              <w:t xml:space="preserve">[Provide your response </w:t>
            </w:r>
            <w:r w:rsidR="00F45969">
              <w:t>and/or further information here</w:t>
            </w:r>
            <w:r w:rsidRPr="00D95D20">
              <w:t>]</w:t>
            </w:r>
          </w:p>
          <w:p w14:paraId="6156B352" w14:textId="77777777" w:rsidR="002234C1" w:rsidRPr="00D95D20" w:rsidRDefault="002234C1" w:rsidP="002234C1"/>
          <w:p w14:paraId="562A3F62" w14:textId="35B1C974" w:rsidR="002234C1" w:rsidRPr="00D95D20" w:rsidRDefault="002234C1" w:rsidP="002234C1">
            <w:r w:rsidRPr="00D95D20">
              <w:t>[If there has been no change to the original que</w:t>
            </w:r>
            <w:r w:rsidR="00F45969">
              <w:t>stionnaire response, confirm so</w:t>
            </w:r>
            <w:r w:rsidRPr="00D95D20">
              <w:t>]</w:t>
            </w:r>
          </w:p>
          <w:p w14:paraId="2DCE7057" w14:textId="77777777" w:rsidR="002234C1" w:rsidRPr="00D95D20" w:rsidRDefault="002234C1" w:rsidP="002234C1"/>
        </w:tc>
      </w:tr>
    </w:tbl>
    <w:p w14:paraId="5890EC5A" w14:textId="77777777" w:rsidR="002234C1" w:rsidRPr="00D95D20" w:rsidRDefault="002234C1" w:rsidP="002234C1"/>
    <w:p w14:paraId="4AC80D24" w14:textId="4FBB91A8" w:rsidR="002234C1" w:rsidRPr="00D95D20" w:rsidRDefault="002234C1" w:rsidP="00F2616D">
      <w:pPr>
        <w:numPr>
          <w:ilvl w:val="0"/>
          <w:numId w:val="116"/>
        </w:numPr>
        <w:ind w:left="357" w:hanging="357"/>
        <w:contextualSpacing/>
      </w:pPr>
      <w:r w:rsidRPr="00D95D20">
        <w:t>For each concession arrangement for public timber held by your company or a cross-owned company, and each arrangement to harvest private timber, please provide the following informat</w:t>
      </w:r>
      <w:r w:rsidR="00DF4563">
        <w:t>ion for the [original] period of investigation</w:t>
      </w:r>
      <w:r w:rsidRPr="00D95D20">
        <w:t xml:space="preserve">: </w:t>
      </w:r>
    </w:p>
    <w:p w14:paraId="77ACECC0" w14:textId="77777777" w:rsidR="002234C1" w:rsidRPr="00D95D20" w:rsidRDefault="002234C1" w:rsidP="002234C1">
      <w:pPr>
        <w:ind w:left="705"/>
        <w:contextualSpacing/>
      </w:pPr>
    </w:p>
    <w:p w14:paraId="40037750" w14:textId="73EADEE4" w:rsidR="002234C1" w:rsidRPr="00D95D20" w:rsidRDefault="002234C1" w:rsidP="003F4AE3">
      <w:pPr>
        <w:pStyle w:val="ListParagraph"/>
        <w:keepLines/>
        <w:numPr>
          <w:ilvl w:val="1"/>
          <w:numId w:val="87"/>
        </w:numPr>
      </w:pPr>
      <w:r w:rsidRPr="00D95D20">
        <w:t xml:space="preserve">For each species, the stumpage fee and the total quantity harvested and the value of fees and charges paid to the administering authority or owner. Provide the value in Indonesian rupiah per cubic meter. </w:t>
      </w:r>
    </w:p>
    <w:p w14:paraId="600511C0" w14:textId="77777777" w:rsidR="002234C1" w:rsidRPr="00D95D20" w:rsidRDefault="002234C1" w:rsidP="002234C1">
      <w:pPr>
        <w:ind w:left="1440"/>
        <w:contextualSpacing/>
      </w:pPr>
    </w:p>
    <w:p w14:paraId="3D86DCD9" w14:textId="77777777" w:rsidR="002234C1" w:rsidRPr="00D95D20" w:rsidRDefault="002234C1" w:rsidP="003F4AE3">
      <w:pPr>
        <w:keepLines/>
        <w:numPr>
          <w:ilvl w:val="1"/>
          <w:numId w:val="87"/>
        </w:numPr>
        <w:contextualSpacing/>
      </w:pPr>
      <w:r w:rsidRPr="00D95D20">
        <w:lastRenderedPageBreak/>
        <w:t xml:space="preserve">For each species harvested under the concession arrangements, or private arrangements, please provide a breakdown of the volume and the value of fees and charges paid to the administering authority or owner for logs that went to: </w:t>
      </w:r>
    </w:p>
    <w:p w14:paraId="79D35276" w14:textId="77777777" w:rsidR="002234C1" w:rsidRPr="00D95D20" w:rsidRDefault="002234C1" w:rsidP="002234C1"/>
    <w:p w14:paraId="3B0F6CB5" w14:textId="77777777" w:rsidR="002234C1" w:rsidRPr="00D95D20" w:rsidRDefault="002234C1" w:rsidP="003F4AE3">
      <w:pPr>
        <w:keepLines/>
        <w:numPr>
          <w:ilvl w:val="2"/>
          <w:numId w:val="87"/>
        </w:numPr>
        <w:contextualSpacing/>
      </w:pPr>
      <w:r w:rsidRPr="00D95D20">
        <w:t xml:space="preserve">pulp and paper mills; and </w:t>
      </w:r>
    </w:p>
    <w:p w14:paraId="59CA2EB3" w14:textId="77777777" w:rsidR="002234C1" w:rsidRPr="00D95D20" w:rsidRDefault="002234C1" w:rsidP="002234C1">
      <w:pPr>
        <w:ind w:left="2160"/>
        <w:contextualSpacing/>
      </w:pPr>
    </w:p>
    <w:p w14:paraId="3C6E65CA" w14:textId="77777777" w:rsidR="002234C1" w:rsidRPr="00D95D20" w:rsidRDefault="002234C1" w:rsidP="003F4AE3">
      <w:pPr>
        <w:keepLines/>
        <w:numPr>
          <w:ilvl w:val="2"/>
          <w:numId w:val="87"/>
        </w:numPr>
        <w:contextualSpacing/>
      </w:pPr>
      <w:r w:rsidRPr="00D95D20">
        <w:t xml:space="preserve">other uses </w:t>
      </w:r>
    </w:p>
    <w:p w14:paraId="7243CB46" w14:textId="77777777" w:rsidR="002234C1" w:rsidRPr="00D95D20" w:rsidRDefault="002234C1" w:rsidP="002234C1"/>
    <w:p w14:paraId="2DDA34EA" w14:textId="77777777" w:rsidR="002234C1" w:rsidRPr="00D95D20" w:rsidRDefault="002234C1" w:rsidP="003F4AE3">
      <w:pPr>
        <w:keepLines/>
        <w:numPr>
          <w:ilvl w:val="2"/>
          <w:numId w:val="87"/>
        </w:numPr>
        <w:contextualSpacing/>
      </w:pPr>
      <w:r w:rsidRPr="00D95D20">
        <w:t xml:space="preserve">Provide the value in Indonesian rupiah per cubic meter. </w:t>
      </w:r>
    </w:p>
    <w:p w14:paraId="272CD1D9"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78A0B5E0" w14:textId="77777777" w:rsidTr="002234C1">
        <w:trPr>
          <w:trHeight w:val="282"/>
          <w:tblHeader/>
        </w:trPr>
        <w:tc>
          <w:tcPr>
            <w:tcW w:w="9071" w:type="dxa"/>
            <w:shd w:val="clear" w:color="auto" w:fill="DEEAF6" w:themeFill="accent1" w:themeFillTint="33"/>
          </w:tcPr>
          <w:p w14:paraId="7D7B2754" w14:textId="688C8EB4"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2DBED508" w14:textId="77777777" w:rsidTr="002234C1">
        <w:trPr>
          <w:trHeight w:val="620"/>
        </w:trPr>
        <w:tc>
          <w:tcPr>
            <w:tcW w:w="9071" w:type="dxa"/>
          </w:tcPr>
          <w:p w14:paraId="486E5606" w14:textId="77777777" w:rsidR="002234C1" w:rsidRPr="00D95D20" w:rsidRDefault="002234C1" w:rsidP="002234C1"/>
          <w:p w14:paraId="4BE70390" w14:textId="77777777" w:rsidR="002234C1" w:rsidRPr="00D95D20" w:rsidRDefault="002234C1" w:rsidP="002234C1">
            <w:r w:rsidRPr="00D95D20">
              <w:t>[Detail any further updated response to that provided in the original questionnaire response]</w:t>
            </w:r>
          </w:p>
          <w:p w14:paraId="78808DEA" w14:textId="77777777" w:rsidR="002234C1" w:rsidRPr="00D95D20" w:rsidRDefault="002234C1" w:rsidP="002234C1"/>
          <w:p w14:paraId="76D14BB5" w14:textId="5DA3F1E9" w:rsidR="002234C1" w:rsidRPr="00D95D20" w:rsidRDefault="002234C1" w:rsidP="002234C1">
            <w:r w:rsidRPr="00D95D20">
              <w:t>[If no change, con</w:t>
            </w:r>
            <w:r w:rsidR="00D4040B">
              <w:t>firm so</w:t>
            </w:r>
            <w:r w:rsidRPr="00D95D20">
              <w:t>]</w:t>
            </w:r>
          </w:p>
          <w:p w14:paraId="565248C7" w14:textId="77777777" w:rsidR="002234C1" w:rsidRPr="00D95D20" w:rsidRDefault="002234C1" w:rsidP="002234C1"/>
        </w:tc>
      </w:tr>
    </w:tbl>
    <w:p w14:paraId="0CFF6C7A"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83BB2B2" w14:textId="77777777" w:rsidTr="002234C1">
        <w:trPr>
          <w:trHeight w:val="282"/>
          <w:tblHeader/>
        </w:trPr>
        <w:tc>
          <w:tcPr>
            <w:tcW w:w="9071" w:type="dxa"/>
            <w:shd w:val="clear" w:color="auto" w:fill="DEEAF6" w:themeFill="accent1" w:themeFillTint="33"/>
          </w:tcPr>
          <w:p w14:paraId="3DF12C42" w14:textId="77777777" w:rsidR="002234C1" w:rsidRPr="00D95D20" w:rsidRDefault="002234C1" w:rsidP="002234C1">
            <w:pPr>
              <w:rPr>
                <w:b/>
              </w:rPr>
            </w:pPr>
            <w:r w:rsidRPr="00D95D20">
              <w:rPr>
                <w:b/>
              </w:rPr>
              <w:t>Response for this review</w:t>
            </w:r>
          </w:p>
        </w:tc>
      </w:tr>
      <w:tr w:rsidR="002234C1" w:rsidRPr="00D95D20" w14:paraId="4983AEFB" w14:textId="77777777" w:rsidTr="002234C1">
        <w:trPr>
          <w:trHeight w:val="620"/>
        </w:trPr>
        <w:tc>
          <w:tcPr>
            <w:tcW w:w="9071" w:type="dxa"/>
          </w:tcPr>
          <w:p w14:paraId="554344E2" w14:textId="77777777" w:rsidR="002234C1" w:rsidRPr="00D95D20" w:rsidRDefault="002234C1" w:rsidP="002234C1"/>
          <w:p w14:paraId="10B6735D" w14:textId="3FEBC94E" w:rsidR="002234C1" w:rsidRPr="00D95D20" w:rsidRDefault="002234C1" w:rsidP="002234C1">
            <w:r w:rsidRPr="00D95D20">
              <w:t xml:space="preserve">[Provide your response </w:t>
            </w:r>
            <w:r w:rsidR="00D4040B">
              <w:t>and/or further information here</w:t>
            </w:r>
            <w:r w:rsidRPr="00D95D20">
              <w:t>]</w:t>
            </w:r>
          </w:p>
          <w:p w14:paraId="4274616B" w14:textId="77777777" w:rsidR="002234C1" w:rsidRPr="00D95D20" w:rsidRDefault="002234C1" w:rsidP="002234C1"/>
          <w:p w14:paraId="05CA2D47" w14:textId="037E4969" w:rsidR="002234C1" w:rsidRPr="00D95D20" w:rsidRDefault="002234C1" w:rsidP="002234C1">
            <w:r w:rsidRPr="00D95D20">
              <w:t>[If there has been no change to the original que</w:t>
            </w:r>
            <w:r w:rsidR="00D4040B">
              <w:t>stionnaire response, confirm so</w:t>
            </w:r>
            <w:r w:rsidRPr="00D95D20">
              <w:t>]</w:t>
            </w:r>
          </w:p>
          <w:p w14:paraId="3837A362" w14:textId="77777777" w:rsidR="002234C1" w:rsidRPr="00D95D20" w:rsidRDefault="002234C1" w:rsidP="002234C1"/>
        </w:tc>
      </w:tr>
    </w:tbl>
    <w:p w14:paraId="3E92B213" w14:textId="77777777" w:rsidR="002234C1" w:rsidRPr="00D95D20" w:rsidRDefault="002234C1" w:rsidP="002234C1"/>
    <w:p w14:paraId="1CC64691" w14:textId="74ACE0F5" w:rsidR="002234C1" w:rsidRPr="00D95D20" w:rsidRDefault="002234C1" w:rsidP="00F2616D">
      <w:pPr>
        <w:numPr>
          <w:ilvl w:val="0"/>
          <w:numId w:val="116"/>
        </w:numPr>
        <w:ind w:left="357" w:hanging="357"/>
        <w:contextualSpacing/>
      </w:pPr>
      <w:r w:rsidRPr="00D95D20">
        <w:t xml:space="preserve">For each concession arrangement held by your company or a cross-owned company, please describe any contingent obligations that the concession-holder must </w:t>
      </w:r>
      <w:r w:rsidR="003F4AE3" w:rsidRPr="00D95D20">
        <w:t>fulfil</w:t>
      </w:r>
      <w:r w:rsidRPr="00D95D20">
        <w:t xml:space="preserve"> in order to keep the right to harvest stumpage (e.g., silviculture).</w:t>
      </w:r>
    </w:p>
    <w:p w14:paraId="7D8DDCF9" w14:textId="77777777" w:rsidR="002234C1" w:rsidRPr="00D95D20" w:rsidRDefault="002234C1" w:rsidP="002234C1">
      <w:pPr>
        <w:ind w:left="705"/>
        <w:contextualSpacing/>
      </w:pPr>
    </w:p>
    <w:tbl>
      <w:tblPr>
        <w:tblStyle w:val="TableGrid"/>
        <w:tblW w:w="9071" w:type="dxa"/>
        <w:tblInd w:w="357" w:type="dxa"/>
        <w:tblLook w:val="04A0" w:firstRow="1" w:lastRow="0" w:firstColumn="1" w:lastColumn="0" w:noHBand="0" w:noVBand="1"/>
      </w:tblPr>
      <w:tblGrid>
        <w:gridCol w:w="9071"/>
      </w:tblGrid>
      <w:tr w:rsidR="002234C1" w:rsidRPr="00D95D20" w14:paraId="66DEBF5D" w14:textId="77777777" w:rsidTr="002234C1">
        <w:trPr>
          <w:trHeight w:val="282"/>
          <w:tblHeader/>
        </w:trPr>
        <w:tc>
          <w:tcPr>
            <w:tcW w:w="9071" w:type="dxa"/>
            <w:shd w:val="clear" w:color="auto" w:fill="DEEAF6" w:themeFill="accent1" w:themeFillTint="33"/>
          </w:tcPr>
          <w:p w14:paraId="4663346B" w14:textId="65524F6E"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5FA7A0D4" w14:textId="77777777" w:rsidTr="002234C1">
        <w:trPr>
          <w:trHeight w:val="620"/>
        </w:trPr>
        <w:tc>
          <w:tcPr>
            <w:tcW w:w="9071" w:type="dxa"/>
          </w:tcPr>
          <w:p w14:paraId="0A605277" w14:textId="77777777" w:rsidR="002234C1" w:rsidRPr="00D95D20" w:rsidRDefault="002234C1" w:rsidP="002234C1"/>
          <w:p w14:paraId="2C48667D" w14:textId="77777777" w:rsidR="002234C1" w:rsidRPr="00D95D20" w:rsidRDefault="002234C1" w:rsidP="002234C1">
            <w:r w:rsidRPr="00D95D20">
              <w:t>[Detail any further updated response to that provided in the original questionnaire response]</w:t>
            </w:r>
          </w:p>
          <w:p w14:paraId="70909948" w14:textId="77777777" w:rsidR="002234C1" w:rsidRPr="00D95D20" w:rsidRDefault="002234C1" w:rsidP="002234C1"/>
          <w:p w14:paraId="7655511F" w14:textId="2F0D41E1" w:rsidR="002234C1" w:rsidRPr="00D95D20" w:rsidRDefault="00D4040B" w:rsidP="002234C1">
            <w:r>
              <w:t>[If no change, confirm so</w:t>
            </w:r>
            <w:r w:rsidR="002234C1" w:rsidRPr="00D95D20">
              <w:t>]</w:t>
            </w:r>
          </w:p>
          <w:p w14:paraId="4215F6BE" w14:textId="77777777" w:rsidR="002234C1" w:rsidRPr="00D95D20" w:rsidRDefault="002234C1" w:rsidP="002234C1"/>
        </w:tc>
      </w:tr>
    </w:tbl>
    <w:p w14:paraId="3CD1BBA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6FC4C87" w14:textId="77777777" w:rsidTr="002234C1">
        <w:trPr>
          <w:trHeight w:val="282"/>
          <w:tblHeader/>
        </w:trPr>
        <w:tc>
          <w:tcPr>
            <w:tcW w:w="9071" w:type="dxa"/>
            <w:shd w:val="clear" w:color="auto" w:fill="DEEAF6" w:themeFill="accent1" w:themeFillTint="33"/>
          </w:tcPr>
          <w:p w14:paraId="55180ECA" w14:textId="77777777" w:rsidR="002234C1" w:rsidRPr="00D95D20" w:rsidRDefault="002234C1" w:rsidP="002234C1">
            <w:pPr>
              <w:rPr>
                <w:b/>
              </w:rPr>
            </w:pPr>
            <w:r w:rsidRPr="00D95D20">
              <w:rPr>
                <w:b/>
              </w:rPr>
              <w:t>Response for this review</w:t>
            </w:r>
          </w:p>
        </w:tc>
      </w:tr>
      <w:tr w:rsidR="002234C1" w:rsidRPr="00D95D20" w14:paraId="6E84FAD8" w14:textId="77777777" w:rsidTr="002234C1">
        <w:trPr>
          <w:trHeight w:val="620"/>
        </w:trPr>
        <w:tc>
          <w:tcPr>
            <w:tcW w:w="9071" w:type="dxa"/>
          </w:tcPr>
          <w:p w14:paraId="68109528" w14:textId="77777777" w:rsidR="002234C1" w:rsidRPr="00D95D20" w:rsidRDefault="002234C1" w:rsidP="002234C1"/>
          <w:p w14:paraId="5F370F9F" w14:textId="66D78409" w:rsidR="002234C1" w:rsidRPr="00D95D20" w:rsidRDefault="002234C1" w:rsidP="002234C1">
            <w:r w:rsidRPr="00D95D20">
              <w:t xml:space="preserve">[Provide your response </w:t>
            </w:r>
            <w:r w:rsidR="00135982">
              <w:t>and/or further information here</w:t>
            </w:r>
            <w:r w:rsidRPr="00D95D20">
              <w:t>]</w:t>
            </w:r>
          </w:p>
          <w:p w14:paraId="5E5F3CC6" w14:textId="77777777" w:rsidR="002234C1" w:rsidRPr="00D95D20" w:rsidRDefault="002234C1" w:rsidP="002234C1"/>
          <w:p w14:paraId="06AB54FF" w14:textId="1008D08F" w:rsidR="002234C1" w:rsidRPr="00D95D20" w:rsidRDefault="002234C1" w:rsidP="002234C1">
            <w:r w:rsidRPr="00D95D20">
              <w:t>[If there has been no change to the original questionnaire response, confi</w:t>
            </w:r>
            <w:r w:rsidR="00135982">
              <w:t>rm so</w:t>
            </w:r>
            <w:r w:rsidRPr="00D95D20">
              <w:t>]</w:t>
            </w:r>
          </w:p>
          <w:p w14:paraId="75E85EAD" w14:textId="77777777" w:rsidR="002234C1" w:rsidRPr="00D95D20" w:rsidRDefault="002234C1" w:rsidP="002234C1"/>
        </w:tc>
      </w:tr>
    </w:tbl>
    <w:p w14:paraId="303C8079" w14:textId="77777777" w:rsidR="002234C1" w:rsidRPr="00D95D20" w:rsidRDefault="002234C1" w:rsidP="00D4040B">
      <w:pPr>
        <w:contextualSpacing/>
      </w:pPr>
    </w:p>
    <w:p w14:paraId="1C19714F" w14:textId="77777777" w:rsidR="002234C1" w:rsidRPr="00D95D20" w:rsidRDefault="002234C1" w:rsidP="00F2616D">
      <w:pPr>
        <w:numPr>
          <w:ilvl w:val="0"/>
          <w:numId w:val="116"/>
        </w:numPr>
        <w:ind w:left="357" w:hanging="357"/>
        <w:contextualSpacing/>
      </w:pPr>
      <w:r w:rsidRPr="00D95D20">
        <w:t>For each concession arrangement, document and calculate any additional costs that the contingent obligations entail in terms of rupiah per cubic meter of logs harvested.</w:t>
      </w:r>
    </w:p>
    <w:p w14:paraId="171CA4E4" w14:textId="77777777" w:rsidR="002234C1" w:rsidRPr="00D95D20" w:rsidRDefault="002234C1" w:rsidP="002234C1">
      <w:pPr>
        <w:ind w:left="720"/>
        <w:contextualSpacing/>
      </w:pPr>
    </w:p>
    <w:tbl>
      <w:tblPr>
        <w:tblStyle w:val="TableGrid"/>
        <w:tblW w:w="9071" w:type="dxa"/>
        <w:tblInd w:w="357" w:type="dxa"/>
        <w:tblLook w:val="04A0" w:firstRow="1" w:lastRow="0" w:firstColumn="1" w:lastColumn="0" w:noHBand="0" w:noVBand="1"/>
      </w:tblPr>
      <w:tblGrid>
        <w:gridCol w:w="9071"/>
      </w:tblGrid>
      <w:tr w:rsidR="002234C1" w:rsidRPr="00D95D20" w14:paraId="16CC2A33" w14:textId="77777777" w:rsidTr="002234C1">
        <w:trPr>
          <w:trHeight w:val="282"/>
          <w:tblHeader/>
        </w:trPr>
        <w:tc>
          <w:tcPr>
            <w:tcW w:w="9071" w:type="dxa"/>
            <w:shd w:val="clear" w:color="auto" w:fill="DEEAF6" w:themeFill="accent1" w:themeFillTint="33"/>
          </w:tcPr>
          <w:p w14:paraId="40EE735A" w14:textId="077F92DA"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70E77E9E" w14:textId="77777777" w:rsidTr="002234C1">
        <w:trPr>
          <w:trHeight w:val="620"/>
        </w:trPr>
        <w:tc>
          <w:tcPr>
            <w:tcW w:w="9071" w:type="dxa"/>
          </w:tcPr>
          <w:p w14:paraId="317BAC96" w14:textId="77777777" w:rsidR="002234C1" w:rsidRPr="00D95D20" w:rsidRDefault="002234C1" w:rsidP="002234C1"/>
          <w:p w14:paraId="7098C9F6" w14:textId="77777777" w:rsidR="002234C1" w:rsidRPr="00D95D20" w:rsidRDefault="002234C1" w:rsidP="002234C1">
            <w:r w:rsidRPr="00D95D20">
              <w:t>[Detail any further updated response to that provided in the original questionnaire response]</w:t>
            </w:r>
          </w:p>
          <w:p w14:paraId="3088C98B" w14:textId="77777777" w:rsidR="002234C1" w:rsidRPr="00D95D20" w:rsidRDefault="002234C1" w:rsidP="002234C1"/>
          <w:p w14:paraId="0AA8B7FC" w14:textId="4B812205" w:rsidR="002234C1" w:rsidRPr="00D95D20" w:rsidRDefault="00135982" w:rsidP="002234C1">
            <w:r>
              <w:t>[If no change, confirm so</w:t>
            </w:r>
            <w:r w:rsidR="002234C1" w:rsidRPr="00D95D20">
              <w:t>]</w:t>
            </w:r>
          </w:p>
          <w:p w14:paraId="05A6F3E6" w14:textId="77777777" w:rsidR="002234C1" w:rsidRPr="00D95D20" w:rsidRDefault="002234C1" w:rsidP="002234C1"/>
        </w:tc>
      </w:tr>
    </w:tbl>
    <w:p w14:paraId="7BF158D9"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27B17A3" w14:textId="77777777" w:rsidTr="002234C1">
        <w:trPr>
          <w:trHeight w:val="282"/>
          <w:tblHeader/>
        </w:trPr>
        <w:tc>
          <w:tcPr>
            <w:tcW w:w="9071" w:type="dxa"/>
            <w:shd w:val="clear" w:color="auto" w:fill="DEEAF6" w:themeFill="accent1" w:themeFillTint="33"/>
          </w:tcPr>
          <w:p w14:paraId="74EA7AEF" w14:textId="77777777" w:rsidR="002234C1" w:rsidRPr="00D95D20" w:rsidRDefault="002234C1" w:rsidP="002234C1">
            <w:pPr>
              <w:rPr>
                <w:b/>
              </w:rPr>
            </w:pPr>
            <w:r w:rsidRPr="00D95D20">
              <w:rPr>
                <w:b/>
              </w:rPr>
              <w:t>Response for this review</w:t>
            </w:r>
          </w:p>
        </w:tc>
      </w:tr>
      <w:tr w:rsidR="002234C1" w:rsidRPr="00D95D20" w14:paraId="51064F5B" w14:textId="77777777" w:rsidTr="002234C1">
        <w:trPr>
          <w:trHeight w:val="620"/>
        </w:trPr>
        <w:tc>
          <w:tcPr>
            <w:tcW w:w="9071" w:type="dxa"/>
          </w:tcPr>
          <w:p w14:paraId="2746A8F3" w14:textId="77777777" w:rsidR="002234C1" w:rsidRPr="00D95D20" w:rsidRDefault="002234C1" w:rsidP="002234C1"/>
          <w:p w14:paraId="5CCC38DC" w14:textId="7DF1C236" w:rsidR="002234C1" w:rsidRPr="00D95D20" w:rsidRDefault="002234C1" w:rsidP="002234C1">
            <w:r w:rsidRPr="00D95D20">
              <w:t xml:space="preserve">[Provide your response </w:t>
            </w:r>
            <w:r w:rsidR="00135982">
              <w:t>and/or further information here</w:t>
            </w:r>
            <w:r w:rsidRPr="00D95D20">
              <w:t>]</w:t>
            </w:r>
          </w:p>
          <w:p w14:paraId="21AE2DCF" w14:textId="77777777" w:rsidR="002234C1" w:rsidRPr="00D95D20" w:rsidRDefault="002234C1" w:rsidP="002234C1"/>
          <w:p w14:paraId="32202887" w14:textId="5C98EDD2" w:rsidR="002234C1" w:rsidRPr="00D95D20" w:rsidRDefault="002234C1" w:rsidP="002234C1">
            <w:r w:rsidRPr="00D95D20">
              <w:t>[If there has been no change to the original questi</w:t>
            </w:r>
            <w:r w:rsidR="00135982">
              <w:t>onnaire response, confirm so</w:t>
            </w:r>
            <w:r w:rsidRPr="00D95D20">
              <w:t>]</w:t>
            </w:r>
          </w:p>
          <w:p w14:paraId="16BFA414" w14:textId="77777777" w:rsidR="002234C1" w:rsidRPr="00D95D20" w:rsidRDefault="002234C1" w:rsidP="002234C1"/>
        </w:tc>
      </w:tr>
    </w:tbl>
    <w:p w14:paraId="55330925" w14:textId="68EA76F8" w:rsidR="002234C1" w:rsidRPr="00F45969" w:rsidRDefault="002234C1" w:rsidP="003F4AE3">
      <w:pPr>
        <w:pStyle w:val="Heading2"/>
      </w:pPr>
      <w:bookmarkStart w:id="203" w:name="_Toc35013984"/>
      <w:bookmarkStart w:id="204" w:name="_Toc37839130"/>
      <w:r w:rsidRPr="002234C1">
        <w:lastRenderedPageBreak/>
        <w:t>H-5</w:t>
      </w:r>
      <w:r w:rsidRPr="002234C1">
        <w:tab/>
        <w:t>Government Prohibition of Log Exports</w:t>
      </w:r>
      <w:bookmarkEnd w:id="203"/>
      <w:bookmarkEnd w:id="204"/>
    </w:p>
    <w:p w14:paraId="21F2A291" w14:textId="77777777" w:rsidR="002234C1" w:rsidRPr="00D95D20" w:rsidRDefault="002234C1" w:rsidP="002234C1">
      <w:r w:rsidRPr="00D95D20">
        <w:rPr>
          <w:rFonts w:cs="Arial"/>
          <w:bCs/>
          <w:lang w:eastAsia="en-AU"/>
        </w:rPr>
        <w:t>The original investigation assessed whether</w:t>
      </w:r>
      <w:r w:rsidRPr="00D95D20">
        <w:t xml:space="preserve"> the domestic price of raw materials, in the form of logs, is artificially low due to a ban on the export of logs by the Government of Indonesia.</w:t>
      </w:r>
    </w:p>
    <w:p w14:paraId="74534B25" w14:textId="77777777" w:rsidR="002234C1" w:rsidRPr="00D95D20" w:rsidRDefault="002234C1" w:rsidP="002234C1"/>
    <w:p w14:paraId="3A76CCAB" w14:textId="4101728B" w:rsidR="002234C1" w:rsidRPr="00D95D20" w:rsidRDefault="002234C1" w:rsidP="00F2616D">
      <w:pPr>
        <w:numPr>
          <w:ilvl w:val="0"/>
          <w:numId w:val="117"/>
        </w:numPr>
        <w:contextualSpacing/>
      </w:pPr>
      <w:r w:rsidRPr="00D95D20">
        <w:t>Provide the volume and value of all logs that your company and companies that are crossed-owned with your company purchased from una</w:t>
      </w:r>
      <w:r w:rsidR="003F4AE3">
        <w:t>ffiliated parties during the [original] investigation period</w:t>
      </w:r>
      <w:r w:rsidRPr="00D95D20">
        <w:t>. Report the following information for purchases of domestic logs and imported logs separately.</w:t>
      </w:r>
    </w:p>
    <w:p w14:paraId="7A968A45" w14:textId="77777777" w:rsidR="002234C1" w:rsidRPr="00D95D20" w:rsidRDefault="002234C1" w:rsidP="002234C1">
      <w:pPr>
        <w:ind w:left="705"/>
        <w:contextualSpacing/>
      </w:pPr>
    </w:p>
    <w:p w14:paraId="7C436436" w14:textId="77777777" w:rsidR="002234C1" w:rsidRPr="00D95D20" w:rsidRDefault="002234C1" w:rsidP="00F2616D">
      <w:pPr>
        <w:keepLines/>
        <w:numPr>
          <w:ilvl w:val="1"/>
          <w:numId w:val="112"/>
        </w:numPr>
        <w:contextualSpacing/>
      </w:pPr>
      <w:r w:rsidRPr="00D95D20">
        <w:t>Volume (cubic meters) and value of log purchases.</w:t>
      </w:r>
    </w:p>
    <w:p w14:paraId="4068623B" w14:textId="77777777" w:rsidR="002234C1" w:rsidRPr="00D95D20" w:rsidRDefault="002234C1" w:rsidP="00F2616D">
      <w:pPr>
        <w:keepLines/>
        <w:numPr>
          <w:ilvl w:val="1"/>
          <w:numId w:val="112"/>
        </w:numPr>
        <w:contextualSpacing/>
      </w:pPr>
      <w:r w:rsidRPr="00D95D20">
        <w:t>Weighted-average purchase price (f.o.b. mill) by species, grade and quality.</w:t>
      </w:r>
    </w:p>
    <w:p w14:paraId="7F8D3996" w14:textId="77777777" w:rsidR="002234C1" w:rsidRPr="00D95D20" w:rsidRDefault="002234C1" w:rsidP="00F2616D">
      <w:pPr>
        <w:keepLines/>
        <w:numPr>
          <w:ilvl w:val="1"/>
          <w:numId w:val="112"/>
        </w:numPr>
        <w:contextualSpacing/>
      </w:pPr>
      <w:r w:rsidRPr="00D95D20">
        <w:t>All costs (rupiah/cubic meter) borne by the seller, including administrative, transportation, warehousing, and other selling expenses.</w:t>
      </w:r>
    </w:p>
    <w:p w14:paraId="67E72C9F" w14:textId="77777777" w:rsidR="002234C1" w:rsidRPr="00D95D20" w:rsidRDefault="002234C1" w:rsidP="002234C1">
      <w:pPr>
        <w:ind w:left="1440"/>
        <w:contextualSpacing/>
      </w:pPr>
    </w:p>
    <w:tbl>
      <w:tblPr>
        <w:tblStyle w:val="TableGrid"/>
        <w:tblW w:w="9071" w:type="dxa"/>
        <w:tblInd w:w="357" w:type="dxa"/>
        <w:tblLook w:val="04A0" w:firstRow="1" w:lastRow="0" w:firstColumn="1" w:lastColumn="0" w:noHBand="0" w:noVBand="1"/>
      </w:tblPr>
      <w:tblGrid>
        <w:gridCol w:w="9071"/>
      </w:tblGrid>
      <w:tr w:rsidR="002234C1" w:rsidRPr="00D95D20" w14:paraId="7F1C33DA" w14:textId="77777777" w:rsidTr="002234C1">
        <w:trPr>
          <w:trHeight w:val="282"/>
          <w:tblHeader/>
        </w:trPr>
        <w:tc>
          <w:tcPr>
            <w:tcW w:w="9071" w:type="dxa"/>
            <w:shd w:val="clear" w:color="auto" w:fill="DEEAF6" w:themeFill="accent1" w:themeFillTint="33"/>
          </w:tcPr>
          <w:p w14:paraId="2AA7B6CA" w14:textId="398C7F10"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210210F8" w14:textId="77777777" w:rsidTr="002234C1">
        <w:trPr>
          <w:trHeight w:val="620"/>
        </w:trPr>
        <w:tc>
          <w:tcPr>
            <w:tcW w:w="9071" w:type="dxa"/>
          </w:tcPr>
          <w:p w14:paraId="77FE358B" w14:textId="77777777" w:rsidR="002234C1" w:rsidRPr="00D95D20" w:rsidRDefault="002234C1" w:rsidP="002234C1"/>
          <w:p w14:paraId="6E58FF5E" w14:textId="77777777" w:rsidR="002234C1" w:rsidRPr="00D95D20" w:rsidRDefault="002234C1" w:rsidP="002234C1">
            <w:r w:rsidRPr="00D95D20">
              <w:t>[Detail any further updated response to that provided in the original questionnaire response]</w:t>
            </w:r>
          </w:p>
          <w:p w14:paraId="6749AC50" w14:textId="77777777" w:rsidR="002234C1" w:rsidRPr="00D95D20" w:rsidRDefault="002234C1" w:rsidP="002234C1"/>
          <w:p w14:paraId="106459F3" w14:textId="50690044" w:rsidR="002234C1" w:rsidRPr="00D95D20" w:rsidRDefault="00135982" w:rsidP="002234C1">
            <w:r>
              <w:t>[If no change, confirm so</w:t>
            </w:r>
            <w:r w:rsidR="002234C1" w:rsidRPr="00D95D20">
              <w:t>]</w:t>
            </w:r>
          </w:p>
          <w:p w14:paraId="74DB6D6E" w14:textId="77777777" w:rsidR="002234C1" w:rsidRPr="00D95D20" w:rsidRDefault="002234C1" w:rsidP="002234C1"/>
        </w:tc>
      </w:tr>
    </w:tbl>
    <w:p w14:paraId="6751C53F"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AF353F5" w14:textId="77777777" w:rsidTr="002234C1">
        <w:trPr>
          <w:trHeight w:val="282"/>
          <w:tblHeader/>
        </w:trPr>
        <w:tc>
          <w:tcPr>
            <w:tcW w:w="9071" w:type="dxa"/>
            <w:shd w:val="clear" w:color="auto" w:fill="DEEAF6" w:themeFill="accent1" w:themeFillTint="33"/>
          </w:tcPr>
          <w:p w14:paraId="4708E2D8" w14:textId="77777777" w:rsidR="002234C1" w:rsidRPr="00D95D20" w:rsidRDefault="002234C1" w:rsidP="002234C1">
            <w:pPr>
              <w:rPr>
                <w:b/>
              </w:rPr>
            </w:pPr>
            <w:r w:rsidRPr="00D95D20">
              <w:rPr>
                <w:b/>
              </w:rPr>
              <w:t>Response for this review</w:t>
            </w:r>
          </w:p>
        </w:tc>
      </w:tr>
      <w:tr w:rsidR="002234C1" w:rsidRPr="00D95D20" w14:paraId="6B49C55B" w14:textId="77777777" w:rsidTr="002234C1">
        <w:trPr>
          <w:trHeight w:val="620"/>
        </w:trPr>
        <w:tc>
          <w:tcPr>
            <w:tcW w:w="9071" w:type="dxa"/>
          </w:tcPr>
          <w:p w14:paraId="23E8AF87" w14:textId="77777777" w:rsidR="002234C1" w:rsidRPr="00D95D20" w:rsidRDefault="002234C1" w:rsidP="002234C1"/>
          <w:p w14:paraId="30A2997F" w14:textId="27830E5B" w:rsidR="002234C1" w:rsidRPr="00D95D20" w:rsidRDefault="002234C1" w:rsidP="002234C1">
            <w:r w:rsidRPr="00D95D20">
              <w:t xml:space="preserve">[Provide your response </w:t>
            </w:r>
            <w:r w:rsidR="00135982">
              <w:t>and/or further information here</w:t>
            </w:r>
            <w:r w:rsidRPr="00D95D20">
              <w:t>]</w:t>
            </w:r>
          </w:p>
          <w:p w14:paraId="68E7739A" w14:textId="77777777" w:rsidR="002234C1" w:rsidRPr="00D95D20" w:rsidRDefault="002234C1" w:rsidP="002234C1"/>
          <w:p w14:paraId="124ACC51" w14:textId="71B8495F" w:rsidR="002234C1" w:rsidRPr="00D95D20" w:rsidRDefault="002234C1" w:rsidP="002234C1">
            <w:r w:rsidRPr="00D95D20">
              <w:t>[If there has been no change to the original que</w:t>
            </w:r>
            <w:r w:rsidR="00135982">
              <w:t>stionnaire response, confirm so</w:t>
            </w:r>
            <w:r w:rsidRPr="00D95D20">
              <w:t>]</w:t>
            </w:r>
          </w:p>
          <w:p w14:paraId="5A8CEC15" w14:textId="77777777" w:rsidR="002234C1" w:rsidRPr="00D95D20" w:rsidRDefault="002234C1" w:rsidP="002234C1"/>
        </w:tc>
      </w:tr>
    </w:tbl>
    <w:p w14:paraId="14F6EFD0" w14:textId="77777777" w:rsidR="002234C1" w:rsidRPr="00D95D20" w:rsidRDefault="002234C1" w:rsidP="002234C1"/>
    <w:p w14:paraId="605ABF73" w14:textId="77777777" w:rsidR="002234C1" w:rsidRPr="00D95D20" w:rsidRDefault="002234C1" w:rsidP="00F2616D">
      <w:pPr>
        <w:numPr>
          <w:ilvl w:val="0"/>
          <w:numId w:val="117"/>
        </w:numPr>
        <w:contextualSpacing/>
      </w:pPr>
      <w:r w:rsidRPr="00D95D20">
        <w:t>Describe whether the quality of any imported logs purchased by your company or a cross-owned companies differs from that of logs purchased domestically.</w:t>
      </w:r>
    </w:p>
    <w:p w14:paraId="146F8429"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7A49A18" w14:textId="77777777" w:rsidTr="002234C1">
        <w:trPr>
          <w:trHeight w:val="282"/>
          <w:tblHeader/>
        </w:trPr>
        <w:tc>
          <w:tcPr>
            <w:tcW w:w="9071" w:type="dxa"/>
            <w:shd w:val="clear" w:color="auto" w:fill="DEEAF6" w:themeFill="accent1" w:themeFillTint="33"/>
          </w:tcPr>
          <w:p w14:paraId="152DC328" w14:textId="2714FD24"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0EBB2CA9" w14:textId="77777777" w:rsidTr="002234C1">
        <w:trPr>
          <w:trHeight w:val="620"/>
        </w:trPr>
        <w:tc>
          <w:tcPr>
            <w:tcW w:w="9071" w:type="dxa"/>
          </w:tcPr>
          <w:p w14:paraId="20B845EA" w14:textId="77777777" w:rsidR="002234C1" w:rsidRPr="00D95D20" w:rsidRDefault="002234C1" w:rsidP="002234C1"/>
          <w:p w14:paraId="585EE884" w14:textId="77777777" w:rsidR="002234C1" w:rsidRPr="00D95D20" w:rsidRDefault="002234C1" w:rsidP="002234C1">
            <w:r w:rsidRPr="00D95D20">
              <w:t>[Detail any further updated response to that provided in the original questionnaire response]</w:t>
            </w:r>
          </w:p>
          <w:p w14:paraId="4C0AE6DF" w14:textId="77777777" w:rsidR="002234C1" w:rsidRPr="00D95D20" w:rsidRDefault="002234C1" w:rsidP="002234C1"/>
          <w:p w14:paraId="5947C776" w14:textId="10AAB967" w:rsidR="002234C1" w:rsidRPr="00D95D20" w:rsidRDefault="00135982" w:rsidP="002234C1">
            <w:r>
              <w:t>[If no change, confirm so</w:t>
            </w:r>
            <w:r w:rsidR="002234C1" w:rsidRPr="00D95D20">
              <w:t>]</w:t>
            </w:r>
          </w:p>
          <w:p w14:paraId="31BBDA87" w14:textId="77777777" w:rsidR="002234C1" w:rsidRPr="00D95D20" w:rsidRDefault="002234C1" w:rsidP="002234C1"/>
        </w:tc>
      </w:tr>
    </w:tbl>
    <w:p w14:paraId="3DAD0B0A"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7126870B" w14:textId="77777777" w:rsidTr="002234C1">
        <w:trPr>
          <w:trHeight w:val="282"/>
          <w:tblHeader/>
        </w:trPr>
        <w:tc>
          <w:tcPr>
            <w:tcW w:w="9071" w:type="dxa"/>
            <w:shd w:val="clear" w:color="auto" w:fill="DEEAF6" w:themeFill="accent1" w:themeFillTint="33"/>
          </w:tcPr>
          <w:p w14:paraId="328D4897" w14:textId="77777777" w:rsidR="002234C1" w:rsidRPr="00D95D20" w:rsidRDefault="002234C1" w:rsidP="002234C1">
            <w:pPr>
              <w:rPr>
                <w:b/>
              </w:rPr>
            </w:pPr>
            <w:r w:rsidRPr="00D95D20">
              <w:rPr>
                <w:b/>
              </w:rPr>
              <w:t>Response for this review</w:t>
            </w:r>
          </w:p>
        </w:tc>
      </w:tr>
      <w:tr w:rsidR="002234C1" w:rsidRPr="00D95D20" w14:paraId="1C47BA35" w14:textId="77777777" w:rsidTr="002234C1">
        <w:trPr>
          <w:trHeight w:val="620"/>
        </w:trPr>
        <w:tc>
          <w:tcPr>
            <w:tcW w:w="9071" w:type="dxa"/>
          </w:tcPr>
          <w:p w14:paraId="6E17A80E" w14:textId="77777777" w:rsidR="002234C1" w:rsidRPr="00D95D20" w:rsidRDefault="002234C1" w:rsidP="002234C1"/>
          <w:p w14:paraId="1C97130E" w14:textId="234AD952" w:rsidR="002234C1" w:rsidRPr="00D95D20" w:rsidRDefault="002234C1" w:rsidP="002234C1">
            <w:r w:rsidRPr="00D95D20">
              <w:t xml:space="preserve">[Provide your response </w:t>
            </w:r>
            <w:r w:rsidR="00135982">
              <w:t>and/or further information here</w:t>
            </w:r>
            <w:r w:rsidRPr="00D95D20">
              <w:t>]</w:t>
            </w:r>
          </w:p>
          <w:p w14:paraId="6AC2BE33" w14:textId="77777777" w:rsidR="002234C1" w:rsidRPr="00D95D20" w:rsidRDefault="002234C1" w:rsidP="002234C1"/>
          <w:p w14:paraId="4C079A9F" w14:textId="471A5309" w:rsidR="002234C1" w:rsidRPr="00D95D20" w:rsidRDefault="002234C1" w:rsidP="002234C1">
            <w:r w:rsidRPr="00D95D20">
              <w:t>[If there has been no change to the original que</w:t>
            </w:r>
            <w:r w:rsidR="00135982">
              <w:t>stionnaire response, confirm so</w:t>
            </w:r>
            <w:r w:rsidRPr="00D95D20">
              <w:t>]</w:t>
            </w:r>
          </w:p>
          <w:p w14:paraId="5AC39569" w14:textId="77777777" w:rsidR="002234C1" w:rsidRPr="00D95D20" w:rsidRDefault="002234C1" w:rsidP="002234C1"/>
        </w:tc>
      </w:tr>
    </w:tbl>
    <w:p w14:paraId="74130E07" w14:textId="77777777" w:rsidR="002234C1" w:rsidRPr="00D95D20" w:rsidRDefault="002234C1" w:rsidP="002234C1"/>
    <w:p w14:paraId="1A0E273E" w14:textId="77777777" w:rsidR="002234C1" w:rsidRPr="00D95D20" w:rsidRDefault="002234C1" w:rsidP="00F2616D">
      <w:pPr>
        <w:keepNext/>
        <w:keepLines/>
        <w:numPr>
          <w:ilvl w:val="0"/>
          <w:numId w:val="117"/>
        </w:numPr>
        <w:ind w:left="357" w:hanging="357"/>
        <w:contextualSpacing/>
      </w:pPr>
      <w:r w:rsidRPr="00D95D20">
        <w:t>Of all the logs you have reported above as purchased from unaffiliated parties, please indicate the volume and value of those logs used in the production of uncoated paper.</w:t>
      </w:r>
    </w:p>
    <w:p w14:paraId="2C04436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F2F5763" w14:textId="77777777" w:rsidTr="002234C1">
        <w:trPr>
          <w:trHeight w:val="282"/>
          <w:tblHeader/>
        </w:trPr>
        <w:tc>
          <w:tcPr>
            <w:tcW w:w="9071" w:type="dxa"/>
            <w:shd w:val="clear" w:color="auto" w:fill="DEEAF6" w:themeFill="accent1" w:themeFillTint="33"/>
          </w:tcPr>
          <w:p w14:paraId="3A998926" w14:textId="4E6531CA"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3C895A0B" w14:textId="77777777" w:rsidTr="002234C1">
        <w:trPr>
          <w:trHeight w:val="620"/>
        </w:trPr>
        <w:tc>
          <w:tcPr>
            <w:tcW w:w="9071" w:type="dxa"/>
          </w:tcPr>
          <w:p w14:paraId="46384FF9" w14:textId="77777777" w:rsidR="002234C1" w:rsidRPr="00D95D20" w:rsidRDefault="002234C1" w:rsidP="002234C1"/>
          <w:p w14:paraId="7960E995" w14:textId="77777777" w:rsidR="002234C1" w:rsidRPr="00D95D20" w:rsidRDefault="002234C1" w:rsidP="002234C1">
            <w:r w:rsidRPr="00D95D20">
              <w:t>[Detail any further updated response to that provided in the original questionnaire response]</w:t>
            </w:r>
          </w:p>
          <w:p w14:paraId="15EDE913" w14:textId="77777777" w:rsidR="002234C1" w:rsidRPr="00D95D20" w:rsidRDefault="002234C1" w:rsidP="002234C1"/>
          <w:p w14:paraId="63133FC3" w14:textId="2A699B8C" w:rsidR="002234C1" w:rsidRPr="00D95D20" w:rsidRDefault="00135982" w:rsidP="002234C1">
            <w:r>
              <w:t>[If no change, confirm so</w:t>
            </w:r>
            <w:r w:rsidR="002234C1" w:rsidRPr="00D95D20">
              <w:t>]</w:t>
            </w:r>
          </w:p>
          <w:p w14:paraId="74820F14" w14:textId="77777777" w:rsidR="002234C1" w:rsidRPr="00D95D20" w:rsidRDefault="002234C1" w:rsidP="002234C1"/>
        </w:tc>
      </w:tr>
    </w:tbl>
    <w:p w14:paraId="7C50217F"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A4A7FBC" w14:textId="77777777" w:rsidTr="002234C1">
        <w:trPr>
          <w:trHeight w:val="282"/>
          <w:tblHeader/>
        </w:trPr>
        <w:tc>
          <w:tcPr>
            <w:tcW w:w="9071" w:type="dxa"/>
            <w:shd w:val="clear" w:color="auto" w:fill="DEEAF6" w:themeFill="accent1" w:themeFillTint="33"/>
          </w:tcPr>
          <w:p w14:paraId="29220C9C" w14:textId="77777777" w:rsidR="002234C1" w:rsidRPr="00D95D20" w:rsidRDefault="002234C1" w:rsidP="002234C1">
            <w:pPr>
              <w:rPr>
                <w:b/>
              </w:rPr>
            </w:pPr>
            <w:r w:rsidRPr="00D95D20">
              <w:rPr>
                <w:b/>
              </w:rPr>
              <w:lastRenderedPageBreak/>
              <w:t>Response for this review</w:t>
            </w:r>
          </w:p>
        </w:tc>
      </w:tr>
      <w:tr w:rsidR="002234C1" w:rsidRPr="00D95D20" w14:paraId="44D0FC15" w14:textId="77777777" w:rsidTr="002234C1">
        <w:trPr>
          <w:trHeight w:val="620"/>
        </w:trPr>
        <w:tc>
          <w:tcPr>
            <w:tcW w:w="9071" w:type="dxa"/>
          </w:tcPr>
          <w:p w14:paraId="37131894" w14:textId="77777777" w:rsidR="002234C1" w:rsidRPr="00D95D20" w:rsidRDefault="002234C1" w:rsidP="002234C1"/>
          <w:p w14:paraId="72A2B1F7" w14:textId="3557796B" w:rsidR="002234C1" w:rsidRPr="00D95D20" w:rsidRDefault="002234C1" w:rsidP="002234C1">
            <w:r w:rsidRPr="00D95D20">
              <w:t xml:space="preserve">[Provide your response </w:t>
            </w:r>
            <w:r w:rsidR="00135982">
              <w:t>and/or further information here</w:t>
            </w:r>
            <w:r w:rsidRPr="00D95D20">
              <w:t>]</w:t>
            </w:r>
          </w:p>
          <w:p w14:paraId="66924684" w14:textId="77777777" w:rsidR="002234C1" w:rsidRPr="00D95D20" w:rsidRDefault="002234C1" w:rsidP="002234C1"/>
          <w:p w14:paraId="14A8247A" w14:textId="070D38D5" w:rsidR="002234C1" w:rsidRPr="00D95D20" w:rsidRDefault="002234C1" w:rsidP="002234C1">
            <w:r w:rsidRPr="00D95D20">
              <w:t>[If there has been no change to the original questionnaire</w:t>
            </w:r>
            <w:r w:rsidR="00135982">
              <w:t xml:space="preserve"> response, confirm so</w:t>
            </w:r>
            <w:r w:rsidRPr="00D95D20">
              <w:t>]</w:t>
            </w:r>
          </w:p>
          <w:p w14:paraId="118C0CBA" w14:textId="77777777" w:rsidR="002234C1" w:rsidRPr="00D95D20" w:rsidRDefault="002234C1" w:rsidP="002234C1"/>
        </w:tc>
      </w:tr>
    </w:tbl>
    <w:p w14:paraId="282C1246" w14:textId="77777777" w:rsidR="002234C1" w:rsidRPr="00D95D20" w:rsidRDefault="002234C1" w:rsidP="002234C1"/>
    <w:p w14:paraId="3DC5CA1E" w14:textId="4C3DCF27" w:rsidR="002234C1" w:rsidRPr="00D95D20" w:rsidRDefault="002234C1" w:rsidP="00F2616D">
      <w:pPr>
        <w:numPr>
          <w:ilvl w:val="0"/>
          <w:numId w:val="117"/>
        </w:numPr>
        <w:contextualSpacing/>
      </w:pPr>
      <w:r w:rsidRPr="00D95D20">
        <w:t>Provide the names and addresses of the unaffiliated companies that supply the domestic logs that your company or cross-owned co</w:t>
      </w:r>
      <w:r w:rsidR="003F4AE3">
        <w:t>mpanies purchased</w:t>
      </w:r>
      <w:r w:rsidRPr="00D95D20">
        <w:t>.</w:t>
      </w:r>
    </w:p>
    <w:p w14:paraId="67E7ADB3"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FCABB4C" w14:textId="77777777" w:rsidTr="002234C1">
        <w:trPr>
          <w:trHeight w:val="282"/>
          <w:tblHeader/>
        </w:trPr>
        <w:tc>
          <w:tcPr>
            <w:tcW w:w="9071" w:type="dxa"/>
            <w:shd w:val="clear" w:color="auto" w:fill="DEEAF6" w:themeFill="accent1" w:themeFillTint="33"/>
          </w:tcPr>
          <w:p w14:paraId="3DFF8CD6" w14:textId="66DA7285"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0F33CCAC" w14:textId="77777777" w:rsidTr="002234C1">
        <w:trPr>
          <w:trHeight w:val="620"/>
        </w:trPr>
        <w:tc>
          <w:tcPr>
            <w:tcW w:w="9071" w:type="dxa"/>
          </w:tcPr>
          <w:p w14:paraId="6F800602" w14:textId="77777777" w:rsidR="002234C1" w:rsidRPr="00D95D20" w:rsidRDefault="002234C1" w:rsidP="002234C1"/>
          <w:p w14:paraId="1D736BCC" w14:textId="77777777" w:rsidR="002234C1" w:rsidRPr="00D95D20" w:rsidRDefault="002234C1" w:rsidP="002234C1">
            <w:r w:rsidRPr="00D95D20">
              <w:t>[Detail any further updated response to that provided in the original questionnaire response]</w:t>
            </w:r>
          </w:p>
          <w:p w14:paraId="6FFB2854" w14:textId="77777777" w:rsidR="002234C1" w:rsidRPr="00D95D20" w:rsidRDefault="002234C1" w:rsidP="002234C1"/>
          <w:p w14:paraId="114719B3" w14:textId="4BD65A8A" w:rsidR="002234C1" w:rsidRPr="00D95D20" w:rsidRDefault="00135982" w:rsidP="002234C1">
            <w:r>
              <w:t>[If no change, confirm so</w:t>
            </w:r>
            <w:r w:rsidR="002234C1" w:rsidRPr="00D95D20">
              <w:t>]</w:t>
            </w:r>
          </w:p>
          <w:p w14:paraId="6FB1B32E" w14:textId="77777777" w:rsidR="002234C1" w:rsidRPr="00D95D20" w:rsidRDefault="002234C1" w:rsidP="002234C1"/>
        </w:tc>
      </w:tr>
    </w:tbl>
    <w:p w14:paraId="513F97C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99BD667" w14:textId="77777777" w:rsidTr="002234C1">
        <w:trPr>
          <w:trHeight w:val="282"/>
          <w:tblHeader/>
        </w:trPr>
        <w:tc>
          <w:tcPr>
            <w:tcW w:w="9071" w:type="dxa"/>
            <w:shd w:val="clear" w:color="auto" w:fill="DEEAF6" w:themeFill="accent1" w:themeFillTint="33"/>
          </w:tcPr>
          <w:p w14:paraId="0FADCCF0" w14:textId="77777777" w:rsidR="002234C1" w:rsidRPr="00D95D20" w:rsidRDefault="002234C1" w:rsidP="002234C1">
            <w:pPr>
              <w:rPr>
                <w:b/>
              </w:rPr>
            </w:pPr>
            <w:r w:rsidRPr="00D95D20">
              <w:rPr>
                <w:b/>
              </w:rPr>
              <w:t>Response for this review</w:t>
            </w:r>
          </w:p>
        </w:tc>
      </w:tr>
      <w:tr w:rsidR="002234C1" w:rsidRPr="00D95D20" w14:paraId="3F5AE2EF" w14:textId="77777777" w:rsidTr="002234C1">
        <w:trPr>
          <w:trHeight w:val="620"/>
        </w:trPr>
        <w:tc>
          <w:tcPr>
            <w:tcW w:w="9071" w:type="dxa"/>
          </w:tcPr>
          <w:p w14:paraId="0A7CDE46" w14:textId="77777777" w:rsidR="002234C1" w:rsidRPr="00D95D20" w:rsidRDefault="002234C1" w:rsidP="002234C1"/>
          <w:p w14:paraId="7367E763" w14:textId="3403694B" w:rsidR="002234C1" w:rsidRPr="00D95D20" w:rsidRDefault="002234C1" w:rsidP="002234C1">
            <w:r w:rsidRPr="00D95D20">
              <w:t xml:space="preserve">[Provide your response </w:t>
            </w:r>
            <w:r w:rsidR="00135982">
              <w:t>and/or further information here</w:t>
            </w:r>
            <w:r w:rsidRPr="00D95D20">
              <w:t>]</w:t>
            </w:r>
          </w:p>
          <w:p w14:paraId="7424B780" w14:textId="77777777" w:rsidR="002234C1" w:rsidRPr="00D95D20" w:rsidRDefault="002234C1" w:rsidP="002234C1"/>
          <w:p w14:paraId="3FA09120" w14:textId="1FF996AB" w:rsidR="002234C1" w:rsidRPr="00D95D20" w:rsidRDefault="002234C1" w:rsidP="002234C1">
            <w:r w:rsidRPr="00D95D20">
              <w:t>[If there has been no change to the original que</w:t>
            </w:r>
            <w:r w:rsidR="00135982">
              <w:t>stionnaire response, confirm so</w:t>
            </w:r>
            <w:r w:rsidRPr="00D95D20">
              <w:t>]</w:t>
            </w:r>
          </w:p>
          <w:p w14:paraId="0DEC5A8F" w14:textId="77777777" w:rsidR="002234C1" w:rsidRPr="00D95D20" w:rsidRDefault="002234C1" w:rsidP="002234C1"/>
        </w:tc>
      </w:tr>
    </w:tbl>
    <w:p w14:paraId="2C7EA5D3" w14:textId="77777777" w:rsidR="002234C1" w:rsidRPr="00D95D20" w:rsidRDefault="002234C1" w:rsidP="002234C1"/>
    <w:p w14:paraId="11AC5EB4" w14:textId="634DDF10" w:rsidR="002234C1" w:rsidRPr="00D95D20" w:rsidRDefault="002234C1" w:rsidP="00F2616D">
      <w:pPr>
        <w:numPr>
          <w:ilvl w:val="0"/>
          <w:numId w:val="117"/>
        </w:numPr>
        <w:contextualSpacing/>
      </w:pPr>
      <w:r w:rsidRPr="00D95D20">
        <w:t xml:space="preserve">Are these unaffiliated log suppliers subject to Indonesian log export restrictions? If so, identify the restrictions and indicate how these export restrictions influence your log price negotiations with these unaffiliated suppliers. Please provide documentation that shows your firm’s per-metric ton freight expenses for transporting the type of goods in question from the nearest seaport to your firm’s </w:t>
      </w:r>
      <w:r w:rsidR="003F4AE3">
        <w:t>factory complexes during the period of investigation</w:t>
      </w:r>
      <w:r w:rsidRPr="00D95D20">
        <w:t>. If your firm did not incur these expenses, please provide the same information for shipping a closely-related input product or finished product to or from th</w:t>
      </w:r>
      <w:r w:rsidR="003F4AE3">
        <w:t>e nearest seaport during the period of investigation</w:t>
      </w:r>
      <w:r w:rsidRPr="00D95D20">
        <w:t>.</w:t>
      </w:r>
    </w:p>
    <w:p w14:paraId="1CB9EB1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0E29DDC" w14:textId="77777777" w:rsidTr="002234C1">
        <w:trPr>
          <w:trHeight w:val="282"/>
          <w:tblHeader/>
        </w:trPr>
        <w:tc>
          <w:tcPr>
            <w:tcW w:w="9071" w:type="dxa"/>
            <w:shd w:val="clear" w:color="auto" w:fill="DEEAF6" w:themeFill="accent1" w:themeFillTint="33"/>
          </w:tcPr>
          <w:p w14:paraId="237BD68D" w14:textId="524EDC77" w:rsidR="002234C1" w:rsidRPr="00D95D20" w:rsidRDefault="002234C1" w:rsidP="002234C1">
            <w:pPr>
              <w:rPr>
                <w:b/>
              </w:rPr>
            </w:pPr>
            <w:r w:rsidRPr="00D95D20">
              <w:rPr>
                <w:b/>
              </w:rPr>
              <w:t>Response from the original inves</w:t>
            </w:r>
            <w:r w:rsidR="008A3EBE">
              <w:rPr>
                <w:b/>
              </w:rPr>
              <w:t>tigation questionnaire response</w:t>
            </w:r>
          </w:p>
        </w:tc>
      </w:tr>
      <w:tr w:rsidR="002234C1" w:rsidRPr="00D95D20" w14:paraId="3DD602E3" w14:textId="77777777" w:rsidTr="002234C1">
        <w:trPr>
          <w:trHeight w:val="620"/>
        </w:trPr>
        <w:tc>
          <w:tcPr>
            <w:tcW w:w="9071" w:type="dxa"/>
          </w:tcPr>
          <w:p w14:paraId="70CEFB6D" w14:textId="77777777" w:rsidR="002234C1" w:rsidRPr="00D95D20" w:rsidRDefault="002234C1" w:rsidP="002234C1"/>
          <w:p w14:paraId="4F908420" w14:textId="77777777" w:rsidR="002234C1" w:rsidRPr="00D95D20" w:rsidRDefault="002234C1" w:rsidP="002234C1">
            <w:r w:rsidRPr="00D95D20">
              <w:t>[Detail any further updated response to that provided in the original questionnaire response]</w:t>
            </w:r>
          </w:p>
          <w:p w14:paraId="76299F75" w14:textId="77777777" w:rsidR="002234C1" w:rsidRPr="00D95D20" w:rsidRDefault="002234C1" w:rsidP="002234C1"/>
          <w:p w14:paraId="35D7318F" w14:textId="1AA36306" w:rsidR="002234C1" w:rsidRPr="00D95D20" w:rsidRDefault="00135982" w:rsidP="002234C1">
            <w:r>
              <w:t>[If no change, confirm so</w:t>
            </w:r>
            <w:r w:rsidR="002234C1" w:rsidRPr="00D95D20">
              <w:t>]</w:t>
            </w:r>
          </w:p>
          <w:p w14:paraId="1B94FDB6" w14:textId="77777777" w:rsidR="002234C1" w:rsidRPr="00D95D20" w:rsidRDefault="002234C1" w:rsidP="002234C1"/>
        </w:tc>
      </w:tr>
    </w:tbl>
    <w:p w14:paraId="56399B26"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5246FF7" w14:textId="77777777" w:rsidTr="002234C1">
        <w:trPr>
          <w:trHeight w:val="282"/>
          <w:tblHeader/>
        </w:trPr>
        <w:tc>
          <w:tcPr>
            <w:tcW w:w="9071" w:type="dxa"/>
            <w:shd w:val="clear" w:color="auto" w:fill="DEEAF6" w:themeFill="accent1" w:themeFillTint="33"/>
          </w:tcPr>
          <w:p w14:paraId="7B01F517" w14:textId="77777777" w:rsidR="002234C1" w:rsidRPr="00D95D20" w:rsidRDefault="002234C1" w:rsidP="002234C1">
            <w:pPr>
              <w:rPr>
                <w:b/>
              </w:rPr>
            </w:pPr>
            <w:r w:rsidRPr="00D95D20">
              <w:rPr>
                <w:b/>
              </w:rPr>
              <w:t>Response for this review</w:t>
            </w:r>
          </w:p>
        </w:tc>
      </w:tr>
      <w:tr w:rsidR="002234C1" w:rsidRPr="00D95D20" w14:paraId="0C13BCC8" w14:textId="77777777" w:rsidTr="002234C1">
        <w:trPr>
          <w:trHeight w:val="620"/>
        </w:trPr>
        <w:tc>
          <w:tcPr>
            <w:tcW w:w="9071" w:type="dxa"/>
          </w:tcPr>
          <w:p w14:paraId="31E80CE8" w14:textId="77777777" w:rsidR="002234C1" w:rsidRPr="00D95D20" w:rsidRDefault="002234C1" w:rsidP="002234C1"/>
          <w:p w14:paraId="2E43E045" w14:textId="63882032" w:rsidR="002234C1" w:rsidRPr="00D95D20" w:rsidRDefault="002234C1" w:rsidP="002234C1">
            <w:r w:rsidRPr="00D95D20">
              <w:t xml:space="preserve">[Provide your response </w:t>
            </w:r>
            <w:r w:rsidR="00135982">
              <w:t>and/or further information here</w:t>
            </w:r>
            <w:r w:rsidRPr="00D95D20">
              <w:t>]</w:t>
            </w:r>
          </w:p>
          <w:p w14:paraId="7CFF958C" w14:textId="77777777" w:rsidR="002234C1" w:rsidRPr="00D95D20" w:rsidRDefault="002234C1" w:rsidP="002234C1"/>
          <w:p w14:paraId="74191DEF" w14:textId="7F8838FF" w:rsidR="002234C1" w:rsidRPr="00D95D20" w:rsidRDefault="002234C1" w:rsidP="002234C1">
            <w:r w:rsidRPr="00D95D20">
              <w:t>[If there has been no change to the original questionnaire response, confi</w:t>
            </w:r>
            <w:r w:rsidR="00135982">
              <w:t>rm so</w:t>
            </w:r>
            <w:r w:rsidRPr="00D95D20">
              <w:t>]</w:t>
            </w:r>
          </w:p>
          <w:p w14:paraId="029E4041" w14:textId="77777777" w:rsidR="002234C1" w:rsidRPr="00D95D20" w:rsidRDefault="002234C1" w:rsidP="002234C1"/>
        </w:tc>
      </w:tr>
    </w:tbl>
    <w:p w14:paraId="04D1A51F" w14:textId="77777777" w:rsidR="002234C1" w:rsidRPr="00D95D20" w:rsidRDefault="002234C1" w:rsidP="002234C1"/>
    <w:p w14:paraId="2BE3A100" w14:textId="180ED6A5" w:rsidR="002234C1" w:rsidRPr="00D95D20" w:rsidRDefault="002234C1" w:rsidP="00F45969">
      <w:pPr>
        <w:pStyle w:val="Heading2"/>
      </w:pPr>
      <w:bookmarkStart w:id="205" w:name="_Toc35013985"/>
      <w:bookmarkStart w:id="206" w:name="_Toc37839131"/>
      <w:bookmarkEnd w:id="201"/>
      <w:r w:rsidRPr="00D95D20">
        <w:t>H-6</w:t>
      </w:r>
      <w:r w:rsidRPr="00D95D20">
        <w:tab/>
        <w:t>Market Situation Findings in Investigation 341</w:t>
      </w:r>
      <w:bookmarkEnd w:id="205"/>
      <w:bookmarkEnd w:id="206"/>
    </w:p>
    <w:p w14:paraId="56A4495A" w14:textId="5B796C72" w:rsidR="002234C1" w:rsidRPr="00D95D20" w:rsidRDefault="00592AA9" w:rsidP="00F2616D">
      <w:pPr>
        <w:numPr>
          <w:ilvl w:val="0"/>
          <w:numId w:val="118"/>
        </w:numPr>
        <w:contextualSpacing/>
      </w:pPr>
      <w:r>
        <w:rPr>
          <w:i/>
        </w:rPr>
        <w:t>Anti-</w:t>
      </w:r>
      <w:r w:rsidR="002234C1" w:rsidRPr="00D95D20">
        <w:rPr>
          <w:i/>
        </w:rPr>
        <w:t>Dumping Commission Report No. 341</w:t>
      </w:r>
      <w:r w:rsidR="002234C1" w:rsidRPr="00D95D20">
        <w:t xml:space="preserve"> made findings in relation to the market situation that existed in the Indonesian A4 copy paper market during the original investigation period</w:t>
      </w:r>
      <w:r>
        <w:t xml:space="preserve"> [2015]</w:t>
      </w:r>
      <w:r w:rsidR="002234C1" w:rsidRPr="00D95D20">
        <w:t>. Please provide:</w:t>
      </w:r>
    </w:p>
    <w:p w14:paraId="779EDF0E" w14:textId="77777777" w:rsidR="002234C1" w:rsidRPr="00D95D20" w:rsidRDefault="002234C1" w:rsidP="00F2616D">
      <w:pPr>
        <w:keepLines/>
        <w:numPr>
          <w:ilvl w:val="1"/>
          <w:numId w:val="114"/>
        </w:numPr>
        <w:contextualSpacing/>
      </w:pPr>
      <w:r w:rsidRPr="00D95D20">
        <w:t>any further information you may wish to submit in relation to these findings relating to the original investigation period; and/or</w:t>
      </w:r>
    </w:p>
    <w:p w14:paraId="24E0025D" w14:textId="77777777" w:rsidR="002234C1" w:rsidRPr="00D95D20" w:rsidRDefault="002234C1" w:rsidP="00F2616D">
      <w:pPr>
        <w:keepLines/>
        <w:numPr>
          <w:ilvl w:val="1"/>
          <w:numId w:val="114"/>
        </w:numPr>
        <w:contextualSpacing/>
      </w:pPr>
      <w:r w:rsidRPr="00D95D20">
        <w:t>any further information you may wish to submit in relation to these findings as to how they would apply to the review period.</w:t>
      </w:r>
    </w:p>
    <w:p w14:paraId="40C78160" w14:textId="77777777" w:rsidR="002234C1" w:rsidRPr="00D95D20" w:rsidRDefault="002234C1" w:rsidP="002234C1">
      <w:pPr>
        <w:keepLines/>
      </w:pPr>
    </w:p>
    <w:tbl>
      <w:tblPr>
        <w:tblStyle w:val="TableGrid"/>
        <w:tblW w:w="9071" w:type="dxa"/>
        <w:tblInd w:w="357" w:type="dxa"/>
        <w:tblLook w:val="04A0" w:firstRow="1" w:lastRow="0" w:firstColumn="1" w:lastColumn="0" w:noHBand="0" w:noVBand="1"/>
      </w:tblPr>
      <w:tblGrid>
        <w:gridCol w:w="9071"/>
      </w:tblGrid>
      <w:tr w:rsidR="002234C1" w:rsidRPr="00D95D20" w14:paraId="66C79CC7" w14:textId="77777777" w:rsidTr="002234C1">
        <w:trPr>
          <w:trHeight w:val="282"/>
          <w:tblHeader/>
        </w:trPr>
        <w:tc>
          <w:tcPr>
            <w:tcW w:w="9071" w:type="dxa"/>
            <w:shd w:val="clear" w:color="auto" w:fill="DEEAF6" w:themeFill="accent1" w:themeFillTint="33"/>
          </w:tcPr>
          <w:p w14:paraId="40BB26AD" w14:textId="77777777" w:rsidR="002234C1" w:rsidRPr="00D95D20" w:rsidRDefault="002234C1" w:rsidP="002234C1">
            <w:pPr>
              <w:rPr>
                <w:b/>
              </w:rPr>
            </w:pPr>
            <w:r w:rsidRPr="00D95D20">
              <w:rPr>
                <w:b/>
              </w:rPr>
              <w:lastRenderedPageBreak/>
              <w:t>Response for this review</w:t>
            </w:r>
          </w:p>
        </w:tc>
      </w:tr>
      <w:tr w:rsidR="002234C1" w:rsidRPr="00D95D20" w14:paraId="0FF25E3D" w14:textId="77777777" w:rsidTr="002234C1">
        <w:trPr>
          <w:trHeight w:val="620"/>
        </w:trPr>
        <w:tc>
          <w:tcPr>
            <w:tcW w:w="9071" w:type="dxa"/>
          </w:tcPr>
          <w:p w14:paraId="12D667A5" w14:textId="77777777" w:rsidR="002234C1" w:rsidRPr="00D95D20" w:rsidRDefault="002234C1" w:rsidP="002234C1"/>
          <w:p w14:paraId="4652E741" w14:textId="15E69D9D" w:rsidR="002234C1" w:rsidRPr="00D95D20" w:rsidRDefault="002234C1" w:rsidP="002234C1">
            <w:r w:rsidRPr="00D95D20">
              <w:t xml:space="preserve">[Provide your response </w:t>
            </w:r>
            <w:r w:rsidR="00135982">
              <w:t>and/or further information here</w:t>
            </w:r>
            <w:r w:rsidRPr="00D95D20">
              <w:t>]</w:t>
            </w:r>
          </w:p>
          <w:p w14:paraId="757E78EF" w14:textId="77777777" w:rsidR="002234C1" w:rsidRPr="00D95D20" w:rsidRDefault="002234C1" w:rsidP="002234C1"/>
        </w:tc>
      </w:tr>
    </w:tbl>
    <w:p w14:paraId="601615E9" w14:textId="77777777" w:rsidR="002234C1" w:rsidRPr="00D95D20" w:rsidRDefault="002234C1" w:rsidP="002234C1">
      <w:bookmarkStart w:id="207" w:name="_Toc34226411"/>
      <w:bookmarkStart w:id="208" w:name="_Toc34897768"/>
      <w:bookmarkEnd w:id="207"/>
    </w:p>
    <w:p w14:paraId="4A537DFC" w14:textId="77777777" w:rsidR="002234C1" w:rsidRPr="00D95D20" w:rsidRDefault="002234C1" w:rsidP="002234C1"/>
    <w:p w14:paraId="00150D6F" w14:textId="77777777" w:rsidR="002234C1" w:rsidRPr="002234C1" w:rsidRDefault="002234C1" w:rsidP="002234C1">
      <w:pPr>
        <w:pageBreakBefore/>
        <w:widowControl w:val="0"/>
        <w:jc w:val="center"/>
        <w:outlineLvl w:val="0"/>
        <w:rPr>
          <w:b/>
          <w:caps/>
          <w:snapToGrid w:val="0"/>
          <w:sz w:val="32"/>
        </w:rPr>
      </w:pPr>
      <w:bookmarkStart w:id="209" w:name="_Toc35013986"/>
      <w:bookmarkStart w:id="210" w:name="_Toc37839132"/>
      <w:r w:rsidRPr="002234C1">
        <w:rPr>
          <w:b/>
          <w:caps/>
          <w:snapToGrid w:val="0"/>
          <w:sz w:val="32"/>
        </w:rPr>
        <w:lastRenderedPageBreak/>
        <w:t>Section I</w:t>
      </w:r>
      <w:r w:rsidRPr="002234C1">
        <w:rPr>
          <w:b/>
          <w:caps/>
          <w:snapToGrid w:val="0"/>
          <w:sz w:val="32"/>
        </w:rPr>
        <w:br/>
        <w:t>Market situation &amp; proper comparison</w:t>
      </w:r>
      <w:bookmarkEnd w:id="208"/>
      <w:bookmarkEnd w:id="209"/>
      <w:bookmarkEnd w:id="210"/>
    </w:p>
    <w:p w14:paraId="42B1097B" w14:textId="77777777" w:rsidR="002234C1" w:rsidRPr="002234C1" w:rsidRDefault="002234C1" w:rsidP="002234C1">
      <w:pPr>
        <w:rPr>
          <w:sz w:val="22"/>
        </w:rPr>
      </w:pPr>
    </w:p>
    <w:tbl>
      <w:tblPr>
        <w:tblStyle w:val="TableGrid"/>
        <w:tblW w:w="0" w:type="auto"/>
        <w:shd w:val="clear" w:color="auto" w:fill="F2F7FC"/>
        <w:tblLook w:val="04A0" w:firstRow="1" w:lastRow="0" w:firstColumn="1" w:lastColumn="0" w:noHBand="0" w:noVBand="1"/>
      </w:tblPr>
      <w:tblGrid>
        <w:gridCol w:w="9017"/>
      </w:tblGrid>
      <w:tr w:rsidR="002234C1" w:rsidRPr="00D95D20" w14:paraId="58E242A8" w14:textId="77777777" w:rsidTr="002234C1">
        <w:tc>
          <w:tcPr>
            <w:tcW w:w="9017" w:type="dxa"/>
            <w:shd w:val="clear" w:color="auto" w:fill="F2F7FC"/>
          </w:tcPr>
          <w:p w14:paraId="1CC58955" w14:textId="77777777" w:rsidR="002234C1" w:rsidRPr="00D95D20" w:rsidRDefault="002234C1" w:rsidP="002234C1">
            <w:pPr>
              <w:rPr>
                <w:b/>
                <w:u w:val="single"/>
              </w:rPr>
            </w:pPr>
            <w:r w:rsidRPr="00D95D20">
              <w:rPr>
                <w:b/>
                <w:u w:val="single"/>
              </w:rPr>
              <w:t>Instructions</w:t>
            </w:r>
          </w:p>
          <w:p w14:paraId="6132343B" w14:textId="77777777" w:rsidR="002234C1" w:rsidRPr="00D95D20" w:rsidRDefault="002234C1" w:rsidP="002234C1">
            <w:pPr>
              <w:rPr>
                <w:b/>
                <w:u w:val="single"/>
              </w:rPr>
            </w:pPr>
          </w:p>
          <w:p w14:paraId="5E0A97AB" w14:textId="77777777" w:rsidR="002234C1" w:rsidRPr="00D95D20" w:rsidRDefault="002234C1" w:rsidP="002234C1">
            <w:r w:rsidRPr="00D95D20">
              <w:t>This section provides an opportunity for your company to respond specifically to the questions in the context of this review.</w:t>
            </w:r>
          </w:p>
          <w:p w14:paraId="57696BF6" w14:textId="77777777" w:rsidR="002234C1" w:rsidRPr="00D95D20" w:rsidRDefault="002234C1" w:rsidP="002234C1"/>
          <w:p w14:paraId="025FAB57" w14:textId="77777777" w:rsidR="002234C1" w:rsidRPr="00D95D20" w:rsidRDefault="002234C1" w:rsidP="002234C1">
            <w:pPr>
              <w:rPr>
                <w:rFonts w:cs="Arial"/>
              </w:rPr>
            </w:pPr>
            <w:r w:rsidRPr="00D95D20">
              <w:rPr>
                <w:rFonts w:cs="Arial"/>
              </w:rPr>
              <w:t>In responding to the questions in this section please respond to these questions in relation to the review period (1 January 2019 to 31 December 2019).</w:t>
            </w:r>
          </w:p>
          <w:p w14:paraId="2B3CDC75" w14:textId="77777777" w:rsidR="002234C1" w:rsidRPr="00D95D20" w:rsidRDefault="002234C1" w:rsidP="002234C1"/>
        </w:tc>
      </w:tr>
    </w:tbl>
    <w:p w14:paraId="2F8CF953" w14:textId="77777777" w:rsidR="002234C1" w:rsidRPr="00D95D20" w:rsidRDefault="002234C1" w:rsidP="002234C1"/>
    <w:p w14:paraId="4E45A01F" w14:textId="77777777" w:rsidR="002234C1" w:rsidRPr="00D95D20" w:rsidRDefault="002234C1" w:rsidP="002234C1">
      <w:pPr>
        <w:rPr>
          <w:rFonts w:cs="Arial"/>
          <w:color w:val="000000" w:themeColor="text1"/>
        </w:rPr>
      </w:pPr>
      <w:r w:rsidRPr="00D95D20">
        <w:t xml:space="preserve">Section 269TAC(1) of the </w:t>
      </w:r>
      <w:r w:rsidRPr="00D95D20">
        <w:rPr>
          <w:i/>
        </w:rPr>
        <w:t xml:space="preserve">Customs Act 1901 </w:t>
      </w:r>
      <w:r w:rsidRPr="00D95D20">
        <w:t xml:space="preserve">(Cth) (the Act) provides that, subject to this section, the normal value of any goods exported to Australia is </w:t>
      </w:r>
      <w:r w:rsidRPr="00D95D20">
        <w:rPr>
          <w:rFonts w:cs="Arial"/>
          <w:color w:val="000000" w:themeColor="text1"/>
        </w:rPr>
        <w:t>the price paid or payable for like goods sold in the ordinary course of trade for home consumption in the country of export in sales that are arms length transactions by the exporter or, if like goods are not so sold by the exporter, by other sellers of like goods.</w:t>
      </w:r>
    </w:p>
    <w:p w14:paraId="601C9D3A" w14:textId="77777777" w:rsidR="002234C1" w:rsidRPr="00D95D20" w:rsidRDefault="002234C1" w:rsidP="002234C1"/>
    <w:p w14:paraId="44C89D5A" w14:textId="77777777" w:rsidR="002234C1" w:rsidRPr="00D95D20" w:rsidRDefault="002234C1" w:rsidP="002234C1">
      <w:r w:rsidRPr="00D95D20">
        <w:t>In addition, section 269TAC(2)(a)(ii) of the Act provides that, subject to this section, where the Minister is satisfied that because of the situation in the market of the country of export is such that sales in that market are not suitable for use in determining a price under subsection (1), the normal value of the goods exported to Australia cannot be ascertained under subsection (1).</w:t>
      </w:r>
    </w:p>
    <w:p w14:paraId="1B02D20B" w14:textId="77777777" w:rsidR="002234C1" w:rsidRPr="002234C1" w:rsidRDefault="002234C1" w:rsidP="002234C1">
      <w:pPr>
        <w:rPr>
          <w:sz w:val="22"/>
        </w:rPr>
      </w:pPr>
    </w:p>
    <w:p w14:paraId="5640A0B3" w14:textId="4CD75438" w:rsidR="002234C1" w:rsidRPr="002234C1" w:rsidRDefault="002234C1" w:rsidP="00F45969">
      <w:pPr>
        <w:pStyle w:val="Heading2"/>
      </w:pPr>
      <w:bookmarkStart w:id="211" w:name="_Toc34897769"/>
      <w:bookmarkStart w:id="212" w:name="_Toc35013987"/>
      <w:bookmarkStart w:id="213" w:name="_Toc37839133"/>
      <w:r w:rsidRPr="002234C1">
        <w:t>I-1</w:t>
      </w:r>
      <w:r w:rsidRPr="002234C1">
        <w:tab/>
      </w:r>
      <w:r w:rsidR="0014670C">
        <w:t xml:space="preserve">    </w:t>
      </w:r>
      <w:r w:rsidRPr="002234C1">
        <w:t>Market situation</w:t>
      </w:r>
      <w:bookmarkEnd w:id="211"/>
      <w:bookmarkEnd w:id="212"/>
      <w:bookmarkEnd w:id="213"/>
    </w:p>
    <w:p w14:paraId="0861CF6B" w14:textId="77777777" w:rsidR="002234C1" w:rsidRPr="00D95D20" w:rsidRDefault="002234C1" w:rsidP="002234C1">
      <w:pPr>
        <w:spacing w:after="120"/>
        <w:rPr>
          <w:color w:val="000000" w:themeColor="text1"/>
        </w:rPr>
      </w:pPr>
      <w:r w:rsidRPr="00D95D20">
        <w:t>In the original investigation, the Commissioner made findings in relation to a situation in the market (market situation) affecting the Indonesian exporters’ domestic prices of A4 copy paper. Following the Commissioner’s recommendation, the then Parliamentary Secretary</w:t>
      </w:r>
      <w:r w:rsidRPr="00D95D20">
        <w:rPr>
          <w:rFonts w:cs="Arial"/>
          <w:color w:val="000000" w:themeColor="text1"/>
          <w:vertAlign w:val="superscript"/>
        </w:rPr>
        <w:footnoteReference w:id="4"/>
      </w:r>
      <w:r w:rsidRPr="00D95D20">
        <w:t xml:space="preserve"> accepted, among other things that:</w:t>
      </w:r>
    </w:p>
    <w:p w14:paraId="2B5EEDED" w14:textId="77777777" w:rsidR="002234C1" w:rsidRPr="00D95D20" w:rsidRDefault="002234C1" w:rsidP="002234C1">
      <w:pPr>
        <w:numPr>
          <w:ilvl w:val="0"/>
          <w:numId w:val="86"/>
        </w:numPr>
        <w:spacing w:after="120"/>
        <w:rPr>
          <w:rFonts w:eastAsiaTheme="minorEastAsia"/>
        </w:rPr>
      </w:pPr>
      <w:r w:rsidRPr="00D95D20">
        <w:rPr>
          <w:rFonts w:eastAsiaTheme="minorEastAsia"/>
        </w:rPr>
        <w:t>programs and policies of the Government of Indonesia and the export ban on logs increased the supply of logs in Indonesia and thereby lowered the cost and price of logs and hardwood pulp;</w:t>
      </w:r>
      <w:r w:rsidRPr="00D95D20">
        <w:rPr>
          <w:rFonts w:ascii="CIDFont+F1" w:eastAsiaTheme="minorEastAsia" w:hAnsi="CIDFont+F1" w:cs="CIDFont+F1"/>
          <w:vertAlign w:val="superscript"/>
        </w:rPr>
        <w:footnoteReference w:id="5"/>
      </w:r>
    </w:p>
    <w:p w14:paraId="73DA5D75" w14:textId="77777777" w:rsidR="002234C1" w:rsidRPr="00D95D20" w:rsidRDefault="002234C1" w:rsidP="002234C1">
      <w:pPr>
        <w:numPr>
          <w:ilvl w:val="0"/>
          <w:numId w:val="86"/>
        </w:numPr>
        <w:spacing w:after="120"/>
        <w:rPr>
          <w:rFonts w:eastAsiaTheme="minorEastAsia"/>
        </w:rPr>
      </w:pPr>
      <w:r w:rsidRPr="00D95D20">
        <w:rPr>
          <w:rFonts w:eastAsiaTheme="minorEastAsia"/>
        </w:rPr>
        <w:t>the lowered cost and price of logs and hardwood pulp in Indonesia induced and allowed Indonesian A4 copy paper producers</w:t>
      </w:r>
      <w:r w:rsidRPr="00D95D20">
        <w:rPr>
          <w:rFonts w:cs="Arial"/>
          <w:color w:val="000000"/>
        </w:rPr>
        <w:t xml:space="preserve"> (also integrated A4 copy paper producers with their own upstream pulp facilities)</w:t>
      </w:r>
      <w:r w:rsidRPr="00D95D20">
        <w:rPr>
          <w:rFonts w:cs="Arial"/>
          <w:color w:val="000000"/>
          <w:vertAlign w:val="superscript"/>
        </w:rPr>
        <w:footnoteReference w:id="6"/>
      </w:r>
      <w:r w:rsidRPr="00D95D20">
        <w:rPr>
          <w:rFonts w:cs="Arial"/>
          <w:color w:val="000000"/>
        </w:rPr>
        <w:t xml:space="preserve"> to supply more A4 copy paper at each possible price point than they otherwise would have; and</w:t>
      </w:r>
    </w:p>
    <w:p w14:paraId="1B4052D5" w14:textId="77777777" w:rsidR="002234C1" w:rsidRPr="00D95D20" w:rsidRDefault="002234C1" w:rsidP="002234C1">
      <w:pPr>
        <w:numPr>
          <w:ilvl w:val="0"/>
          <w:numId w:val="86"/>
        </w:numPr>
        <w:spacing w:after="120"/>
        <w:rPr>
          <w:rFonts w:eastAsiaTheme="minorEastAsia"/>
        </w:rPr>
      </w:pPr>
      <w:r w:rsidRPr="00D95D20">
        <w:rPr>
          <w:rFonts w:cs="Arial"/>
          <w:color w:val="000000"/>
        </w:rPr>
        <w:t>the resultant price of A4 copy paper in Indonesia was artificially low, significantly below regional benchmarks and reflected the lowered cost and price of logs and hardwood pulp in Indonesia that resulted from the programs and policies of the Government of Indonesia.</w:t>
      </w:r>
      <w:r w:rsidRPr="00D95D20">
        <w:rPr>
          <w:rFonts w:cs="Arial"/>
          <w:color w:val="000000"/>
          <w:vertAlign w:val="superscript"/>
        </w:rPr>
        <w:footnoteReference w:id="7"/>
      </w:r>
    </w:p>
    <w:p w14:paraId="0DB67CA4" w14:textId="77777777" w:rsidR="002234C1" w:rsidRPr="00D95D20" w:rsidRDefault="002234C1" w:rsidP="002234C1">
      <w:pPr>
        <w:spacing w:before="240"/>
        <w:rPr>
          <w:rFonts w:eastAsiaTheme="minorEastAsia" w:cs="Arial"/>
          <w:color w:val="000000" w:themeColor="text1"/>
        </w:rPr>
      </w:pPr>
      <w:r w:rsidRPr="00D95D20">
        <w:rPr>
          <w:rFonts w:eastAsiaTheme="minorEastAsia"/>
        </w:rPr>
        <w:t xml:space="preserve">For a full description of the Commissioner’s findings, please refer to Appendix 2 of </w:t>
      </w:r>
      <w:r w:rsidRPr="00D95D20">
        <w:rPr>
          <w:i/>
        </w:rPr>
        <w:t>Anti-Dumping Commission Report No. 341</w:t>
      </w:r>
      <w:r w:rsidRPr="00D95D20">
        <w:t xml:space="preserve"> (REP 341)</w:t>
      </w:r>
      <w:r w:rsidRPr="00D95D20">
        <w:rPr>
          <w:rFonts w:eastAsiaTheme="minorEastAsia"/>
        </w:rPr>
        <w:t xml:space="preserve">. </w:t>
      </w:r>
    </w:p>
    <w:p w14:paraId="2CD84917" w14:textId="77777777" w:rsidR="002234C1" w:rsidRPr="00D95D20" w:rsidRDefault="002234C1" w:rsidP="002234C1">
      <w:pPr>
        <w:rPr>
          <w:rFonts w:eastAsiaTheme="minorEastAsia"/>
        </w:rPr>
      </w:pPr>
    </w:p>
    <w:p w14:paraId="0078C2F6" w14:textId="5E070C27" w:rsidR="002234C1" w:rsidRPr="00D95D20" w:rsidRDefault="002234C1" w:rsidP="002234C1">
      <w:r w:rsidRPr="00D95D20">
        <w:rPr>
          <w:rFonts w:eastAsia="Arial"/>
        </w:rPr>
        <w:t>As part of its Review, the Commission will consider if a market situation exists in the Indonesian A4 copy paper market during the review period.</w:t>
      </w:r>
    </w:p>
    <w:p w14:paraId="33DC1569" w14:textId="77777777" w:rsidR="002234C1" w:rsidRPr="00D95D20" w:rsidRDefault="002234C1" w:rsidP="002234C1"/>
    <w:p w14:paraId="1D2E1FE9" w14:textId="77777777" w:rsidR="002234C1" w:rsidRPr="00D95D20" w:rsidRDefault="002234C1" w:rsidP="002234C1">
      <w:pPr>
        <w:numPr>
          <w:ilvl w:val="0"/>
          <w:numId w:val="81"/>
        </w:numPr>
        <w:ind w:left="357" w:hanging="357"/>
        <w:contextualSpacing/>
        <w:rPr>
          <w:rFonts w:cs="Arial"/>
        </w:rPr>
      </w:pPr>
      <w:r w:rsidRPr="00D95D20">
        <w:rPr>
          <w:color w:val="000000"/>
        </w:rPr>
        <w:t>P</w:t>
      </w:r>
      <w:r w:rsidRPr="00D95D20">
        <w:rPr>
          <w:rFonts w:cs="Arial"/>
          <w:color w:val="000000"/>
        </w:rPr>
        <w:t>rovide a</w:t>
      </w:r>
      <w:r w:rsidRPr="00D95D20">
        <w:rPr>
          <w:rFonts w:cs="Arial"/>
        </w:rPr>
        <w:t>ny information, including any evidence, you may wish to submit in relation to whether this market situation has changed during the review period.</w:t>
      </w:r>
    </w:p>
    <w:p w14:paraId="0D8AE68E" w14:textId="77777777" w:rsidR="002234C1" w:rsidRPr="00D95D20"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D95D20" w14:paraId="4C252E49" w14:textId="77777777" w:rsidTr="002234C1">
        <w:trPr>
          <w:trHeight w:val="282"/>
          <w:tblHeader/>
        </w:trPr>
        <w:tc>
          <w:tcPr>
            <w:tcW w:w="9071" w:type="dxa"/>
            <w:shd w:val="clear" w:color="auto" w:fill="DEEAF6" w:themeFill="accent1" w:themeFillTint="33"/>
          </w:tcPr>
          <w:p w14:paraId="24BB9A8F" w14:textId="77777777" w:rsidR="002234C1" w:rsidRPr="00D95D20" w:rsidRDefault="002234C1" w:rsidP="002234C1">
            <w:pPr>
              <w:rPr>
                <w:b/>
              </w:rPr>
            </w:pPr>
            <w:r w:rsidRPr="00D95D20">
              <w:rPr>
                <w:b/>
              </w:rPr>
              <w:lastRenderedPageBreak/>
              <w:t>Response for this review</w:t>
            </w:r>
          </w:p>
        </w:tc>
      </w:tr>
      <w:tr w:rsidR="002234C1" w:rsidRPr="00D95D20" w14:paraId="10EAD46B" w14:textId="77777777" w:rsidTr="002234C1">
        <w:trPr>
          <w:trHeight w:val="620"/>
        </w:trPr>
        <w:tc>
          <w:tcPr>
            <w:tcW w:w="9071" w:type="dxa"/>
          </w:tcPr>
          <w:p w14:paraId="496D8FE8" w14:textId="77777777" w:rsidR="002234C1" w:rsidRPr="00D95D20" w:rsidRDefault="002234C1" w:rsidP="002234C1"/>
          <w:p w14:paraId="0B36904D" w14:textId="7A742540" w:rsidR="002234C1" w:rsidRPr="00D95D20" w:rsidRDefault="002234C1" w:rsidP="002234C1">
            <w:r w:rsidRPr="00D95D20">
              <w:t xml:space="preserve">[Provide your response </w:t>
            </w:r>
            <w:r w:rsidR="00B41484">
              <w:t>and/or further information here</w:t>
            </w:r>
            <w:r w:rsidRPr="00D95D20">
              <w:t>]</w:t>
            </w:r>
          </w:p>
          <w:p w14:paraId="474A855B" w14:textId="77777777" w:rsidR="002234C1" w:rsidRPr="00D95D20" w:rsidRDefault="002234C1" w:rsidP="002234C1"/>
        </w:tc>
      </w:tr>
    </w:tbl>
    <w:p w14:paraId="372032BC" w14:textId="77777777" w:rsidR="002234C1" w:rsidRPr="002234C1" w:rsidRDefault="002234C1" w:rsidP="002234C1">
      <w:pPr>
        <w:rPr>
          <w:sz w:val="22"/>
        </w:rPr>
      </w:pPr>
    </w:p>
    <w:p w14:paraId="69472292" w14:textId="7BC6CB65" w:rsidR="002234C1" w:rsidRPr="002234C1" w:rsidRDefault="002234C1" w:rsidP="00F45969">
      <w:pPr>
        <w:pStyle w:val="Heading2"/>
      </w:pPr>
      <w:bookmarkStart w:id="214" w:name="_Toc34897770"/>
      <w:bookmarkStart w:id="215" w:name="_Toc35013988"/>
      <w:bookmarkStart w:id="216" w:name="_Toc37839134"/>
      <w:r w:rsidRPr="002234C1">
        <w:t>I-2</w:t>
      </w:r>
      <w:r w:rsidRPr="002234C1">
        <w:tab/>
      </w:r>
      <w:r w:rsidR="0014670C">
        <w:t xml:space="preserve">    </w:t>
      </w:r>
      <w:r w:rsidRPr="002234C1">
        <w:t>Proper comparison</w:t>
      </w:r>
      <w:bookmarkEnd w:id="214"/>
      <w:bookmarkEnd w:id="215"/>
      <w:bookmarkEnd w:id="216"/>
    </w:p>
    <w:p w14:paraId="690637CB" w14:textId="77777777" w:rsidR="002234C1" w:rsidRPr="00D95D20" w:rsidRDefault="002234C1" w:rsidP="002234C1">
      <w:r w:rsidRPr="00D95D20">
        <w:t>If the Minister is satisfied a market situation exists during the review period, the Minister must consider whether, because of that market situation, Indonesian exporters’ domestic sales of A4 copy paper are suitable for determining a price under section 269TAC(1) of the Act.</w:t>
      </w:r>
    </w:p>
    <w:p w14:paraId="2E975125" w14:textId="77777777" w:rsidR="002234C1" w:rsidRPr="00D95D20" w:rsidRDefault="002234C1" w:rsidP="002234C1"/>
    <w:p w14:paraId="7E10CF94" w14:textId="5E167015" w:rsidR="002234C1" w:rsidRPr="00D95D20" w:rsidRDefault="002234C1" w:rsidP="002234C1">
      <w:r w:rsidRPr="00D95D20">
        <w:t>In the event that a market situation is found, the Commissioner</w:t>
      </w:r>
      <w:r w:rsidR="00B41484">
        <w:t>,</w:t>
      </w:r>
      <w:r w:rsidRPr="00D95D20">
        <w:t xml:space="preserve"> in his recommendation to the Minister</w:t>
      </w:r>
      <w:r w:rsidR="00B41484">
        <w:t>,</w:t>
      </w:r>
      <w:r w:rsidRPr="00D95D20">
        <w:t xml:space="preserve"> intends to consider the suitability of Indonesian domestic sales by determining whether, because of the </w:t>
      </w:r>
      <w:r w:rsidRPr="00D95D20">
        <w:rPr>
          <w:color w:val="000000" w:themeColor="text1"/>
        </w:rPr>
        <w:t>market situation</w:t>
      </w:r>
      <w:r w:rsidRPr="00D95D20">
        <w:t xml:space="preserve">, </w:t>
      </w:r>
      <w:r w:rsidRPr="00D95D20">
        <w:rPr>
          <w:color w:val="000000" w:themeColor="text1"/>
        </w:rPr>
        <w:t xml:space="preserve">Indonesian exporters’ domestic </w:t>
      </w:r>
      <w:r w:rsidRPr="00D95D20">
        <w:t>sales price permit a proper comparison with their export price by assessing the following:</w:t>
      </w:r>
    </w:p>
    <w:p w14:paraId="65F86A7B" w14:textId="77777777" w:rsidR="002234C1" w:rsidRPr="00D95D20" w:rsidRDefault="002234C1" w:rsidP="002234C1">
      <w:pPr>
        <w:numPr>
          <w:ilvl w:val="0"/>
          <w:numId w:val="80"/>
        </w:numPr>
        <w:rPr>
          <w:rFonts w:cs="Arial"/>
          <w:color w:val="000000" w:themeColor="text1"/>
        </w:rPr>
      </w:pPr>
      <w:r w:rsidRPr="00D95D20">
        <w:rPr>
          <w:rFonts w:cs="Arial"/>
          <w:color w:val="000000" w:themeColor="text1"/>
        </w:rPr>
        <w:t>the effect of the market situation on the exporter’s domestic price in Indonesia;</w:t>
      </w:r>
    </w:p>
    <w:p w14:paraId="0619EB7F" w14:textId="77777777" w:rsidR="002234C1" w:rsidRPr="00D95D20" w:rsidRDefault="002234C1" w:rsidP="002234C1">
      <w:pPr>
        <w:numPr>
          <w:ilvl w:val="0"/>
          <w:numId w:val="80"/>
        </w:numPr>
        <w:rPr>
          <w:rFonts w:cs="Arial"/>
          <w:color w:val="000000" w:themeColor="text1"/>
        </w:rPr>
      </w:pPr>
      <w:r w:rsidRPr="00D95D20">
        <w:rPr>
          <w:rFonts w:cs="Arial"/>
          <w:color w:val="000000" w:themeColor="text1"/>
        </w:rPr>
        <w:t>the effect of the market situation on the exporter’s export price; and</w:t>
      </w:r>
    </w:p>
    <w:p w14:paraId="2B6C0F73" w14:textId="77777777" w:rsidR="002234C1" w:rsidRPr="00D95D20" w:rsidRDefault="002234C1" w:rsidP="002234C1">
      <w:pPr>
        <w:numPr>
          <w:ilvl w:val="0"/>
          <w:numId w:val="80"/>
        </w:numPr>
        <w:rPr>
          <w:rFonts w:cs="Arial"/>
          <w:color w:val="000000" w:themeColor="text1"/>
        </w:rPr>
      </w:pPr>
      <w:r w:rsidRPr="00D95D20">
        <w:rPr>
          <w:rFonts w:cs="Arial"/>
          <w:color w:val="000000" w:themeColor="text1"/>
        </w:rPr>
        <w:t>whether the effect of the market situation is such that the exporter’s domestic price and export price cannot be properly compared.</w:t>
      </w:r>
    </w:p>
    <w:p w14:paraId="6B997DF9" w14:textId="77777777" w:rsidR="002234C1" w:rsidRPr="00D95D20" w:rsidRDefault="002234C1" w:rsidP="002234C1">
      <w:pPr>
        <w:spacing w:before="240" w:after="80"/>
      </w:pPr>
      <w:r w:rsidRPr="00D95D20">
        <w:t>In accordance with the World Trade Organization (WTO) Panel Report, the Commissioner’s assessment will include, but is not limited to, consideration of the following comments made by the WTO Panel:</w:t>
      </w:r>
    </w:p>
    <w:p w14:paraId="7A82B96E" w14:textId="77777777" w:rsidR="002234C1" w:rsidRPr="00D95D20" w:rsidRDefault="002234C1" w:rsidP="002234C1">
      <w:pPr>
        <w:numPr>
          <w:ilvl w:val="0"/>
          <w:numId w:val="82"/>
        </w:numPr>
        <w:spacing w:after="80"/>
      </w:pPr>
      <w:r w:rsidRPr="00D95D20">
        <w:t>“[a] purely numerical comparison between the [domestic and export] prices may not reveal anything about whether the domestic price can be properly compared with the export price.”</w:t>
      </w:r>
      <w:r w:rsidRPr="00D95D20">
        <w:rPr>
          <w:rFonts w:cs="Arial"/>
          <w:color w:val="000000" w:themeColor="text1"/>
          <w:vertAlign w:val="superscript"/>
        </w:rPr>
        <w:footnoteReference w:id="8"/>
      </w:r>
      <w:r w:rsidRPr="00D95D20">
        <w:t xml:space="preserve"> </w:t>
      </w:r>
    </w:p>
    <w:p w14:paraId="0410BA75" w14:textId="77777777" w:rsidR="002234C1" w:rsidRPr="00D95D20" w:rsidRDefault="002234C1" w:rsidP="002234C1">
      <w:pPr>
        <w:numPr>
          <w:ilvl w:val="0"/>
          <w:numId w:val="82"/>
        </w:numPr>
        <w:spacing w:after="80"/>
      </w:pPr>
      <w:r w:rsidRPr="00D95D20">
        <w:t>“The phrase "because of the particular market situation" makes clear that the qualitative assessment of whether the domestic and export prices can be properly compared should focus on how the particular market situation affects that comparison.”</w:t>
      </w:r>
      <w:r w:rsidRPr="00D95D20">
        <w:rPr>
          <w:rFonts w:cs="Arial"/>
          <w:color w:val="000000" w:themeColor="text1"/>
          <w:vertAlign w:val="superscript"/>
        </w:rPr>
        <w:footnoteReference w:id="9"/>
      </w:r>
      <w:r w:rsidRPr="00D95D20">
        <w:t xml:space="preserve"> </w:t>
      </w:r>
    </w:p>
    <w:p w14:paraId="10CDD9F9" w14:textId="77777777" w:rsidR="002234C1" w:rsidRPr="00D95D20" w:rsidRDefault="002234C1" w:rsidP="002234C1">
      <w:pPr>
        <w:numPr>
          <w:ilvl w:val="0"/>
          <w:numId w:val="82"/>
        </w:numPr>
        <w:spacing w:after="80"/>
      </w:pPr>
      <w:r w:rsidRPr="00D95D20">
        <w:t>“[t]he investigating authority must examine the domestic sales in order to determine whether a proper comparison between the two prices is permitted in spite of the effect of the particular market situation.”</w:t>
      </w:r>
      <w:r w:rsidRPr="00D95D20">
        <w:rPr>
          <w:rFonts w:cs="Arial"/>
          <w:color w:val="000000" w:themeColor="text1"/>
          <w:vertAlign w:val="superscript"/>
        </w:rPr>
        <w:footnoteReference w:id="10"/>
      </w:r>
    </w:p>
    <w:p w14:paraId="442FD32A" w14:textId="77777777" w:rsidR="002234C1" w:rsidRPr="00D95D20" w:rsidRDefault="002234C1" w:rsidP="002234C1">
      <w:pPr>
        <w:numPr>
          <w:ilvl w:val="0"/>
          <w:numId w:val="82"/>
        </w:numPr>
        <w:spacing w:after="80"/>
      </w:pPr>
      <w:r w:rsidRPr="00D95D20">
        <w:t>“[w]hile a particular market situation may have an effect on both domestic and export prices, it does not follow that the impact on domestic and export prices will be the same.”</w:t>
      </w:r>
      <w:r w:rsidRPr="00D95D20">
        <w:rPr>
          <w:rFonts w:cs="Arial"/>
          <w:color w:val="000000" w:themeColor="text1"/>
          <w:vertAlign w:val="superscript"/>
        </w:rPr>
        <w:footnoteReference w:id="11"/>
      </w:r>
      <w:r w:rsidRPr="00D95D20">
        <w:t xml:space="preserve"> </w:t>
      </w:r>
    </w:p>
    <w:p w14:paraId="79C4C473" w14:textId="77777777" w:rsidR="002234C1" w:rsidRPr="00D95D20" w:rsidRDefault="002234C1" w:rsidP="002234C1">
      <w:pPr>
        <w:numPr>
          <w:ilvl w:val="0"/>
          <w:numId w:val="82"/>
        </w:numPr>
        <w:spacing w:after="80"/>
      </w:pPr>
      <w:r w:rsidRPr="00D95D20">
        <w:t>“[h]ow domestic prices and export prices of an individual exporter are affected notwithstanding an equal decrease in input costs is likely to depend significantly upon a number of factors, including the prevailing conditions of competition in each market and the existing relationship between price and cost. We consider that an exporter may find itself with different options in respect of how to take advantage of an input cost decrease depending on market conditions in each market.”</w:t>
      </w:r>
      <w:r w:rsidRPr="00D95D20">
        <w:rPr>
          <w:rFonts w:cs="Arial"/>
          <w:color w:val="000000" w:themeColor="text1"/>
          <w:vertAlign w:val="superscript"/>
        </w:rPr>
        <w:footnoteReference w:id="12"/>
      </w:r>
    </w:p>
    <w:p w14:paraId="0CB179F3" w14:textId="77777777" w:rsidR="002234C1" w:rsidRPr="00D95D20" w:rsidRDefault="002234C1" w:rsidP="002234C1">
      <w:pPr>
        <w:numPr>
          <w:ilvl w:val="0"/>
          <w:numId w:val="82"/>
        </w:numPr>
        <w:spacing w:after="80"/>
      </w:pPr>
      <w:r w:rsidRPr="00D95D20">
        <w:t>“[w]hether the exporter's domestic sales permit a proper price comparison with the export price is a question that can only be ascertained through an examination of relevant factual circumstances.”</w:t>
      </w:r>
      <w:r w:rsidRPr="00D95D20">
        <w:rPr>
          <w:rFonts w:cs="Arial"/>
          <w:color w:val="000000" w:themeColor="text1"/>
          <w:vertAlign w:val="superscript"/>
        </w:rPr>
        <w:footnoteReference w:id="13"/>
      </w:r>
    </w:p>
    <w:p w14:paraId="0FA010A9" w14:textId="77777777" w:rsidR="002234C1" w:rsidRPr="00D95D20" w:rsidRDefault="002234C1" w:rsidP="002234C1">
      <w:pPr>
        <w:numPr>
          <w:ilvl w:val="0"/>
          <w:numId w:val="83"/>
        </w:numPr>
        <w:spacing w:before="240"/>
        <w:ind w:left="357" w:hanging="357"/>
        <w:rPr>
          <w:color w:val="000000" w:themeColor="text1"/>
        </w:rPr>
      </w:pPr>
      <w:r w:rsidRPr="00D95D20">
        <w:t>In the event that t</w:t>
      </w:r>
      <w:r w:rsidRPr="00D95D20">
        <w:rPr>
          <w:color w:val="000000" w:themeColor="text1"/>
        </w:rPr>
        <w:t>he Minister is satisfied this market situation is found to exist during the review period,</w:t>
      </w:r>
      <w:r w:rsidRPr="00D95D20">
        <w:t xml:space="preserve"> please comment and provide any relevant evidence on:</w:t>
      </w:r>
    </w:p>
    <w:p w14:paraId="0AABCB69" w14:textId="36348B88" w:rsidR="002234C1" w:rsidRPr="00D95D20" w:rsidRDefault="002234C1" w:rsidP="002234C1">
      <w:pPr>
        <w:numPr>
          <w:ilvl w:val="0"/>
          <w:numId w:val="84"/>
        </w:numPr>
      </w:pPr>
      <w:r w:rsidRPr="00D95D20">
        <w:t xml:space="preserve">the effect of the market situation on </w:t>
      </w:r>
      <w:r w:rsidR="00B41484">
        <w:t xml:space="preserve">your business’ </w:t>
      </w:r>
      <w:r w:rsidRPr="00D95D20">
        <w:t>domestic price in Indonesia;</w:t>
      </w:r>
    </w:p>
    <w:p w14:paraId="7BA72E78" w14:textId="18D9BBE5" w:rsidR="002234C1" w:rsidRPr="00D95D20" w:rsidRDefault="002234C1" w:rsidP="002234C1">
      <w:pPr>
        <w:numPr>
          <w:ilvl w:val="0"/>
          <w:numId w:val="84"/>
        </w:numPr>
      </w:pPr>
      <w:r w:rsidRPr="00D95D20">
        <w:t xml:space="preserve">the effect of the market situation on </w:t>
      </w:r>
      <w:r w:rsidR="00B41484">
        <w:t xml:space="preserve">your business’ </w:t>
      </w:r>
      <w:r w:rsidRPr="00D95D20">
        <w:t>export price;</w:t>
      </w:r>
    </w:p>
    <w:p w14:paraId="57AE9BB1" w14:textId="740A11B6" w:rsidR="002234C1" w:rsidRPr="00D95D20" w:rsidRDefault="002234C1" w:rsidP="002234C1">
      <w:pPr>
        <w:numPr>
          <w:ilvl w:val="0"/>
          <w:numId w:val="84"/>
        </w:numPr>
      </w:pPr>
      <w:r w:rsidRPr="00D95D20">
        <w:t xml:space="preserve">whether the effect of the market situation is such that </w:t>
      </w:r>
      <w:r w:rsidR="00B41484">
        <w:t xml:space="preserve">your business’ </w:t>
      </w:r>
      <w:r w:rsidRPr="00D95D20">
        <w:t>domestic price and export price cannot be properly compared.</w:t>
      </w:r>
    </w:p>
    <w:p w14:paraId="6097B6EE" w14:textId="77777777" w:rsidR="002234C1" w:rsidRPr="00D95D20" w:rsidRDefault="002234C1" w:rsidP="002234C1"/>
    <w:tbl>
      <w:tblPr>
        <w:tblStyle w:val="TableGrid"/>
        <w:tblW w:w="9981" w:type="dxa"/>
        <w:tblInd w:w="357" w:type="dxa"/>
        <w:tblLook w:val="04A0" w:firstRow="1" w:lastRow="0" w:firstColumn="1" w:lastColumn="0" w:noHBand="0" w:noVBand="1"/>
      </w:tblPr>
      <w:tblGrid>
        <w:gridCol w:w="9981"/>
      </w:tblGrid>
      <w:tr w:rsidR="002234C1" w:rsidRPr="00D95D20" w14:paraId="55B1A8C4" w14:textId="77777777" w:rsidTr="002234C1">
        <w:trPr>
          <w:trHeight w:val="282"/>
          <w:tblHeader/>
        </w:trPr>
        <w:tc>
          <w:tcPr>
            <w:tcW w:w="0" w:type="auto"/>
            <w:shd w:val="clear" w:color="auto" w:fill="DEEAF6" w:themeFill="accent1" w:themeFillTint="33"/>
          </w:tcPr>
          <w:p w14:paraId="3751BC4D" w14:textId="77777777" w:rsidR="002234C1" w:rsidRPr="00D95D20" w:rsidRDefault="002234C1" w:rsidP="002234C1">
            <w:pPr>
              <w:rPr>
                <w:b/>
              </w:rPr>
            </w:pPr>
            <w:r w:rsidRPr="00D95D20">
              <w:rPr>
                <w:b/>
              </w:rPr>
              <w:lastRenderedPageBreak/>
              <w:t>Response for this review</w:t>
            </w:r>
          </w:p>
        </w:tc>
      </w:tr>
      <w:tr w:rsidR="002234C1" w:rsidRPr="00D95D20" w14:paraId="071272D4" w14:textId="77777777" w:rsidTr="002234C1">
        <w:trPr>
          <w:trHeight w:val="620"/>
        </w:trPr>
        <w:tc>
          <w:tcPr>
            <w:tcW w:w="0" w:type="auto"/>
          </w:tcPr>
          <w:p w14:paraId="1BA45C65" w14:textId="77777777" w:rsidR="002234C1" w:rsidRPr="00D95D20" w:rsidRDefault="002234C1" w:rsidP="002234C1"/>
          <w:p w14:paraId="0B794578" w14:textId="6058F547" w:rsidR="002234C1" w:rsidRPr="00D95D20" w:rsidRDefault="002234C1" w:rsidP="002234C1">
            <w:r w:rsidRPr="00D95D20">
              <w:t xml:space="preserve">[Provide your response </w:t>
            </w:r>
            <w:r w:rsidR="00135982">
              <w:t>and/or further information here</w:t>
            </w:r>
            <w:r w:rsidRPr="00D95D20">
              <w:t>]</w:t>
            </w:r>
          </w:p>
          <w:p w14:paraId="466AB79A" w14:textId="77777777" w:rsidR="002234C1" w:rsidRPr="00D95D20" w:rsidRDefault="002234C1" w:rsidP="002234C1"/>
        </w:tc>
      </w:tr>
    </w:tbl>
    <w:p w14:paraId="7699E472" w14:textId="77777777" w:rsidR="00F45969" w:rsidRPr="00D95D20" w:rsidRDefault="00F45969" w:rsidP="002234C1"/>
    <w:p w14:paraId="2895D011" w14:textId="77777777" w:rsidR="002234C1" w:rsidRPr="00D95D20" w:rsidRDefault="002234C1" w:rsidP="002234C1"/>
    <w:p w14:paraId="165BF3FF" w14:textId="7016C9A4" w:rsidR="002234C1" w:rsidRPr="00D95D20" w:rsidRDefault="002234C1" w:rsidP="002234C1">
      <w:pPr>
        <w:numPr>
          <w:ilvl w:val="0"/>
          <w:numId w:val="83"/>
        </w:numPr>
        <w:ind w:left="426" w:hanging="426"/>
        <w:contextualSpacing/>
      </w:pPr>
      <w:r w:rsidRPr="00D95D20">
        <w:t>In the event that t</w:t>
      </w:r>
      <w:r w:rsidRPr="00D95D20">
        <w:rPr>
          <w:color w:val="000000" w:themeColor="text1"/>
        </w:rPr>
        <w:t>he Minister is satisfied this market situation is found to exist during the review period,</w:t>
      </w:r>
      <w:r w:rsidRPr="00D95D20">
        <w:t xml:space="preserve"> please comment and provide any relevant evidence on the effect of the market situation on the exports of goods by any </w:t>
      </w:r>
      <w:r w:rsidR="002A1D88">
        <w:t xml:space="preserve">other related </w:t>
      </w:r>
      <w:r w:rsidRPr="00D95D20">
        <w:t xml:space="preserve">entities to Australia. </w:t>
      </w:r>
    </w:p>
    <w:p w14:paraId="60AC2C9D" w14:textId="77777777" w:rsidR="002234C1" w:rsidRPr="00D95D20" w:rsidRDefault="002234C1" w:rsidP="002234C1">
      <w:pPr>
        <w:ind w:left="426" w:hanging="426"/>
        <w:contextualSpacing/>
      </w:pPr>
    </w:p>
    <w:tbl>
      <w:tblPr>
        <w:tblStyle w:val="TableGrid"/>
        <w:tblW w:w="9071" w:type="dxa"/>
        <w:tblInd w:w="357" w:type="dxa"/>
        <w:tblLook w:val="04A0" w:firstRow="1" w:lastRow="0" w:firstColumn="1" w:lastColumn="0" w:noHBand="0" w:noVBand="1"/>
      </w:tblPr>
      <w:tblGrid>
        <w:gridCol w:w="9071"/>
      </w:tblGrid>
      <w:tr w:rsidR="002234C1" w:rsidRPr="00D95D20" w14:paraId="3A6BB434" w14:textId="77777777" w:rsidTr="002234C1">
        <w:trPr>
          <w:trHeight w:val="282"/>
          <w:tblHeader/>
        </w:trPr>
        <w:tc>
          <w:tcPr>
            <w:tcW w:w="9071" w:type="dxa"/>
            <w:shd w:val="clear" w:color="auto" w:fill="DEEAF6" w:themeFill="accent1" w:themeFillTint="33"/>
          </w:tcPr>
          <w:p w14:paraId="48387EF7" w14:textId="77777777" w:rsidR="002234C1" w:rsidRPr="00D95D20" w:rsidRDefault="002234C1" w:rsidP="002234C1">
            <w:pPr>
              <w:rPr>
                <w:b/>
              </w:rPr>
            </w:pPr>
            <w:r w:rsidRPr="00D95D20">
              <w:rPr>
                <w:b/>
              </w:rPr>
              <w:t>Response for this review</w:t>
            </w:r>
          </w:p>
        </w:tc>
      </w:tr>
      <w:tr w:rsidR="002234C1" w:rsidRPr="00D95D20" w14:paraId="4BBF5ACF" w14:textId="77777777" w:rsidTr="002234C1">
        <w:trPr>
          <w:trHeight w:val="620"/>
        </w:trPr>
        <w:tc>
          <w:tcPr>
            <w:tcW w:w="9071" w:type="dxa"/>
          </w:tcPr>
          <w:p w14:paraId="50ED0D00" w14:textId="77777777" w:rsidR="002234C1" w:rsidRPr="00D95D20" w:rsidRDefault="002234C1" w:rsidP="002234C1"/>
          <w:p w14:paraId="3118983C" w14:textId="4EAE26C5" w:rsidR="002234C1" w:rsidRPr="00D95D20" w:rsidRDefault="002234C1" w:rsidP="002234C1">
            <w:r w:rsidRPr="00D95D20">
              <w:t>[Provide your response and/or further inform</w:t>
            </w:r>
            <w:r w:rsidR="00135982">
              <w:t>ation here</w:t>
            </w:r>
            <w:r w:rsidRPr="00D95D20">
              <w:t>]</w:t>
            </w:r>
          </w:p>
          <w:p w14:paraId="17950A78" w14:textId="77777777" w:rsidR="002234C1" w:rsidRPr="00D95D20" w:rsidRDefault="002234C1" w:rsidP="002234C1"/>
        </w:tc>
      </w:tr>
    </w:tbl>
    <w:p w14:paraId="641543CA" w14:textId="77777777" w:rsidR="002234C1" w:rsidRPr="00D95D20" w:rsidRDefault="002234C1" w:rsidP="00135982">
      <w:pPr>
        <w:contextualSpacing/>
      </w:pPr>
    </w:p>
    <w:p w14:paraId="1ED69B50" w14:textId="77777777" w:rsidR="002234C1" w:rsidRPr="00D95D20" w:rsidRDefault="002234C1" w:rsidP="002234C1">
      <w:pPr>
        <w:keepNext/>
        <w:numPr>
          <w:ilvl w:val="0"/>
          <w:numId w:val="83"/>
        </w:numPr>
        <w:ind w:left="426" w:hanging="426"/>
        <w:contextualSpacing/>
      </w:pPr>
      <w:r w:rsidRPr="00D95D20">
        <w:t xml:space="preserve">Please provide any further information and evidence you may wish to submit. </w:t>
      </w:r>
    </w:p>
    <w:p w14:paraId="2A111A5D" w14:textId="77777777" w:rsidR="002234C1" w:rsidRPr="00D95D20" w:rsidRDefault="002234C1" w:rsidP="002234C1">
      <w:pPr>
        <w:keepNext/>
      </w:pPr>
    </w:p>
    <w:tbl>
      <w:tblPr>
        <w:tblStyle w:val="TableGrid"/>
        <w:tblW w:w="9071" w:type="dxa"/>
        <w:tblInd w:w="357" w:type="dxa"/>
        <w:tblLook w:val="04A0" w:firstRow="1" w:lastRow="0" w:firstColumn="1" w:lastColumn="0" w:noHBand="0" w:noVBand="1"/>
      </w:tblPr>
      <w:tblGrid>
        <w:gridCol w:w="9071"/>
      </w:tblGrid>
      <w:tr w:rsidR="002234C1" w:rsidRPr="00D95D20" w14:paraId="7A442714" w14:textId="77777777" w:rsidTr="002234C1">
        <w:trPr>
          <w:trHeight w:val="282"/>
          <w:tblHeader/>
        </w:trPr>
        <w:tc>
          <w:tcPr>
            <w:tcW w:w="9071" w:type="dxa"/>
            <w:shd w:val="clear" w:color="auto" w:fill="DEEAF6" w:themeFill="accent1" w:themeFillTint="33"/>
          </w:tcPr>
          <w:p w14:paraId="6D2D3481" w14:textId="77777777" w:rsidR="002234C1" w:rsidRPr="00D95D20" w:rsidRDefault="002234C1" w:rsidP="002234C1">
            <w:pPr>
              <w:rPr>
                <w:b/>
              </w:rPr>
            </w:pPr>
            <w:r w:rsidRPr="00D95D20">
              <w:rPr>
                <w:b/>
              </w:rPr>
              <w:t>Response for this review</w:t>
            </w:r>
          </w:p>
        </w:tc>
      </w:tr>
      <w:tr w:rsidR="002234C1" w:rsidRPr="00D95D20" w14:paraId="62658E1C" w14:textId="77777777" w:rsidTr="002234C1">
        <w:trPr>
          <w:trHeight w:val="620"/>
        </w:trPr>
        <w:tc>
          <w:tcPr>
            <w:tcW w:w="9071" w:type="dxa"/>
          </w:tcPr>
          <w:p w14:paraId="239C31F6" w14:textId="77777777" w:rsidR="002234C1" w:rsidRPr="00D95D20" w:rsidRDefault="002234C1" w:rsidP="002234C1"/>
          <w:p w14:paraId="3A358269" w14:textId="3D7E61F3" w:rsidR="002234C1" w:rsidRPr="00D95D20" w:rsidRDefault="002234C1" w:rsidP="002234C1">
            <w:r w:rsidRPr="00D95D20">
              <w:t xml:space="preserve">[Provide your response </w:t>
            </w:r>
            <w:r w:rsidR="00135982">
              <w:t>and/or further information here</w:t>
            </w:r>
            <w:r w:rsidRPr="00D95D20">
              <w:t>]</w:t>
            </w:r>
          </w:p>
          <w:p w14:paraId="31D8BA08" w14:textId="77777777" w:rsidR="002234C1" w:rsidRPr="00D95D20" w:rsidRDefault="002234C1" w:rsidP="002234C1"/>
        </w:tc>
      </w:tr>
    </w:tbl>
    <w:p w14:paraId="6D09B3C4" w14:textId="77777777" w:rsidR="002234C1" w:rsidRPr="002234C1" w:rsidRDefault="002234C1" w:rsidP="002234C1">
      <w:pPr>
        <w:rPr>
          <w:sz w:val="22"/>
        </w:rPr>
      </w:pPr>
    </w:p>
    <w:p w14:paraId="2842601D" w14:textId="77777777" w:rsidR="002234C1" w:rsidRPr="002234C1" w:rsidRDefault="002234C1" w:rsidP="002234C1">
      <w:pPr>
        <w:pageBreakBefore/>
        <w:widowControl w:val="0"/>
        <w:jc w:val="center"/>
        <w:outlineLvl w:val="0"/>
        <w:rPr>
          <w:b/>
          <w:caps/>
          <w:snapToGrid w:val="0"/>
          <w:sz w:val="32"/>
        </w:rPr>
      </w:pPr>
      <w:bookmarkStart w:id="217" w:name="_Toc35013989"/>
      <w:bookmarkStart w:id="218" w:name="_Toc34756543"/>
      <w:bookmarkStart w:id="219" w:name="_Toc34757482"/>
      <w:bookmarkStart w:id="220" w:name="_Toc34897771"/>
      <w:bookmarkStart w:id="221" w:name="_Toc37839135"/>
      <w:r w:rsidRPr="002234C1">
        <w:rPr>
          <w:b/>
          <w:caps/>
          <w:snapToGrid w:val="0"/>
          <w:sz w:val="32"/>
        </w:rPr>
        <w:lastRenderedPageBreak/>
        <w:t>Section J</w:t>
      </w:r>
      <w:r w:rsidRPr="002234C1">
        <w:rPr>
          <w:b/>
          <w:caps/>
          <w:snapToGrid w:val="0"/>
          <w:sz w:val="32"/>
        </w:rPr>
        <w:br/>
        <w:t>Proper comparison – Indonesian</w:t>
      </w:r>
      <w:r w:rsidRPr="002234C1">
        <w:rPr>
          <w:b/>
          <w:caps/>
          <w:snapToGrid w:val="0"/>
          <w:sz w:val="32"/>
        </w:rPr>
        <w:br/>
        <w:t>a4 copy paper market</w:t>
      </w:r>
      <w:bookmarkEnd w:id="217"/>
      <w:bookmarkEnd w:id="221"/>
    </w:p>
    <w:p w14:paraId="156E0065" w14:textId="77777777" w:rsidR="002234C1" w:rsidRPr="002234C1" w:rsidRDefault="002234C1" w:rsidP="002234C1">
      <w:pPr>
        <w:rPr>
          <w:sz w:val="22"/>
        </w:rPr>
      </w:pPr>
    </w:p>
    <w:p w14:paraId="3811DD96" w14:textId="77777777" w:rsidR="002234C1" w:rsidRPr="002234C1" w:rsidRDefault="002234C1" w:rsidP="002234C1">
      <w:pPr>
        <w:rPr>
          <w:sz w:val="22"/>
        </w:rPr>
      </w:pPr>
    </w:p>
    <w:tbl>
      <w:tblPr>
        <w:tblStyle w:val="TableGrid"/>
        <w:tblW w:w="0" w:type="auto"/>
        <w:shd w:val="clear" w:color="auto" w:fill="F2F7FC"/>
        <w:tblLook w:val="04A0" w:firstRow="1" w:lastRow="0" w:firstColumn="1" w:lastColumn="0" w:noHBand="0" w:noVBand="1"/>
      </w:tblPr>
      <w:tblGrid>
        <w:gridCol w:w="9017"/>
      </w:tblGrid>
      <w:tr w:rsidR="002234C1" w:rsidRPr="002234C1" w14:paraId="740DE351" w14:textId="77777777" w:rsidTr="002234C1">
        <w:tc>
          <w:tcPr>
            <w:tcW w:w="9017" w:type="dxa"/>
            <w:shd w:val="clear" w:color="auto" w:fill="F2F7FC"/>
          </w:tcPr>
          <w:p w14:paraId="206E947E" w14:textId="77777777" w:rsidR="002234C1" w:rsidRPr="00D95D20" w:rsidRDefault="002234C1" w:rsidP="002234C1">
            <w:pPr>
              <w:rPr>
                <w:b/>
                <w:u w:val="single"/>
              </w:rPr>
            </w:pPr>
            <w:r w:rsidRPr="00D95D20">
              <w:rPr>
                <w:b/>
                <w:u w:val="single"/>
              </w:rPr>
              <w:t>Instructions</w:t>
            </w:r>
          </w:p>
          <w:p w14:paraId="4D4366D0" w14:textId="77777777" w:rsidR="002234C1" w:rsidRPr="00D95D20" w:rsidRDefault="002234C1" w:rsidP="002234C1">
            <w:pPr>
              <w:rPr>
                <w:b/>
                <w:u w:val="single"/>
              </w:rPr>
            </w:pPr>
          </w:p>
          <w:p w14:paraId="2DCC0684" w14:textId="77777777" w:rsidR="002234C1" w:rsidRPr="00D95D20" w:rsidRDefault="002234C1" w:rsidP="002234C1">
            <w:r w:rsidRPr="00D95D20">
              <w:t>This section provides an opportunity for your company to respond specifically to the questions in the context of this review.</w:t>
            </w:r>
          </w:p>
          <w:p w14:paraId="0722BE56" w14:textId="77777777" w:rsidR="002234C1" w:rsidRPr="00D95D20" w:rsidRDefault="002234C1" w:rsidP="002234C1"/>
          <w:p w14:paraId="16D6D3B6" w14:textId="32002D18" w:rsidR="002234C1" w:rsidRDefault="002234C1" w:rsidP="002234C1">
            <w:pPr>
              <w:rPr>
                <w:rFonts w:cs="Arial"/>
              </w:rPr>
            </w:pPr>
            <w:r w:rsidRPr="00D95D20">
              <w:rPr>
                <w:rFonts w:cs="Arial"/>
              </w:rPr>
              <w:t>In responding to the questions in this section please respond to these questions in relation to the review period</w:t>
            </w:r>
            <w:r w:rsidR="002A1D88">
              <w:rPr>
                <w:rFonts w:cs="Arial"/>
              </w:rPr>
              <w:t xml:space="preserve"> (1 January 2019 to 31 December 2019)</w:t>
            </w:r>
            <w:r w:rsidRPr="00D95D20">
              <w:rPr>
                <w:rFonts w:cs="Arial"/>
              </w:rPr>
              <w:t>.</w:t>
            </w:r>
          </w:p>
          <w:p w14:paraId="44F131BC" w14:textId="0EE51607" w:rsidR="002A1D88" w:rsidRPr="00135982" w:rsidRDefault="002A1D88" w:rsidP="002234C1">
            <w:pPr>
              <w:rPr>
                <w:rFonts w:cs="Arial"/>
              </w:rPr>
            </w:pPr>
          </w:p>
        </w:tc>
      </w:tr>
    </w:tbl>
    <w:p w14:paraId="6B1682E3" w14:textId="77777777" w:rsidR="002234C1" w:rsidRPr="002234C1" w:rsidRDefault="002234C1" w:rsidP="002234C1">
      <w:pPr>
        <w:rPr>
          <w:sz w:val="22"/>
        </w:rPr>
      </w:pPr>
    </w:p>
    <w:p w14:paraId="59A81ED2" w14:textId="77777777" w:rsidR="002234C1" w:rsidRPr="002234C1" w:rsidRDefault="002234C1" w:rsidP="00F45969">
      <w:pPr>
        <w:pStyle w:val="Heading2"/>
      </w:pPr>
      <w:bookmarkStart w:id="222" w:name="_Toc35013990"/>
      <w:bookmarkStart w:id="223" w:name="_Toc37839136"/>
      <w:r w:rsidRPr="002234C1">
        <w:t>J-1</w:t>
      </w:r>
      <w:r w:rsidRPr="002234C1">
        <w:tab/>
        <w:t>Prevailing conditions of competition in the Indonesian market</w:t>
      </w:r>
      <w:bookmarkEnd w:id="222"/>
      <w:bookmarkEnd w:id="223"/>
    </w:p>
    <w:p w14:paraId="21B34EE9" w14:textId="77777777" w:rsidR="002234C1" w:rsidRPr="00D95D20" w:rsidRDefault="002234C1" w:rsidP="002234C1">
      <w:pPr>
        <w:numPr>
          <w:ilvl w:val="0"/>
          <w:numId w:val="73"/>
        </w:numPr>
        <w:spacing w:after="80"/>
        <w:rPr>
          <w:rFonts w:cs="Arial"/>
        </w:rPr>
      </w:pPr>
      <w:r w:rsidRPr="00D95D20">
        <w:rPr>
          <w:rFonts w:cs="Arial"/>
        </w:rPr>
        <w:t>Describe the Indonesian market for A4 copy paper and the prevailing conditions of competition within the market, including:</w:t>
      </w:r>
    </w:p>
    <w:p w14:paraId="76E6F458" w14:textId="77777777" w:rsidR="002234C1" w:rsidRPr="00D95D20" w:rsidRDefault="002234C1" w:rsidP="002234C1">
      <w:pPr>
        <w:numPr>
          <w:ilvl w:val="1"/>
          <w:numId w:val="73"/>
        </w:numPr>
        <w:spacing w:after="80"/>
        <w:rPr>
          <w:rFonts w:cs="Arial"/>
        </w:rPr>
      </w:pPr>
      <w:r w:rsidRPr="00D95D20">
        <w:rPr>
          <w:rFonts w:cs="Arial"/>
        </w:rPr>
        <w:t>Provide an overall description of the A4 copy paper market in Indonesia which explains its main characteristics and trends over the past five years;</w:t>
      </w:r>
    </w:p>
    <w:p w14:paraId="1538BA8C" w14:textId="77777777" w:rsidR="002234C1" w:rsidRPr="00D95D20" w:rsidRDefault="002234C1" w:rsidP="002234C1">
      <w:pPr>
        <w:numPr>
          <w:ilvl w:val="1"/>
          <w:numId w:val="73"/>
        </w:numPr>
        <w:spacing w:after="80"/>
        <w:rPr>
          <w:rFonts w:cs="Arial"/>
        </w:rPr>
      </w:pPr>
      <w:r w:rsidRPr="00D95D20">
        <w:rPr>
          <w:rFonts w:cs="Arial"/>
        </w:rPr>
        <w:t>Provide the sources of demand for A4 copy paper in Indonesia, including the categories of customers, users or consumers of the product;</w:t>
      </w:r>
    </w:p>
    <w:p w14:paraId="3C5959F6" w14:textId="77777777" w:rsidR="002234C1" w:rsidRPr="00D95D20" w:rsidRDefault="002234C1" w:rsidP="002234C1">
      <w:pPr>
        <w:numPr>
          <w:ilvl w:val="1"/>
          <w:numId w:val="73"/>
        </w:numPr>
        <w:spacing w:after="80"/>
        <w:rPr>
          <w:rFonts w:cs="Arial"/>
        </w:rPr>
      </w:pPr>
      <w:r w:rsidRPr="00D95D20">
        <w:rPr>
          <w:rFonts w:cs="Arial"/>
        </w:rPr>
        <w:t>Provide the proportion (%) of sales revenue from each of those sources of demand listed in (b);</w:t>
      </w:r>
    </w:p>
    <w:p w14:paraId="4ADD08AF" w14:textId="77777777" w:rsidR="002234C1" w:rsidRPr="00D95D20" w:rsidRDefault="002234C1" w:rsidP="002234C1">
      <w:pPr>
        <w:numPr>
          <w:ilvl w:val="1"/>
          <w:numId w:val="73"/>
        </w:numPr>
        <w:spacing w:after="80"/>
        <w:rPr>
          <w:rFonts w:cs="Arial"/>
        </w:rPr>
      </w:pPr>
      <w:r w:rsidRPr="00D95D20">
        <w:rPr>
          <w:rFonts w:cs="Arial"/>
        </w:rPr>
        <w:t>Describe the factors that influence consumption/demand variability in Indonesia, such as seasonal fluctuations, factors contributing to overall market growth or decline, government regulation, and developments in technology affecting either demand or production;</w:t>
      </w:r>
    </w:p>
    <w:p w14:paraId="1CA30502" w14:textId="77777777" w:rsidR="002234C1" w:rsidRPr="00D95D20" w:rsidRDefault="002234C1" w:rsidP="002234C1">
      <w:pPr>
        <w:numPr>
          <w:ilvl w:val="1"/>
          <w:numId w:val="73"/>
        </w:numPr>
        <w:spacing w:after="80"/>
        <w:rPr>
          <w:rFonts w:cs="Arial"/>
        </w:rPr>
      </w:pPr>
      <w:r w:rsidRPr="00D95D20">
        <w:rPr>
          <w:rFonts w:cs="Arial"/>
        </w:rPr>
        <w:t>Describe any market segmentations in Indonesia; such as geographic or product segmentations;</w:t>
      </w:r>
    </w:p>
    <w:p w14:paraId="3503D2A0" w14:textId="77777777" w:rsidR="002234C1" w:rsidRPr="00D95D20" w:rsidRDefault="002234C1" w:rsidP="002234C1">
      <w:pPr>
        <w:numPr>
          <w:ilvl w:val="1"/>
          <w:numId w:val="73"/>
        </w:numPr>
        <w:spacing w:after="80"/>
        <w:rPr>
          <w:rFonts w:cs="Arial"/>
        </w:rPr>
      </w:pPr>
      <w:r w:rsidRPr="00D95D20">
        <w:rPr>
          <w:rFonts w:cs="Arial"/>
        </w:rPr>
        <w:t>Provide the proportion of sales revenue from each of the market segments listed in (e);</w:t>
      </w:r>
    </w:p>
    <w:p w14:paraId="6EB4271A" w14:textId="77777777" w:rsidR="002234C1" w:rsidRPr="00D95D20" w:rsidRDefault="002234C1" w:rsidP="002234C1">
      <w:pPr>
        <w:numPr>
          <w:ilvl w:val="1"/>
          <w:numId w:val="73"/>
        </w:numPr>
        <w:spacing w:after="80"/>
        <w:rPr>
          <w:rFonts w:cs="Arial"/>
        </w:rPr>
      </w:pPr>
      <w:r w:rsidRPr="00D95D20">
        <w:rPr>
          <w:rFonts w:cs="Arial"/>
        </w:rPr>
        <w:t>Describe the way in which Indonesian and imported A4 copy paper compete in the Indonesian market;</w:t>
      </w:r>
    </w:p>
    <w:p w14:paraId="104D0EA1" w14:textId="77777777" w:rsidR="002234C1" w:rsidRPr="00D95D20" w:rsidRDefault="002234C1" w:rsidP="002234C1">
      <w:pPr>
        <w:numPr>
          <w:ilvl w:val="1"/>
          <w:numId w:val="73"/>
        </w:numPr>
        <w:spacing w:after="80"/>
        <w:rPr>
          <w:rFonts w:cs="Arial"/>
        </w:rPr>
      </w:pPr>
      <w:r w:rsidRPr="00D95D20">
        <w:rPr>
          <w:rFonts w:cs="Arial"/>
        </w:rPr>
        <w:t>Describe the ways that A4 copy paper are marketed and distributed in the Indonesian market; and</w:t>
      </w:r>
    </w:p>
    <w:p w14:paraId="7736E577" w14:textId="77777777" w:rsidR="002234C1" w:rsidRPr="00D95D20" w:rsidRDefault="002234C1" w:rsidP="002234C1">
      <w:pPr>
        <w:numPr>
          <w:ilvl w:val="1"/>
          <w:numId w:val="73"/>
        </w:numPr>
        <w:spacing w:after="80"/>
        <w:rPr>
          <w:rFonts w:cs="Arial"/>
        </w:rPr>
      </w:pPr>
      <w:r w:rsidRPr="00D95D20">
        <w:rPr>
          <w:rFonts w:cs="Arial"/>
        </w:rPr>
        <w:t>Describe any other factors that are relevant to characteristics or influences on the A4 copy paper market in Indonesia.</w:t>
      </w:r>
    </w:p>
    <w:p w14:paraId="0475C985" w14:textId="1AE01E84" w:rsidR="002234C1" w:rsidRPr="00135982" w:rsidRDefault="00135982" w:rsidP="00135982">
      <w:pPr>
        <w:tabs>
          <w:tab w:val="left" w:pos="426"/>
        </w:tabs>
        <w:spacing w:after="120"/>
        <w:rPr>
          <w:rFonts w:eastAsiaTheme="minorEastAsia" w:cstheme="minorBidi"/>
          <w:i/>
          <w:color w:val="000000" w:themeColor="text1"/>
        </w:rPr>
      </w:pPr>
      <w:r>
        <w:rPr>
          <w:rFonts w:eastAsiaTheme="minorEastAsia" w:cstheme="minorBidi"/>
          <w:i/>
          <w:color w:val="000000" w:themeColor="text1"/>
        </w:rPr>
        <w:tab/>
      </w:r>
      <w:r w:rsidR="002234C1" w:rsidRPr="00D95D20">
        <w:rPr>
          <w:rFonts w:eastAsiaTheme="minorEastAsia" w:cstheme="minorBidi"/>
          <w:i/>
          <w:color w:val="000000" w:themeColor="text1"/>
        </w:rPr>
        <w:t>Provide documentary evidence to support the responses made to questions 1(a) to (i).</w:t>
      </w:r>
    </w:p>
    <w:tbl>
      <w:tblPr>
        <w:tblStyle w:val="TableGrid"/>
        <w:tblW w:w="9071" w:type="dxa"/>
        <w:tblInd w:w="357" w:type="dxa"/>
        <w:tblLook w:val="04A0" w:firstRow="1" w:lastRow="0" w:firstColumn="1" w:lastColumn="0" w:noHBand="0" w:noVBand="1"/>
      </w:tblPr>
      <w:tblGrid>
        <w:gridCol w:w="9071"/>
      </w:tblGrid>
      <w:tr w:rsidR="002234C1" w:rsidRPr="00D95D20" w14:paraId="3D860BFE" w14:textId="77777777" w:rsidTr="002234C1">
        <w:trPr>
          <w:trHeight w:val="282"/>
          <w:tblHeader/>
        </w:trPr>
        <w:tc>
          <w:tcPr>
            <w:tcW w:w="9071" w:type="dxa"/>
            <w:shd w:val="clear" w:color="auto" w:fill="DEEAF6" w:themeFill="accent1" w:themeFillTint="33"/>
          </w:tcPr>
          <w:p w14:paraId="35C0B900" w14:textId="77777777" w:rsidR="002234C1" w:rsidRPr="00D95D20" w:rsidRDefault="002234C1" w:rsidP="002234C1">
            <w:pPr>
              <w:rPr>
                <w:b/>
              </w:rPr>
            </w:pPr>
            <w:r w:rsidRPr="00D95D20">
              <w:rPr>
                <w:b/>
              </w:rPr>
              <w:t>Response for this review</w:t>
            </w:r>
          </w:p>
        </w:tc>
      </w:tr>
      <w:tr w:rsidR="002234C1" w:rsidRPr="00D95D20" w14:paraId="3D3EF534" w14:textId="77777777" w:rsidTr="002234C1">
        <w:trPr>
          <w:trHeight w:val="620"/>
        </w:trPr>
        <w:tc>
          <w:tcPr>
            <w:tcW w:w="9071" w:type="dxa"/>
          </w:tcPr>
          <w:p w14:paraId="5A86E4B1" w14:textId="77777777" w:rsidR="002234C1" w:rsidRPr="00D95D20" w:rsidRDefault="002234C1" w:rsidP="002234C1"/>
          <w:p w14:paraId="040036D7" w14:textId="16F3727B" w:rsidR="002234C1" w:rsidRPr="00D95D20" w:rsidRDefault="002234C1" w:rsidP="002234C1">
            <w:r w:rsidRPr="00D95D20">
              <w:t xml:space="preserve">[Provide your response </w:t>
            </w:r>
            <w:r w:rsidR="00AB0A8C">
              <w:t>and/or further information here</w:t>
            </w:r>
            <w:r w:rsidRPr="00D95D20">
              <w:t>]</w:t>
            </w:r>
          </w:p>
          <w:p w14:paraId="17449619" w14:textId="77777777" w:rsidR="002234C1" w:rsidRPr="00D95D20" w:rsidRDefault="002234C1" w:rsidP="002234C1"/>
        </w:tc>
      </w:tr>
    </w:tbl>
    <w:p w14:paraId="5E97A55F" w14:textId="77777777" w:rsidR="002234C1" w:rsidRPr="00D95D20" w:rsidRDefault="002234C1" w:rsidP="002234C1">
      <w:pPr>
        <w:rPr>
          <w:highlight w:val="yellow"/>
        </w:rPr>
      </w:pPr>
    </w:p>
    <w:p w14:paraId="7AB012F6" w14:textId="77777777" w:rsidR="002234C1" w:rsidRPr="00D95D20" w:rsidRDefault="002234C1" w:rsidP="002234C1">
      <w:pPr>
        <w:keepNext/>
        <w:keepLines/>
        <w:numPr>
          <w:ilvl w:val="0"/>
          <w:numId w:val="73"/>
        </w:numPr>
        <w:ind w:left="357" w:hanging="357"/>
        <w:contextualSpacing/>
        <w:rPr>
          <w:rFonts w:cs="Arial"/>
        </w:rPr>
      </w:pPr>
      <w:r w:rsidRPr="00D95D20">
        <w:rPr>
          <w:rFonts w:cs="Arial"/>
        </w:rPr>
        <w:t>Provide a diagram which describes the Indonesian market structure for A4 copy paper, ensuring that all the categories of participants are included. In this diagram use linkages to illustrate the different levels of trade and distribution channels within the Indonesian market.</w:t>
      </w:r>
    </w:p>
    <w:p w14:paraId="4FD4655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7C11FA9" w14:textId="77777777" w:rsidTr="002234C1">
        <w:trPr>
          <w:trHeight w:val="282"/>
          <w:tblHeader/>
        </w:trPr>
        <w:tc>
          <w:tcPr>
            <w:tcW w:w="9071" w:type="dxa"/>
            <w:shd w:val="clear" w:color="auto" w:fill="DEEAF6" w:themeFill="accent1" w:themeFillTint="33"/>
          </w:tcPr>
          <w:p w14:paraId="223FE1AB" w14:textId="77777777" w:rsidR="002234C1" w:rsidRPr="00D95D20" w:rsidRDefault="002234C1" w:rsidP="002234C1">
            <w:pPr>
              <w:rPr>
                <w:b/>
              </w:rPr>
            </w:pPr>
            <w:r w:rsidRPr="00D95D20">
              <w:rPr>
                <w:b/>
              </w:rPr>
              <w:t>Response for this review</w:t>
            </w:r>
          </w:p>
        </w:tc>
      </w:tr>
      <w:tr w:rsidR="002234C1" w:rsidRPr="00D95D20" w14:paraId="0E8983C8" w14:textId="77777777" w:rsidTr="002234C1">
        <w:trPr>
          <w:trHeight w:val="620"/>
        </w:trPr>
        <w:tc>
          <w:tcPr>
            <w:tcW w:w="9071" w:type="dxa"/>
          </w:tcPr>
          <w:p w14:paraId="16E85543" w14:textId="77777777" w:rsidR="002234C1" w:rsidRPr="00D95D20" w:rsidRDefault="002234C1" w:rsidP="002234C1"/>
          <w:p w14:paraId="6A1BAE06" w14:textId="49B7C201" w:rsidR="002234C1" w:rsidRPr="00D95D20" w:rsidRDefault="002234C1" w:rsidP="002234C1">
            <w:r w:rsidRPr="00D95D20">
              <w:t xml:space="preserve">[Provide your response </w:t>
            </w:r>
            <w:r w:rsidR="00AB0A8C">
              <w:t>and/or further information here</w:t>
            </w:r>
            <w:r w:rsidRPr="00D95D20">
              <w:t>]</w:t>
            </w:r>
          </w:p>
          <w:p w14:paraId="42F00F58" w14:textId="77777777" w:rsidR="002234C1" w:rsidRPr="00D95D20" w:rsidRDefault="002234C1" w:rsidP="002234C1"/>
        </w:tc>
      </w:tr>
    </w:tbl>
    <w:p w14:paraId="79F1D63B" w14:textId="77777777" w:rsidR="002234C1" w:rsidRPr="00D95D20" w:rsidRDefault="002234C1" w:rsidP="002234C1">
      <w:pPr>
        <w:rPr>
          <w:rFonts w:cs="Arial"/>
        </w:rPr>
      </w:pPr>
    </w:p>
    <w:p w14:paraId="4DB48680" w14:textId="77777777" w:rsidR="002234C1" w:rsidRPr="00D95D20" w:rsidRDefault="002234C1" w:rsidP="002234C1">
      <w:pPr>
        <w:numPr>
          <w:ilvl w:val="0"/>
          <w:numId w:val="73"/>
        </w:numPr>
        <w:contextualSpacing/>
        <w:rPr>
          <w:rFonts w:cs="Arial"/>
        </w:rPr>
      </w:pPr>
      <w:r w:rsidRPr="00D95D20">
        <w:rPr>
          <w:rFonts w:cs="Arial"/>
        </w:rPr>
        <w:t>Describe the commercially significant market participants in the Indonesian market for A4 copy paper at each level of trade over the review period. Include in your description:</w:t>
      </w:r>
    </w:p>
    <w:p w14:paraId="2198BA16" w14:textId="77777777" w:rsidR="002234C1" w:rsidRPr="00D95D20" w:rsidRDefault="002234C1" w:rsidP="002234C1">
      <w:pPr>
        <w:numPr>
          <w:ilvl w:val="0"/>
          <w:numId w:val="58"/>
        </w:numPr>
        <w:ind w:left="714" w:hanging="357"/>
        <w:contextualSpacing/>
        <w:rPr>
          <w:rFonts w:cs="Arial"/>
        </w:rPr>
      </w:pPr>
      <w:r w:rsidRPr="00D95D20">
        <w:rPr>
          <w:rFonts w:cs="Arial"/>
        </w:rPr>
        <w:lastRenderedPageBreak/>
        <w:t>names of the participants;</w:t>
      </w:r>
    </w:p>
    <w:p w14:paraId="7B27B2CF" w14:textId="77777777" w:rsidR="002234C1" w:rsidRPr="00D95D20" w:rsidRDefault="002234C1" w:rsidP="002234C1">
      <w:pPr>
        <w:numPr>
          <w:ilvl w:val="0"/>
          <w:numId w:val="58"/>
        </w:numPr>
        <w:ind w:left="714" w:hanging="357"/>
        <w:contextualSpacing/>
        <w:rPr>
          <w:rFonts w:cs="Arial"/>
        </w:rPr>
      </w:pPr>
      <w:r w:rsidRPr="00D95D20">
        <w:rPr>
          <w:rFonts w:cs="Arial"/>
        </w:rPr>
        <w:t>the level of trade for each market participant (e.g., manufacturer, reseller, original equipment manufacturer (EOM), retailer, corporate stationer, importer, etc.);</w:t>
      </w:r>
    </w:p>
    <w:p w14:paraId="3D03A0B7" w14:textId="77777777" w:rsidR="002234C1" w:rsidRPr="00D95D20" w:rsidRDefault="002234C1" w:rsidP="002234C1">
      <w:pPr>
        <w:numPr>
          <w:ilvl w:val="0"/>
          <w:numId w:val="58"/>
        </w:numPr>
        <w:ind w:left="714" w:hanging="357"/>
        <w:contextualSpacing/>
        <w:rPr>
          <w:rFonts w:cs="Arial"/>
        </w:rPr>
      </w:pPr>
      <w:r w:rsidRPr="00D95D20">
        <w:rPr>
          <w:rFonts w:cs="Arial"/>
        </w:rPr>
        <w:t>a description of the degree of integration (either vertical or horizontal) for each market participant; and</w:t>
      </w:r>
    </w:p>
    <w:p w14:paraId="4F396D83" w14:textId="77777777" w:rsidR="002234C1" w:rsidRPr="00D95D20" w:rsidRDefault="002234C1" w:rsidP="002234C1">
      <w:pPr>
        <w:numPr>
          <w:ilvl w:val="0"/>
          <w:numId w:val="58"/>
        </w:numPr>
        <w:ind w:left="714" w:hanging="357"/>
        <w:contextualSpacing/>
        <w:rPr>
          <w:rFonts w:cs="Arial"/>
        </w:rPr>
      </w:pPr>
      <w:r w:rsidRPr="00D95D20">
        <w:rPr>
          <w:rFonts w:cs="Arial"/>
        </w:rPr>
        <w:t>an estimation of the market share of each participant.</w:t>
      </w:r>
    </w:p>
    <w:p w14:paraId="692B1D0B"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4705EAB" w14:textId="77777777" w:rsidTr="002234C1">
        <w:trPr>
          <w:trHeight w:val="282"/>
          <w:tblHeader/>
        </w:trPr>
        <w:tc>
          <w:tcPr>
            <w:tcW w:w="9071" w:type="dxa"/>
            <w:shd w:val="clear" w:color="auto" w:fill="DEEAF6" w:themeFill="accent1" w:themeFillTint="33"/>
          </w:tcPr>
          <w:p w14:paraId="360622C3" w14:textId="77777777" w:rsidR="002234C1" w:rsidRPr="00D95D20" w:rsidRDefault="002234C1" w:rsidP="002234C1">
            <w:pPr>
              <w:rPr>
                <w:b/>
              </w:rPr>
            </w:pPr>
            <w:r w:rsidRPr="00D95D20">
              <w:rPr>
                <w:b/>
              </w:rPr>
              <w:t>Response for this review</w:t>
            </w:r>
          </w:p>
        </w:tc>
      </w:tr>
      <w:tr w:rsidR="002234C1" w:rsidRPr="00D95D20" w14:paraId="0119B8C1" w14:textId="77777777" w:rsidTr="002234C1">
        <w:trPr>
          <w:trHeight w:val="620"/>
        </w:trPr>
        <w:tc>
          <w:tcPr>
            <w:tcW w:w="9071" w:type="dxa"/>
          </w:tcPr>
          <w:p w14:paraId="05EC9912" w14:textId="77777777" w:rsidR="002234C1" w:rsidRPr="00D95D20" w:rsidRDefault="002234C1" w:rsidP="002234C1"/>
          <w:p w14:paraId="60B8FDEF" w14:textId="73060DAB" w:rsidR="002234C1" w:rsidRPr="00D95D20" w:rsidRDefault="002234C1" w:rsidP="002234C1">
            <w:r w:rsidRPr="00D95D20">
              <w:t xml:space="preserve">[Provide your response </w:t>
            </w:r>
            <w:r w:rsidR="00AB0A8C">
              <w:t>and/or further information here</w:t>
            </w:r>
            <w:r w:rsidRPr="00D95D20">
              <w:t>]</w:t>
            </w:r>
          </w:p>
          <w:p w14:paraId="33F2B515" w14:textId="77777777" w:rsidR="002234C1" w:rsidRPr="00D95D20" w:rsidRDefault="002234C1" w:rsidP="002234C1"/>
        </w:tc>
      </w:tr>
    </w:tbl>
    <w:p w14:paraId="4958A85B" w14:textId="77777777" w:rsidR="002234C1" w:rsidRPr="00D95D20" w:rsidRDefault="002234C1" w:rsidP="002234C1">
      <w:pPr>
        <w:rPr>
          <w:rFonts w:cs="Arial"/>
          <w:highlight w:val="yellow"/>
        </w:rPr>
      </w:pPr>
    </w:p>
    <w:p w14:paraId="693F8485" w14:textId="77777777" w:rsidR="002234C1" w:rsidRPr="00D95D20" w:rsidRDefault="002234C1" w:rsidP="002234C1">
      <w:pPr>
        <w:numPr>
          <w:ilvl w:val="0"/>
          <w:numId w:val="73"/>
        </w:numPr>
        <w:ind w:left="357" w:hanging="357"/>
        <w:contextualSpacing/>
        <w:rPr>
          <w:rFonts w:cs="Arial"/>
        </w:rPr>
      </w:pPr>
      <w:r w:rsidRPr="00D95D20">
        <w:rPr>
          <w:rFonts w:cs="Arial"/>
        </w:rPr>
        <w:t>Identify the names of commercially significant importers in the Indonesian market for A4 copy paper over the review period and estimate their market share. Specify the country each importer imports from and their level of trade in the Indonesian market, if known.</w:t>
      </w:r>
    </w:p>
    <w:p w14:paraId="44CBDDE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4552F314" w14:textId="77777777" w:rsidTr="002234C1">
        <w:trPr>
          <w:trHeight w:val="282"/>
          <w:tblHeader/>
        </w:trPr>
        <w:tc>
          <w:tcPr>
            <w:tcW w:w="9071" w:type="dxa"/>
            <w:shd w:val="clear" w:color="auto" w:fill="DEEAF6" w:themeFill="accent1" w:themeFillTint="33"/>
          </w:tcPr>
          <w:p w14:paraId="5C0BA201" w14:textId="77777777" w:rsidR="002234C1" w:rsidRPr="00D95D20" w:rsidRDefault="002234C1" w:rsidP="002234C1">
            <w:pPr>
              <w:rPr>
                <w:b/>
              </w:rPr>
            </w:pPr>
            <w:r w:rsidRPr="00D95D20">
              <w:rPr>
                <w:b/>
              </w:rPr>
              <w:t>Response for this review</w:t>
            </w:r>
          </w:p>
        </w:tc>
      </w:tr>
      <w:tr w:rsidR="002234C1" w:rsidRPr="00D95D20" w14:paraId="67DAADA8" w14:textId="77777777" w:rsidTr="002234C1">
        <w:trPr>
          <w:trHeight w:val="620"/>
        </w:trPr>
        <w:tc>
          <w:tcPr>
            <w:tcW w:w="9071" w:type="dxa"/>
          </w:tcPr>
          <w:p w14:paraId="1A4423A1" w14:textId="77777777" w:rsidR="002234C1" w:rsidRPr="00D95D20" w:rsidRDefault="002234C1" w:rsidP="002234C1"/>
          <w:p w14:paraId="43179767" w14:textId="638CCEF2" w:rsidR="002234C1" w:rsidRPr="00D95D20" w:rsidRDefault="002234C1" w:rsidP="002234C1">
            <w:r w:rsidRPr="00D95D20">
              <w:t>[Provide your response and/or further in</w:t>
            </w:r>
            <w:r w:rsidR="00AB0A8C">
              <w:t>formation here</w:t>
            </w:r>
            <w:r w:rsidRPr="00D95D20">
              <w:t>]</w:t>
            </w:r>
          </w:p>
          <w:p w14:paraId="7B1821EE" w14:textId="77777777" w:rsidR="002234C1" w:rsidRPr="00D95D20" w:rsidRDefault="002234C1" w:rsidP="002234C1"/>
        </w:tc>
      </w:tr>
    </w:tbl>
    <w:p w14:paraId="2E24AA7A" w14:textId="77777777" w:rsidR="002234C1" w:rsidRPr="00D95D20" w:rsidRDefault="002234C1" w:rsidP="002234C1">
      <w:pPr>
        <w:rPr>
          <w:rFonts w:cs="Arial"/>
          <w:highlight w:val="yellow"/>
        </w:rPr>
      </w:pPr>
    </w:p>
    <w:p w14:paraId="4FACCC08" w14:textId="77777777" w:rsidR="002234C1" w:rsidRPr="00D95D20" w:rsidRDefault="002234C1" w:rsidP="002234C1">
      <w:pPr>
        <w:numPr>
          <w:ilvl w:val="0"/>
          <w:numId w:val="73"/>
        </w:numPr>
        <w:ind w:left="357" w:hanging="357"/>
        <w:contextualSpacing/>
        <w:rPr>
          <w:rFonts w:cs="Arial"/>
        </w:rPr>
      </w:pPr>
      <w:r w:rsidRPr="00D95D20">
        <w:rPr>
          <w:rFonts w:cs="Arial"/>
        </w:rPr>
        <w:t>Describe the regulatory framework of the Indonesian market for A4 copy paper as it relates to competition policy, taxation, product standards and the range of the goods. Provide a copy of any regulation described, if available.</w:t>
      </w:r>
    </w:p>
    <w:p w14:paraId="331C3436"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4A9BD71C" w14:textId="77777777" w:rsidTr="002234C1">
        <w:trPr>
          <w:trHeight w:val="282"/>
          <w:tblHeader/>
        </w:trPr>
        <w:tc>
          <w:tcPr>
            <w:tcW w:w="9071" w:type="dxa"/>
            <w:shd w:val="clear" w:color="auto" w:fill="DEEAF6" w:themeFill="accent1" w:themeFillTint="33"/>
          </w:tcPr>
          <w:p w14:paraId="5C0BC545" w14:textId="77777777" w:rsidR="002234C1" w:rsidRPr="00D95D20" w:rsidRDefault="002234C1" w:rsidP="002234C1">
            <w:pPr>
              <w:rPr>
                <w:b/>
              </w:rPr>
            </w:pPr>
            <w:r w:rsidRPr="00D95D20">
              <w:rPr>
                <w:b/>
              </w:rPr>
              <w:t>Response for this review</w:t>
            </w:r>
          </w:p>
        </w:tc>
      </w:tr>
      <w:tr w:rsidR="002234C1" w:rsidRPr="00D95D20" w14:paraId="79500A87" w14:textId="77777777" w:rsidTr="002234C1">
        <w:trPr>
          <w:trHeight w:val="620"/>
        </w:trPr>
        <w:tc>
          <w:tcPr>
            <w:tcW w:w="9071" w:type="dxa"/>
          </w:tcPr>
          <w:p w14:paraId="57982E5A" w14:textId="77777777" w:rsidR="002234C1" w:rsidRPr="00D95D20" w:rsidRDefault="002234C1" w:rsidP="002234C1"/>
          <w:p w14:paraId="04372317" w14:textId="6D83EB35" w:rsidR="002234C1" w:rsidRPr="00D95D20" w:rsidRDefault="002234C1" w:rsidP="002234C1">
            <w:r w:rsidRPr="00D95D20">
              <w:t xml:space="preserve">[Provide your response </w:t>
            </w:r>
            <w:r w:rsidR="00AB0A8C">
              <w:t>and/or further information here</w:t>
            </w:r>
            <w:r w:rsidRPr="00D95D20">
              <w:t>]</w:t>
            </w:r>
          </w:p>
          <w:p w14:paraId="5249EE83" w14:textId="77777777" w:rsidR="002234C1" w:rsidRPr="00D95D20" w:rsidRDefault="002234C1" w:rsidP="002234C1"/>
        </w:tc>
      </w:tr>
    </w:tbl>
    <w:p w14:paraId="300DE3B0" w14:textId="77777777" w:rsidR="002234C1" w:rsidRPr="00D95D20" w:rsidRDefault="002234C1" w:rsidP="002234C1">
      <w:pPr>
        <w:rPr>
          <w:rFonts w:cs="Arial"/>
          <w:highlight w:val="yellow"/>
        </w:rPr>
      </w:pPr>
    </w:p>
    <w:p w14:paraId="1FE4B68C" w14:textId="77777777" w:rsidR="002234C1" w:rsidRPr="00D95D20" w:rsidRDefault="002234C1" w:rsidP="002234C1">
      <w:pPr>
        <w:keepNext/>
        <w:numPr>
          <w:ilvl w:val="0"/>
          <w:numId w:val="73"/>
        </w:numPr>
        <w:ind w:left="357" w:hanging="357"/>
        <w:contextualSpacing/>
        <w:rPr>
          <w:rFonts w:cs="Arial"/>
        </w:rPr>
      </w:pPr>
      <w:r w:rsidRPr="00D95D20">
        <w:rPr>
          <w:rFonts w:cs="Arial"/>
        </w:rPr>
        <w:t>Describe any entry restrictions for new participants into the Indonesian market for A4 copy paper. Your response could include information on:</w:t>
      </w:r>
    </w:p>
    <w:p w14:paraId="243BEA02" w14:textId="77777777" w:rsidR="002234C1" w:rsidRPr="00D95D20" w:rsidRDefault="002234C1" w:rsidP="002234C1">
      <w:pPr>
        <w:keepNext/>
        <w:numPr>
          <w:ilvl w:val="0"/>
          <w:numId w:val="58"/>
        </w:numPr>
        <w:ind w:left="1080"/>
        <w:contextualSpacing/>
        <w:rPr>
          <w:rFonts w:cs="Arial"/>
        </w:rPr>
      </w:pPr>
      <w:r w:rsidRPr="00D95D20">
        <w:rPr>
          <w:rFonts w:cs="Arial"/>
        </w:rPr>
        <w:t>resource ownership;</w:t>
      </w:r>
    </w:p>
    <w:p w14:paraId="298D1DB4" w14:textId="77777777" w:rsidR="002234C1" w:rsidRPr="00D95D20" w:rsidRDefault="002234C1" w:rsidP="002234C1">
      <w:pPr>
        <w:keepNext/>
        <w:numPr>
          <w:ilvl w:val="0"/>
          <w:numId w:val="58"/>
        </w:numPr>
        <w:ind w:left="1080"/>
        <w:contextualSpacing/>
        <w:rPr>
          <w:rFonts w:cs="Arial"/>
        </w:rPr>
      </w:pPr>
      <w:r w:rsidRPr="00D95D20">
        <w:rPr>
          <w:rFonts w:cs="Arial"/>
        </w:rPr>
        <w:t>patents and copyrights;</w:t>
      </w:r>
    </w:p>
    <w:p w14:paraId="25B9471A" w14:textId="77777777" w:rsidR="002234C1" w:rsidRPr="00D95D20" w:rsidRDefault="002234C1" w:rsidP="002234C1">
      <w:pPr>
        <w:keepNext/>
        <w:numPr>
          <w:ilvl w:val="0"/>
          <w:numId w:val="58"/>
        </w:numPr>
        <w:ind w:left="1080"/>
        <w:contextualSpacing/>
        <w:rPr>
          <w:rFonts w:cs="Arial"/>
        </w:rPr>
      </w:pPr>
      <w:r w:rsidRPr="00D95D20">
        <w:rPr>
          <w:rFonts w:cs="Arial"/>
        </w:rPr>
        <w:t>licenses;</w:t>
      </w:r>
    </w:p>
    <w:p w14:paraId="4FE97993" w14:textId="77777777" w:rsidR="002234C1" w:rsidRPr="00D95D20" w:rsidRDefault="002234C1" w:rsidP="002234C1">
      <w:pPr>
        <w:keepNext/>
        <w:numPr>
          <w:ilvl w:val="0"/>
          <w:numId w:val="58"/>
        </w:numPr>
        <w:ind w:left="1080"/>
        <w:contextualSpacing/>
        <w:rPr>
          <w:rFonts w:cs="Arial"/>
        </w:rPr>
      </w:pPr>
      <w:r w:rsidRPr="00D95D20">
        <w:rPr>
          <w:rFonts w:cs="Arial"/>
        </w:rPr>
        <w:t xml:space="preserve">barriers to entry; </w:t>
      </w:r>
    </w:p>
    <w:p w14:paraId="4AE9E108" w14:textId="77777777" w:rsidR="002234C1" w:rsidRPr="00D95D20" w:rsidRDefault="002234C1" w:rsidP="002234C1">
      <w:pPr>
        <w:keepNext/>
        <w:numPr>
          <w:ilvl w:val="0"/>
          <w:numId w:val="58"/>
        </w:numPr>
        <w:ind w:left="1080"/>
        <w:contextualSpacing/>
        <w:rPr>
          <w:rFonts w:cs="Arial"/>
        </w:rPr>
      </w:pPr>
      <w:r w:rsidRPr="00D95D20">
        <w:rPr>
          <w:rFonts w:cs="Arial"/>
        </w:rPr>
        <w:t>import restrictions; and</w:t>
      </w:r>
    </w:p>
    <w:p w14:paraId="096AC793" w14:textId="2EEA257C" w:rsidR="002234C1" w:rsidRPr="00D95D20" w:rsidRDefault="002234C1" w:rsidP="002234C1">
      <w:pPr>
        <w:keepNext/>
        <w:numPr>
          <w:ilvl w:val="0"/>
          <w:numId w:val="58"/>
        </w:numPr>
        <w:ind w:left="1080"/>
        <w:contextualSpacing/>
        <w:rPr>
          <w:rFonts w:cs="Arial"/>
        </w:rPr>
      </w:pPr>
      <w:r w:rsidRPr="00D95D20">
        <w:rPr>
          <w:rFonts w:cs="Arial"/>
        </w:rPr>
        <w:t>government regulations</w:t>
      </w:r>
      <w:r w:rsidR="00927762">
        <w:rPr>
          <w:rFonts w:cs="Arial"/>
        </w:rPr>
        <w:t xml:space="preserve"> </w:t>
      </w:r>
      <w:r w:rsidRPr="00D95D20">
        <w:rPr>
          <w:rFonts w:cs="Arial"/>
        </w:rPr>
        <w:t>(including the effect of those government regulations).</w:t>
      </w:r>
    </w:p>
    <w:p w14:paraId="607719CF" w14:textId="77777777" w:rsidR="002234C1" w:rsidRPr="00D95D20" w:rsidRDefault="002234C1" w:rsidP="002234C1">
      <w:pPr>
        <w:keepNext/>
        <w:spacing w:after="120"/>
        <w:rPr>
          <w:rFonts w:eastAsiaTheme="minorEastAsia" w:cstheme="minorBidi"/>
          <w:i/>
          <w:color w:val="000000" w:themeColor="text1"/>
        </w:rPr>
      </w:pPr>
    </w:p>
    <w:p w14:paraId="5425F802" w14:textId="77777777" w:rsidR="002234C1" w:rsidRPr="00D95D20" w:rsidRDefault="002234C1" w:rsidP="00CB08AC">
      <w:pPr>
        <w:spacing w:after="120"/>
        <w:ind w:firstLine="284"/>
        <w:rPr>
          <w:rFonts w:eastAsiaTheme="minorEastAsia" w:cstheme="minorBidi"/>
          <w:i/>
          <w:color w:val="000000" w:themeColor="text1"/>
        </w:rPr>
      </w:pPr>
      <w:r w:rsidRPr="00D95D20">
        <w:rPr>
          <w:rFonts w:eastAsiaTheme="minorEastAsia" w:cstheme="minorBidi"/>
          <w:i/>
          <w:color w:val="000000" w:themeColor="text1"/>
        </w:rPr>
        <w:t>In responding to question 6 ensure that relevant regulations are referenced.</w:t>
      </w:r>
    </w:p>
    <w:p w14:paraId="4FA84E73"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C9D6A8A" w14:textId="77777777" w:rsidTr="002234C1">
        <w:trPr>
          <w:trHeight w:val="282"/>
          <w:tblHeader/>
        </w:trPr>
        <w:tc>
          <w:tcPr>
            <w:tcW w:w="9071" w:type="dxa"/>
            <w:shd w:val="clear" w:color="auto" w:fill="DEEAF6" w:themeFill="accent1" w:themeFillTint="33"/>
          </w:tcPr>
          <w:p w14:paraId="06D676EF" w14:textId="77777777" w:rsidR="002234C1" w:rsidRPr="00D95D20" w:rsidRDefault="002234C1" w:rsidP="002234C1">
            <w:pPr>
              <w:rPr>
                <w:b/>
              </w:rPr>
            </w:pPr>
            <w:r w:rsidRPr="00D95D20">
              <w:rPr>
                <w:b/>
              </w:rPr>
              <w:t>Response for this review</w:t>
            </w:r>
          </w:p>
        </w:tc>
      </w:tr>
      <w:tr w:rsidR="002234C1" w:rsidRPr="00D95D20" w14:paraId="209DF506" w14:textId="77777777" w:rsidTr="002234C1">
        <w:trPr>
          <w:trHeight w:val="620"/>
        </w:trPr>
        <w:tc>
          <w:tcPr>
            <w:tcW w:w="9071" w:type="dxa"/>
          </w:tcPr>
          <w:p w14:paraId="6E0D276B" w14:textId="77777777" w:rsidR="002234C1" w:rsidRPr="00D95D20" w:rsidRDefault="002234C1" w:rsidP="002234C1"/>
          <w:p w14:paraId="09AE144F" w14:textId="7BBF0522" w:rsidR="002234C1" w:rsidRPr="00D95D20" w:rsidRDefault="002234C1" w:rsidP="002234C1">
            <w:r w:rsidRPr="00D95D20">
              <w:t xml:space="preserve">[Provide your response </w:t>
            </w:r>
            <w:r w:rsidR="00AB0A8C">
              <w:t>and/or further information here</w:t>
            </w:r>
            <w:r w:rsidRPr="00D95D20">
              <w:t>]</w:t>
            </w:r>
          </w:p>
          <w:p w14:paraId="764DC57B" w14:textId="77777777" w:rsidR="002234C1" w:rsidRPr="00D95D20" w:rsidRDefault="002234C1" w:rsidP="002234C1"/>
        </w:tc>
      </w:tr>
    </w:tbl>
    <w:p w14:paraId="7398F969" w14:textId="77777777" w:rsidR="002234C1" w:rsidRPr="002234C1" w:rsidRDefault="002234C1" w:rsidP="002234C1">
      <w:pPr>
        <w:rPr>
          <w:sz w:val="22"/>
          <w:highlight w:val="yellow"/>
        </w:rPr>
      </w:pPr>
    </w:p>
    <w:p w14:paraId="4EA52FFF" w14:textId="77777777" w:rsidR="002234C1" w:rsidRPr="002234C1" w:rsidRDefault="002234C1" w:rsidP="00F45969">
      <w:pPr>
        <w:pStyle w:val="Heading2"/>
      </w:pPr>
      <w:bookmarkStart w:id="224" w:name="_Toc35013991"/>
      <w:bookmarkStart w:id="225" w:name="_Toc37839137"/>
      <w:r w:rsidRPr="002234C1">
        <w:t>J-2</w:t>
      </w:r>
      <w:r w:rsidRPr="002234C1">
        <w:tab/>
        <w:t>A4 copy paper products in the Indonesian market</w:t>
      </w:r>
      <w:bookmarkEnd w:id="224"/>
      <w:bookmarkEnd w:id="225"/>
    </w:p>
    <w:p w14:paraId="322F3768" w14:textId="77777777" w:rsidR="002234C1" w:rsidRPr="00D95D20" w:rsidRDefault="002234C1" w:rsidP="002234C1">
      <w:pPr>
        <w:numPr>
          <w:ilvl w:val="0"/>
          <w:numId w:val="74"/>
        </w:numPr>
        <w:contextualSpacing/>
        <w:rPr>
          <w:rFonts w:cs="Arial"/>
        </w:rPr>
      </w:pPr>
      <w:r w:rsidRPr="00D95D20">
        <w:rPr>
          <w:rFonts w:cs="Arial"/>
        </w:rPr>
        <w:t xml:space="preserve">Generally describe the range of </w:t>
      </w:r>
      <w:r w:rsidRPr="00D95D20">
        <w:t>A4 copy paper products offered for sale</w:t>
      </w:r>
      <w:r w:rsidRPr="00D95D20" w:rsidDel="00DC173D">
        <w:rPr>
          <w:rFonts w:cs="Arial"/>
        </w:rPr>
        <w:t xml:space="preserve"> </w:t>
      </w:r>
      <w:r w:rsidRPr="00D95D20">
        <w:rPr>
          <w:rFonts w:cs="Arial"/>
        </w:rPr>
        <w:t>in the Indonesian market. The description should include all goods under consideration including those produced by your company. Your description could include information about:</w:t>
      </w:r>
    </w:p>
    <w:p w14:paraId="586D6E97" w14:textId="77777777" w:rsidR="002234C1" w:rsidRPr="00D95D20" w:rsidRDefault="002234C1" w:rsidP="002234C1">
      <w:pPr>
        <w:numPr>
          <w:ilvl w:val="0"/>
          <w:numId w:val="58"/>
        </w:numPr>
        <w:ind w:left="1080"/>
        <w:contextualSpacing/>
        <w:rPr>
          <w:rFonts w:cs="Arial"/>
        </w:rPr>
      </w:pPr>
      <w:r w:rsidRPr="00D95D20">
        <w:rPr>
          <w:rFonts w:cs="Arial"/>
        </w:rPr>
        <w:t>quality differences;</w:t>
      </w:r>
    </w:p>
    <w:p w14:paraId="79388093" w14:textId="77777777" w:rsidR="002234C1" w:rsidRPr="00D95D20" w:rsidRDefault="002234C1" w:rsidP="002234C1">
      <w:pPr>
        <w:numPr>
          <w:ilvl w:val="0"/>
          <w:numId w:val="58"/>
        </w:numPr>
        <w:ind w:left="1080"/>
        <w:contextualSpacing/>
        <w:rPr>
          <w:rFonts w:cs="Arial"/>
        </w:rPr>
      </w:pPr>
      <w:r w:rsidRPr="00D95D20">
        <w:rPr>
          <w:rFonts w:cs="Arial"/>
        </w:rPr>
        <w:t>price differences;</w:t>
      </w:r>
    </w:p>
    <w:p w14:paraId="07A992EC" w14:textId="77777777" w:rsidR="002234C1" w:rsidRPr="00D95D20" w:rsidRDefault="002234C1" w:rsidP="002234C1">
      <w:pPr>
        <w:numPr>
          <w:ilvl w:val="0"/>
          <w:numId w:val="58"/>
        </w:numPr>
        <w:ind w:left="1080"/>
        <w:contextualSpacing/>
        <w:rPr>
          <w:rFonts w:cs="Arial"/>
        </w:rPr>
      </w:pPr>
      <w:r w:rsidRPr="00D95D20">
        <w:rPr>
          <w:rFonts w:cs="Arial"/>
        </w:rPr>
        <w:t>supply/availability differences;</w:t>
      </w:r>
    </w:p>
    <w:p w14:paraId="0F76239B" w14:textId="77777777" w:rsidR="002234C1" w:rsidRPr="00D95D20" w:rsidRDefault="002234C1" w:rsidP="002234C1">
      <w:pPr>
        <w:numPr>
          <w:ilvl w:val="0"/>
          <w:numId w:val="58"/>
        </w:numPr>
        <w:ind w:left="1080"/>
        <w:contextualSpacing/>
        <w:rPr>
          <w:rFonts w:cs="Arial"/>
        </w:rPr>
      </w:pPr>
      <w:r w:rsidRPr="00D95D20">
        <w:rPr>
          <w:rFonts w:cs="Arial"/>
        </w:rPr>
        <w:t>technical support differences;</w:t>
      </w:r>
    </w:p>
    <w:p w14:paraId="4240A9CE" w14:textId="77777777" w:rsidR="002234C1" w:rsidRPr="00D95D20" w:rsidRDefault="002234C1" w:rsidP="002234C1">
      <w:pPr>
        <w:numPr>
          <w:ilvl w:val="0"/>
          <w:numId w:val="58"/>
        </w:numPr>
        <w:ind w:left="1080"/>
        <w:contextualSpacing/>
        <w:rPr>
          <w:rFonts w:cs="Arial"/>
        </w:rPr>
      </w:pPr>
      <w:r w:rsidRPr="00D95D20">
        <w:rPr>
          <w:rFonts w:cs="Arial"/>
        </w:rPr>
        <w:t>the prevalence of private labels/customer brands;</w:t>
      </w:r>
    </w:p>
    <w:p w14:paraId="45BF1C07" w14:textId="77777777" w:rsidR="002234C1" w:rsidRPr="00D95D20" w:rsidRDefault="002234C1" w:rsidP="002234C1">
      <w:pPr>
        <w:numPr>
          <w:ilvl w:val="0"/>
          <w:numId w:val="58"/>
        </w:numPr>
        <w:ind w:left="1080"/>
        <w:contextualSpacing/>
        <w:rPr>
          <w:rFonts w:cs="Arial"/>
        </w:rPr>
      </w:pPr>
      <w:r w:rsidRPr="00D95D20">
        <w:rPr>
          <w:rFonts w:cs="Arial"/>
        </w:rPr>
        <w:t>the prevalence of generic or plain labels;</w:t>
      </w:r>
    </w:p>
    <w:p w14:paraId="4FA30A5D" w14:textId="77777777" w:rsidR="002234C1" w:rsidRPr="00D95D20" w:rsidRDefault="002234C1" w:rsidP="002234C1">
      <w:pPr>
        <w:numPr>
          <w:ilvl w:val="0"/>
          <w:numId w:val="58"/>
        </w:numPr>
        <w:ind w:left="1080"/>
        <w:contextualSpacing/>
        <w:rPr>
          <w:rFonts w:cs="Arial"/>
        </w:rPr>
      </w:pPr>
      <w:r w:rsidRPr="00D95D20">
        <w:rPr>
          <w:rFonts w:cs="Arial"/>
        </w:rPr>
        <w:t>the prevalence of premium labels; and</w:t>
      </w:r>
    </w:p>
    <w:p w14:paraId="3CD1791D" w14:textId="77777777" w:rsidR="002234C1" w:rsidRPr="00D95D20" w:rsidRDefault="002234C1" w:rsidP="002234C1">
      <w:pPr>
        <w:numPr>
          <w:ilvl w:val="0"/>
          <w:numId w:val="58"/>
        </w:numPr>
        <w:ind w:left="1080"/>
        <w:contextualSpacing/>
        <w:rPr>
          <w:rFonts w:cs="Arial"/>
        </w:rPr>
      </w:pPr>
      <w:r w:rsidRPr="00D95D20">
        <w:rPr>
          <w:rFonts w:cs="Arial"/>
        </w:rPr>
        <w:t>product segmentation.</w:t>
      </w:r>
    </w:p>
    <w:p w14:paraId="4B201385"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8E1BA3A" w14:textId="77777777" w:rsidTr="002234C1">
        <w:trPr>
          <w:trHeight w:val="282"/>
          <w:tblHeader/>
        </w:trPr>
        <w:tc>
          <w:tcPr>
            <w:tcW w:w="9071" w:type="dxa"/>
            <w:shd w:val="clear" w:color="auto" w:fill="DEEAF6" w:themeFill="accent1" w:themeFillTint="33"/>
          </w:tcPr>
          <w:p w14:paraId="2899A1D2" w14:textId="77777777" w:rsidR="002234C1" w:rsidRPr="00D95D20" w:rsidRDefault="002234C1" w:rsidP="002234C1">
            <w:pPr>
              <w:rPr>
                <w:b/>
              </w:rPr>
            </w:pPr>
            <w:r w:rsidRPr="00D95D20">
              <w:rPr>
                <w:b/>
              </w:rPr>
              <w:t>Response for this review</w:t>
            </w:r>
          </w:p>
        </w:tc>
      </w:tr>
      <w:tr w:rsidR="002234C1" w:rsidRPr="00D95D20" w14:paraId="2E5FB76F" w14:textId="77777777" w:rsidTr="002234C1">
        <w:trPr>
          <w:trHeight w:val="620"/>
        </w:trPr>
        <w:tc>
          <w:tcPr>
            <w:tcW w:w="9071" w:type="dxa"/>
          </w:tcPr>
          <w:p w14:paraId="76B1FABD" w14:textId="77777777" w:rsidR="002234C1" w:rsidRPr="00D95D20" w:rsidRDefault="002234C1" w:rsidP="002234C1"/>
          <w:p w14:paraId="24ED234A" w14:textId="5A852B9B" w:rsidR="002234C1" w:rsidRPr="00D95D20" w:rsidRDefault="002234C1" w:rsidP="002234C1">
            <w:r w:rsidRPr="00D95D20">
              <w:t xml:space="preserve">[Provide your response </w:t>
            </w:r>
            <w:r w:rsidR="00AB0A8C">
              <w:t>and/or further information here</w:t>
            </w:r>
            <w:r w:rsidRPr="00D95D20">
              <w:t>]</w:t>
            </w:r>
          </w:p>
          <w:p w14:paraId="386FA6D3" w14:textId="77777777" w:rsidR="002234C1" w:rsidRPr="00D95D20" w:rsidRDefault="002234C1" w:rsidP="002234C1"/>
        </w:tc>
      </w:tr>
    </w:tbl>
    <w:p w14:paraId="6D4B47C7" w14:textId="77777777" w:rsidR="002234C1" w:rsidRPr="00D95D20" w:rsidRDefault="002234C1" w:rsidP="002234C1">
      <w:pPr>
        <w:rPr>
          <w:rFonts w:cs="Arial"/>
        </w:rPr>
      </w:pPr>
    </w:p>
    <w:p w14:paraId="7C0D934D" w14:textId="77777777" w:rsidR="002234C1" w:rsidRPr="00D95D20" w:rsidRDefault="002234C1" w:rsidP="002234C1">
      <w:pPr>
        <w:numPr>
          <w:ilvl w:val="0"/>
          <w:numId w:val="74"/>
        </w:numPr>
        <w:contextualSpacing/>
        <w:rPr>
          <w:rFonts w:cs="Arial"/>
        </w:rPr>
      </w:pPr>
      <w:r w:rsidRPr="00D95D20">
        <w:rPr>
          <w:rFonts w:cs="Arial"/>
        </w:rPr>
        <w:t>Describe the end uses of A4 copy paper in the Indonesian market from all sources.</w:t>
      </w:r>
    </w:p>
    <w:p w14:paraId="2FD8F479" w14:textId="77777777" w:rsidR="002234C1" w:rsidRPr="00D95D20"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D95D20" w14:paraId="56E83544" w14:textId="77777777" w:rsidTr="002234C1">
        <w:trPr>
          <w:trHeight w:val="282"/>
          <w:tblHeader/>
        </w:trPr>
        <w:tc>
          <w:tcPr>
            <w:tcW w:w="9071" w:type="dxa"/>
            <w:shd w:val="clear" w:color="auto" w:fill="DEEAF6" w:themeFill="accent1" w:themeFillTint="33"/>
          </w:tcPr>
          <w:p w14:paraId="31279768" w14:textId="77777777" w:rsidR="002234C1" w:rsidRPr="00D95D20" w:rsidRDefault="002234C1" w:rsidP="002234C1">
            <w:pPr>
              <w:rPr>
                <w:b/>
              </w:rPr>
            </w:pPr>
            <w:r w:rsidRPr="00D95D20">
              <w:rPr>
                <w:b/>
              </w:rPr>
              <w:t>Response for this review</w:t>
            </w:r>
          </w:p>
        </w:tc>
      </w:tr>
      <w:tr w:rsidR="002234C1" w:rsidRPr="00D95D20" w14:paraId="344F6F58" w14:textId="77777777" w:rsidTr="002234C1">
        <w:trPr>
          <w:trHeight w:val="620"/>
        </w:trPr>
        <w:tc>
          <w:tcPr>
            <w:tcW w:w="9071" w:type="dxa"/>
          </w:tcPr>
          <w:p w14:paraId="25504C4B" w14:textId="77777777" w:rsidR="002234C1" w:rsidRPr="00D95D20" w:rsidRDefault="002234C1" w:rsidP="002234C1"/>
          <w:p w14:paraId="148BA3E1" w14:textId="5E54A414" w:rsidR="002234C1" w:rsidRPr="00D95D20" w:rsidRDefault="002234C1" w:rsidP="002234C1">
            <w:r w:rsidRPr="00D95D20">
              <w:t xml:space="preserve">[Provide your response </w:t>
            </w:r>
            <w:r w:rsidR="00AB0A8C">
              <w:t>and/or further information here</w:t>
            </w:r>
            <w:r w:rsidRPr="00D95D20">
              <w:t>]</w:t>
            </w:r>
          </w:p>
          <w:p w14:paraId="4C1A9EEB" w14:textId="77777777" w:rsidR="002234C1" w:rsidRPr="00D95D20" w:rsidRDefault="002234C1" w:rsidP="002234C1"/>
        </w:tc>
      </w:tr>
    </w:tbl>
    <w:p w14:paraId="57A495C0" w14:textId="77777777" w:rsidR="002234C1" w:rsidRPr="00D95D20" w:rsidRDefault="002234C1" w:rsidP="002234C1">
      <w:pPr>
        <w:rPr>
          <w:rFonts w:cs="Arial"/>
        </w:rPr>
      </w:pPr>
    </w:p>
    <w:p w14:paraId="6011DA5D" w14:textId="77777777" w:rsidR="002234C1" w:rsidRPr="00D95D20" w:rsidRDefault="002234C1" w:rsidP="002234C1">
      <w:pPr>
        <w:keepNext/>
        <w:numPr>
          <w:ilvl w:val="0"/>
          <w:numId w:val="74"/>
        </w:numPr>
        <w:contextualSpacing/>
        <w:rPr>
          <w:rFonts w:cs="Arial"/>
        </w:rPr>
      </w:pPr>
      <w:r w:rsidRPr="00D95D20">
        <w:rPr>
          <w:rFonts w:cs="Arial"/>
        </w:rPr>
        <w:t>Describe the key product attributes that influence purchasing decisions or purchaser preferences in the Indonesian market. Rank these preferences or purchasing influencers in order of importance.</w:t>
      </w:r>
    </w:p>
    <w:p w14:paraId="27F3060A" w14:textId="77777777" w:rsidR="002234C1" w:rsidRPr="00D95D20" w:rsidRDefault="002234C1" w:rsidP="002234C1">
      <w:pPr>
        <w:keepNext/>
      </w:pPr>
    </w:p>
    <w:tbl>
      <w:tblPr>
        <w:tblStyle w:val="TableGrid"/>
        <w:tblW w:w="9071" w:type="dxa"/>
        <w:tblInd w:w="357" w:type="dxa"/>
        <w:tblLook w:val="04A0" w:firstRow="1" w:lastRow="0" w:firstColumn="1" w:lastColumn="0" w:noHBand="0" w:noVBand="1"/>
      </w:tblPr>
      <w:tblGrid>
        <w:gridCol w:w="9071"/>
      </w:tblGrid>
      <w:tr w:rsidR="002234C1" w:rsidRPr="00D95D20" w14:paraId="53FCBC4D" w14:textId="77777777" w:rsidTr="002234C1">
        <w:trPr>
          <w:trHeight w:val="282"/>
          <w:tblHeader/>
        </w:trPr>
        <w:tc>
          <w:tcPr>
            <w:tcW w:w="9071" w:type="dxa"/>
            <w:shd w:val="clear" w:color="auto" w:fill="DEEAF6" w:themeFill="accent1" w:themeFillTint="33"/>
          </w:tcPr>
          <w:p w14:paraId="313B88D2" w14:textId="77777777" w:rsidR="002234C1" w:rsidRPr="00D95D20" w:rsidRDefault="002234C1" w:rsidP="002234C1">
            <w:pPr>
              <w:rPr>
                <w:b/>
              </w:rPr>
            </w:pPr>
            <w:r w:rsidRPr="00D95D20">
              <w:rPr>
                <w:b/>
              </w:rPr>
              <w:t>Response for this review</w:t>
            </w:r>
          </w:p>
        </w:tc>
      </w:tr>
      <w:tr w:rsidR="002234C1" w:rsidRPr="00D95D20" w14:paraId="0D63F058" w14:textId="77777777" w:rsidTr="002234C1">
        <w:trPr>
          <w:trHeight w:val="620"/>
        </w:trPr>
        <w:tc>
          <w:tcPr>
            <w:tcW w:w="9071" w:type="dxa"/>
          </w:tcPr>
          <w:p w14:paraId="21D0B1E9" w14:textId="77777777" w:rsidR="002234C1" w:rsidRPr="00D95D20" w:rsidRDefault="002234C1" w:rsidP="002234C1"/>
          <w:p w14:paraId="5E460C9D" w14:textId="17633747" w:rsidR="002234C1" w:rsidRPr="00D95D20" w:rsidRDefault="002234C1" w:rsidP="002234C1">
            <w:r w:rsidRPr="00D95D20">
              <w:t>[Provide your response</w:t>
            </w:r>
            <w:r w:rsidR="00AB0A8C">
              <w:t xml:space="preserve"> and/or further information here</w:t>
            </w:r>
            <w:r w:rsidRPr="00D95D20">
              <w:t>]</w:t>
            </w:r>
          </w:p>
          <w:p w14:paraId="405EBC20" w14:textId="77777777" w:rsidR="002234C1" w:rsidRPr="00D95D20" w:rsidRDefault="002234C1" w:rsidP="002234C1"/>
        </w:tc>
      </w:tr>
    </w:tbl>
    <w:p w14:paraId="273AC9F3" w14:textId="77777777" w:rsidR="002234C1" w:rsidRPr="00D95D20" w:rsidRDefault="002234C1" w:rsidP="002234C1">
      <w:pPr>
        <w:rPr>
          <w:rFonts w:cs="Arial"/>
        </w:rPr>
      </w:pPr>
    </w:p>
    <w:p w14:paraId="156237E3" w14:textId="77777777" w:rsidR="002234C1" w:rsidRPr="00D95D20" w:rsidRDefault="002234C1" w:rsidP="002234C1">
      <w:pPr>
        <w:keepNext/>
        <w:numPr>
          <w:ilvl w:val="0"/>
          <w:numId w:val="74"/>
        </w:numPr>
        <w:contextualSpacing/>
        <w:rPr>
          <w:rFonts w:cs="Arial"/>
        </w:rPr>
      </w:pPr>
      <w:r w:rsidRPr="00D95D20">
        <w:rPr>
          <w:rFonts w:cs="Arial"/>
        </w:rPr>
        <w:t>Identify if there are any commercially significant market substitutes in the Indonesian market for A4 copy paper.</w:t>
      </w:r>
    </w:p>
    <w:p w14:paraId="7406B350" w14:textId="77777777" w:rsidR="002234C1" w:rsidRPr="00D95D20" w:rsidRDefault="002234C1" w:rsidP="002234C1">
      <w:pPr>
        <w:keepNext/>
      </w:pPr>
    </w:p>
    <w:tbl>
      <w:tblPr>
        <w:tblStyle w:val="TableGrid"/>
        <w:tblW w:w="9071" w:type="dxa"/>
        <w:tblInd w:w="357" w:type="dxa"/>
        <w:tblLook w:val="04A0" w:firstRow="1" w:lastRow="0" w:firstColumn="1" w:lastColumn="0" w:noHBand="0" w:noVBand="1"/>
      </w:tblPr>
      <w:tblGrid>
        <w:gridCol w:w="9071"/>
      </w:tblGrid>
      <w:tr w:rsidR="002234C1" w:rsidRPr="00D95D20" w14:paraId="3F620AA0" w14:textId="77777777" w:rsidTr="002234C1">
        <w:trPr>
          <w:trHeight w:val="282"/>
          <w:tblHeader/>
        </w:trPr>
        <w:tc>
          <w:tcPr>
            <w:tcW w:w="9071" w:type="dxa"/>
            <w:shd w:val="clear" w:color="auto" w:fill="DEEAF6" w:themeFill="accent1" w:themeFillTint="33"/>
          </w:tcPr>
          <w:p w14:paraId="4019F894" w14:textId="77777777" w:rsidR="002234C1" w:rsidRPr="00D95D20" w:rsidRDefault="002234C1" w:rsidP="002234C1">
            <w:pPr>
              <w:rPr>
                <w:b/>
              </w:rPr>
            </w:pPr>
            <w:r w:rsidRPr="00D95D20">
              <w:rPr>
                <w:b/>
              </w:rPr>
              <w:t>Response for this review</w:t>
            </w:r>
          </w:p>
        </w:tc>
      </w:tr>
      <w:tr w:rsidR="002234C1" w:rsidRPr="00D95D20" w14:paraId="631BE9EC" w14:textId="77777777" w:rsidTr="002234C1">
        <w:trPr>
          <w:trHeight w:val="620"/>
        </w:trPr>
        <w:tc>
          <w:tcPr>
            <w:tcW w:w="9071" w:type="dxa"/>
          </w:tcPr>
          <w:p w14:paraId="2F3E7331" w14:textId="77777777" w:rsidR="002234C1" w:rsidRPr="00D95D20" w:rsidRDefault="002234C1" w:rsidP="002234C1"/>
          <w:p w14:paraId="09D5FB31" w14:textId="43006491" w:rsidR="002234C1" w:rsidRPr="00D95D20" w:rsidRDefault="002234C1" w:rsidP="002234C1">
            <w:r w:rsidRPr="00D95D20">
              <w:t xml:space="preserve">[Provide your response </w:t>
            </w:r>
            <w:r w:rsidR="00AB0A8C">
              <w:t>and/or further information here</w:t>
            </w:r>
            <w:r w:rsidRPr="00D95D20">
              <w:t>]</w:t>
            </w:r>
          </w:p>
          <w:p w14:paraId="711238DA" w14:textId="77777777" w:rsidR="002234C1" w:rsidRPr="00D95D20" w:rsidRDefault="002234C1" w:rsidP="002234C1"/>
        </w:tc>
      </w:tr>
    </w:tbl>
    <w:p w14:paraId="66EDC301" w14:textId="77777777" w:rsidR="002234C1" w:rsidRPr="00D95D20" w:rsidRDefault="002234C1" w:rsidP="002234C1">
      <w:pPr>
        <w:rPr>
          <w:rFonts w:cs="Arial"/>
        </w:rPr>
      </w:pPr>
    </w:p>
    <w:p w14:paraId="4A5EE18B" w14:textId="77777777" w:rsidR="002234C1" w:rsidRPr="00D95D20" w:rsidRDefault="002234C1" w:rsidP="002234C1">
      <w:pPr>
        <w:numPr>
          <w:ilvl w:val="0"/>
          <w:numId w:val="74"/>
        </w:numPr>
        <w:contextualSpacing/>
        <w:rPr>
          <w:rFonts w:cs="Arial"/>
        </w:rPr>
      </w:pPr>
      <w:r w:rsidRPr="00D95D20">
        <w:rPr>
          <w:rFonts w:cs="Arial"/>
        </w:rPr>
        <w:t>Identify if there are any commercially significant market complements in the Indonesian market for A4 copy paper.</w:t>
      </w:r>
    </w:p>
    <w:p w14:paraId="34FF65B7"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79274B98" w14:textId="77777777" w:rsidTr="002234C1">
        <w:trPr>
          <w:trHeight w:val="282"/>
          <w:tblHeader/>
        </w:trPr>
        <w:tc>
          <w:tcPr>
            <w:tcW w:w="9071" w:type="dxa"/>
            <w:shd w:val="clear" w:color="auto" w:fill="DEEAF6" w:themeFill="accent1" w:themeFillTint="33"/>
          </w:tcPr>
          <w:p w14:paraId="44EDFD9D" w14:textId="77777777" w:rsidR="002234C1" w:rsidRPr="00D95D20" w:rsidRDefault="002234C1" w:rsidP="002234C1">
            <w:pPr>
              <w:rPr>
                <w:b/>
              </w:rPr>
            </w:pPr>
            <w:r w:rsidRPr="00D95D20">
              <w:rPr>
                <w:b/>
              </w:rPr>
              <w:t>Response for this review</w:t>
            </w:r>
          </w:p>
        </w:tc>
      </w:tr>
      <w:tr w:rsidR="002234C1" w:rsidRPr="00D95D20" w14:paraId="0ADD61D3" w14:textId="77777777" w:rsidTr="002234C1">
        <w:trPr>
          <w:trHeight w:val="620"/>
        </w:trPr>
        <w:tc>
          <w:tcPr>
            <w:tcW w:w="9071" w:type="dxa"/>
          </w:tcPr>
          <w:p w14:paraId="738C0512" w14:textId="77777777" w:rsidR="002234C1" w:rsidRPr="00D95D20" w:rsidRDefault="002234C1" w:rsidP="002234C1"/>
          <w:p w14:paraId="5DAB714F" w14:textId="12F964D5" w:rsidR="002234C1" w:rsidRPr="00D95D20" w:rsidRDefault="002234C1" w:rsidP="002234C1">
            <w:r w:rsidRPr="00D95D20">
              <w:t>[Provide your response and/o</w:t>
            </w:r>
            <w:r w:rsidR="00AB0A8C">
              <w:t>r further information here</w:t>
            </w:r>
            <w:r w:rsidRPr="00D95D20">
              <w:t>]</w:t>
            </w:r>
          </w:p>
          <w:p w14:paraId="1526C196" w14:textId="77777777" w:rsidR="002234C1" w:rsidRPr="00D95D20" w:rsidRDefault="002234C1" w:rsidP="002234C1"/>
        </w:tc>
      </w:tr>
    </w:tbl>
    <w:p w14:paraId="66D9AA3E" w14:textId="77777777" w:rsidR="002234C1" w:rsidRPr="00D95D20" w:rsidRDefault="002234C1" w:rsidP="002234C1">
      <w:pPr>
        <w:rPr>
          <w:rFonts w:cs="Arial"/>
        </w:rPr>
      </w:pPr>
    </w:p>
    <w:p w14:paraId="4765004A" w14:textId="77777777" w:rsidR="002234C1" w:rsidRPr="00D95D20" w:rsidRDefault="002234C1" w:rsidP="002234C1">
      <w:pPr>
        <w:numPr>
          <w:ilvl w:val="0"/>
          <w:numId w:val="74"/>
        </w:numPr>
        <w:contextualSpacing/>
        <w:rPr>
          <w:rFonts w:cs="Arial"/>
        </w:rPr>
      </w:pPr>
      <w:r w:rsidRPr="00D95D20">
        <w:rPr>
          <w:rFonts w:cs="Arial"/>
        </w:rPr>
        <w:t>Have there been any changes in market or consumer preferences in the Indonesian market for A4 copy paper in the last five years? If yes, provide details including any relevant research or commentary on the industry/sector that supports your response.</w:t>
      </w:r>
    </w:p>
    <w:p w14:paraId="08C8E2B7"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EE9C993" w14:textId="77777777" w:rsidTr="002234C1">
        <w:trPr>
          <w:trHeight w:val="282"/>
          <w:tblHeader/>
        </w:trPr>
        <w:tc>
          <w:tcPr>
            <w:tcW w:w="9071" w:type="dxa"/>
            <w:shd w:val="clear" w:color="auto" w:fill="DEEAF6" w:themeFill="accent1" w:themeFillTint="33"/>
          </w:tcPr>
          <w:p w14:paraId="1DAE3311" w14:textId="77777777" w:rsidR="002234C1" w:rsidRPr="00D95D20" w:rsidRDefault="002234C1" w:rsidP="002234C1">
            <w:pPr>
              <w:rPr>
                <w:b/>
              </w:rPr>
            </w:pPr>
            <w:r w:rsidRPr="00D95D20">
              <w:rPr>
                <w:b/>
              </w:rPr>
              <w:t>Response for this review</w:t>
            </w:r>
          </w:p>
        </w:tc>
      </w:tr>
      <w:tr w:rsidR="002234C1" w:rsidRPr="00D95D20" w14:paraId="5EFD7D6D" w14:textId="77777777" w:rsidTr="002234C1">
        <w:trPr>
          <w:trHeight w:val="620"/>
        </w:trPr>
        <w:tc>
          <w:tcPr>
            <w:tcW w:w="9071" w:type="dxa"/>
          </w:tcPr>
          <w:p w14:paraId="29E6E14C" w14:textId="77777777" w:rsidR="002234C1" w:rsidRPr="00D95D20" w:rsidRDefault="002234C1" w:rsidP="002234C1"/>
          <w:p w14:paraId="195DF2BC" w14:textId="0AE4924A" w:rsidR="002234C1" w:rsidRPr="00D95D20" w:rsidRDefault="002234C1" w:rsidP="002234C1">
            <w:r w:rsidRPr="00D95D20">
              <w:t xml:space="preserve">[Provide your response </w:t>
            </w:r>
            <w:r w:rsidR="00AB0A8C">
              <w:t>and/or further information here</w:t>
            </w:r>
            <w:r w:rsidRPr="00D95D20">
              <w:t>]</w:t>
            </w:r>
          </w:p>
          <w:p w14:paraId="4435CCC5" w14:textId="77777777" w:rsidR="002234C1" w:rsidRPr="00D95D20" w:rsidRDefault="002234C1" w:rsidP="002234C1"/>
        </w:tc>
      </w:tr>
    </w:tbl>
    <w:p w14:paraId="294E5A1C" w14:textId="1ADFA856" w:rsidR="002234C1" w:rsidRPr="00AB0A8C" w:rsidRDefault="002234C1" w:rsidP="002234C1">
      <w:pPr>
        <w:rPr>
          <w:sz w:val="22"/>
        </w:rPr>
      </w:pPr>
    </w:p>
    <w:p w14:paraId="3DE39D91" w14:textId="77777777" w:rsidR="002234C1" w:rsidRPr="002234C1" w:rsidRDefault="002234C1" w:rsidP="00F45969">
      <w:pPr>
        <w:pStyle w:val="Heading2"/>
        <w:rPr>
          <w:rFonts w:cs="Arial"/>
        </w:rPr>
      </w:pPr>
      <w:bookmarkStart w:id="226" w:name="_Toc35013992"/>
      <w:bookmarkStart w:id="227" w:name="_Toc37839138"/>
      <w:r w:rsidRPr="002234C1">
        <w:t>J-3</w:t>
      </w:r>
      <w:r w:rsidRPr="002234C1">
        <w:tab/>
        <w:t>Relationship between price and cost in Indonesia</w:t>
      </w:r>
      <w:bookmarkEnd w:id="226"/>
      <w:bookmarkEnd w:id="227"/>
    </w:p>
    <w:p w14:paraId="6020A2C2" w14:textId="77777777" w:rsidR="002234C1" w:rsidRPr="00D95D20" w:rsidRDefault="002234C1" w:rsidP="002234C1">
      <w:pPr>
        <w:numPr>
          <w:ilvl w:val="0"/>
          <w:numId w:val="75"/>
        </w:numPr>
        <w:contextualSpacing/>
        <w:rPr>
          <w:rFonts w:cs="Arial"/>
        </w:rPr>
      </w:pPr>
      <w:r w:rsidRPr="00D95D20">
        <w:rPr>
          <w:rFonts w:cs="Arial"/>
        </w:rPr>
        <w:t>Describe the importance of the Indonesian market to your company’s operations. In your response describe:</w:t>
      </w:r>
    </w:p>
    <w:p w14:paraId="5F10D992" w14:textId="77777777" w:rsidR="002234C1" w:rsidRPr="00D95D20" w:rsidRDefault="002234C1" w:rsidP="002234C1">
      <w:pPr>
        <w:numPr>
          <w:ilvl w:val="1"/>
          <w:numId w:val="76"/>
        </w:numPr>
        <w:contextualSpacing/>
        <w:rPr>
          <w:rFonts w:cs="Arial"/>
        </w:rPr>
      </w:pPr>
      <w:r w:rsidRPr="00D95D20">
        <w:rPr>
          <w:rFonts w:cs="Arial"/>
        </w:rPr>
        <w:t>The proportion of your company’s sales revenue derived from sales of A4 copy paper in Indonesia; and</w:t>
      </w:r>
    </w:p>
    <w:p w14:paraId="2477A1DD" w14:textId="77777777" w:rsidR="002234C1" w:rsidRPr="00D95D20" w:rsidRDefault="002234C1" w:rsidP="002234C1">
      <w:pPr>
        <w:numPr>
          <w:ilvl w:val="1"/>
          <w:numId w:val="76"/>
        </w:numPr>
        <w:contextualSpacing/>
        <w:rPr>
          <w:rFonts w:cs="Arial"/>
        </w:rPr>
      </w:pPr>
      <w:r w:rsidRPr="00D95D20">
        <w:rPr>
          <w:rFonts w:cs="Arial"/>
        </w:rPr>
        <w:t>The proportion of your company’s profit derived from sales of A4 copy paper in Indonesia.</w:t>
      </w:r>
    </w:p>
    <w:p w14:paraId="1C895D60" w14:textId="77777777" w:rsidR="002234C1" w:rsidRPr="00D95D20" w:rsidRDefault="002234C1" w:rsidP="00D95D20">
      <w:pPr>
        <w:tabs>
          <w:tab w:val="left" w:pos="284"/>
        </w:tabs>
        <w:spacing w:after="120"/>
        <w:ind w:firstLine="284"/>
        <w:rPr>
          <w:rFonts w:eastAsiaTheme="minorEastAsia" w:cstheme="minorBidi"/>
          <w:i/>
          <w:color w:val="000000" w:themeColor="text1"/>
        </w:rPr>
      </w:pPr>
      <w:r w:rsidRPr="00D95D20">
        <w:rPr>
          <w:rFonts w:eastAsiaTheme="minorEastAsia" w:cstheme="minorBidi"/>
          <w:i/>
          <w:color w:val="000000" w:themeColor="text1"/>
        </w:rPr>
        <w:t>In responding to question 1 please provide evidence supporting calculations.</w:t>
      </w:r>
    </w:p>
    <w:p w14:paraId="5CCFE74B"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C3E34F3" w14:textId="77777777" w:rsidTr="002234C1">
        <w:trPr>
          <w:trHeight w:val="282"/>
          <w:tblHeader/>
        </w:trPr>
        <w:tc>
          <w:tcPr>
            <w:tcW w:w="9071" w:type="dxa"/>
            <w:shd w:val="clear" w:color="auto" w:fill="DEEAF6" w:themeFill="accent1" w:themeFillTint="33"/>
          </w:tcPr>
          <w:p w14:paraId="2EE903A9" w14:textId="77777777" w:rsidR="002234C1" w:rsidRPr="00D95D20" w:rsidRDefault="002234C1" w:rsidP="002234C1">
            <w:pPr>
              <w:rPr>
                <w:b/>
              </w:rPr>
            </w:pPr>
            <w:r w:rsidRPr="00D95D20">
              <w:rPr>
                <w:b/>
              </w:rPr>
              <w:t>Response for this review</w:t>
            </w:r>
          </w:p>
        </w:tc>
      </w:tr>
      <w:tr w:rsidR="002234C1" w:rsidRPr="00D95D20" w14:paraId="59F28868" w14:textId="77777777" w:rsidTr="002234C1">
        <w:trPr>
          <w:trHeight w:val="620"/>
        </w:trPr>
        <w:tc>
          <w:tcPr>
            <w:tcW w:w="9071" w:type="dxa"/>
          </w:tcPr>
          <w:p w14:paraId="39821DDA" w14:textId="77777777" w:rsidR="002234C1" w:rsidRPr="00D95D20" w:rsidRDefault="002234C1" w:rsidP="002234C1"/>
          <w:p w14:paraId="4FC00A4A" w14:textId="1E4514F1" w:rsidR="002234C1" w:rsidRPr="00D95D20" w:rsidRDefault="002234C1" w:rsidP="002234C1">
            <w:r w:rsidRPr="00D95D20">
              <w:t xml:space="preserve">[Provide your response </w:t>
            </w:r>
            <w:r w:rsidR="00AB0A8C">
              <w:t>and/or further information here</w:t>
            </w:r>
            <w:r w:rsidRPr="00D95D20">
              <w:t>]</w:t>
            </w:r>
          </w:p>
          <w:p w14:paraId="15578769" w14:textId="77777777" w:rsidR="002234C1" w:rsidRPr="00D95D20" w:rsidRDefault="002234C1" w:rsidP="002234C1"/>
        </w:tc>
      </w:tr>
    </w:tbl>
    <w:p w14:paraId="7CE39615" w14:textId="77777777" w:rsidR="002234C1" w:rsidRPr="00D95D20" w:rsidRDefault="002234C1" w:rsidP="002234C1">
      <w:pPr>
        <w:contextualSpacing/>
        <w:rPr>
          <w:rFonts w:cs="Arial"/>
        </w:rPr>
      </w:pPr>
    </w:p>
    <w:p w14:paraId="42019106" w14:textId="06E1512A" w:rsidR="002234C1" w:rsidRPr="00D95D20" w:rsidRDefault="002234C1" w:rsidP="002234C1">
      <w:pPr>
        <w:numPr>
          <w:ilvl w:val="0"/>
          <w:numId w:val="75"/>
        </w:numPr>
        <w:contextualSpacing/>
        <w:rPr>
          <w:rFonts w:cs="Arial"/>
        </w:rPr>
      </w:pPr>
      <w:r w:rsidRPr="00D95D20">
        <w:rPr>
          <w:rFonts w:cs="Arial"/>
        </w:rPr>
        <w:t>Is your organisation/business the price leader of A4 copy paper in the Indonesian market? If no, please explain the reasons behind your response and specify the name(s) of the price leaders.</w:t>
      </w:r>
    </w:p>
    <w:p w14:paraId="51257483"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30F033DE" w14:textId="77777777" w:rsidTr="002234C1">
        <w:trPr>
          <w:trHeight w:val="282"/>
          <w:tblHeader/>
        </w:trPr>
        <w:tc>
          <w:tcPr>
            <w:tcW w:w="9071" w:type="dxa"/>
            <w:shd w:val="clear" w:color="auto" w:fill="DEEAF6" w:themeFill="accent1" w:themeFillTint="33"/>
          </w:tcPr>
          <w:p w14:paraId="24F39D8F" w14:textId="77777777" w:rsidR="002234C1" w:rsidRPr="00D95D20" w:rsidRDefault="002234C1" w:rsidP="002234C1">
            <w:pPr>
              <w:rPr>
                <w:b/>
              </w:rPr>
            </w:pPr>
            <w:r w:rsidRPr="00D95D20">
              <w:rPr>
                <w:b/>
              </w:rPr>
              <w:t>Response for this review</w:t>
            </w:r>
          </w:p>
        </w:tc>
      </w:tr>
      <w:tr w:rsidR="002234C1" w:rsidRPr="00D95D20" w14:paraId="34C2CD2E" w14:textId="77777777" w:rsidTr="002234C1">
        <w:trPr>
          <w:trHeight w:val="620"/>
        </w:trPr>
        <w:tc>
          <w:tcPr>
            <w:tcW w:w="9071" w:type="dxa"/>
          </w:tcPr>
          <w:p w14:paraId="0A0298FA" w14:textId="77777777" w:rsidR="002234C1" w:rsidRPr="00D95D20" w:rsidRDefault="002234C1" w:rsidP="002234C1"/>
          <w:p w14:paraId="20B373AF" w14:textId="7761439C" w:rsidR="002234C1" w:rsidRPr="00D95D20" w:rsidRDefault="002234C1" w:rsidP="002234C1">
            <w:r w:rsidRPr="00D95D20">
              <w:t xml:space="preserve">[Provide your response </w:t>
            </w:r>
            <w:r w:rsidR="00AB0A8C">
              <w:t>and/or further information here</w:t>
            </w:r>
            <w:r w:rsidRPr="00D95D20">
              <w:t>]</w:t>
            </w:r>
          </w:p>
          <w:p w14:paraId="1F69B148" w14:textId="77777777" w:rsidR="002234C1" w:rsidRPr="00D95D20" w:rsidRDefault="002234C1" w:rsidP="002234C1"/>
        </w:tc>
      </w:tr>
    </w:tbl>
    <w:p w14:paraId="1097505B" w14:textId="77777777" w:rsidR="002234C1" w:rsidRPr="00D95D20" w:rsidRDefault="002234C1" w:rsidP="002234C1">
      <w:pPr>
        <w:rPr>
          <w:rFonts w:cs="Arial"/>
          <w:highlight w:val="yellow"/>
        </w:rPr>
      </w:pPr>
    </w:p>
    <w:p w14:paraId="17F267A9" w14:textId="77777777" w:rsidR="002234C1" w:rsidRPr="00D95D20" w:rsidRDefault="002234C1" w:rsidP="002234C1">
      <w:pPr>
        <w:numPr>
          <w:ilvl w:val="0"/>
          <w:numId w:val="75"/>
        </w:numPr>
        <w:contextualSpacing/>
        <w:rPr>
          <w:rFonts w:cs="Arial"/>
        </w:rPr>
      </w:pPr>
      <w:r w:rsidRPr="00D95D20">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Indonesia. If there are multiple strategies applied, please rank these by importance. If there are different strategies for different products, please specify these. Provide copies of internal documents which support the nature of your product pricing.</w:t>
      </w:r>
    </w:p>
    <w:p w14:paraId="497F8580"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4E67F751" w14:textId="77777777" w:rsidTr="002234C1">
        <w:trPr>
          <w:trHeight w:val="282"/>
          <w:tblHeader/>
        </w:trPr>
        <w:tc>
          <w:tcPr>
            <w:tcW w:w="9071" w:type="dxa"/>
            <w:shd w:val="clear" w:color="auto" w:fill="DEEAF6" w:themeFill="accent1" w:themeFillTint="33"/>
          </w:tcPr>
          <w:p w14:paraId="3C3167CD" w14:textId="77777777" w:rsidR="002234C1" w:rsidRPr="00D95D20" w:rsidRDefault="002234C1" w:rsidP="002234C1">
            <w:pPr>
              <w:rPr>
                <w:b/>
              </w:rPr>
            </w:pPr>
            <w:r w:rsidRPr="00D95D20">
              <w:rPr>
                <w:b/>
              </w:rPr>
              <w:t>Response for this review</w:t>
            </w:r>
          </w:p>
        </w:tc>
      </w:tr>
      <w:tr w:rsidR="002234C1" w:rsidRPr="00D95D20" w14:paraId="39E1FF7E" w14:textId="77777777" w:rsidTr="002234C1">
        <w:trPr>
          <w:trHeight w:val="620"/>
        </w:trPr>
        <w:tc>
          <w:tcPr>
            <w:tcW w:w="9071" w:type="dxa"/>
          </w:tcPr>
          <w:p w14:paraId="0587C216" w14:textId="77777777" w:rsidR="002234C1" w:rsidRPr="00D95D20" w:rsidRDefault="002234C1" w:rsidP="002234C1"/>
          <w:p w14:paraId="442D696F" w14:textId="7A64D1B3" w:rsidR="002234C1" w:rsidRPr="00D95D20" w:rsidRDefault="002234C1" w:rsidP="002234C1">
            <w:r w:rsidRPr="00D95D20">
              <w:t xml:space="preserve">[Provide your response </w:t>
            </w:r>
            <w:r w:rsidR="00AB0A8C">
              <w:t>and/or further information here</w:t>
            </w:r>
            <w:r w:rsidRPr="00D95D20">
              <w:t>]</w:t>
            </w:r>
          </w:p>
          <w:p w14:paraId="1D329DF2" w14:textId="77777777" w:rsidR="002234C1" w:rsidRPr="00D95D20" w:rsidRDefault="002234C1" w:rsidP="002234C1"/>
        </w:tc>
      </w:tr>
    </w:tbl>
    <w:p w14:paraId="35DFB8B4" w14:textId="77777777" w:rsidR="002234C1" w:rsidRPr="00D95D20" w:rsidRDefault="002234C1" w:rsidP="002234C1">
      <w:pPr>
        <w:rPr>
          <w:rFonts w:cs="Arial"/>
          <w:highlight w:val="yellow"/>
        </w:rPr>
      </w:pPr>
    </w:p>
    <w:p w14:paraId="62BD9B1E" w14:textId="77777777" w:rsidR="002234C1" w:rsidRPr="00D95D20" w:rsidRDefault="002234C1" w:rsidP="002234C1">
      <w:pPr>
        <w:numPr>
          <w:ilvl w:val="0"/>
          <w:numId w:val="75"/>
        </w:numPr>
        <w:contextualSpacing/>
        <w:rPr>
          <w:rFonts w:cs="Arial"/>
        </w:rPr>
      </w:pPr>
      <w:r w:rsidRPr="00D95D20">
        <w:rPr>
          <w:rFonts w:cs="Arial"/>
        </w:rPr>
        <w:t>Explain the process for how the selling prices of A4 copy paper for the Indonesian market by your business are determined. Provide copies of internal documents which support how pricing is determined.</w:t>
      </w:r>
    </w:p>
    <w:p w14:paraId="1EF4C3EA"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2315029" w14:textId="77777777" w:rsidTr="002234C1">
        <w:trPr>
          <w:trHeight w:val="282"/>
          <w:tblHeader/>
        </w:trPr>
        <w:tc>
          <w:tcPr>
            <w:tcW w:w="9071" w:type="dxa"/>
            <w:shd w:val="clear" w:color="auto" w:fill="DEEAF6" w:themeFill="accent1" w:themeFillTint="33"/>
          </w:tcPr>
          <w:p w14:paraId="2F0C9EB5" w14:textId="77777777" w:rsidR="002234C1" w:rsidRPr="00D95D20" w:rsidRDefault="002234C1" w:rsidP="002234C1">
            <w:pPr>
              <w:rPr>
                <w:b/>
              </w:rPr>
            </w:pPr>
            <w:r w:rsidRPr="00D95D20">
              <w:rPr>
                <w:b/>
              </w:rPr>
              <w:t>Response for this review</w:t>
            </w:r>
          </w:p>
        </w:tc>
      </w:tr>
      <w:tr w:rsidR="002234C1" w:rsidRPr="00D95D20" w14:paraId="01AC33C8" w14:textId="77777777" w:rsidTr="002234C1">
        <w:trPr>
          <w:trHeight w:val="620"/>
        </w:trPr>
        <w:tc>
          <w:tcPr>
            <w:tcW w:w="9071" w:type="dxa"/>
          </w:tcPr>
          <w:p w14:paraId="08DCF689" w14:textId="77777777" w:rsidR="002234C1" w:rsidRPr="00D95D20" w:rsidRDefault="002234C1" w:rsidP="002234C1"/>
          <w:p w14:paraId="1FEA9DBE" w14:textId="328261EB" w:rsidR="002234C1" w:rsidRPr="00D95D20" w:rsidRDefault="002234C1" w:rsidP="002234C1">
            <w:r w:rsidRPr="00D95D20">
              <w:t xml:space="preserve">[Provide your response </w:t>
            </w:r>
            <w:r w:rsidR="00AB0A8C">
              <w:t>and/or further information here</w:t>
            </w:r>
            <w:r w:rsidRPr="00D95D20">
              <w:t>]</w:t>
            </w:r>
          </w:p>
          <w:p w14:paraId="06B24FCE" w14:textId="77777777" w:rsidR="002234C1" w:rsidRPr="00D95D20" w:rsidRDefault="002234C1" w:rsidP="002234C1"/>
        </w:tc>
      </w:tr>
    </w:tbl>
    <w:p w14:paraId="4F963E46" w14:textId="77777777" w:rsidR="002234C1" w:rsidRPr="00D95D20" w:rsidRDefault="002234C1" w:rsidP="002234C1">
      <w:pPr>
        <w:rPr>
          <w:rFonts w:cs="Arial"/>
        </w:rPr>
      </w:pPr>
    </w:p>
    <w:p w14:paraId="51DFDDB8" w14:textId="77777777" w:rsidR="002234C1" w:rsidRPr="00D95D20" w:rsidRDefault="002234C1" w:rsidP="002234C1">
      <w:pPr>
        <w:numPr>
          <w:ilvl w:val="0"/>
          <w:numId w:val="75"/>
        </w:numPr>
        <w:contextualSpacing/>
        <w:rPr>
          <w:rFonts w:cs="Arial"/>
        </w:rPr>
      </w:pPr>
      <w:r w:rsidRPr="00D95D20">
        <w:rPr>
          <w:rFonts w:cs="Arial"/>
        </w:rPr>
        <w:t>How frequently are your Indonesian selling prices reviewed? Describe the process of price review and the factors that initiate and contribute to a review. Provide the names and positions of all persons involved.</w:t>
      </w:r>
    </w:p>
    <w:p w14:paraId="1449B0F7" w14:textId="77777777" w:rsidR="002234C1" w:rsidRPr="00D95D20"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D95D20" w14:paraId="0413572B" w14:textId="77777777" w:rsidTr="002234C1">
        <w:trPr>
          <w:trHeight w:val="282"/>
          <w:tblHeader/>
        </w:trPr>
        <w:tc>
          <w:tcPr>
            <w:tcW w:w="9071" w:type="dxa"/>
            <w:shd w:val="clear" w:color="auto" w:fill="DEEAF6" w:themeFill="accent1" w:themeFillTint="33"/>
          </w:tcPr>
          <w:p w14:paraId="6A16B464" w14:textId="77777777" w:rsidR="002234C1" w:rsidRPr="00D95D20" w:rsidRDefault="002234C1" w:rsidP="002234C1">
            <w:pPr>
              <w:rPr>
                <w:b/>
              </w:rPr>
            </w:pPr>
            <w:r w:rsidRPr="00D95D20">
              <w:rPr>
                <w:b/>
              </w:rPr>
              <w:t>Response for this review</w:t>
            </w:r>
          </w:p>
        </w:tc>
      </w:tr>
      <w:tr w:rsidR="002234C1" w:rsidRPr="00D95D20" w14:paraId="1873AC9B" w14:textId="77777777" w:rsidTr="002234C1">
        <w:trPr>
          <w:trHeight w:val="620"/>
        </w:trPr>
        <w:tc>
          <w:tcPr>
            <w:tcW w:w="9071" w:type="dxa"/>
          </w:tcPr>
          <w:p w14:paraId="7503C33E" w14:textId="77777777" w:rsidR="002234C1" w:rsidRPr="00D95D20" w:rsidRDefault="002234C1" w:rsidP="002234C1"/>
          <w:p w14:paraId="2C660B53" w14:textId="2876161C" w:rsidR="002234C1" w:rsidRPr="00D95D20" w:rsidRDefault="002234C1" w:rsidP="002234C1">
            <w:r w:rsidRPr="00D95D20">
              <w:t>[Provide your response and/or further inform</w:t>
            </w:r>
            <w:r w:rsidR="00AB0A8C">
              <w:t>ation here</w:t>
            </w:r>
            <w:r w:rsidRPr="00D95D20">
              <w:t>]</w:t>
            </w:r>
          </w:p>
          <w:p w14:paraId="61CD34E9" w14:textId="77777777" w:rsidR="002234C1" w:rsidRPr="00D95D20" w:rsidRDefault="002234C1" w:rsidP="002234C1"/>
        </w:tc>
      </w:tr>
    </w:tbl>
    <w:p w14:paraId="28B1879C" w14:textId="77777777" w:rsidR="002234C1" w:rsidRPr="00D95D20" w:rsidRDefault="002234C1" w:rsidP="002234C1">
      <w:pPr>
        <w:rPr>
          <w:rFonts w:cs="Arial"/>
          <w:highlight w:val="yellow"/>
        </w:rPr>
      </w:pPr>
    </w:p>
    <w:p w14:paraId="3DAC2238" w14:textId="77777777" w:rsidR="002234C1" w:rsidRPr="00D95D20" w:rsidRDefault="002234C1" w:rsidP="002234C1">
      <w:pPr>
        <w:keepNext/>
        <w:numPr>
          <w:ilvl w:val="0"/>
          <w:numId w:val="75"/>
        </w:numPr>
        <w:ind w:left="357" w:hanging="357"/>
        <w:contextualSpacing/>
        <w:rPr>
          <w:rFonts w:cs="Arial"/>
        </w:rPr>
      </w:pPr>
      <w:r w:rsidRPr="00D95D20">
        <w:rPr>
          <w:rFonts w:cs="Arial"/>
        </w:rPr>
        <w:t>Rank the following factors in terms of their influence on your pricing decisions in the Indonesian market, with the most important factor ranked first and the least important factor ranked last:</w:t>
      </w:r>
    </w:p>
    <w:p w14:paraId="0FA9A12D" w14:textId="77777777" w:rsidR="002234C1" w:rsidRPr="00D95D20" w:rsidRDefault="002234C1" w:rsidP="002234C1">
      <w:pPr>
        <w:numPr>
          <w:ilvl w:val="0"/>
          <w:numId w:val="59"/>
        </w:numPr>
        <w:ind w:left="1077" w:hanging="357"/>
        <w:contextualSpacing/>
        <w:rPr>
          <w:rFonts w:cs="Arial"/>
        </w:rPr>
      </w:pPr>
      <w:r w:rsidRPr="00D95D20">
        <w:rPr>
          <w:rFonts w:cs="Arial"/>
        </w:rPr>
        <w:t>Competitors’ prices</w:t>
      </w:r>
    </w:p>
    <w:p w14:paraId="79990539" w14:textId="77777777" w:rsidR="002234C1" w:rsidRPr="00D95D20" w:rsidRDefault="002234C1" w:rsidP="002234C1">
      <w:pPr>
        <w:numPr>
          <w:ilvl w:val="0"/>
          <w:numId w:val="59"/>
        </w:numPr>
        <w:ind w:left="1077" w:hanging="357"/>
        <w:contextualSpacing/>
        <w:rPr>
          <w:rFonts w:cs="Arial"/>
        </w:rPr>
      </w:pPr>
      <w:r w:rsidRPr="00D95D20">
        <w:rPr>
          <w:rFonts w:cs="Arial"/>
        </w:rPr>
        <w:t>Purchase price of raw materials</w:t>
      </w:r>
    </w:p>
    <w:p w14:paraId="7E6A5FA7" w14:textId="77777777" w:rsidR="002234C1" w:rsidRPr="00D95D20" w:rsidRDefault="002234C1" w:rsidP="002234C1">
      <w:pPr>
        <w:numPr>
          <w:ilvl w:val="0"/>
          <w:numId w:val="59"/>
        </w:numPr>
        <w:ind w:left="1077" w:hanging="357"/>
        <w:contextualSpacing/>
        <w:rPr>
          <w:rFonts w:cs="Arial"/>
        </w:rPr>
      </w:pPr>
      <w:r w:rsidRPr="00D95D20">
        <w:rPr>
          <w:rFonts w:cs="Arial"/>
        </w:rPr>
        <w:t>Cost to make and sell the goods</w:t>
      </w:r>
    </w:p>
    <w:p w14:paraId="51E484ED" w14:textId="77777777" w:rsidR="002234C1" w:rsidRPr="00D95D20" w:rsidRDefault="002234C1" w:rsidP="002234C1">
      <w:pPr>
        <w:numPr>
          <w:ilvl w:val="0"/>
          <w:numId w:val="59"/>
        </w:numPr>
        <w:ind w:left="1077" w:hanging="357"/>
        <w:contextualSpacing/>
        <w:rPr>
          <w:rFonts w:cs="Arial"/>
        </w:rPr>
      </w:pPr>
      <w:r w:rsidRPr="00D95D20">
        <w:rPr>
          <w:rFonts w:cs="Arial"/>
        </w:rPr>
        <w:t>Level of inventory</w:t>
      </w:r>
    </w:p>
    <w:p w14:paraId="46CC4A4B" w14:textId="77777777" w:rsidR="002234C1" w:rsidRPr="00D95D20" w:rsidRDefault="002234C1" w:rsidP="002234C1">
      <w:pPr>
        <w:numPr>
          <w:ilvl w:val="0"/>
          <w:numId w:val="59"/>
        </w:numPr>
        <w:ind w:left="1077" w:hanging="357"/>
        <w:contextualSpacing/>
        <w:rPr>
          <w:rFonts w:cs="Arial"/>
        </w:rPr>
      </w:pPr>
      <w:r w:rsidRPr="00D95D20">
        <w:rPr>
          <w:rFonts w:cs="Arial"/>
        </w:rPr>
        <w:t>Value of the order</w:t>
      </w:r>
    </w:p>
    <w:p w14:paraId="264B030D" w14:textId="77777777" w:rsidR="002234C1" w:rsidRPr="00D95D20" w:rsidRDefault="002234C1" w:rsidP="002234C1">
      <w:pPr>
        <w:numPr>
          <w:ilvl w:val="0"/>
          <w:numId w:val="59"/>
        </w:numPr>
        <w:ind w:left="1077" w:hanging="357"/>
        <w:contextualSpacing/>
        <w:rPr>
          <w:rFonts w:cs="Arial"/>
        </w:rPr>
      </w:pPr>
      <w:r w:rsidRPr="00D95D20">
        <w:rPr>
          <w:rFonts w:cs="Arial"/>
        </w:rPr>
        <w:t>Volume of the order</w:t>
      </w:r>
    </w:p>
    <w:p w14:paraId="26C0E177" w14:textId="77777777" w:rsidR="002234C1" w:rsidRPr="00D95D20" w:rsidRDefault="002234C1" w:rsidP="002234C1">
      <w:pPr>
        <w:numPr>
          <w:ilvl w:val="0"/>
          <w:numId w:val="59"/>
        </w:numPr>
        <w:ind w:left="1077" w:hanging="357"/>
        <w:contextualSpacing/>
        <w:rPr>
          <w:rFonts w:cs="Arial"/>
        </w:rPr>
      </w:pPr>
      <w:r w:rsidRPr="00D95D20">
        <w:rPr>
          <w:rFonts w:cs="Arial"/>
        </w:rPr>
        <w:t>Value of forward orders</w:t>
      </w:r>
    </w:p>
    <w:p w14:paraId="5096609B" w14:textId="77777777" w:rsidR="002234C1" w:rsidRPr="00D95D20" w:rsidRDefault="002234C1" w:rsidP="002234C1">
      <w:pPr>
        <w:numPr>
          <w:ilvl w:val="0"/>
          <w:numId w:val="59"/>
        </w:numPr>
        <w:ind w:left="1077" w:hanging="357"/>
        <w:contextualSpacing/>
        <w:rPr>
          <w:rFonts w:cs="Arial"/>
        </w:rPr>
      </w:pPr>
      <w:r w:rsidRPr="00D95D20">
        <w:rPr>
          <w:rFonts w:cs="Arial"/>
        </w:rPr>
        <w:t>Volume of forward orders</w:t>
      </w:r>
    </w:p>
    <w:p w14:paraId="3404F400" w14:textId="77777777" w:rsidR="002234C1" w:rsidRPr="00D95D20" w:rsidRDefault="002234C1" w:rsidP="002234C1">
      <w:pPr>
        <w:numPr>
          <w:ilvl w:val="0"/>
          <w:numId w:val="59"/>
        </w:numPr>
        <w:ind w:left="1077" w:hanging="357"/>
        <w:contextualSpacing/>
        <w:rPr>
          <w:rFonts w:cs="Arial"/>
        </w:rPr>
      </w:pPr>
      <w:r w:rsidRPr="00D95D20">
        <w:rPr>
          <w:rFonts w:cs="Arial"/>
        </w:rPr>
        <w:t>Customer relationship management</w:t>
      </w:r>
    </w:p>
    <w:p w14:paraId="3D1167BC" w14:textId="77777777" w:rsidR="002234C1" w:rsidRPr="00D95D20" w:rsidRDefault="002234C1" w:rsidP="002234C1">
      <w:pPr>
        <w:numPr>
          <w:ilvl w:val="0"/>
          <w:numId w:val="59"/>
        </w:numPr>
        <w:ind w:left="1077" w:hanging="357"/>
        <w:contextualSpacing/>
        <w:rPr>
          <w:rFonts w:cs="Arial"/>
        </w:rPr>
      </w:pPr>
      <w:r w:rsidRPr="00D95D20">
        <w:rPr>
          <w:rFonts w:cs="Arial"/>
        </w:rPr>
        <w:t>Supplier relationship management</w:t>
      </w:r>
    </w:p>
    <w:p w14:paraId="5FC578ED" w14:textId="77777777" w:rsidR="002234C1" w:rsidRPr="00D95D20" w:rsidRDefault="002234C1" w:rsidP="002234C1">
      <w:pPr>
        <w:numPr>
          <w:ilvl w:val="0"/>
          <w:numId w:val="59"/>
        </w:numPr>
        <w:ind w:left="1077" w:hanging="357"/>
        <w:contextualSpacing/>
        <w:rPr>
          <w:rFonts w:cs="Arial"/>
        </w:rPr>
      </w:pPr>
      <w:r w:rsidRPr="00D95D20">
        <w:rPr>
          <w:rFonts w:cs="Arial"/>
        </w:rPr>
        <w:t>Desired profit</w:t>
      </w:r>
    </w:p>
    <w:p w14:paraId="35BD0FF0" w14:textId="77777777" w:rsidR="002234C1" w:rsidRPr="00D95D20" w:rsidRDefault="002234C1" w:rsidP="002234C1">
      <w:pPr>
        <w:numPr>
          <w:ilvl w:val="0"/>
          <w:numId w:val="59"/>
        </w:numPr>
        <w:ind w:left="1077" w:hanging="357"/>
        <w:contextualSpacing/>
        <w:rPr>
          <w:rFonts w:cs="Arial"/>
        </w:rPr>
      </w:pPr>
      <w:r w:rsidRPr="00D95D20">
        <w:rPr>
          <w:rFonts w:cs="Arial"/>
        </w:rPr>
        <w:t>Brand attributes</w:t>
      </w:r>
    </w:p>
    <w:p w14:paraId="31193CFC" w14:textId="77777777" w:rsidR="002234C1" w:rsidRPr="00D95D20" w:rsidRDefault="002234C1" w:rsidP="002234C1">
      <w:pPr>
        <w:numPr>
          <w:ilvl w:val="0"/>
          <w:numId w:val="59"/>
        </w:numPr>
        <w:ind w:left="1077" w:hanging="357"/>
        <w:contextualSpacing/>
        <w:rPr>
          <w:rFonts w:cs="Arial"/>
        </w:rPr>
      </w:pPr>
      <w:r w:rsidRPr="00D95D20">
        <w:rPr>
          <w:rFonts w:cs="Arial"/>
        </w:rPr>
        <w:t>Other [please define what this factor is in your response]</w:t>
      </w:r>
    </w:p>
    <w:p w14:paraId="30455E5F" w14:textId="77777777" w:rsidR="002234C1" w:rsidRPr="00D95D20"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D95D20" w14:paraId="389094AD" w14:textId="77777777" w:rsidTr="002234C1">
        <w:trPr>
          <w:trHeight w:val="282"/>
          <w:tblHeader/>
        </w:trPr>
        <w:tc>
          <w:tcPr>
            <w:tcW w:w="9071" w:type="dxa"/>
            <w:shd w:val="clear" w:color="auto" w:fill="DEEAF6" w:themeFill="accent1" w:themeFillTint="33"/>
          </w:tcPr>
          <w:p w14:paraId="70423FA5" w14:textId="77777777" w:rsidR="002234C1" w:rsidRPr="00D95D20" w:rsidRDefault="002234C1" w:rsidP="002234C1">
            <w:pPr>
              <w:rPr>
                <w:b/>
              </w:rPr>
            </w:pPr>
            <w:r w:rsidRPr="00D95D20">
              <w:rPr>
                <w:b/>
              </w:rPr>
              <w:t>Response for this review</w:t>
            </w:r>
          </w:p>
        </w:tc>
      </w:tr>
      <w:tr w:rsidR="002234C1" w:rsidRPr="00D95D20" w14:paraId="46580C9D" w14:textId="77777777" w:rsidTr="002234C1">
        <w:trPr>
          <w:trHeight w:val="620"/>
        </w:trPr>
        <w:tc>
          <w:tcPr>
            <w:tcW w:w="9071" w:type="dxa"/>
          </w:tcPr>
          <w:p w14:paraId="1DA494E1" w14:textId="77777777" w:rsidR="002234C1" w:rsidRPr="00D95D20" w:rsidRDefault="002234C1" w:rsidP="002234C1"/>
          <w:p w14:paraId="4DF04205" w14:textId="7A601F62" w:rsidR="002234C1" w:rsidRPr="00D95D20" w:rsidRDefault="002234C1" w:rsidP="002234C1">
            <w:r w:rsidRPr="00D95D20">
              <w:t xml:space="preserve">[Provide your response </w:t>
            </w:r>
            <w:r w:rsidR="00AB0A8C">
              <w:t>and/or further information here</w:t>
            </w:r>
            <w:r w:rsidRPr="00D95D20">
              <w:t>]</w:t>
            </w:r>
          </w:p>
          <w:p w14:paraId="1521A232" w14:textId="77777777" w:rsidR="002234C1" w:rsidRPr="00D95D20" w:rsidRDefault="002234C1" w:rsidP="002234C1"/>
        </w:tc>
      </w:tr>
    </w:tbl>
    <w:p w14:paraId="0E7D2539" w14:textId="77777777" w:rsidR="002234C1" w:rsidRPr="00D95D20" w:rsidRDefault="002234C1" w:rsidP="002234C1">
      <w:pPr>
        <w:rPr>
          <w:rFonts w:cs="Arial"/>
          <w:highlight w:val="yellow"/>
        </w:rPr>
      </w:pPr>
    </w:p>
    <w:p w14:paraId="7209A870" w14:textId="77777777" w:rsidR="002234C1" w:rsidRPr="00D95D20" w:rsidRDefault="002234C1" w:rsidP="002234C1">
      <w:pPr>
        <w:numPr>
          <w:ilvl w:val="0"/>
          <w:numId w:val="75"/>
        </w:numPr>
        <w:contextualSpacing/>
        <w:rPr>
          <w:rFonts w:cs="Arial"/>
        </w:rPr>
      </w:pPr>
      <w:r w:rsidRPr="00D95D20">
        <w:rPr>
          <w:rFonts w:cs="Arial"/>
        </w:rPr>
        <w:t>Describe the relationship between selling price and costs to make and sell in the Indonesian market. Does your company maintain a desired profit margin for A4 copy paper?</w:t>
      </w:r>
    </w:p>
    <w:p w14:paraId="778FBB62"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0232D59" w14:textId="77777777" w:rsidTr="002234C1">
        <w:trPr>
          <w:trHeight w:val="282"/>
          <w:tblHeader/>
        </w:trPr>
        <w:tc>
          <w:tcPr>
            <w:tcW w:w="9071" w:type="dxa"/>
            <w:shd w:val="clear" w:color="auto" w:fill="DEEAF6" w:themeFill="accent1" w:themeFillTint="33"/>
          </w:tcPr>
          <w:p w14:paraId="6014919D" w14:textId="77777777" w:rsidR="002234C1" w:rsidRPr="00D95D20" w:rsidRDefault="002234C1" w:rsidP="002234C1">
            <w:pPr>
              <w:rPr>
                <w:b/>
              </w:rPr>
            </w:pPr>
            <w:r w:rsidRPr="00D95D20">
              <w:rPr>
                <w:b/>
              </w:rPr>
              <w:t>Response for this review</w:t>
            </w:r>
          </w:p>
        </w:tc>
      </w:tr>
      <w:tr w:rsidR="002234C1" w:rsidRPr="00D95D20" w14:paraId="7369198C" w14:textId="77777777" w:rsidTr="002234C1">
        <w:trPr>
          <w:trHeight w:val="620"/>
        </w:trPr>
        <w:tc>
          <w:tcPr>
            <w:tcW w:w="9071" w:type="dxa"/>
          </w:tcPr>
          <w:p w14:paraId="308F65BB" w14:textId="77777777" w:rsidR="002234C1" w:rsidRPr="00D95D20" w:rsidRDefault="002234C1" w:rsidP="002234C1"/>
          <w:p w14:paraId="083E8BD5" w14:textId="483F2144" w:rsidR="002234C1" w:rsidRPr="00D95D20" w:rsidRDefault="002234C1" w:rsidP="002234C1">
            <w:r w:rsidRPr="00D95D20">
              <w:t xml:space="preserve">[Provide your response </w:t>
            </w:r>
            <w:r w:rsidR="00AB0A8C">
              <w:t>and/or further information here</w:t>
            </w:r>
            <w:r w:rsidRPr="00D95D20">
              <w:t>]</w:t>
            </w:r>
          </w:p>
          <w:p w14:paraId="62871623" w14:textId="77777777" w:rsidR="002234C1" w:rsidRPr="00D95D20" w:rsidRDefault="002234C1" w:rsidP="002234C1"/>
        </w:tc>
      </w:tr>
    </w:tbl>
    <w:p w14:paraId="5DF0A424" w14:textId="77777777" w:rsidR="002234C1" w:rsidRPr="00D95D20" w:rsidRDefault="002234C1" w:rsidP="002234C1">
      <w:pPr>
        <w:contextualSpacing/>
        <w:rPr>
          <w:rFonts w:cs="Arial"/>
          <w:highlight w:val="yellow"/>
        </w:rPr>
      </w:pPr>
    </w:p>
    <w:p w14:paraId="73D5E439" w14:textId="77777777" w:rsidR="002234C1" w:rsidRPr="00D95D20" w:rsidRDefault="002234C1" w:rsidP="002234C1">
      <w:pPr>
        <w:numPr>
          <w:ilvl w:val="0"/>
          <w:numId w:val="75"/>
        </w:numPr>
        <w:contextualSpacing/>
        <w:rPr>
          <w:rFonts w:cs="Arial"/>
        </w:rPr>
      </w:pPr>
      <w:r w:rsidRPr="00D95D20">
        <w:rPr>
          <w:rFonts w:cs="Arial"/>
        </w:rPr>
        <w:t>Do you offer price reductions (e.g., commissions, discounts, rebates, allowances or credit notes) in the Indonesian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FA1552B"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7BB230F9" w14:textId="77777777" w:rsidTr="002234C1">
        <w:trPr>
          <w:trHeight w:val="282"/>
          <w:tblHeader/>
        </w:trPr>
        <w:tc>
          <w:tcPr>
            <w:tcW w:w="9071" w:type="dxa"/>
            <w:shd w:val="clear" w:color="auto" w:fill="DEEAF6" w:themeFill="accent1" w:themeFillTint="33"/>
          </w:tcPr>
          <w:p w14:paraId="1B4D3335" w14:textId="77777777" w:rsidR="002234C1" w:rsidRPr="00D95D20" w:rsidRDefault="002234C1" w:rsidP="002234C1">
            <w:pPr>
              <w:rPr>
                <w:b/>
              </w:rPr>
            </w:pPr>
            <w:r w:rsidRPr="00D95D20">
              <w:rPr>
                <w:b/>
              </w:rPr>
              <w:t>Response for this review</w:t>
            </w:r>
          </w:p>
        </w:tc>
      </w:tr>
      <w:tr w:rsidR="002234C1" w:rsidRPr="00D95D20" w14:paraId="79400323" w14:textId="77777777" w:rsidTr="002234C1">
        <w:trPr>
          <w:trHeight w:val="620"/>
        </w:trPr>
        <w:tc>
          <w:tcPr>
            <w:tcW w:w="9071" w:type="dxa"/>
          </w:tcPr>
          <w:p w14:paraId="7E0DAD8D" w14:textId="77777777" w:rsidR="002234C1" w:rsidRPr="00D95D20" w:rsidRDefault="002234C1" w:rsidP="002234C1"/>
          <w:p w14:paraId="6DC7E60B" w14:textId="185DC8A4" w:rsidR="002234C1" w:rsidRPr="00D95D20" w:rsidRDefault="002234C1" w:rsidP="002234C1">
            <w:r w:rsidRPr="00D95D20">
              <w:t xml:space="preserve">[Provide your response </w:t>
            </w:r>
            <w:r w:rsidR="00AB0A8C">
              <w:t>and/or further information here</w:t>
            </w:r>
            <w:r w:rsidRPr="00D95D20">
              <w:t>]</w:t>
            </w:r>
          </w:p>
          <w:p w14:paraId="28D11C86" w14:textId="77777777" w:rsidR="002234C1" w:rsidRPr="00D95D20" w:rsidRDefault="002234C1" w:rsidP="002234C1"/>
        </w:tc>
      </w:tr>
    </w:tbl>
    <w:p w14:paraId="59278290" w14:textId="77777777" w:rsidR="002234C1" w:rsidRPr="00D95D20" w:rsidRDefault="002234C1" w:rsidP="002234C1">
      <w:pPr>
        <w:rPr>
          <w:rFonts w:cs="Arial"/>
          <w:highlight w:val="yellow"/>
        </w:rPr>
      </w:pPr>
    </w:p>
    <w:p w14:paraId="5BC8A8AD" w14:textId="77777777" w:rsidR="002234C1" w:rsidRPr="00D95D20" w:rsidRDefault="002234C1" w:rsidP="002234C1">
      <w:pPr>
        <w:numPr>
          <w:ilvl w:val="0"/>
          <w:numId w:val="75"/>
        </w:numPr>
        <w:contextualSpacing/>
        <w:rPr>
          <w:rFonts w:cs="Arial"/>
        </w:rPr>
      </w:pPr>
      <w:r w:rsidRPr="00D95D20">
        <w:rPr>
          <w:rFonts w:cs="Arial"/>
        </w:rPr>
        <w:t>Do you offer bundled pricing in the Indonesian market? If yes, explain how the pricing for bundled A4 copy paper is determined. Explain how the costs to make and sell are considered in establishing these bundled prices for A4 copy paper. Provide copies of internal documents which support your claims in response to this question.</w:t>
      </w:r>
    </w:p>
    <w:p w14:paraId="3BFBD0EF"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7B22DC7" w14:textId="77777777" w:rsidTr="002234C1">
        <w:trPr>
          <w:trHeight w:val="282"/>
          <w:tblHeader/>
        </w:trPr>
        <w:tc>
          <w:tcPr>
            <w:tcW w:w="9071" w:type="dxa"/>
            <w:shd w:val="clear" w:color="auto" w:fill="DEEAF6" w:themeFill="accent1" w:themeFillTint="33"/>
          </w:tcPr>
          <w:p w14:paraId="468B43BB" w14:textId="77777777" w:rsidR="002234C1" w:rsidRPr="00D95D20" w:rsidRDefault="002234C1" w:rsidP="002234C1">
            <w:pPr>
              <w:rPr>
                <w:b/>
              </w:rPr>
            </w:pPr>
            <w:r w:rsidRPr="00D95D20">
              <w:rPr>
                <w:b/>
              </w:rPr>
              <w:t>Response for this review</w:t>
            </w:r>
          </w:p>
        </w:tc>
      </w:tr>
      <w:tr w:rsidR="002234C1" w:rsidRPr="00D95D20" w14:paraId="2D37BC11" w14:textId="77777777" w:rsidTr="002234C1">
        <w:trPr>
          <w:trHeight w:val="620"/>
        </w:trPr>
        <w:tc>
          <w:tcPr>
            <w:tcW w:w="9071" w:type="dxa"/>
          </w:tcPr>
          <w:p w14:paraId="39932B1F" w14:textId="77777777" w:rsidR="002234C1" w:rsidRPr="00D95D20" w:rsidRDefault="002234C1" w:rsidP="002234C1"/>
          <w:p w14:paraId="5DEA1974" w14:textId="3B6F1C97" w:rsidR="002234C1" w:rsidRPr="00D95D20" w:rsidRDefault="002234C1" w:rsidP="002234C1">
            <w:r w:rsidRPr="00D95D20">
              <w:t xml:space="preserve">[Provide your response </w:t>
            </w:r>
            <w:r w:rsidR="00AB0A8C">
              <w:t>and/or further information here</w:t>
            </w:r>
            <w:r w:rsidRPr="00D95D20">
              <w:t>]</w:t>
            </w:r>
          </w:p>
          <w:p w14:paraId="78DF6522" w14:textId="77777777" w:rsidR="002234C1" w:rsidRPr="00D95D20" w:rsidRDefault="002234C1" w:rsidP="002234C1"/>
        </w:tc>
      </w:tr>
    </w:tbl>
    <w:p w14:paraId="23E20EEB" w14:textId="77777777" w:rsidR="002234C1" w:rsidRPr="00D95D20" w:rsidRDefault="002234C1" w:rsidP="002234C1"/>
    <w:p w14:paraId="326320C4" w14:textId="77777777" w:rsidR="002234C1" w:rsidRPr="00D95D20" w:rsidRDefault="002234C1" w:rsidP="002234C1">
      <w:pPr>
        <w:numPr>
          <w:ilvl w:val="0"/>
          <w:numId w:val="75"/>
        </w:numPr>
        <w:contextualSpacing/>
        <w:rPr>
          <w:rFonts w:cs="Arial"/>
        </w:rPr>
      </w:pPr>
      <w:r w:rsidRPr="00D95D20">
        <w:rPr>
          <w:rFonts w:cs="Arial"/>
        </w:rPr>
        <w:t>Does the volume of sales to a customer or the size of an order influence your selling price in Indonesia? If yes, advise how volume is used to determine selling prices. Explain how the costs to make and sell are considered in establishing volume based prices for A4 copy paper. Provide copies of internal documents which support your claims in response to this question.</w:t>
      </w:r>
    </w:p>
    <w:p w14:paraId="1FECDF6A"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69E3E39" w14:textId="77777777" w:rsidTr="002234C1">
        <w:trPr>
          <w:trHeight w:val="282"/>
          <w:tblHeader/>
        </w:trPr>
        <w:tc>
          <w:tcPr>
            <w:tcW w:w="9071" w:type="dxa"/>
            <w:shd w:val="clear" w:color="auto" w:fill="DEEAF6" w:themeFill="accent1" w:themeFillTint="33"/>
          </w:tcPr>
          <w:p w14:paraId="5D43A1AC" w14:textId="77777777" w:rsidR="002234C1" w:rsidRPr="00D95D20" w:rsidRDefault="002234C1" w:rsidP="002234C1">
            <w:pPr>
              <w:rPr>
                <w:b/>
              </w:rPr>
            </w:pPr>
            <w:r w:rsidRPr="00D95D20">
              <w:rPr>
                <w:b/>
              </w:rPr>
              <w:t>Response for this review</w:t>
            </w:r>
          </w:p>
        </w:tc>
      </w:tr>
      <w:tr w:rsidR="002234C1" w:rsidRPr="00D95D20" w14:paraId="1EE7F773" w14:textId="77777777" w:rsidTr="002234C1">
        <w:trPr>
          <w:trHeight w:val="620"/>
        </w:trPr>
        <w:tc>
          <w:tcPr>
            <w:tcW w:w="9071" w:type="dxa"/>
          </w:tcPr>
          <w:p w14:paraId="7FC5B20C" w14:textId="77777777" w:rsidR="002234C1" w:rsidRPr="00D95D20" w:rsidRDefault="002234C1" w:rsidP="002234C1"/>
          <w:p w14:paraId="5E4C700B" w14:textId="5F0ABF40" w:rsidR="002234C1" w:rsidRPr="00D95D20" w:rsidRDefault="002234C1" w:rsidP="002234C1">
            <w:r w:rsidRPr="00D95D20">
              <w:t xml:space="preserve">[Provide your response </w:t>
            </w:r>
            <w:r w:rsidR="00AB0A8C">
              <w:t>and/or further information here</w:t>
            </w:r>
            <w:r w:rsidRPr="00D95D20">
              <w:t>]</w:t>
            </w:r>
          </w:p>
          <w:p w14:paraId="35732F3D" w14:textId="77777777" w:rsidR="002234C1" w:rsidRPr="00D95D20" w:rsidRDefault="002234C1" w:rsidP="002234C1"/>
        </w:tc>
      </w:tr>
    </w:tbl>
    <w:p w14:paraId="39CBD929" w14:textId="77777777" w:rsidR="002234C1" w:rsidRPr="00D95D20" w:rsidRDefault="002234C1" w:rsidP="002234C1">
      <w:pPr>
        <w:contextualSpacing/>
        <w:rPr>
          <w:rFonts w:cs="Arial"/>
        </w:rPr>
      </w:pPr>
    </w:p>
    <w:p w14:paraId="5C56BB75" w14:textId="5DF7F8BD" w:rsidR="002234C1" w:rsidRPr="00D95D20" w:rsidRDefault="002234C1" w:rsidP="002234C1">
      <w:pPr>
        <w:numPr>
          <w:ilvl w:val="0"/>
          <w:numId w:val="75"/>
        </w:numPr>
        <w:contextualSpacing/>
        <w:rPr>
          <w:rFonts w:cs="Arial"/>
        </w:rPr>
      </w:pPr>
      <w:r w:rsidRPr="00D95D20">
        <w:rPr>
          <w:rFonts w:cs="Arial"/>
        </w:rPr>
        <w:t>Does your organisation/business use sales contracts in the Indonesian market? If yes:</w:t>
      </w:r>
    </w:p>
    <w:p w14:paraId="06624EE0" w14:textId="77777777" w:rsidR="002234C1" w:rsidRPr="00D95D20" w:rsidRDefault="002234C1" w:rsidP="002234C1">
      <w:pPr>
        <w:numPr>
          <w:ilvl w:val="0"/>
          <w:numId w:val="77"/>
        </w:numPr>
        <w:ind w:left="1077" w:hanging="357"/>
        <w:contextualSpacing/>
        <w:rPr>
          <w:rFonts w:cs="Arial"/>
        </w:rPr>
      </w:pPr>
      <w:r w:rsidRPr="00D95D20">
        <w:rPr>
          <w:rFonts w:cs="Arial"/>
        </w:rPr>
        <w:t>What proportion of your sales revenue would come from contracted sales versus uncontracted sales?</w:t>
      </w:r>
    </w:p>
    <w:p w14:paraId="047892EA" w14:textId="77777777" w:rsidR="002234C1" w:rsidRPr="00D95D20" w:rsidRDefault="002234C1" w:rsidP="002234C1">
      <w:pPr>
        <w:numPr>
          <w:ilvl w:val="0"/>
          <w:numId w:val="77"/>
        </w:numPr>
        <w:ind w:left="1077" w:hanging="357"/>
        <w:contextualSpacing/>
        <w:rPr>
          <w:rFonts w:cs="Arial"/>
        </w:rPr>
      </w:pPr>
      <w:r w:rsidRPr="00D95D20">
        <w:rPr>
          <w:rFonts w:cs="Arial"/>
        </w:rPr>
        <w:t>Do you offer exclusivity contracts? If yes, what proportion of your sales revenue would come from exclusivity contracts?</w:t>
      </w:r>
    </w:p>
    <w:p w14:paraId="20A8BC94" w14:textId="77777777" w:rsidR="002234C1" w:rsidRPr="00D95D20" w:rsidRDefault="002234C1" w:rsidP="002234C1">
      <w:pPr>
        <w:numPr>
          <w:ilvl w:val="0"/>
          <w:numId w:val="77"/>
        </w:numPr>
        <w:ind w:left="1077" w:hanging="357"/>
        <w:contextualSpacing/>
        <w:rPr>
          <w:rFonts w:cs="Arial"/>
        </w:rPr>
      </w:pPr>
      <w:r w:rsidRPr="00D95D20">
        <w:rPr>
          <w:rFonts w:cs="Arial"/>
        </w:rPr>
        <w:t>How frequently are sales contracts renegotiated?</w:t>
      </w:r>
    </w:p>
    <w:p w14:paraId="04573BA2" w14:textId="77777777" w:rsidR="002234C1" w:rsidRPr="00D95D20" w:rsidRDefault="002234C1" w:rsidP="002234C1">
      <w:pPr>
        <w:numPr>
          <w:ilvl w:val="0"/>
          <w:numId w:val="77"/>
        </w:numPr>
        <w:ind w:left="1077" w:hanging="357"/>
        <w:contextualSpacing/>
        <w:rPr>
          <w:rFonts w:cs="Arial"/>
        </w:rPr>
      </w:pPr>
      <w:r w:rsidRPr="00D95D20">
        <w:rPr>
          <w:rFonts w:cs="Arial"/>
        </w:rPr>
        <w:t>How frequently are price reviews conducted between contracts?</w:t>
      </w:r>
    </w:p>
    <w:p w14:paraId="21975C5E" w14:textId="77777777" w:rsidR="002234C1" w:rsidRPr="00D95D20" w:rsidRDefault="002234C1" w:rsidP="002234C1">
      <w:pPr>
        <w:numPr>
          <w:ilvl w:val="0"/>
          <w:numId w:val="77"/>
        </w:numPr>
        <w:ind w:left="1077" w:hanging="357"/>
        <w:contextualSpacing/>
        <w:rPr>
          <w:rFonts w:cs="Arial"/>
        </w:rPr>
      </w:pPr>
      <w:r w:rsidRPr="00D95D20">
        <w:rPr>
          <w:rFonts w:cs="Arial"/>
        </w:rPr>
        <w:t>Do you provide opportunities for price reviews for customers within contracts? If yes, provide a description of the process and an explanation of the circumstances that might lead to a price review.</w:t>
      </w:r>
    </w:p>
    <w:p w14:paraId="46BF4390" w14:textId="77777777" w:rsidR="002234C1" w:rsidRPr="00D95D20" w:rsidRDefault="002234C1" w:rsidP="002234C1">
      <w:pPr>
        <w:numPr>
          <w:ilvl w:val="0"/>
          <w:numId w:val="77"/>
        </w:numPr>
        <w:ind w:left="1077" w:hanging="357"/>
        <w:contextualSpacing/>
        <w:rPr>
          <w:rFonts w:cs="Arial"/>
        </w:rPr>
      </w:pPr>
      <w:r w:rsidRPr="00D95D20">
        <w:rPr>
          <w:rFonts w:cs="Arial"/>
        </w:rPr>
        <w:t>Do changes in your costs to make and sell enable you to review prices for customers within contracts?</w:t>
      </w:r>
    </w:p>
    <w:p w14:paraId="328FB4BE" w14:textId="77777777" w:rsidR="002234C1" w:rsidRPr="00D95D20" w:rsidRDefault="002234C1" w:rsidP="002234C1">
      <w:pPr>
        <w:numPr>
          <w:ilvl w:val="0"/>
          <w:numId w:val="77"/>
        </w:numPr>
        <w:ind w:left="1077" w:hanging="357"/>
        <w:contextualSpacing/>
        <w:rPr>
          <w:rFonts w:cs="Arial"/>
        </w:rPr>
      </w:pPr>
      <w:r w:rsidRPr="00D95D20">
        <w:rPr>
          <w:rFonts w:cs="Arial"/>
        </w:rPr>
        <w:t>Provide a list of the customers under contract during the review period and copies of the two largest contracts in terms of sales revenue. Provide a complete translation of the documents.</w:t>
      </w:r>
    </w:p>
    <w:p w14:paraId="4E15B729"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25DEF0F5" w14:textId="77777777" w:rsidTr="002234C1">
        <w:trPr>
          <w:trHeight w:val="282"/>
          <w:tblHeader/>
        </w:trPr>
        <w:tc>
          <w:tcPr>
            <w:tcW w:w="9071" w:type="dxa"/>
            <w:shd w:val="clear" w:color="auto" w:fill="DEEAF6" w:themeFill="accent1" w:themeFillTint="33"/>
          </w:tcPr>
          <w:p w14:paraId="32208D71" w14:textId="77777777" w:rsidR="002234C1" w:rsidRPr="00D95D20" w:rsidRDefault="002234C1" w:rsidP="002234C1">
            <w:pPr>
              <w:rPr>
                <w:b/>
              </w:rPr>
            </w:pPr>
            <w:r w:rsidRPr="00D95D20">
              <w:rPr>
                <w:b/>
              </w:rPr>
              <w:t>Response for this review</w:t>
            </w:r>
          </w:p>
        </w:tc>
      </w:tr>
      <w:tr w:rsidR="002234C1" w:rsidRPr="00D95D20" w14:paraId="79AC5450" w14:textId="77777777" w:rsidTr="002234C1">
        <w:trPr>
          <w:trHeight w:val="620"/>
        </w:trPr>
        <w:tc>
          <w:tcPr>
            <w:tcW w:w="9071" w:type="dxa"/>
          </w:tcPr>
          <w:p w14:paraId="74CEB6BA" w14:textId="77777777" w:rsidR="002234C1" w:rsidRPr="00D95D20" w:rsidRDefault="002234C1" w:rsidP="002234C1"/>
          <w:p w14:paraId="3944E19A" w14:textId="7F5E4A8F" w:rsidR="002234C1" w:rsidRPr="00D95D20" w:rsidRDefault="002234C1" w:rsidP="002234C1">
            <w:r w:rsidRPr="00D95D20">
              <w:t xml:space="preserve">[Provide your response </w:t>
            </w:r>
            <w:r w:rsidR="00AB0A8C">
              <w:t>and/or further information here</w:t>
            </w:r>
            <w:r w:rsidRPr="00D95D20">
              <w:t>]</w:t>
            </w:r>
          </w:p>
          <w:p w14:paraId="228F974E" w14:textId="77777777" w:rsidR="002234C1" w:rsidRPr="00D95D20" w:rsidRDefault="002234C1" w:rsidP="002234C1"/>
        </w:tc>
      </w:tr>
    </w:tbl>
    <w:p w14:paraId="169224E2" w14:textId="77777777" w:rsidR="002234C1" w:rsidRPr="00D95D20" w:rsidRDefault="002234C1" w:rsidP="002234C1">
      <w:pPr>
        <w:rPr>
          <w:rFonts w:cs="Arial"/>
          <w:highlight w:val="yellow"/>
        </w:rPr>
      </w:pPr>
    </w:p>
    <w:p w14:paraId="7F9DBFB9" w14:textId="77777777" w:rsidR="002234C1" w:rsidRPr="00D95D20" w:rsidRDefault="002234C1" w:rsidP="002234C1">
      <w:pPr>
        <w:numPr>
          <w:ilvl w:val="0"/>
          <w:numId w:val="75"/>
        </w:numPr>
        <w:contextualSpacing/>
        <w:rPr>
          <w:rFonts w:cs="Arial"/>
        </w:rPr>
      </w:pPr>
      <w:r w:rsidRPr="00D95D20">
        <w:rPr>
          <w:rFonts w:cs="Arial"/>
        </w:rPr>
        <w:t>Provide copies of any price lists for A4 copy paper used in the Indonesian market during the review period. If you do not use price lists, describe the transparency of your prices in the Indonesian market.</w:t>
      </w:r>
    </w:p>
    <w:p w14:paraId="61D1234D"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5A54E20" w14:textId="77777777" w:rsidTr="002234C1">
        <w:trPr>
          <w:trHeight w:val="282"/>
          <w:tblHeader/>
        </w:trPr>
        <w:tc>
          <w:tcPr>
            <w:tcW w:w="9071" w:type="dxa"/>
            <w:shd w:val="clear" w:color="auto" w:fill="DEEAF6" w:themeFill="accent1" w:themeFillTint="33"/>
          </w:tcPr>
          <w:p w14:paraId="2F442DFF" w14:textId="77777777" w:rsidR="002234C1" w:rsidRPr="00D95D20" w:rsidRDefault="002234C1" w:rsidP="002234C1">
            <w:pPr>
              <w:rPr>
                <w:b/>
              </w:rPr>
            </w:pPr>
            <w:r w:rsidRPr="00D95D20">
              <w:rPr>
                <w:b/>
              </w:rPr>
              <w:t>Response for this review</w:t>
            </w:r>
          </w:p>
        </w:tc>
      </w:tr>
      <w:tr w:rsidR="002234C1" w:rsidRPr="00D95D20" w14:paraId="12BC6F9E" w14:textId="77777777" w:rsidTr="002234C1">
        <w:trPr>
          <w:trHeight w:val="620"/>
        </w:trPr>
        <w:tc>
          <w:tcPr>
            <w:tcW w:w="9071" w:type="dxa"/>
          </w:tcPr>
          <w:p w14:paraId="11B30E33" w14:textId="77777777" w:rsidR="002234C1" w:rsidRPr="00D95D20" w:rsidRDefault="002234C1" w:rsidP="002234C1"/>
          <w:p w14:paraId="1D347593" w14:textId="265ACDED" w:rsidR="002234C1" w:rsidRPr="00D95D20" w:rsidRDefault="002234C1" w:rsidP="002234C1">
            <w:r w:rsidRPr="00D95D20">
              <w:t xml:space="preserve">[Provide your response and/or further information </w:t>
            </w:r>
            <w:r w:rsidR="00AB0A8C">
              <w:t>here</w:t>
            </w:r>
            <w:r w:rsidRPr="00D95D20">
              <w:t>]</w:t>
            </w:r>
          </w:p>
          <w:p w14:paraId="008F40FA" w14:textId="77777777" w:rsidR="002234C1" w:rsidRPr="00D95D20" w:rsidRDefault="002234C1" w:rsidP="002234C1"/>
        </w:tc>
      </w:tr>
    </w:tbl>
    <w:p w14:paraId="0679884A" w14:textId="77777777" w:rsidR="002234C1" w:rsidRPr="00D95D20" w:rsidRDefault="002234C1" w:rsidP="002234C1">
      <w:pPr>
        <w:rPr>
          <w:rFonts w:cs="Arial"/>
          <w:highlight w:val="yellow"/>
        </w:rPr>
      </w:pPr>
    </w:p>
    <w:p w14:paraId="7F6E2997" w14:textId="77777777" w:rsidR="002234C1" w:rsidRPr="00D95D20" w:rsidRDefault="002234C1" w:rsidP="002234C1">
      <w:pPr>
        <w:keepNext/>
        <w:keepLines/>
        <w:numPr>
          <w:ilvl w:val="0"/>
          <w:numId w:val="75"/>
        </w:numPr>
        <w:ind w:left="357" w:hanging="357"/>
        <w:contextualSpacing/>
        <w:rPr>
          <w:rFonts w:cs="Arial"/>
        </w:rPr>
      </w:pPr>
      <w:r w:rsidRPr="00D95D20">
        <w:rPr>
          <w:rFonts w:cs="Arial"/>
        </w:rPr>
        <w:t>How do you differentiate pricing for different A4 copy paper products in the Indonesian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03E743A" w14:textId="77777777" w:rsidR="002234C1" w:rsidRPr="00D95D20" w:rsidRDefault="002234C1" w:rsidP="002234C1">
      <w:pPr>
        <w:keepNext/>
      </w:pPr>
    </w:p>
    <w:tbl>
      <w:tblPr>
        <w:tblStyle w:val="TableGrid"/>
        <w:tblW w:w="9071" w:type="dxa"/>
        <w:tblInd w:w="357" w:type="dxa"/>
        <w:tblLook w:val="04A0" w:firstRow="1" w:lastRow="0" w:firstColumn="1" w:lastColumn="0" w:noHBand="0" w:noVBand="1"/>
      </w:tblPr>
      <w:tblGrid>
        <w:gridCol w:w="9071"/>
      </w:tblGrid>
      <w:tr w:rsidR="002234C1" w:rsidRPr="00D95D20" w14:paraId="3AA24F8B" w14:textId="77777777" w:rsidTr="002234C1">
        <w:trPr>
          <w:trHeight w:val="282"/>
          <w:tblHeader/>
        </w:trPr>
        <w:tc>
          <w:tcPr>
            <w:tcW w:w="9071" w:type="dxa"/>
            <w:shd w:val="clear" w:color="auto" w:fill="DEEAF6" w:themeFill="accent1" w:themeFillTint="33"/>
          </w:tcPr>
          <w:p w14:paraId="36FD9DFA" w14:textId="77777777" w:rsidR="002234C1" w:rsidRPr="00D95D20" w:rsidRDefault="002234C1" w:rsidP="002234C1">
            <w:pPr>
              <w:rPr>
                <w:b/>
              </w:rPr>
            </w:pPr>
            <w:r w:rsidRPr="00D95D20">
              <w:rPr>
                <w:b/>
              </w:rPr>
              <w:t>Response for this review</w:t>
            </w:r>
          </w:p>
        </w:tc>
      </w:tr>
      <w:tr w:rsidR="002234C1" w:rsidRPr="00D95D20" w14:paraId="33C6AD99" w14:textId="77777777" w:rsidTr="002234C1">
        <w:trPr>
          <w:trHeight w:val="620"/>
        </w:trPr>
        <w:tc>
          <w:tcPr>
            <w:tcW w:w="9071" w:type="dxa"/>
          </w:tcPr>
          <w:p w14:paraId="7FD26B86" w14:textId="77777777" w:rsidR="002234C1" w:rsidRPr="00D95D20" w:rsidRDefault="002234C1" w:rsidP="002234C1"/>
          <w:p w14:paraId="4673E053" w14:textId="41D0CD78" w:rsidR="002234C1" w:rsidRPr="00D95D20" w:rsidRDefault="002234C1" w:rsidP="002234C1">
            <w:r w:rsidRPr="00D95D20">
              <w:t>[Provide your response and/or fu</w:t>
            </w:r>
            <w:r w:rsidR="00AB0A8C">
              <w:t>rther information here</w:t>
            </w:r>
            <w:r w:rsidRPr="00D95D20">
              <w:t>]</w:t>
            </w:r>
          </w:p>
          <w:p w14:paraId="6671B8AD" w14:textId="77777777" w:rsidR="002234C1" w:rsidRPr="00D95D20" w:rsidRDefault="002234C1" w:rsidP="002234C1"/>
        </w:tc>
      </w:tr>
    </w:tbl>
    <w:p w14:paraId="2DFB654E" w14:textId="77777777" w:rsidR="002234C1" w:rsidRPr="00D95D20" w:rsidRDefault="002234C1" w:rsidP="002234C1">
      <w:pPr>
        <w:rPr>
          <w:rFonts w:cs="Arial"/>
          <w:highlight w:val="yellow"/>
        </w:rPr>
      </w:pPr>
    </w:p>
    <w:p w14:paraId="206A2D64" w14:textId="77777777" w:rsidR="002234C1" w:rsidRPr="00D95D20" w:rsidRDefault="002234C1" w:rsidP="002234C1">
      <w:pPr>
        <w:numPr>
          <w:ilvl w:val="0"/>
          <w:numId w:val="75"/>
        </w:numPr>
        <w:contextualSpacing/>
        <w:rPr>
          <w:rFonts w:cs="Arial"/>
        </w:rPr>
      </w:pPr>
      <w:r w:rsidRPr="00D95D20">
        <w:rPr>
          <w:rFonts w:cs="Arial"/>
        </w:rPr>
        <w:t>Do you tier or segment your Indonesian A4 copy paper customers in terms of pricing? If yes, provide:</w:t>
      </w:r>
    </w:p>
    <w:p w14:paraId="245C16D1" w14:textId="77777777" w:rsidR="002234C1" w:rsidRPr="00D95D20" w:rsidRDefault="002234C1" w:rsidP="002234C1">
      <w:pPr>
        <w:numPr>
          <w:ilvl w:val="1"/>
          <w:numId w:val="78"/>
        </w:numPr>
        <w:contextualSpacing/>
        <w:rPr>
          <w:rFonts w:cs="Arial"/>
        </w:rPr>
      </w:pPr>
      <w:r w:rsidRPr="00D95D20">
        <w:rPr>
          <w:rFonts w:cs="Arial"/>
        </w:rPr>
        <w:t>a general description of how this is done;</w:t>
      </w:r>
    </w:p>
    <w:p w14:paraId="7BE42052" w14:textId="77777777" w:rsidR="002234C1" w:rsidRPr="00D95D20" w:rsidRDefault="002234C1" w:rsidP="002234C1">
      <w:pPr>
        <w:numPr>
          <w:ilvl w:val="1"/>
          <w:numId w:val="78"/>
        </w:numPr>
        <w:contextualSpacing/>
        <w:rPr>
          <w:rFonts w:cs="Arial"/>
        </w:rPr>
      </w:pPr>
      <w:r w:rsidRPr="00D95D20">
        <w:rPr>
          <w:rFonts w:cs="Arial"/>
        </w:rPr>
        <w:t>list the factors that influence pricing differentiation in different tiers or segments; and</w:t>
      </w:r>
    </w:p>
    <w:p w14:paraId="79B8E62B" w14:textId="77777777" w:rsidR="002234C1" w:rsidRDefault="002234C1" w:rsidP="002234C1">
      <w:pPr>
        <w:numPr>
          <w:ilvl w:val="1"/>
          <w:numId w:val="78"/>
        </w:numPr>
        <w:contextualSpacing/>
        <w:rPr>
          <w:rFonts w:cs="Arial"/>
        </w:rPr>
      </w:pPr>
      <w:r w:rsidRPr="00D95D20">
        <w:rPr>
          <w:rFonts w:cs="Arial"/>
        </w:rPr>
        <w:t>explain how cost to make and selling costs are considered in making pricing decisions for different tiers or segments.</w:t>
      </w:r>
    </w:p>
    <w:p w14:paraId="4A45F4B9" w14:textId="77777777" w:rsidR="00135982" w:rsidRPr="00D95D20" w:rsidRDefault="00135982" w:rsidP="00135982">
      <w:pPr>
        <w:ind w:left="938"/>
        <w:contextualSpacing/>
        <w:rPr>
          <w:rFonts w:cs="Arial"/>
        </w:rPr>
      </w:pPr>
    </w:p>
    <w:p w14:paraId="4562ED8A" w14:textId="03A00445" w:rsidR="002234C1" w:rsidRPr="00D95D20" w:rsidRDefault="00135982" w:rsidP="00135982">
      <w:pPr>
        <w:tabs>
          <w:tab w:val="left" w:pos="426"/>
        </w:tabs>
        <w:spacing w:after="120"/>
        <w:rPr>
          <w:rFonts w:eastAsiaTheme="minorEastAsia" w:cstheme="minorBidi"/>
          <w:i/>
          <w:color w:val="000000" w:themeColor="text1"/>
        </w:rPr>
      </w:pPr>
      <w:r>
        <w:rPr>
          <w:rFonts w:eastAsiaTheme="minorEastAsia" w:cstheme="minorBidi"/>
          <w:i/>
          <w:color w:val="000000" w:themeColor="text1"/>
        </w:rPr>
        <w:tab/>
      </w:r>
      <w:r w:rsidR="002234C1" w:rsidRPr="00D95D20">
        <w:rPr>
          <w:rFonts w:eastAsiaTheme="minorEastAsia" w:cstheme="minorBidi"/>
          <w:i/>
          <w:color w:val="000000" w:themeColor="text1"/>
        </w:rPr>
        <w:t>Provide copies of internal documents which support your claims in response to this question.</w:t>
      </w:r>
    </w:p>
    <w:p w14:paraId="7F3FB2F3"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116C0B4A" w14:textId="77777777" w:rsidTr="002234C1">
        <w:trPr>
          <w:trHeight w:val="282"/>
          <w:tblHeader/>
        </w:trPr>
        <w:tc>
          <w:tcPr>
            <w:tcW w:w="9071" w:type="dxa"/>
            <w:shd w:val="clear" w:color="auto" w:fill="DEEAF6" w:themeFill="accent1" w:themeFillTint="33"/>
          </w:tcPr>
          <w:p w14:paraId="49C12317" w14:textId="77777777" w:rsidR="002234C1" w:rsidRPr="00D95D20" w:rsidRDefault="002234C1" w:rsidP="002234C1">
            <w:pPr>
              <w:rPr>
                <w:b/>
              </w:rPr>
            </w:pPr>
            <w:r w:rsidRPr="00D95D20">
              <w:rPr>
                <w:b/>
              </w:rPr>
              <w:t>Response for this review</w:t>
            </w:r>
          </w:p>
        </w:tc>
      </w:tr>
      <w:tr w:rsidR="002234C1" w:rsidRPr="00D95D20" w14:paraId="49E9C43D" w14:textId="77777777" w:rsidTr="002234C1">
        <w:trPr>
          <w:trHeight w:val="620"/>
        </w:trPr>
        <w:tc>
          <w:tcPr>
            <w:tcW w:w="9071" w:type="dxa"/>
          </w:tcPr>
          <w:p w14:paraId="78F9D8DE" w14:textId="77777777" w:rsidR="002234C1" w:rsidRPr="00D95D20" w:rsidRDefault="002234C1" w:rsidP="002234C1"/>
          <w:p w14:paraId="2401A553" w14:textId="46B926C4" w:rsidR="002234C1" w:rsidRPr="00D95D20" w:rsidRDefault="002234C1" w:rsidP="002234C1">
            <w:r w:rsidRPr="00D95D20">
              <w:t xml:space="preserve">[Provide your response </w:t>
            </w:r>
            <w:r w:rsidR="00AB0A8C">
              <w:t>and/or further information here</w:t>
            </w:r>
            <w:r w:rsidRPr="00D95D20">
              <w:t>]</w:t>
            </w:r>
          </w:p>
          <w:p w14:paraId="6E30318C" w14:textId="77777777" w:rsidR="002234C1" w:rsidRPr="00D95D20" w:rsidRDefault="002234C1" w:rsidP="002234C1"/>
        </w:tc>
      </w:tr>
    </w:tbl>
    <w:p w14:paraId="12FF5904" w14:textId="77777777" w:rsidR="002234C1" w:rsidRPr="00D95D20" w:rsidRDefault="002234C1" w:rsidP="002234C1">
      <w:pPr>
        <w:rPr>
          <w:rFonts w:cs="Arial"/>
        </w:rPr>
      </w:pPr>
    </w:p>
    <w:p w14:paraId="6906A992" w14:textId="77777777" w:rsidR="002234C1" w:rsidRPr="00D95D20" w:rsidRDefault="002234C1" w:rsidP="002234C1">
      <w:pPr>
        <w:numPr>
          <w:ilvl w:val="0"/>
          <w:numId w:val="75"/>
        </w:numPr>
        <w:contextualSpacing/>
        <w:rPr>
          <w:rFonts w:cs="Arial"/>
        </w:rPr>
      </w:pPr>
      <w:r w:rsidRPr="00D95D20">
        <w:rPr>
          <w:rFonts w:cs="Arial"/>
        </w:rPr>
        <w:t>Do you sell A4 copy paper to related entities in Indonesian?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3FA42BF1"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16249EF" w14:textId="77777777" w:rsidTr="002234C1">
        <w:trPr>
          <w:trHeight w:val="282"/>
          <w:tblHeader/>
        </w:trPr>
        <w:tc>
          <w:tcPr>
            <w:tcW w:w="9071" w:type="dxa"/>
            <w:shd w:val="clear" w:color="auto" w:fill="DEEAF6" w:themeFill="accent1" w:themeFillTint="33"/>
          </w:tcPr>
          <w:p w14:paraId="18369797" w14:textId="77777777" w:rsidR="002234C1" w:rsidRPr="00D95D20" w:rsidRDefault="002234C1" w:rsidP="002234C1">
            <w:pPr>
              <w:rPr>
                <w:b/>
              </w:rPr>
            </w:pPr>
            <w:r w:rsidRPr="00D95D20">
              <w:rPr>
                <w:b/>
              </w:rPr>
              <w:t>Response for this review</w:t>
            </w:r>
          </w:p>
        </w:tc>
      </w:tr>
      <w:tr w:rsidR="002234C1" w:rsidRPr="00D95D20" w14:paraId="026C0A47" w14:textId="77777777" w:rsidTr="002234C1">
        <w:trPr>
          <w:trHeight w:val="620"/>
        </w:trPr>
        <w:tc>
          <w:tcPr>
            <w:tcW w:w="9071" w:type="dxa"/>
          </w:tcPr>
          <w:p w14:paraId="32BB13A4" w14:textId="77777777" w:rsidR="002234C1" w:rsidRPr="00D95D20" w:rsidRDefault="002234C1" w:rsidP="002234C1"/>
          <w:p w14:paraId="4DED4ECC" w14:textId="71634D12" w:rsidR="002234C1" w:rsidRPr="00D95D20" w:rsidRDefault="002234C1" w:rsidP="002234C1">
            <w:r w:rsidRPr="00D95D20">
              <w:t xml:space="preserve">[Provide your response </w:t>
            </w:r>
            <w:r w:rsidR="00AB0A8C">
              <w:t>and/or further information here</w:t>
            </w:r>
            <w:r w:rsidRPr="00D95D20">
              <w:t>]</w:t>
            </w:r>
          </w:p>
          <w:p w14:paraId="23F4D3BF" w14:textId="77777777" w:rsidR="002234C1" w:rsidRPr="00D95D20" w:rsidRDefault="002234C1" w:rsidP="002234C1"/>
        </w:tc>
      </w:tr>
    </w:tbl>
    <w:p w14:paraId="5CED7851" w14:textId="77777777" w:rsidR="002234C1" w:rsidRPr="002234C1" w:rsidRDefault="002234C1" w:rsidP="002234C1">
      <w:pPr>
        <w:contextualSpacing/>
        <w:rPr>
          <w:rFonts w:cs="Arial"/>
          <w:sz w:val="22"/>
          <w:highlight w:val="yellow"/>
        </w:rPr>
      </w:pPr>
    </w:p>
    <w:p w14:paraId="1D2D9140" w14:textId="77777777" w:rsidR="002234C1" w:rsidRPr="002234C1" w:rsidRDefault="002234C1" w:rsidP="00F45969">
      <w:pPr>
        <w:pStyle w:val="Heading2"/>
      </w:pPr>
      <w:bookmarkStart w:id="228" w:name="_Toc35013993"/>
      <w:bookmarkStart w:id="229" w:name="_Toc37839139"/>
      <w:r w:rsidRPr="002234C1">
        <w:t>J-4</w:t>
      </w:r>
      <w:r w:rsidRPr="002234C1">
        <w:tab/>
        <w:t>Marketing and sales support in the Indonesian market</w:t>
      </w:r>
      <w:bookmarkEnd w:id="228"/>
      <w:bookmarkEnd w:id="229"/>
    </w:p>
    <w:p w14:paraId="7829FE51" w14:textId="2508BBE3" w:rsidR="002234C1" w:rsidRPr="00D95D20" w:rsidRDefault="002234C1" w:rsidP="002234C1">
      <w:pPr>
        <w:numPr>
          <w:ilvl w:val="0"/>
          <w:numId w:val="79"/>
        </w:numPr>
        <w:ind w:left="357" w:hanging="357"/>
        <w:contextualSpacing/>
        <w:rPr>
          <w:rFonts w:cs="Arial"/>
        </w:rPr>
      </w:pPr>
      <w:r w:rsidRPr="00D95D20">
        <w:rPr>
          <w:rFonts w:cs="Arial"/>
        </w:rPr>
        <w:t>How does your company market A4 copy paper in the Indonesian market? Include in your response the value proposition us</w:t>
      </w:r>
      <w:r w:rsidR="0087308B">
        <w:rPr>
          <w:rFonts w:cs="Arial"/>
        </w:rPr>
        <w:t>ed (e.g.</w:t>
      </w:r>
      <w:r w:rsidRPr="00D95D20">
        <w:rPr>
          <w:rFonts w:cs="Arial"/>
        </w:rPr>
        <w:t xml:space="preserve"> </w:t>
      </w:r>
      <w:r w:rsidR="0087308B">
        <w:rPr>
          <w:rFonts w:cs="Arial"/>
        </w:rPr>
        <w:t xml:space="preserve">price, </w:t>
      </w:r>
      <w:r w:rsidRPr="00D95D20">
        <w:rPr>
          <w:rFonts w:cs="Arial"/>
        </w:rPr>
        <w:t>quality, reliability, availability, etc.).</w:t>
      </w:r>
    </w:p>
    <w:p w14:paraId="7E0E60DC"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0117B3E6" w14:textId="77777777" w:rsidTr="002234C1">
        <w:trPr>
          <w:trHeight w:val="282"/>
          <w:tblHeader/>
        </w:trPr>
        <w:tc>
          <w:tcPr>
            <w:tcW w:w="9071" w:type="dxa"/>
            <w:shd w:val="clear" w:color="auto" w:fill="DEEAF6" w:themeFill="accent1" w:themeFillTint="33"/>
          </w:tcPr>
          <w:p w14:paraId="08A6C672" w14:textId="77777777" w:rsidR="002234C1" w:rsidRPr="00D95D20" w:rsidRDefault="002234C1" w:rsidP="002234C1">
            <w:pPr>
              <w:rPr>
                <w:b/>
              </w:rPr>
            </w:pPr>
            <w:r w:rsidRPr="00D95D20">
              <w:rPr>
                <w:b/>
              </w:rPr>
              <w:t>Response for this review</w:t>
            </w:r>
          </w:p>
        </w:tc>
      </w:tr>
      <w:tr w:rsidR="002234C1" w:rsidRPr="00D95D20" w14:paraId="365DC242" w14:textId="77777777" w:rsidTr="002234C1">
        <w:trPr>
          <w:trHeight w:val="620"/>
        </w:trPr>
        <w:tc>
          <w:tcPr>
            <w:tcW w:w="9071" w:type="dxa"/>
          </w:tcPr>
          <w:p w14:paraId="055D1FAD" w14:textId="77777777" w:rsidR="002234C1" w:rsidRPr="00D95D20" w:rsidRDefault="002234C1" w:rsidP="002234C1"/>
          <w:p w14:paraId="6094EE43" w14:textId="75613611" w:rsidR="002234C1" w:rsidRPr="00D95D20" w:rsidRDefault="002234C1" w:rsidP="002234C1">
            <w:r w:rsidRPr="00D95D20">
              <w:t xml:space="preserve">[Provide your response </w:t>
            </w:r>
            <w:r w:rsidR="00AB0A8C">
              <w:t>and/or further information here</w:t>
            </w:r>
            <w:r w:rsidRPr="00D95D20">
              <w:t>]</w:t>
            </w:r>
          </w:p>
          <w:p w14:paraId="4C857170" w14:textId="77777777" w:rsidR="002234C1" w:rsidRPr="00D95D20" w:rsidRDefault="002234C1" w:rsidP="002234C1"/>
        </w:tc>
      </w:tr>
    </w:tbl>
    <w:p w14:paraId="79767188" w14:textId="77777777" w:rsidR="002234C1" w:rsidRPr="00D95D20" w:rsidRDefault="002234C1" w:rsidP="002234C1">
      <w:pPr>
        <w:rPr>
          <w:rFonts w:cs="Arial"/>
        </w:rPr>
      </w:pPr>
    </w:p>
    <w:p w14:paraId="4FEE73EE" w14:textId="77777777" w:rsidR="002234C1" w:rsidRPr="00D95D20" w:rsidRDefault="002234C1" w:rsidP="002234C1">
      <w:pPr>
        <w:numPr>
          <w:ilvl w:val="0"/>
          <w:numId w:val="79"/>
        </w:numPr>
        <w:ind w:left="357" w:hanging="357"/>
        <w:contextualSpacing/>
        <w:rPr>
          <w:rFonts w:cs="Arial"/>
        </w:rPr>
      </w:pPr>
      <w:r w:rsidRPr="00D95D20">
        <w:rPr>
          <w:rFonts w:cs="Arial"/>
        </w:rPr>
        <w:t>Does your company conduct brand segmentation in the Indonesian market for A4 copy paper? If yes, describe the brand segmentation used and provide the proportion of sales revenue derived from each brand segment.</w:t>
      </w:r>
    </w:p>
    <w:p w14:paraId="09E23F51" w14:textId="77777777" w:rsidR="002234C1" w:rsidRPr="00D95D20" w:rsidRDefault="002234C1" w:rsidP="002234C1"/>
    <w:tbl>
      <w:tblPr>
        <w:tblStyle w:val="TableGrid"/>
        <w:tblW w:w="9071" w:type="dxa"/>
        <w:tblInd w:w="357" w:type="dxa"/>
        <w:tblLook w:val="04A0" w:firstRow="1" w:lastRow="0" w:firstColumn="1" w:lastColumn="0" w:noHBand="0" w:noVBand="1"/>
      </w:tblPr>
      <w:tblGrid>
        <w:gridCol w:w="9071"/>
      </w:tblGrid>
      <w:tr w:rsidR="002234C1" w:rsidRPr="00D95D20" w14:paraId="6D8A56D3" w14:textId="77777777" w:rsidTr="002234C1">
        <w:trPr>
          <w:trHeight w:val="282"/>
          <w:tblHeader/>
        </w:trPr>
        <w:tc>
          <w:tcPr>
            <w:tcW w:w="9071" w:type="dxa"/>
            <w:shd w:val="clear" w:color="auto" w:fill="DEEAF6" w:themeFill="accent1" w:themeFillTint="33"/>
          </w:tcPr>
          <w:p w14:paraId="47A3AF56" w14:textId="77777777" w:rsidR="002234C1" w:rsidRPr="00D95D20" w:rsidRDefault="002234C1" w:rsidP="002234C1">
            <w:pPr>
              <w:rPr>
                <w:b/>
              </w:rPr>
            </w:pPr>
            <w:r w:rsidRPr="00D95D20">
              <w:rPr>
                <w:b/>
              </w:rPr>
              <w:t>Response for this review</w:t>
            </w:r>
          </w:p>
        </w:tc>
      </w:tr>
      <w:tr w:rsidR="002234C1" w:rsidRPr="00D95D20" w14:paraId="0E26B9ED" w14:textId="77777777" w:rsidTr="002234C1">
        <w:trPr>
          <w:trHeight w:val="620"/>
        </w:trPr>
        <w:tc>
          <w:tcPr>
            <w:tcW w:w="9071" w:type="dxa"/>
          </w:tcPr>
          <w:p w14:paraId="6F31BBA9" w14:textId="77777777" w:rsidR="002234C1" w:rsidRPr="00D95D20" w:rsidRDefault="002234C1" w:rsidP="002234C1"/>
          <w:p w14:paraId="61F92885" w14:textId="093B2BC6" w:rsidR="002234C1" w:rsidRPr="00D95D20" w:rsidRDefault="002234C1" w:rsidP="002234C1">
            <w:r w:rsidRPr="00D95D20">
              <w:t xml:space="preserve">[Provide your response </w:t>
            </w:r>
            <w:r w:rsidR="00D95D20">
              <w:t>and/or further information here</w:t>
            </w:r>
            <w:r w:rsidRPr="00D95D20">
              <w:t>]</w:t>
            </w:r>
          </w:p>
          <w:p w14:paraId="2E946656" w14:textId="77777777" w:rsidR="002234C1" w:rsidRPr="00D95D20" w:rsidRDefault="002234C1" w:rsidP="002234C1"/>
        </w:tc>
      </w:tr>
    </w:tbl>
    <w:p w14:paraId="5EE6C866" w14:textId="77777777" w:rsidR="002234C1" w:rsidRPr="00D95D20" w:rsidRDefault="002234C1" w:rsidP="002234C1">
      <w:pPr>
        <w:rPr>
          <w:rFonts w:cs="Arial"/>
        </w:rPr>
      </w:pPr>
    </w:p>
    <w:p w14:paraId="56A2DC93" w14:textId="77777777" w:rsidR="002234C1" w:rsidRPr="00D95D20" w:rsidRDefault="002234C1" w:rsidP="002234C1">
      <w:pPr>
        <w:numPr>
          <w:ilvl w:val="0"/>
          <w:numId w:val="79"/>
        </w:numPr>
        <w:ind w:left="357" w:hanging="357"/>
        <w:contextualSpacing/>
        <w:rPr>
          <w:rFonts w:cs="Arial"/>
        </w:rPr>
      </w:pPr>
      <w:r w:rsidRPr="00D95D20">
        <w:rPr>
          <w:rFonts w:cs="Arial"/>
        </w:rPr>
        <w:t>Provide examples of your Indonesian advertising of A4 copy paper over the past five years. If you have not used advertising in Indonesian, provide examples of any other A4 copy paper promotion campaigns you have conducted over the review period.</w:t>
      </w:r>
    </w:p>
    <w:p w14:paraId="40F4E658" w14:textId="77777777" w:rsidR="002234C1" w:rsidRPr="00D95D20" w:rsidRDefault="002234C1" w:rsidP="002234C1">
      <w:pPr>
        <w:contextualSpacing/>
        <w:rPr>
          <w:rFonts w:cs="Arial"/>
        </w:rPr>
      </w:pPr>
    </w:p>
    <w:tbl>
      <w:tblPr>
        <w:tblStyle w:val="TableGrid"/>
        <w:tblW w:w="9071" w:type="dxa"/>
        <w:tblInd w:w="357" w:type="dxa"/>
        <w:tblLook w:val="04A0" w:firstRow="1" w:lastRow="0" w:firstColumn="1" w:lastColumn="0" w:noHBand="0" w:noVBand="1"/>
      </w:tblPr>
      <w:tblGrid>
        <w:gridCol w:w="9071"/>
      </w:tblGrid>
      <w:tr w:rsidR="002234C1" w:rsidRPr="00D95D20" w14:paraId="36F709ED" w14:textId="77777777" w:rsidTr="002234C1">
        <w:trPr>
          <w:trHeight w:val="282"/>
          <w:tblHeader/>
        </w:trPr>
        <w:tc>
          <w:tcPr>
            <w:tcW w:w="9071" w:type="dxa"/>
            <w:shd w:val="clear" w:color="auto" w:fill="DEEAF6" w:themeFill="accent1" w:themeFillTint="33"/>
          </w:tcPr>
          <w:p w14:paraId="0E3589E0" w14:textId="77777777" w:rsidR="002234C1" w:rsidRPr="00D95D20" w:rsidRDefault="002234C1" w:rsidP="002234C1">
            <w:pPr>
              <w:rPr>
                <w:b/>
              </w:rPr>
            </w:pPr>
            <w:r w:rsidRPr="00D95D20">
              <w:rPr>
                <w:b/>
              </w:rPr>
              <w:t>Response for this review</w:t>
            </w:r>
          </w:p>
        </w:tc>
      </w:tr>
      <w:tr w:rsidR="002234C1" w:rsidRPr="00D95D20" w14:paraId="03DAE70C" w14:textId="77777777" w:rsidTr="002234C1">
        <w:trPr>
          <w:trHeight w:val="620"/>
        </w:trPr>
        <w:tc>
          <w:tcPr>
            <w:tcW w:w="9071" w:type="dxa"/>
          </w:tcPr>
          <w:p w14:paraId="3E44A1BD" w14:textId="77777777" w:rsidR="002234C1" w:rsidRPr="00D95D20" w:rsidRDefault="002234C1" w:rsidP="002234C1"/>
          <w:p w14:paraId="69FDA4ED" w14:textId="64EDEA10" w:rsidR="002234C1" w:rsidRPr="00D95D20" w:rsidRDefault="002234C1" w:rsidP="002234C1">
            <w:r w:rsidRPr="00D95D20">
              <w:t xml:space="preserve">[Provide your response </w:t>
            </w:r>
            <w:r w:rsidR="00D95D20">
              <w:t>and/or further information here</w:t>
            </w:r>
            <w:r w:rsidRPr="00D95D20">
              <w:t>]</w:t>
            </w:r>
          </w:p>
          <w:p w14:paraId="42AD0D10" w14:textId="77777777" w:rsidR="002234C1" w:rsidRPr="00D95D20" w:rsidRDefault="002234C1" w:rsidP="002234C1"/>
        </w:tc>
      </w:tr>
    </w:tbl>
    <w:p w14:paraId="134ADEB1" w14:textId="77777777" w:rsidR="002234C1" w:rsidRPr="00D95D20" w:rsidRDefault="002234C1" w:rsidP="002234C1">
      <w:pPr>
        <w:rPr>
          <w:rFonts w:cs="Arial"/>
        </w:rPr>
      </w:pPr>
    </w:p>
    <w:p w14:paraId="3A4DEF5D" w14:textId="77777777" w:rsidR="002234C1" w:rsidRPr="00D95D20" w:rsidRDefault="002234C1" w:rsidP="002234C1">
      <w:pPr>
        <w:numPr>
          <w:ilvl w:val="0"/>
          <w:numId w:val="79"/>
        </w:numPr>
        <w:ind w:left="357" w:hanging="357"/>
        <w:contextualSpacing/>
        <w:rPr>
          <w:rFonts w:cs="Arial"/>
        </w:rPr>
      </w:pPr>
      <w:r w:rsidRPr="00D95D20">
        <w:rPr>
          <w:rFonts w:cs="Arial"/>
        </w:rPr>
        <w:t>How many people are in your Indonesian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5AE48C10" w14:textId="77777777" w:rsidR="002234C1" w:rsidRPr="00D95D20" w:rsidRDefault="002234C1" w:rsidP="002234C1">
      <w:pPr>
        <w:contextualSpacing/>
        <w:rPr>
          <w:rFonts w:cs="Arial"/>
        </w:rPr>
      </w:pPr>
    </w:p>
    <w:tbl>
      <w:tblPr>
        <w:tblStyle w:val="TableGrid"/>
        <w:tblW w:w="9071" w:type="dxa"/>
        <w:tblInd w:w="357" w:type="dxa"/>
        <w:tblLook w:val="04A0" w:firstRow="1" w:lastRow="0" w:firstColumn="1" w:lastColumn="0" w:noHBand="0" w:noVBand="1"/>
      </w:tblPr>
      <w:tblGrid>
        <w:gridCol w:w="9071"/>
      </w:tblGrid>
      <w:tr w:rsidR="002234C1" w:rsidRPr="00D95D20" w14:paraId="438C3CAA" w14:textId="77777777" w:rsidTr="002234C1">
        <w:trPr>
          <w:trHeight w:val="282"/>
          <w:tblHeader/>
        </w:trPr>
        <w:tc>
          <w:tcPr>
            <w:tcW w:w="9071" w:type="dxa"/>
            <w:shd w:val="clear" w:color="auto" w:fill="DEEAF6" w:themeFill="accent1" w:themeFillTint="33"/>
          </w:tcPr>
          <w:p w14:paraId="0CDE3462" w14:textId="77777777" w:rsidR="002234C1" w:rsidRPr="00D95D20" w:rsidRDefault="002234C1" w:rsidP="002234C1">
            <w:pPr>
              <w:rPr>
                <w:b/>
              </w:rPr>
            </w:pPr>
            <w:r w:rsidRPr="00D95D20">
              <w:rPr>
                <w:b/>
              </w:rPr>
              <w:t>Response for this review</w:t>
            </w:r>
          </w:p>
        </w:tc>
      </w:tr>
      <w:tr w:rsidR="002234C1" w:rsidRPr="00D95D20" w14:paraId="69A4318D" w14:textId="77777777" w:rsidTr="002234C1">
        <w:trPr>
          <w:trHeight w:val="620"/>
        </w:trPr>
        <w:tc>
          <w:tcPr>
            <w:tcW w:w="9071" w:type="dxa"/>
          </w:tcPr>
          <w:p w14:paraId="76000DE9" w14:textId="77777777" w:rsidR="002234C1" w:rsidRPr="00D95D20" w:rsidRDefault="002234C1" w:rsidP="002234C1"/>
          <w:p w14:paraId="7B22A0C6" w14:textId="1A5B99BC" w:rsidR="002234C1" w:rsidRPr="00D95D20" w:rsidRDefault="002234C1" w:rsidP="002234C1">
            <w:r w:rsidRPr="00D95D20">
              <w:t xml:space="preserve">[Provide your response </w:t>
            </w:r>
            <w:r w:rsidR="00D95D20">
              <w:t>and/or further information here</w:t>
            </w:r>
            <w:r w:rsidRPr="00D95D20">
              <w:t>]</w:t>
            </w:r>
          </w:p>
          <w:p w14:paraId="7A7EB2F4" w14:textId="77777777" w:rsidR="002234C1" w:rsidRPr="00D95D20" w:rsidRDefault="002234C1" w:rsidP="002234C1"/>
        </w:tc>
      </w:tr>
    </w:tbl>
    <w:p w14:paraId="3C47CDE6" w14:textId="77777777" w:rsidR="002234C1" w:rsidRPr="00D95D20" w:rsidRDefault="002234C1" w:rsidP="002234C1">
      <w:pPr>
        <w:rPr>
          <w:rFonts w:cs="Arial"/>
        </w:rPr>
      </w:pPr>
    </w:p>
    <w:p w14:paraId="29B2B291" w14:textId="77777777" w:rsidR="002234C1" w:rsidRPr="00D95D20" w:rsidRDefault="002234C1" w:rsidP="002234C1">
      <w:pPr>
        <w:numPr>
          <w:ilvl w:val="0"/>
          <w:numId w:val="79"/>
        </w:numPr>
        <w:ind w:left="357" w:hanging="357"/>
        <w:contextualSpacing/>
        <w:rPr>
          <w:rFonts w:cs="Arial"/>
        </w:rPr>
      </w:pPr>
      <w:r w:rsidRPr="00D95D20">
        <w:rPr>
          <w:rFonts w:cs="Arial"/>
        </w:rPr>
        <w:t>Describe what parameters are provided to sales staff to assist in establishing pricing for A4 copy paper when negotiating sales with customers. Provide copies of internal documents which support your claims in response to this question.</w:t>
      </w:r>
    </w:p>
    <w:bookmarkEnd w:id="218"/>
    <w:bookmarkEnd w:id="219"/>
    <w:bookmarkEnd w:id="220"/>
    <w:p w14:paraId="47793F7D" w14:textId="77777777" w:rsidR="002234C1" w:rsidRPr="00D95D20" w:rsidRDefault="002234C1" w:rsidP="002234C1">
      <w:pPr>
        <w:ind w:left="142"/>
      </w:pPr>
    </w:p>
    <w:tbl>
      <w:tblPr>
        <w:tblStyle w:val="TableGrid"/>
        <w:tblW w:w="9071" w:type="dxa"/>
        <w:tblInd w:w="357" w:type="dxa"/>
        <w:tblLook w:val="04A0" w:firstRow="1" w:lastRow="0" w:firstColumn="1" w:lastColumn="0" w:noHBand="0" w:noVBand="1"/>
      </w:tblPr>
      <w:tblGrid>
        <w:gridCol w:w="9071"/>
      </w:tblGrid>
      <w:tr w:rsidR="002234C1" w:rsidRPr="00D95D20" w14:paraId="493D7718" w14:textId="77777777" w:rsidTr="002234C1">
        <w:trPr>
          <w:trHeight w:val="282"/>
          <w:tblHeader/>
        </w:trPr>
        <w:tc>
          <w:tcPr>
            <w:tcW w:w="9071" w:type="dxa"/>
            <w:shd w:val="clear" w:color="auto" w:fill="DEEAF6" w:themeFill="accent1" w:themeFillTint="33"/>
          </w:tcPr>
          <w:p w14:paraId="11857DF2" w14:textId="77777777" w:rsidR="002234C1" w:rsidRPr="00D95D20" w:rsidRDefault="002234C1" w:rsidP="002234C1">
            <w:pPr>
              <w:rPr>
                <w:b/>
              </w:rPr>
            </w:pPr>
            <w:r w:rsidRPr="00D95D20">
              <w:rPr>
                <w:b/>
              </w:rPr>
              <w:t>Response for this review</w:t>
            </w:r>
          </w:p>
        </w:tc>
      </w:tr>
      <w:tr w:rsidR="002234C1" w:rsidRPr="00D95D20" w14:paraId="14172526" w14:textId="77777777" w:rsidTr="002234C1">
        <w:trPr>
          <w:trHeight w:val="620"/>
        </w:trPr>
        <w:tc>
          <w:tcPr>
            <w:tcW w:w="9071" w:type="dxa"/>
          </w:tcPr>
          <w:p w14:paraId="560EA6D0" w14:textId="77777777" w:rsidR="002234C1" w:rsidRPr="00D95D20" w:rsidRDefault="002234C1" w:rsidP="002234C1"/>
          <w:p w14:paraId="0B226444" w14:textId="2A5214C2" w:rsidR="002234C1" w:rsidRPr="00D95D20" w:rsidRDefault="002234C1" w:rsidP="002234C1">
            <w:r w:rsidRPr="00D95D20">
              <w:t xml:space="preserve">[Provide your response </w:t>
            </w:r>
            <w:r w:rsidR="00D95D20">
              <w:t>and/or further information here</w:t>
            </w:r>
            <w:r w:rsidRPr="00D95D20">
              <w:t>]</w:t>
            </w:r>
          </w:p>
          <w:p w14:paraId="416D2AFE" w14:textId="77777777" w:rsidR="002234C1" w:rsidRPr="00D95D20" w:rsidRDefault="002234C1" w:rsidP="002234C1"/>
        </w:tc>
      </w:tr>
    </w:tbl>
    <w:p w14:paraId="56F8D23C" w14:textId="77777777" w:rsidR="002234C1" w:rsidRPr="00D95D20" w:rsidRDefault="002234C1" w:rsidP="002234C1">
      <w:pPr>
        <w:ind w:left="142"/>
      </w:pPr>
    </w:p>
    <w:p w14:paraId="22A620D0" w14:textId="37721B90" w:rsidR="002234C1" w:rsidRPr="002234C1" w:rsidRDefault="002234C1" w:rsidP="002234C1">
      <w:pPr>
        <w:pageBreakBefore/>
        <w:widowControl w:val="0"/>
        <w:jc w:val="center"/>
        <w:outlineLvl w:val="0"/>
        <w:rPr>
          <w:b/>
          <w:caps/>
          <w:snapToGrid w:val="0"/>
          <w:sz w:val="32"/>
        </w:rPr>
      </w:pPr>
      <w:bookmarkStart w:id="230" w:name="_Toc34756548"/>
      <w:bookmarkStart w:id="231" w:name="_Toc34757487"/>
      <w:bookmarkStart w:id="232" w:name="_Toc34897776"/>
      <w:bookmarkStart w:id="233" w:name="_Toc35013994"/>
      <w:bookmarkStart w:id="234" w:name="_Toc37839140"/>
      <w:r w:rsidRPr="002234C1">
        <w:rPr>
          <w:b/>
          <w:caps/>
          <w:snapToGrid w:val="0"/>
          <w:sz w:val="32"/>
        </w:rPr>
        <w:t>Section K</w:t>
      </w:r>
      <w:r w:rsidRPr="002234C1">
        <w:rPr>
          <w:b/>
          <w:caps/>
          <w:snapToGrid w:val="0"/>
          <w:sz w:val="32"/>
        </w:rPr>
        <w:br/>
        <w:t>Proper comparison –</w:t>
      </w:r>
      <w:r w:rsidR="00FA6712">
        <w:rPr>
          <w:b/>
          <w:caps/>
          <w:snapToGrid w:val="0"/>
          <w:sz w:val="32"/>
        </w:rPr>
        <w:t xml:space="preserve"> </w:t>
      </w:r>
      <w:r w:rsidRPr="002234C1">
        <w:rPr>
          <w:b/>
          <w:caps/>
          <w:snapToGrid w:val="0"/>
          <w:sz w:val="32"/>
        </w:rPr>
        <w:t>production costs</w:t>
      </w:r>
      <w:bookmarkEnd w:id="230"/>
      <w:bookmarkEnd w:id="231"/>
      <w:bookmarkEnd w:id="232"/>
      <w:bookmarkEnd w:id="233"/>
      <w:bookmarkEnd w:id="234"/>
    </w:p>
    <w:p w14:paraId="5A459D4F" w14:textId="77777777" w:rsidR="002234C1" w:rsidRPr="002234C1" w:rsidRDefault="002234C1" w:rsidP="002234C1">
      <w:pPr>
        <w:rPr>
          <w:rFonts w:cs="Arial"/>
          <w:sz w:val="22"/>
        </w:rPr>
      </w:pPr>
    </w:p>
    <w:tbl>
      <w:tblPr>
        <w:tblStyle w:val="TableGrid"/>
        <w:tblW w:w="9017" w:type="dxa"/>
        <w:tblInd w:w="-5" w:type="dxa"/>
        <w:shd w:val="clear" w:color="auto" w:fill="F2F7FC"/>
        <w:tblLook w:val="04A0" w:firstRow="1" w:lastRow="0" w:firstColumn="1" w:lastColumn="0" w:noHBand="0" w:noVBand="1"/>
      </w:tblPr>
      <w:tblGrid>
        <w:gridCol w:w="9017"/>
      </w:tblGrid>
      <w:tr w:rsidR="002234C1" w:rsidRPr="00AB0A8C" w14:paraId="47949429" w14:textId="77777777" w:rsidTr="0087308B">
        <w:tc>
          <w:tcPr>
            <w:tcW w:w="9017" w:type="dxa"/>
            <w:shd w:val="clear" w:color="auto" w:fill="F2F7FC"/>
          </w:tcPr>
          <w:p w14:paraId="3BB0C00F" w14:textId="77777777" w:rsidR="002234C1" w:rsidRPr="00AB0A8C" w:rsidRDefault="002234C1" w:rsidP="002234C1">
            <w:pPr>
              <w:rPr>
                <w:b/>
                <w:u w:val="single"/>
              </w:rPr>
            </w:pPr>
            <w:r w:rsidRPr="00AB0A8C">
              <w:rPr>
                <w:b/>
                <w:u w:val="single"/>
              </w:rPr>
              <w:t>Instructions</w:t>
            </w:r>
          </w:p>
          <w:p w14:paraId="06C4C98F" w14:textId="77777777" w:rsidR="002234C1" w:rsidRPr="00AB0A8C" w:rsidRDefault="002234C1" w:rsidP="002234C1">
            <w:pPr>
              <w:rPr>
                <w:b/>
                <w:u w:val="single"/>
              </w:rPr>
            </w:pPr>
          </w:p>
          <w:p w14:paraId="467518B7" w14:textId="77777777" w:rsidR="002234C1" w:rsidRPr="00AB0A8C" w:rsidRDefault="002234C1" w:rsidP="002234C1">
            <w:r w:rsidRPr="00AB0A8C">
              <w:t>This section provides an opportunity for your company to respond specifically to the questions in the context of this review.</w:t>
            </w:r>
          </w:p>
          <w:p w14:paraId="1541ECF0" w14:textId="77777777" w:rsidR="002234C1" w:rsidRPr="00AB0A8C" w:rsidRDefault="002234C1" w:rsidP="002234C1"/>
          <w:p w14:paraId="5B1CB5DA" w14:textId="196E913E" w:rsidR="002234C1" w:rsidRDefault="002234C1" w:rsidP="002234C1">
            <w:pPr>
              <w:rPr>
                <w:rFonts w:cs="Arial"/>
              </w:rPr>
            </w:pPr>
            <w:r w:rsidRPr="00AB0A8C">
              <w:rPr>
                <w:rFonts w:cs="Arial"/>
              </w:rPr>
              <w:t>In responding to the questions in this section, please respond to these questions only in relation to the review period</w:t>
            </w:r>
            <w:r w:rsidR="0087308B">
              <w:rPr>
                <w:rFonts w:cs="Arial"/>
              </w:rPr>
              <w:t xml:space="preserve"> (1 January 2019 to 31 December 2019)</w:t>
            </w:r>
            <w:r w:rsidRPr="00AB0A8C">
              <w:rPr>
                <w:rFonts w:cs="Arial"/>
              </w:rPr>
              <w:t>.</w:t>
            </w:r>
          </w:p>
          <w:p w14:paraId="28C5CEA0" w14:textId="282EFA11" w:rsidR="0087308B" w:rsidRPr="00AB0A8C" w:rsidRDefault="0087308B" w:rsidP="002234C1">
            <w:pPr>
              <w:rPr>
                <w:rFonts w:cs="Arial"/>
              </w:rPr>
            </w:pPr>
          </w:p>
        </w:tc>
      </w:tr>
    </w:tbl>
    <w:p w14:paraId="1347FCA1" w14:textId="77777777" w:rsidR="002234C1" w:rsidRPr="00AB0A8C" w:rsidRDefault="002234C1" w:rsidP="002234C1">
      <w:pPr>
        <w:rPr>
          <w:rFonts w:cs="Arial"/>
        </w:rPr>
      </w:pPr>
    </w:p>
    <w:p w14:paraId="4BB35A6B" w14:textId="77777777" w:rsidR="002234C1" w:rsidRPr="002234C1" w:rsidRDefault="002234C1" w:rsidP="00F45969">
      <w:pPr>
        <w:pStyle w:val="Heading2"/>
      </w:pPr>
      <w:bookmarkStart w:id="235" w:name="_Toc34226420"/>
      <w:bookmarkStart w:id="236" w:name="_Toc34756549"/>
      <w:bookmarkStart w:id="237" w:name="_Toc34757488"/>
      <w:bookmarkStart w:id="238" w:name="_Toc34897777"/>
      <w:bookmarkStart w:id="239" w:name="_Toc35013995"/>
      <w:bookmarkStart w:id="240" w:name="_Toc37839141"/>
      <w:r w:rsidRPr="002234C1">
        <w:t>K-1</w:t>
      </w:r>
      <w:r w:rsidRPr="002234C1">
        <w:tab/>
        <w:t>Production</w:t>
      </w:r>
      <w:bookmarkEnd w:id="235"/>
      <w:r w:rsidRPr="002234C1">
        <w:t xml:space="preserve"> of A4 copy paper</w:t>
      </w:r>
      <w:bookmarkEnd w:id="236"/>
      <w:bookmarkEnd w:id="237"/>
      <w:bookmarkEnd w:id="238"/>
      <w:bookmarkEnd w:id="239"/>
      <w:bookmarkEnd w:id="240"/>
    </w:p>
    <w:p w14:paraId="3AA0A1F9" w14:textId="77777777" w:rsidR="002234C1" w:rsidRPr="00AB0A8C" w:rsidRDefault="002234C1" w:rsidP="002234C1">
      <w:pPr>
        <w:numPr>
          <w:ilvl w:val="0"/>
          <w:numId w:val="61"/>
        </w:numPr>
        <w:contextualSpacing/>
        <w:rPr>
          <w:rFonts w:cs="Arial"/>
        </w:rPr>
      </w:pPr>
      <w:r w:rsidRPr="00AB0A8C">
        <w:rPr>
          <w:rFonts w:cs="Arial"/>
        </w:rPr>
        <w:t>Describe how your company determines its volume of production for A4 copy paper, product mix of production and the factors that contribute to these decisions. How frequently are production volumes determined for A4 copy paper? How frequently is the product mix determined for A4 copy paper? Provide copies of internal documents which support your claims in response to this question.</w:t>
      </w:r>
    </w:p>
    <w:p w14:paraId="3F72A4E6"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5143C70B" w14:textId="77777777" w:rsidTr="002234C1">
        <w:trPr>
          <w:trHeight w:val="282"/>
          <w:tblHeader/>
        </w:trPr>
        <w:tc>
          <w:tcPr>
            <w:tcW w:w="9071" w:type="dxa"/>
            <w:shd w:val="clear" w:color="auto" w:fill="DEEAF6" w:themeFill="accent1" w:themeFillTint="33"/>
          </w:tcPr>
          <w:p w14:paraId="2C2CE46C" w14:textId="77777777" w:rsidR="002234C1" w:rsidRPr="00AB0A8C" w:rsidRDefault="002234C1" w:rsidP="002234C1">
            <w:pPr>
              <w:rPr>
                <w:b/>
              </w:rPr>
            </w:pPr>
            <w:r w:rsidRPr="00AB0A8C">
              <w:rPr>
                <w:b/>
              </w:rPr>
              <w:t>Response for this review</w:t>
            </w:r>
          </w:p>
        </w:tc>
      </w:tr>
      <w:tr w:rsidR="002234C1" w:rsidRPr="00AB0A8C" w14:paraId="1DD719BA" w14:textId="77777777" w:rsidTr="002234C1">
        <w:trPr>
          <w:trHeight w:val="620"/>
        </w:trPr>
        <w:tc>
          <w:tcPr>
            <w:tcW w:w="9071" w:type="dxa"/>
          </w:tcPr>
          <w:p w14:paraId="3037D999" w14:textId="77777777" w:rsidR="002234C1" w:rsidRPr="00AB0A8C" w:rsidRDefault="002234C1" w:rsidP="002234C1"/>
          <w:p w14:paraId="69A38BEF" w14:textId="51257365" w:rsidR="002234C1" w:rsidRPr="00AB0A8C" w:rsidRDefault="002234C1" w:rsidP="002234C1">
            <w:r w:rsidRPr="00AB0A8C">
              <w:t xml:space="preserve">[Provide your response </w:t>
            </w:r>
            <w:r w:rsidR="00AB0A8C">
              <w:t>and/or further information here</w:t>
            </w:r>
            <w:r w:rsidRPr="00AB0A8C">
              <w:t>]</w:t>
            </w:r>
          </w:p>
          <w:p w14:paraId="423C495C" w14:textId="77777777" w:rsidR="002234C1" w:rsidRPr="00AB0A8C" w:rsidRDefault="002234C1" w:rsidP="002234C1"/>
        </w:tc>
      </w:tr>
    </w:tbl>
    <w:p w14:paraId="641D61B0" w14:textId="77777777" w:rsidR="002234C1" w:rsidRPr="00AB0A8C" w:rsidRDefault="002234C1" w:rsidP="002234C1">
      <w:pPr>
        <w:rPr>
          <w:rFonts w:cs="Arial"/>
        </w:rPr>
      </w:pPr>
    </w:p>
    <w:p w14:paraId="56399592" w14:textId="77777777" w:rsidR="002234C1" w:rsidRPr="00AB0A8C" w:rsidRDefault="002234C1" w:rsidP="002234C1">
      <w:pPr>
        <w:numPr>
          <w:ilvl w:val="0"/>
          <w:numId w:val="61"/>
        </w:numPr>
        <w:contextualSpacing/>
        <w:rPr>
          <w:rFonts w:cs="Arial"/>
        </w:rPr>
      </w:pPr>
      <w:r w:rsidRPr="00AB0A8C">
        <w:rPr>
          <w:rFonts w:cs="Arial"/>
        </w:rPr>
        <w:t>What lead times are typically needed to adjust volumes of production for A4 copy paper? Provide copies of internal documents which support your claims in response to this question.</w:t>
      </w:r>
    </w:p>
    <w:p w14:paraId="7A2BECCF"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6FA1C8D2" w14:textId="77777777" w:rsidTr="002234C1">
        <w:trPr>
          <w:trHeight w:val="282"/>
          <w:tblHeader/>
        </w:trPr>
        <w:tc>
          <w:tcPr>
            <w:tcW w:w="9071" w:type="dxa"/>
            <w:shd w:val="clear" w:color="auto" w:fill="DEEAF6" w:themeFill="accent1" w:themeFillTint="33"/>
          </w:tcPr>
          <w:p w14:paraId="0228BB30" w14:textId="77777777" w:rsidR="002234C1" w:rsidRPr="00AB0A8C" w:rsidRDefault="002234C1" w:rsidP="002234C1">
            <w:pPr>
              <w:rPr>
                <w:b/>
              </w:rPr>
            </w:pPr>
            <w:r w:rsidRPr="00AB0A8C">
              <w:rPr>
                <w:b/>
              </w:rPr>
              <w:t>Response for this review</w:t>
            </w:r>
          </w:p>
        </w:tc>
      </w:tr>
      <w:tr w:rsidR="002234C1" w:rsidRPr="00AB0A8C" w14:paraId="19B05A74" w14:textId="77777777" w:rsidTr="002234C1">
        <w:trPr>
          <w:trHeight w:val="620"/>
        </w:trPr>
        <w:tc>
          <w:tcPr>
            <w:tcW w:w="9071" w:type="dxa"/>
          </w:tcPr>
          <w:p w14:paraId="2CA21CD3" w14:textId="77777777" w:rsidR="002234C1" w:rsidRPr="00AB0A8C" w:rsidRDefault="002234C1" w:rsidP="002234C1"/>
          <w:p w14:paraId="623890DC" w14:textId="798B31C9" w:rsidR="002234C1" w:rsidRPr="00AB0A8C" w:rsidRDefault="002234C1" w:rsidP="002234C1">
            <w:r w:rsidRPr="00AB0A8C">
              <w:t xml:space="preserve">[Provide your response </w:t>
            </w:r>
            <w:r w:rsidR="00AB0A8C">
              <w:t>and/or further information here</w:t>
            </w:r>
            <w:r w:rsidRPr="00AB0A8C">
              <w:t>]</w:t>
            </w:r>
          </w:p>
          <w:p w14:paraId="2F1A2954" w14:textId="77777777" w:rsidR="002234C1" w:rsidRPr="00AB0A8C" w:rsidRDefault="002234C1" w:rsidP="002234C1"/>
        </w:tc>
      </w:tr>
    </w:tbl>
    <w:p w14:paraId="70E4E0E3" w14:textId="77777777" w:rsidR="002234C1" w:rsidRPr="00AB0A8C" w:rsidRDefault="002234C1" w:rsidP="002234C1">
      <w:pPr>
        <w:rPr>
          <w:rFonts w:cs="Arial"/>
        </w:rPr>
      </w:pPr>
    </w:p>
    <w:p w14:paraId="17944C2B" w14:textId="77777777" w:rsidR="002234C1" w:rsidRPr="00AB0A8C" w:rsidRDefault="002234C1" w:rsidP="002234C1">
      <w:pPr>
        <w:numPr>
          <w:ilvl w:val="0"/>
          <w:numId w:val="61"/>
        </w:numPr>
        <w:contextualSpacing/>
        <w:rPr>
          <w:rFonts w:cs="Arial"/>
        </w:rPr>
      </w:pPr>
      <w:r w:rsidRPr="00AB0A8C">
        <w:rPr>
          <w:rFonts w:cs="Arial"/>
        </w:rPr>
        <w:t>Do you have warehousing facilities for A4 copy paper? If no, what do you do with excess inventory? If yes:</w:t>
      </w:r>
    </w:p>
    <w:p w14:paraId="2F3AD015" w14:textId="77777777" w:rsidR="002234C1" w:rsidRPr="00AB0A8C" w:rsidRDefault="002234C1" w:rsidP="002234C1">
      <w:pPr>
        <w:numPr>
          <w:ilvl w:val="1"/>
          <w:numId w:val="70"/>
        </w:numPr>
        <w:contextualSpacing/>
        <w:rPr>
          <w:rFonts w:cs="Arial"/>
        </w:rPr>
      </w:pPr>
      <w:r w:rsidRPr="00AB0A8C">
        <w:rPr>
          <w:rFonts w:cs="Arial"/>
        </w:rPr>
        <w:t>What is the volume capacity of these facilities?</w:t>
      </w:r>
    </w:p>
    <w:p w14:paraId="7E4D93E3" w14:textId="3C06C8AC" w:rsidR="002234C1" w:rsidRPr="00AB0A8C" w:rsidRDefault="002234C1" w:rsidP="002234C1">
      <w:pPr>
        <w:numPr>
          <w:ilvl w:val="1"/>
          <w:numId w:val="70"/>
        </w:numPr>
        <w:contextualSpacing/>
        <w:rPr>
          <w:rFonts w:cs="Arial"/>
        </w:rPr>
      </w:pPr>
      <w:r w:rsidRPr="00AB0A8C">
        <w:rPr>
          <w:rFonts w:cs="Arial"/>
        </w:rPr>
        <w:t>What was the</w:t>
      </w:r>
      <w:r w:rsidR="0087308B">
        <w:rPr>
          <w:rFonts w:cs="Arial"/>
        </w:rPr>
        <w:t xml:space="preserve"> monthly volume</w:t>
      </w:r>
      <w:r w:rsidRPr="00AB0A8C">
        <w:rPr>
          <w:rFonts w:cs="Arial"/>
        </w:rPr>
        <w:t xml:space="preserve"> of inventory maintained during the review period?</w:t>
      </w:r>
    </w:p>
    <w:p w14:paraId="012F58A4" w14:textId="77777777" w:rsidR="002234C1" w:rsidRDefault="002234C1" w:rsidP="002234C1">
      <w:pPr>
        <w:numPr>
          <w:ilvl w:val="1"/>
          <w:numId w:val="70"/>
        </w:numPr>
        <w:contextualSpacing/>
        <w:rPr>
          <w:rFonts w:cs="Arial"/>
        </w:rPr>
      </w:pPr>
      <w:r w:rsidRPr="00AB0A8C">
        <w:rPr>
          <w:rFonts w:cs="Arial"/>
        </w:rPr>
        <w:t>What is the average period of time that inventory is retained (describe how this is calculated)?</w:t>
      </w:r>
    </w:p>
    <w:p w14:paraId="51702275" w14:textId="77777777" w:rsidR="003B4BA8" w:rsidRPr="00AB0A8C" w:rsidRDefault="003B4BA8" w:rsidP="003B4BA8">
      <w:pPr>
        <w:ind w:left="1080"/>
        <w:contextualSpacing/>
        <w:rPr>
          <w:rFonts w:cs="Arial"/>
        </w:rPr>
      </w:pPr>
    </w:p>
    <w:p w14:paraId="106831B8" w14:textId="77777777" w:rsidR="002234C1" w:rsidRPr="00AB0A8C" w:rsidRDefault="002234C1" w:rsidP="003B4BA8">
      <w:pPr>
        <w:tabs>
          <w:tab w:val="left" w:pos="426"/>
        </w:tabs>
        <w:spacing w:after="120"/>
        <w:ind w:firstLine="426"/>
        <w:rPr>
          <w:rFonts w:eastAsiaTheme="minorEastAsia" w:cstheme="minorBidi"/>
          <w:i/>
          <w:color w:val="000000" w:themeColor="text1"/>
        </w:rPr>
      </w:pPr>
      <w:r w:rsidRPr="00AB0A8C">
        <w:rPr>
          <w:rFonts w:eastAsiaTheme="minorEastAsia" w:cstheme="minorBidi"/>
          <w:i/>
          <w:color w:val="000000" w:themeColor="text1"/>
        </w:rPr>
        <w:t>Provide copies of internal documents which support your claims in response to this question.</w:t>
      </w:r>
    </w:p>
    <w:p w14:paraId="084824C8"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70ACDEED" w14:textId="77777777" w:rsidTr="002234C1">
        <w:trPr>
          <w:trHeight w:val="282"/>
          <w:tblHeader/>
        </w:trPr>
        <w:tc>
          <w:tcPr>
            <w:tcW w:w="9071" w:type="dxa"/>
            <w:shd w:val="clear" w:color="auto" w:fill="DEEAF6" w:themeFill="accent1" w:themeFillTint="33"/>
          </w:tcPr>
          <w:p w14:paraId="52B7CFD4" w14:textId="77777777" w:rsidR="002234C1" w:rsidRPr="00AB0A8C" w:rsidRDefault="002234C1" w:rsidP="002234C1">
            <w:pPr>
              <w:rPr>
                <w:b/>
              </w:rPr>
            </w:pPr>
            <w:r w:rsidRPr="00AB0A8C">
              <w:rPr>
                <w:b/>
              </w:rPr>
              <w:t>Response for this review</w:t>
            </w:r>
          </w:p>
        </w:tc>
      </w:tr>
      <w:tr w:rsidR="002234C1" w:rsidRPr="00AB0A8C" w14:paraId="7644390F" w14:textId="77777777" w:rsidTr="002234C1">
        <w:trPr>
          <w:trHeight w:val="620"/>
        </w:trPr>
        <w:tc>
          <w:tcPr>
            <w:tcW w:w="9071" w:type="dxa"/>
          </w:tcPr>
          <w:p w14:paraId="32F129A0" w14:textId="77777777" w:rsidR="002234C1" w:rsidRPr="00AB0A8C" w:rsidRDefault="002234C1" w:rsidP="002234C1"/>
          <w:p w14:paraId="68D6BEF5" w14:textId="51F7B798" w:rsidR="002234C1" w:rsidRPr="00AB0A8C" w:rsidRDefault="002234C1" w:rsidP="002234C1">
            <w:r w:rsidRPr="00AB0A8C">
              <w:t xml:space="preserve">[Provide your response </w:t>
            </w:r>
            <w:r w:rsidR="00AB0A8C">
              <w:t>and/or further information here</w:t>
            </w:r>
            <w:r w:rsidRPr="00AB0A8C">
              <w:t>]</w:t>
            </w:r>
          </w:p>
          <w:p w14:paraId="1168A30F" w14:textId="77777777" w:rsidR="002234C1" w:rsidRPr="00AB0A8C" w:rsidRDefault="002234C1" w:rsidP="002234C1"/>
        </w:tc>
      </w:tr>
    </w:tbl>
    <w:p w14:paraId="2AD17E31" w14:textId="77777777" w:rsidR="002234C1" w:rsidRPr="00AB0A8C" w:rsidRDefault="002234C1" w:rsidP="002234C1">
      <w:pPr>
        <w:rPr>
          <w:rFonts w:cs="Arial"/>
        </w:rPr>
      </w:pPr>
    </w:p>
    <w:p w14:paraId="41E2D4E0" w14:textId="77777777" w:rsidR="002234C1" w:rsidRPr="00AB0A8C" w:rsidRDefault="002234C1" w:rsidP="002234C1">
      <w:pPr>
        <w:numPr>
          <w:ilvl w:val="0"/>
          <w:numId w:val="61"/>
        </w:numPr>
        <w:contextualSpacing/>
        <w:rPr>
          <w:rFonts w:cs="Arial"/>
        </w:rPr>
      </w:pPr>
      <w:r w:rsidRPr="00AB0A8C">
        <w:rPr>
          <w:rFonts w:cs="Arial"/>
        </w:rPr>
        <w:t>Have there been any changes to the type of capital or technology utilised by your company in the manufacturing of A4 copy paper in the last five years? If yes, provide details.</w:t>
      </w:r>
    </w:p>
    <w:p w14:paraId="360D5C42"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42EED3B8" w14:textId="77777777" w:rsidTr="002234C1">
        <w:trPr>
          <w:trHeight w:val="282"/>
          <w:tblHeader/>
        </w:trPr>
        <w:tc>
          <w:tcPr>
            <w:tcW w:w="9071" w:type="dxa"/>
            <w:shd w:val="clear" w:color="auto" w:fill="DEEAF6" w:themeFill="accent1" w:themeFillTint="33"/>
          </w:tcPr>
          <w:p w14:paraId="3999235F" w14:textId="77777777" w:rsidR="002234C1" w:rsidRPr="00AB0A8C" w:rsidRDefault="002234C1" w:rsidP="002234C1">
            <w:pPr>
              <w:rPr>
                <w:b/>
              </w:rPr>
            </w:pPr>
            <w:r w:rsidRPr="00AB0A8C">
              <w:rPr>
                <w:b/>
              </w:rPr>
              <w:t>Response for this review</w:t>
            </w:r>
          </w:p>
        </w:tc>
      </w:tr>
      <w:tr w:rsidR="002234C1" w:rsidRPr="00AB0A8C" w14:paraId="5590AD8A" w14:textId="77777777" w:rsidTr="002234C1">
        <w:trPr>
          <w:trHeight w:val="620"/>
        </w:trPr>
        <w:tc>
          <w:tcPr>
            <w:tcW w:w="9071" w:type="dxa"/>
          </w:tcPr>
          <w:p w14:paraId="5F3D1C5F" w14:textId="77777777" w:rsidR="002234C1" w:rsidRPr="00AB0A8C" w:rsidRDefault="002234C1" w:rsidP="002234C1"/>
          <w:p w14:paraId="4676633F" w14:textId="2DDA0B23" w:rsidR="002234C1" w:rsidRPr="00AB0A8C" w:rsidRDefault="002234C1" w:rsidP="002234C1">
            <w:r w:rsidRPr="00AB0A8C">
              <w:t xml:space="preserve">[Provide your response </w:t>
            </w:r>
            <w:r w:rsidR="00AB0A8C">
              <w:t>and/or further information here</w:t>
            </w:r>
            <w:r w:rsidRPr="00AB0A8C">
              <w:t>]</w:t>
            </w:r>
          </w:p>
          <w:p w14:paraId="46CA2F98" w14:textId="77777777" w:rsidR="002234C1" w:rsidRPr="00AB0A8C" w:rsidRDefault="002234C1" w:rsidP="002234C1"/>
        </w:tc>
      </w:tr>
    </w:tbl>
    <w:p w14:paraId="01A4032B" w14:textId="77777777" w:rsidR="002234C1" w:rsidRPr="00AB0A8C" w:rsidRDefault="002234C1" w:rsidP="002234C1">
      <w:pPr>
        <w:rPr>
          <w:rFonts w:cs="Arial"/>
        </w:rPr>
      </w:pPr>
    </w:p>
    <w:p w14:paraId="0C1A3642" w14:textId="77777777" w:rsidR="002234C1" w:rsidRPr="00AB0A8C" w:rsidRDefault="002234C1" w:rsidP="002234C1">
      <w:pPr>
        <w:numPr>
          <w:ilvl w:val="0"/>
          <w:numId w:val="61"/>
        </w:numPr>
        <w:contextualSpacing/>
        <w:rPr>
          <w:rFonts w:cs="Arial"/>
        </w:rPr>
      </w:pPr>
      <w:r w:rsidRPr="00AB0A8C">
        <w:rPr>
          <w:rFonts w:cs="Arial"/>
        </w:rPr>
        <w:t>For each paper plant capable of producing paper that could be utilised to make A4 copy paper,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64A026D7"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46B7BC75" w14:textId="77777777" w:rsidTr="002234C1">
        <w:trPr>
          <w:trHeight w:val="282"/>
          <w:tblHeader/>
        </w:trPr>
        <w:tc>
          <w:tcPr>
            <w:tcW w:w="9071" w:type="dxa"/>
            <w:shd w:val="clear" w:color="auto" w:fill="DEEAF6" w:themeFill="accent1" w:themeFillTint="33"/>
          </w:tcPr>
          <w:p w14:paraId="6EFEF988" w14:textId="77777777" w:rsidR="002234C1" w:rsidRPr="00AB0A8C" w:rsidRDefault="002234C1" w:rsidP="002234C1">
            <w:pPr>
              <w:rPr>
                <w:b/>
              </w:rPr>
            </w:pPr>
            <w:r w:rsidRPr="00AB0A8C">
              <w:rPr>
                <w:b/>
              </w:rPr>
              <w:t>Response for this review</w:t>
            </w:r>
          </w:p>
        </w:tc>
      </w:tr>
      <w:tr w:rsidR="002234C1" w:rsidRPr="00AB0A8C" w14:paraId="12964CB0" w14:textId="77777777" w:rsidTr="002234C1">
        <w:trPr>
          <w:trHeight w:val="620"/>
        </w:trPr>
        <w:tc>
          <w:tcPr>
            <w:tcW w:w="9071" w:type="dxa"/>
          </w:tcPr>
          <w:p w14:paraId="11C5BDA2" w14:textId="77777777" w:rsidR="002234C1" w:rsidRPr="00AB0A8C" w:rsidRDefault="002234C1" w:rsidP="002234C1"/>
          <w:p w14:paraId="6A089D42" w14:textId="6B09A83F" w:rsidR="002234C1" w:rsidRPr="00AB0A8C" w:rsidRDefault="002234C1" w:rsidP="002234C1">
            <w:r w:rsidRPr="00AB0A8C">
              <w:t>[Provide your response and/or further information her</w:t>
            </w:r>
            <w:r w:rsidR="00AB0A8C">
              <w:t>e</w:t>
            </w:r>
            <w:r w:rsidRPr="00AB0A8C">
              <w:t>]</w:t>
            </w:r>
          </w:p>
          <w:p w14:paraId="6785C9A9" w14:textId="77777777" w:rsidR="002234C1" w:rsidRPr="00AB0A8C" w:rsidRDefault="002234C1" w:rsidP="002234C1"/>
        </w:tc>
      </w:tr>
    </w:tbl>
    <w:p w14:paraId="06B44D64" w14:textId="77777777" w:rsidR="002234C1" w:rsidRPr="00AB0A8C" w:rsidRDefault="002234C1" w:rsidP="002234C1">
      <w:pPr>
        <w:rPr>
          <w:rFonts w:cs="Arial"/>
        </w:rPr>
      </w:pPr>
    </w:p>
    <w:p w14:paraId="4E09AE59" w14:textId="77777777" w:rsidR="002234C1" w:rsidRPr="00AB0A8C" w:rsidRDefault="002234C1" w:rsidP="002234C1">
      <w:pPr>
        <w:numPr>
          <w:ilvl w:val="0"/>
          <w:numId w:val="61"/>
        </w:numPr>
        <w:contextualSpacing/>
        <w:rPr>
          <w:rFonts w:cs="Arial"/>
        </w:rPr>
      </w:pPr>
      <w:r w:rsidRPr="00AB0A8C">
        <w:rPr>
          <w:rFonts w:cs="Arial"/>
        </w:rPr>
        <w:t>List any significant investments in the past five years to either upgrade, refurbish or build any of the following types of plants:</w:t>
      </w:r>
    </w:p>
    <w:p w14:paraId="64726EF0" w14:textId="77777777" w:rsidR="002234C1" w:rsidRPr="00AB0A8C" w:rsidRDefault="002234C1" w:rsidP="002234C1">
      <w:pPr>
        <w:numPr>
          <w:ilvl w:val="1"/>
          <w:numId w:val="71"/>
        </w:numPr>
        <w:contextualSpacing/>
        <w:rPr>
          <w:rFonts w:cs="Arial"/>
        </w:rPr>
      </w:pPr>
      <w:r w:rsidRPr="00AB0A8C">
        <w:rPr>
          <w:rFonts w:cs="Arial"/>
        </w:rPr>
        <w:t>wood chipping;</w:t>
      </w:r>
    </w:p>
    <w:p w14:paraId="1516C887" w14:textId="77777777" w:rsidR="002234C1" w:rsidRPr="00AB0A8C" w:rsidRDefault="002234C1" w:rsidP="002234C1">
      <w:pPr>
        <w:numPr>
          <w:ilvl w:val="1"/>
          <w:numId w:val="71"/>
        </w:numPr>
        <w:contextualSpacing/>
        <w:rPr>
          <w:rFonts w:cs="Arial"/>
        </w:rPr>
      </w:pPr>
      <w:r w:rsidRPr="00AB0A8C">
        <w:rPr>
          <w:rFonts w:cs="Arial"/>
        </w:rPr>
        <w:t>pulp production;</w:t>
      </w:r>
    </w:p>
    <w:p w14:paraId="2617A6A1" w14:textId="77777777" w:rsidR="002234C1" w:rsidRPr="00AB0A8C" w:rsidRDefault="002234C1" w:rsidP="002234C1">
      <w:pPr>
        <w:numPr>
          <w:ilvl w:val="1"/>
          <w:numId w:val="71"/>
        </w:numPr>
        <w:contextualSpacing/>
        <w:rPr>
          <w:rFonts w:cs="Arial"/>
        </w:rPr>
      </w:pPr>
      <w:r w:rsidRPr="00AB0A8C">
        <w:rPr>
          <w:rFonts w:cs="Arial"/>
        </w:rPr>
        <w:t>paper manufacturing; and</w:t>
      </w:r>
    </w:p>
    <w:p w14:paraId="7460422E" w14:textId="77777777" w:rsidR="002234C1" w:rsidRDefault="002234C1" w:rsidP="002234C1">
      <w:pPr>
        <w:numPr>
          <w:ilvl w:val="1"/>
          <w:numId w:val="71"/>
        </w:numPr>
        <w:contextualSpacing/>
        <w:rPr>
          <w:rFonts w:cs="Arial"/>
        </w:rPr>
      </w:pPr>
      <w:r w:rsidRPr="00AB0A8C">
        <w:rPr>
          <w:rFonts w:cs="Arial"/>
        </w:rPr>
        <w:t>paper cutting or rolling facilities.</w:t>
      </w:r>
    </w:p>
    <w:p w14:paraId="7D644A99" w14:textId="77777777" w:rsidR="003B4BA8" w:rsidRPr="00AB0A8C" w:rsidRDefault="003B4BA8" w:rsidP="003B4BA8">
      <w:pPr>
        <w:ind w:left="1080"/>
        <w:contextualSpacing/>
        <w:rPr>
          <w:rFonts w:cs="Arial"/>
        </w:rPr>
      </w:pPr>
    </w:p>
    <w:p w14:paraId="12F16FCC" w14:textId="18F13705" w:rsidR="002234C1" w:rsidRPr="003B4BA8" w:rsidRDefault="002234C1" w:rsidP="003B4BA8">
      <w:pPr>
        <w:tabs>
          <w:tab w:val="left" w:pos="284"/>
        </w:tabs>
        <w:spacing w:after="120"/>
        <w:ind w:firstLine="284"/>
        <w:rPr>
          <w:rFonts w:eastAsiaTheme="minorEastAsia" w:cstheme="minorBidi"/>
          <w:i/>
          <w:color w:val="000000" w:themeColor="text1"/>
        </w:rPr>
      </w:pPr>
      <w:r w:rsidRPr="00AB0A8C">
        <w:rPr>
          <w:rFonts w:eastAsiaTheme="minorEastAsia" w:cstheme="minorBidi"/>
          <w:i/>
          <w:color w:val="000000" w:themeColor="text1"/>
        </w:rPr>
        <w:t>Provide copies of internal documents which support your claims in response to this question.</w:t>
      </w:r>
    </w:p>
    <w:tbl>
      <w:tblPr>
        <w:tblStyle w:val="TableGrid"/>
        <w:tblW w:w="9071" w:type="dxa"/>
        <w:tblInd w:w="357" w:type="dxa"/>
        <w:tblLook w:val="04A0" w:firstRow="1" w:lastRow="0" w:firstColumn="1" w:lastColumn="0" w:noHBand="0" w:noVBand="1"/>
      </w:tblPr>
      <w:tblGrid>
        <w:gridCol w:w="9071"/>
      </w:tblGrid>
      <w:tr w:rsidR="002234C1" w:rsidRPr="00AB0A8C" w14:paraId="55042B04" w14:textId="77777777" w:rsidTr="002234C1">
        <w:trPr>
          <w:trHeight w:val="282"/>
          <w:tblHeader/>
        </w:trPr>
        <w:tc>
          <w:tcPr>
            <w:tcW w:w="9071" w:type="dxa"/>
            <w:shd w:val="clear" w:color="auto" w:fill="DEEAF6" w:themeFill="accent1" w:themeFillTint="33"/>
          </w:tcPr>
          <w:p w14:paraId="535A949D" w14:textId="77777777" w:rsidR="002234C1" w:rsidRPr="00AB0A8C" w:rsidRDefault="002234C1" w:rsidP="002234C1">
            <w:pPr>
              <w:rPr>
                <w:b/>
              </w:rPr>
            </w:pPr>
            <w:r w:rsidRPr="00AB0A8C">
              <w:rPr>
                <w:b/>
              </w:rPr>
              <w:t>Response for this review</w:t>
            </w:r>
          </w:p>
        </w:tc>
      </w:tr>
      <w:tr w:rsidR="002234C1" w:rsidRPr="00AB0A8C" w14:paraId="5F1185D4" w14:textId="77777777" w:rsidTr="002234C1">
        <w:trPr>
          <w:trHeight w:val="620"/>
        </w:trPr>
        <w:tc>
          <w:tcPr>
            <w:tcW w:w="9071" w:type="dxa"/>
          </w:tcPr>
          <w:p w14:paraId="1BF32C72" w14:textId="77777777" w:rsidR="002234C1" w:rsidRPr="00AB0A8C" w:rsidRDefault="002234C1" w:rsidP="002234C1"/>
          <w:p w14:paraId="5AFCCBC8" w14:textId="1BCB74A3" w:rsidR="002234C1" w:rsidRPr="00AB0A8C" w:rsidRDefault="002234C1" w:rsidP="002234C1">
            <w:r w:rsidRPr="00AB0A8C">
              <w:t xml:space="preserve">[Provide your response </w:t>
            </w:r>
            <w:r w:rsidR="00AB0A8C">
              <w:t>and/or further information here</w:t>
            </w:r>
            <w:r w:rsidRPr="00AB0A8C">
              <w:t>]</w:t>
            </w:r>
          </w:p>
          <w:p w14:paraId="2F22A49A" w14:textId="77777777" w:rsidR="002234C1" w:rsidRPr="00AB0A8C" w:rsidRDefault="002234C1" w:rsidP="002234C1"/>
        </w:tc>
      </w:tr>
    </w:tbl>
    <w:p w14:paraId="6C362EC9" w14:textId="77777777" w:rsidR="002234C1" w:rsidRPr="00AB0A8C" w:rsidRDefault="002234C1" w:rsidP="002234C1">
      <w:pPr>
        <w:rPr>
          <w:rFonts w:cs="Arial"/>
        </w:rPr>
      </w:pPr>
    </w:p>
    <w:p w14:paraId="75ADB779" w14:textId="77777777" w:rsidR="002234C1" w:rsidRPr="00AB0A8C" w:rsidRDefault="002234C1" w:rsidP="002234C1">
      <w:pPr>
        <w:keepNext/>
        <w:numPr>
          <w:ilvl w:val="0"/>
          <w:numId w:val="61"/>
        </w:numPr>
        <w:contextualSpacing/>
        <w:rPr>
          <w:rFonts w:cs="Arial"/>
        </w:rPr>
      </w:pPr>
      <w:r w:rsidRPr="00AB0A8C">
        <w:rPr>
          <w:rFonts w:cs="Arial"/>
        </w:rPr>
        <w:t>Confirm whether management reports are prepared on production costs. If yes:</w:t>
      </w:r>
    </w:p>
    <w:p w14:paraId="246490E0" w14:textId="77777777" w:rsidR="002234C1" w:rsidRPr="00AB0A8C" w:rsidRDefault="002234C1" w:rsidP="002234C1">
      <w:pPr>
        <w:keepNext/>
        <w:numPr>
          <w:ilvl w:val="1"/>
          <w:numId w:val="72"/>
        </w:numPr>
        <w:ind w:left="1077" w:hanging="357"/>
        <w:contextualSpacing/>
        <w:rPr>
          <w:rFonts w:cs="Arial"/>
        </w:rPr>
      </w:pPr>
      <w:r w:rsidRPr="00AB0A8C">
        <w:rPr>
          <w:rFonts w:cs="Arial"/>
        </w:rPr>
        <w:t>specify how often these cost reports are prepared;</w:t>
      </w:r>
    </w:p>
    <w:p w14:paraId="411694DA" w14:textId="363A2D64" w:rsidR="002234C1" w:rsidRPr="00AB0A8C" w:rsidRDefault="002234C1" w:rsidP="002234C1">
      <w:pPr>
        <w:numPr>
          <w:ilvl w:val="1"/>
          <w:numId w:val="72"/>
        </w:numPr>
        <w:ind w:left="1077" w:hanging="357"/>
        <w:contextualSpacing/>
        <w:rPr>
          <w:rFonts w:cs="Arial"/>
        </w:rPr>
      </w:pPr>
      <w:r w:rsidRPr="00AB0A8C">
        <w:rPr>
          <w:rFonts w:cs="Arial"/>
        </w:rPr>
        <w:t>describe the level of detail in those reports and whether they enable the establishment of costs</w:t>
      </w:r>
      <w:r w:rsidR="00E66517">
        <w:rPr>
          <w:rFonts w:cs="Arial"/>
        </w:rPr>
        <w:t xml:space="preserve"> of producing A4 copy paper;</w:t>
      </w:r>
    </w:p>
    <w:p w14:paraId="1A5940DF" w14:textId="77777777" w:rsidR="002234C1" w:rsidRPr="00AB0A8C" w:rsidRDefault="002234C1" w:rsidP="002234C1">
      <w:pPr>
        <w:numPr>
          <w:ilvl w:val="1"/>
          <w:numId w:val="72"/>
        </w:numPr>
        <w:ind w:left="1077" w:hanging="357"/>
        <w:contextualSpacing/>
        <w:rPr>
          <w:rFonts w:cs="Arial"/>
        </w:rPr>
      </w:pPr>
      <w:r w:rsidRPr="00AB0A8C">
        <w:rPr>
          <w:rFonts w:cs="Arial"/>
        </w:rPr>
        <w:t>specify to whom within the company these reports are provided; and</w:t>
      </w:r>
    </w:p>
    <w:p w14:paraId="6D1A5E09" w14:textId="77777777" w:rsidR="002234C1" w:rsidRPr="00AB0A8C" w:rsidRDefault="002234C1" w:rsidP="002234C1">
      <w:pPr>
        <w:numPr>
          <w:ilvl w:val="1"/>
          <w:numId w:val="72"/>
        </w:numPr>
        <w:ind w:left="1077" w:hanging="357"/>
        <w:contextualSpacing/>
        <w:rPr>
          <w:rFonts w:cs="Arial"/>
        </w:rPr>
      </w:pPr>
      <w:r w:rsidRPr="00AB0A8C">
        <w:rPr>
          <w:rFonts w:cs="Arial"/>
        </w:rPr>
        <w:t>provide copies of these reports for each month of the review period.</w:t>
      </w:r>
    </w:p>
    <w:p w14:paraId="279673DC" w14:textId="77777777" w:rsidR="002234C1" w:rsidRPr="00AB0A8C" w:rsidRDefault="002234C1" w:rsidP="002234C1"/>
    <w:tbl>
      <w:tblPr>
        <w:tblStyle w:val="TableGrid"/>
        <w:tblW w:w="9071" w:type="dxa"/>
        <w:tblInd w:w="357" w:type="dxa"/>
        <w:tblLook w:val="04A0" w:firstRow="1" w:lastRow="0" w:firstColumn="1" w:lastColumn="0" w:noHBand="0" w:noVBand="1"/>
      </w:tblPr>
      <w:tblGrid>
        <w:gridCol w:w="9071"/>
      </w:tblGrid>
      <w:tr w:rsidR="002234C1" w:rsidRPr="00AB0A8C" w14:paraId="3ABFDAD3" w14:textId="77777777" w:rsidTr="002234C1">
        <w:trPr>
          <w:trHeight w:val="282"/>
          <w:tblHeader/>
        </w:trPr>
        <w:tc>
          <w:tcPr>
            <w:tcW w:w="9071" w:type="dxa"/>
            <w:shd w:val="clear" w:color="auto" w:fill="DEEAF6" w:themeFill="accent1" w:themeFillTint="33"/>
          </w:tcPr>
          <w:p w14:paraId="51E78AAC" w14:textId="77777777" w:rsidR="002234C1" w:rsidRPr="00AB0A8C" w:rsidRDefault="002234C1" w:rsidP="002234C1">
            <w:pPr>
              <w:rPr>
                <w:b/>
              </w:rPr>
            </w:pPr>
            <w:r w:rsidRPr="00AB0A8C">
              <w:rPr>
                <w:b/>
              </w:rPr>
              <w:t>Response for this review</w:t>
            </w:r>
          </w:p>
        </w:tc>
      </w:tr>
      <w:tr w:rsidR="002234C1" w:rsidRPr="00AB0A8C" w14:paraId="71647331" w14:textId="77777777" w:rsidTr="002234C1">
        <w:trPr>
          <w:trHeight w:val="620"/>
        </w:trPr>
        <w:tc>
          <w:tcPr>
            <w:tcW w:w="9071" w:type="dxa"/>
          </w:tcPr>
          <w:p w14:paraId="6D3AB188" w14:textId="77777777" w:rsidR="002234C1" w:rsidRPr="00AB0A8C" w:rsidRDefault="002234C1" w:rsidP="002234C1"/>
          <w:p w14:paraId="7FB9A949" w14:textId="5D851128" w:rsidR="002234C1" w:rsidRPr="00AB0A8C" w:rsidRDefault="002234C1" w:rsidP="002234C1">
            <w:r w:rsidRPr="00AB0A8C">
              <w:t xml:space="preserve">[Provide your response </w:t>
            </w:r>
            <w:r w:rsidR="00AB0A8C">
              <w:t>and/or further information here</w:t>
            </w:r>
            <w:r w:rsidRPr="00AB0A8C">
              <w:t>]</w:t>
            </w:r>
          </w:p>
          <w:p w14:paraId="10A05187" w14:textId="77777777" w:rsidR="002234C1" w:rsidRPr="00AB0A8C" w:rsidRDefault="002234C1" w:rsidP="002234C1"/>
        </w:tc>
      </w:tr>
    </w:tbl>
    <w:p w14:paraId="35A4261F" w14:textId="77777777" w:rsidR="002234C1" w:rsidRPr="00AB0A8C" w:rsidRDefault="002234C1" w:rsidP="002234C1"/>
    <w:p w14:paraId="75574EE5" w14:textId="77777777" w:rsidR="002234C1" w:rsidRPr="002234C1" w:rsidRDefault="002234C1" w:rsidP="002234C1">
      <w:pPr>
        <w:rPr>
          <w:rFonts w:cs="Arial"/>
          <w:color w:val="000000"/>
          <w:sz w:val="22"/>
        </w:rPr>
      </w:pPr>
      <w:r w:rsidRPr="002234C1">
        <w:rPr>
          <w:rFonts w:cs="Arial"/>
          <w:color w:val="000000"/>
          <w:sz w:val="22"/>
        </w:rPr>
        <w:br w:type="page"/>
      </w:r>
    </w:p>
    <w:p w14:paraId="317AAD04" w14:textId="77777777" w:rsidR="002234C1" w:rsidRPr="002234C1" w:rsidRDefault="002234C1" w:rsidP="002234C1">
      <w:pPr>
        <w:pageBreakBefore/>
        <w:widowControl w:val="0"/>
        <w:jc w:val="center"/>
        <w:outlineLvl w:val="0"/>
        <w:rPr>
          <w:b/>
          <w:caps/>
          <w:snapToGrid w:val="0"/>
          <w:sz w:val="32"/>
        </w:rPr>
      </w:pPr>
      <w:bookmarkStart w:id="241" w:name="_Toc34756550"/>
      <w:bookmarkStart w:id="242" w:name="_Toc34757489"/>
      <w:bookmarkStart w:id="243" w:name="_Toc34897778"/>
      <w:bookmarkStart w:id="244" w:name="_Toc35013996"/>
      <w:bookmarkStart w:id="245" w:name="_Toc37839142"/>
      <w:r w:rsidRPr="002234C1">
        <w:rPr>
          <w:b/>
          <w:caps/>
          <w:snapToGrid w:val="0"/>
          <w:sz w:val="32"/>
        </w:rPr>
        <w:t>Section L</w:t>
      </w:r>
      <w:r w:rsidRPr="002234C1">
        <w:rPr>
          <w:b/>
          <w:caps/>
          <w:snapToGrid w:val="0"/>
          <w:sz w:val="32"/>
        </w:rPr>
        <w:br/>
      </w:r>
      <w:bookmarkEnd w:id="241"/>
      <w:bookmarkEnd w:id="242"/>
      <w:bookmarkEnd w:id="243"/>
      <w:r w:rsidRPr="002234C1">
        <w:rPr>
          <w:b/>
          <w:caps/>
          <w:snapToGrid w:val="0"/>
          <w:sz w:val="32"/>
        </w:rPr>
        <w:t>Proper comparison – Australian</w:t>
      </w:r>
      <w:r w:rsidRPr="002234C1">
        <w:rPr>
          <w:b/>
          <w:caps/>
          <w:snapToGrid w:val="0"/>
          <w:sz w:val="32"/>
        </w:rPr>
        <w:br/>
        <w:t>a4 copy paper market</w:t>
      </w:r>
      <w:bookmarkEnd w:id="244"/>
      <w:bookmarkEnd w:id="245"/>
    </w:p>
    <w:p w14:paraId="4A4C35D0" w14:textId="77777777" w:rsidR="002234C1" w:rsidRPr="002234C1" w:rsidRDefault="002234C1" w:rsidP="002234C1">
      <w:pPr>
        <w:rPr>
          <w:sz w:val="22"/>
        </w:rPr>
      </w:pPr>
    </w:p>
    <w:tbl>
      <w:tblPr>
        <w:tblStyle w:val="TableGrid"/>
        <w:tblW w:w="0" w:type="auto"/>
        <w:shd w:val="clear" w:color="auto" w:fill="F2F7FC"/>
        <w:tblLook w:val="04A0" w:firstRow="1" w:lastRow="0" w:firstColumn="1" w:lastColumn="0" w:noHBand="0" w:noVBand="1"/>
      </w:tblPr>
      <w:tblGrid>
        <w:gridCol w:w="9017"/>
      </w:tblGrid>
      <w:tr w:rsidR="002234C1" w:rsidRPr="008B261E" w14:paraId="1E283964" w14:textId="77777777" w:rsidTr="002234C1">
        <w:tc>
          <w:tcPr>
            <w:tcW w:w="9017" w:type="dxa"/>
            <w:shd w:val="clear" w:color="auto" w:fill="F2F7FC"/>
          </w:tcPr>
          <w:p w14:paraId="68B951B7" w14:textId="77777777" w:rsidR="002234C1" w:rsidRPr="008B261E" w:rsidRDefault="002234C1" w:rsidP="002234C1">
            <w:pPr>
              <w:rPr>
                <w:b/>
                <w:u w:val="single"/>
              </w:rPr>
            </w:pPr>
            <w:r w:rsidRPr="008B261E">
              <w:rPr>
                <w:b/>
                <w:u w:val="single"/>
              </w:rPr>
              <w:t>Instructions</w:t>
            </w:r>
          </w:p>
          <w:p w14:paraId="2880BB90" w14:textId="77777777" w:rsidR="002234C1" w:rsidRPr="008B261E" w:rsidRDefault="002234C1" w:rsidP="002234C1">
            <w:pPr>
              <w:rPr>
                <w:b/>
                <w:u w:val="single"/>
              </w:rPr>
            </w:pPr>
          </w:p>
          <w:p w14:paraId="6DA8543C" w14:textId="77777777" w:rsidR="002234C1" w:rsidRPr="008B261E" w:rsidRDefault="002234C1" w:rsidP="002234C1">
            <w:r w:rsidRPr="008B261E">
              <w:t>This section provides an opportunity for your company to respond specifically to the questions in the context of this review.</w:t>
            </w:r>
          </w:p>
          <w:p w14:paraId="6DB4623A" w14:textId="77777777" w:rsidR="002234C1" w:rsidRPr="008B261E" w:rsidRDefault="002234C1" w:rsidP="002234C1"/>
          <w:p w14:paraId="0F2C4AD9" w14:textId="6F534D7A" w:rsidR="00E66517" w:rsidRDefault="00E66517" w:rsidP="00E66517">
            <w:pPr>
              <w:rPr>
                <w:rFonts w:cs="Arial"/>
              </w:rPr>
            </w:pPr>
            <w:r w:rsidRPr="00D95D20">
              <w:rPr>
                <w:rFonts w:cs="Arial"/>
              </w:rPr>
              <w:t>In responding to the questions in this section</w:t>
            </w:r>
            <w:r>
              <w:rPr>
                <w:rFonts w:cs="Arial"/>
              </w:rPr>
              <w:t>,</w:t>
            </w:r>
            <w:r w:rsidRPr="00D95D20">
              <w:rPr>
                <w:rFonts w:cs="Arial"/>
              </w:rPr>
              <w:t xml:space="preserve"> please respond to these questions in relation to the review period</w:t>
            </w:r>
            <w:r>
              <w:rPr>
                <w:rFonts w:cs="Arial"/>
              </w:rPr>
              <w:t xml:space="preserve"> (1 January 2019 to 31 December 2019)</w:t>
            </w:r>
            <w:r w:rsidRPr="00D95D20">
              <w:rPr>
                <w:rFonts w:cs="Arial"/>
              </w:rPr>
              <w:t>.</w:t>
            </w:r>
          </w:p>
          <w:p w14:paraId="15EC1D2E" w14:textId="25C404AA" w:rsidR="00E66517" w:rsidRPr="008B261E" w:rsidRDefault="00E66517" w:rsidP="002234C1">
            <w:pPr>
              <w:rPr>
                <w:rFonts w:cs="Arial"/>
              </w:rPr>
            </w:pPr>
          </w:p>
        </w:tc>
      </w:tr>
    </w:tbl>
    <w:p w14:paraId="797EA63E" w14:textId="77777777" w:rsidR="002234C1" w:rsidRPr="002234C1" w:rsidRDefault="002234C1" w:rsidP="002234C1">
      <w:pPr>
        <w:rPr>
          <w:sz w:val="22"/>
          <w:highlight w:val="yellow"/>
        </w:rPr>
      </w:pPr>
    </w:p>
    <w:p w14:paraId="0ABC9309" w14:textId="77777777" w:rsidR="002234C1" w:rsidRPr="002234C1" w:rsidRDefault="002234C1" w:rsidP="00F45969">
      <w:pPr>
        <w:pStyle w:val="Heading2"/>
      </w:pPr>
      <w:bookmarkStart w:id="246" w:name="_Toc35013997"/>
      <w:bookmarkStart w:id="247" w:name="_Toc37839143"/>
      <w:r w:rsidRPr="002234C1">
        <w:t>L-1</w:t>
      </w:r>
      <w:r w:rsidRPr="002234C1">
        <w:tab/>
        <w:t>Prevailing conditions of competition in the Australian market</w:t>
      </w:r>
      <w:bookmarkEnd w:id="246"/>
      <w:bookmarkEnd w:id="247"/>
    </w:p>
    <w:p w14:paraId="7F617324" w14:textId="77777777" w:rsidR="002234C1" w:rsidRPr="008B261E" w:rsidRDefault="002234C1" w:rsidP="002234C1">
      <w:pPr>
        <w:numPr>
          <w:ilvl w:val="0"/>
          <w:numId w:val="67"/>
        </w:numPr>
        <w:spacing w:after="80"/>
        <w:ind w:left="357" w:hanging="357"/>
      </w:pPr>
      <w:r w:rsidRPr="008B261E">
        <w:t>Describe the Australian market for A4 copy paper and the prevailing conditions of competition within the market, including:</w:t>
      </w:r>
    </w:p>
    <w:p w14:paraId="588B3918" w14:textId="77777777" w:rsidR="002234C1" w:rsidRPr="008B261E" w:rsidRDefault="002234C1" w:rsidP="002234C1">
      <w:pPr>
        <w:numPr>
          <w:ilvl w:val="1"/>
          <w:numId w:val="64"/>
        </w:numPr>
        <w:spacing w:after="80"/>
        <w:ind w:left="1080"/>
        <w:rPr>
          <w:rFonts w:cs="Arial"/>
        </w:rPr>
      </w:pPr>
      <w:r w:rsidRPr="008B261E">
        <w:rPr>
          <w:rFonts w:cs="Arial"/>
        </w:rPr>
        <w:t>Provide an overall description of the A4 copy paper market in Australia which explains its main characteristics and trends over the past five years;</w:t>
      </w:r>
    </w:p>
    <w:p w14:paraId="701A21DC" w14:textId="77777777" w:rsidR="002234C1" w:rsidRPr="008B261E" w:rsidRDefault="002234C1" w:rsidP="002234C1">
      <w:pPr>
        <w:numPr>
          <w:ilvl w:val="1"/>
          <w:numId w:val="64"/>
        </w:numPr>
        <w:spacing w:after="80"/>
        <w:ind w:left="1080"/>
        <w:rPr>
          <w:rFonts w:cs="Arial"/>
        </w:rPr>
      </w:pPr>
      <w:r w:rsidRPr="008B261E">
        <w:rPr>
          <w:rFonts w:cs="Arial"/>
        </w:rPr>
        <w:t>Provide the sources of demand for A4 copy paper in Australia, including the categories of customers, users or consumers of the product;</w:t>
      </w:r>
    </w:p>
    <w:p w14:paraId="3591F473" w14:textId="77777777" w:rsidR="002234C1" w:rsidRPr="008B261E" w:rsidRDefault="002234C1" w:rsidP="002234C1">
      <w:pPr>
        <w:numPr>
          <w:ilvl w:val="1"/>
          <w:numId w:val="64"/>
        </w:numPr>
        <w:spacing w:after="80"/>
        <w:ind w:left="1080"/>
        <w:rPr>
          <w:rFonts w:cs="Arial"/>
        </w:rPr>
      </w:pPr>
      <w:r w:rsidRPr="008B261E">
        <w:rPr>
          <w:rFonts w:cs="Arial"/>
        </w:rPr>
        <w:t>Provide the proportion (%) of sales revenue from each of those sources of demand listed in (b);</w:t>
      </w:r>
    </w:p>
    <w:p w14:paraId="3B5BBF9C" w14:textId="77777777" w:rsidR="002234C1" w:rsidRPr="008B261E" w:rsidRDefault="002234C1" w:rsidP="002234C1">
      <w:pPr>
        <w:numPr>
          <w:ilvl w:val="1"/>
          <w:numId w:val="64"/>
        </w:numPr>
        <w:spacing w:after="80"/>
        <w:ind w:left="1080"/>
        <w:rPr>
          <w:rFonts w:cs="Arial"/>
        </w:rPr>
      </w:pPr>
      <w:r w:rsidRPr="008B261E">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49D2A9B9" w14:textId="482E6EF4" w:rsidR="002234C1" w:rsidRPr="008B261E" w:rsidRDefault="002234C1" w:rsidP="002234C1">
      <w:pPr>
        <w:numPr>
          <w:ilvl w:val="1"/>
          <w:numId w:val="64"/>
        </w:numPr>
        <w:spacing w:after="80"/>
        <w:ind w:left="1080"/>
        <w:rPr>
          <w:rFonts w:cs="Arial"/>
        </w:rPr>
      </w:pPr>
      <w:r w:rsidRPr="008B261E">
        <w:rPr>
          <w:rFonts w:cs="Arial"/>
        </w:rPr>
        <w:t>Describe any market segmentations in Australia</w:t>
      </w:r>
      <w:r w:rsidR="000840A1">
        <w:rPr>
          <w:rFonts w:cs="Arial"/>
        </w:rPr>
        <w:t>,</w:t>
      </w:r>
      <w:r w:rsidRPr="008B261E">
        <w:rPr>
          <w:rFonts w:cs="Arial"/>
        </w:rPr>
        <w:t xml:space="preserve"> such as geographic or product segmentations;</w:t>
      </w:r>
    </w:p>
    <w:p w14:paraId="31C6072F" w14:textId="77777777" w:rsidR="002234C1" w:rsidRPr="008B261E" w:rsidRDefault="002234C1" w:rsidP="002234C1">
      <w:pPr>
        <w:numPr>
          <w:ilvl w:val="1"/>
          <w:numId w:val="64"/>
        </w:numPr>
        <w:spacing w:after="80"/>
        <w:ind w:left="1080"/>
        <w:rPr>
          <w:rFonts w:cs="Arial"/>
        </w:rPr>
      </w:pPr>
      <w:r w:rsidRPr="008B261E">
        <w:rPr>
          <w:rFonts w:cs="Arial"/>
        </w:rPr>
        <w:t>Provide the proportion of sales revenue from each of the market segments listed in (e);</w:t>
      </w:r>
    </w:p>
    <w:p w14:paraId="150E5BE9" w14:textId="77777777" w:rsidR="002234C1" w:rsidRPr="008B261E" w:rsidRDefault="002234C1" w:rsidP="002234C1">
      <w:pPr>
        <w:numPr>
          <w:ilvl w:val="1"/>
          <w:numId w:val="64"/>
        </w:numPr>
        <w:spacing w:after="80"/>
        <w:ind w:left="1080"/>
        <w:rPr>
          <w:rFonts w:cs="Arial"/>
        </w:rPr>
      </w:pPr>
      <w:r w:rsidRPr="008B261E">
        <w:rPr>
          <w:rFonts w:cs="Arial"/>
        </w:rPr>
        <w:t>Describe the way in which Australian manufactured, Indonesian and other imported A4 copy paper compete in the Australian market;</w:t>
      </w:r>
    </w:p>
    <w:p w14:paraId="62E8B835" w14:textId="77777777" w:rsidR="002234C1" w:rsidRPr="008B261E" w:rsidRDefault="002234C1" w:rsidP="002234C1">
      <w:pPr>
        <w:numPr>
          <w:ilvl w:val="1"/>
          <w:numId w:val="64"/>
        </w:numPr>
        <w:spacing w:after="80"/>
        <w:ind w:left="1080"/>
        <w:rPr>
          <w:rFonts w:cs="Arial"/>
        </w:rPr>
      </w:pPr>
      <w:r w:rsidRPr="008B261E">
        <w:rPr>
          <w:rFonts w:cs="Arial"/>
        </w:rPr>
        <w:t>Describe the ways that A4 copy paper are marketed and distributed in the Australian market; and</w:t>
      </w:r>
    </w:p>
    <w:p w14:paraId="25489BFE" w14:textId="78AABC95" w:rsidR="003B4BA8" w:rsidRPr="003B4BA8" w:rsidRDefault="002234C1" w:rsidP="003B4BA8">
      <w:pPr>
        <w:numPr>
          <w:ilvl w:val="1"/>
          <w:numId w:val="64"/>
        </w:numPr>
        <w:spacing w:after="80"/>
        <w:ind w:left="1080"/>
        <w:rPr>
          <w:rFonts w:cs="Arial"/>
        </w:rPr>
      </w:pPr>
      <w:r w:rsidRPr="008B261E">
        <w:rPr>
          <w:rFonts w:cs="Arial"/>
        </w:rPr>
        <w:t>Describe any other factors that are relevant to characteristics or influences on the A4 copy paper market in Australia.</w:t>
      </w:r>
    </w:p>
    <w:p w14:paraId="3A5E168E" w14:textId="7520CE30" w:rsidR="003B4BA8" w:rsidRPr="003B4BA8" w:rsidRDefault="002234C1" w:rsidP="003B4BA8">
      <w:pPr>
        <w:spacing w:after="120"/>
        <w:rPr>
          <w:rFonts w:eastAsiaTheme="minorEastAsia" w:cstheme="minorBidi"/>
          <w:i/>
          <w:color w:val="000000" w:themeColor="text1"/>
        </w:rPr>
      </w:pPr>
      <w:r w:rsidRPr="008B261E">
        <w:rPr>
          <w:rFonts w:eastAsiaTheme="minorEastAsia" w:cstheme="minorBidi"/>
          <w:i/>
          <w:color w:val="000000" w:themeColor="text1"/>
        </w:rPr>
        <w:t>Provide documentary evidence to support the responses made to questions 1(a) to (i).</w:t>
      </w:r>
    </w:p>
    <w:tbl>
      <w:tblPr>
        <w:tblStyle w:val="TableGrid"/>
        <w:tblW w:w="9071" w:type="dxa"/>
        <w:tblInd w:w="357" w:type="dxa"/>
        <w:tblLook w:val="04A0" w:firstRow="1" w:lastRow="0" w:firstColumn="1" w:lastColumn="0" w:noHBand="0" w:noVBand="1"/>
      </w:tblPr>
      <w:tblGrid>
        <w:gridCol w:w="9071"/>
      </w:tblGrid>
      <w:tr w:rsidR="002234C1" w:rsidRPr="008B261E" w14:paraId="3317ACDC" w14:textId="77777777" w:rsidTr="002234C1">
        <w:trPr>
          <w:trHeight w:val="282"/>
          <w:tblHeader/>
        </w:trPr>
        <w:tc>
          <w:tcPr>
            <w:tcW w:w="9071" w:type="dxa"/>
            <w:shd w:val="clear" w:color="auto" w:fill="DEEAF6" w:themeFill="accent1" w:themeFillTint="33"/>
          </w:tcPr>
          <w:p w14:paraId="6E4DA09E" w14:textId="77777777" w:rsidR="002234C1" w:rsidRPr="008B261E" w:rsidRDefault="002234C1" w:rsidP="002234C1">
            <w:pPr>
              <w:ind w:left="142"/>
              <w:rPr>
                <w:b/>
              </w:rPr>
            </w:pPr>
            <w:r w:rsidRPr="008B261E">
              <w:rPr>
                <w:b/>
              </w:rPr>
              <w:t>Response for this review</w:t>
            </w:r>
          </w:p>
        </w:tc>
      </w:tr>
      <w:tr w:rsidR="002234C1" w:rsidRPr="008B261E" w14:paraId="10C51B95" w14:textId="77777777" w:rsidTr="002234C1">
        <w:trPr>
          <w:trHeight w:val="620"/>
        </w:trPr>
        <w:tc>
          <w:tcPr>
            <w:tcW w:w="9071" w:type="dxa"/>
          </w:tcPr>
          <w:p w14:paraId="2E4F3749" w14:textId="77777777" w:rsidR="002234C1" w:rsidRPr="008B261E" w:rsidRDefault="002234C1" w:rsidP="002234C1">
            <w:pPr>
              <w:ind w:left="142"/>
            </w:pPr>
          </w:p>
          <w:p w14:paraId="3008AA50" w14:textId="34DCC538" w:rsidR="002234C1" w:rsidRPr="008B261E" w:rsidRDefault="002234C1" w:rsidP="002234C1">
            <w:pPr>
              <w:ind w:left="142"/>
            </w:pPr>
            <w:r w:rsidRPr="008B261E">
              <w:t xml:space="preserve">[Provide your response </w:t>
            </w:r>
            <w:r w:rsidR="008B261E">
              <w:t>and/or further information here</w:t>
            </w:r>
            <w:r w:rsidRPr="008B261E">
              <w:t>]</w:t>
            </w:r>
          </w:p>
          <w:p w14:paraId="577A7AC7" w14:textId="77777777" w:rsidR="002234C1" w:rsidRPr="008B261E" w:rsidRDefault="002234C1" w:rsidP="002234C1">
            <w:pPr>
              <w:ind w:left="142"/>
            </w:pPr>
          </w:p>
        </w:tc>
      </w:tr>
    </w:tbl>
    <w:p w14:paraId="7F95BE99" w14:textId="77777777" w:rsidR="002234C1" w:rsidRPr="008B261E" w:rsidRDefault="002234C1" w:rsidP="002234C1">
      <w:pPr>
        <w:rPr>
          <w:highlight w:val="yellow"/>
        </w:rPr>
      </w:pPr>
    </w:p>
    <w:p w14:paraId="2EBDE21A" w14:textId="77777777" w:rsidR="002234C1" w:rsidRPr="008B261E" w:rsidRDefault="002234C1" w:rsidP="002234C1">
      <w:pPr>
        <w:keepNext/>
        <w:keepLines/>
        <w:numPr>
          <w:ilvl w:val="0"/>
          <w:numId w:val="64"/>
        </w:numPr>
        <w:ind w:left="357" w:hanging="357"/>
        <w:contextualSpacing/>
      </w:pPr>
      <w:r w:rsidRPr="008B261E">
        <w:t>Provide a diagram which describes the Australian market structure for A4 copy paper, ensuring that all the categories of participants are included. In this diagram use linkages to illustrate the different levels of trade and distribution channels within the Australian market.</w:t>
      </w:r>
    </w:p>
    <w:p w14:paraId="4597D64A" w14:textId="77777777" w:rsidR="002234C1" w:rsidRPr="008B261E" w:rsidRDefault="002234C1" w:rsidP="002234C1">
      <w:pPr>
        <w:ind w:left="142"/>
      </w:pPr>
    </w:p>
    <w:tbl>
      <w:tblPr>
        <w:tblStyle w:val="TableGrid"/>
        <w:tblW w:w="9071" w:type="dxa"/>
        <w:tblInd w:w="357" w:type="dxa"/>
        <w:tblLook w:val="04A0" w:firstRow="1" w:lastRow="0" w:firstColumn="1" w:lastColumn="0" w:noHBand="0" w:noVBand="1"/>
      </w:tblPr>
      <w:tblGrid>
        <w:gridCol w:w="9071"/>
      </w:tblGrid>
      <w:tr w:rsidR="002234C1" w:rsidRPr="008B261E" w14:paraId="64EF8090" w14:textId="77777777" w:rsidTr="002234C1">
        <w:trPr>
          <w:trHeight w:val="282"/>
          <w:tblHeader/>
        </w:trPr>
        <w:tc>
          <w:tcPr>
            <w:tcW w:w="9071" w:type="dxa"/>
            <w:shd w:val="clear" w:color="auto" w:fill="DEEAF6" w:themeFill="accent1" w:themeFillTint="33"/>
          </w:tcPr>
          <w:p w14:paraId="6D049C5D" w14:textId="77777777" w:rsidR="002234C1" w:rsidRPr="008B261E" w:rsidRDefault="002234C1" w:rsidP="002234C1">
            <w:pPr>
              <w:ind w:left="142"/>
              <w:rPr>
                <w:b/>
              </w:rPr>
            </w:pPr>
            <w:r w:rsidRPr="008B261E">
              <w:rPr>
                <w:b/>
              </w:rPr>
              <w:t>Response for this review</w:t>
            </w:r>
          </w:p>
        </w:tc>
      </w:tr>
      <w:tr w:rsidR="002234C1" w:rsidRPr="008B261E" w14:paraId="2F2DDA66" w14:textId="77777777" w:rsidTr="002234C1">
        <w:trPr>
          <w:trHeight w:val="620"/>
        </w:trPr>
        <w:tc>
          <w:tcPr>
            <w:tcW w:w="9071" w:type="dxa"/>
          </w:tcPr>
          <w:p w14:paraId="5323F9FD" w14:textId="77777777" w:rsidR="002234C1" w:rsidRPr="008B261E" w:rsidRDefault="002234C1" w:rsidP="002234C1">
            <w:pPr>
              <w:ind w:left="142"/>
            </w:pPr>
          </w:p>
          <w:p w14:paraId="263A4B69" w14:textId="19BDE17E" w:rsidR="002234C1" w:rsidRPr="008B261E" w:rsidRDefault="002234C1" w:rsidP="002234C1">
            <w:pPr>
              <w:ind w:left="142"/>
            </w:pPr>
            <w:r w:rsidRPr="008B261E">
              <w:t xml:space="preserve">[Provide your response </w:t>
            </w:r>
            <w:r w:rsidR="008B261E">
              <w:t>and/or further information here</w:t>
            </w:r>
            <w:r w:rsidRPr="008B261E">
              <w:t>]</w:t>
            </w:r>
          </w:p>
          <w:p w14:paraId="256BAF39" w14:textId="77777777" w:rsidR="002234C1" w:rsidRPr="008B261E" w:rsidRDefault="002234C1" w:rsidP="002234C1">
            <w:pPr>
              <w:ind w:left="142"/>
            </w:pPr>
          </w:p>
        </w:tc>
      </w:tr>
    </w:tbl>
    <w:p w14:paraId="2D235E54" w14:textId="77777777" w:rsidR="002234C1" w:rsidRPr="008B261E" w:rsidRDefault="002234C1" w:rsidP="002234C1">
      <w:pPr>
        <w:rPr>
          <w:rFonts w:cs="Arial"/>
        </w:rPr>
      </w:pPr>
    </w:p>
    <w:p w14:paraId="40E69275" w14:textId="77777777" w:rsidR="002234C1" w:rsidRPr="008B261E" w:rsidRDefault="002234C1" w:rsidP="002234C1">
      <w:pPr>
        <w:numPr>
          <w:ilvl w:val="0"/>
          <w:numId w:val="64"/>
        </w:numPr>
        <w:ind w:left="357" w:hanging="357"/>
        <w:contextualSpacing/>
        <w:rPr>
          <w:rFonts w:cs="Arial"/>
        </w:rPr>
      </w:pPr>
      <w:r w:rsidRPr="008B261E">
        <w:rPr>
          <w:rFonts w:cs="Arial"/>
        </w:rPr>
        <w:t>Describe the commercially significant market participants in the Australian market for A4 copy paper at each level of trade over the review period. Include in your description:</w:t>
      </w:r>
    </w:p>
    <w:p w14:paraId="688D7974" w14:textId="77777777" w:rsidR="002234C1" w:rsidRPr="008B261E" w:rsidRDefault="002234C1" w:rsidP="002234C1">
      <w:pPr>
        <w:numPr>
          <w:ilvl w:val="0"/>
          <w:numId w:val="58"/>
        </w:numPr>
        <w:ind w:left="714" w:hanging="357"/>
        <w:contextualSpacing/>
        <w:rPr>
          <w:rFonts w:cs="Arial"/>
        </w:rPr>
      </w:pPr>
      <w:r w:rsidRPr="008B261E">
        <w:rPr>
          <w:rFonts w:cs="Arial"/>
        </w:rPr>
        <w:t>names of the participants;</w:t>
      </w:r>
    </w:p>
    <w:p w14:paraId="16794703" w14:textId="4DBCDB0B" w:rsidR="002234C1" w:rsidRPr="008B261E" w:rsidRDefault="002234C1" w:rsidP="002234C1">
      <w:pPr>
        <w:numPr>
          <w:ilvl w:val="0"/>
          <w:numId w:val="58"/>
        </w:numPr>
        <w:ind w:left="714" w:hanging="357"/>
        <w:contextualSpacing/>
        <w:rPr>
          <w:rFonts w:cs="Arial"/>
        </w:rPr>
      </w:pPr>
      <w:r w:rsidRPr="008B261E">
        <w:rPr>
          <w:rFonts w:cs="Arial"/>
        </w:rPr>
        <w:t>the level of trade fo</w:t>
      </w:r>
      <w:r w:rsidR="000840A1">
        <w:rPr>
          <w:rFonts w:cs="Arial"/>
        </w:rPr>
        <w:t>r each market participant (e.g.</w:t>
      </w:r>
      <w:r w:rsidRPr="008B261E">
        <w:rPr>
          <w:rFonts w:cs="Arial"/>
        </w:rPr>
        <w:t xml:space="preserve"> manufacturer, reseller, EOM, retailer, corporate stationer, importer, etc.);</w:t>
      </w:r>
    </w:p>
    <w:p w14:paraId="45A5F8D5" w14:textId="77777777" w:rsidR="002234C1" w:rsidRPr="008B261E" w:rsidRDefault="002234C1" w:rsidP="002234C1">
      <w:pPr>
        <w:numPr>
          <w:ilvl w:val="0"/>
          <w:numId w:val="58"/>
        </w:numPr>
        <w:ind w:left="714" w:hanging="357"/>
        <w:contextualSpacing/>
        <w:rPr>
          <w:rFonts w:cs="Arial"/>
        </w:rPr>
      </w:pPr>
      <w:r w:rsidRPr="008B261E">
        <w:rPr>
          <w:rFonts w:cs="Arial"/>
        </w:rPr>
        <w:t>a description of the degree of integration (either vertical or horizontal) for each market participant; and</w:t>
      </w:r>
    </w:p>
    <w:p w14:paraId="0B47ECCE" w14:textId="77777777" w:rsidR="002234C1" w:rsidRPr="008B261E" w:rsidRDefault="002234C1" w:rsidP="002234C1">
      <w:pPr>
        <w:numPr>
          <w:ilvl w:val="0"/>
          <w:numId w:val="58"/>
        </w:numPr>
        <w:ind w:left="714" w:hanging="357"/>
        <w:contextualSpacing/>
        <w:rPr>
          <w:rFonts w:cs="Arial"/>
        </w:rPr>
      </w:pPr>
      <w:r w:rsidRPr="008B261E">
        <w:rPr>
          <w:rFonts w:cs="Arial"/>
        </w:rPr>
        <w:t>an estimation of the market share of each participant.</w:t>
      </w:r>
    </w:p>
    <w:p w14:paraId="6154641D" w14:textId="77777777" w:rsidR="002234C1" w:rsidRPr="008B261E" w:rsidRDefault="002234C1" w:rsidP="002234C1"/>
    <w:tbl>
      <w:tblPr>
        <w:tblStyle w:val="TableGrid"/>
        <w:tblW w:w="9071" w:type="dxa"/>
        <w:tblInd w:w="357" w:type="dxa"/>
        <w:tblLook w:val="04A0" w:firstRow="1" w:lastRow="0" w:firstColumn="1" w:lastColumn="0" w:noHBand="0" w:noVBand="1"/>
      </w:tblPr>
      <w:tblGrid>
        <w:gridCol w:w="9071"/>
      </w:tblGrid>
      <w:tr w:rsidR="002234C1" w:rsidRPr="008B261E" w14:paraId="569177DE" w14:textId="77777777" w:rsidTr="002234C1">
        <w:trPr>
          <w:trHeight w:val="282"/>
          <w:tblHeader/>
        </w:trPr>
        <w:tc>
          <w:tcPr>
            <w:tcW w:w="9071" w:type="dxa"/>
            <w:shd w:val="clear" w:color="auto" w:fill="DEEAF6" w:themeFill="accent1" w:themeFillTint="33"/>
          </w:tcPr>
          <w:p w14:paraId="7D919F19" w14:textId="77777777" w:rsidR="002234C1" w:rsidRPr="008B261E" w:rsidRDefault="002234C1" w:rsidP="002234C1">
            <w:pPr>
              <w:ind w:left="142"/>
              <w:rPr>
                <w:b/>
              </w:rPr>
            </w:pPr>
            <w:r w:rsidRPr="008B261E">
              <w:rPr>
                <w:b/>
              </w:rPr>
              <w:t>Response for this review</w:t>
            </w:r>
          </w:p>
        </w:tc>
      </w:tr>
      <w:tr w:rsidR="002234C1" w:rsidRPr="008B261E" w14:paraId="04D61B15" w14:textId="77777777" w:rsidTr="002234C1">
        <w:trPr>
          <w:trHeight w:val="620"/>
        </w:trPr>
        <w:tc>
          <w:tcPr>
            <w:tcW w:w="9071" w:type="dxa"/>
          </w:tcPr>
          <w:p w14:paraId="25B06E2B" w14:textId="77777777" w:rsidR="002234C1" w:rsidRPr="008B261E" w:rsidRDefault="002234C1" w:rsidP="002234C1">
            <w:pPr>
              <w:ind w:left="142"/>
            </w:pPr>
          </w:p>
          <w:p w14:paraId="7C7F3E62" w14:textId="08DC25DE" w:rsidR="002234C1" w:rsidRPr="008B261E" w:rsidRDefault="002234C1" w:rsidP="002234C1">
            <w:pPr>
              <w:ind w:left="142"/>
            </w:pPr>
            <w:r w:rsidRPr="008B261E">
              <w:t xml:space="preserve">[Provide your response </w:t>
            </w:r>
            <w:r w:rsidR="008B261E">
              <w:t>and/or further information here</w:t>
            </w:r>
            <w:r w:rsidRPr="008B261E">
              <w:t>]</w:t>
            </w:r>
          </w:p>
          <w:p w14:paraId="388942D8" w14:textId="77777777" w:rsidR="002234C1" w:rsidRPr="008B261E" w:rsidRDefault="002234C1" w:rsidP="002234C1">
            <w:pPr>
              <w:ind w:left="142"/>
            </w:pPr>
          </w:p>
        </w:tc>
      </w:tr>
    </w:tbl>
    <w:p w14:paraId="4FD325CC" w14:textId="77777777" w:rsidR="002234C1" w:rsidRPr="008B261E" w:rsidRDefault="002234C1" w:rsidP="002234C1">
      <w:pPr>
        <w:rPr>
          <w:rFonts w:cs="Arial"/>
          <w:highlight w:val="yellow"/>
        </w:rPr>
      </w:pPr>
    </w:p>
    <w:p w14:paraId="725DD048" w14:textId="77777777" w:rsidR="002234C1" w:rsidRPr="008B261E" w:rsidRDefault="002234C1" w:rsidP="002234C1">
      <w:pPr>
        <w:numPr>
          <w:ilvl w:val="0"/>
          <w:numId w:val="64"/>
        </w:numPr>
        <w:ind w:left="357" w:hanging="357"/>
        <w:contextualSpacing/>
        <w:rPr>
          <w:rFonts w:cs="Arial"/>
        </w:rPr>
      </w:pPr>
      <w:r w:rsidRPr="008B261E">
        <w:rPr>
          <w:rFonts w:cs="Arial"/>
        </w:rPr>
        <w:t>Identify the names of commercially significant importers in the Australian market for A4 copy paper over the review period and estimate their market share. Specify the country each importer imports from and their level of trade in the Australian market, if known.</w:t>
      </w:r>
    </w:p>
    <w:p w14:paraId="140C5DCF" w14:textId="77777777" w:rsidR="002234C1" w:rsidRPr="008B261E" w:rsidRDefault="002234C1" w:rsidP="002234C1"/>
    <w:tbl>
      <w:tblPr>
        <w:tblStyle w:val="TableGrid"/>
        <w:tblW w:w="9071" w:type="dxa"/>
        <w:tblInd w:w="357" w:type="dxa"/>
        <w:tblLook w:val="04A0" w:firstRow="1" w:lastRow="0" w:firstColumn="1" w:lastColumn="0" w:noHBand="0" w:noVBand="1"/>
      </w:tblPr>
      <w:tblGrid>
        <w:gridCol w:w="9071"/>
      </w:tblGrid>
      <w:tr w:rsidR="002234C1" w:rsidRPr="008B261E" w14:paraId="398B51F3" w14:textId="77777777" w:rsidTr="002234C1">
        <w:trPr>
          <w:trHeight w:val="282"/>
          <w:tblHeader/>
        </w:trPr>
        <w:tc>
          <w:tcPr>
            <w:tcW w:w="9071" w:type="dxa"/>
            <w:shd w:val="clear" w:color="auto" w:fill="DEEAF6" w:themeFill="accent1" w:themeFillTint="33"/>
          </w:tcPr>
          <w:p w14:paraId="39778738" w14:textId="77777777" w:rsidR="002234C1" w:rsidRPr="008B261E" w:rsidRDefault="002234C1" w:rsidP="002234C1">
            <w:pPr>
              <w:ind w:left="142"/>
              <w:rPr>
                <w:b/>
              </w:rPr>
            </w:pPr>
            <w:r w:rsidRPr="008B261E">
              <w:rPr>
                <w:b/>
              </w:rPr>
              <w:t>Response for this review</w:t>
            </w:r>
          </w:p>
        </w:tc>
      </w:tr>
      <w:tr w:rsidR="002234C1" w:rsidRPr="008B261E" w14:paraId="525F653E" w14:textId="77777777" w:rsidTr="002234C1">
        <w:trPr>
          <w:trHeight w:val="620"/>
        </w:trPr>
        <w:tc>
          <w:tcPr>
            <w:tcW w:w="9071" w:type="dxa"/>
          </w:tcPr>
          <w:p w14:paraId="30D3B29E" w14:textId="77777777" w:rsidR="002234C1" w:rsidRPr="008B261E" w:rsidRDefault="002234C1" w:rsidP="002234C1">
            <w:pPr>
              <w:ind w:left="142"/>
            </w:pPr>
          </w:p>
          <w:p w14:paraId="44781AFC" w14:textId="328857DE" w:rsidR="002234C1" w:rsidRPr="008B261E" w:rsidRDefault="002234C1" w:rsidP="002234C1">
            <w:pPr>
              <w:ind w:left="142"/>
            </w:pPr>
            <w:r w:rsidRPr="008B261E">
              <w:t xml:space="preserve">[Provide your response </w:t>
            </w:r>
            <w:r w:rsidR="008B261E">
              <w:t>and/or further information here</w:t>
            </w:r>
            <w:r w:rsidRPr="008B261E">
              <w:t>]</w:t>
            </w:r>
          </w:p>
          <w:p w14:paraId="4EB0093E" w14:textId="77777777" w:rsidR="002234C1" w:rsidRPr="008B261E" w:rsidRDefault="002234C1" w:rsidP="002234C1">
            <w:pPr>
              <w:ind w:left="142"/>
            </w:pPr>
          </w:p>
        </w:tc>
      </w:tr>
    </w:tbl>
    <w:p w14:paraId="2FCA2FE8" w14:textId="77777777" w:rsidR="002234C1" w:rsidRPr="008B261E" w:rsidRDefault="002234C1" w:rsidP="002234C1">
      <w:pPr>
        <w:rPr>
          <w:rFonts w:cs="Arial"/>
          <w:highlight w:val="yellow"/>
        </w:rPr>
      </w:pPr>
    </w:p>
    <w:p w14:paraId="7A9CB743" w14:textId="77777777" w:rsidR="002234C1" w:rsidRPr="008B261E" w:rsidRDefault="002234C1" w:rsidP="002234C1">
      <w:pPr>
        <w:numPr>
          <w:ilvl w:val="0"/>
          <w:numId w:val="64"/>
        </w:numPr>
        <w:ind w:left="357" w:hanging="357"/>
        <w:contextualSpacing/>
        <w:rPr>
          <w:rFonts w:cs="Arial"/>
        </w:rPr>
      </w:pPr>
      <w:r w:rsidRPr="008B261E">
        <w:rPr>
          <w:rFonts w:cs="Arial"/>
        </w:rPr>
        <w:t>Describe the regulatory framework of the Australian market for A4 copy paper as it relates to competition policy, taxation, product standards and the range of the goods. Provide a copy of any regulation described, if available.</w:t>
      </w:r>
    </w:p>
    <w:p w14:paraId="692F7954" w14:textId="77777777" w:rsidR="002234C1" w:rsidRPr="008B261E"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8B261E" w14:paraId="249B99D6" w14:textId="77777777" w:rsidTr="002234C1">
        <w:trPr>
          <w:trHeight w:val="282"/>
          <w:tblHeader/>
        </w:trPr>
        <w:tc>
          <w:tcPr>
            <w:tcW w:w="9071" w:type="dxa"/>
            <w:shd w:val="clear" w:color="auto" w:fill="DEEAF6" w:themeFill="accent1" w:themeFillTint="33"/>
          </w:tcPr>
          <w:p w14:paraId="5D4E6C3F" w14:textId="77777777" w:rsidR="002234C1" w:rsidRPr="008B261E" w:rsidRDefault="002234C1" w:rsidP="002234C1">
            <w:pPr>
              <w:ind w:left="142"/>
              <w:rPr>
                <w:b/>
              </w:rPr>
            </w:pPr>
            <w:r w:rsidRPr="008B261E">
              <w:rPr>
                <w:b/>
              </w:rPr>
              <w:t>Response for this review</w:t>
            </w:r>
          </w:p>
        </w:tc>
      </w:tr>
      <w:tr w:rsidR="002234C1" w:rsidRPr="008B261E" w14:paraId="54F8B807" w14:textId="77777777" w:rsidTr="002234C1">
        <w:trPr>
          <w:trHeight w:val="620"/>
        </w:trPr>
        <w:tc>
          <w:tcPr>
            <w:tcW w:w="9071" w:type="dxa"/>
          </w:tcPr>
          <w:p w14:paraId="00695E45" w14:textId="77777777" w:rsidR="002234C1" w:rsidRPr="008B261E" w:rsidRDefault="002234C1" w:rsidP="002234C1">
            <w:pPr>
              <w:ind w:left="142"/>
            </w:pPr>
          </w:p>
          <w:p w14:paraId="65522108" w14:textId="14CD1B20" w:rsidR="002234C1" w:rsidRPr="008B261E" w:rsidRDefault="002234C1" w:rsidP="002234C1">
            <w:pPr>
              <w:ind w:left="142"/>
            </w:pPr>
            <w:r w:rsidRPr="008B261E">
              <w:t xml:space="preserve">[Provide your response </w:t>
            </w:r>
            <w:r w:rsidR="008B261E">
              <w:t>and/or further information here</w:t>
            </w:r>
            <w:r w:rsidRPr="008B261E">
              <w:t>]</w:t>
            </w:r>
          </w:p>
          <w:p w14:paraId="1ACA10F1" w14:textId="77777777" w:rsidR="002234C1" w:rsidRPr="008B261E" w:rsidRDefault="002234C1" w:rsidP="002234C1">
            <w:pPr>
              <w:ind w:left="142"/>
            </w:pPr>
          </w:p>
        </w:tc>
      </w:tr>
    </w:tbl>
    <w:p w14:paraId="219722CE" w14:textId="77777777" w:rsidR="002234C1" w:rsidRPr="008B261E" w:rsidRDefault="002234C1" w:rsidP="002234C1">
      <w:pPr>
        <w:rPr>
          <w:rFonts w:cs="Arial"/>
          <w:highlight w:val="yellow"/>
        </w:rPr>
      </w:pPr>
    </w:p>
    <w:p w14:paraId="3E1F06FD" w14:textId="77777777" w:rsidR="002234C1" w:rsidRPr="008B261E" w:rsidRDefault="002234C1" w:rsidP="002234C1">
      <w:pPr>
        <w:keepNext/>
        <w:numPr>
          <w:ilvl w:val="0"/>
          <w:numId w:val="64"/>
        </w:numPr>
        <w:ind w:left="357" w:hanging="357"/>
        <w:contextualSpacing/>
        <w:rPr>
          <w:rFonts w:cs="Arial"/>
        </w:rPr>
      </w:pPr>
      <w:r w:rsidRPr="008B261E">
        <w:rPr>
          <w:rFonts w:cs="Arial"/>
        </w:rPr>
        <w:t>Describe any entry restrictions for new participants into the Australian market for A4 copy paper. Your response could include information on:</w:t>
      </w:r>
    </w:p>
    <w:p w14:paraId="475BDCB2" w14:textId="77777777" w:rsidR="002234C1" w:rsidRPr="008B261E" w:rsidRDefault="002234C1" w:rsidP="002234C1">
      <w:pPr>
        <w:keepNext/>
        <w:numPr>
          <w:ilvl w:val="0"/>
          <w:numId w:val="58"/>
        </w:numPr>
        <w:ind w:left="714" w:hanging="357"/>
        <w:contextualSpacing/>
        <w:rPr>
          <w:rFonts w:cs="Arial"/>
        </w:rPr>
      </w:pPr>
      <w:r w:rsidRPr="008B261E">
        <w:rPr>
          <w:rFonts w:cs="Arial"/>
        </w:rPr>
        <w:t>resource ownership;</w:t>
      </w:r>
    </w:p>
    <w:p w14:paraId="2A2E68C4" w14:textId="77777777" w:rsidR="002234C1" w:rsidRPr="008B261E" w:rsidRDefault="002234C1" w:rsidP="002234C1">
      <w:pPr>
        <w:keepNext/>
        <w:numPr>
          <w:ilvl w:val="0"/>
          <w:numId w:val="58"/>
        </w:numPr>
        <w:ind w:left="714" w:hanging="357"/>
        <w:contextualSpacing/>
        <w:rPr>
          <w:rFonts w:cs="Arial"/>
        </w:rPr>
      </w:pPr>
      <w:r w:rsidRPr="008B261E">
        <w:rPr>
          <w:rFonts w:cs="Arial"/>
        </w:rPr>
        <w:t>patents and copyrights;</w:t>
      </w:r>
    </w:p>
    <w:p w14:paraId="5175E159" w14:textId="77777777" w:rsidR="002234C1" w:rsidRPr="008B261E" w:rsidRDefault="002234C1" w:rsidP="002234C1">
      <w:pPr>
        <w:keepNext/>
        <w:numPr>
          <w:ilvl w:val="0"/>
          <w:numId w:val="58"/>
        </w:numPr>
        <w:ind w:left="714" w:hanging="357"/>
        <w:contextualSpacing/>
        <w:rPr>
          <w:rFonts w:cs="Arial"/>
        </w:rPr>
      </w:pPr>
      <w:r w:rsidRPr="008B261E">
        <w:rPr>
          <w:rFonts w:cs="Arial"/>
        </w:rPr>
        <w:t>licenses;</w:t>
      </w:r>
    </w:p>
    <w:p w14:paraId="3252EB60" w14:textId="77777777" w:rsidR="002234C1" w:rsidRPr="008B261E" w:rsidRDefault="002234C1" w:rsidP="002234C1">
      <w:pPr>
        <w:keepNext/>
        <w:numPr>
          <w:ilvl w:val="0"/>
          <w:numId w:val="58"/>
        </w:numPr>
        <w:ind w:left="714" w:hanging="357"/>
        <w:contextualSpacing/>
        <w:rPr>
          <w:rFonts w:cs="Arial"/>
        </w:rPr>
      </w:pPr>
      <w:r w:rsidRPr="008B261E">
        <w:rPr>
          <w:rFonts w:cs="Arial"/>
        </w:rPr>
        <w:t xml:space="preserve">barriers to entry; </w:t>
      </w:r>
    </w:p>
    <w:p w14:paraId="321C85C3" w14:textId="77777777" w:rsidR="002234C1" w:rsidRPr="008B261E" w:rsidRDefault="002234C1" w:rsidP="002234C1">
      <w:pPr>
        <w:keepNext/>
        <w:numPr>
          <w:ilvl w:val="0"/>
          <w:numId w:val="58"/>
        </w:numPr>
        <w:ind w:left="714" w:hanging="357"/>
        <w:contextualSpacing/>
        <w:rPr>
          <w:rFonts w:cs="Arial"/>
        </w:rPr>
      </w:pPr>
      <w:r w:rsidRPr="008B261E">
        <w:rPr>
          <w:rFonts w:cs="Arial"/>
        </w:rPr>
        <w:t>import restrictions; and</w:t>
      </w:r>
    </w:p>
    <w:p w14:paraId="5732B898" w14:textId="612C1EA5" w:rsidR="002234C1" w:rsidRDefault="002234C1" w:rsidP="008B261E">
      <w:pPr>
        <w:keepNext/>
        <w:numPr>
          <w:ilvl w:val="0"/>
          <w:numId w:val="58"/>
        </w:numPr>
        <w:ind w:left="714" w:hanging="357"/>
        <w:contextualSpacing/>
        <w:rPr>
          <w:rFonts w:cs="Arial"/>
        </w:rPr>
      </w:pPr>
      <w:r w:rsidRPr="008B261E">
        <w:rPr>
          <w:rFonts w:cs="Arial"/>
        </w:rPr>
        <w:t>government regulations</w:t>
      </w:r>
      <w:r w:rsidR="000840A1">
        <w:rPr>
          <w:rFonts w:cs="Arial"/>
        </w:rPr>
        <w:t xml:space="preserve"> </w:t>
      </w:r>
      <w:r w:rsidRPr="008B261E">
        <w:rPr>
          <w:rFonts w:cs="Arial"/>
        </w:rPr>
        <w:t>(including the effect of those government regulations).</w:t>
      </w:r>
    </w:p>
    <w:p w14:paraId="1FF0BA63" w14:textId="77777777" w:rsidR="008B261E" w:rsidRPr="008B261E" w:rsidRDefault="008B261E" w:rsidP="008B261E">
      <w:pPr>
        <w:keepNext/>
        <w:ind w:left="714"/>
        <w:contextualSpacing/>
        <w:rPr>
          <w:rFonts w:cs="Arial"/>
        </w:rPr>
      </w:pPr>
    </w:p>
    <w:p w14:paraId="4FE072C3" w14:textId="77777777" w:rsidR="002234C1" w:rsidRPr="008B261E" w:rsidRDefault="002234C1" w:rsidP="002234C1">
      <w:pPr>
        <w:spacing w:after="120"/>
        <w:rPr>
          <w:rFonts w:eastAsiaTheme="minorEastAsia" w:cstheme="minorBidi"/>
          <w:i/>
          <w:color w:val="000000" w:themeColor="text1"/>
        </w:rPr>
      </w:pPr>
      <w:r w:rsidRPr="008B261E">
        <w:rPr>
          <w:rFonts w:eastAsiaTheme="minorEastAsia" w:cstheme="minorBidi"/>
          <w:i/>
          <w:color w:val="000000" w:themeColor="text1"/>
        </w:rPr>
        <w:t>In responding to question 6 ensure that relevant regulations are referenced.</w:t>
      </w:r>
    </w:p>
    <w:p w14:paraId="709F90FB" w14:textId="77777777" w:rsidR="002234C1" w:rsidRPr="008B261E" w:rsidRDefault="002234C1" w:rsidP="002234C1">
      <w:pPr>
        <w:ind w:left="142"/>
      </w:pPr>
    </w:p>
    <w:tbl>
      <w:tblPr>
        <w:tblStyle w:val="TableGrid"/>
        <w:tblW w:w="9071" w:type="dxa"/>
        <w:tblInd w:w="357" w:type="dxa"/>
        <w:tblLook w:val="04A0" w:firstRow="1" w:lastRow="0" w:firstColumn="1" w:lastColumn="0" w:noHBand="0" w:noVBand="1"/>
      </w:tblPr>
      <w:tblGrid>
        <w:gridCol w:w="9071"/>
      </w:tblGrid>
      <w:tr w:rsidR="002234C1" w:rsidRPr="008B261E" w14:paraId="2A75FFF0" w14:textId="77777777" w:rsidTr="002234C1">
        <w:trPr>
          <w:trHeight w:val="282"/>
          <w:tblHeader/>
        </w:trPr>
        <w:tc>
          <w:tcPr>
            <w:tcW w:w="9071" w:type="dxa"/>
            <w:shd w:val="clear" w:color="auto" w:fill="DEEAF6" w:themeFill="accent1" w:themeFillTint="33"/>
          </w:tcPr>
          <w:p w14:paraId="3489EDD6" w14:textId="77777777" w:rsidR="002234C1" w:rsidRPr="008B261E" w:rsidRDefault="002234C1" w:rsidP="002234C1">
            <w:pPr>
              <w:ind w:left="142"/>
              <w:rPr>
                <w:b/>
              </w:rPr>
            </w:pPr>
            <w:r w:rsidRPr="008B261E">
              <w:rPr>
                <w:b/>
              </w:rPr>
              <w:t>Response for this review</w:t>
            </w:r>
          </w:p>
        </w:tc>
      </w:tr>
      <w:tr w:rsidR="002234C1" w:rsidRPr="008B261E" w14:paraId="00B1D69E" w14:textId="77777777" w:rsidTr="002234C1">
        <w:trPr>
          <w:trHeight w:val="620"/>
        </w:trPr>
        <w:tc>
          <w:tcPr>
            <w:tcW w:w="9071" w:type="dxa"/>
          </w:tcPr>
          <w:p w14:paraId="0BE861D3" w14:textId="77777777" w:rsidR="002234C1" w:rsidRPr="008B261E" w:rsidRDefault="002234C1" w:rsidP="002234C1">
            <w:pPr>
              <w:ind w:left="142"/>
            </w:pPr>
          </w:p>
          <w:p w14:paraId="6CFD81A3" w14:textId="7D85EB53" w:rsidR="002234C1" w:rsidRPr="008B261E" w:rsidRDefault="002234C1" w:rsidP="002234C1">
            <w:pPr>
              <w:ind w:left="142"/>
            </w:pPr>
            <w:r w:rsidRPr="008B261E">
              <w:t xml:space="preserve">[Provide your response </w:t>
            </w:r>
            <w:r w:rsidR="008B261E">
              <w:t>and/or further information here</w:t>
            </w:r>
            <w:r w:rsidRPr="008B261E">
              <w:t>]</w:t>
            </w:r>
          </w:p>
          <w:p w14:paraId="54634DF0" w14:textId="77777777" w:rsidR="002234C1" w:rsidRPr="008B261E" w:rsidRDefault="002234C1" w:rsidP="002234C1">
            <w:pPr>
              <w:ind w:left="142"/>
            </w:pPr>
          </w:p>
        </w:tc>
      </w:tr>
    </w:tbl>
    <w:p w14:paraId="41555344" w14:textId="77777777" w:rsidR="002234C1" w:rsidRPr="002234C1" w:rsidRDefault="002234C1" w:rsidP="002234C1">
      <w:pPr>
        <w:rPr>
          <w:sz w:val="22"/>
          <w:highlight w:val="yellow"/>
        </w:rPr>
      </w:pPr>
    </w:p>
    <w:p w14:paraId="0168319F" w14:textId="77777777" w:rsidR="002234C1" w:rsidRPr="002234C1" w:rsidRDefault="002234C1" w:rsidP="00F45969">
      <w:pPr>
        <w:pStyle w:val="Heading2"/>
      </w:pPr>
      <w:bookmarkStart w:id="248" w:name="_Toc35013998"/>
      <w:bookmarkStart w:id="249" w:name="_Toc37839144"/>
      <w:r w:rsidRPr="002234C1">
        <w:t>L-2</w:t>
      </w:r>
      <w:r w:rsidRPr="002234C1">
        <w:tab/>
        <w:t>Copy paper products in the Australian market</w:t>
      </w:r>
      <w:bookmarkEnd w:id="248"/>
      <w:bookmarkEnd w:id="249"/>
    </w:p>
    <w:p w14:paraId="1544530B" w14:textId="77777777" w:rsidR="002234C1" w:rsidRPr="008B261E" w:rsidRDefault="002234C1" w:rsidP="002234C1">
      <w:pPr>
        <w:numPr>
          <w:ilvl w:val="0"/>
          <w:numId w:val="63"/>
        </w:numPr>
        <w:contextualSpacing/>
        <w:rPr>
          <w:rFonts w:cs="Arial"/>
        </w:rPr>
      </w:pPr>
      <w:r w:rsidRPr="008B261E">
        <w:rPr>
          <w:rFonts w:cs="Arial"/>
        </w:rPr>
        <w:t xml:space="preserve">Generally describe the range of </w:t>
      </w:r>
      <w:r w:rsidRPr="008B261E">
        <w:t>A4 copy paper products offered for sale</w:t>
      </w:r>
      <w:r w:rsidRPr="008B261E" w:rsidDel="00DC173D">
        <w:rPr>
          <w:rFonts w:cs="Arial"/>
        </w:rPr>
        <w:t xml:space="preserve"> </w:t>
      </w:r>
      <w:r w:rsidRPr="008B261E">
        <w:rPr>
          <w:rFonts w:cs="Arial"/>
        </w:rPr>
        <w:t>in the Australian market. The description should include all goods under consideration including those produced by your company. Your description could include information about:</w:t>
      </w:r>
    </w:p>
    <w:p w14:paraId="79327BE6" w14:textId="77777777" w:rsidR="002234C1" w:rsidRPr="008B261E" w:rsidRDefault="002234C1" w:rsidP="002234C1">
      <w:pPr>
        <w:numPr>
          <w:ilvl w:val="0"/>
          <w:numId w:val="58"/>
        </w:numPr>
        <w:ind w:left="714" w:hanging="357"/>
        <w:contextualSpacing/>
        <w:rPr>
          <w:rFonts w:cs="Arial"/>
        </w:rPr>
      </w:pPr>
      <w:r w:rsidRPr="008B261E">
        <w:rPr>
          <w:rFonts w:cs="Arial"/>
        </w:rPr>
        <w:t>quality differences;</w:t>
      </w:r>
    </w:p>
    <w:p w14:paraId="20C82705" w14:textId="77777777" w:rsidR="002234C1" w:rsidRPr="008B261E" w:rsidRDefault="002234C1" w:rsidP="002234C1">
      <w:pPr>
        <w:numPr>
          <w:ilvl w:val="0"/>
          <w:numId w:val="58"/>
        </w:numPr>
        <w:ind w:left="714" w:hanging="357"/>
        <w:contextualSpacing/>
        <w:rPr>
          <w:rFonts w:cs="Arial"/>
        </w:rPr>
      </w:pPr>
      <w:r w:rsidRPr="008B261E">
        <w:rPr>
          <w:rFonts w:cs="Arial"/>
        </w:rPr>
        <w:t>price differences;</w:t>
      </w:r>
    </w:p>
    <w:p w14:paraId="398DC1CF" w14:textId="77777777" w:rsidR="002234C1" w:rsidRPr="008B261E" w:rsidRDefault="002234C1" w:rsidP="002234C1">
      <w:pPr>
        <w:numPr>
          <w:ilvl w:val="0"/>
          <w:numId w:val="58"/>
        </w:numPr>
        <w:ind w:left="714" w:hanging="357"/>
        <w:contextualSpacing/>
        <w:rPr>
          <w:rFonts w:cs="Arial"/>
        </w:rPr>
      </w:pPr>
      <w:r w:rsidRPr="008B261E">
        <w:rPr>
          <w:rFonts w:cs="Arial"/>
        </w:rPr>
        <w:t>supply/availability differences;</w:t>
      </w:r>
    </w:p>
    <w:p w14:paraId="0E50F79F" w14:textId="77777777" w:rsidR="002234C1" w:rsidRPr="008B261E" w:rsidRDefault="002234C1" w:rsidP="002234C1">
      <w:pPr>
        <w:numPr>
          <w:ilvl w:val="0"/>
          <w:numId w:val="58"/>
        </w:numPr>
        <w:ind w:left="714" w:hanging="357"/>
        <w:contextualSpacing/>
        <w:rPr>
          <w:rFonts w:cs="Arial"/>
        </w:rPr>
      </w:pPr>
      <w:r w:rsidRPr="008B261E">
        <w:rPr>
          <w:rFonts w:cs="Arial"/>
        </w:rPr>
        <w:t>technical support differences;</w:t>
      </w:r>
    </w:p>
    <w:p w14:paraId="533844EF" w14:textId="77777777" w:rsidR="002234C1" w:rsidRPr="008B261E" w:rsidRDefault="002234C1" w:rsidP="002234C1">
      <w:pPr>
        <w:numPr>
          <w:ilvl w:val="0"/>
          <w:numId w:val="58"/>
        </w:numPr>
        <w:ind w:left="714" w:hanging="357"/>
        <w:contextualSpacing/>
        <w:rPr>
          <w:rFonts w:cs="Arial"/>
        </w:rPr>
      </w:pPr>
      <w:r w:rsidRPr="008B261E">
        <w:rPr>
          <w:rFonts w:cs="Arial"/>
        </w:rPr>
        <w:t>the prevalence of private labels/customer brands;</w:t>
      </w:r>
    </w:p>
    <w:p w14:paraId="30B96B2D" w14:textId="77777777" w:rsidR="002234C1" w:rsidRPr="008B261E" w:rsidRDefault="002234C1" w:rsidP="002234C1">
      <w:pPr>
        <w:numPr>
          <w:ilvl w:val="0"/>
          <w:numId w:val="58"/>
        </w:numPr>
        <w:ind w:left="714" w:hanging="357"/>
        <w:contextualSpacing/>
        <w:rPr>
          <w:rFonts w:cs="Arial"/>
        </w:rPr>
      </w:pPr>
      <w:r w:rsidRPr="008B261E">
        <w:rPr>
          <w:rFonts w:cs="Arial"/>
        </w:rPr>
        <w:t>the prevalence of generic or plain labels;</w:t>
      </w:r>
    </w:p>
    <w:p w14:paraId="54517BD5" w14:textId="77777777" w:rsidR="002234C1" w:rsidRPr="008B261E" w:rsidRDefault="002234C1" w:rsidP="002234C1">
      <w:pPr>
        <w:numPr>
          <w:ilvl w:val="0"/>
          <w:numId w:val="58"/>
        </w:numPr>
        <w:ind w:left="714" w:hanging="357"/>
        <w:contextualSpacing/>
        <w:rPr>
          <w:rFonts w:cs="Arial"/>
        </w:rPr>
      </w:pPr>
      <w:r w:rsidRPr="008B261E">
        <w:rPr>
          <w:rFonts w:cs="Arial"/>
        </w:rPr>
        <w:t>the prevalence of premium labels; and</w:t>
      </w:r>
    </w:p>
    <w:p w14:paraId="55087617" w14:textId="77777777" w:rsidR="002234C1" w:rsidRPr="008B261E" w:rsidRDefault="002234C1" w:rsidP="002234C1">
      <w:pPr>
        <w:numPr>
          <w:ilvl w:val="0"/>
          <w:numId w:val="58"/>
        </w:numPr>
        <w:ind w:left="714" w:hanging="357"/>
        <w:contextualSpacing/>
        <w:rPr>
          <w:rFonts w:cs="Arial"/>
        </w:rPr>
      </w:pPr>
      <w:r w:rsidRPr="008B261E">
        <w:rPr>
          <w:rFonts w:cs="Arial"/>
        </w:rPr>
        <w:t>product segmentation.</w:t>
      </w:r>
    </w:p>
    <w:p w14:paraId="40A736C8" w14:textId="77777777" w:rsidR="002234C1" w:rsidRPr="008B261E" w:rsidRDefault="002234C1" w:rsidP="002234C1"/>
    <w:tbl>
      <w:tblPr>
        <w:tblStyle w:val="TableGrid"/>
        <w:tblW w:w="9071" w:type="dxa"/>
        <w:tblInd w:w="357" w:type="dxa"/>
        <w:tblLook w:val="04A0" w:firstRow="1" w:lastRow="0" w:firstColumn="1" w:lastColumn="0" w:noHBand="0" w:noVBand="1"/>
      </w:tblPr>
      <w:tblGrid>
        <w:gridCol w:w="9071"/>
      </w:tblGrid>
      <w:tr w:rsidR="002234C1" w:rsidRPr="008B261E" w14:paraId="56BF15C3" w14:textId="77777777" w:rsidTr="002234C1">
        <w:trPr>
          <w:trHeight w:val="282"/>
          <w:tblHeader/>
        </w:trPr>
        <w:tc>
          <w:tcPr>
            <w:tcW w:w="9071" w:type="dxa"/>
            <w:shd w:val="clear" w:color="auto" w:fill="DEEAF6" w:themeFill="accent1" w:themeFillTint="33"/>
          </w:tcPr>
          <w:p w14:paraId="69ED7C1B" w14:textId="77777777" w:rsidR="002234C1" w:rsidRPr="008B261E" w:rsidRDefault="002234C1" w:rsidP="002234C1">
            <w:pPr>
              <w:ind w:left="142"/>
              <w:rPr>
                <w:b/>
              </w:rPr>
            </w:pPr>
            <w:r w:rsidRPr="008B261E">
              <w:rPr>
                <w:b/>
              </w:rPr>
              <w:t>Response for this review</w:t>
            </w:r>
          </w:p>
        </w:tc>
      </w:tr>
      <w:tr w:rsidR="002234C1" w:rsidRPr="008B261E" w14:paraId="5809C0F2" w14:textId="77777777" w:rsidTr="002234C1">
        <w:trPr>
          <w:trHeight w:val="620"/>
        </w:trPr>
        <w:tc>
          <w:tcPr>
            <w:tcW w:w="9071" w:type="dxa"/>
          </w:tcPr>
          <w:p w14:paraId="7BB2C0A3" w14:textId="77777777" w:rsidR="002234C1" w:rsidRPr="008B261E" w:rsidRDefault="002234C1" w:rsidP="002234C1">
            <w:pPr>
              <w:ind w:left="142"/>
            </w:pPr>
          </w:p>
          <w:p w14:paraId="13953583" w14:textId="6A7FED97" w:rsidR="002234C1" w:rsidRPr="008B261E" w:rsidRDefault="002234C1" w:rsidP="002234C1">
            <w:pPr>
              <w:ind w:left="142"/>
            </w:pPr>
            <w:r w:rsidRPr="008B261E">
              <w:t xml:space="preserve">[Provide your response </w:t>
            </w:r>
            <w:r w:rsidR="003B4BA8">
              <w:t>and/or further information here</w:t>
            </w:r>
            <w:r w:rsidRPr="008B261E">
              <w:t>]</w:t>
            </w:r>
          </w:p>
          <w:p w14:paraId="5E32A5A6" w14:textId="77777777" w:rsidR="002234C1" w:rsidRPr="008B261E" w:rsidRDefault="002234C1" w:rsidP="002234C1">
            <w:pPr>
              <w:ind w:left="142"/>
            </w:pPr>
          </w:p>
        </w:tc>
      </w:tr>
    </w:tbl>
    <w:p w14:paraId="5C6B9C1B" w14:textId="77777777" w:rsidR="002234C1" w:rsidRPr="008B261E" w:rsidRDefault="002234C1" w:rsidP="002234C1">
      <w:pPr>
        <w:rPr>
          <w:rFonts w:cs="Arial"/>
        </w:rPr>
      </w:pPr>
    </w:p>
    <w:p w14:paraId="2750A654" w14:textId="77777777" w:rsidR="002234C1" w:rsidRPr="008B261E" w:rsidRDefault="002234C1" w:rsidP="002234C1">
      <w:pPr>
        <w:numPr>
          <w:ilvl w:val="0"/>
          <w:numId w:val="63"/>
        </w:numPr>
        <w:contextualSpacing/>
        <w:rPr>
          <w:rFonts w:cs="Arial"/>
        </w:rPr>
      </w:pPr>
      <w:r w:rsidRPr="008B261E">
        <w:rPr>
          <w:rFonts w:cs="Arial"/>
        </w:rPr>
        <w:t>Describe the end uses of A4 copy paper in the Australian market from all sources.</w:t>
      </w:r>
    </w:p>
    <w:p w14:paraId="5C09BB48" w14:textId="77777777" w:rsidR="002234C1" w:rsidRPr="008B261E"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8B261E" w14:paraId="6EA23BCE" w14:textId="77777777" w:rsidTr="002234C1">
        <w:trPr>
          <w:trHeight w:val="282"/>
          <w:tblHeader/>
        </w:trPr>
        <w:tc>
          <w:tcPr>
            <w:tcW w:w="9071" w:type="dxa"/>
            <w:shd w:val="clear" w:color="auto" w:fill="DEEAF6" w:themeFill="accent1" w:themeFillTint="33"/>
          </w:tcPr>
          <w:p w14:paraId="7C62A008" w14:textId="77777777" w:rsidR="002234C1" w:rsidRPr="008B261E" w:rsidRDefault="002234C1" w:rsidP="002234C1">
            <w:pPr>
              <w:ind w:left="142"/>
              <w:rPr>
                <w:b/>
              </w:rPr>
            </w:pPr>
            <w:r w:rsidRPr="008B261E">
              <w:rPr>
                <w:b/>
              </w:rPr>
              <w:t>Response for this review</w:t>
            </w:r>
          </w:p>
        </w:tc>
      </w:tr>
      <w:tr w:rsidR="002234C1" w:rsidRPr="008B261E" w14:paraId="34AB32B1" w14:textId="77777777" w:rsidTr="002234C1">
        <w:trPr>
          <w:trHeight w:val="620"/>
        </w:trPr>
        <w:tc>
          <w:tcPr>
            <w:tcW w:w="9071" w:type="dxa"/>
          </w:tcPr>
          <w:p w14:paraId="60DD3310" w14:textId="77777777" w:rsidR="002234C1" w:rsidRPr="008B261E" w:rsidRDefault="002234C1" w:rsidP="002234C1">
            <w:pPr>
              <w:ind w:left="142"/>
            </w:pPr>
          </w:p>
          <w:p w14:paraId="20FCD5F0" w14:textId="694CB16E" w:rsidR="002234C1" w:rsidRPr="008B261E" w:rsidRDefault="002234C1" w:rsidP="002234C1">
            <w:pPr>
              <w:ind w:left="142"/>
            </w:pPr>
            <w:r w:rsidRPr="008B261E">
              <w:t xml:space="preserve">[Provide your response </w:t>
            </w:r>
            <w:r w:rsidR="003B4BA8">
              <w:t>and/or further information here</w:t>
            </w:r>
            <w:r w:rsidRPr="008B261E">
              <w:t>]</w:t>
            </w:r>
          </w:p>
          <w:p w14:paraId="1EA82BF6" w14:textId="77777777" w:rsidR="002234C1" w:rsidRPr="008B261E" w:rsidRDefault="002234C1" w:rsidP="002234C1">
            <w:pPr>
              <w:ind w:left="142"/>
            </w:pPr>
          </w:p>
        </w:tc>
      </w:tr>
    </w:tbl>
    <w:p w14:paraId="5B2B4D50" w14:textId="77777777" w:rsidR="002234C1" w:rsidRPr="008B261E" w:rsidRDefault="002234C1" w:rsidP="002234C1">
      <w:pPr>
        <w:rPr>
          <w:rFonts w:cs="Arial"/>
        </w:rPr>
      </w:pPr>
    </w:p>
    <w:p w14:paraId="2741D287" w14:textId="77777777" w:rsidR="002234C1" w:rsidRPr="008B261E" w:rsidRDefault="002234C1" w:rsidP="002234C1">
      <w:pPr>
        <w:numPr>
          <w:ilvl w:val="0"/>
          <w:numId w:val="63"/>
        </w:numPr>
        <w:contextualSpacing/>
        <w:rPr>
          <w:rFonts w:cs="Arial"/>
        </w:rPr>
      </w:pPr>
      <w:r w:rsidRPr="008B261E">
        <w:rPr>
          <w:rFonts w:cs="Arial"/>
        </w:rPr>
        <w:t>Describe the key product attributes that influence purchasing decisions or purchaser preferences in the Australian market. Rank these preferences or purchasing influencers in order of importance.</w:t>
      </w:r>
    </w:p>
    <w:p w14:paraId="23363E11" w14:textId="77777777" w:rsidR="002234C1" w:rsidRPr="008B261E"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8B261E" w14:paraId="27B6BA36" w14:textId="77777777" w:rsidTr="002234C1">
        <w:trPr>
          <w:trHeight w:val="282"/>
          <w:tblHeader/>
        </w:trPr>
        <w:tc>
          <w:tcPr>
            <w:tcW w:w="9071" w:type="dxa"/>
            <w:shd w:val="clear" w:color="auto" w:fill="DEEAF6" w:themeFill="accent1" w:themeFillTint="33"/>
          </w:tcPr>
          <w:p w14:paraId="72F7CE6A" w14:textId="77777777" w:rsidR="002234C1" w:rsidRPr="008B261E" w:rsidRDefault="002234C1" w:rsidP="002234C1">
            <w:pPr>
              <w:ind w:left="142"/>
              <w:rPr>
                <w:b/>
              </w:rPr>
            </w:pPr>
            <w:r w:rsidRPr="008B261E">
              <w:rPr>
                <w:b/>
              </w:rPr>
              <w:t>Response for this review</w:t>
            </w:r>
          </w:p>
        </w:tc>
      </w:tr>
      <w:tr w:rsidR="002234C1" w:rsidRPr="008B261E" w14:paraId="1A6F78DE" w14:textId="77777777" w:rsidTr="002234C1">
        <w:trPr>
          <w:trHeight w:val="620"/>
        </w:trPr>
        <w:tc>
          <w:tcPr>
            <w:tcW w:w="9071" w:type="dxa"/>
          </w:tcPr>
          <w:p w14:paraId="28126D47" w14:textId="77777777" w:rsidR="002234C1" w:rsidRPr="008B261E" w:rsidRDefault="002234C1" w:rsidP="002234C1">
            <w:pPr>
              <w:ind w:left="142"/>
            </w:pPr>
          </w:p>
          <w:p w14:paraId="65F71774" w14:textId="5D233554" w:rsidR="002234C1" w:rsidRPr="008B261E" w:rsidRDefault="002234C1" w:rsidP="002234C1">
            <w:pPr>
              <w:ind w:left="142"/>
            </w:pPr>
            <w:r w:rsidRPr="008B261E">
              <w:t xml:space="preserve">[Provide your response </w:t>
            </w:r>
            <w:r w:rsidR="003B4BA8">
              <w:t>and/or further information here</w:t>
            </w:r>
            <w:r w:rsidRPr="008B261E">
              <w:t>]</w:t>
            </w:r>
          </w:p>
          <w:p w14:paraId="534BB51A" w14:textId="77777777" w:rsidR="002234C1" w:rsidRPr="008B261E" w:rsidRDefault="002234C1" w:rsidP="002234C1">
            <w:pPr>
              <w:ind w:left="142"/>
            </w:pPr>
          </w:p>
        </w:tc>
      </w:tr>
    </w:tbl>
    <w:p w14:paraId="67523803" w14:textId="77777777" w:rsidR="002234C1" w:rsidRPr="008B261E" w:rsidRDefault="002234C1" w:rsidP="002234C1"/>
    <w:p w14:paraId="583BC0F3" w14:textId="77777777" w:rsidR="002234C1" w:rsidRPr="008B261E" w:rsidRDefault="002234C1" w:rsidP="002234C1">
      <w:pPr>
        <w:numPr>
          <w:ilvl w:val="0"/>
          <w:numId w:val="63"/>
        </w:numPr>
        <w:contextualSpacing/>
        <w:rPr>
          <w:rFonts w:cs="Arial"/>
        </w:rPr>
      </w:pPr>
      <w:r w:rsidRPr="008B261E">
        <w:rPr>
          <w:rFonts w:cs="Arial"/>
        </w:rPr>
        <w:t>Identify if there are any commercially significant market substitutes in the Australian market for A4 copy paper.</w:t>
      </w:r>
    </w:p>
    <w:p w14:paraId="07661FC5" w14:textId="77777777" w:rsidR="002234C1" w:rsidRPr="008B261E" w:rsidRDefault="002234C1" w:rsidP="002234C1"/>
    <w:tbl>
      <w:tblPr>
        <w:tblStyle w:val="TableGrid"/>
        <w:tblW w:w="9071" w:type="dxa"/>
        <w:tblInd w:w="357" w:type="dxa"/>
        <w:tblLook w:val="04A0" w:firstRow="1" w:lastRow="0" w:firstColumn="1" w:lastColumn="0" w:noHBand="0" w:noVBand="1"/>
      </w:tblPr>
      <w:tblGrid>
        <w:gridCol w:w="9071"/>
      </w:tblGrid>
      <w:tr w:rsidR="002234C1" w:rsidRPr="008B261E" w14:paraId="11D89016" w14:textId="77777777" w:rsidTr="002234C1">
        <w:trPr>
          <w:trHeight w:val="282"/>
          <w:tblHeader/>
        </w:trPr>
        <w:tc>
          <w:tcPr>
            <w:tcW w:w="9071" w:type="dxa"/>
            <w:shd w:val="clear" w:color="auto" w:fill="DEEAF6" w:themeFill="accent1" w:themeFillTint="33"/>
          </w:tcPr>
          <w:p w14:paraId="73DD74D9" w14:textId="77777777" w:rsidR="002234C1" w:rsidRPr="008B261E" w:rsidRDefault="002234C1" w:rsidP="002234C1">
            <w:pPr>
              <w:ind w:left="142"/>
              <w:rPr>
                <w:b/>
              </w:rPr>
            </w:pPr>
            <w:r w:rsidRPr="008B261E">
              <w:rPr>
                <w:b/>
              </w:rPr>
              <w:t>Response for this review</w:t>
            </w:r>
          </w:p>
        </w:tc>
      </w:tr>
      <w:tr w:rsidR="002234C1" w:rsidRPr="008B261E" w14:paraId="43396893" w14:textId="77777777" w:rsidTr="002234C1">
        <w:trPr>
          <w:trHeight w:val="620"/>
        </w:trPr>
        <w:tc>
          <w:tcPr>
            <w:tcW w:w="9071" w:type="dxa"/>
          </w:tcPr>
          <w:p w14:paraId="3C1C5B28" w14:textId="77777777" w:rsidR="002234C1" w:rsidRPr="008B261E" w:rsidRDefault="002234C1" w:rsidP="002234C1">
            <w:pPr>
              <w:ind w:left="142"/>
            </w:pPr>
          </w:p>
          <w:p w14:paraId="26E1EC18" w14:textId="4259678A" w:rsidR="002234C1" w:rsidRPr="008B261E" w:rsidRDefault="002234C1" w:rsidP="002234C1">
            <w:pPr>
              <w:ind w:left="142"/>
            </w:pPr>
            <w:r w:rsidRPr="008B261E">
              <w:t xml:space="preserve">[Provide your response </w:t>
            </w:r>
            <w:r w:rsidR="003B4BA8">
              <w:t>and/or further information here</w:t>
            </w:r>
            <w:r w:rsidRPr="008B261E">
              <w:t>]</w:t>
            </w:r>
          </w:p>
          <w:p w14:paraId="442B1109" w14:textId="77777777" w:rsidR="002234C1" w:rsidRPr="008B261E" w:rsidRDefault="002234C1" w:rsidP="002234C1">
            <w:pPr>
              <w:ind w:left="142"/>
            </w:pPr>
          </w:p>
        </w:tc>
      </w:tr>
    </w:tbl>
    <w:p w14:paraId="67CE6C80" w14:textId="77777777" w:rsidR="002234C1" w:rsidRPr="008B261E" w:rsidRDefault="002234C1" w:rsidP="002234C1">
      <w:pPr>
        <w:rPr>
          <w:rFonts w:cs="Arial"/>
        </w:rPr>
      </w:pPr>
    </w:p>
    <w:p w14:paraId="7525630F" w14:textId="77777777" w:rsidR="002234C1" w:rsidRPr="008B261E" w:rsidRDefault="002234C1" w:rsidP="002234C1">
      <w:pPr>
        <w:numPr>
          <w:ilvl w:val="0"/>
          <w:numId w:val="63"/>
        </w:numPr>
        <w:contextualSpacing/>
        <w:rPr>
          <w:rFonts w:cs="Arial"/>
        </w:rPr>
      </w:pPr>
      <w:r w:rsidRPr="008B261E">
        <w:rPr>
          <w:rFonts w:cs="Arial"/>
        </w:rPr>
        <w:t>Identify if there are any commercially significant market complements in the Australian market for A4 copy paper.</w:t>
      </w:r>
    </w:p>
    <w:p w14:paraId="36561A41" w14:textId="77777777" w:rsidR="002234C1" w:rsidRPr="008B261E"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8B261E" w14:paraId="6D38FC6E" w14:textId="77777777" w:rsidTr="002234C1">
        <w:trPr>
          <w:trHeight w:val="282"/>
          <w:tblHeader/>
        </w:trPr>
        <w:tc>
          <w:tcPr>
            <w:tcW w:w="9071" w:type="dxa"/>
            <w:shd w:val="clear" w:color="auto" w:fill="DEEAF6" w:themeFill="accent1" w:themeFillTint="33"/>
          </w:tcPr>
          <w:p w14:paraId="203A075B" w14:textId="77777777" w:rsidR="002234C1" w:rsidRPr="008B261E" w:rsidRDefault="002234C1" w:rsidP="002234C1">
            <w:pPr>
              <w:ind w:left="142"/>
              <w:rPr>
                <w:b/>
              </w:rPr>
            </w:pPr>
            <w:r w:rsidRPr="008B261E">
              <w:rPr>
                <w:b/>
              </w:rPr>
              <w:t>Response for this review</w:t>
            </w:r>
          </w:p>
        </w:tc>
      </w:tr>
      <w:tr w:rsidR="002234C1" w:rsidRPr="008B261E" w14:paraId="35F6FDE8" w14:textId="77777777" w:rsidTr="002234C1">
        <w:trPr>
          <w:trHeight w:val="620"/>
        </w:trPr>
        <w:tc>
          <w:tcPr>
            <w:tcW w:w="9071" w:type="dxa"/>
          </w:tcPr>
          <w:p w14:paraId="3E390804" w14:textId="77777777" w:rsidR="002234C1" w:rsidRPr="008B261E" w:rsidRDefault="002234C1" w:rsidP="002234C1">
            <w:pPr>
              <w:ind w:left="142"/>
            </w:pPr>
          </w:p>
          <w:p w14:paraId="2CF54544" w14:textId="4DD1BA18" w:rsidR="002234C1" w:rsidRPr="008B261E" w:rsidRDefault="002234C1" w:rsidP="002234C1">
            <w:pPr>
              <w:ind w:left="142"/>
            </w:pPr>
            <w:r w:rsidRPr="008B261E">
              <w:t>[Provide your response and/or further information</w:t>
            </w:r>
            <w:r w:rsidR="003B4BA8">
              <w:t xml:space="preserve"> here</w:t>
            </w:r>
            <w:r w:rsidRPr="008B261E">
              <w:t>]</w:t>
            </w:r>
          </w:p>
          <w:p w14:paraId="586F03F0" w14:textId="77777777" w:rsidR="002234C1" w:rsidRPr="008B261E" w:rsidRDefault="002234C1" w:rsidP="002234C1">
            <w:pPr>
              <w:ind w:left="142"/>
            </w:pPr>
          </w:p>
        </w:tc>
      </w:tr>
    </w:tbl>
    <w:p w14:paraId="0687AD73" w14:textId="77777777" w:rsidR="002234C1" w:rsidRPr="008B261E" w:rsidRDefault="002234C1" w:rsidP="002234C1">
      <w:pPr>
        <w:rPr>
          <w:rFonts w:cs="Arial"/>
        </w:rPr>
      </w:pPr>
    </w:p>
    <w:p w14:paraId="1E15B6F2" w14:textId="77777777" w:rsidR="002234C1" w:rsidRPr="008B261E" w:rsidRDefault="002234C1" w:rsidP="002234C1">
      <w:pPr>
        <w:numPr>
          <w:ilvl w:val="0"/>
          <w:numId w:val="63"/>
        </w:numPr>
        <w:contextualSpacing/>
        <w:rPr>
          <w:rFonts w:cs="Arial"/>
        </w:rPr>
      </w:pPr>
      <w:r w:rsidRPr="008B261E">
        <w:rPr>
          <w:rFonts w:cs="Arial"/>
        </w:rPr>
        <w:t>Have there been any changes in market or consumer preferences in the Australian market for A4 copy paper in the last five years? If yes, provide details including any relevant research or commentary on the industry/sector that supports your response.</w:t>
      </w:r>
    </w:p>
    <w:p w14:paraId="42183529" w14:textId="77777777" w:rsidR="002234C1" w:rsidRPr="008B261E"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8B261E" w14:paraId="10C38E09" w14:textId="77777777" w:rsidTr="002234C1">
        <w:trPr>
          <w:trHeight w:val="282"/>
          <w:tblHeader/>
        </w:trPr>
        <w:tc>
          <w:tcPr>
            <w:tcW w:w="9071" w:type="dxa"/>
            <w:shd w:val="clear" w:color="auto" w:fill="DEEAF6" w:themeFill="accent1" w:themeFillTint="33"/>
          </w:tcPr>
          <w:p w14:paraId="35BC382B" w14:textId="77777777" w:rsidR="002234C1" w:rsidRPr="008B261E" w:rsidRDefault="002234C1" w:rsidP="002234C1">
            <w:pPr>
              <w:ind w:left="142"/>
              <w:rPr>
                <w:b/>
              </w:rPr>
            </w:pPr>
            <w:r w:rsidRPr="008B261E">
              <w:rPr>
                <w:b/>
              </w:rPr>
              <w:t>Response for this review</w:t>
            </w:r>
          </w:p>
        </w:tc>
      </w:tr>
      <w:tr w:rsidR="002234C1" w:rsidRPr="008B261E" w14:paraId="58E0A0A6" w14:textId="77777777" w:rsidTr="002234C1">
        <w:trPr>
          <w:trHeight w:val="620"/>
        </w:trPr>
        <w:tc>
          <w:tcPr>
            <w:tcW w:w="9071" w:type="dxa"/>
          </w:tcPr>
          <w:p w14:paraId="392C9C87" w14:textId="77777777" w:rsidR="002234C1" w:rsidRPr="008B261E" w:rsidRDefault="002234C1" w:rsidP="002234C1">
            <w:pPr>
              <w:ind w:left="142"/>
            </w:pPr>
          </w:p>
          <w:p w14:paraId="7F7DB5CA" w14:textId="57128728" w:rsidR="002234C1" w:rsidRPr="008B261E" w:rsidRDefault="002234C1" w:rsidP="002234C1">
            <w:pPr>
              <w:ind w:left="142"/>
            </w:pPr>
            <w:r w:rsidRPr="008B261E">
              <w:t xml:space="preserve">[Provide your response </w:t>
            </w:r>
            <w:r w:rsidR="003B4BA8">
              <w:t>and/or further information here</w:t>
            </w:r>
            <w:r w:rsidRPr="008B261E">
              <w:t>]</w:t>
            </w:r>
          </w:p>
          <w:p w14:paraId="14B402EB" w14:textId="77777777" w:rsidR="002234C1" w:rsidRPr="008B261E" w:rsidRDefault="002234C1" w:rsidP="002234C1">
            <w:pPr>
              <w:ind w:left="142"/>
            </w:pPr>
          </w:p>
        </w:tc>
      </w:tr>
    </w:tbl>
    <w:p w14:paraId="6583707B" w14:textId="77777777" w:rsidR="002234C1" w:rsidRPr="002234C1" w:rsidRDefault="002234C1" w:rsidP="002234C1">
      <w:pPr>
        <w:rPr>
          <w:rFonts w:cs="Arial"/>
          <w:sz w:val="22"/>
        </w:rPr>
      </w:pPr>
    </w:p>
    <w:p w14:paraId="7E7F1631" w14:textId="77777777" w:rsidR="002234C1" w:rsidRPr="002234C1" w:rsidRDefault="002234C1" w:rsidP="00F45969">
      <w:pPr>
        <w:pStyle w:val="Heading2"/>
      </w:pPr>
      <w:bookmarkStart w:id="250" w:name="_Toc35013999"/>
      <w:bookmarkStart w:id="251" w:name="_Toc37839145"/>
      <w:r w:rsidRPr="002234C1">
        <w:t>L-3</w:t>
      </w:r>
      <w:r w:rsidRPr="002234C1">
        <w:tab/>
        <w:t>Relationship between price and cost in Australia</w:t>
      </w:r>
      <w:bookmarkEnd w:id="250"/>
      <w:bookmarkEnd w:id="251"/>
    </w:p>
    <w:p w14:paraId="6C834B23" w14:textId="77777777" w:rsidR="002234C1" w:rsidRPr="003B4BA8" w:rsidRDefault="002234C1" w:rsidP="002234C1">
      <w:pPr>
        <w:keepNext/>
        <w:numPr>
          <w:ilvl w:val="0"/>
          <w:numId w:val="65"/>
        </w:numPr>
        <w:contextualSpacing/>
        <w:rPr>
          <w:rFonts w:cs="Arial"/>
        </w:rPr>
      </w:pPr>
      <w:r w:rsidRPr="003B4BA8">
        <w:rPr>
          <w:rFonts w:cs="Arial"/>
        </w:rPr>
        <w:t>Describe the importance of the Australian market to your company’s operations. In your response describe:</w:t>
      </w:r>
    </w:p>
    <w:p w14:paraId="03E668F1" w14:textId="77777777" w:rsidR="002234C1" w:rsidRPr="003B4BA8" w:rsidRDefault="002234C1" w:rsidP="002234C1">
      <w:pPr>
        <w:keepNext/>
        <w:numPr>
          <w:ilvl w:val="1"/>
          <w:numId w:val="68"/>
        </w:numPr>
        <w:contextualSpacing/>
        <w:rPr>
          <w:rFonts w:cs="Arial"/>
        </w:rPr>
      </w:pPr>
      <w:r w:rsidRPr="003B4BA8">
        <w:rPr>
          <w:rFonts w:cs="Arial"/>
        </w:rPr>
        <w:t>The proportion of your company’s sales revenue derived from sales of A4 copy paper in Australia; and</w:t>
      </w:r>
    </w:p>
    <w:p w14:paraId="39549654" w14:textId="77777777" w:rsidR="002234C1" w:rsidRDefault="002234C1" w:rsidP="002234C1">
      <w:pPr>
        <w:numPr>
          <w:ilvl w:val="1"/>
          <w:numId w:val="68"/>
        </w:numPr>
        <w:contextualSpacing/>
        <w:rPr>
          <w:rFonts w:cs="Arial"/>
        </w:rPr>
      </w:pPr>
      <w:r w:rsidRPr="003B4BA8">
        <w:rPr>
          <w:rFonts w:cs="Arial"/>
        </w:rPr>
        <w:t>The proportion of your company’s profit derived from sales of A4 copy paper in Australia.</w:t>
      </w:r>
    </w:p>
    <w:p w14:paraId="1F892DE6" w14:textId="77777777" w:rsidR="003B4BA8" w:rsidRPr="003B4BA8" w:rsidRDefault="003B4BA8" w:rsidP="003B4BA8">
      <w:pPr>
        <w:ind w:left="1080"/>
        <w:contextualSpacing/>
        <w:rPr>
          <w:rFonts w:cs="Arial"/>
        </w:rPr>
      </w:pPr>
    </w:p>
    <w:p w14:paraId="7D17F7DE" w14:textId="1D40B09F" w:rsidR="002234C1" w:rsidRPr="003B4BA8" w:rsidRDefault="003B4BA8" w:rsidP="003B4BA8">
      <w:pPr>
        <w:tabs>
          <w:tab w:val="left" w:pos="426"/>
        </w:tabs>
        <w:spacing w:after="120"/>
        <w:rPr>
          <w:rFonts w:eastAsiaTheme="minorEastAsia" w:cstheme="minorBidi"/>
          <w:i/>
          <w:color w:val="000000" w:themeColor="text1"/>
        </w:rPr>
      </w:pPr>
      <w:r w:rsidRPr="003B4BA8">
        <w:rPr>
          <w:rFonts w:eastAsiaTheme="minorEastAsia" w:cstheme="minorBidi"/>
          <w:i/>
          <w:color w:val="000000" w:themeColor="text1"/>
        </w:rPr>
        <w:tab/>
      </w:r>
      <w:r w:rsidR="002234C1" w:rsidRPr="003B4BA8">
        <w:rPr>
          <w:rFonts w:eastAsiaTheme="minorEastAsia" w:cstheme="minorBidi"/>
          <w:i/>
          <w:color w:val="000000" w:themeColor="text1"/>
        </w:rPr>
        <w:t>In responding to question 1 please provide evidence supporting calculations.</w:t>
      </w:r>
    </w:p>
    <w:p w14:paraId="1B8CFA4F" w14:textId="77777777" w:rsidR="002234C1" w:rsidRPr="003B4BA8" w:rsidRDefault="002234C1" w:rsidP="002234C1">
      <w:pPr>
        <w:rPr>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55BBA500" w14:textId="77777777" w:rsidTr="002234C1">
        <w:trPr>
          <w:trHeight w:val="282"/>
          <w:tblHeader/>
        </w:trPr>
        <w:tc>
          <w:tcPr>
            <w:tcW w:w="9071" w:type="dxa"/>
            <w:shd w:val="clear" w:color="auto" w:fill="DEEAF6" w:themeFill="accent1" w:themeFillTint="33"/>
          </w:tcPr>
          <w:p w14:paraId="0A6B6984" w14:textId="77777777" w:rsidR="002234C1" w:rsidRPr="003B4BA8" w:rsidRDefault="002234C1" w:rsidP="002234C1">
            <w:pPr>
              <w:ind w:left="142"/>
              <w:rPr>
                <w:b/>
              </w:rPr>
            </w:pPr>
            <w:r w:rsidRPr="003B4BA8">
              <w:rPr>
                <w:b/>
              </w:rPr>
              <w:t>Response for this review</w:t>
            </w:r>
          </w:p>
        </w:tc>
      </w:tr>
      <w:tr w:rsidR="002234C1" w:rsidRPr="003B4BA8" w14:paraId="4521DC03" w14:textId="77777777" w:rsidTr="002234C1">
        <w:trPr>
          <w:trHeight w:val="620"/>
        </w:trPr>
        <w:tc>
          <w:tcPr>
            <w:tcW w:w="9071" w:type="dxa"/>
          </w:tcPr>
          <w:p w14:paraId="1AB5C5BF" w14:textId="77777777" w:rsidR="002234C1" w:rsidRPr="003B4BA8" w:rsidRDefault="002234C1" w:rsidP="002234C1">
            <w:pPr>
              <w:ind w:left="142"/>
            </w:pPr>
          </w:p>
          <w:p w14:paraId="4A6FF492" w14:textId="2ADA402C" w:rsidR="002234C1" w:rsidRPr="003B4BA8" w:rsidRDefault="002234C1" w:rsidP="002234C1">
            <w:pPr>
              <w:ind w:left="142"/>
            </w:pPr>
            <w:r w:rsidRPr="003B4BA8">
              <w:t xml:space="preserve">[Provide your response </w:t>
            </w:r>
            <w:r w:rsidR="0064604A">
              <w:t>and/or further information here</w:t>
            </w:r>
            <w:r w:rsidRPr="003B4BA8">
              <w:t>]</w:t>
            </w:r>
          </w:p>
          <w:p w14:paraId="44066A1E" w14:textId="77777777" w:rsidR="002234C1" w:rsidRPr="003B4BA8" w:rsidRDefault="002234C1" w:rsidP="002234C1">
            <w:pPr>
              <w:ind w:left="142"/>
            </w:pPr>
          </w:p>
        </w:tc>
      </w:tr>
    </w:tbl>
    <w:p w14:paraId="5296DC69" w14:textId="77777777" w:rsidR="002234C1" w:rsidRPr="003B4BA8" w:rsidRDefault="002234C1" w:rsidP="002234C1">
      <w:pPr>
        <w:rPr>
          <w:highlight w:val="yellow"/>
        </w:rPr>
      </w:pPr>
    </w:p>
    <w:p w14:paraId="00927CBE" w14:textId="77777777" w:rsidR="002234C1" w:rsidRPr="003B4BA8" w:rsidRDefault="002234C1" w:rsidP="002234C1">
      <w:pPr>
        <w:keepNext/>
        <w:keepLines/>
        <w:numPr>
          <w:ilvl w:val="0"/>
          <w:numId w:val="65"/>
        </w:numPr>
        <w:contextualSpacing/>
        <w:rPr>
          <w:rFonts w:cs="Arial"/>
        </w:rPr>
      </w:pPr>
      <w:r w:rsidRPr="003B4BA8">
        <w:rPr>
          <w:rFonts w:cs="Arial"/>
        </w:rPr>
        <w:t>Is your organisation/business entity the price leader of A4 copy paper in the Australian market? If no, please explain the reasons behind your response and specify the name(s) of the price leaders.</w:t>
      </w:r>
    </w:p>
    <w:p w14:paraId="0EC83B46" w14:textId="77777777" w:rsidR="002234C1" w:rsidRPr="003B4BA8" w:rsidRDefault="002234C1" w:rsidP="002234C1">
      <w:pPr>
        <w:keepNext/>
        <w:keepLines/>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5A6CC2D4" w14:textId="77777777" w:rsidTr="002234C1">
        <w:trPr>
          <w:trHeight w:val="282"/>
          <w:tblHeader/>
        </w:trPr>
        <w:tc>
          <w:tcPr>
            <w:tcW w:w="9071" w:type="dxa"/>
            <w:shd w:val="clear" w:color="auto" w:fill="DEEAF6" w:themeFill="accent1" w:themeFillTint="33"/>
          </w:tcPr>
          <w:p w14:paraId="3296B364" w14:textId="77777777" w:rsidR="002234C1" w:rsidRPr="003B4BA8" w:rsidRDefault="002234C1" w:rsidP="002234C1">
            <w:pPr>
              <w:ind w:left="142"/>
              <w:rPr>
                <w:b/>
              </w:rPr>
            </w:pPr>
            <w:r w:rsidRPr="003B4BA8">
              <w:rPr>
                <w:b/>
              </w:rPr>
              <w:t>Response for this review</w:t>
            </w:r>
          </w:p>
        </w:tc>
      </w:tr>
      <w:tr w:rsidR="002234C1" w:rsidRPr="003B4BA8" w14:paraId="205CAA8D" w14:textId="77777777" w:rsidTr="002234C1">
        <w:trPr>
          <w:trHeight w:val="620"/>
        </w:trPr>
        <w:tc>
          <w:tcPr>
            <w:tcW w:w="9071" w:type="dxa"/>
          </w:tcPr>
          <w:p w14:paraId="197B29C1" w14:textId="77777777" w:rsidR="002234C1" w:rsidRPr="003B4BA8" w:rsidRDefault="002234C1" w:rsidP="002234C1">
            <w:pPr>
              <w:ind w:left="142"/>
            </w:pPr>
          </w:p>
          <w:p w14:paraId="24FD8E1B" w14:textId="32F9C70B" w:rsidR="002234C1" w:rsidRPr="003B4BA8" w:rsidRDefault="002234C1" w:rsidP="002234C1">
            <w:pPr>
              <w:ind w:left="142"/>
            </w:pPr>
            <w:r w:rsidRPr="003B4BA8">
              <w:t xml:space="preserve">[Provide your response </w:t>
            </w:r>
            <w:r w:rsidR="0064604A">
              <w:t>and/or further information here</w:t>
            </w:r>
            <w:r w:rsidRPr="003B4BA8">
              <w:t>]</w:t>
            </w:r>
          </w:p>
          <w:p w14:paraId="2E41761B" w14:textId="77777777" w:rsidR="002234C1" w:rsidRPr="003B4BA8" w:rsidRDefault="002234C1" w:rsidP="002234C1">
            <w:pPr>
              <w:ind w:left="142"/>
            </w:pPr>
          </w:p>
        </w:tc>
      </w:tr>
    </w:tbl>
    <w:p w14:paraId="23D126D7" w14:textId="77777777" w:rsidR="002234C1" w:rsidRPr="003B4BA8" w:rsidRDefault="002234C1" w:rsidP="002234C1"/>
    <w:p w14:paraId="29CBC9EB" w14:textId="3A19F7BE" w:rsidR="002234C1" w:rsidRPr="003B4BA8" w:rsidRDefault="002234C1" w:rsidP="002234C1">
      <w:pPr>
        <w:numPr>
          <w:ilvl w:val="0"/>
          <w:numId w:val="65"/>
        </w:numPr>
        <w:contextualSpacing/>
        <w:rPr>
          <w:rFonts w:cs="Arial"/>
        </w:rPr>
      </w:pPr>
      <w:r w:rsidRPr="003B4BA8">
        <w:rPr>
          <w:rFonts w:cs="Arial"/>
        </w:rPr>
        <w:t>Describe the natur</w:t>
      </w:r>
      <w:r w:rsidR="0064604A">
        <w:rPr>
          <w:rFonts w:cs="Arial"/>
        </w:rPr>
        <w:t>e of your product pricing (e.g.</w:t>
      </w:r>
      <w:r w:rsidRPr="003B4BA8">
        <w:rPr>
          <w:rFonts w:cs="Arial"/>
        </w:rPr>
        <w:t xml:space="preserve"> market penetration, inventory clearance, product positioning, price taker, price maker, etc.) </w:t>
      </w:r>
      <w:r w:rsidR="0064604A">
        <w:rPr>
          <w:rFonts w:cs="Arial"/>
        </w:rPr>
        <w:t>and your price strategies (e.g.</w:t>
      </w:r>
      <w:r w:rsidRPr="003B4BA8">
        <w:rPr>
          <w:rFonts w:cs="Arial"/>
        </w:rPr>
        <w:t xml:space="preserve">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0A0DFE9C" w14:textId="77777777" w:rsidR="002234C1" w:rsidRPr="003B4BA8" w:rsidRDefault="002234C1" w:rsidP="002234C1"/>
    <w:tbl>
      <w:tblPr>
        <w:tblStyle w:val="TableGrid"/>
        <w:tblW w:w="9071" w:type="dxa"/>
        <w:tblInd w:w="357" w:type="dxa"/>
        <w:tblLook w:val="04A0" w:firstRow="1" w:lastRow="0" w:firstColumn="1" w:lastColumn="0" w:noHBand="0" w:noVBand="1"/>
      </w:tblPr>
      <w:tblGrid>
        <w:gridCol w:w="9071"/>
      </w:tblGrid>
      <w:tr w:rsidR="002234C1" w:rsidRPr="003B4BA8" w14:paraId="10EF8FB7" w14:textId="77777777" w:rsidTr="002234C1">
        <w:trPr>
          <w:trHeight w:val="282"/>
          <w:tblHeader/>
        </w:trPr>
        <w:tc>
          <w:tcPr>
            <w:tcW w:w="9071" w:type="dxa"/>
            <w:shd w:val="clear" w:color="auto" w:fill="DEEAF6" w:themeFill="accent1" w:themeFillTint="33"/>
          </w:tcPr>
          <w:p w14:paraId="55ED7007" w14:textId="77777777" w:rsidR="002234C1" w:rsidRPr="003B4BA8" w:rsidRDefault="002234C1" w:rsidP="002234C1">
            <w:pPr>
              <w:ind w:left="142"/>
              <w:rPr>
                <w:b/>
              </w:rPr>
            </w:pPr>
            <w:r w:rsidRPr="003B4BA8">
              <w:rPr>
                <w:b/>
              </w:rPr>
              <w:t>Response for this review</w:t>
            </w:r>
          </w:p>
        </w:tc>
      </w:tr>
      <w:tr w:rsidR="002234C1" w:rsidRPr="003B4BA8" w14:paraId="38C4A2DE" w14:textId="77777777" w:rsidTr="002234C1">
        <w:trPr>
          <w:trHeight w:val="620"/>
        </w:trPr>
        <w:tc>
          <w:tcPr>
            <w:tcW w:w="9071" w:type="dxa"/>
          </w:tcPr>
          <w:p w14:paraId="51692AC8" w14:textId="77777777" w:rsidR="002234C1" w:rsidRPr="003B4BA8" w:rsidRDefault="002234C1" w:rsidP="002234C1">
            <w:pPr>
              <w:ind w:left="142"/>
            </w:pPr>
          </w:p>
          <w:p w14:paraId="4A9B298D" w14:textId="2C5D1D01" w:rsidR="002234C1" w:rsidRPr="003B4BA8" w:rsidRDefault="002234C1" w:rsidP="002234C1">
            <w:pPr>
              <w:ind w:left="142"/>
            </w:pPr>
            <w:r w:rsidRPr="003B4BA8">
              <w:t xml:space="preserve">[Provide your response </w:t>
            </w:r>
            <w:r w:rsidR="0064604A">
              <w:t>and/or further information here</w:t>
            </w:r>
            <w:r w:rsidRPr="003B4BA8">
              <w:t>]</w:t>
            </w:r>
          </w:p>
          <w:p w14:paraId="3D95D978" w14:textId="77777777" w:rsidR="002234C1" w:rsidRPr="003B4BA8" w:rsidRDefault="002234C1" w:rsidP="002234C1">
            <w:pPr>
              <w:ind w:left="142"/>
            </w:pPr>
          </w:p>
        </w:tc>
      </w:tr>
    </w:tbl>
    <w:p w14:paraId="6C1B8A11" w14:textId="77777777" w:rsidR="002234C1" w:rsidRPr="003B4BA8" w:rsidRDefault="002234C1" w:rsidP="002234C1">
      <w:pPr>
        <w:rPr>
          <w:rFonts w:cs="Arial"/>
          <w:highlight w:val="yellow"/>
        </w:rPr>
      </w:pPr>
    </w:p>
    <w:p w14:paraId="778CA349" w14:textId="77777777" w:rsidR="002234C1" w:rsidRPr="003B4BA8" w:rsidRDefault="002234C1" w:rsidP="002234C1">
      <w:pPr>
        <w:numPr>
          <w:ilvl w:val="0"/>
          <w:numId w:val="65"/>
        </w:numPr>
        <w:contextualSpacing/>
        <w:rPr>
          <w:rFonts w:cs="Arial"/>
        </w:rPr>
      </w:pPr>
      <w:r w:rsidRPr="003B4BA8">
        <w:rPr>
          <w:rFonts w:cs="Arial"/>
        </w:rPr>
        <w:t>Explain the process for how the selling prices of A4 copy paper for the Australian market by your business are determined. Provide copies of internal documents which support how pricing is determined.</w:t>
      </w:r>
    </w:p>
    <w:p w14:paraId="69612420" w14:textId="77777777" w:rsidR="002234C1" w:rsidRPr="003B4BA8"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6046573F" w14:textId="77777777" w:rsidTr="002234C1">
        <w:trPr>
          <w:trHeight w:val="282"/>
          <w:tblHeader/>
        </w:trPr>
        <w:tc>
          <w:tcPr>
            <w:tcW w:w="9071" w:type="dxa"/>
            <w:shd w:val="clear" w:color="auto" w:fill="DEEAF6" w:themeFill="accent1" w:themeFillTint="33"/>
          </w:tcPr>
          <w:p w14:paraId="4EB3BC29" w14:textId="77777777" w:rsidR="002234C1" w:rsidRPr="003B4BA8" w:rsidRDefault="002234C1" w:rsidP="002234C1">
            <w:pPr>
              <w:ind w:left="142"/>
              <w:rPr>
                <w:b/>
              </w:rPr>
            </w:pPr>
            <w:r w:rsidRPr="003B4BA8">
              <w:rPr>
                <w:b/>
              </w:rPr>
              <w:t>Response for this review</w:t>
            </w:r>
          </w:p>
        </w:tc>
      </w:tr>
      <w:tr w:rsidR="002234C1" w:rsidRPr="003B4BA8" w14:paraId="2A3574CE" w14:textId="77777777" w:rsidTr="002234C1">
        <w:trPr>
          <w:trHeight w:val="620"/>
        </w:trPr>
        <w:tc>
          <w:tcPr>
            <w:tcW w:w="9071" w:type="dxa"/>
          </w:tcPr>
          <w:p w14:paraId="058DEA60" w14:textId="77777777" w:rsidR="002234C1" w:rsidRPr="003B4BA8" w:rsidRDefault="002234C1" w:rsidP="002234C1">
            <w:pPr>
              <w:ind w:left="142"/>
            </w:pPr>
          </w:p>
          <w:p w14:paraId="30651A3A" w14:textId="0CFC941B" w:rsidR="002234C1" w:rsidRPr="003B4BA8" w:rsidRDefault="002234C1" w:rsidP="002234C1">
            <w:pPr>
              <w:ind w:left="142"/>
            </w:pPr>
            <w:r w:rsidRPr="003B4BA8">
              <w:t xml:space="preserve">[Provide your response </w:t>
            </w:r>
            <w:r w:rsidR="0064604A">
              <w:t>and/or further information here</w:t>
            </w:r>
            <w:r w:rsidRPr="003B4BA8">
              <w:t>]</w:t>
            </w:r>
          </w:p>
          <w:p w14:paraId="31ABE323" w14:textId="77777777" w:rsidR="002234C1" w:rsidRPr="003B4BA8" w:rsidRDefault="002234C1" w:rsidP="002234C1">
            <w:pPr>
              <w:ind w:left="142"/>
            </w:pPr>
          </w:p>
        </w:tc>
      </w:tr>
    </w:tbl>
    <w:p w14:paraId="1D9E6E67" w14:textId="77777777" w:rsidR="002234C1" w:rsidRPr="003B4BA8" w:rsidRDefault="002234C1" w:rsidP="002234C1">
      <w:pPr>
        <w:rPr>
          <w:rFonts w:cs="Arial"/>
        </w:rPr>
      </w:pPr>
    </w:p>
    <w:p w14:paraId="61FE20FC" w14:textId="77777777" w:rsidR="002234C1" w:rsidRPr="003B4BA8" w:rsidRDefault="002234C1" w:rsidP="002234C1">
      <w:pPr>
        <w:numPr>
          <w:ilvl w:val="0"/>
          <w:numId w:val="65"/>
        </w:numPr>
        <w:contextualSpacing/>
        <w:rPr>
          <w:rFonts w:cs="Arial"/>
        </w:rPr>
      </w:pPr>
      <w:r w:rsidRPr="003B4BA8">
        <w:rPr>
          <w:rFonts w:cs="Arial"/>
        </w:rPr>
        <w:t>How frequently are your Australian selling prices reviewed? Describe the process of price review and the factors that initiate and contribute to a review. Provide the names and positions of all persons involved.</w:t>
      </w:r>
    </w:p>
    <w:p w14:paraId="6D444CE5" w14:textId="77777777" w:rsidR="002234C1" w:rsidRPr="003B4BA8"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6887760B" w14:textId="77777777" w:rsidTr="002234C1">
        <w:trPr>
          <w:trHeight w:val="282"/>
          <w:tblHeader/>
        </w:trPr>
        <w:tc>
          <w:tcPr>
            <w:tcW w:w="9071" w:type="dxa"/>
            <w:shd w:val="clear" w:color="auto" w:fill="DEEAF6" w:themeFill="accent1" w:themeFillTint="33"/>
          </w:tcPr>
          <w:p w14:paraId="7046D5DD" w14:textId="77777777" w:rsidR="002234C1" w:rsidRPr="003B4BA8" w:rsidRDefault="002234C1" w:rsidP="002234C1">
            <w:pPr>
              <w:ind w:left="142"/>
              <w:rPr>
                <w:b/>
              </w:rPr>
            </w:pPr>
            <w:r w:rsidRPr="003B4BA8">
              <w:rPr>
                <w:b/>
              </w:rPr>
              <w:t>Response for this review</w:t>
            </w:r>
          </w:p>
        </w:tc>
      </w:tr>
      <w:tr w:rsidR="002234C1" w:rsidRPr="003B4BA8" w14:paraId="2180FE76" w14:textId="77777777" w:rsidTr="002234C1">
        <w:trPr>
          <w:trHeight w:val="620"/>
        </w:trPr>
        <w:tc>
          <w:tcPr>
            <w:tcW w:w="9071" w:type="dxa"/>
          </w:tcPr>
          <w:p w14:paraId="2FC88074" w14:textId="77777777" w:rsidR="002234C1" w:rsidRPr="003B4BA8" w:rsidRDefault="002234C1" w:rsidP="002234C1">
            <w:pPr>
              <w:ind w:left="142"/>
            </w:pPr>
          </w:p>
          <w:p w14:paraId="39F4B0AB" w14:textId="50C483E6" w:rsidR="002234C1" w:rsidRPr="003B4BA8" w:rsidRDefault="002234C1" w:rsidP="002234C1">
            <w:pPr>
              <w:ind w:left="142"/>
            </w:pPr>
            <w:r w:rsidRPr="003B4BA8">
              <w:t xml:space="preserve">[Provide your response </w:t>
            </w:r>
            <w:r w:rsidR="0064604A">
              <w:t>and/or further information here</w:t>
            </w:r>
            <w:r w:rsidRPr="003B4BA8">
              <w:t>]</w:t>
            </w:r>
          </w:p>
          <w:p w14:paraId="7B2A5161" w14:textId="77777777" w:rsidR="002234C1" w:rsidRPr="003B4BA8" w:rsidRDefault="002234C1" w:rsidP="002234C1">
            <w:pPr>
              <w:ind w:left="142"/>
            </w:pPr>
          </w:p>
        </w:tc>
      </w:tr>
    </w:tbl>
    <w:p w14:paraId="04CA7AA5" w14:textId="77777777" w:rsidR="002234C1" w:rsidRPr="003B4BA8" w:rsidRDefault="002234C1" w:rsidP="002234C1">
      <w:pPr>
        <w:rPr>
          <w:rFonts w:cs="Arial"/>
          <w:highlight w:val="yellow"/>
        </w:rPr>
      </w:pPr>
    </w:p>
    <w:p w14:paraId="66CFAD6F" w14:textId="77777777" w:rsidR="002234C1" w:rsidRPr="003B4BA8" w:rsidRDefault="002234C1" w:rsidP="002234C1">
      <w:pPr>
        <w:numPr>
          <w:ilvl w:val="0"/>
          <w:numId w:val="65"/>
        </w:numPr>
        <w:contextualSpacing/>
        <w:rPr>
          <w:rFonts w:cs="Arial"/>
        </w:rPr>
      </w:pPr>
      <w:r w:rsidRPr="003B4BA8">
        <w:rPr>
          <w:rFonts w:cs="Arial"/>
        </w:rPr>
        <w:t>Rank the following factors in terms of their influence on your pricing decisions in the Australian market, with the most important factor ranked first and the least important factor ranked last:</w:t>
      </w:r>
    </w:p>
    <w:p w14:paraId="483D5C95" w14:textId="77777777" w:rsidR="002234C1" w:rsidRPr="003B4BA8" w:rsidRDefault="002234C1" w:rsidP="002234C1">
      <w:pPr>
        <w:numPr>
          <w:ilvl w:val="0"/>
          <w:numId w:val="59"/>
        </w:numPr>
        <w:ind w:left="1077" w:hanging="357"/>
        <w:contextualSpacing/>
        <w:rPr>
          <w:rFonts w:cs="Arial"/>
        </w:rPr>
      </w:pPr>
      <w:r w:rsidRPr="003B4BA8">
        <w:rPr>
          <w:rFonts w:cs="Arial"/>
        </w:rPr>
        <w:t>Competitors’ prices</w:t>
      </w:r>
    </w:p>
    <w:p w14:paraId="75159120" w14:textId="77777777" w:rsidR="002234C1" w:rsidRPr="003B4BA8" w:rsidRDefault="002234C1" w:rsidP="002234C1">
      <w:pPr>
        <w:numPr>
          <w:ilvl w:val="0"/>
          <w:numId w:val="59"/>
        </w:numPr>
        <w:ind w:left="1077" w:hanging="357"/>
        <w:contextualSpacing/>
        <w:rPr>
          <w:rFonts w:cs="Arial"/>
        </w:rPr>
      </w:pPr>
      <w:r w:rsidRPr="003B4BA8">
        <w:rPr>
          <w:rFonts w:cs="Arial"/>
        </w:rPr>
        <w:t>Purchase price of raw materials</w:t>
      </w:r>
    </w:p>
    <w:p w14:paraId="576D6006" w14:textId="77777777" w:rsidR="002234C1" w:rsidRPr="003B4BA8" w:rsidRDefault="002234C1" w:rsidP="002234C1">
      <w:pPr>
        <w:numPr>
          <w:ilvl w:val="0"/>
          <w:numId w:val="59"/>
        </w:numPr>
        <w:ind w:left="1077" w:hanging="357"/>
        <w:contextualSpacing/>
        <w:rPr>
          <w:rFonts w:cs="Arial"/>
        </w:rPr>
      </w:pPr>
      <w:r w:rsidRPr="003B4BA8">
        <w:rPr>
          <w:rFonts w:cs="Arial"/>
        </w:rPr>
        <w:t>Cost to make and sell the goods</w:t>
      </w:r>
    </w:p>
    <w:p w14:paraId="1A09B97F" w14:textId="77777777" w:rsidR="002234C1" w:rsidRPr="003B4BA8" w:rsidRDefault="002234C1" w:rsidP="002234C1">
      <w:pPr>
        <w:numPr>
          <w:ilvl w:val="0"/>
          <w:numId w:val="59"/>
        </w:numPr>
        <w:ind w:left="1077" w:hanging="357"/>
        <w:contextualSpacing/>
        <w:rPr>
          <w:rFonts w:cs="Arial"/>
        </w:rPr>
      </w:pPr>
      <w:r w:rsidRPr="003B4BA8">
        <w:rPr>
          <w:rFonts w:cs="Arial"/>
        </w:rPr>
        <w:t>Level of inventory</w:t>
      </w:r>
    </w:p>
    <w:p w14:paraId="021E0586" w14:textId="77777777" w:rsidR="002234C1" w:rsidRPr="003B4BA8" w:rsidRDefault="002234C1" w:rsidP="002234C1">
      <w:pPr>
        <w:numPr>
          <w:ilvl w:val="0"/>
          <w:numId w:val="59"/>
        </w:numPr>
        <w:ind w:left="1077" w:hanging="357"/>
        <w:contextualSpacing/>
        <w:rPr>
          <w:rFonts w:cs="Arial"/>
        </w:rPr>
      </w:pPr>
      <w:r w:rsidRPr="003B4BA8">
        <w:rPr>
          <w:rFonts w:cs="Arial"/>
        </w:rPr>
        <w:t>Value of the order</w:t>
      </w:r>
    </w:p>
    <w:p w14:paraId="54C684A0" w14:textId="77777777" w:rsidR="002234C1" w:rsidRPr="003B4BA8" w:rsidRDefault="002234C1" w:rsidP="002234C1">
      <w:pPr>
        <w:numPr>
          <w:ilvl w:val="0"/>
          <w:numId w:val="59"/>
        </w:numPr>
        <w:ind w:left="1077" w:hanging="357"/>
        <w:contextualSpacing/>
        <w:rPr>
          <w:rFonts w:cs="Arial"/>
        </w:rPr>
      </w:pPr>
      <w:r w:rsidRPr="003B4BA8">
        <w:rPr>
          <w:rFonts w:cs="Arial"/>
        </w:rPr>
        <w:t>Volume of the order</w:t>
      </w:r>
    </w:p>
    <w:p w14:paraId="5EDAC8A4" w14:textId="77777777" w:rsidR="002234C1" w:rsidRPr="003B4BA8" w:rsidRDefault="002234C1" w:rsidP="002234C1">
      <w:pPr>
        <w:numPr>
          <w:ilvl w:val="0"/>
          <w:numId w:val="59"/>
        </w:numPr>
        <w:ind w:left="1077" w:hanging="357"/>
        <w:contextualSpacing/>
        <w:rPr>
          <w:rFonts w:cs="Arial"/>
        </w:rPr>
      </w:pPr>
      <w:r w:rsidRPr="003B4BA8">
        <w:rPr>
          <w:rFonts w:cs="Arial"/>
        </w:rPr>
        <w:t>Value of forward orders</w:t>
      </w:r>
    </w:p>
    <w:p w14:paraId="0A50163F" w14:textId="77777777" w:rsidR="002234C1" w:rsidRPr="003B4BA8" w:rsidRDefault="002234C1" w:rsidP="002234C1">
      <w:pPr>
        <w:numPr>
          <w:ilvl w:val="0"/>
          <w:numId w:val="59"/>
        </w:numPr>
        <w:ind w:left="1077" w:hanging="357"/>
        <w:contextualSpacing/>
        <w:rPr>
          <w:rFonts w:cs="Arial"/>
        </w:rPr>
      </w:pPr>
      <w:r w:rsidRPr="003B4BA8">
        <w:rPr>
          <w:rFonts w:cs="Arial"/>
        </w:rPr>
        <w:t>Volume of forward orders</w:t>
      </w:r>
    </w:p>
    <w:p w14:paraId="3D721A1F" w14:textId="77777777" w:rsidR="002234C1" w:rsidRPr="003B4BA8" w:rsidRDefault="002234C1" w:rsidP="002234C1">
      <w:pPr>
        <w:numPr>
          <w:ilvl w:val="0"/>
          <w:numId w:val="59"/>
        </w:numPr>
        <w:ind w:left="1077" w:hanging="357"/>
        <w:contextualSpacing/>
        <w:rPr>
          <w:rFonts w:cs="Arial"/>
        </w:rPr>
      </w:pPr>
      <w:r w:rsidRPr="003B4BA8">
        <w:rPr>
          <w:rFonts w:cs="Arial"/>
        </w:rPr>
        <w:t>Customer relationship management</w:t>
      </w:r>
    </w:p>
    <w:p w14:paraId="5D60E9AE" w14:textId="77777777" w:rsidR="002234C1" w:rsidRPr="003B4BA8" w:rsidRDefault="002234C1" w:rsidP="002234C1">
      <w:pPr>
        <w:numPr>
          <w:ilvl w:val="0"/>
          <w:numId w:val="59"/>
        </w:numPr>
        <w:ind w:left="1077" w:hanging="357"/>
        <w:contextualSpacing/>
        <w:rPr>
          <w:rFonts w:cs="Arial"/>
        </w:rPr>
      </w:pPr>
      <w:r w:rsidRPr="003B4BA8">
        <w:rPr>
          <w:rFonts w:cs="Arial"/>
        </w:rPr>
        <w:t>Supplier relationship management</w:t>
      </w:r>
    </w:p>
    <w:p w14:paraId="69F1B0EB" w14:textId="77777777" w:rsidR="002234C1" w:rsidRPr="003B4BA8" w:rsidRDefault="002234C1" w:rsidP="002234C1">
      <w:pPr>
        <w:numPr>
          <w:ilvl w:val="0"/>
          <w:numId w:val="59"/>
        </w:numPr>
        <w:ind w:left="1077" w:hanging="357"/>
        <w:contextualSpacing/>
        <w:rPr>
          <w:rFonts w:cs="Arial"/>
        </w:rPr>
      </w:pPr>
      <w:r w:rsidRPr="003B4BA8">
        <w:rPr>
          <w:rFonts w:cs="Arial"/>
        </w:rPr>
        <w:t>Desired profit</w:t>
      </w:r>
    </w:p>
    <w:p w14:paraId="781D191C" w14:textId="77777777" w:rsidR="002234C1" w:rsidRPr="003B4BA8" w:rsidRDefault="002234C1" w:rsidP="002234C1">
      <w:pPr>
        <w:numPr>
          <w:ilvl w:val="0"/>
          <w:numId w:val="59"/>
        </w:numPr>
        <w:ind w:left="1077" w:hanging="357"/>
        <w:contextualSpacing/>
        <w:rPr>
          <w:rFonts w:cs="Arial"/>
        </w:rPr>
      </w:pPr>
      <w:r w:rsidRPr="003B4BA8">
        <w:rPr>
          <w:rFonts w:cs="Arial"/>
        </w:rPr>
        <w:t>Brand attributes</w:t>
      </w:r>
    </w:p>
    <w:p w14:paraId="0F593D0A" w14:textId="77777777" w:rsidR="002234C1" w:rsidRPr="003B4BA8" w:rsidRDefault="002234C1" w:rsidP="002234C1">
      <w:pPr>
        <w:numPr>
          <w:ilvl w:val="0"/>
          <w:numId w:val="59"/>
        </w:numPr>
        <w:ind w:left="1077" w:hanging="357"/>
        <w:contextualSpacing/>
        <w:rPr>
          <w:rFonts w:cs="Arial"/>
        </w:rPr>
      </w:pPr>
      <w:r w:rsidRPr="003B4BA8">
        <w:rPr>
          <w:rFonts w:cs="Arial"/>
        </w:rPr>
        <w:t>Other [please define what this factor is in your response]</w:t>
      </w:r>
    </w:p>
    <w:p w14:paraId="6D875177" w14:textId="77777777" w:rsidR="002234C1" w:rsidRPr="003B4BA8"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5DF1CE62" w14:textId="77777777" w:rsidTr="002234C1">
        <w:trPr>
          <w:trHeight w:val="282"/>
          <w:tblHeader/>
        </w:trPr>
        <w:tc>
          <w:tcPr>
            <w:tcW w:w="9071" w:type="dxa"/>
            <w:shd w:val="clear" w:color="auto" w:fill="DEEAF6" w:themeFill="accent1" w:themeFillTint="33"/>
          </w:tcPr>
          <w:p w14:paraId="7B4D4234" w14:textId="77777777" w:rsidR="002234C1" w:rsidRPr="003B4BA8" w:rsidRDefault="002234C1" w:rsidP="002234C1">
            <w:pPr>
              <w:ind w:left="142"/>
              <w:rPr>
                <w:b/>
              </w:rPr>
            </w:pPr>
            <w:r w:rsidRPr="003B4BA8">
              <w:rPr>
                <w:b/>
              </w:rPr>
              <w:t>Response for this review</w:t>
            </w:r>
          </w:p>
        </w:tc>
      </w:tr>
      <w:tr w:rsidR="002234C1" w:rsidRPr="003B4BA8" w14:paraId="41378140" w14:textId="77777777" w:rsidTr="002234C1">
        <w:trPr>
          <w:trHeight w:val="620"/>
        </w:trPr>
        <w:tc>
          <w:tcPr>
            <w:tcW w:w="9071" w:type="dxa"/>
          </w:tcPr>
          <w:p w14:paraId="20876B6E" w14:textId="77777777" w:rsidR="002234C1" w:rsidRPr="003B4BA8" w:rsidRDefault="002234C1" w:rsidP="002234C1">
            <w:pPr>
              <w:ind w:left="142"/>
            </w:pPr>
          </w:p>
          <w:p w14:paraId="06312F09" w14:textId="7C19A007" w:rsidR="002234C1" w:rsidRPr="003B4BA8" w:rsidRDefault="002234C1" w:rsidP="002234C1">
            <w:pPr>
              <w:ind w:left="142"/>
            </w:pPr>
            <w:r w:rsidRPr="003B4BA8">
              <w:t xml:space="preserve">[Provide your response </w:t>
            </w:r>
            <w:r w:rsidR="003B4BA8">
              <w:t>and/or further information here</w:t>
            </w:r>
            <w:r w:rsidRPr="003B4BA8">
              <w:t>]</w:t>
            </w:r>
          </w:p>
          <w:p w14:paraId="27E6181B" w14:textId="77777777" w:rsidR="002234C1" w:rsidRPr="003B4BA8" w:rsidRDefault="002234C1" w:rsidP="002234C1">
            <w:pPr>
              <w:ind w:left="142"/>
            </w:pPr>
          </w:p>
        </w:tc>
      </w:tr>
    </w:tbl>
    <w:p w14:paraId="347E1DA6" w14:textId="77777777" w:rsidR="002234C1" w:rsidRPr="003B4BA8" w:rsidRDefault="002234C1" w:rsidP="002234C1">
      <w:pPr>
        <w:rPr>
          <w:rFonts w:cs="Arial"/>
          <w:highlight w:val="yellow"/>
        </w:rPr>
      </w:pPr>
    </w:p>
    <w:p w14:paraId="654442FE" w14:textId="77777777" w:rsidR="002234C1" w:rsidRPr="003B4BA8" w:rsidRDefault="002234C1" w:rsidP="002234C1">
      <w:pPr>
        <w:numPr>
          <w:ilvl w:val="0"/>
          <w:numId w:val="65"/>
        </w:numPr>
        <w:contextualSpacing/>
        <w:rPr>
          <w:rFonts w:cs="Arial"/>
        </w:rPr>
      </w:pPr>
      <w:r w:rsidRPr="003B4BA8">
        <w:rPr>
          <w:rFonts w:cs="Arial"/>
        </w:rPr>
        <w:t>Describe the relationship between selling price and costs to make and sell in the Australian market. Does your company maintain a desired profit margin for A4 copy paper? If not, does your company seek to maintain a desired profit margin for A4 copy paper? Provide copies of internal documents which support your response to this question.</w:t>
      </w:r>
    </w:p>
    <w:p w14:paraId="06CAF460" w14:textId="77777777" w:rsidR="002234C1" w:rsidRPr="003B4BA8" w:rsidRDefault="002234C1" w:rsidP="002234C1">
      <w:pPr>
        <w:contextualSpacing/>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31DDD2EB" w14:textId="77777777" w:rsidTr="002234C1">
        <w:trPr>
          <w:trHeight w:val="282"/>
          <w:tblHeader/>
        </w:trPr>
        <w:tc>
          <w:tcPr>
            <w:tcW w:w="9071" w:type="dxa"/>
            <w:shd w:val="clear" w:color="auto" w:fill="DEEAF6" w:themeFill="accent1" w:themeFillTint="33"/>
          </w:tcPr>
          <w:p w14:paraId="330DC225" w14:textId="77777777" w:rsidR="002234C1" w:rsidRPr="003B4BA8" w:rsidRDefault="002234C1" w:rsidP="002234C1">
            <w:pPr>
              <w:ind w:left="142"/>
              <w:rPr>
                <w:b/>
              </w:rPr>
            </w:pPr>
            <w:r w:rsidRPr="003B4BA8">
              <w:rPr>
                <w:b/>
              </w:rPr>
              <w:t>Response for this review</w:t>
            </w:r>
          </w:p>
        </w:tc>
      </w:tr>
      <w:tr w:rsidR="002234C1" w:rsidRPr="003B4BA8" w14:paraId="22A2C099" w14:textId="77777777" w:rsidTr="002234C1">
        <w:trPr>
          <w:trHeight w:val="620"/>
        </w:trPr>
        <w:tc>
          <w:tcPr>
            <w:tcW w:w="9071" w:type="dxa"/>
          </w:tcPr>
          <w:p w14:paraId="25F1542B" w14:textId="77777777" w:rsidR="002234C1" w:rsidRPr="003B4BA8" w:rsidRDefault="002234C1" w:rsidP="002234C1">
            <w:pPr>
              <w:ind w:left="142"/>
            </w:pPr>
          </w:p>
          <w:p w14:paraId="3636C472" w14:textId="7C8C8D0F" w:rsidR="002234C1" w:rsidRPr="003B4BA8" w:rsidRDefault="002234C1" w:rsidP="002234C1">
            <w:pPr>
              <w:ind w:left="142"/>
            </w:pPr>
            <w:r w:rsidRPr="003B4BA8">
              <w:t xml:space="preserve">[Provide your response </w:t>
            </w:r>
            <w:r w:rsidR="003B4BA8">
              <w:t>and/or further information here</w:t>
            </w:r>
            <w:r w:rsidRPr="003B4BA8">
              <w:t>]</w:t>
            </w:r>
          </w:p>
          <w:p w14:paraId="6E1B268C" w14:textId="77777777" w:rsidR="002234C1" w:rsidRPr="003B4BA8" w:rsidRDefault="002234C1" w:rsidP="002234C1">
            <w:pPr>
              <w:ind w:left="142"/>
            </w:pPr>
          </w:p>
        </w:tc>
      </w:tr>
    </w:tbl>
    <w:p w14:paraId="5BF63C88" w14:textId="77777777" w:rsidR="002234C1" w:rsidRPr="003B4BA8" w:rsidRDefault="002234C1" w:rsidP="002234C1">
      <w:pPr>
        <w:contextualSpacing/>
        <w:rPr>
          <w:rFonts w:cs="Arial"/>
          <w:highlight w:val="yellow"/>
        </w:rPr>
      </w:pPr>
    </w:p>
    <w:p w14:paraId="107D15C9" w14:textId="77777777" w:rsidR="002234C1" w:rsidRPr="003B4BA8" w:rsidRDefault="002234C1" w:rsidP="002234C1">
      <w:pPr>
        <w:numPr>
          <w:ilvl w:val="0"/>
          <w:numId w:val="65"/>
        </w:numPr>
        <w:contextualSpacing/>
        <w:rPr>
          <w:rFonts w:cs="Arial"/>
        </w:rPr>
      </w:pPr>
      <w:r w:rsidRPr="003B4BA8">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29B97479" w14:textId="77777777" w:rsidR="002234C1" w:rsidRPr="003B4BA8"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43095F2B" w14:textId="77777777" w:rsidTr="002234C1">
        <w:trPr>
          <w:trHeight w:val="282"/>
          <w:tblHeader/>
        </w:trPr>
        <w:tc>
          <w:tcPr>
            <w:tcW w:w="9071" w:type="dxa"/>
            <w:shd w:val="clear" w:color="auto" w:fill="DEEAF6" w:themeFill="accent1" w:themeFillTint="33"/>
          </w:tcPr>
          <w:p w14:paraId="4AB5FF21" w14:textId="77777777" w:rsidR="002234C1" w:rsidRPr="003B4BA8" w:rsidRDefault="002234C1" w:rsidP="002234C1">
            <w:pPr>
              <w:ind w:left="142"/>
              <w:rPr>
                <w:b/>
              </w:rPr>
            </w:pPr>
            <w:r w:rsidRPr="003B4BA8">
              <w:rPr>
                <w:b/>
              </w:rPr>
              <w:t>Response for this review</w:t>
            </w:r>
          </w:p>
        </w:tc>
      </w:tr>
      <w:tr w:rsidR="002234C1" w:rsidRPr="003B4BA8" w14:paraId="61CF41A7" w14:textId="77777777" w:rsidTr="002234C1">
        <w:trPr>
          <w:trHeight w:val="620"/>
        </w:trPr>
        <w:tc>
          <w:tcPr>
            <w:tcW w:w="9071" w:type="dxa"/>
          </w:tcPr>
          <w:p w14:paraId="5994C7B7" w14:textId="77777777" w:rsidR="002234C1" w:rsidRPr="003B4BA8" w:rsidRDefault="002234C1" w:rsidP="002234C1">
            <w:pPr>
              <w:ind w:left="142"/>
            </w:pPr>
          </w:p>
          <w:p w14:paraId="3BBEA22E" w14:textId="1D8FBCF6" w:rsidR="002234C1" w:rsidRPr="003B4BA8" w:rsidRDefault="002234C1" w:rsidP="002234C1">
            <w:pPr>
              <w:ind w:left="142"/>
            </w:pPr>
            <w:r w:rsidRPr="003B4BA8">
              <w:t xml:space="preserve">[Provide your response </w:t>
            </w:r>
            <w:r w:rsidR="003B4BA8">
              <w:t>and/or further information here</w:t>
            </w:r>
            <w:r w:rsidRPr="003B4BA8">
              <w:t>]</w:t>
            </w:r>
          </w:p>
          <w:p w14:paraId="1B608B5D" w14:textId="77777777" w:rsidR="002234C1" w:rsidRPr="003B4BA8" w:rsidRDefault="002234C1" w:rsidP="002234C1">
            <w:pPr>
              <w:ind w:left="142"/>
            </w:pPr>
          </w:p>
        </w:tc>
      </w:tr>
    </w:tbl>
    <w:p w14:paraId="69FE3AAA" w14:textId="77777777" w:rsidR="002234C1" w:rsidRPr="003B4BA8" w:rsidRDefault="002234C1" w:rsidP="002234C1">
      <w:pPr>
        <w:rPr>
          <w:rFonts w:cs="Arial"/>
          <w:highlight w:val="yellow"/>
        </w:rPr>
      </w:pPr>
    </w:p>
    <w:p w14:paraId="591D83DE" w14:textId="77777777" w:rsidR="002234C1" w:rsidRPr="003B4BA8" w:rsidRDefault="002234C1" w:rsidP="002234C1">
      <w:pPr>
        <w:numPr>
          <w:ilvl w:val="0"/>
          <w:numId w:val="65"/>
        </w:numPr>
        <w:contextualSpacing/>
        <w:rPr>
          <w:rFonts w:cs="Arial"/>
        </w:rPr>
      </w:pPr>
      <w:r w:rsidRPr="003B4BA8">
        <w:rPr>
          <w:rFonts w:cs="Arial"/>
        </w:rPr>
        <w:t>Do you offer bundled pricing in the Australian market? If yes, explain how the pricing for bundled A4 copy paper is determined. Explain how the costs to make and sell are considered in establishing these bundled prices for A4 copy paper. Provide copies of internal documents which support your claims in response to this question.</w:t>
      </w:r>
    </w:p>
    <w:p w14:paraId="5C58BC01" w14:textId="77777777" w:rsidR="002234C1" w:rsidRPr="003B4BA8" w:rsidRDefault="002234C1" w:rsidP="002234C1">
      <w:pPr>
        <w:contextualSpacing/>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28A95182" w14:textId="77777777" w:rsidTr="002234C1">
        <w:trPr>
          <w:trHeight w:val="282"/>
          <w:tblHeader/>
        </w:trPr>
        <w:tc>
          <w:tcPr>
            <w:tcW w:w="9071" w:type="dxa"/>
            <w:shd w:val="clear" w:color="auto" w:fill="DEEAF6" w:themeFill="accent1" w:themeFillTint="33"/>
          </w:tcPr>
          <w:p w14:paraId="533162D4" w14:textId="77777777" w:rsidR="002234C1" w:rsidRPr="003B4BA8" w:rsidRDefault="002234C1" w:rsidP="002234C1">
            <w:pPr>
              <w:ind w:left="142"/>
              <w:rPr>
                <w:b/>
              </w:rPr>
            </w:pPr>
            <w:r w:rsidRPr="003B4BA8">
              <w:rPr>
                <w:b/>
              </w:rPr>
              <w:t>Response for this review</w:t>
            </w:r>
          </w:p>
        </w:tc>
      </w:tr>
      <w:tr w:rsidR="002234C1" w:rsidRPr="003B4BA8" w14:paraId="7DF0B5E4" w14:textId="77777777" w:rsidTr="002234C1">
        <w:trPr>
          <w:trHeight w:val="620"/>
        </w:trPr>
        <w:tc>
          <w:tcPr>
            <w:tcW w:w="9071" w:type="dxa"/>
          </w:tcPr>
          <w:p w14:paraId="02A8B0B0" w14:textId="77777777" w:rsidR="002234C1" w:rsidRPr="003B4BA8" w:rsidRDefault="002234C1" w:rsidP="002234C1">
            <w:pPr>
              <w:ind w:left="142"/>
            </w:pPr>
          </w:p>
          <w:p w14:paraId="1C8EF5DB" w14:textId="2F418D76" w:rsidR="002234C1" w:rsidRPr="003B4BA8" w:rsidRDefault="002234C1" w:rsidP="002234C1">
            <w:pPr>
              <w:ind w:left="142"/>
            </w:pPr>
            <w:r w:rsidRPr="003B4BA8">
              <w:t xml:space="preserve">[Provide your response </w:t>
            </w:r>
            <w:r w:rsidR="003B4BA8">
              <w:t>and/or further information here</w:t>
            </w:r>
            <w:r w:rsidRPr="003B4BA8">
              <w:t>]</w:t>
            </w:r>
          </w:p>
          <w:p w14:paraId="337A8297" w14:textId="77777777" w:rsidR="002234C1" w:rsidRPr="003B4BA8" w:rsidRDefault="002234C1" w:rsidP="002234C1">
            <w:pPr>
              <w:ind w:left="142"/>
            </w:pPr>
          </w:p>
        </w:tc>
      </w:tr>
    </w:tbl>
    <w:p w14:paraId="1C6E7509" w14:textId="77777777" w:rsidR="002234C1" w:rsidRPr="003B4BA8" w:rsidRDefault="002234C1" w:rsidP="002234C1">
      <w:pPr>
        <w:contextualSpacing/>
        <w:rPr>
          <w:rFonts w:cs="Arial"/>
        </w:rPr>
      </w:pPr>
    </w:p>
    <w:p w14:paraId="548C9610" w14:textId="77777777" w:rsidR="002234C1" w:rsidRPr="003B4BA8" w:rsidRDefault="002234C1" w:rsidP="002234C1">
      <w:pPr>
        <w:numPr>
          <w:ilvl w:val="0"/>
          <w:numId w:val="65"/>
        </w:numPr>
        <w:contextualSpacing/>
        <w:rPr>
          <w:rFonts w:cs="Arial"/>
        </w:rPr>
      </w:pPr>
      <w:r w:rsidRPr="003B4BA8">
        <w:rPr>
          <w:rFonts w:cs="Arial"/>
        </w:rPr>
        <w:t>Does the volume of sales to a customer or the size of an order influence the selling price? If yes, advise how volume is used to determine selling prices. Explain how the costs to make and sell are considered in establishing volume based prices for A4 copy paper. Provide copies of internal documents which support your claims in response to this question.</w:t>
      </w:r>
    </w:p>
    <w:p w14:paraId="3065BBB4" w14:textId="77777777" w:rsidR="002234C1" w:rsidRPr="003B4BA8" w:rsidRDefault="002234C1" w:rsidP="002234C1">
      <w:pPr>
        <w:contextualSpacing/>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022CFED7" w14:textId="77777777" w:rsidTr="002234C1">
        <w:trPr>
          <w:trHeight w:val="282"/>
          <w:tblHeader/>
        </w:trPr>
        <w:tc>
          <w:tcPr>
            <w:tcW w:w="9071" w:type="dxa"/>
            <w:shd w:val="clear" w:color="auto" w:fill="DEEAF6" w:themeFill="accent1" w:themeFillTint="33"/>
          </w:tcPr>
          <w:p w14:paraId="49DEC4B4" w14:textId="77777777" w:rsidR="002234C1" w:rsidRPr="003B4BA8" w:rsidRDefault="002234C1" w:rsidP="002234C1">
            <w:pPr>
              <w:ind w:left="142"/>
              <w:rPr>
                <w:b/>
              </w:rPr>
            </w:pPr>
            <w:r w:rsidRPr="003B4BA8">
              <w:rPr>
                <w:b/>
              </w:rPr>
              <w:t>Response for this review</w:t>
            </w:r>
          </w:p>
        </w:tc>
      </w:tr>
      <w:tr w:rsidR="002234C1" w:rsidRPr="003B4BA8" w14:paraId="2EF431D6" w14:textId="77777777" w:rsidTr="002234C1">
        <w:trPr>
          <w:trHeight w:val="620"/>
        </w:trPr>
        <w:tc>
          <w:tcPr>
            <w:tcW w:w="9071" w:type="dxa"/>
          </w:tcPr>
          <w:p w14:paraId="13394298" w14:textId="77777777" w:rsidR="002234C1" w:rsidRPr="003B4BA8" w:rsidRDefault="002234C1" w:rsidP="002234C1">
            <w:pPr>
              <w:ind w:left="142"/>
            </w:pPr>
          </w:p>
          <w:p w14:paraId="16BC7573" w14:textId="210CC2F0" w:rsidR="002234C1" w:rsidRPr="003B4BA8" w:rsidRDefault="002234C1" w:rsidP="002234C1">
            <w:pPr>
              <w:ind w:left="142"/>
            </w:pPr>
            <w:r w:rsidRPr="003B4BA8">
              <w:t xml:space="preserve">[Provide your response </w:t>
            </w:r>
            <w:r w:rsidR="003B4BA8">
              <w:t>and/or further information here</w:t>
            </w:r>
            <w:r w:rsidRPr="003B4BA8">
              <w:t>]</w:t>
            </w:r>
          </w:p>
          <w:p w14:paraId="56F2780B" w14:textId="77777777" w:rsidR="002234C1" w:rsidRPr="003B4BA8" w:rsidRDefault="002234C1" w:rsidP="002234C1">
            <w:pPr>
              <w:ind w:left="142"/>
            </w:pPr>
          </w:p>
        </w:tc>
      </w:tr>
    </w:tbl>
    <w:p w14:paraId="592FC9F5" w14:textId="77777777" w:rsidR="002234C1" w:rsidRPr="003B4BA8" w:rsidRDefault="002234C1" w:rsidP="002234C1">
      <w:pPr>
        <w:contextualSpacing/>
        <w:rPr>
          <w:rFonts w:cs="Arial"/>
        </w:rPr>
      </w:pPr>
    </w:p>
    <w:p w14:paraId="19639924" w14:textId="77777777" w:rsidR="002234C1" w:rsidRPr="003B4BA8" w:rsidRDefault="002234C1" w:rsidP="002234C1">
      <w:pPr>
        <w:numPr>
          <w:ilvl w:val="0"/>
          <w:numId w:val="65"/>
        </w:numPr>
        <w:contextualSpacing/>
        <w:rPr>
          <w:rFonts w:cs="Arial"/>
        </w:rPr>
      </w:pPr>
      <w:r w:rsidRPr="003B4BA8">
        <w:rPr>
          <w:rFonts w:cs="Arial"/>
        </w:rPr>
        <w:t>Does your organisation/business entity use sales contracts in the Australian market? If yes:</w:t>
      </w:r>
    </w:p>
    <w:p w14:paraId="1CF6CB74" w14:textId="77777777" w:rsidR="002234C1" w:rsidRPr="003B4BA8" w:rsidRDefault="002234C1" w:rsidP="002234C1">
      <w:pPr>
        <w:numPr>
          <w:ilvl w:val="0"/>
          <w:numId w:val="62"/>
        </w:numPr>
        <w:ind w:left="1077" w:hanging="357"/>
        <w:contextualSpacing/>
        <w:rPr>
          <w:rFonts w:cs="Arial"/>
        </w:rPr>
      </w:pPr>
      <w:r w:rsidRPr="003B4BA8">
        <w:rPr>
          <w:rFonts w:cs="Arial"/>
        </w:rPr>
        <w:t>What proportion of your sales revenue would come from contracted sales versus uncontracted sales?</w:t>
      </w:r>
    </w:p>
    <w:p w14:paraId="42E7DEA8" w14:textId="77777777" w:rsidR="002234C1" w:rsidRPr="003B4BA8" w:rsidRDefault="002234C1" w:rsidP="002234C1">
      <w:pPr>
        <w:numPr>
          <w:ilvl w:val="0"/>
          <w:numId w:val="62"/>
        </w:numPr>
        <w:ind w:left="1077" w:hanging="357"/>
        <w:contextualSpacing/>
        <w:rPr>
          <w:rFonts w:cs="Arial"/>
        </w:rPr>
      </w:pPr>
      <w:r w:rsidRPr="003B4BA8">
        <w:rPr>
          <w:rFonts w:cs="Arial"/>
        </w:rPr>
        <w:t>Do you offer exclusivity contracts? If yes, what proportion of your sales revenue would come from exclusivity contracts?</w:t>
      </w:r>
    </w:p>
    <w:p w14:paraId="5455B1BD" w14:textId="77777777" w:rsidR="002234C1" w:rsidRPr="003B4BA8" w:rsidRDefault="002234C1" w:rsidP="002234C1">
      <w:pPr>
        <w:numPr>
          <w:ilvl w:val="0"/>
          <w:numId w:val="62"/>
        </w:numPr>
        <w:ind w:left="1077" w:hanging="357"/>
        <w:contextualSpacing/>
        <w:rPr>
          <w:rFonts w:cs="Arial"/>
        </w:rPr>
      </w:pPr>
      <w:r w:rsidRPr="003B4BA8">
        <w:rPr>
          <w:rFonts w:cs="Arial"/>
        </w:rPr>
        <w:t>How frequently are sales contracts renegotiated?</w:t>
      </w:r>
    </w:p>
    <w:p w14:paraId="76909046" w14:textId="77777777" w:rsidR="002234C1" w:rsidRPr="003B4BA8" w:rsidRDefault="002234C1" w:rsidP="002234C1">
      <w:pPr>
        <w:numPr>
          <w:ilvl w:val="0"/>
          <w:numId w:val="62"/>
        </w:numPr>
        <w:ind w:left="1077" w:hanging="357"/>
        <w:contextualSpacing/>
        <w:rPr>
          <w:rFonts w:cs="Arial"/>
        </w:rPr>
      </w:pPr>
      <w:r w:rsidRPr="003B4BA8">
        <w:rPr>
          <w:rFonts w:cs="Arial"/>
        </w:rPr>
        <w:t>How frequently are price reviews conducted between contracts?</w:t>
      </w:r>
    </w:p>
    <w:p w14:paraId="22FBCDDC" w14:textId="77777777" w:rsidR="002234C1" w:rsidRPr="003B4BA8" w:rsidRDefault="002234C1" w:rsidP="002234C1">
      <w:pPr>
        <w:numPr>
          <w:ilvl w:val="0"/>
          <w:numId w:val="62"/>
        </w:numPr>
        <w:ind w:left="1077" w:hanging="357"/>
        <w:contextualSpacing/>
        <w:rPr>
          <w:rFonts w:cs="Arial"/>
        </w:rPr>
      </w:pPr>
      <w:r w:rsidRPr="003B4BA8">
        <w:rPr>
          <w:rFonts w:cs="Arial"/>
        </w:rPr>
        <w:t>Do you provide opportunities for price reviews for customers within contracts? If yes, provide a description of the process and an explanation of the circumstances that might lead to a price review.</w:t>
      </w:r>
    </w:p>
    <w:p w14:paraId="31153149" w14:textId="77777777" w:rsidR="002234C1" w:rsidRPr="003B4BA8" w:rsidRDefault="002234C1" w:rsidP="002234C1">
      <w:pPr>
        <w:numPr>
          <w:ilvl w:val="0"/>
          <w:numId w:val="62"/>
        </w:numPr>
        <w:ind w:left="1077" w:hanging="357"/>
        <w:contextualSpacing/>
        <w:rPr>
          <w:rFonts w:cs="Arial"/>
        </w:rPr>
      </w:pPr>
      <w:r w:rsidRPr="003B4BA8">
        <w:rPr>
          <w:rFonts w:cs="Arial"/>
        </w:rPr>
        <w:t>Do changes in your costs to make and sell enable you to review prices for customers within contracts?</w:t>
      </w:r>
    </w:p>
    <w:p w14:paraId="1510987C" w14:textId="77777777" w:rsidR="002234C1" w:rsidRPr="003B4BA8" w:rsidRDefault="002234C1" w:rsidP="002234C1">
      <w:pPr>
        <w:numPr>
          <w:ilvl w:val="0"/>
          <w:numId w:val="62"/>
        </w:numPr>
        <w:ind w:left="1077" w:hanging="357"/>
        <w:contextualSpacing/>
        <w:rPr>
          <w:rFonts w:cs="Arial"/>
        </w:rPr>
      </w:pPr>
      <w:r w:rsidRPr="003B4BA8">
        <w:rPr>
          <w:rFonts w:cs="Arial"/>
        </w:rPr>
        <w:t>Provide a list of the customers under contract during the review period and copies of the two largest contracts in terms of sales revenue.</w:t>
      </w:r>
    </w:p>
    <w:p w14:paraId="38B69428" w14:textId="77777777" w:rsidR="002234C1" w:rsidRPr="003B4BA8"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780CC36F" w14:textId="77777777" w:rsidTr="002234C1">
        <w:trPr>
          <w:trHeight w:val="282"/>
          <w:tblHeader/>
        </w:trPr>
        <w:tc>
          <w:tcPr>
            <w:tcW w:w="9071" w:type="dxa"/>
            <w:shd w:val="clear" w:color="auto" w:fill="DEEAF6" w:themeFill="accent1" w:themeFillTint="33"/>
          </w:tcPr>
          <w:p w14:paraId="4F5E8478" w14:textId="77777777" w:rsidR="002234C1" w:rsidRPr="003B4BA8" w:rsidRDefault="002234C1" w:rsidP="002234C1">
            <w:pPr>
              <w:ind w:left="142"/>
              <w:rPr>
                <w:b/>
              </w:rPr>
            </w:pPr>
            <w:r w:rsidRPr="003B4BA8">
              <w:rPr>
                <w:b/>
              </w:rPr>
              <w:t>Response for this review</w:t>
            </w:r>
          </w:p>
        </w:tc>
      </w:tr>
      <w:tr w:rsidR="002234C1" w:rsidRPr="003B4BA8" w14:paraId="5F79F194" w14:textId="77777777" w:rsidTr="002234C1">
        <w:trPr>
          <w:trHeight w:val="620"/>
        </w:trPr>
        <w:tc>
          <w:tcPr>
            <w:tcW w:w="9071" w:type="dxa"/>
          </w:tcPr>
          <w:p w14:paraId="1CB28358" w14:textId="77777777" w:rsidR="002234C1" w:rsidRPr="003B4BA8" w:rsidRDefault="002234C1" w:rsidP="002234C1">
            <w:pPr>
              <w:ind w:left="142"/>
            </w:pPr>
          </w:p>
          <w:p w14:paraId="076590ED" w14:textId="597BBCD4" w:rsidR="002234C1" w:rsidRPr="003B4BA8" w:rsidRDefault="002234C1" w:rsidP="002234C1">
            <w:pPr>
              <w:ind w:left="142"/>
            </w:pPr>
            <w:r w:rsidRPr="003B4BA8">
              <w:t xml:space="preserve">[Provide your response </w:t>
            </w:r>
            <w:r w:rsidR="003B4BA8">
              <w:t>and/or further information here</w:t>
            </w:r>
            <w:r w:rsidRPr="003B4BA8">
              <w:t>]</w:t>
            </w:r>
          </w:p>
          <w:p w14:paraId="5E759249" w14:textId="77777777" w:rsidR="002234C1" w:rsidRPr="003B4BA8" w:rsidRDefault="002234C1" w:rsidP="002234C1">
            <w:pPr>
              <w:ind w:left="142"/>
            </w:pPr>
          </w:p>
        </w:tc>
      </w:tr>
    </w:tbl>
    <w:p w14:paraId="7A2D8677" w14:textId="77777777" w:rsidR="002234C1" w:rsidRPr="003B4BA8" w:rsidRDefault="002234C1" w:rsidP="002234C1">
      <w:pPr>
        <w:rPr>
          <w:rFonts w:cs="Arial"/>
          <w:highlight w:val="yellow"/>
        </w:rPr>
      </w:pPr>
    </w:p>
    <w:p w14:paraId="3F8C707A" w14:textId="77777777" w:rsidR="002234C1" w:rsidRPr="003B4BA8" w:rsidRDefault="002234C1" w:rsidP="002234C1">
      <w:pPr>
        <w:numPr>
          <w:ilvl w:val="0"/>
          <w:numId w:val="65"/>
        </w:numPr>
        <w:contextualSpacing/>
        <w:rPr>
          <w:rFonts w:cs="Arial"/>
        </w:rPr>
      </w:pPr>
      <w:r w:rsidRPr="003B4BA8">
        <w:rPr>
          <w:rFonts w:cs="Arial"/>
        </w:rPr>
        <w:t>Provide copies of any price lists for A4 copy paper used in the Australian market during the review period. If you do not use price lists, describe the transparency of your prices in the Australian market.</w:t>
      </w:r>
    </w:p>
    <w:p w14:paraId="09C3CBDE" w14:textId="77777777" w:rsidR="002234C1" w:rsidRPr="003B4BA8" w:rsidRDefault="002234C1" w:rsidP="002234C1">
      <w:pPr>
        <w:contextualSpacing/>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7D39153F" w14:textId="77777777" w:rsidTr="002234C1">
        <w:trPr>
          <w:trHeight w:val="282"/>
          <w:tblHeader/>
        </w:trPr>
        <w:tc>
          <w:tcPr>
            <w:tcW w:w="9071" w:type="dxa"/>
            <w:shd w:val="clear" w:color="auto" w:fill="DEEAF6" w:themeFill="accent1" w:themeFillTint="33"/>
          </w:tcPr>
          <w:p w14:paraId="3770CB6E" w14:textId="77777777" w:rsidR="002234C1" w:rsidRPr="003B4BA8" w:rsidRDefault="002234C1" w:rsidP="002234C1">
            <w:pPr>
              <w:ind w:left="142"/>
              <w:rPr>
                <w:b/>
              </w:rPr>
            </w:pPr>
            <w:r w:rsidRPr="003B4BA8">
              <w:rPr>
                <w:b/>
              </w:rPr>
              <w:t>Response for this review</w:t>
            </w:r>
          </w:p>
        </w:tc>
      </w:tr>
      <w:tr w:rsidR="002234C1" w:rsidRPr="003B4BA8" w14:paraId="3331D147" w14:textId="77777777" w:rsidTr="002234C1">
        <w:trPr>
          <w:trHeight w:val="620"/>
        </w:trPr>
        <w:tc>
          <w:tcPr>
            <w:tcW w:w="9071" w:type="dxa"/>
          </w:tcPr>
          <w:p w14:paraId="11F10D5F" w14:textId="77777777" w:rsidR="002234C1" w:rsidRPr="003B4BA8" w:rsidRDefault="002234C1" w:rsidP="002234C1">
            <w:pPr>
              <w:ind w:left="142"/>
            </w:pPr>
          </w:p>
          <w:p w14:paraId="679AB62C" w14:textId="72DE68AD" w:rsidR="002234C1" w:rsidRPr="003B4BA8" w:rsidRDefault="002234C1" w:rsidP="002234C1">
            <w:pPr>
              <w:ind w:left="142"/>
            </w:pPr>
            <w:r w:rsidRPr="003B4BA8">
              <w:t xml:space="preserve">[Provide your response </w:t>
            </w:r>
            <w:r w:rsidR="003B4BA8">
              <w:t>and/or further information here</w:t>
            </w:r>
            <w:r w:rsidRPr="003B4BA8">
              <w:t>]</w:t>
            </w:r>
          </w:p>
          <w:p w14:paraId="354BACD2" w14:textId="77777777" w:rsidR="002234C1" w:rsidRPr="003B4BA8" w:rsidRDefault="002234C1" w:rsidP="002234C1">
            <w:pPr>
              <w:ind w:left="142"/>
            </w:pPr>
          </w:p>
        </w:tc>
      </w:tr>
    </w:tbl>
    <w:p w14:paraId="544A2131" w14:textId="77777777" w:rsidR="002234C1" w:rsidRPr="003B4BA8" w:rsidRDefault="002234C1" w:rsidP="002234C1">
      <w:pPr>
        <w:contextualSpacing/>
        <w:rPr>
          <w:rFonts w:cs="Arial"/>
        </w:rPr>
      </w:pPr>
    </w:p>
    <w:p w14:paraId="3AE832C3" w14:textId="77777777" w:rsidR="002234C1" w:rsidRPr="003B4BA8" w:rsidRDefault="002234C1" w:rsidP="002234C1">
      <w:pPr>
        <w:numPr>
          <w:ilvl w:val="0"/>
          <w:numId w:val="65"/>
        </w:numPr>
        <w:contextualSpacing/>
        <w:rPr>
          <w:rFonts w:cs="Arial"/>
        </w:rPr>
      </w:pPr>
      <w:r w:rsidRPr="003B4BA8">
        <w:rPr>
          <w:rFonts w:cs="Arial"/>
        </w:rPr>
        <w:t>How do you differentiate pricing for different A4 copy paper products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78F03422" w14:textId="77777777" w:rsidR="002234C1" w:rsidRPr="003B4BA8" w:rsidRDefault="002234C1" w:rsidP="002234C1">
      <w:pPr>
        <w:rPr>
          <w:rFonts w:cs="Arial"/>
          <w:highlight w:val="yellow"/>
        </w:rPr>
      </w:pPr>
    </w:p>
    <w:tbl>
      <w:tblPr>
        <w:tblStyle w:val="TableGrid"/>
        <w:tblW w:w="9071" w:type="dxa"/>
        <w:tblInd w:w="357" w:type="dxa"/>
        <w:tblLook w:val="04A0" w:firstRow="1" w:lastRow="0" w:firstColumn="1" w:lastColumn="0" w:noHBand="0" w:noVBand="1"/>
      </w:tblPr>
      <w:tblGrid>
        <w:gridCol w:w="9071"/>
      </w:tblGrid>
      <w:tr w:rsidR="002234C1" w:rsidRPr="003B4BA8" w14:paraId="37B77FF5" w14:textId="77777777" w:rsidTr="002234C1">
        <w:trPr>
          <w:trHeight w:val="282"/>
          <w:tblHeader/>
        </w:trPr>
        <w:tc>
          <w:tcPr>
            <w:tcW w:w="9071" w:type="dxa"/>
            <w:shd w:val="clear" w:color="auto" w:fill="DEEAF6" w:themeFill="accent1" w:themeFillTint="33"/>
          </w:tcPr>
          <w:p w14:paraId="320CFFA1" w14:textId="77777777" w:rsidR="002234C1" w:rsidRPr="003B4BA8" w:rsidRDefault="002234C1" w:rsidP="002234C1">
            <w:pPr>
              <w:ind w:left="142"/>
              <w:rPr>
                <w:b/>
              </w:rPr>
            </w:pPr>
            <w:r w:rsidRPr="003B4BA8">
              <w:rPr>
                <w:b/>
              </w:rPr>
              <w:t>Response for this review</w:t>
            </w:r>
          </w:p>
        </w:tc>
      </w:tr>
      <w:tr w:rsidR="002234C1" w:rsidRPr="003B4BA8" w14:paraId="0BBEC3A2" w14:textId="77777777" w:rsidTr="002234C1">
        <w:trPr>
          <w:trHeight w:val="620"/>
        </w:trPr>
        <w:tc>
          <w:tcPr>
            <w:tcW w:w="9071" w:type="dxa"/>
          </w:tcPr>
          <w:p w14:paraId="15B4A3E3" w14:textId="77777777" w:rsidR="002234C1" w:rsidRPr="003B4BA8" w:rsidRDefault="002234C1" w:rsidP="002234C1">
            <w:pPr>
              <w:ind w:left="142"/>
            </w:pPr>
          </w:p>
          <w:p w14:paraId="4DFFF2B0" w14:textId="678548A2" w:rsidR="002234C1" w:rsidRPr="003B4BA8" w:rsidRDefault="002234C1" w:rsidP="002234C1">
            <w:pPr>
              <w:ind w:left="142"/>
            </w:pPr>
            <w:r w:rsidRPr="003B4BA8">
              <w:t xml:space="preserve">[Provide your response </w:t>
            </w:r>
            <w:r w:rsidR="003B4BA8">
              <w:t>and/or further information here</w:t>
            </w:r>
            <w:r w:rsidRPr="003B4BA8">
              <w:t>]</w:t>
            </w:r>
          </w:p>
          <w:p w14:paraId="6F0E1EC1" w14:textId="77777777" w:rsidR="002234C1" w:rsidRPr="003B4BA8" w:rsidRDefault="002234C1" w:rsidP="002234C1">
            <w:pPr>
              <w:ind w:left="142"/>
            </w:pPr>
          </w:p>
        </w:tc>
      </w:tr>
    </w:tbl>
    <w:p w14:paraId="017648C7" w14:textId="77777777" w:rsidR="002234C1" w:rsidRPr="003B4BA8" w:rsidRDefault="002234C1" w:rsidP="002234C1">
      <w:pPr>
        <w:rPr>
          <w:rFonts w:cs="Arial"/>
          <w:highlight w:val="yellow"/>
        </w:rPr>
      </w:pPr>
    </w:p>
    <w:p w14:paraId="31D2A155" w14:textId="77777777" w:rsidR="002234C1" w:rsidRPr="003B4BA8" w:rsidRDefault="002234C1" w:rsidP="002234C1">
      <w:pPr>
        <w:numPr>
          <w:ilvl w:val="0"/>
          <w:numId w:val="65"/>
        </w:numPr>
        <w:contextualSpacing/>
        <w:rPr>
          <w:rFonts w:cs="Arial"/>
        </w:rPr>
      </w:pPr>
      <w:r w:rsidRPr="003B4BA8">
        <w:rPr>
          <w:rFonts w:cs="Arial"/>
        </w:rPr>
        <w:t>Do you tier or segment your Australian A4 copy paper customers in terms of pricing? If yes, provide:</w:t>
      </w:r>
    </w:p>
    <w:p w14:paraId="788405B4" w14:textId="77777777" w:rsidR="002234C1" w:rsidRPr="003B4BA8" w:rsidRDefault="002234C1" w:rsidP="002234C1">
      <w:pPr>
        <w:numPr>
          <w:ilvl w:val="1"/>
          <w:numId w:val="69"/>
        </w:numPr>
        <w:contextualSpacing/>
        <w:rPr>
          <w:rFonts w:cs="Arial"/>
        </w:rPr>
      </w:pPr>
      <w:r w:rsidRPr="003B4BA8">
        <w:rPr>
          <w:rFonts w:cs="Arial"/>
        </w:rPr>
        <w:t>a general description of how this is done;</w:t>
      </w:r>
    </w:p>
    <w:p w14:paraId="7BDBCF33" w14:textId="77777777" w:rsidR="002234C1" w:rsidRPr="003B4BA8" w:rsidRDefault="002234C1" w:rsidP="002234C1">
      <w:pPr>
        <w:numPr>
          <w:ilvl w:val="1"/>
          <w:numId w:val="69"/>
        </w:numPr>
        <w:contextualSpacing/>
        <w:rPr>
          <w:rFonts w:cs="Arial"/>
        </w:rPr>
      </w:pPr>
      <w:r w:rsidRPr="003B4BA8">
        <w:rPr>
          <w:rFonts w:cs="Arial"/>
        </w:rPr>
        <w:t>list the factors that influence pricing differentiation in different tiers or segments; and</w:t>
      </w:r>
    </w:p>
    <w:p w14:paraId="3AA8C30D" w14:textId="77777777" w:rsidR="002234C1" w:rsidRDefault="002234C1" w:rsidP="002234C1">
      <w:pPr>
        <w:numPr>
          <w:ilvl w:val="1"/>
          <w:numId w:val="69"/>
        </w:numPr>
        <w:contextualSpacing/>
        <w:rPr>
          <w:rFonts w:cs="Arial"/>
        </w:rPr>
      </w:pPr>
      <w:r w:rsidRPr="003B4BA8">
        <w:rPr>
          <w:rFonts w:cs="Arial"/>
        </w:rPr>
        <w:t>explain how cost to make and selling costs are considered in making pricing decisions for different tiers or segments.</w:t>
      </w:r>
    </w:p>
    <w:p w14:paraId="55DEFB0F" w14:textId="77777777" w:rsidR="003B4BA8" w:rsidRPr="003B4BA8" w:rsidRDefault="003B4BA8" w:rsidP="003B4BA8">
      <w:pPr>
        <w:ind w:left="938"/>
        <w:contextualSpacing/>
        <w:rPr>
          <w:rFonts w:cs="Arial"/>
        </w:rPr>
      </w:pPr>
    </w:p>
    <w:p w14:paraId="774F965F" w14:textId="1991022F" w:rsidR="002234C1" w:rsidRPr="003B4BA8" w:rsidRDefault="003B4BA8" w:rsidP="003B4BA8">
      <w:pPr>
        <w:tabs>
          <w:tab w:val="left" w:pos="284"/>
        </w:tabs>
        <w:spacing w:after="120"/>
        <w:rPr>
          <w:rFonts w:eastAsiaTheme="minorEastAsia" w:cstheme="minorBidi"/>
          <w:i/>
          <w:color w:val="000000" w:themeColor="text1"/>
        </w:rPr>
      </w:pPr>
      <w:r>
        <w:rPr>
          <w:rFonts w:eastAsiaTheme="minorEastAsia" w:cstheme="minorBidi"/>
          <w:i/>
          <w:color w:val="000000" w:themeColor="text1"/>
        </w:rPr>
        <w:tab/>
      </w:r>
      <w:r w:rsidR="002234C1" w:rsidRPr="003B4BA8">
        <w:rPr>
          <w:rFonts w:eastAsiaTheme="minorEastAsia" w:cstheme="minorBidi"/>
          <w:i/>
          <w:color w:val="000000" w:themeColor="text1"/>
        </w:rPr>
        <w:t>Provide copies of internal documents which support your claims in response to this question.</w:t>
      </w:r>
    </w:p>
    <w:p w14:paraId="4348B3BF" w14:textId="77777777" w:rsidR="002234C1" w:rsidRPr="003B4BA8"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2DC28978" w14:textId="77777777" w:rsidTr="002234C1">
        <w:trPr>
          <w:trHeight w:val="282"/>
          <w:tblHeader/>
        </w:trPr>
        <w:tc>
          <w:tcPr>
            <w:tcW w:w="9071" w:type="dxa"/>
            <w:shd w:val="clear" w:color="auto" w:fill="DEEAF6" w:themeFill="accent1" w:themeFillTint="33"/>
          </w:tcPr>
          <w:p w14:paraId="57247C54" w14:textId="77777777" w:rsidR="002234C1" w:rsidRPr="003B4BA8" w:rsidRDefault="002234C1" w:rsidP="002234C1">
            <w:pPr>
              <w:ind w:left="142"/>
              <w:rPr>
                <w:b/>
              </w:rPr>
            </w:pPr>
            <w:r w:rsidRPr="003B4BA8">
              <w:rPr>
                <w:b/>
              </w:rPr>
              <w:t>Response for this review</w:t>
            </w:r>
          </w:p>
        </w:tc>
      </w:tr>
      <w:tr w:rsidR="002234C1" w:rsidRPr="003B4BA8" w14:paraId="04F7AB92" w14:textId="77777777" w:rsidTr="002234C1">
        <w:trPr>
          <w:trHeight w:val="620"/>
        </w:trPr>
        <w:tc>
          <w:tcPr>
            <w:tcW w:w="9071" w:type="dxa"/>
          </w:tcPr>
          <w:p w14:paraId="1B208A1A" w14:textId="77777777" w:rsidR="002234C1" w:rsidRPr="003B4BA8" w:rsidRDefault="002234C1" w:rsidP="002234C1">
            <w:pPr>
              <w:ind w:left="142"/>
            </w:pPr>
          </w:p>
          <w:p w14:paraId="4A5EC230" w14:textId="0755EE45" w:rsidR="002234C1" w:rsidRPr="003B4BA8" w:rsidRDefault="002234C1" w:rsidP="002234C1">
            <w:pPr>
              <w:ind w:left="142"/>
            </w:pPr>
            <w:r w:rsidRPr="003B4BA8">
              <w:t xml:space="preserve">[Provide your response </w:t>
            </w:r>
            <w:r w:rsidR="003B4BA8">
              <w:t>and/or further information here</w:t>
            </w:r>
            <w:r w:rsidRPr="003B4BA8">
              <w:t>]</w:t>
            </w:r>
          </w:p>
          <w:p w14:paraId="304C94DD" w14:textId="77777777" w:rsidR="002234C1" w:rsidRPr="003B4BA8" w:rsidRDefault="002234C1" w:rsidP="002234C1">
            <w:pPr>
              <w:ind w:left="142"/>
            </w:pPr>
          </w:p>
        </w:tc>
      </w:tr>
    </w:tbl>
    <w:p w14:paraId="6B517829" w14:textId="77777777" w:rsidR="002234C1" w:rsidRPr="003B4BA8" w:rsidRDefault="002234C1" w:rsidP="002234C1">
      <w:pPr>
        <w:rPr>
          <w:rFonts w:cs="Arial"/>
        </w:rPr>
      </w:pPr>
    </w:p>
    <w:p w14:paraId="2F7BAB6A" w14:textId="77777777" w:rsidR="002234C1" w:rsidRPr="003B4BA8" w:rsidRDefault="002234C1" w:rsidP="002234C1">
      <w:pPr>
        <w:numPr>
          <w:ilvl w:val="0"/>
          <w:numId w:val="65"/>
        </w:numPr>
        <w:contextualSpacing/>
        <w:rPr>
          <w:rFonts w:cs="Arial"/>
        </w:rPr>
      </w:pPr>
      <w:r w:rsidRPr="003B4BA8">
        <w:rPr>
          <w:rFonts w:cs="Arial"/>
        </w:rPr>
        <w:t>Do you sell A4 copy paper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366BD85A" w14:textId="77777777" w:rsidR="002234C1" w:rsidRPr="003B4BA8" w:rsidRDefault="002234C1" w:rsidP="002234C1"/>
    <w:tbl>
      <w:tblPr>
        <w:tblStyle w:val="TableGrid"/>
        <w:tblW w:w="9071" w:type="dxa"/>
        <w:tblInd w:w="415" w:type="dxa"/>
        <w:tblLook w:val="04A0" w:firstRow="1" w:lastRow="0" w:firstColumn="1" w:lastColumn="0" w:noHBand="0" w:noVBand="1"/>
      </w:tblPr>
      <w:tblGrid>
        <w:gridCol w:w="9071"/>
      </w:tblGrid>
      <w:tr w:rsidR="002234C1" w:rsidRPr="003B4BA8" w14:paraId="5ADAEF20" w14:textId="77777777" w:rsidTr="00F45969">
        <w:trPr>
          <w:trHeight w:val="282"/>
          <w:tblHeader/>
        </w:trPr>
        <w:tc>
          <w:tcPr>
            <w:tcW w:w="9071" w:type="dxa"/>
            <w:shd w:val="clear" w:color="auto" w:fill="DEEAF6" w:themeFill="accent1" w:themeFillTint="33"/>
          </w:tcPr>
          <w:p w14:paraId="6257BC2D" w14:textId="77777777" w:rsidR="002234C1" w:rsidRPr="003B4BA8" w:rsidRDefault="002234C1" w:rsidP="002234C1">
            <w:pPr>
              <w:ind w:left="142"/>
              <w:rPr>
                <w:b/>
              </w:rPr>
            </w:pPr>
            <w:r w:rsidRPr="003B4BA8">
              <w:rPr>
                <w:b/>
              </w:rPr>
              <w:t>Response for this review</w:t>
            </w:r>
          </w:p>
        </w:tc>
      </w:tr>
      <w:tr w:rsidR="002234C1" w:rsidRPr="003B4BA8" w14:paraId="4492BDC2" w14:textId="77777777" w:rsidTr="00F45969">
        <w:trPr>
          <w:trHeight w:val="620"/>
        </w:trPr>
        <w:tc>
          <w:tcPr>
            <w:tcW w:w="9071" w:type="dxa"/>
          </w:tcPr>
          <w:p w14:paraId="1C14843B" w14:textId="77777777" w:rsidR="002234C1" w:rsidRPr="003B4BA8" w:rsidRDefault="002234C1" w:rsidP="002234C1">
            <w:pPr>
              <w:ind w:left="142"/>
            </w:pPr>
          </w:p>
          <w:p w14:paraId="5A218A99" w14:textId="3AFF05AC" w:rsidR="002234C1" w:rsidRPr="003B4BA8" w:rsidRDefault="002234C1" w:rsidP="002234C1">
            <w:pPr>
              <w:ind w:left="142"/>
            </w:pPr>
            <w:r w:rsidRPr="003B4BA8">
              <w:t xml:space="preserve">[Provide your response </w:t>
            </w:r>
            <w:r w:rsidR="003B4BA8">
              <w:t>and/or further information here</w:t>
            </w:r>
            <w:r w:rsidRPr="003B4BA8">
              <w:t>]</w:t>
            </w:r>
          </w:p>
          <w:p w14:paraId="53CEEE24" w14:textId="77777777" w:rsidR="002234C1" w:rsidRPr="003B4BA8" w:rsidRDefault="002234C1" w:rsidP="002234C1">
            <w:pPr>
              <w:ind w:left="142"/>
            </w:pPr>
          </w:p>
        </w:tc>
      </w:tr>
    </w:tbl>
    <w:p w14:paraId="7140541D" w14:textId="77777777" w:rsidR="002234C1" w:rsidRPr="002234C1" w:rsidRDefault="002234C1" w:rsidP="002234C1">
      <w:pPr>
        <w:contextualSpacing/>
        <w:rPr>
          <w:rFonts w:cs="Arial"/>
          <w:sz w:val="22"/>
          <w:highlight w:val="yellow"/>
        </w:rPr>
      </w:pPr>
    </w:p>
    <w:p w14:paraId="4BE7D518" w14:textId="77777777" w:rsidR="002234C1" w:rsidRPr="002234C1" w:rsidRDefault="002234C1" w:rsidP="00F45969">
      <w:pPr>
        <w:pStyle w:val="Heading2"/>
      </w:pPr>
      <w:bookmarkStart w:id="252" w:name="_Toc35014000"/>
      <w:bookmarkStart w:id="253" w:name="_Toc37839146"/>
      <w:r w:rsidRPr="002234C1">
        <w:t>L-4</w:t>
      </w:r>
      <w:r w:rsidRPr="002234C1">
        <w:tab/>
        <w:t>Marketing and sales support in the Australian market</w:t>
      </w:r>
      <w:bookmarkEnd w:id="252"/>
      <w:bookmarkEnd w:id="253"/>
    </w:p>
    <w:p w14:paraId="17E6DD9A" w14:textId="18AF43D1" w:rsidR="002234C1" w:rsidRPr="003B4BA8" w:rsidRDefault="002234C1" w:rsidP="002234C1">
      <w:pPr>
        <w:numPr>
          <w:ilvl w:val="0"/>
          <w:numId w:val="66"/>
        </w:numPr>
        <w:ind w:left="357" w:hanging="357"/>
        <w:contextualSpacing/>
        <w:rPr>
          <w:rFonts w:cs="Arial"/>
        </w:rPr>
      </w:pPr>
      <w:r w:rsidRPr="003B4BA8">
        <w:rPr>
          <w:rFonts w:cs="Arial"/>
        </w:rPr>
        <w:t>How does your company market A4 copy paper in the Australian market? Include in your response t</w:t>
      </w:r>
      <w:r w:rsidR="00157002">
        <w:rPr>
          <w:rFonts w:cs="Arial"/>
        </w:rPr>
        <w:t>he value proposition used (e.g.</w:t>
      </w:r>
      <w:r w:rsidRPr="003B4BA8">
        <w:rPr>
          <w:rFonts w:cs="Arial"/>
        </w:rPr>
        <w:t xml:space="preserve"> price, quality, reliability, availability, etc.).</w:t>
      </w:r>
    </w:p>
    <w:p w14:paraId="0ED0154B" w14:textId="77777777" w:rsidR="002234C1" w:rsidRPr="003B4BA8"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6FC61090" w14:textId="77777777" w:rsidTr="002234C1">
        <w:trPr>
          <w:trHeight w:val="282"/>
          <w:tblHeader/>
        </w:trPr>
        <w:tc>
          <w:tcPr>
            <w:tcW w:w="9071" w:type="dxa"/>
            <w:shd w:val="clear" w:color="auto" w:fill="DEEAF6" w:themeFill="accent1" w:themeFillTint="33"/>
          </w:tcPr>
          <w:p w14:paraId="5FCDA880" w14:textId="77777777" w:rsidR="002234C1" w:rsidRPr="003B4BA8" w:rsidRDefault="002234C1" w:rsidP="002234C1">
            <w:pPr>
              <w:ind w:left="142"/>
              <w:rPr>
                <w:b/>
              </w:rPr>
            </w:pPr>
            <w:r w:rsidRPr="003B4BA8">
              <w:rPr>
                <w:b/>
              </w:rPr>
              <w:t>Response for this review</w:t>
            </w:r>
          </w:p>
        </w:tc>
      </w:tr>
      <w:tr w:rsidR="002234C1" w:rsidRPr="003B4BA8" w14:paraId="722396B9" w14:textId="77777777" w:rsidTr="002234C1">
        <w:trPr>
          <w:trHeight w:val="620"/>
        </w:trPr>
        <w:tc>
          <w:tcPr>
            <w:tcW w:w="9071" w:type="dxa"/>
          </w:tcPr>
          <w:p w14:paraId="1C764AE4" w14:textId="77777777" w:rsidR="002234C1" w:rsidRPr="003B4BA8" w:rsidRDefault="002234C1" w:rsidP="002234C1">
            <w:pPr>
              <w:ind w:left="142"/>
            </w:pPr>
          </w:p>
          <w:p w14:paraId="0123D9EF" w14:textId="38A67A49" w:rsidR="002234C1" w:rsidRPr="003B4BA8" w:rsidRDefault="002234C1" w:rsidP="002234C1">
            <w:pPr>
              <w:ind w:left="142"/>
            </w:pPr>
            <w:r w:rsidRPr="003B4BA8">
              <w:t xml:space="preserve">[Provide your response </w:t>
            </w:r>
            <w:r w:rsidR="003B4BA8">
              <w:t>and/or further information here</w:t>
            </w:r>
            <w:r w:rsidRPr="003B4BA8">
              <w:t>]</w:t>
            </w:r>
          </w:p>
          <w:p w14:paraId="576C55C7" w14:textId="77777777" w:rsidR="002234C1" w:rsidRPr="003B4BA8" w:rsidRDefault="002234C1" w:rsidP="002234C1">
            <w:pPr>
              <w:ind w:left="142"/>
            </w:pPr>
          </w:p>
        </w:tc>
      </w:tr>
    </w:tbl>
    <w:p w14:paraId="4E3B34DD" w14:textId="77777777" w:rsidR="002234C1" w:rsidRPr="003B4BA8" w:rsidRDefault="002234C1" w:rsidP="002234C1">
      <w:pPr>
        <w:rPr>
          <w:rFonts w:cs="Arial"/>
        </w:rPr>
      </w:pPr>
    </w:p>
    <w:p w14:paraId="5067D05C" w14:textId="77777777" w:rsidR="002234C1" w:rsidRPr="003B4BA8" w:rsidRDefault="002234C1" w:rsidP="002234C1">
      <w:pPr>
        <w:numPr>
          <w:ilvl w:val="0"/>
          <w:numId w:val="66"/>
        </w:numPr>
        <w:ind w:left="357" w:hanging="357"/>
        <w:contextualSpacing/>
        <w:rPr>
          <w:rFonts w:cs="Arial"/>
        </w:rPr>
      </w:pPr>
      <w:r w:rsidRPr="003B4BA8">
        <w:rPr>
          <w:rFonts w:cs="Arial"/>
        </w:rPr>
        <w:t>Does your company conduct brand segmentation in the Australian market for A4 copy paper? If yes, describe the brand segmentation used and provide the proportion of sales revenue derived from each brand segment.</w:t>
      </w:r>
    </w:p>
    <w:p w14:paraId="39B13D9A" w14:textId="77777777" w:rsidR="002234C1" w:rsidRPr="003B4BA8"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74C05863" w14:textId="77777777" w:rsidTr="002234C1">
        <w:trPr>
          <w:trHeight w:val="282"/>
          <w:tblHeader/>
        </w:trPr>
        <w:tc>
          <w:tcPr>
            <w:tcW w:w="9071" w:type="dxa"/>
            <w:shd w:val="clear" w:color="auto" w:fill="DEEAF6" w:themeFill="accent1" w:themeFillTint="33"/>
          </w:tcPr>
          <w:p w14:paraId="5F95112A" w14:textId="77777777" w:rsidR="002234C1" w:rsidRPr="003B4BA8" w:rsidRDefault="002234C1" w:rsidP="002234C1">
            <w:pPr>
              <w:ind w:left="142"/>
              <w:rPr>
                <w:b/>
              </w:rPr>
            </w:pPr>
            <w:r w:rsidRPr="003B4BA8">
              <w:rPr>
                <w:b/>
              </w:rPr>
              <w:t>Response for this review</w:t>
            </w:r>
          </w:p>
        </w:tc>
      </w:tr>
      <w:tr w:rsidR="002234C1" w:rsidRPr="003B4BA8" w14:paraId="0352E2E4" w14:textId="77777777" w:rsidTr="002234C1">
        <w:trPr>
          <w:trHeight w:val="620"/>
        </w:trPr>
        <w:tc>
          <w:tcPr>
            <w:tcW w:w="9071" w:type="dxa"/>
          </w:tcPr>
          <w:p w14:paraId="120BCFE5" w14:textId="77777777" w:rsidR="002234C1" w:rsidRPr="003B4BA8" w:rsidRDefault="002234C1" w:rsidP="002234C1">
            <w:pPr>
              <w:ind w:left="142"/>
            </w:pPr>
          </w:p>
          <w:p w14:paraId="6A333677" w14:textId="197B5696" w:rsidR="002234C1" w:rsidRPr="003B4BA8" w:rsidRDefault="002234C1" w:rsidP="002234C1">
            <w:pPr>
              <w:ind w:left="142"/>
            </w:pPr>
            <w:r w:rsidRPr="003B4BA8">
              <w:t>[Provide your response an</w:t>
            </w:r>
            <w:r w:rsidR="003B4BA8">
              <w:t>d/or further information here</w:t>
            </w:r>
            <w:r w:rsidRPr="003B4BA8">
              <w:t>]</w:t>
            </w:r>
          </w:p>
          <w:p w14:paraId="49BD6EDD" w14:textId="77777777" w:rsidR="002234C1" w:rsidRPr="003B4BA8" w:rsidRDefault="002234C1" w:rsidP="002234C1">
            <w:pPr>
              <w:ind w:left="142"/>
            </w:pPr>
          </w:p>
        </w:tc>
      </w:tr>
    </w:tbl>
    <w:p w14:paraId="585D1867" w14:textId="77777777" w:rsidR="002234C1" w:rsidRPr="003B4BA8" w:rsidRDefault="002234C1" w:rsidP="002234C1">
      <w:pPr>
        <w:rPr>
          <w:rFonts w:cs="Arial"/>
        </w:rPr>
      </w:pPr>
    </w:p>
    <w:p w14:paraId="067DFAD1" w14:textId="77777777" w:rsidR="002234C1" w:rsidRPr="003B4BA8" w:rsidRDefault="002234C1" w:rsidP="002234C1">
      <w:pPr>
        <w:keepNext/>
        <w:keepLines/>
        <w:numPr>
          <w:ilvl w:val="0"/>
          <w:numId w:val="66"/>
        </w:numPr>
        <w:ind w:left="357" w:hanging="357"/>
        <w:contextualSpacing/>
        <w:rPr>
          <w:rFonts w:cs="Arial"/>
        </w:rPr>
      </w:pPr>
      <w:r w:rsidRPr="003B4BA8">
        <w:rPr>
          <w:rFonts w:cs="Arial"/>
        </w:rPr>
        <w:t>Provide examples of your Australian advertising of A4 copy paper over the past five years. If you have not used advertising in Australia, provide examples of any other A4 copy paper promotion campaigns you have conducted over the review period.</w:t>
      </w:r>
    </w:p>
    <w:p w14:paraId="2A0BDDC6" w14:textId="77777777" w:rsidR="002234C1" w:rsidRPr="003B4BA8" w:rsidRDefault="002234C1" w:rsidP="002234C1">
      <w:pPr>
        <w:keepNext/>
        <w:keepLines/>
        <w:contextualSpacing/>
      </w:pPr>
    </w:p>
    <w:tbl>
      <w:tblPr>
        <w:tblStyle w:val="TableGrid"/>
        <w:tblW w:w="9071" w:type="dxa"/>
        <w:tblInd w:w="357" w:type="dxa"/>
        <w:tblLook w:val="04A0" w:firstRow="1" w:lastRow="0" w:firstColumn="1" w:lastColumn="0" w:noHBand="0" w:noVBand="1"/>
      </w:tblPr>
      <w:tblGrid>
        <w:gridCol w:w="9071"/>
      </w:tblGrid>
      <w:tr w:rsidR="002234C1" w:rsidRPr="003B4BA8" w14:paraId="6D61E073" w14:textId="77777777" w:rsidTr="002234C1">
        <w:trPr>
          <w:trHeight w:val="282"/>
          <w:tblHeader/>
        </w:trPr>
        <w:tc>
          <w:tcPr>
            <w:tcW w:w="9071" w:type="dxa"/>
            <w:shd w:val="clear" w:color="auto" w:fill="DEEAF6" w:themeFill="accent1" w:themeFillTint="33"/>
          </w:tcPr>
          <w:p w14:paraId="2447B119" w14:textId="77777777" w:rsidR="002234C1" w:rsidRPr="003B4BA8" w:rsidRDefault="002234C1" w:rsidP="002234C1">
            <w:pPr>
              <w:ind w:left="142"/>
              <w:rPr>
                <w:b/>
              </w:rPr>
            </w:pPr>
            <w:r w:rsidRPr="003B4BA8">
              <w:rPr>
                <w:b/>
              </w:rPr>
              <w:t>Response for this review</w:t>
            </w:r>
          </w:p>
        </w:tc>
      </w:tr>
      <w:tr w:rsidR="002234C1" w:rsidRPr="003B4BA8" w14:paraId="2EABF853" w14:textId="77777777" w:rsidTr="002234C1">
        <w:trPr>
          <w:trHeight w:val="620"/>
        </w:trPr>
        <w:tc>
          <w:tcPr>
            <w:tcW w:w="9071" w:type="dxa"/>
          </w:tcPr>
          <w:p w14:paraId="5EEC89D8" w14:textId="77777777" w:rsidR="002234C1" w:rsidRPr="003B4BA8" w:rsidRDefault="002234C1" w:rsidP="002234C1">
            <w:pPr>
              <w:ind w:left="142"/>
            </w:pPr>
          </w:p>
          <w:p w14:paraId="33711D3A" w14:textId="3F0D4206" w:rsidR="002234C1" w:rsidRPr="003B4BA8" w:rsidRDefault="002234C1" w:rsidP="002234C1">
            <w:pPr>
              <w:ind w:left="142"/>
            </w:pPr>
            <w:r w:rsidRPr="003B4BA8">
              <w:t xml:space="preserve">[Provide your response </w:t>
            </w:r>
            <w:r w:rsidR="003B4BA8">
              <w:t>and/or further information here</w:t>
            </w:r>
            <w:r w:rsidRPr="003B4BA8">
              <w:t>]</w:t>
            </w:r>
          </w:p>
          <w:p w14:paraId="157B1A48" w14:textId="77777777" w:rsidR="002234C1" w:rsidRPr="003B4BA8" w:rsidRDefault="002234C1" w:rsidP="002234C1">
            <w:pPr>
              <w:ind w:left="142"/>
            </w:pPr>
          </w:p>
        </w:tc>
      </w:tr>
    </w:tbl>
    <w:p w14:paraId="56844863" w14:textId="77777777" w:rsidR="002234C1" w:rsidRPr="003B4BA8" w:rsidRDefault="002234C1" w:rsidP="002234C1"/>
    <w:p w14:paraId="2BD9D149" w14:textId="77777777" w:rsidR="002234C1" w:rsidRPr="003B4BA8" w:rsidRDefault="002234C1" w:rsidP="002234C1">
      <w:pPr>
        <w:keepLines/>
        <w:numPr>
          <w:ilvl w:val="0"/>
          <w:numId w:val="66"/>
        </w:numPr>
        <w:ind w:left="357" w:hanging="357"/>
        <w:contextualSpacing/>
      </w:pPr>
      <w:r w:rsidRPr="003B4BA8">
        <w:t xml:space="preserve">How many people are in your Australian sales team and where are they located? In general terms, how are they remunerated? If they are offered </w:t>
      </w:r>
      <w:r w:rsidRPr="003B4BA8">
        <w:rPr>
          <w:rFonts w:cs="Arial"/>
        </w:rPr>
        <w:t>performance</w:t>
      </w:r>
      <w:r w:rsidRPr="003B4BA8">
        <w:t xml:space="preserve"> pay based on sales, describe the performance indicators used to establish the performance pay. Provide copies of internal documents which support your claims in response to this question.</w:t>
      </w:r>
    </w:p>
    <w:p w14:paraId="5E3EB6C2" w14:textId="77777777" w:rsidR="002234C1" w:rsidRPr="003B4BA8" w:rsidRDefault="002234C1" w:rsidP="002234C1"/>
    <w:tbl>
      <w:tblPr>
        <w:tblStyle w:val="TableGrid"/>
        <w:tblW w:w="9071" w:type="dxa"/>
        <w:tblInd w:w="357" w:type="dxa"/>
        <w:tblLook w:val="04A0" w:firstRow="1" w:lastRow="0" w:firstColumn="1" w:lastColumn="0" w:noHBand="0" w:noVBand="1"/>
      </w:tblPr>
      <w:tblGrid>
        <w:gridCol w:w="9071"/>
      </w:tblGrid>
      <w:tr w:rsidR="002234C1" w:rsidRPr="003B4BA8" w14:paraId="49E220FC" w14:textId="77777777" w:rsidTr="002234C1">
        <w:trPr>
          <w:trHeight w:val="282"/>
          <w:tblHeader/>
        </w:trPr>
        <w:tc>
          <w:tcPr>
            <w:tcW w:w="9071" w:type="dxa"/>
            <w:shd w:val="clear" w:color="auto" w:fill="DEEAF6" w:themeFill="accent1" w:themeFillTint="33"/>
          </w:tcPr>
          <w:p w14:paraId="26F61721" w14:textId="77777777" w:rsidR="002234C1" w:rsidRPr="003B4BA8" w:rsidRDefault="002234C1" w:rsidP="002234C1">
            <w:pPr>
              <w:ind w:left="142"/>
              <w:rPr>
                <w:b/>
              </w:rPr>
            </w:pPr>
            <w:r w:rsidRPr="003B4BA8">
              <w:rPr>
                <w:b/>
              </w:rPr>
              <w:t>Response for this review</w:t>
            </w:r>
          </w:p>
        </w:tc>
      </w:tr>
      <w:tr w:rsidR="002234C1" w:rsidRPr="003B4BA8" w14:paraId="0F13C600" w14:textId="77777777" w:rsidTr="002234C1">
        <w:trPr>
          <w:trHeight w:val="620"/>
        </w:trPr>
        <w:tc>
          <w:tcPr>
            <w:tcW w:w="9071" w:type="dxa"/>
          </w:tcPr>
          <w:p w14:paraId="03182EC7" w14:textId="77777777" w:rsidR="002234C1" w:rsidRPr="003B4BA8" w:rsidRDefault="002234C1" w:rsidP="002234C1">
            <w:pPr>
              <w:ind w:left="142"/>
            </w:pPr>
          </w:p>
          <w:p w14:paraId="51C749DB" w14:textId="0E9DCDCF" w:rsidR="002234C1" w:rsidRPr="003B4BA8" w:rsidRDefault="002234C1" w:rsidP="002234C1">
            <w:pPr>
              <w:ind w:left="142"/>
            </w:pPr>
            <w:r w:rsidRPr="003B4BA8">
              <w:t>[Provide your response and/o</w:t>
            </w:r>
            <w:r w:rsidR="003B4BA8">
              <w:t>r further information here</w:t>
            </w:r>
            <w:r w:rsidRPr="003B4BA8">
              <w:t>]</w:t>
            </w:r>
          </w:p>
          <w:p w14:paraId="65692DED" w14:textId="77777777" w:rsidR="002234C1" w:rsidRPr="003B4BA8" w:rsidRDefault="002234C1" w:rsidP="002234C1">
            <w:pPr>
              <w:ind w:left="142"/>
            </w:pPr>
          </w:p>
        </w:tc>
      </w:tr>
    </w:tbl>
    <w:p w14:paraId="7CB78355" w14:textId="77777777" w:rsidR="002234C1" w:rsidRPr="003B4BA8" w:rsidRDefault="002234C1" w:rsidP="002234C1">
      <w:pPr>
        <w:rPr>
          <w:rFonts w:cs="Arial"/>
        </w:rPr>
      </w:pPr>
    </w:p>
    <w:p w14:paraId="2736470C" w14:textId="77777777" w:rsidR="002234C1" w:rsidRPr="003B4BA8" w:rsidRDefault="002234C1" w:rsidP="002234C1">
      <w:pPr>
        <w:numPr>
          <w:ilvl w:val="0"/>
          <w:numId w:val="66"/>
        </w:numPr>
        <w:ind w:left="357" w:hanging="357"/>
        <w:contextualSpacing/>
        <w:rPr>
          <w:rFonts w:cs="Arial"/>
        </w:rPr>
      </w:pPr>
      <w:r w:rsidRPr="003B4BA8">
        <w:rPr>
          <w:rFonts w:cs="Arial"/>
        </w:rPr>
        <w:t xml:space="preserve">Describe what parameters are provided to sales staff to assist in establishing pricing for A4 copy paper when negotiating sales with customers. Provide copies of internal </w:t>
      </w:r>
      <w:r w:rsidRPr="003B4BA8">
        <w:t>documents</w:t>
      </w:r>
      <w:r w:rsidRPr="003B4BA8">
        <w:rPr>
          <w:rFonts w:cs="Arial"/>
        </w:rPr>
        <w:t xml:space="preserve"> which support your claims in response to this question.</w:t>
      </w:r>
    </w:p>
    <w:p w14:paraId="685051E0" w14:textId="77777777" w:rsidR="002234C1" w:rsidRPr="003B4BA8" w:rsidRDefault="002234C1" w:rsidP="002234C1">
      <w:pPr>
        <w:rPr>
          <w:rFonts w:cs="Arial"/>
        </w:rPr>
      </w:pPr>
    </w:p>
    <w:tbl>
      <w:tblPr>
        <w:tblStyle w:val="TableGrid"/>
        <w:tblW w:w="9071" w:type="dxa"/>
        <w:tblInd w:w="357" w:type="dxa"/>
        <w:tblLook w:val="04A0" w:firstRow="1" w:lastRow="0" w:firstColumn="1" w:lastColumn="0" w:noHBand="0" w:noVBand="1"/>
      </w:tblPr>
      <w:tblGrid>
        <w:gridCol w:w="9071"/>
      </w:tblGrid>
      <w:tr w:rsidR="002234C1" w:rsidRPr="003B4BA8" w14:paraId="05A42EA0" w14:textId="77777777" w:rsidTr="002234C1">
        <w:trPr>
          <w:trHeight w:val="282"/>
          <w:tblHeader/>
        </w:trPr>
        <w:tc>
          <w:tcPr>
            <w:tcW w:w="9071" w:type="dxa"/>
            <w:shd w:val="clear" w:color="auto" w:fill="DEEAF6" w:themeFill="accent1" w:themeFillTint="33"/>
          </w:tcPr>
          <w:p w14:paraId="6C61F941" w14:textId="77777777" w:rsidR="002234C1" w:rsidRPr="003B4BA8" w:rsidRDefault="002234C1" w:rsidP="002234C1">
            <w:pPr>
              <w:ind w:left="142"/>
              <w:rPr>
                <w:b/>
              </w:rPr>
            </w:pPr>
            <w:r w:rsidRPr="003B4BA8">
              <w:rPr>
                <w:b/>
              </w:rPr>
              <w:t>Response for this review</w:t>
            </w:r>
          </w:p>
        </w:tc>
      </w:tr>
      <w:tr w:rsidR="002234C1" w:rsidRPr="003B4BA8" w14:paraId="369115DE" w14:textId="77777777" w:rsidTr="002234C1">
        <w:trPr>
          <w:trHeight w:val="620"/>
        </w:trPr>
        <w:tc>
          <w:tcPr>
            <w:tcW w:w="9071" w:type="dxa"/>
          </w:tcPr>
          <w:p w14:paraId="069D54EB" w14:textId="77777777" w:rsidR="002234C1" w:rsidRPr="003B4BA8" w:rsidRDefault="002234C1" w:rsidP="002234C1">
            <w:pPr>
              <w:ind w:left="142"/>
            </w:pPr>
          </w:p>
          <w:p w14:paraId="5CCF75F7" w14:textId="521BA7A9" w:rsidR="002234C1" w:rsidRPr="003B4BA8" w:rsidRDefault="002234C1" w:rsidP="002234C1">
            <w:pPr>
              <w:ind w:left="142"/>
            </w:pPr>
            <w:r w:rsidRPr="003B4BA8">
              <w:t xml:space="preserve">[Provide your response </w:t>
            </w:r>
            <w:r w:rsidR="003B4BA8">
              <w:t>and/or further information here</w:t>
            </w:r>
            <w:r w:rsidRPr="003B4BA8">
              <w:t>]</w:t>
            </w:r>
          </w:p>
          <w:p w14:paraId="1DED6038" w14:textId="77777777" w:rsidR="002234C1" w:rsidRPr="003B4BA8" w:rsidRDefault="002234C1" w:rsidP="002234C1">
            <w:pPr>
              <w:ind w:left="142"/>
            </w:pPr>
          </w:p>
        </w:tc>
      </w:tr>
    </w:tbl>
    <w:p w14:paraId="287306F4" w14:textId="77777777" w:rsidR="008F0CD4" w:rsidRPr="008F0CD4" w:rsidRDefault="008F0CD4" w:rsidP="008F0CD4">
      <w:pPr>
        <w:rPr>
          <w:i/>
          <w:snapToGrid w:val="0"/>
        </w:rPr>
      </w:pPr>
    </w:p>
    <w:p w14:paraId="7A1DC682" w14:textId="77777777" w:rsidR="00515B70" w:rsidRDefault="00515B70" w:rsidP="0014670C">
      <w:pPr>
        <w:pStyle w:val="Heading1"/>
      </w:pPr>
      <w:bookmarkStart w:id="254" w:name="_Toc506971848"/>
      <w:bookmarkStart w:id="255" w:name="_Toc508203842"/>
      <w:bookmarkStart w:id="256" w:name="_Toc508290376"/>
      <w:bookmarkStart w:id="257" w:name="_Toc515637660"/>
      <w:bookmarkStart w:id="258" w:name="_Ref520387726"/>
      <w:bookmarkStart w:id="259" w:name="_Ref524005694"/>
      <w:bookmarkStart w:id="260" w:name="_Toc37839147"/>
      <w:r>
        <w:t>Exporter's declaration</w:t>
      </w:r>
      <w:bookmarkEnd w:id="254"/>
      <w:bookmarkEnd w:id="255"/>
      <w:bookmarkEnd w:id="256"/>
      <w:bookmarkEnd w:id="257"/>
      <w:bookmarkEnd w:id="258"/>
      <w:bookmarkEnd w:id="259"/>
      <w:bookmarkEnd w:id="260"/>
      <w:r>
        <w:t xml:space="preserve"> </w:t>
      </w:r>
    </w:p>
    <w:p w14:paraId="63555413" w14:textId="77777777" w:rsidR="00515B70" w:rsidRDefault="00515B70">
      <w:pPr>
        <w:widowControl w:val="0"/>
        <w:rPr>
          <w:snapToGrid w:val="0"/>
        </w:rPr>
      </w:pPr>
    </w:p>
    <w:p w14:paraId="5B8737A4" w14:textId="77777777" w:rsidR="00227A0D" w:rsidRDefault="00227A0D">
      <w:pPr>
        <w:widowControl w:val="0"/>
        <w:rPr>
          <w:snapToGrid w:val="0"/>
        </w:rPr>
      </w:pPr>
    </w:p>
    <w:p w14:paraId="6D6E6724" w14:textId="77777777" w:rsidR="00515B70" w:rsidRDefault="00515B70">
      <w:pPr>
        <w:widowControl w:val="0"/>
        <w:rPr>
          <w:snapToGrid w:val="0"/>
        </w:rPr>
      </w:pPr>
    </w:p>
    <w:p w14:paraId="3F77C4BE" w14:textId="77777777" w:rsidR="00515B70" w:rsidRDefault="00515B70" w:rsidP="00227A0D">
      <w:pPr>
        <w:widowControl w:val="0"/>
        <w:ind w:left="705"/>
        <w:rPr>
          <w:snapToGrid w:val="0"/>
        </w:rPr>
      </w:pPr>
      <w:r>
        <w:rPr>
          <w:snapToGrid w:val="0"/>
        </w:rPr>
        <w:t>I hereby declare that.............................................................(company)</w:t>
      </w:r>
    </w:p>
    <w:p w14:paraId="70C37FD1"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170B6A1E" w14:textId="77777777" w:rsidR="00515B70" w:rsidRDefault="00515B70">
      <w:pPr>
        <w:widowControl w:val="0"/>
        <w:rPr>
          <w:snapToGrid w:val="0"/>
        </w:rPr>
      </w:pPr>
    </w:p>
    <w:p w14:paraId="2BF2B7AC" w14:textId="77777777" w:rsidR="00515B70" w:rsidRDefault="00515B70">
      <w:pPr>
        <w:widowControl w:val="0"/>
        <w:rPr>
          <w:snapToGrid w:val="0"/>
        </w:rPr>
      </w:pPr>
    </w:p>
    <w:p w14:paraId="197D12DC" w14:textId="77777777" w:rsidR="00515B70" w:rsidRDefault="00515B70">
      <w:pPr>
        <w:widowControl w:val="0"/>
        <w:rPr>
          <w:snapToGrid w:val="0"/>
        </w:rPr>
      </w:pPr>
    </w:p>
    <w:p w14:paraId="6E493F6F" w14:textId="77777777" w:rsidR="00515B70" w:rsidRDefault="00515B70">
      <w:pPr>
        <w:widowControl w:val="0"/>
        <w:rPr>
          <w:snapToGrid w:val="0"/>
        </w:rPr>
      </w:pPr>
    </w:p>
    <w:p w14:paraId="0B138A67" w14:textId="77777777" w:rsidR="00515B70" w:rsidRDefault="00515B70">
      <w:pPr>
        <w:widowControl w:val="0"/>
        <w:rPr>
          <w:snapToGrid w:val="0"/>
        </w:rPr>
      </w:pPr>
    </w:p>
    <w:p w14:paraId="07B13550"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3456F1C4" w14:textId="77777777" w:rsidR="00515B70" w:rsidRDefault="00515B70">
      <w:pPr>
        <w:widowControl w:val="0"/>
        <w:rPr>
          <w:b/>
          <w:snapToGrid w:val="0"/>
          <w:sz w:val="28"/>
        </w:rPr>
      </w:pPr>
    </w:p>
    <w:p w14:paraId="0685AC6C" w14:textId="77777777" w:rsidR="00515B70" w:rsidRDefault="00515B70">
      <w:pPr>
        <w:widowControl w:val="0"/>
        <w:rPr>
          <w:b/>
          <w:snapToGrid w:val="0"/>
          <w:sz w:val="28"/>
        </w:rPr>
      </w:pPr>
      <w:r>
        <w:rPr>
          <w:b/>
          <w:snapToGrid w:val="0"/>
          <w:sz w:val="28"/>
        </w:rPr>
        <w:t>Signature</w:t>
      </w:r>
      <w:r>
        <w:rPr>
          <w:b/>
          <w:snapToGrid w:val="0"/>
          <w:sz w:val="28"/>
        </w:rPr>
        <w:tab/>
        <w:t>:.............................................................................</w:t>
      </w:r>
    </w:p>
    <w:p w14:paraId="513451E6" w14:textId="77777777" w:rsidR="00515B70" w:rsidRDefault="00515B70">
      <w:pPr>
        <w:widowControl w:val="0"/>
        <w:rPr>
          <w:b/>
          <w:snapToGrid w:val="0"/>
          <w:sz w:val="28"/>
        </w:rPr>
      </w:pPr>
    </w:p>
    <w:p w14:paraId="5F36B3E7" w14:textId="77777777" w:rsidR="00515B70" w:rsidRPr="00BE3767" w:rsidRDefault="00515B70" w:rsidP="00BE3767">
      <w:pPr>
        <w:pStyle w:val="Caption"/>
        <w:rPr>
          <w:snapToGrid w:val="0"/>
          <w:sz w:val="28"/>
          <w:szCs w:val="28"/>
        </w:rPr>
      </w:pPr>
      <w:bookmarkStart w:id="261" w:name="_Toc219017579"/>
      <w:bookmarkStart w:id="262" w:name="_Toc356545595"/>
      <w:r w:rsidRPr="00BE3767">
        <w:rPr>
          <w:snapToGrid w:val="0"/>
          <w:sz w:val="28"/>
          <w:szCs w:val="28"/>
        </w:rPr>
        <w:t>Position in</w:t>
      </w:r>
      <w:bookmarkEnd w:id="261"/>
      <w:bookmarkEnd w:id="262"/>
      <w:r w:rsidRPr="00BE3767">
        <w:rPr>
          <w:snapToGrid w:val="0"/>
          <w:sz w:val="28"/>
          <w:szCs w:val="28"/>
        </w:rPr>
        <w:t xml:space="preserve"> </w:t>
      </w:r>
    </w:p>
    <w:p w14:paraId="50A08C78" w14:textId="77777777" w:rsidR="00515B70" w:rsidRDefault="00515B70">
      <w:pPr>
        <w:widowControl w:val="0"/>
        <w:rPr>
          <w:b/>
          <w:snapToGrid w:val="0"/>
          <w:sz w:val="28"/>
        </w:rPr>
      </w:pPr>
      <w:r>
        <w:rPr>
          <w:b/>
          <w:snapToGrid w:val="0"/>
          <w:sz w:val="28"/>
        </w:rPr>
        <w:t>Company</w:t>
      </w:r>
      <w:r>
        <w:rPr>
          <w:b/>
          <w:snapToGrid w:val="0"/>
          <w:sz w:val="28"/>
        </w:rPr>
        <w:tab/>
        <w:t>:.............................................................................</w:t>
      </w:r>
    </w:p>
    <w:p w14:paraId="3A39B27C" w14:textId="77777777" w:rsidR="00515B70" w:rsidRDefault="00515B70">
      <w:pPr>
        <w:widowControl w:val="0"/>
        <w:rPr>
          <w:b/>
          <w:snapToGrid w:val="0"/>
          <w:sz w:val="28"/>
        </w:rPr>
      </w:pPr>
    </w:p>
    <w:p w14:paraId="5280FF2F"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39CA9A7F" w14:textId="77777777" w:rsidR="00515B70" w:rsidRDefault="00515B70">
      <w:pPr>
        <w:widowControl w:val="0"/>
        <w:rPr>
          <w:snapToGrid w:val="0"/>
        </w:rPr>
      </w:pPr>
    </w:p>
    <w:p w14:paraId="2C95CD9C" w14:textId="77777777" w:rsidR="00515B70" w:rsidRDefault="00515B70">
      <w:pPr>
        <w:widowControl w:val="0"/>
        <w:rPr>
          <w:snapToGrid w:val="0"/>
        </w:rPr>
      </w:pPr>
    </w:p>
    <w:p w14:paraId="09FD9A7D" w14:textId="77777777" w:rsidR="00515B70" w:rsidRDefault="00515B70"/>
    <w:p w14:paraId="611C6574" w14:textId="77777777" w:rsidR="00515B70" w:rsidRDefault="003E323C" w:rsidP="0014670C">
      <w:pPr>
        <w:pStyle w:val="Heading1"/>
      </w:pPr>
      <w:bookmarkStart w:id="263" w:name="_Toc506971850"/>
      <w:bookmarkStart w:id="264" w:name="_Toc508203844"/>
      <w:bookmarkStart w:id="265" w:name="_Toc508290378"/>
      <w:bookmarkStart w:id="266" w:name="_Toc515637662"/>
      <w:bookmarkStart w:id="267" w:name="_Toc37839148"/>
      <w:r>
        <w:t>Appendix</w:t>
      </w:r>
      <w:r>
        <w:br/>
        <w:t>G</w:t>
      </w:r>
      <w:r w:rsidR="00515B70">
        <w:t>lossary of terms</w:t>
      </w:r>
      <w:bookmarkEnd w:id="263"/>
      <w:bookmarkEnd w:id="264"/>
      <w:bookmarkEnd w:id="265"/>
      <w:bookmarkEnd w:id="266"/>
      <w:bookmarkEnd w:id="267"/>
    </w:p>
    <w:p w14:paraId="196D0E40" w14:textId="77777777" w:rsidR="00D62CBF" w:rsidRDefault="00D62CBF">
      <w:pPr>
        <w:widowControl w:val="0"/>
        <w:ind w:right="-745"/>
        <w:jc w:val="both"/>
        <w:rPr>
          <w:snapToGrid w:val="0"/>
        </w:rPr>
      </w:pPr>
    </w:p>
    <w:p w14:paraId="07C87170"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2FB49467" w14:textId="77777777" w:rsidR="00515B70" w:rsidRDefault="00515B70">
      <w:pPr>
        <w:widowControl w:val="0"/>
        <w:ind w:right="-745"/>
        <w:jc w:val="both"/>
        <w:rPr>
          <w:snapToGrid w:val="0"/>
        </w:rPr>
      </w:pPr>
    </w:p>
    <w:p w14:paraId="3DAE0E88" w14:textId="77777777" w:rsidR="00515B70" w:rsidRPr="00125B70" w:rsidRDefault="00515B70" w:rsidP="00C01F98">
      <w:r w:rsidRPr="00C01F98">
        <w:rPr>
          <w:b/>
        </w:rPr>
        <w:t>Adjustments</w:t>
      </w:r>
    </w:p>
    <w:p w14:paraId="59704C73" w14:textId="77777777" w:rsidR="00515B70" w:rsidRDefault="00515B70">
      <w:pPr>
        <w:widowControl w:val="0"/>
        <w:ind w:right="-745"/>
        <w:jc w:val="both"/>
        <w:rPr>
          <w:snapToGrid w:val="0"/>
        </w:rPr>
      </w:pPr>
    </w:p>
    <w:p w14:paraId="4431B7D6"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42666156" w14:textId="77777777" w:rsidR="00515B70" w:rsidRDefault="00515B70">
      <w:pPr>
        <w:widowControl w:val="0"/>
        <w:ind w:right="-745"/>
        <w:jc w:val="both"/>
        <w:rPr>
          <w:snapToGrid w:val="0"/>
        </w:rPr>
      </w:pPr>
    </w:p>
    <w:p w14:paraId="6CB0FCDA"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5CE12484"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4442B664" w14:textId="77777777" w:rsidR="00515B70" w:rsidRDefault="00515B70">
      <w:pPr>
        <w:widowControl w:val="0"/>
        <w:ind w:right="-745"/>
        <w:jc w:val="both"/>
        <w:rPr>
          <w:snapToGrid w:val="0"/>
        </w:rPr>
      </w:pPr>
    </w:p>
    <w:p w14:paraId="4E5BFD62"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3A147763" w14:textId="77777777" w:rsidR="00515B70" w:rsidRDefault="00515B70">
      <w:pPr>
        <w:widowControl w:val="0"/>
        <w:ind w:right="-745"/>
        <w:jc w:val="both"/>
        <w:rPr>
          <w:snapToGrid w:val="0"/>
        </w:rPr>
      </w:pPr>
    </w:p>
    <w:p w14:paraId="3E34E230" w14:textId="77777777" w:rsidR="00515B70" w:rsidRPr="00125B70" w:rsidRDefault="00515B70" w:rsidP="00C01F98">
      <w:r w:rsidRPr="00C01F98">
        <w:rPr>
          <w:b/>
        </w:rPr>
        <w:t>Arms length</w:t>
      </w:r>
    </w:p>
    <w:p w14:paraId="0DD62162" w14:textId="77777777" w:rsidR="00515B70" w:rsidRDefault="00515B70">
      <w:pPr>
        <w:widowControl w:val="0"/>
        <w:ind w:right="-745"/>
        <w:jc w:val="both"/>
        <w:rPr>
          <w:snapToGrid w:val="0"/>
        </w:rPr>
      </w:pPr>
    </w:p>
    <w:p w14:paraId="6ACB6D30"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1928BA4F" w14:textId="77777777" w:rsidR="00515B70" w:rsidRDefault="00515B70">
      <w:pPr>
        <w:widowControl w:val="0"/>
        <w:ind w:right="-745"/>
        <w:jc w:val="both"/>
        <w:rPr>
          <w:snapToGrid w:val="0"/>
        </w:rPr>
      </w:pPr>
    </w:p>
    <w:p w14:paraId="4A802385" w14:textId="77777777" w:rsidR="00515B70" w:rsidRPr="00125B70" w:rsidRDefault="00515B70" w:rsidP="00C01F98">
      <w:r w:rsidRPr="00C01F98">
        <w:rPr>
          <w:b/>
        </w:rPr>
        <w:t>Constructed value</w:t>
      </w:r>
    </w:p>
    <w:p w14:paraId="30DF6F59" w14:textId="77777777" w:rsidR="00515B70" w:rsidRDefault="00515B70">
      <w:pPr>
        <w:widowControl w:val="0"/>
        <w:ind w:right="-745"/>
        <w:jc w:val="both"/>
        <w:rPr>
          <w:snapToGrid w:val="0"/>
        </w:rPr>
      </w:pPr>
    </w:p>
    <w:p w14:paraId="06BF6E7F"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8FEA459" w14:textId="77777777" w:rsidR="00515B70" w:rsidRDefault="00515B70">
      <w:pPr>
        <w:widowControl w:val="0"/>
        <w:ind w:right="-745"/>
        <w:jc w:val="both"/>
        <w:rPr>
          <w:snapToGrid w:val="0"/>
        </w:rPr>
      </w:pPr>
    </w:p>
    <w:p w14:paraId="5BF3DC99" w14:textId="77777777" w:rsidR="00515B70" w:rsidRPr="00125B70" w:rsidRDefault="00515B70" w:rsidP="00C01F98">
      <w:r w:rsidRPr="00C01F98">
        <w:rPr>
          <w:b/>
        </w:rPr>
        <w:t>Cost of production/manufacturing</w:t>
      </w:r>
    </w:p>
    <w:p w14:paraId="3562B392" w14:textId="77777777" w:rsidR="00515B70" w:rsidRDefault="00515B70">
      <w:pPr>
        <w:widowControl w:val="0"/>
        <w:ind w:right="-745"/>
        <w:jc w:val="both"/>
        <w:rPr>
          <w:snapToGrid w:val="0"/>
        </w:rPr>
      </w:pPr>
    </w:p>
    <w:p w14:paraId="268FC7A6"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74EAFC73" w14:textId="77777777" w:rsidR="003E323C" w:rsidRDefault="003E323C" w:rsidP="00C01F98">
      <w:pPr>
        <w:rPr>
          <w:b/>
        </w:rPr>
      </w:pPr>
    </w:p>
    <w:p w14:paraId="75E3BD1D" w14:textId="77777777" w:rsidR="00515B70" w:rsidRPr="00125B70" w:rsidRDefault="00515B70" w:rsidP="00C01F98">
      <w:r w:rsidRPr="00C01F98">
        <w:rPr>
          <w:b/>
        </w:rPr>
        <w:t>Cost to make and sell</w:t>
      </w:r>
    </w:p>
    <w:p w14:paraId="3CDAECC2" w14:textId="77777777" w:rsidR="00515B70" w:rsidRDefault="00515B70">
      <w:pPr>
        <w:widowControl w:val="0"/>
        <w:ind w:right="-745"/>
        <w:jc w:val="both"/>
        <w:rPr>
          <w:snapToGrid w:val="0"/>
        </w:rPr>
      </w:pPr>
    </w:p>
    <w:p w14:paraId="35B9A59E"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E1381C1" w14:textId="77777777" w:rsidR="00515B70" w:rsidRDefault="00515B70">
      <w:pPr>
        <w:widowControl w:val="0"/>
        <w:ind w:right="-745"/>
        <w:jc w:val="both"/>
        <w:rPr>
          <w:snapToGrid w:val="0"/>
        </w:rPr>
      </w:pPr>
    </w:p>
    <w:p w14:paraId="3D659D68" w14:textId="77777777" w:rsidR="00515B70" w:rsidRPr="00125B70" w:rsidRDefault="00515B70" w:rsidP="00C01F98">
      <w:r w:rsidRPr="00C01F98">
        <w:rPr>
          <w:b/>
        </w:rPr>
        <w:t>Country of origin</w:t>
      </w:r>
    </w:p>
    <w:p w14:paraId="7E5485E1" w14:textId="77777777" w:rsidR="00515B70" w:rsidRDefault="00515B70">
      <w:pPr>
        <w:widowControl w:val="0"/>
        <w:ind w:right="-745"/>
        <w:jc w:val="both"/>
        <w:rPr>
          <w:snapToGrid w:val="0"/>
        </w:rPr>
      </w:pPr>
    </w:p>
    <w:p w14:paraId="0BA1068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3B84DB70" w14:textId="77777777" w:rsidR="00515B70" w:rsidRDefault="00515B70">
      <w:pPr>
        <w:widowControl w:val="0"/>
        <w:ind w:right="-745"/>
        <w:jc w:val="both"/>
        <w:rPr>
          <w:snapToGrid w:val="0"/>
        </w:rPr>
      </w:pPr>
    </w:p>
    <w:p w14:paraId="72E32277" w14:textId="77777777" w:rsidR="00515B70" w:rsidRPr="00125B70" w:rsidRDefault="00515B70" w:rsidP="00C01F98">
      <w:r w:rsidRPr="00C01F98">
        <w:rPr>
          <w:b/>
        </w:rPr>
        <w:t>Date of sale</w:t>
      </w:r>
    </w:p>
    <w:p w14:paraId="0EAE13B6" w14:textId="77777777" w:rsidR="00515B70" w:rsidRDefault="00515B70">
      <w:pPr>
        <w:widowControl w:val="0"/>
        <w:ind w:right="-745"/>
        <w:jc w:val="both"/>
        <w:rPr>
          <w:snapToGrid w:val="0"/>
        </w:rPr>
      </w:pPr>
    </w:p>
    <w:p w14:paraId="4736F6EC"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22AB925B" w14:textId="77777777" w:rsidR="00515B70" w:rsidRDefault="00515B70">
      <w:pPr>
        <w:widowControl w:val="0"/>
        <w:ind w:right="-745"/>
        <w:jc w:val="both"/>
        <w:rPr>
          <w:snapToGrid w:val="0"/>
        </w:rPr>
      </w:pPr>
    </w:p>
    <w:p w14:paraId="3961F2CB" w14:textId="77777777" w:rsidR="001A7BD6" w:rsidRDefault="001A7BD6" w:rsidP="00C01F98">
      <w:pPr>
        <w:rPr>
          <w:b/>
        </w:rPr>
      </w:pPr>
    </w:p>
    <w:p w14:paraId="6C60415D" w14:textId="77777777" w:rsidR="001A7BD6" w:rsidRDefault="001A7BD6" w:rsidP="00C01F98">
      <w:pPr>
        <w:rPr>
          <w:b/>
        </w:rPr>
      </w:pPr>
    </w:p>
    <w:p w14:paraId="2B1A5FA3" w14:textId="77777777" w:rsidR="00515B70" w:rsidRPr="00125B70" w:rsidRDefault="00515B70" w:rsidP="00C01F98">
      <w:r w:rsidRPr="00C01F98">
        <w:rPr>
          <w:b/>
        </w:rPr>
        <w:t>Direct labour cost</w:t>
      </w:r>
    </w:p>
    <w:p w14:paraId="2DD3BAFF" w14:textId="77777777" w:rsidR="00515B70" w:rsidRDefault="00515B70">
      <w:pPr>
        <w:widowControl w:val="0"/>
        <w:ind w:right="-745"/>
        <w:jc w:val="both"/>
        <w:rPr>
          <w:snapToGrid w:val="0"/>
        </w:rPr>
      </w:pPr>
    </w:p>
    <w:p w14:paraId="2EB986C1"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1E7363D8" w14:textId="77777777" w:rsidR="00515B70" w:rsidRDefault="00515B70">
      <w:pPr>
        <w:widowControl w:val="0"/>
        <w:ind w:right="-745"/>
        <w:jc w:val="both"/>
        <w:rPr>
          <w:snapToGrid w:val="0"/>
        </w:rPr>
      </w:pPr>
    </w:p>
    <w:p w14:paraId="4BCA251E" w14:textId="77777777" w:rsidR="00515B70" w:rsidRPr="00125B70" w:rsidRDefault="00515B70" w:rsidP="00C01F98">
      <w:r w:rsidRPr="00C01F98">
        <w:rPr>
          <w:b/>
        </w:rPr>
        <w:t>Dumping</w:t>
      </w:r>
    </w:p>
    <w:p w14:paraId="24FECCF6" w14:textId="77777777" w:rsidR="00515B70" w:rsidRDefault="00515B70">
      <w:pPr>
        <w:widowControl w:val="0"/>
        <w:ind w:right="-745"/>
        <w:jc w:val="both"/>
        <w:rPr>
          <w:snapToGrid w:val="0"/>
        </w:rPr>
      </w:pPr>
    </w:p>
    <w:p w14:paraId="5E09C3C5"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7A84491" w14:textId="77777777" w:rsidR="00515B70" w:rsidRDefault="00515B70">
      <w:pPr>
        <w:widowControl w:val="0"/>
        <w:ind w:right="-745"/>
        <w:jc w:val="both"/>
        <w:rPr>
          <w:snapToGrid w:val="0"/>
        </w:rPr>
      </w:pPr>
    </w:p>
    <w:p w14:paraId="4D5B4D03" w14:textId="77777777" w:rsidR="00515B70" w:rsidRPr="00125B70" w:rsidRDefault="00515B70" w:rsidP="00C01F98">
      <w:r w:rsidRPr="00C01F98">
        <w:rPr>
          <w:b/>
        </w:rPr>
        <w:t>Dumping margin</w:t>
      </w:r>
    </w:p>
    <w:p w14:paraId="42A639DE" w14:textId="77777777" w:rsidR="00515B70" w:rsidRDefault="00515B70">
      <w:pPr>
        <w:widowControl w:val="0"/>
        <w:ind w:right="-745"/>
        <w:jc w:val="both"/>
        <w:rPr>
          <w:snapToGrid w:val="0"/>
        </w:rPr>
      </w:pPr>
    </w:p>
    <w:p w14:paraId="7E06C1F3"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44B9258" w14:textId="77777777" w:rsidR="00515B70" w:rsidRDefault="00515B70">
      <w:pPr>
        <w:widowControl w:val="0"/>
        <w:ind w:right="-745"/>
        <w:jc w:val="both"/>
        <w:rPr>
          <w:snapToGrid w:val="0"/>
        </w:rPr>
      </w:pPr>
    </w:p>
    <w:p w14:paraId="423A189A" w14:textId="77777777" w:rsidR="00515B70" w:rsidRPr="00125B70" w:rsidRDefault="00515B70" w:rsidP="00C01F98">
      <w:r w:rsidRPr="00C01F98">
        <w:rPr>
          <w:b/>
        </w:rPr>
        <w:t>Export price</w:t>
      </w:r>
    </w:p>
    <w:p w14:paraId="49CEB598" w14:textId="77777777" w:rsidR="00515B70" w:rsidRDefault="00515B70">
      <w:pPr>
        <w:widowControl w:val="0"/>
        <w:ind w:right="-745"/>
        <w:jc w:val="both"/>
        <w:rPr>
          <w:snapToGrid w:val="0"/>
        </w:rPr>
      </w:pPr>
    </w:p>
    <w:p w14:paraId="1A196668"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5B7A639E" w14:textId="77777777" w:rsidR="00515B70" w:rsidRDefault="00515B70">
      <w:pPr>
        <w:widowControl w:val="0"/>
        <w:ind w:right="-745"/>
        <w:jc w:val="both"/>
        <w:rPr>
          <w:snapToGrid w:val="0"/>
        </w:rPr>
      </w:pPr>
    </w:p>
    <w:p w14:paraId="014C9B50" w14:textId="77777777" w:rsidR="00515B70" w:rsidRPr="00125B70" w:rsidRDefault="00515B70" w:rsidP="00C01F98">
      <w:r w:rsidRPr="00C01F98">
        <w:rPr>
          <w:b/>
        </w:rPr>
        <w:t>Exporting country</w:t>
      </w:r>
    </w:p>
    <w:p w14:paraId="72EF09A7" w14:textId="77777777" w:rsidR="00515B70" w:rsidRDefault="00515B70">
      <w:pPr>
        <w:widowControl w:val="0"/>
        <w:ind w:right="-745"/>
        <w:jc w:val="both"/>
        <w:rPr>
          <w:snapToGrid w:val="0"/>
        </w:rPr>
      </w:pPr>
    </w:p>
    <w:p w14:paraId="57523159"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073BF515" w14:textId="77777777" w:rsidR="00515B70" w:rsidRDefault="00515B70">
      <w:pPr>
        <w:widowControl w:val="0"/>
        <w:ind w:right="-745"/>
        <w:jc w:val="both"/>
        <w:rPr>
          <w:snapToGrid w:val="0"/>
        </w:rPr>
      </w:pPr>
    </w:p>
    <w:p w14:paraId="2235E0A0" w14:textId="77777777" w:rsidR="00515B70" w:rsidRPr="00125B70" w:rsidRDefault="00515B70" w:rsidP="00C01F98">
      <w:r w:rsidRPr="00C01F98">
        <w:rPr>
          <w:b/>
        </w:rPr>
        <w:t>Factory overheads</w:t>
      </w:r>
    </w:p>
    <w:p w14:paraId="07F7243C" w14:textId="77777777" w:rsidR="00515B70" w:rsidRDefault="00515B70">
      <w:pPr>
        <w:keepNext/>
        <w:widowControl w:val="0"/>
        <w:ind w:right="-743"/>
        <w:jc w:val="both"/>
        <w:rPr>
          <w:snapToGrid w:val="0"/>
        </w:rPr>
      </w:pPr>
    </w:p>
    <w:p w14:paraId="2F35B790"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3ACFD7C5" w14:textId="77777777" w:rsidR="00515B70" w:rsidRDefault="00515B70">
      <w:pPr>
        <w:widowControl w:val="0"/>
        <w:ind w:right="-745"/>
        <w:jc w:val="both"/>
        <w:rPr>
          <w:snapToGrid w:val="0"/>
        </w:rPr>
      </w:pPr>
    </w:p>
    <w:p w14:paraId="52956CD8" w14:textId="5CE69972" w:rsidR="00515B70" w:rsidRPr="00125B70" w:rsidRDefault="00157002" w:rsidP="00C01F98">
      <w:r>
        <w:rPr>
          <w:b/>
        </w:rPr>
        <w:t>T</w:t>
      </w:r>
      <w:r w:rsidR="009B4131" w:rsidRPr="00C01F98">
        <w:rPr>
          <w:b/>
        </w:rPr>
        <w:t>he goods</w:t>
      </w:r>
    </w:p>
    <w:p w14:paraId="497D70DC" w14:textId="77777777" w:rsidR="00515B70" w:rsidRDefault="00515B70">
      <w:pPr>
        <w:widowControl w:val="0"/>
        <w:ind w:right="-745"/>
        <w:jc w:val="both"/>
        <w:rPr>
          <w:snapToGrid w:val="0"/>
        </w:rPr>
      </w:pPr>
    </w:p>
    <w:p w14:paraId="6BC2F822" w14:textId="3AB48925" w:rsidR="00157002" w:rsidRDefault="00157002">
      <w:pPr>
        <w:widowControl w:val="0"/>
        <w:ind w:right="-745"/>
        <w:jc w:val="both"/>
        <w:rPr>
          <w:snapToGrid w:val="0"/>
        </w:rPr>
      </w:pPr>
      <w:r>
        <w:rPr>
          <w:snapToGrid w:val="0"/>
        </w:rPr>
        <w:t>The goods subject to the anti-dumping measures</w:t>
      </w:r>
    </w:p>
    <w:p w14:paraId="297D2AEF" w14:textId="77777777" w:rsidR="00515B70" w:rsidRDefault="00515B70">
      <w:pPr>
        <w:widowControl w:val="0"/>
        <w:ind w:right="-745"/>
        <w:jc w:val="both"/>
        <w:rPr>
          <w:snapToGrid w:val="0"/>
        </w:rPr>
      </w:pPr>
    </w:p>
    <w:p w14:paraId="41E4CFE4" w14:textId="77777777" w:rsidR="00515B70" w:rsidRPr="00125B70" w:rsidRDefault="00515B70" w:rsidP="00C01F98">
      <w:r w:rsidRPr="00C01F98">
        <w:rPr>
          <w:b/>
        </w:rPr>
        <w:t>Incoterms</w:t>
      </w:r>
    </w:p>
    <w:p w14:paraId="02083918" w14:textId="77777777" w:rsidR="00515B70" w:rsidRDefault="00515B70">
      <w:pPr>
        <w:widowControl w:val="0"/>
        <w:ind w:right="-745"/>
        <w:jc w:val="both"/>
        <w:rPr>
          <w:snapToGrid w:val="0"/>
        </w:rPr>
      </w:pPr>
    </w:p>
    <w:p w14:paraId="10830A57"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0E305D10" w14:textId="77777777" w:rsidR="00515B70" w:rsidRDefault="00515B70">
      <w:pPr>
        <w:widowControl w:val="0"/>
        <w:ind w:right="-745"/>
        <w:jc w:val="both"/>
        <w:rPr>
          <w:snapToGrid w:val="0"/>
        </w:rPr>
      </w:pPr>
    </w:p>
    <w:p w14:paraId="706EF4CB"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BB2029C"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71B060C"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52C3B913"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399FE904"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46BB137F"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11E7CF33"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050485C3"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198C4017"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34837950"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32D1CC6D"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359C4DAF"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485D157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60DE08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6B9ADF" w14:textId="77777777" w:rsidR="00515B70" w:rsidRDefault="00515B70">
      <w:pPr>
        <w:widowControl w:val="0"/>
        <w:ind w:right="-745"/>
        <w:jc w:val="both"/>
        <w:rPr>
          <w:snapToGrid w:val="0"/>
        </w:rPr>
      </w:pPr>
    </w:p>
    <w:p w14:paraId="34213235" w14:textId="52FAB9CE" w:rsidR="00515B70" w:rsidRPr="00125B70" w:rsidRDefault="00DF4FA8" w:rsidP="00C01F98">
      <w:r w:rsidRPr="00DF4FA8">
        <w:rPr>
          <w:b/>
          <w:snapToGrid w:val="0"/>
        </w:rPr>
        <w:t>The</w:t>
      </w:r>
      <w:r w:rsidR="00515B70" w:rsidRPr="00C01F98">
        <w:rPr>
          <w:b/>
        </w:rPr>
        <w:t xml:space="preserve"> </w:t>
      </w:r>
      <w:r w:rsidR="007161FD">
        <w:rPr>
          <w:b/>
        </w:rPr>
        <w:t xml:space="preserve">review </w:t>
      </w:r>
      <w:r w:rsidR="00515B70" w:rsidRPr="00C01F98">
        <w:rPr>
          <w:b/>
        </w:rPr>
        <w:t xml:space="preserve">period </w:t>
      </w:r>
    </w:p>
    <w:p w14:paraId="788FE2E2" w14:textId="77777777" w:rsidR="00515B70" w:rsidRDefault="00515B70">
      <w:pPr>
        <w:widowControl w:val="0"/>
        <w:ind w:right="-745"/>
        <w:jc w:val="both"/>
        <w:rPr>
          <w:snapToGrid w:val="0"/>
        </w:rPr>
      </w:pPr>
    </w:p>
    <w:p w14:paraId="42FFEAD1" w14:textId="71CF5A98"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sidR="009D6647">
        <w:rPr>
          <w:snapToGrid w:val="0"/>
        </w:rPr>
        <w:t>c</w:t>
      </w:r>
      <w:r>
        <w:rPr>
          <w:snapToGrid w:val="0"/>
        </w:rPr>
        <w:t>over which</w:t>
      </w:r>
      <w:r w:rsidR="008B261E">
        <w:rPr>
          <w:snapToGrid w:val="0"/>
        </w:rPr>
        <w:t xml:space="preserve"> the exportations</w:t>
      </w:r>
      <w:r>
        <w:rPr>
          <w:snapToGrid w:val="0"/>
        </w:rPr>
        <w:t xml:space="preserve"> of the goods are examined. </w:t>
      </w:r>
    </w:p>
    <w:p w14:paraId="6EE0315C" w14:textId="77777777" w:rsidR="00515B70" w:rsidRDefault="00515B70">
      <w:pPr>
        <w:widowControl w:val="0"/>
        <w:ind w:right="-745"/>
        <w:jc w:val="both"/>
        <w:rPr>
          <w:snapToGrid w:val="0"/>
        </w:rPr>
      </w:pPr>
    </w:p>
    <w:p w14:paraId="29D283AB" w14:textId="77777777" w:rsidR="00515B70" w:rsidRPr="00125B70" w:rsidRDefault="00515B70" w:rsidP="00C01F98">
      <w:r w:rsidRPr="00C01F98">
        <w:rPr>
          <w:b/>
        </w:rPr>
        <w:t>Like goods</w:t>
      </w:r>
    </w:p>
    <w:p w14:paraId="0C120AAB" w14:textId="77777777" w:rsidR="00515B70" w:rsidRDefault="00515B70">
      <w:pPr>
        <w:widowControl w:val="0"/>
        <w:ind w:right="-745"/>
        <w:jc w:val="both"/>
        <w:rPr>
          <w:snapToGrid w:val="0"/>
        </w:rPr>
      </w:pPr>
    </w:p>
    <w:p w14:paraId="2B3009E7"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CF8BD34" w14:textId="77777777" w:rsidR="00515B70" w:rsidRDefault="00515B70">
      <w:pPr>
        <w:widowControl w:val="0"/>
        <w:ind w:right="-745"/>
        <w:jc w:val="both"/>
        <w:rPr>
          <w:snapToGrid w:val="0"/>
        </w:rPr>
      </w:pPr>
    </w:p>
    <w:p w14:paraId="1D7F6F60" w14:textId="77777777" w:rsidR="00515B70" w:rsidRPr="00125B70" w:rsidRDefault="00515B70" w:rsidP="00C01F98">
      <w:r w:rsidRPr="00C01F98">
        <w:rPr>
          <w:b/>
        </w:rPr>
        <w:t>Normal value</w:t>
      </w:r>
    </w:p>
    <w:p w14:paraId="3CE0768A" w14:textId="77777777" w:rsidR="00515B70" w:rsidRDefault="00515B70">
      <w:pPr>
        <w:widowControl w:val="0"/>
        <w:ind w:right="-745"/>
        <w:jc w:val="both"/>
        <w:rPr>
          <w:snapToGrid w:val="0"/>
        </w:rPr>
      </w:pPr>
    </w:p>
    <w:p w14:paraId="0A305C9C" w14:textId="77777777" w:rsidR="00515B70" w:rsidRDefault="00515B70" w:rsidP="00F253E2">
      <w:pPr>
        <w:widowControl w:val="0"/>
        <w:ind w:right="-745"/>
        <w:jc w:val="both"/>
        <w:rPr>
          <w:snapToGrid w:val="0"/>
        </w:rPr>
      </w:pPr>
      <w:r>
        <w:rPr>
          <w:snapToGrid w:val="0"/>
        </w:rPr>
        <w:t>Australian legislation sets out several ways to assess "normal value".</w:t>
      </w:r>
    </w:p>
    <w:p w14:paraId="7C5D834B" w14:textId="77777777" w:rsidR="00515B70" w:rsidRDefault="00515B70">
      <w:pPr>
        <w:widowControl w:val="0"/>
        <w:ind w:right="-745"/>
        <w:jc w:val="both"/>
        <w:rPr>
          <w:snapToGrid w:val="0"/>
        </w:rPr>
      </w:pPr>
    </w:p>
    <w:p w14:paraId="2A82BE0C"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74C1981D" w14:textId="77777777" w:rsidR="00515B70" w:rsidRDefault="00515B70">
      <w:pPr>
        <w:widowControl w:val="0"/>
        <w:ind w:right="-745"/>
        <w:jc w:val="both"/>
        <w:rPr>
          <w:snapToGrid w:val="0"/>
        </w:rPr>
      </w:pPr>
    </w:p>
    <w:p w14:paraId="41F594DC"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055C8D5F" w14:textId="77777777" w:rsidR="00515B70" w:rsidRDefault="00515B70">
      <w:pPr>
        <w:widowControl w:val="0"/>
        <w:ind w:right="-745"/>
        <w:jc w:val="both"/>
        <w:rPr>
          <w:snapToGrid w:val="0"/>
        </w:rPr>
      </w:pPr>
    </w:p>
    <w:p w14:paraId="4AA839FF"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2C5C63A" w14:textId="77777777" w:rsidR="00515B70" w:rsidRDefault="00515B70">
      <w:pPr>
        <w:widowControl w:val="0"/>
        <w:ind w:right="-745"/>
        <w:jc w:val="both"/>
        <w:rPr>
          <w:snapToGrid w:val="0"/>
        </w:rPr>
      </w:pPr>
    </w:p>
    <w:p w14:paraId="685269B2"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3CADCE92" w14:textId="77777777" w:rsidR="00BE15F8" w:rsidRDefault="00BE15F8" w:rsidP="00BE15F8">
      <w:pPr>
        <w:widowControl w:val="0"/>
        <w:ind w:right="-745"/>
        <w:jc w:val="both"/>
        <w:rPr>
          <w:snapToGrid w:val="0"/>
        </w:rPr>
      </w:pPr>
    </w:p>
    <w:p w14:paraId="72DA8902" w14:textId="77777777" w:rsidR="00515B70" w:rsidRPr="00125B70" w:rsidRDefault="00515B70" w:rsidP="00C01F98">
      <w:r w:rsidRPr="00C01F98">
        <w:rPr>
          <w:b/>
        </w:rPr>
        <w:t>Ordinary course of trade</w:t>
      </w:r>
    </w:p>
    <w:p w14:paraId="44C706FD" w14:textId="77777777" w:rsidR="00515B70" w:rsidRDefault="00515B70">
      <w:pPr>
        <w:widowControl w:val="0"/>
        <w:ind w:right="-745"/>
        <w:jc w:val="both"/>
        <w:rPr>
          <w:snapToGrid w:val="0"/>
        </w:rPr>
      </w:pPr>
    </w:p>
    <w:p w14:paraId="2263FC1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0CAD292" w14:textId="77777777" w:rsidR="00515B70" w:rsidRDefault="00515B70">
      <w:pPr>
        <w:widowControl w:val="0"/>
        <w:ind w:right="-745"/>
        <w:jc w:val="both"/>
        <w:rPr>
          <w:snapToGrid w:val="0"/>
        </w:rPr>
      </w:pPr>
    </w:p>
    <w:p w14:paraId="2FFD318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1F623069" w14:textId="77777777" w:rsidR="00515B70" w:rsidRDefault="00515B70">
      <w:pPr>
        <w:widowControl w:val="0"/>
        <w:ind w:right="-745"/>
        <w:jc w:val="both"/>
        <w:rPr>
          <w:snapToGrid w:val="0"/>
        </w:rPr>
      </w:pPr>
    </w:p>
    <w:p w14:paraId="14E7E53E" w14:textId="3A5BAE30"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w:t>
      </w:r>
      <w:r w:rsidR="0094683F">
        <w:rPr>
          <w:snapToGrid w:val="0"/>
        </w:rPr>
        <w:t xml:space="preserve">review </w:t>
      </w:r>
      <w:r>
        <w:rPr>
          <w:snapToGrid w:val="0"/>
        </w:rPr>
        <w:t>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1F523EBD" w14:textId="77777777" w:rsidR="00515B70" w:rsidRDefault="00515B70">
      <w:pPr>
        <w:widowControl w:val="0"/>
        <w:ind w:right="-745"/>
        <w:jc w:val="both"/>
        <w:rPr>
          <w:snapToGrid w:val="0"/>
        </w:rPr>
      </w:pPr>
    </w:p>
    <w:p w14:paraId="313D8984" w14:textId="77777777" w:rsidR="00515B70" w:rsidRPr="00125B70" w:rsidRDefault="00515B70" w:rsidP="00C01F98">
      <w:r w:rsidRPr="00C01F98">
        <w:rPr>
          <w:b/>
        </w:rPr>
        <w:t>Selling, general and administration expenses (SG&amp;A)</w:t>
      </w:r>
    </w:p>
    <w:p w14:paraId="20D150EA" w14:textId="77777777" w:rsidR="00515B70" w:rsidRDefault="00515B70">
      <w:pPr>
        <w:widowControl w:val="0"/>
        <w:ind w:right="-745"/>
        <w:jc w:val="both"/>
        <w:rPr>
          <w:snapToGrid w:val="0"/>
        </w:rPr>
      </w:pPr>
    </w:p>
    <w:p w14:paraId="1919F12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13465931" w14:textId="77777777" w:rsidR="00515B70" w:rsidRDefault="00515B70">
      <w:pPr>
        <w:widowControl w:val="0"/>
        <w:ind w:right="-745"/>
        <w:jc w:val="both"/>
        <w:rPr>
          <w:snapToGrid w:val="0"/>
        </w:rPr>
      </w:pPr>
    </w:p>
    <w:p w14:paraId="0CD85A5C" w14:textId="77777777" w:rsidR="00515B70" w:rsidRDefault="00515B70">
      <w:pPr>
        <w:widowControl w:val="0"/>
        <w:ind w:right="-745"/>
        <w:jc w:val="both"/>
        <w:rPr>
          <w:snapToGrid w:val="0"/>
        </w:rPr>
      </w:pPr>
      <w:r>
        <w:rPr>
          <w:snapToGrid w:val="0"/>
        </w:rPr>
        <w:t>.</w:t>
      </w:r>
      <w:r>
        <w:rPr>
          <w:snapToGrid w:val="0"/>
        </w:rPr>
        <w:tab/>
        <w:t>domestic sales of like goods;</w:t>
      </w:r>
    </w:p>
    <w:p w14:paraId="630F3FAE" w14:textId="77777777" w:rsidR="00515B70" w:rsidRDefault="00515B70">
      <w:pPr>
        <w:widowControl w:val="0"/>
        <w:ind w:right="-745"/>
        <w:jc w:val="both"/>
        <w:rPr>
          <w:snapToGrid w:val="0"/>
        </w:rPr>
      </w:pPr>
    </w:p>
    <w:p w14:paraId="5B0AE242"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4B96D4F8" w14:textId="77777777" w:rsidR="00515B70" w:rsidRDefault="00515B70">
      <w:pPr>
        <w:widowControl w:val="0"/>
        <w:ind w:right="-745"/>
        <w:jc w:val="both"/>
        <w:rPr>
          <w:snapToGrid w:val="0"/>
        </w:rPr>
      </w:pPr>
    </w:p>
    <w:p w14:paraId="74750382"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48149520" w14:textId="77777777" w:rsidR="00515B70" w:rsidRDefault="00515B70">
      <w:pPr>
        <w:widowControl w:val="0"/>
        <w:ind w:right="-745"/>
        <w:jc w:val="both"/>
        <w:rPr>
          <w:snapToGrid w:val="0"/>
        </w:rPr>
      </w:pPr>
    </w:p>
    <w:p w14:paraId="58A9D30D"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06127F2E" w14:textId="77777777" w:rsidR="00515B70" w:rsidRDefault="00515B70">
      <w:pPr>
        <w:widowControl w:val="0"/>
        <w:ind w:right="-716"/>
        <w:jc w:val="both"/>
        <w:rPr>
          <w:snapToGrid w:val="0"/>
        </w:rPr>
      </w:pPr>
    </w:p>
    <w:p w14:paraId="0EA5B8F1" w14:textId="77777777" w:rsidR="00515B70" w:rsidRDefault="00515B70">
      <w:pPr>
        <w:widowControl w:val="0"/>
        <w:ind w:right="-716"/>
        <w:jc w:val="both"/>
        <w:rPr>
          <w:snapToGrid w:val="0"/>
        </w:rPr>
      </w:pPr>
    </w:p>
    <w:sectPr w:rsidR="00515B70" w:rsidSect="004B1515">
      <w:headerReference w:type="even" r:id="rId16"/>
      <w:headerReference w:type="default" r:id="rId17"/>
      <w:footerReference w:type="default" r:id="rId18"/>
      <w:head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3741B" w14:textId="77777777" w:rsidR="00E838D4" w:rsidRDefault="00E838D4">
      <w:r>
        <w:separator/>
      </w:r>
    </w:p>
    <w:p w14:paraId="5979EEAC" w14:textId="77777777" w:rsidR="00E838D4" w:rsidRDefault="00E838D4"/>
  </w:endnote>
  <w:endnote w:type="continuationSeparator" w:id="0">
    <w:p w14:paraId="0D9AC593" w14:textId="77777777" w:rsidR="00E838D4" w:rsidRDefault="00E838D4">
      <w:r>
        <w:continuationSeparator/>
      </w:r>
    </w:p>
    <w:p w14:paraId="059A52DA" w14:textId="77777777" w:rsidR="00E838D4" w:rsidRDefault="00E838D4"/>
  </w:endnote>
  <w:endnote w:type="continuationNotice" w:id="1">
    <w:p w14:paraId="3772B55E" w14:textId="77777777" w:rsidR="00E838D4" w:rsidRDefault="00E838D4"/>
    <w:p w14:paraId="46A4A1DA" w14:textId="77777777" w:rsidR="00E838D4" w:rsidRDefault="00E83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03030FAE" w14:textId="77777777" w:rsidR="00E838D4" w:rsidRDefault="00E838D4" w:rsidP="00C758F7">
        <w:pPr>
          <w:pStyle w:val="Footer"/>
          <w:jc w:val="right"/>
        </w:pPr>
        <w:r>
          <w:fldChar w:fldCharType="begin"/>
        </w:r>
        <w:r>
          <w:instrText xml:space="preserve"> PAGE   \* MERGEFORMAT </w:instrText>
        </w:r>
        <w:r>
          <w:fldChar w:fldCharType="separate"/>
        </w:r>
        <w:r w:rsidR="0095793A">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E5A76" w14:textId="77777777" w:rsidR="00E838D4" w:rsidRDefault="00E838D4">
      <w:r>
        <w:separator/>
      </w:r>
    </w:p>
    <w:p w14:paraId="7C414FE8" w14:textId="77777777" w:rsidR="00E838D4" w:rsidRDefault="00E838D4"/>
  </w:footnote>
  <w:footnote w:type="continuationSeparator" w:id="0">
    <w:p w14:paraId="4B45551F" w14:textId="77777777" w:rsidR="00E838D4" w:rsidRDefault="00E838D4">
      <w:r>
        <w:continuationSeparator/>
      </w:r>
    </w:p>
    <w:p w14:paraId="3DDF5277" w14:textId="77777777" w:rsidR="00E838D4" w:rsidRDefault="00E838D4"/>
  </w:footnote>
  <w:footnote w:type="continuationNotice" w:id="1">
    <w:p w14:paraId="2380EB30" w14:textId="77777777" w:rsidR="00E838D4" w:rsidRDefault="00E838D4"/>
    <w:p w14:paraId="23CB6735" w14:textId="77777777" w:rsidR="00E838D4" w:rsidRDefault="00E838D4"/>
  </w:footnote>
  <w:footnote w:id="2">
    <w:p w14:paraId="759D52F8" w14:textId="77777777" w:rsidR="00E838D4" w:rsidRPr="000C4FA4" w:rsidRDefault="00E838D4" w:rsidP="002B5A22">
      <w:pPr>
        <w:pStyle w:val="FootnoteText"/>
      </w:pPr>
      <w:r>
        <w:rPr>
          <w:rStyle w:val="FootnoteReference"/>
        </w:rPr>
        <w:footnoteRef/>
      </w:r>
      <w:r>
        <w:t xml:space="preserve"> </w:t>
      </w:r>
      <w:hyperlink r:id="rId1" w:history="1">
        <w:r w:rsidRPr="00B15F77">
          <w:rPr>
            <w:rStyle w:val="Hyperlink"/>
          </w:rPr>
          <w:t>https://www.industry.gov.au/sites/default/files/adc/public-record/notice_adn_-_adn_2020-029_-temporary_suspension_of_international_onsite_verification_0.pdf</w:t>
        </w:r>
      </w:hyperlink>
      <w:r>
        <w:t xml:space="preserve"> </w:t>
      </w:r>
    </w:p>
  </w:footnote>
  <w:footnote w:id="3">
    <w:p w14:paraId="762D0402" w14:textId="77777777" w:rsidR="00E838D4" w:rsidRPr="009D6647" w:rsidRDefault="00E838D4">
      <w:pPr>
        <w:pStyle w:val="FootnoteText"/>
        <w:rPr>
          <w:sz w:val="18"/>
          <w:szCs w:val="18"/>
        </w:rPr>
      </w:pPr>
      <w:r w:rsidRPr="009D6647">
        <w:rPr>
          <w:rStyle w:val="FootnoteReference"/>
          <w:sz w:val="18"/>
          <w:szCs w:val="18"/>
        </w:rPr>
        <w:footnoteRef/>
      </w:r>
      <w:r w:rsidRPr="009D6647">
        <w:rPr>
          <w:sz w:val="18"/>
          <w:szCs w:val="18"/>
        </w:rPr>
        <w:t xml:space="preserve"> Principal </w:t>
      </w:r>
      <w:r w:rsidRPr="009D6647">
        <w:rPr>
          <w:snapToGrid w:val="0"/>
          <w:sz w:val="18"/>
          <w:szCs w:val="18"/>
        </w:rPr>
        <w:t>shareholders are those who are able to cast, or control the casting of, 5% or more of the maximum amount of votes that could be cast at a general meeting of your company.</w:t>
      </w:r>
    </w:p>
  </w:footnote>
  <w:footnote w:id="4">
    <w:p w14:paraId="709708E9" w14:textId="77777777" w:rsidR="00E838D4" w:rsidRPr="001B77B2" w:rsidRDefault="00E838D4" w:rsidP="002234C1">
      <w:r w:rsidRPr="001B77B2">
        <w:rPr>
          <w:rStyle w:val="FootnoteReference"/>
          <w:rFonts w:eastAsia="Arial"/>
        </w:rPr>
        <w:footnoteRef/>
      </w:r>
      <w:r w:rsidRPr="001B77B2">
        <w:rPr>
          <w:rFonts w:eastAsia="Arial"/>
        </w:rPr>
        <w:t xml:space="preserve"> Parliamentary Secretary to the Minister for Industry, Innovation and Science and the Assistant Minister for Industry, Innovation and Science, to the Minister for Industry, Innovation and Science.</w:t>
      </w:r>
    </w:p>
  </w:footnote>
  <w:footnote w:id="5">
    <w:p w14:paraId="6D3DC429" w14:textId="77777777" w:rsidR="00E838D4" w:rsidRDefault="00E838D4" w:rsidP="002234C1">
      <w:pPr>
        <w:pStyle w:val="FootnoteText"/>
      </w:pPr>
      <w:r>
        <w:rPr>
          <w:rStyle w:val="FootnoteReference"/>
        </w:rPr>
        <w:footnoteRef/>
      </w:r>
      <w:r>
        <w:t xml:space="preserve"> Report 341, Appendix 2, p. 166, 168, 170, 172, 183.</w:t>
      </w:r>
    </w:p>
  </w:footnote>
  <w:footnote w:id="6">
    <w:p w14:paraId="759B39EC" w14:textId="77777777" w:rsidR="00E838D4" w:rsidRDefault="00E838D4" w:rsidP="002234C1">
      <w:pPr>
        <w:pStyle w:val="FootnoteText"/>
      </w:pPr>
      <w:r>
        <w:rPr>
          <w:rStyle w:val="FootnoteReference"/>
        </w:rPr>
        <w:footnoteRef/>
      </w:r>
      <w:r>
        <w:t xml:space="preserve"> Report 341, Appendix 2, </w:t>
      </w:r>
      <w:r w:rsidRPr="00DB251C">
        <w:t xml:space="preserve">p. </w:t>
      </w:r>
      <w:r>
        <w:t xml:space="preserve">167, 168, </w:t>
      </w:r>
      <w:r w:rsidRPr="00DB251C">
        <w:t>173 (footnote omitted)</w:t>
      </w:r>
      <w:r>
        <w:t>, 174.</w:t>
      </w:r>
    </w:p>
  </w:footnote>
  <w:footnote w:id="7">
    <w:p w14:paraId="5F0A1BA0" w14:textId="77777777" w:rsidR="00E838D4" w:rsidRDefault="00E838D4" w:rsidP="002234C1">
      <w:pPr>
        <w:pStyle w:val="FootnoteText"/>
      </w:pPr>
      <w:r>
        <w:rPr>
          <w:rStyle w:val="FootnoteReference"/>
        </w:rPr>
        <w:footnoteRef/>
      </w:r>
      <w:r>
        <w:t xml:space="preserve"> Report 341, Appendix 2, p. 153, 167, 173-174.</w:t>
      </w:r>
    </w:p>
  </w:footnote>
  <w:footnote w:id="8">
    <w:p w14:paraId="21D2C3EF" w14:textId="77777777" w:rsidR="00E838D4" w:rsidRPr="009D6647" w:rsidRDefault="00E838D4" w:rsidP="002234C1">
      <w:pPr>
        <w:pStyle w:val="FootnoteText"/>
        <w:rPr>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7.75.</w:t>
      </w:r>
    </w:p>
  </w:footnote>
  <w:footnote w:id="9">
    <w:p w14:paraId="2DB37680" w14:textId="77777777" w:rsidR="00E838D4" w:rsidRPr="009D6647" w:rsidRDefault="00E838D4" w:rsidP="002234C1">
      <w:pPr>
        <w:pStyle w:val="FootnoteText"/>
        <w:rPr>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7.75.</w:t>
      </w:r>
    </w:p>
  </w:footnote>
  <w:footnote w:id="10">
    <w:p w14:paraId="58D5DBB3" w14:textId="77777777" w:rsidR="00E838D4" w:rsidRPr="009D6647" w:rsidRDefault="00E838D4" w:rsidP="002234C1">
      <w:pPr>
        <w:pStyle w:val="FootnoteText"/>
        <w:rPr>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7.76.</w:t>
      </w:r>
    </w:p>
  </w:footnote>
  <w:footnote w:id="11">
    <w:p w14:paraId="1F5A3BA5" w14:textId="77777777" w:rsidR="00E838D4" w:rsidRPr="009D6647" w:rsidRDefault="00E838D4" w:rsidP="002234C1">
      <w:pPr>
        <w:pStyle w:val="FootnoteText"/>
        <w:rPr>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7.76.</w:t>
      </w:r>
    </w:p>
  </w:footnote>
  <w:footnote w:id="12">
    <w:p w14:paraId="63AEE5B5" w14:textId="77777777" w:rsidR="00E838D4" w:rsidRPr="009D6647" w:rsidRDefault="00E838D4" w:rsidP="002234C1">
      <w:pPr>
        <w:pStyle w:val="FootnoteText"/>
        <w:rPr>
          <w:b/>
          <w:bCs/>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7.80.</w:t>
      </w:r>
    </w:p>
  </w:footnote>
  <w:footnote w:id="13">
    <w:p w14:paraId="47AF3682" w14:textId="77777777" w:rsidR="00E838D4" w:rsidRPr="009D6647" w:rsidRDefault="00E838D4" w:rsidP="002234C1">
      <w:pPr>
        <w:pStyle w:val="FootnoteText"/>
        <w:rPr>
          <w:sz w:val="18"/>
          <w:szCs w:val="18"/>
        </w:rPr>
      </w:pPr>
      <w:r w:rsidRPr="009D6647">
        <w:rPr>
          <w:rStyle w:val="FootnoteReference"/>
          <w:sz w:val="18"/>
          <w:szCs w:val="18"/>
        </w:rPr>
        <w:footnoteRef/>
      </w:r>
      <w:r w:rsidRPr="009D6647">
        <w:rPr>
          <w:sz w:val="18"/>
          <w:szCs w:val="18"/>
        </w:rPr>
        <w:t xml:space="preserve"> Panel Report, </w:t>
      </w:r>
      <w:r w:rsidRPr="009D6647">
        <w:rPr>
          <w:i/>
          <w:iCs/>
          <w:sz w:val="18"/>
          <w:szCs w:val="18"/>
        </w:rPr>
        <w:t>Australia – Anti-Dumping Measures on A4 Copy Paper</w:t>
      </w:r>
      <w:r w:rsidRPr="009D6647">
        <w:rPr>
          <w:sz w:val="18"/>
          <w:szCs w:val="18"/>
        </w:rPr>
        <w:t>, para. 7.81.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68CD7" w14:textId="77777777" w:rsidR="00E838D4" w:rsidRDefault="00E838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F45FD74" w14:textId="77777777" w:rsidR="00E838D4" w:rsidRDefault="00E838D4">
    <w:pPr>
      <w:pStyle w:val="Header"/>
    </w:pPr>
  </w:p>
  <w:p w14:paraId="7B1933D0" w14:textId="77777777" w:rsidR="00E838D4" w:rsidRDefault="00E838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ACB4C" w14:textId="77777777" w:rsidR="00E838D4" w:rsidRPr="00C758F7" w:rsidRDefault="00E838D4"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3358" w14:textId="77777777" w:rsidR="00E838D4" w:rsidRPr="005E6923" w:rsidRDefault="00E838D4" w:rsidP="007B1D24">
    <w:pPr>
      <w:pStyle w:val="Header"/>
      <w:jc w:val="center"/>
      <w:rPr>
        <w:b/>
        <w:color w:val="FF0000"/>
        <w:sz w:val="24"/>
        <w:szCs w:val="24"/>
      </w:rPr>
    </w:pPr>
    <w:r w:rsidRPr="005E6923">
      <w:rPr>
        <w:b/>
        <w:color w:val="FF0000"/>
        <w:sz w:val="24"/>
        <w:szCs w:val="24"/>
      </w:rPr>
      <w:t>FOR OFFICIAL USE ONLY / PUBLIC RECORD</w:t>
    </w:r>
  </w:p>
  <w:p w14:paraId="740980C5" w14:textId="77777777" w:rsidR="00E838D4" w:rsidRPr="007B1D24" w:rsidRDefault="00E838D4"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F6E"/>
    <w:multiLevelType w:val="hybridMultilevel"/>
    <w:tmpl w:val="5BA683DA"/>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7855EE"/>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A27F29"/>
    <w:multiLevelType w:val="hybridMultilevel"/>
    <w:tmpl w:val="5D0C2D7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E9761E6"/>
    <w:multiLevelType w:val="hybridMultilevel"/>
    <w:tmpl w:val="3A38C6D6"/>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420980"/>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021738D"/>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6"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8D11F0"/>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4943922"/>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6741F61"/>
    <w:multiLevelType w:val="hybridMultilevel"/>
    <w:tmpl w:val="075E0E1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96B5CBC"/>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9C66A00"/>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1BDB5405"/>
    <w:multiLevelType w:val="hybridMultilevel"/>
    <w:tmpl w:val="03D8C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EFD7BA5"/>
    <w:multiLevelType w:val="multilevel"/>
    <w:tmpl w:val="97E6E53E"/>
    <w:lvl w:ilvl="0">
      <w:start w:val="10"/>
      <w:numFmt w:val="decimal"/>
      <w:lvlText w:val="%1."/>
      <w:lvlJc w:val="left"/>
      <w:pPr>
        <w:tabs>
          <w:tab w:val="num" w:pos="705"/>
        </w:tabs>
        <w:ind w:left="70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FD745D0"/>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C52422"/>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4D1204C"/>
    <w:multiLevelType w:val="hybridMultilevel"/>
    <w:tmpl w:val="09EAC0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24F327E4"/>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81B5710"/>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EDE27CD"/>
    <w:multiLevelType w:val="hybridMultilevel"/>
    <w:tmpl w:val="3A38C6D6"/>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08059F6"/>
    <w:multiLevelType w:val="hybridMultilevel"/>
    <w:tmpl w:val="F118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51"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391C3687"/>
    <w:multiLevelType w:val="hybridMultilevel"/>
    <w:tmpl w:val="1128957A"/>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DCB4A1B"/>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E712A33"/>
    <w:multiLevelType w:val="hybridMultilevel"/>
    <w:tmpl w:val="87D68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24C229D"/>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3CA5353"/>
    <w:multiLevelType w:val="hybridMultilevel"/>
    <w:tmpl w:val="C132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4720BC3"/>
    <w:multiLevelType w:val="hybridMultilevel"/>
    <w:tmpl w:val="1C6472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68"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9"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9005842"/>
    <w:multiLevelType w:val="hybridMultilevel"/>
    <w:tmpl w:val="3448F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7"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78" w15:restartNumberingAfterBreak="0">
    <w:nsid w:val="4E653386"/>
    <w:multiLevelType w:val="hybridMultilevel"/>
    <w:tmpl w:val="9E04A3F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0A8121B"/>
    <w:multiLevelType w:val="hybridMultilevel"/>
    <w:tmpl w:val="D2AE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1B12FB1"/>
    <w:multiLevelType w:val="hybridMultilevel"/>
    <w:tmpl w:val="9BF48FB4"/>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54DA074F"/>
    <w:multiLevelType w:val="hybridMultilevel"/>
    <w:tmpl w:val="3FE22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57C61E78"/>
    <w:multiLevelType w:val="hybridMultilevel"/>
    <w:tmpl w:val="A0D6C798"/>
    <w:lvl w:ilvl="0" w:tplc="065A077E">
      <w:start w:val="1"/>
      <w:numFmt w:val="decimal"/>
      <w:lvlText w:val="%1."/>
      <w:lvlJc w:val="left"/>
      <w:pPr>
        <w:tabs>
          <w:tab w:val="num" w:pos="705"/>
        </w:tabs>
        <w:ind w:left="705" w:hanging="70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E6A4DF3"/>
    <w:multiLevelType w:val="hybridMultilevel"/>
    <w:tmpl w:val="5EFC47E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EFA789D"/>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5" w15:restartNumberingAfterBreak="0">
    <w:nsid w:val="619678D0"/>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65D154E3"/>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6C263C1"/>
    <w:multiLevelType w:val="hybridMultilevel"/>
    <w:tmpl w:val="3A4AA69C"/>
    <w:lvl w:ilvl="0" w:tplc="065A077E">
      <w:start w:val="1"/>
      <w:numFmt w:val="decimal"/>
      <w:lvlText w:val="%1."/>
      <w:lvlJc w:val="left"/>
      <w:pPr>
        <w:tabs>
          <w:tab w:val="num" w:pos="705"/>
        </w:tabs>
        <w:ind w:left="705" w:hanging="705"/>
      </w:pPr>
      <w:rPr>
        <w:rFonts w:hint="default"/>
      </w:rPr>
    </w:lvl>
    <w:lvl w:ilvl="1" w:tplc="5D9A4A42">
      <w:start w:val="1"/>
      <w:numFmt w:val="upp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680D7662"/>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6A674454"/>
    <w:multiLevelType w:val="hybridMultilevel"/>
    <w:tmpl w:val="3A38C6D6"/>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D2A3C87"/>
    <w:multiLevelType w:val="hybridMultilevel"/>
    <w:tmpl w:val="305A77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11"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2771EFE"/>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4342ECA"/>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7B24C8E"/>
    <w:multiLevelType w:val="hybridMultilevel"/>
    <w:tmpl w:val="5246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7FE22A7"/>
    <w:multiLevelType w:val="hybridMultilevel"/>
    <w:tmpl w:val="10E69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94A601A"/>
    <w:multiLevelType w:val="hybridMultilevel"/>
    <w:tmpl w:val="09EAC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BF11FA9"/>
    <w:multiLevelType w:val="hybridMultilevel"/>
    <w:tmpl w:val="8674959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7C496194"/>
    <w:multiLevelType w:val="hybridMultilevel"/>
    <w:tmpl w:val="1EC4BC94"/>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7DF443B9"/>
    <w:multiLevelType w:val="hybridMultilevel"/>
    <w:tmpl w:val="FDD8D666"/>
    <w:lvl w:ilvl="0" w:tplc="34449D4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0"/>
  </w:num>
  <w:num w:numId="2">
    <w:abstractNumId w:val="15"/>
  </w:num>
  <w:num w:numId="3">
    <w:abstractNumId w:val="67"/>
  </w:num>
  <w:num w:numId="4">
    <w:abstractNumId w:val="49"/>
  </w:num>
  <w:num w:numId="5">
    <w:abstractNumId w:val="9"/>
  </w:num>
  <w:num w:numId="6">
    <w:abstractNumId w:val="30"/>
  </w:num>
  <w:num w:numId="7">
    <w:abstractNumId w:val="10"/>
  </w:num>
  <w:num w:numId="8">
    <w:abstractNumId w:val="53"/>
  </w:num>
  <w:num w:numId="9">
    <w:abstractNumId w:val="22"/>
  </w:num>
  <w:num w:numId="10">
    <w:abstractNumId w:val="105"/>
  </w:num>
  <w:num w:numId="11">
    <w:abstractNumId w:val="120"/>
  </w:num>
  <w:num w:numId="12">
    <w:abstractNumId w:val="24"/>
  </w:num>
  <w:num w:numId="13">
    <w:abstractNumId w:val="117"/>
  </w:num>
  <w:num w:numId="14">
    <w:abstractNumId w:val="45"/>
  </w:num>
  <w:num w:numId="15">
    <w:abstractNumId w:val="82"/>
  </w:num>
  <w:num w:numId="16">
    <w:abstractNumId w:val="109"/>
  </w:num>
  <w:num w:numId="17">
    <w:abstractNumId w:val="93"/>
  </w:num>
  <w:num w:numId="18">
    <w:abstractNumId w:val="74"/>
  </w:num>
  <w:num w:numId="19">
    <w:abstractNumId w:val="86"/>
  </w:num>
  <w:num w:numId="20">
    <w:abstractNumId w:val="83"/>
  </w:num>
  <w:num w:numId="21">
    <w:abstractNumId w:val="54"/>
  </w:num>
  <w:num w:numId="22">
    <w:abstractNumId w:val="17"/>
  </w:num>
  <w:num w:numId="23">
    <w:abstractNumId w:val="75"/>
  </w:num>
  <w:num w:numId="24">
    <w:abstractNumId w:val="113"/>
  </w:num>
  <w:num w:numId="25">
    <w:abstractNumId w:val="57"/>
  </w:num>
  <w:num w:numId="26">
    <w:abstractNumId w:val="3"/>
  </w:num>
  <w:num w:numId="27">
    <w:abstractNumId w:val="62"/>
  </w:num>
  <w:num w:numId="28">
    <w:abstractNumId w:val="1"/>
  </w:num>
  <w:num w:numId="29">
    <w:abstractNumId w:val="7"/>
  </w:num>
  <w:num w:numId="30">
    <w:abstractNumId w:val="37"/>
  </w:num>
  <w:num w:numId="31">
    <w:abstractNumId w:val="85"/>
  </w:num>
  <w:num w:numId="32">
    <w:abstractNumId w:val="66"/>
  </w:num>
  <w:num w:numId="33">
    <w:abstractNumId w:val="88"/>
  </w:num>
  <w:num w:numId="34">
    <w:abstractNumId w:val="16"/>
  </w:num>
  <w:num w:numId="35">
    <w:abstractNumId w:val="122"/>
  </w:num>
  <w:num w:numId="36">
    <w:abstractNumId w:val="34"/>
  </w:num>
  <w:num w:numId="37">
    <w:abstractNumId w:val="28"/>
  </w:num>
  <w:num w:numId="38">
    <w:abstractNumId w:val="89"/>
  </w:num>
  <w:num w:numId="39">
    <w:abstractNumId w:val="27"/>
  </w:num>
  <w:num w:numId="40">
    <w:abstractNumId w:val="100"/>
  </w:num>
  <w:num w:numId="41">
    <w:abstractNumId w:val="69"/>
  </w:num>
  <w:num w:numId="42">
    <w:abstractNumId w:val="108"/>
  </w:num>
  <w:num w:numId="43">
    <w:abstractNumId w:val="70"/>
  </w:num>
  <w:num w:numId="44">
    <w:abstractNumId w:val="52"/>
  </w:num>
  <w:num w:numId="45">
    <w:abstractNumId w:val="8"/>
  </w:num>
  <w:num w:numId="46">
    <w:abstractNumId w:val="20"/>
  </w:num>
  <w:num w:numId="47">
    <w:abstractNumId w:val="12"/>
  </w:num>
  <w:num w:numId="48">
    <w:abstractNumId w:val="81"/>
  </w:num>
  <w:num w:numId="49">
    <w:abstractNumId w:val="55"/>
  </w:num>
  <w:num w:numId="50">
    <w:abstractNumId w:val="79"/>
  </w:num>
  <w:num w:numId="51">
    <w:abstractNumId w:val="71"/>
  </w:num>
  <w:num w:numId="52">
    <w:abstractNumId w:val="97"/>
  </w:num>
  <w:num w:numId="53">
    <w:abstractNumId w:val="47"/>
  </w:num>
  <w:num w:numId="54">
    <w:abstractNumId w:val="36"/>
  </w:num>
  <w:num w:numId="55">
    <w:abstractNumId w:val="103"/>
  </w:num>
  <w:num w:numId="56">
    <w:abstractNumId w:val="51"/>
  </w:num>
  <w:num w:numId="57">
    <w:abstractNumId w:val="32"/>
  </w:num>
  <w:num w:numId="58">
    <w:abstractNumId w:val="41"/>
  </w:num>
  <w:num w:numId="59">
    <w:abstractNumId w:val="58"/>
  </w:num>
  <w:num w:numId="60">
    <w:abstractNumId w:val="59"/>
  </w:num>
  <w:num w:numId="61">
    <w:abstractNumId w:val="31"/>
  </w:num>
  <w:num w:numId="62">
    <w:abstractNumId w:val="94"/>
  </w:num>
  <w:num w:numId="63">
    <w:abstractNumId w:val="4"/>
  </w:num>
  <w:num w:numId="64">
    <w:abstractNumId w:val="106"/>
  </w:num>
  <w:num w:numId="65">
    <w:abstractNumId w:val="68"/>
  </w:num>
  <w:num w:numId="66">
    <w:abstractNumId w:val="111"/>
  </w:num>
  <w:num w:numId="67">
    <w:abstractNumId w:val="102"/>
  </w:num>
  <w:num w:numId="68">
    <w:abstractNumId w:val="56"/>
  </w:num>
  <w:num w:numId="69">
    <w:abstractNumId w:val="77"/>
  </w:num>
  <w:num w:numId="70">
    <w:abstractNumId w:val="43"/>
  </w:num>
  <w:num w:numId="71">
    <w:abstractNumId w:val="6"/>
  </w:num>
  <w:num w:numId="72">
    <w:abstractNumId w:val="72"/>
  </w:num>
  <w:num w:numId="73">
    <w:abstractNumId w:val="96"/>
  </w:num>
  <w:num w:numId="74">
    <w:abstractNumId w:val="107"/>
  </w:num>
  <w:num w:numId="75">
    <w:abstractNumId w:val="76"/>
  </w:num>
  <w:num w:numId="76">
    <w:abstractNumId w:val="124"/>
  </w:num>
  <w:num w:numId="77">
    <w:abstractNumId w:val="2"/>
  </w:num>
  <w:num w:numId="78">
    <w:abstractNumId w:val="110"/>
  </w:num>
  <w:num w:numId="79">
    <w:abstractNumId w:val="48"/>
  </w:num>
  <w:num w:numId="80">
    <w:abstractNumId w:val="64"/>
  </w:num>
  <w:num w:numId="81">
    <w:abstractNumId w:val="87"/>
  </w:num>
  <w:num w:numId="82">
    <w:abstractNumId w:val="80"/>
  </w:num>
  <w:num w:numId="83">
    <w:abstractNumId w:val="46"/>
  </w:num>
  <w:num w:numId="84">
    <w:abstractNumId w:val="121"/>
  </w:num>
  <w:num w:numId="85">
    <w:abstractNumId w:val="0"/>
  </w:num>
  <w:num w:numId="86">
    <w:abstractNumId w:val="116"/>
  </w:num>
  <w:num w:numId="87">
    <w:abstractNumId w:val="21"/>
  </w:num>
  <w:num w:numId="88">
    <w:abstractNumId w:val="91"/>
  </w:num>
  <w:num w:numId="89">
    <w:abstractNumId w:val="84"/>
  </w:num>
  <w:num w:numId="90">
    <w:abstractNumId w:val="5"/>
  </w:num>
  <w:num w:numId="91">
    <w:abstractNumId w:val="19"/>
  </w:num>
  <w:num w:numId="92">
    <w:abstractNumId w:val="40"/>
  </w:num>
  <w:num w:numId="93">
    <w:abstractNumId w:val="26"/>
  </w:num>
  <w:num w:numId="94">
    <w:abstractNumId w:val="95"/>
  </w:num>
  <w:num w:numId="95">
    <w:abstractNumId w:val="115"/>
  </w:num>
  <w:num w:numId="96">
    <w:abstractNumId w:val="73"/>
  </w:num>
  <w:num w:numId="97">
    <w:abstractNumId w:val="114"/>
  </w:num>
  <w:num w:numId="98">
    <w:abstractNumId w:val="118"/>
  </w:num>
  <w:num w:numId="99">
    <w:abstractNumId w:val="60"/>
  </w:num>
  <w:num w:numId="100">
    <w:abstractNumId w:val="123"/>
  </w:num>
  <w:num w:numId="101">
    <w:abstractNumId w:val="98"/>
  </w:num>
  <w:num w:numId="102">
    <w:abstractNumId w:val="63"/>
  </w:num>
  <w:num w:numId="103">
    <w:abstractNumId w:val="18"/>
  </w:num>
  <w:num w:numId="104">
    <w:abstractNumId w:val="112"/>
  </w:num>
  <w:num w:numId="105">
    <w:abstractNumId w:val="42"/>
  </w:num>
  <w:num w:numId="106">
    <w:abstractNumId w:val="101"/>
  </w:num>
  <w:num w:numId="107">
    <w:abstractNumId w:val="119"/>
  </w:num>
  <w:num w:numId="108">
    <w:abstractNumId w:val="44"/>
  </w:num>
  <w:num w:numId="109">
    <w:abstractNumId w:val="104"/>
  </w:num>
  <w:num w:numId="110">
    <w:abstractNumId w:val="11"/>
  </w:num>
  <w:num w:numId="111">
    <w:abstractNumId w:val="38"/>
  </w:num>
  <w:num w:numId="112">
    <w:abstractNumId w:val="33"/>
  </w:num>
  <w:num w:numId="113">
    <w:abstractNumId w:val="99"/>
  </w:num>
  <w:num w:numId="114">
    <w:abstractNumId w:val="90"/>
  </w:num>
  <w:num w:numId="115">
    <w:abstractNumId w:val="29"/>
  </w:num>
  <w:num w:numId="116">
    <w:abstractNumId w:val="14"/>
  </w:num>
  <w:num w:numId="117">
    <w:abstractNumId w:val="13"/>
  </w:num>
  <w:num w:numId="118">
    <w:abstractNumId w:val="39"/>
  </w:num>
  <w:num w:numId="119">
    <w:abstractNumId w:val="25"/>
  </w:num>
  <w:num w:numId="120">
    <w:abstractNumId w:val="78"/>
  </w:num>
  <w:num w:numId="121">
    <w:abstractNumId w:val="35"/>
  </w:num>
  <w:num w:numId="122">
    <w:abstractNumId w:val="92"/>
  </w:num>
  <w:num w:numId="123">
    <w:abstractNumId w:val="23"/>
  </w:num>
  <w:num w:numId="124">
    <w:abstractNumId w:val="61"/>
  </w:num>
  <w:num w:numId="125">
    <w:abstractNumId w:val="6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D4"/>
    <w:rsid w:val="00002DBD"/>
    <w:rsid w:val="00005DF9"/>
    <w:rsid w:val="00020927"/>
    <w:rsid w:val="000279BC"/>
    <w:rsid w:val="000300F5"/>
    <w:rsid w:val="00033ADB"/>
    <w:rsid w:val="0003780C"/>
    <w:rsid w:val="00040263"/>
    <w:rsid w:val="000411CB"/>
    <w:rsid w:val="00041E49"/>
    <w:rsid w:val="00042E68"/>
    <w:rsid w:val="00043432"/>
    <w:rsid w:val="00050269"/>
    <w:rsid w:val="000623ED"/>
    <w:rsid w:val="00062DCC"/>
    <w:rsid w:val="0006455B"/>
    <w:rsid w:val="000717D4"/>
    <w:rsid w:val="00077FF0"/>
    <w:rsid w:val="0008030E"/>
    <w:rsid w:val="000838CC"/>
    <w:rsid w:val="000840A1"/>
    <w:rsid w:val="00085A80"/>
    <w:rsid w:val="0009232D"/>
    <w:rsid w:val="000958DB"/>
    <w:rsid w:val="000963CD"/>
    <w:rsid w:val="000A3FF8"/>
    <w:rsid w:val="000B0D5C"/>
    <w:rsid w:val="000B4058"/>
    <w:rsid w:val="000B49B8"/>
    <w:rsid w:val="000D09B2"/>
    <w:rsid w:val="000D2FD8"/>
    <w:rsid w:val="000D5213"/>
    <w:rsid w:val="000E0A2A"/>
    <w:rsid w:val="000E25B2"/>
    <w:rsid w:val="000F3039"/>
    <w:rsid w:val="0010121C"/>
    <w:rsid w:val="00105A1B"/>
    <w:rsid w:val="00105E75"/>
    <w:rsid w:val="0010667C"/>
    <w:rsid w:val="0011699A"/>
    <w:rsid w:val="0012258E"/>
    <w:rsid w:val="0012463D"/>
    <w:rsid w:val="00125B70"/>
    <w:rsid w:val="00133475"/>
    <w:rsid w:val="00135982"/>
    <w:rsid w:val="0013608E"/>
    <w:rsid w:val="00140529"/>
    <w:rsid w:val="00142C7F"/>
    <w:rsid w:val="0014670C"/>
    <w:rsid w:val="001503E3"/>
    <w:rsid w:val="0015285B"/>
    <w:rsid w:val="00154205"/>
    <w:rsid w:val="00155E7E"/>
    <w:rsid w:val="00156EC0"/>
    <w:rsid w:val="00157002"/>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A7BD6"/>
    <w:rsid w:val="001C0BD5"/>
    <w:rsid w:val="001C3377"/>
    <w:rsid w:val="001C6FEA"/>
    <w:rsid w:val="001D05D3"/>
    <w:rsid w:val="001E0F36"/>
    <w:rsid w:val="001F26FF"/>
    <w:rsid w:val="001F41AD"/>
    <w:rsid w:val="0020502F"/>
    <w:rsid w:val="00216747"/>
    <w:rsid w:val="00216EE1"/>
    <w:rsid w:val="00222C03"/>
    <w:rsid w:val="002234C1"/>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870A5"/>
    <w:rsid w:val="0029000F"/>
    <w:rsid w:val="00290A26"/>
    <w:rsid w:val="002939BD"/>
    <w:rsid w:val="002972B5"/>
    <w:rsid w:val="002A1D88"/>
    <w:rsid w:val="002A2F67"/>
    <w:rsid w:val="002A5687"/>
    <w:rsid w:val="002B5A22"/>
    <w:rsid w:val="002B7824"/>
    <w:rsid w:val="002B7A2E"/>
    <w:rsid w:val="002C0532"/>
    <w:rsid w:val="002D706F"/>
    <w:rsid w:val="002E5132"/>
    <w:rsid w:val="002E74FA"/>
    <w:rsid w:val="002F07B0"/>
    <w:rsid w:val="003022BD"/>
    <w:rsid w:val="00304BE9"/>
    <w:rsid w:val="00317C21"/>
    <w:rsid w:val="00317D20"/>
    <w:rsid w:val="00332D65"/>
    <w:rsid w:val="003330C4"/>
    <w:rsid w:val="0033478A"/>
    <w:rsid w:val="003444A2"/>
    <w:rsid w:val="00345E94"/>
    <w:rsid w:val="00360FB1"/>
    <w:rsid w:val="00365FF6"/>
    <w:rsid w:val="00367E07"/>
    <w:rsid w:val="003735F5"/>
    <w:rsid w:val="003777D0"/>
    <w:rsid w:val="00382777"/>
    <w:rsid w:val="0038583B"/>
    <w:rsid w:val="00385E4B"/>
    <w:rsid w:val="00386500"/>
    <w:rsid w:val="00387E80"/>
    <w:rsid w:val="00394C80"/>
    <w:rsid w:val="00397F45"/>
    <w:rsid w:val="003A5C56"/>
    <w:rsid w:val="003A70B2"/>
    <w:rsid w:val="003B0E82"/>
    <w:rsid w:val="003B4BA8"/>
    <w:rsid w:val="003C05C0"/>
    <w:rsid w:val="003C09A2"/>
    <w:rsid w:val="003C1F30"/>
    <w:rsid w:val="003C53B8"/>
    <w:rsid w:val="003C6E4C"/>
    <w:rsid w:val="003D2A65"/>
    <w:rsid w:val="003D3270"/>
    <w:rsid w:val="003D4100"/>
    <w:rsid w:val="003E323C"/>
    <w:rsid w:val="003E4B23"/>
    <w:rsid w:val="003E5F28"/>
    <w:rsid w:val="003F2C50"/>
    <w:rsid w:val="003F2E71"/>
    <w:rsid w:val="003F419C"/>
    <w:rsid w:val="003F4AE3"/>
    <w:rsid w:val="00400213"/>
    <w:rsid w:val="00402D2E"/>
    <w:rsid w:val="00404502"/>
    <w:rsid w:val="0040764B"/>
    <w:rsid w:val="00412763"/>
    <w:rsid w:val="004136BD"/>
    <w:rsid w:val="00415395"/>
    <w:rsid w:val="00417987"/>
    <w:rsid w:val="00424167"/>
    <w:rsid w:val="00426FF7"/>
    <w:rsid w:val="00436091"/>
    <w:rsid w:val="00437725"/>
    <w:rsid w:val="00437E5F"/>
    <w:rsid w:val="00441162"/>
    <w:rsid w:val="00442BE6"/>
    <w:rsid w:val="004523B3"/>
    <w:rsid w:val="00454887"/>
    <w:rsid w:val="00460B55"/>
    <w:rsid w:val="00462A83"/>
    <w:rsid w:val="00463D03"/>
    <w:rsid w:val="00464116"/>
    <w:rsid w:val="00465B31"/>
    <w:rsid w:val="00477F85"/>
    <w:rsid w:val="00480FCC"/>
    <w:rsid w:val="004864EC"/>
    <w:rsid w:val="0048752E"/>
    <w:rsid w:val="0049558E"/>
    <w:rsid w:val="004A23C0"/>
    <w:rsid w:val="004A3113"/>
    <w:rsid w:val="004B0AA8"/>
    <w:rsid w:val="004B1515"/>
    <w:rsid w:val="004C01F6"/>
    <w:rsid w:val="004C1FE5"/>
    <w:rsid w:val="004D68E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01DB"/>
    <w:rsid w:val="00554A3A"/>
    <w:rsid w:val="00555D93"/>
    <w:rsid w:val="005567C3"/>
    <w:rsid w:val="005619C3"/>
    <w:rsid w:val="00565BEA"/>
    <w:rsid w:val="00571618"/>
    <w:rsid w:val="005717E3"/>
    <w:rsid w:val="00571F6A"/>
    <w:rsid w:val="005748A0"/>
    <w:rsid w:val="00584CD2"/>
    <w:rsid w:val="00587450"/>
    <w:rsid w:val="00591FCF"/>
    <w:rsid w:val="00592AA9"/>
    <w:rsid w:val="00594263"/>
    <w:rsid w:val="00595F38"/>
    <w:rsid w:val="005A00D6"/>
    <w:rsid w:val="005A0C08"/>
    <w:rsid w:val="005A5D1E"/>
    <w:rsid w:val="005B0234"/>
    <w:rsid w:val="005B0CC7"/>
    <w:rsid w:val="005B109F"/>
    <w:rsid w:val="005C5B3D"/>
    <w:rsid w:val="005D3961"/>
    <w:rsid w:val="005D4742"/>
    <w:rsid w:val="005D4E27"/>
    <w:rsid w:val="005E4E34"/>
    <w:rsid w:val="005E6923"/>
    <w:rsid w:val="005E79B6"/>
    <w:rsid w:val="005F1155"/>
    <w:rsid w:val="005F4F2F"/>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4A"/>
    <w:rsid w:val="00646099"/>
    <w:rsid w:val="006479EF"/>
    <w:rsid w:val="00650EDD"/>
    <w:rsid w:val="00653EAA"/>
    <w:rsid w:val="00660BF5"/>
    <w:rsid w:val="006614D2"/>
    <w:rsid w:val="0067500C"/>
    <w:rsid w:val="006778F5"/>
    <w:rsid w:val="0068068B"/>
    <w:rsid w:val="00683E3B"/>
    <w:rsid w:val="00684486"/>
    <w:rsid w:val="00691870"/>
    <w:rsid w:val="00691E0A"/>
    <w:rsid w:val="0069494E"/>
    <w:rsid w:val="006A40B1"/>
    <w:rsid w:val="006A44DF"/>
    <w:rsid w:val="006A593A"/>
    <w:rsid w:val="006B016C"/>
    <w:rsid w:val="006C0F17"/>
    <w:rsid w:val="006C156E"/>
    <w:rsid w:val="006C2273"/>
    <w:rsid w:val="006C4A3A"/>
    <w:rsid w:val="006C5B0E"/>
    <w:rsid w:val="006D372D"/>
    <w:rsid w:val="006E2F00"/>
    <w:rsid w:val="006E30DC"/>
    <w:rsid w:val="006E41BE"/>
    <w:rsid w:val="006F054E"/>
    <w:rsid w:val="00700B0E"/>
    <w:rsid w:val="007032AD"/>
    <w:rsid w:val="00703F32"/>
    <w:rsid w:val="00710CF2"/>
    <w:rsid w:val="007161FD"/>
    <w:rsid w:val="007210B2"/>
    <w:rsid w:val="00721F19"/>
    <w:rsid w:val="0072339D"/>
    <w:rsid w:val="00726EC9"/>
    <w:rsid w:val="00727FDB"/>
    <w:rsid w:val="00734F7B"/>
    <w:rsid w:val="00735490"/>
    <w:rsid w:val="007378F5"/>
    <w:rsid w:val="00741223"/>
    <w:rsid w:val="00743ECB"/>
    <w:rsid w:val="007449CF"/>
    <w:rsid w:val="00747485"/>
    <w:rsid w:val="00754E7E"/>
    <w:rsid w:val="00756C5F"/>
    <w:rsid w:val="00764F06"/>
    <w:rsid w:val="00773597"/>
    <w:rsid w:val="00777A3A"/>
    <w:rsid w:val="007804DF"/>
    <w:rsid w:val="00780E40"/>
    <w:rsid w:val="00783BD0"/>
    <w:rsid w:val="00786753"/>
    <w:rsid w:val="00793732"/>
    <w:rsid w:val="00795B36"/>
    <w:rsid w:val="00796BBB"/>
    <w:rsid w:val="00797AE9"/>
    <w:rsid w:val="007A1D9C"/>
    <w:rsid w:val="007A420F"/>
    <w:rsid w:val="007A48A1"/>
    <w:rsid w:val="007A6F7C"/>
    <w:rsid w:val="007B1D24"/>
    <w:rsid w:val="007B45D1"/>
    <w:rsid w:val="007B55D3"/>
    <w:rsid w:val="007B5A13"/>
    <w:rsid w:val="007B6A78"/>
    <w:rsid w:val="007C0548"/>
    <w:rsid w:val="007C7FEF"/>
    <w:rsid w:val="007D07EB"/>
    <w:rsid w:val="007D5DC0"/>
    <w:rsid w:val="007E2B92"/>
    <w:rsid w:val="00802CA3"/>
    <w:rsid w:val="00803B59"/>
    <w:rsid w:val="00804BF8"/>
    <w:rsid w:val="00807760"/>
    <w:rsid w:val="00811950"/>
    <w:rsid w:val="00812250"/>
    <w:rsid w:val="00813610"/>
    <w:rsid w:val="00813CC9"/>
    <w:rsid w:val="00813DB1"/>
    <w:rsid w:val="0081790B"/>
    <w:rsid w:val="008205E6"/>
    <w:rsid w:val="00827EBF"/>
    <w:rsid w:val="0083562B"/>
    <w:rsid w:val="00836CDF"/>
    <w:rsid w:val="00837CA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308B"/>
    <w:rsid w:val="00877FBA"/>
    <w:rsid w:val="0088086D"/>
    <w:rsid w:val="00882592"/>
    <w:rsid w:val="00882648"/>
    <w:rsid w:val="00883843"/>
    <w:rsid w:val="008861E2"/>
    <w:rsid w:val="00891546"/>
    <w:rsid w:val="00892F1C"/>
    <w:rsid w:val="008974A9"/>
    <w:rsid w:val="008A237F"/>
    <w:rsid w:val="008A310D"/>
    <w:rsid w:val="008A3D76"/>
    <w:rsid w:val="008A3EBE"/>
    <w:rsid w:val="008B261E"/>
    <w:rsid w:val="008B3386"/>
    <w:rsid w:val="008B5B1C"/>
    <w:rsid w:val="008B6A08"/>
    <w:rsid w:val="008B6BAD"/>
    <w:rsid w:val="008D5580"/>
    <w:rsid w:val="008E0163"/>
    <w:rsid w:val="008E121C"/>
    <w:rsid w:val="008E145D"/>
    <w:rsid w:val="008E24AA"/>
    <w:rsid w:val="008E5134"/>
    <w:rsid w:val="008E6403"/>
    <w:rsid w:val="008F0CD4"/>
    <w:rsid w:val="008F48A2"/>
    <w:rsid w:val="009057A6"/>
    <w:rsid w:val="00905F1F"/>
    <w:rsid w:val="00907249"/>
    <w:rsid w:val="00907C4E"/>
    <w:rsid w:val="0091494E"/>
    <w:rsid w:val="00915EB6"/>
    <w:rsid w:val="00917165"/>
    <w:rsid w:val="00920A8A"/>
    <w:rsid w:val="00927762"/>
    <w:rsid w:val="00930E62"/>
    <w:rsid w:val="00930F9D"/>
    <w:rsid w:val="00933556"/>
    <w:rsid w:val="00936395"/>
    <w:rsid w:val="009446E7"/>
    <w:rsid w:val="00944C97"/>
    <w:rsid w:val="0094640A"/>
    <w:rsid w:val="0094683F"/>
    <w:rsid w:val="0095446E"/>
    <w:rsid w:val="009555DA"/>
    <w:rsid w:val="0095793A"/>
    <w:rsid w:val="00962005"/>
    <w:rsid w:val="00962047"/>
    <w:rsid w:val="00962820"/>
    <w:rsid w:val="00966F0A"/>
    <w:rsid w:val="00967245"/>
    <w:rsid w:val="00977000"/>
    <w:rsid w:val="0098127C"/>
    <w:rsid w:val="009830BB"/>
    <w:rsid w:val="00983B79"/>
    <w:rsid w:val="00986FFC"/>
    <w:rsid w:val="00990063"/>
    <w:rsid w:val="00990DD9"/>
    <w:rsid w:val="00993CFB"/>
    <w:rsid w:val="00997C3D"/>
    <w:rsid w:val="00997D1D"/>
    <w:rsid w:val="009A202A"/>
    <w:rsid w:val="009A522A"/>
    <w:rsid w:val="009B1F6A"/>
    <w:rsid w:val="009B4131"/>
    <w:rsid w:val="009C2F07"/>
    <w:rsid w:val="009C3D1E"/>
    <w:rsid w:val="009C7E54"/>
    <w:rsid w:val="009D003C"/>
    <w:rsid w:val="009D1E9C"/>
    <w:rsid w:val="009D6647"/>
    <w:rsid w:val="009E265D"/>
    <w:rsid w:val="009E2785"/>
    <w:rsid w:val="009E37A5"/>
    <w:rsid w:val="009E3FE5"/>
    <w:rsid w:val="009F18CA"/>
    <w:rsid w:val="009F2060"/>
    <w:rsid w:val="009F2523"/>
    <w:rsid w:val="009F3814"/>
    <w:rsid w:val="009F7C54"/>
    <w:rsid w:val="00A00296"/>
    <w:rsid w:val="00A01560"/>
    <w:rsid w:val="00A11FB9"/>
    <w:rsid w:val="00A13310"/>
    <w:rsid w:val="00A14CAB"/>
    <w:rsid w:val="00A163D7"/>
    <w:rsid w:val="00A16ACE"/>
    <w:rsid w:val="00A21064"/>
    <w:rsid w:val="00A2249F"/>
    <w:rsid w:val="00A22A3F"/>
    <w:rsid w:val="00A31915"/>
    <w:rsid w:val="00A31F9D"/>
    <w:rsid w:val="00A425C7"/>
    <w:rsid w:val="00A42853"/>
    <w:rsid w:val="00A4624F"/>
    <w:rsid w:val="00A477D8"/>
    <w:rsid w:val="00A539B5"/>
    <w:rsid w:val="00A53F60"/>
    <w:rsid w:val="00A56228"/>
    <w:rsid w:val="00A5795C"/>
    <w:rsid w:val="00A6200D"/>
    <w:rsid w:val="00A70864"/>
    <w:rsid w:val="00A7714F"/>
    <w:rsid w:val="00A91E7C"/>
    <w:rsid w:val="00A92F81"/>
    <w:rsid w:val="00A93623"/>
    <w:rsid w:val="00A9542A"/>
    <w:rsid w:val="00AA0A9B"/>
    <w:rsid w:val="00AA0D0C"/>
    <w:rsid w:val="00AA78F8"/>
    <w:rsid w:val="00AB0A8C"/>
    <w:rsid w:val="00AB555A"/>
    <w:rsid w:val="00AC0C65"/>
    <w:rsid w:val="00AC5894"/>
    <w:rsid w:val="00AD07D2"/>
    <w:rsid w:val="00AD0F24"/>
    <w:rsid w:val="00AD1B18"/>
    <w:rsid w:val="00AD4991"/>
    <w:rsid w:val="00AD5F74"/>
    <w:rsid w:val="00AD67E9"/>
    <w:rsid w:val="00AE24D3"/>
    <w:rsid w:val="00AE2F26"/>
    <w:rsid w:val="00AE4205"/>
    <w:rsid w:val="00AE696C"/>
    <w:rsid w:val="00AF3CE0"/>
    <w:rsid w:val="00AF66A5"/>
    <w:rsid w:val="00B103A1"/>
    <w:rsid w:val="00B10545"/>
    <w:rsid w:val="00B11BFE"/>
    <w:rsid w:val="00B1501C"/>
    <w:rsid w:val="00B15B55"/>
    <w:rsid w:val="00B215D6"/>
    <w:rsid w:val="00B22669"/>
    <w:rsid w:val="00B27AC2"/>
    <w:rsid w:val="00B34418"/>
    <w:rsid w:val="00B36B72"/>
    <w:rsid w:val="00B372B3"/>
    <w:rsid w:val="00B37735"/>
    <w:rsid w:val="00B41484"/>
    <w:rsid w:val="00B456CA"/>
    <w:rsid w:val="00B60DFB"/>
    <w:rsid w:val="00B61189"/>
    <w:rsid w:val="00B6355A"/>
    <w:rsid w:val="00B64E36"/>
    <w:rsid w:val="00B6558E"/>
    <w:rsid w:val="00B67D88"/>
    <w:rsid w:val="00B71636"/>
    <w:rsid w:val="00B8162A"/>
    <w:rsid w:val="00B81841"/>
    <w:rsid w:val="00B81A1C"/>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B7ACF"/>
    <w:rsid w:val="00BC0DD0"/>
    <w:rsid w:val="00BC2A9F"/>
    <w:rsid w:val="00BC2CF4"/>
    <w:rsid w:val="00BC6891"/>
    <w:rsid w:val="00BD02C3"/>
    <w:rsid w:val="00BD11AF"/>
    <w:rsid w:val="00BD1DCE"/>
    <w:rsid w:val="00BD2232"/>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0BDB"/>
    <w:rsid w:val="00C14F0B"/>
    <w:rsid w:val="00C27DD4"/>
    <w:rsid w:val="00C3506E"/>
    <w:rsid w:val="00C35657"/>
    <w:rsid w:val="00C36F14"/>
    <w:rsid w:val="00C41243"/>
    <w:rsid w:val="00C42D52"/>
    <w:rsid w:val="00C44727"/>
    <w:rsid w:val="00C46A09"/>
    <w:rsid w:val="00C61394"/>
    <w:rsid w:val="00C63312"/>
    <w:rsid w:val="00C70538"/>
    <w:rsid w:val="00C706CA"/>
    <w:rsid w:val="00C75261"/>
    <w:rsid w:val="00C758F7"/>
    <w:rsid w:val="00C75A36"/>
    <w:rsid w:val="00C77B3F"/>
    <w:rsid w:val="00C77E04"/>
    <w:rsid w:val="00C834F8"/>
    <w:rsid w:val="00C8521C"/>
    <w:rsid w:val="00C85604"/>
    <w:rsid w:val="00C91673"/>
    <w:rsid w:val="00C93B69"/>
    <w:rsid w:val="00C95376"/>
    <w:rsid w:val="00C966C3"/>
    <w:rsid w:val="00CA6161"/>
    <w:rsid w:val="00CB08AC"/>
    <w:rsid w:val="00CB2923"/>
    <w:rsid w:val="00CC27E7"/>
    <w:rsid w:val="00CC670A"/>
    <w:rsid w:val="00CD2329"/>
    <w:rsid w:val="00CD569F"/>
    <w:rsid w:val="00CD7F21"/>
    <w:rsid w:val="00CE16C7"/>
    <w:rsid w:val="00CE6194"/>
    <w:rsid w:val="00CE67F9"/>
    <w:rsid w:val="00CE6A69"/>
    <w:rsid w:val="00CE736B"/>
    <w:rsid w:val="00CF03AA"/>
    <w:rsid w:val="00CF1B1F"/>
    <w:rsid w:val="00D00823"/>
    <w:rsid w:val="00D0569D"/>
    <w:rsid w:val="00D17D95"/>
    <w:rsid w:val="00D22569"/>
    <w:rsid w:val="00D271A7"/>
    <w:rsid w:val="00D32F6D"/>
    <w:rsid w:val="00D4040B"/>
    <w:rsid w:val="00D4102C"/>
    <w:rsid w:val="00D5168C"/>
    <w:rsid w:val="00D516AF"/>
    <w:rsid w:val="00D53DC5"/>
    <w:rsid w:val="00D55AE7"/>
    <w:rsid w:val="00D62CBF"/>
    <w:rsid w:val="00D62E32"/>
    <w:rsid w:val="00D64261"/>
    <w:rsid w:val="00D66FC1"/>
    <w:rsid w:val="00D70248"/>
    <w:rsid w:val="00D7124A"/>
    <w:rsid w:val="00D7535F"/>
    <w:rsid w:val="00D7626F"/>
    <w:rsid w:val="00D82293"/>
    <w:rsid w:val="00D82E61"/>
    <w:rsid w:val="00D91FFA"/>
    <w:rsid w:val="00D95D20"/>
    <w:rsid w:val="00D97DCB"/>
    <w:rsid w:val="00DA13C5"/>
    <w:rsid w:val="00DB1D41"/>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563"/>
    <w:rsid w:val="00DF4FA8"/>
    <w:rsid w:val="00DF7FD4"/>
    <w:rsid w:val="00E003C7"/>
    <w:rsid w:val="00E017F4"/>
    <w:rsid w:val="00E0279F"/>
    <w:rsid w:val="00E0388D"/>
    <w:rsid w:val="00E078BA"/>
    <w:rsid w:val="00E11E7A"/>
    <w:rsid w:val="00E1340D"/>
    <w:rsid w:val="00E13EA5"/>
    <w:rsid w:val="00E14F1C"/>
    <w:rsid w:val="00E17105"/>
    <w:rsid w:val="00E21A86"/>
    <w:rsid w:val="00E2391F"/>
    <w:rsid w:val="00E312E2"/>
    <w:rsid w:val="00E31890"/>
    <w:rsid w:val="00E3197D"/>
    <w:rsid w:val="00E34110"/>
    <w:rsid w:val="00E37970"/>
    <w:rsid w:val="00E40618"/>
    <w:rsid w:val="00E436C5"/>
    <w:rsid w:val="00E43BAA"/>
    <w:rsid w:val="00E45229"/>
    <w:rsid w:val="00E458CD"/>
    <w:rsid w:val="00E45BDA"/>
    <w:rsid w:val="00E51188"/>
    <w:rsid w:val="00E5558B"/>
    <w:rsid w:val="00E66517"/>
    <w:rsid w:val="00E710F8"/>
    <w:rsid w:val="00E739EA"/>
    <w:rsid w:val="00E75751"/>
    <w:rsid w:val="00E75F77"/>
    <w:rsid w:val="00E82A0A"/>
    <w:rsid w:val="00E838D4"/>
    <w:rsid w:val="00E84F0F"/>
    <w:rsid w:val="00E8649F"/>
    <w:rsid w:val="00E90D2D"/>
    <w:rsid w:val="00E92850"/>
    <w:rsid w:val="00EB6F79"/>
    <w:rsid w:val="00EC4B52"/>
    <w:rsid w:val="00EC583D"/>
    <w:rsid w:val="00EE0C51"/>
    <w:rsid w:val="00EE794D"/>
    <w:rsid w:val="00F022C6"/>
    <w:rsid w:val="00F11FBA"/>
    <w:rsid w:val="00F15D78"/>
    <w:rsid w:val="00F15E95"/>
    <w:rsid w:val="00F20434"/>
    <w:rsid w:val="00F22E1D"/>
    <w:rsid w:val="00F23F30"/>
    <w:rsid w:val="00F253E2"/>
    <w:rsid w:val="00F2616D"/>
    <w:rsid w:val="00F32310"/>
    <w:rsid w:val="00F45969"/>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712"/>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50AF9F4"/>
  <w15:docId w15:val="{8C07A674-0800-4726-9459-DAAC13F4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link w:val="Heading1Char"/>
    <w:autoRedefine/>
    <w:qFormat/>
    <w:rsid w:val="0014670C"/>
    <w:pPr>
      <w:pageBreakBefore/>
      <w:widowControl w:val="0"/>
      <w:spacing w:before="24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uiPriority w:val="39"/>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uiPriority w:val="99"/>
    <w:semiHidden/>
    <w:unhideWhenUsed/>
    <w:rsid w:val="00C95376"/>
    <w:rPr>
      <w:sz w:val="16"/>
      <w:szCs w:val="16"/>
    </w:rPr>
  </w:style>
  <w:style w:type="paragraph" w:styleId="CommentText">
    <w:name w:val="annotation text"/>
    <w:basedOn w:val="Normal"/>
    <w:link w:val="CommentTextChar"/>
    <w:uiPriority w:val="99"/>
    <w:unhideWhenUsed/>
    <w:rsid w:val="00C95376"/>
  </w:style>
  <w:style w:type="character" w:customStyle="1" w:styleId="CommentTextChar">
    <w:name w:val="Comment Text Char"/>
    <w:basedOn w:val="DefaultParagraphFont"/>
    <w:link w:val="CommentText"/>
    <w:uiPriority w:val="99"/>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1Char">
    <w:name w:val="Heading 1 Char"/>
    <w:basedOn w:val="DefaultParagraphFont"/>
    <w:link w:val="Heading1"/>
    <w:rsid w:val="0014670C"/>
    <w:rPr>
      <w:rFonts w:ascii="Arial" w:hAnsi="Arial"/>
      <w:b/>
      <w:caps/>
      <w:snapToGrid w:val="0"/>
      <w:sz w:val="32"/>
      <w:lang w:eastAsia="en-US"/>
    </w:rPr>
  </w:style>
  <w:style w:type="numbering" w:customStyle="1" w:styleId="NoList1">
    <w:name w:val="No List1"/>
    <w:next w:val="NoList"/>
    <w:uiPriority w:val="99"/>
    <w:semiHidden/>
    <w:unhideWhenUsed/>
    <w:rsid w:val="00C10BDB"/>
  </w:style>
  <w:style w:type="paragraph" w:customStyle="1" w:styleId="Instructions">
    <w:name w:val="Instructions"/>
    <w:basedOn w:val="Normal"/>
    <w:qFormat/>
    <w:rsid w:val="00C10BDB"/>
    <w:pPr>
      <w:spacing w:after="120"/>
    </w:pPr>
    <w:rPr>
      <w:rFonts w:eastAsiaTheme="minorEastAsia" w:cstheme="minorBidi"/>
      <w:i/>
      <w:color w:val="000000" w:themeColor="text1"/>
      <w:sz w:val="22"/>
    </w:rPr>
  </w:style>
  <w:style w:type="paragraph" w:customStyle="1" w:styleId="Response">
    <w:name w:val="Response"/>
    <w:basedOn w:val="Normal"/>
    <w:qFormat/>
    <w:rsid w:val="00C10BDB"/>
    <w:rPr>
      <w:snapToGrid w:val="0"/>
    </w:rPr>
  </w:style>
  <w:style w:type="paragraph" w:customStyle="1" w:styleId="Responseheader">
    <w:name w:val="Response header"/>
    <w:basedOn w:val="Normal"/>
    <w:qFormat/>
    <w:rsid w:val="00C10BDB"/>
    <w:pPr>
      <w:widowControl w:val="0"/>
      <w:spacing w:before="40" w:after="40"/>
    </w:pPr>
    <w:rPr>
      <w:b/>
      <w:snapToGrid w:val="0"/>
      <w:color w:val="000000" w:themeColor="text1"/>
    </w:rPr>
  </w:style>
  <w:style w:type="numbering" w:customStyle="1" w:styleId="NoList2">
    <w:name w:val="No List2"/>
    <w:next w:val="NoList"/>
    <w:uiPriority w:val="99"/>
    <w:semiHidden/>
    <w:unhideWhenUsed/>
    <w:rsid w:val="0022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2@adcommission.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F2015L01736"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dcommiss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notice_adn_-_adn_2020-029_-temporary_suspension_of_international_onsite_verification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Exporter%20Questionnai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10512864-d848-4cee-85c4-81451700d166</TermId>
        </TermInfo>
      </Term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1091</Value>
      <Value>2616</Value>
      <Value>455</Value>
      <Value>3</Value>
      <Value>206</Value>
      <Value>202</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X37KMNPMRHAR-1003878663-217</_dlc_DocId>
    <_dlc_DocIdUrl xmlns="5d55e9dd-4cea-4593-8805-904a126b9efb">
      <Url>https://dochub/div/antidumpingcommission/businessfunctions/operations/paperwoodproducts/reviewsrevocations/_layouts/15/DocIdRedir.aspx?ID=X37KMNPMRHAR-1003878663-217</Url>
      <Description>X37KMNPMRHAR-1003878663-217</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A4 copy paper</TermName>
          <TermId xmlns="http://schemas.microsoft.com/office/infopath/2007/PartnerControls">de7cfce0-d5e3-4264-8aec-5bfe57e93803</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Indonesia</TermName>
          <TermId xmlns="http://schemas.microsoft.com/office/infopath/2007/PartnerControls">5b394cf9-613f-4286-9313-0d63b067695f</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551</DocHub_CaseNumber>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D8D5307AAF59647A1A06C4D5B37625A" ma:contentTypeVersion="61" ma:contentTypeDescription="Create a new document." ma:contentTypeScope="" ma:versionID="ea84fc10565ba0b41ce3e074657909ce">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56819c38c478bcd734f80589f156cc6"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5d55e9dd-4cea-4593-8805-904a126b9efb"/>
    <ds:schemaRef ds:uri="http://purl.org/dc/terms/"/>
    <ds:schemaRef ds:uri="http://schemas.microsoft.com/sharepoint/v4"/>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A1A76877-5156-45F8-9B83-1123E12CB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F7EC6D85-D12B-4385-821A-B2BEF18F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Exporter%20Questionnaire%20Template</Template>
  <TotalTime>375</TotalTime>
  <Pages>67</Pages>
  <Words>21965</Words>
  <Characters>125207</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146879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Champness, Brad</dc:creator>
  <cp:keywords/>
  <dc:description/>
  <cp:lastModifiedBy>Halilovic, Jasna</cp:lastModifiedBy>
  <cp:revision>44</cp:revision>
  <cp:lastPrinted>2013-05-16T23:12:00Z</cp:lastPrinted>
  <dcterms:created xsi:type="dcterms:W3CDTF">2020-03-18T02:23:00Z</dcterms:created>
  <dcterms:modified xsi:type="dcterms:W3CDTF">2020-04-15T00:34:00Z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0x0101005D8D5307AAF59647A1A06C4D5B37625A</vt:lpwstr>
  </property>
  <property fmtid="{D5CDD505-2E9C-101B-9397-08002B2CF9AE}" pid="7" name="_dlc_DocIdItemGuid">
    <vt:lpwstr>16485d17-b4cd-49dc-814e-cc896c0d24a4</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3;#UNCLASSIFIED|6106d03b-a1a0-4e30-9d91-d5e9fb4314f9</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2616;#template|10512864-d848-4cee-85c4-81451700d166</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202;#A4 copy paper|de7cfce0-d5e3-4264-8aec-5bfe57e93803</vt:lpwstr>
  </property>
  <property fmtid="{D5CDD505-2E9C-101B-9397-08002B2CF9AE}" pid="21" name="DocHub_Country">
    <vt:lpwstr>455;#Indonesia|5b394cf9-613f-4286-9313-0d63b067695f</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