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0E8C41" w14:textId="77777777" w:rsidR="00CB4DCB" w:rsidRPr="00B273A2" w:rsidRDefault="00CB4DCB" w:rsidP="00B273A2"/>
    <w:p w14:paraId="2F275F26" w14:textId="77777777" w:rsidR="006A76C5" w:rsidRPr="00B273A2" w:rsidRDefault="006A76C5" w:rsidP="00B273A2">
      <w:pPr>
        <w:pStyle w:val="Title"/>
        <w:rPr>
          <w:sz w:val="44"/>
        </w:rPr>
      </w:pPr>
      <w:r w:rsidRPr="00B273A2">
        <w:rPr>
          <w:sz w:val="44"/>
        </w:rPr>
        <w:t>IMPORTER QUESTIONNAIRE</w:t>
      </w:r>
    </w:p>
    <w:p w14:paraId="1479FDDD" w14:textId="77777777" w:rsidR="006A76C5" w:rsidRPr="00B273A2" w:rsidRDefault="006A76C5" w:rsidP="006A76C5">
      <w:pPr>
        <w:pStyle w:val="Title"/>
        <w:jc w:val="left"/>
        <w:rPr>
          <w:sz w:val="28"/>
        </w:rPr>
      </w:pPr>
    </w:p>
    <w:p w14:paraId="270CBE96" w14:textId="7F0DA196" w:rsidR="006A76C5" w:rsidRPr="00B273A2" w:rsidRDefault="009C6D3F" w:rsidP="00B273A2">
      <w:pPr>
        <w:pStyle w:val="Title"/>
        <w:rPr>
          <w:color w:val="FF0000"/>
          <w:sz w:val="26"/>
        </w:rPr>
      </w:pPr>
      <w:r w:rsidRPr="009C6D3F">
        <w:rPr>
          <w:sz w:val="26"/>
        </w:rPr>
        <w:t>ALUMINIUM EXTRUSIONS</w:t>
      </w:r>
    </w:p>
    <w:p w14:paraId="2EF835EB" w14:textId="77777777" w:rsidR="00AF735F" w:rsidRPr="00B273A2" w:rsidRDefault="00AF735F" w:rsidP="00B273A2"/>
    <w:p w14:paraId="03393F68" w14:textId="4DFA880E" w:rsidR="006A76C5" w:rsidRPr="00B273A2" w:rsidRDefault="006A76C5" w:rsidP="00B273A2">
      <w:pPr>
        <w:pStyle w:val="Title"/>
        <w:rPr>
          <w:sz w:val="26"/>
        </w:rPr>
      </w:pPr>
      <w:r w:rsidRPr="00B273A2">
        <w:rPr>
          <w:sz w:val="26"/>
        </w:rPr>
        <w:t xml:space="preserve">EXPORTED TO AUSTRALIA FROM </w:t>
      </w:r>
      <w:r w:rsidR="00237E04">
        <w:rPr>
          <w:sz w:val="26"/>
        </w:rPr>
        <w:t>MALAYSIA AND THE SOCIALIST REPUBLIC OF VIETNAM</w:t>
      </w:r>
    </w:p>
    <w:p w14:paraId="464233C0" w14:textId="77777777" w:rsidR="006A76C5" w:rsidRPr="00B273A2" w:rsidRDefault="006A76C5" w:rsidP="006A76C5">
      <w:pPr>
        <w:jc w:val="both"/>
        <w:rPr>
          <w:sz w:val="16"/>
        </w:rPr>
      </w:pPr>
    </w:p>
    <w:p w14:paraId="667EB556" w14:textId="39B39C31" w:rsidR="00ED7287" w:rsidRDefault="006A76C5" w:rsidP="00E52047">
      <w:r>
        <w:t>This questionnaire seeks information in relation to your imports and sales of</w:t>
      </w:r>
      <w:r w:rsidR="00237E04">
        <w:t xml:space="preserve"> aluminium extrusions </w:t>
      </w:r>
      <w:r>
        <w:t xml:space="preserve">exported to Australia from </w:t>
      </w:r>
      <w:r w:rsidR="00237E04" w:rsidRPr="009C6D3F">
        <w:t>Malaysia and the Socialist Republic of Vietnam (Vietnam).</w:t>
      </w:r>
      <w:r w:rsidR="00ED7287">
        <w:t xml:space="preserve"> The information provided in response to this questionnaire will be utilised for the purpose of the </w:t>
      </w:r>
      <w:r w:rsidR="00ED7287" w:rsidRPr="002556FB">
        <w:rPr>
          <w:i/>
        </w:rPr>
        <w:t>Review of Measures No.544</w:t>
      </w:r>
      <w:r w:rsidR="00ED7287">
        <w:t xml:space="preserve"> that was initiated by the Commission on Monday 24 February 2019.</w:t>
      </w:r>
      <w:r w:rsidR="002556FB">
        <w:rPr>
          <w:rStyle w:val="FootnoteReference"/>
        </w:rPr>
        <w:footnoteReference w:id="2"/>
      </w:r>
    </w:p>
    <w:p w14:paraId="37D35D21" w14:textId="77777777" w:rsidR="00ED7287" w:rsidRDefault="00ED7287" w:rsidP="00E52047"/>
    <w:p w14:paraId="47B37576" w14:textId="77777777" w:rsidR="00CB4DCB" w:rsidRDefault="006A76C5" w:rsidP="00E52047">
      <w:r w:rsidRPr="000703E0">
        <w:t xml:space="preserve">This information will be used to </w:t>
      </w:r>
      <w:r>
        <w:t>assist in determining</w:t>
      </w:r>
      <w:r w:rsidRPr="000703E0">
        <w:t xml:space="preserve"> export prices</w:t>
      </w:r>
      <w:r>
        <w:t xml:space="preserve"> and non-injurious prices</w:t>
      </w:r>
      <w:r w:rsidRPr="000703E0">
        <w:t xml:space="preserve">, to construct the Australian market for the goods, and in the assessment of </w:t>
      </w:r>
      <w:r>
        <w:t xml:space="preserve">the applicant’s injury claims.  </w:t>
      </w:r>
    </w:p>
    <w:p w14:paraId="4AAE1BEA" w14:textId="77777777" w:rsidR="00E52047" w:rsidRDefault="00E52047" w:rsidP="00E52047"/>
    <w:p w14:paraId="1471B701" w14:textId="795EB6F7" w:rsidR="006A76C5" w:rsidRDefault="006A76C5" w:rsidP="00E52047">
      <w:r>
        <w:t>The attached Au</w:t>
      </w:r>
      <w:r w:rsidR="00CB4DCB">
        <w:t>stralian Dumping Notice No</w:t>
      </w:r>
      <w:r>
        <w:t xml:space="preserve"> </w:t>
      </w:r>
      <w:r w:rsidR="00AB00D2" w:rsidRPr="00AB00D2">
        <w:t>2020/14</w:t>
      </w:r>
      <w:r>
        <w:t xml:space="preserve"> </w:t>
      </w:r>
      <w:r w:rsidR="00CB4DCB">
        <w:t>provides</w:t>
      </w:r>
      <w:r>
        <w:t xml:space="preserve"> details of the goods under consideration, the </w:t>
      </w:r>
      <w:r w:rsidR="00CB4DCB">
        <w:t>application</w:t>
      </w:r>
      <w:r>
        <w:t xml:space="preserve"> and the investigation procedures.</w:t>
      </w:r>
    </w:p>
    <w:p w14:paraId="6986506B" w14:textId="77777777" w:rsidR="006A76C5" w:rsidRDefault="006A76C5" w:rsidP="006A76C5">
      <w:pPr>
        <w:pStyle w:val="BodyText"/>
        <w:rPr>
          <w:rFonts w:cs="Arial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3119"/>
        <w:gridCol w:w="4252"/>
      </w:tblGrid>
      <w:tr w:rsidR="006A76C5" w14:paraId="17112206" w14:textId="77777777" w:rsidTr="00D822EC">
        <w:tc>
          <w:tcPr>
            <w:tcW w:w="1134" w:type="dxa"/>
          </w:tcPr>
          <w:p w14:paraId="60C7F568" w14:textId="77777777" w:rsidR="006A76C5" w:rsidRDefault="006A76C5" w:rsidP="00BA3EA1">
            <w:pPr>
              <w:pStyle w:val="BodyText"/>
              <w:rPr>
                <w:rFonts w:cs="Arial"/>
                <w:b/>
                <w:bCs/>
                <w:sz w:val="28"/>
                <w:u w:val="single"/>
              </w:rPr>
            </w:pPr>
            <w:r>
              <w:rPr>
                <w:rFonts w:cs="Arial"/>
                <w:b/>
                <w:bCs/>
                <w:sz w:val="28"/>
                <w:u w:val="single"/>
              </w:rPr>
              <w:t xml:space="preserve">Part A </w:t>
            </w:r>
          </w:p>
        </w:tc>
        <w:tc>
          <w:tcPr>
            <w:tcW w:w="3119" w:type="dxa"/>
          </w:tcPr>
          <w:p w14:paraId="721E7D21" w14:textId="77777777" w:rsidR="006A76C5" w:rsidRDefault="006A76C5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Company and overseas supplier information</w:t>
            </w:r>
          </w:p>
          <w:p w14:paraId="16B35FD7" w14:textId="77777777" w:rsidR="006A76C5" w:rsidRDefault="006A76C5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  <w:tc>
          <w:tcPr>
            <w:tcW w:w="4252" w:type="dxa"/>
          </w:tcPr>
          <w:p w14:paraId="7A707087" w14:textId="77777777" w:rsidR="007103C6" w:rsidRDefault="006A76C5" w:rsidP="00BA3EA1">
            <w:pPr>
              <w:pStyle w:val="BodyTex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 xml:space="preserve">Return as quickly as possible but no later than </w:t>
            </w:r>
          </w:p>
          <w:p w14:paraId="4699D870" w14:textId="22B2DAEC" w:rsidR="006A76C5" w:rsidRPr="00770AF7" w:rsidRDefault="00AB00D2" w:rsidP="00AB00D2">
            <w:pPr>
              <w:pStyle w:val="BodyText"/>
              <w:rPr>
                <w:rFonts w:cs="Arial"/>
                <w:b/>
                <w:bCs/>
                <w:color w:val="FF0000"/>
                <w:sz w:val="28"/>
              </w:rPr>
            </w:pPr>
            <w:r>
              <w:rPr>
                <w:rFonts w:cs="Arial"/>
                <w:b/>
                <w:bCs/>
                <w:color w:val="FF0000"/>
                <w:sz w:val="28"/>
              </w:rPr>
              <w:t>2 March 2020</w:t>
            </w:r>
          </w:p>
        </w:tc>
      </w:tr>
      <w:tr w:rsidR="00D822EC" w14:paraId="424A5EE0" w14:textId="77777777" w:rsidTr="00D822EC">
        <w:tc>
          <w:tcPr>
            <w:tcW w:w="1134" w:type="dxa"/>
          </w:tcPr>
          <w:p w14:paraId="0752F1C9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  <w:u w:val="single"/>
              </w:rPr>
            </w:pPr>
            <w:r>
              <w:rPr>
                <w:rFonts w:cs="Arial"/>
                <w:b/>
                <w:bCs/>
                <w:sz w:val="28"/>
                <w:u w:val="single"/>
              </w:rPr>
              <w:t>Part B</w:t>
            </w:r>
          </w:p>
          <w:p w14:paraId="141268F0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 xml:space="preserve"> </w:t>
            </w:r>
          </w:p>
        </w:tc>
        <w:tc>
          <w:tcPr>
            <w:tcW w:w="3119" w:type="dxa"/>
          </w:tcPr>
          <w:p w14:paraId="21508C84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Imports and forward orders</w:t>
            </w:r>
          </w:p>
          <w:p w14:paraId="2A2B68D0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  <w:tc>
          <w:tcPr>
            <w:tcW w:w="4252" w:type="dxa"/>
            <w:vMerge w:val="restart"/>
            <w:vAlign w:val="center"/>
          </w:tcPr>
          <w:p w14:paraId="5E60CAA1" w14:textId="3CC686D6" w:rsidR="00D822EC" w:rsidRDefault="00D822EC" w:rsidP="00AB00D2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bookmarkStart w:id="0" w:name="OLE_LINK1"/>
            <w:r>
              <w:rPr>
                <w:rFonts w:cs="Arial"/>
                <w:b/>
                <w:bCs/>
                <w:sz w:val="28"/>
              </w:rPr>
              <w:t xml:space="preserve">Return as soon as possible after receiving </w:t>
            </w:r>
            <w:r w:rsidR="00F02047">
              <w:rPr>
                <w:rFonts w:cs="Arial"/>
                <w:b/>
                <w:bCs/>
                <w:sz w:val="28"/>
              </w:rPr>
              <w:t>the Commission</w:t>
            </w:r>
            <w:r>
              <w:rPr>
                <w:rFonts w:cs="Arial"/>
                <w:b/>
                <w:bCs/>
                <w:sz w:val="28"/>
              </w:rPr>
              <w:t xml:space="preserve">’s detailed spreadsheets but no later than </w:t>
            </w:r>
            <w:bookmarkEnd w:id="0"/>
            <w:r w:rsidR="00AB00D2">
              <w:rPr>
                <w:rFonts w:cs="Arial"/>
                <w:b/>
                <w:bCs/>
                <w:color w:val="FF0000"/>
                <w:sz w:val="28"/>
              </w:rPr>
              <w:t>16 March 2020</w:t>
            </w:r>
          </w:p>
        </w:tc>
      </w:tr>
      <w:tr w:rsidR="00D822EC" w14:paraId="0AB3C156" w14:textId="77777777" w:rsidTr="00D822EC">
        <w:tc>
          <w:tcPr>
            <w:tcW w:w="1134" w:type="dxa"/>
          </w:tcPr>
          <w:p w14:paraId="3A268FCB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  <w:u w:val="single"/>
              </w:rPr>
            </w:pPr>
            <w:r>
              <w:rPr>
                <w:rFonts w:cs="Arial"/>
                <w:b/>
                <w:bCs/>
                <w:sz w:val="28"/>
                <w:u w:val="single"/>
              </w:rPr>
              <w:t>Part C</w:t>
            </w:r>
          </w:p>
          <w:p w14:paraId="74671F1B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  <w:tc>
          <w:tcPr>
            <w:tcW w:w="3119" w:type="dxa"/>
          </w:tcPr>
          <w:p w14:paraId="33215023" w14:textId="77777777" w:rsidR="00D822EC" w:rsidRDefault="00D822EC" w:rsidP="00BA3EA1">
            <w:pPr>
              <w:pStyle w:val="BodyTex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Sales and expenses</w:t>
            </w:r>
          </w:p>
        </w:tc>
        <w:tc>
          <w:tcPr>
            <w:tcW w:w="4252" w:type="dxa"/>
            <w:vMerge/>
          </w:tcPr>
          <w:p w14:paraId="200C15F9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</w:tr>
    </w:tbl>
    <w:p w14:paraId="2D0CA57C" w14:textId="77777777" w:rsidR="00E52047" w:rsidRDefault="00E52047" w:rsidP="00E52047"/>
    <w:p w14:paraId="59354416" w14:textId="77777777" w:rsidR="006A76C5" w:rsidRDefault="00833D82" w:rsidP="00E52047">
      <w:r w:rsidRPr="00833D82">
        <w:t xml:space="preserve">The timeliness of your response is important.  The Commissioner must consider the direction from the Minister for Industry, Innovation and Science as set out in the </w:t>
      </w:r>
      <w:r w:rsidRPr="00833D82">
        <w:rPr>
          <w:i/>
        </w:rPr>
        <w:t>Customs (Extensions of Time and Non-cooperation) Direction 2015</w:t>
      </w:r>
      <w:r w:rsidRPr="00833D82">
        <w:t xml:space="preserve"> (the Direction). More details on this direction are explained in Anti-Dumping Notice 2015/129, available on the Commission’s website at </w:t>
      </w:r>
      <w:hyperlink r:id="rId12" w:history="1">
        <w:r w:rsidRPr="00FE465B">
          <w:rPr>
            <w:rStyle w:val="Hyperlink"/>
            <w:rFonts w:cs="Arial"/>
          </w:rPr>
          <w:t>www.adcommission.gov.au</w:t>
        </w:r>
      </w:hyperlink>
      <w:r w:rsidRPr="00833D82">
        <w:t>.</w:t>
      </w:r>
      <w:r>
        <w:t xml:space="preserve"> </w:t>
      </w:r>
    </w:p>
    <w:p w14:paraId="6B81E91D" w14:textId="77777777" w:rsidR="00833D82" w:rsidRDefault="00833D82" w:rsidP="006A76C5">
      <w:pPr>
        <w:pStyle w:val="BodyText"/>
        <w:jc w:val="left"/>
        <w:rPr>
          <w:rFonts w:cs="Arial"/>
        </w:rPr>
      </w:pPr>
    </w:p>
    <w:p w14:paraId="71D8F7AA" w14:textId="228D621D" w:rsidR="006A76C5" w:rsidRPr="00770AF7" w:rsidRDefault="00E52047" w:rsidP="006A76C5">
      <w:pPr>
        <w:pStyle w:val="BodyText"/>
        <w:jc w:val="left"/>
        <w:rPr>
          <w:rFonts w:cs="Arial"/>
          <w:color w:val="FF0000"/>
          <w:sz w:val="24"/>
        </w:rPr>
      </w:pPr>
      <w:r>
        <w:rPr>
          <w:rFonts w:cs="Arial"/>
          <w:b/>
          <w:bCs/>
          <w:sz w:val="24"/>
        </w:rPr>
        <w:t xml:space="preserve">Return </w:t>
      </w:r>
      <w:r w:rsidR="006A76C5">
        <w:rPr>
          <w:rFonts w:cs="Arial"/>
          <w:b/>
          <w:bCs/>
          <w:sz w:val="24"/>
        </w:rPr>
        <w:t>E-mail</w:t>
      </w:r>
      <w:r w:rsidR="006A76C5">
        <w:rPr>
          <w:rFonts w:cs="Arial"/>
          <w:sz w:val="24"/>
        </w:rPr>
        <w:t xml:space="preserve">: </w:t>
      </w:r>
      <w:hyperlink r:id="rId13" w:history="1">
        <w:r w:rsidR="00237E04" w:rsidRPr="00576AA5">
          <w:rPr>
            <w:rStyle w:val="Hyperlink"/>
            <w:rFonts w:cs="Arial"/>
            <w:sz w:val="24"/>
          </w:rPr>
          <w:t>investigations3@adcommission.gov.au</w:t>
        </w:r>
      </w:hyperlink>
      <w:r w:rsidR="00237E04">
        <w:rPr>
          <w:rFonts w:cs="Arial"/>
          <w:sz w:val="24"/>
        </w:rPr>
        <w:t xml:space="preserve"> </w:t>
      </w:r>
    </w:p>
    <w:p w14:paraId="2BA237F5" w14:textId="77777777" w:rsidR="006A76C5" w:rsidRPr="00B273A2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outlineLvl w:val="0"/>
        <w:rPr>
          <w:sz w:val="28"/>
          <w:u w:val="single"/>
          <w:bdr w:val="single" w:sz="4" w:space="0" w:color="auto"/>
        </w:rPr>
      </w:pPr>
      <w:r w:rsidRPr="00B273A2">
        <w:rPr>
          <w:b w:val="0"/>
        </w:rPr>
        <w:br w:type="page"/>
      </w:r>
      <w:r w:rsidRPr="00B273A2">
        <w:rPr>
          <w:sz w:val="28"/>
          <w:u w:val="single"/>
          <w:bdr w:val="single" w:sz="4" w:space="0" w:color="auto"/>
        </w:rPr>
        <w:lastRenderedPageBreak/>
        <w:t>Part A – Company and overseas supplier information</w:t>
      </w:r>
    </w:p>
    <w:p w14:paraId="09498DF2" w14:textId="77777777" w:rsidR="006A76C5" w:rsidRPr="00B273A2" w:rsidRDefault="006A76C5" w:rsidP="006A76C5">
      <w:pPr>
        <w:jc w:val="both"/>
      </w:pPr>
    </w:p>
    <w:p w14:paraId="65D72B84" w14:textId="77777777" w:rsidR="006A76C5" w:rsidRPr="00B273A2" w:rsidRDefault="00D70A70" w:rsidP="00D70A70">
      <w:pPr>
        <w:jc w:val="both"/>
        <w:rPr>
          <w:b/>
        </w:rPr>
      </w:pPr>
      <w:r w:rsidRPr="00B273A2">
        <w:rPr>
          <w:b/>
        </w:rPr>
        <w:t>A.1</w:t>
      </w:r>
      <w:r w:rsidRPr="00B273A2">
        <w:rPr>
          <w:b/>
        </w:rPr>
        <w:tab/>
      </w:r>
      <w:r w:rsidR="006A76C5" w:rsidRPr="00B273A2">
        <w:rPr>
          <w:b/>
        </w:rPr>
        <w:t>Your company</w:t>
      </w:r>
    </w:p>
    <w:p w14:paraId="0AAD6669" w14:textId="77777777" w:rsidR="006A76C5" w:rsidRPr="00B273A2" w:rsidRDefault="006A76C5" w:rsidP="006A76C5">
      <w:pPr>
        <w:jc w:val="both"/>
      </w:pPr>
    </w:p>
    <w:tbl>
      <w:tblPr>
        <w:tblW w:w="850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5528"/>
      </w:tblGrid>
      <w:tr w:rsidR="006A76C5" w14:paraId="49245D5A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3E7C7F" w14:textId="77777777" w:rsidR="006A76C5" w:rsidRPr="00B273A2" w:rsidRDefault="006A76C5" w:rsidP="00E52047">
            <w:r w:rsidRPr="00B273A2">
              <w:t>Company Name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AF060" w14:textId="77777777" w:rsidR="006A76C5" w:rsidRPr="00B273A2" w:rsidRDefault="006A76C5" w:rsidP="00E52047"/>
        </w:tc>
      </w:tr>
      <w:tr w:rsidR="006A76C5" w14:paraId="438B199B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1E34AB" w14:textId="77777777" w:rsidR="006A76C5" w:rsidRPr="00B273A2" w:rsidRDefault="006A76C5" w:rsidP="00E52047">
            <w:r w:rsidRPr="00B273A2">
              <w:t>ABN: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D737FA" w14:textId="77777777" w:rsidR="006A76C5" w:rsidRPr="00B273A2" w:rsidRDefault="006A76C5" w:rsidP="00E52047"/>
        </w:tc>
      </w:tr>
      <w:tr w:rsidR="006A76C5" w14:paraId="282B7674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23A75" w14:textId="77777777" w:rsidR="006A76C5" w:rsidRPr="00B273A2" w:rsidRDefault="006A76C5" w:rsidP="00E52047">
            <w:r w:rsidRPr="00B273A2">
              <w:t>Contact name: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696A9A" w14:textId="77777777" w:rsidR="006A76C5" w:rsidRPr="00B273A2" w:rsidRDefault="006A76C5" w:rsidP="00E52047"/>
        </w:tc>
      </w:tr>
      <w:tr w:rsidR="006A76C5" w14:paraId="428E5493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6C182F" w14:textId="77777777" w:rsidR="006A76C5" w:rsidRPr="00B273A2" w:rsidRDefault="006A76C5" w:rsidP="00E52047">
            <w:r w:rsidRPr="00B273A2">
              <w:t>Position: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E886F6" w14:textId="77777777" w:rsidR="006A76C5" w:rsidRPr="00B273A2" w:rsidRDefault="006A76C5" w:rsidP="00E52047"/>
        </w:tc>
      </w:tr>
      <w:tr w:rsidR="006A76C5" w14:paraId="6C88109E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4F50A2" w14:textId="77777777" w:rsidR="006A76C5" w:rsidRPr="00B273A2" w:rsidRDefault="006A76C5" w:rsidP="00E52047">
            <w:r w:rsidRPr="00B273A2">
              <w:t>Mailing address: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D550C3" w14:textId="77777777" w:rsidR="006A76C5" w:rsidRPr="00B273A2" w:rsidRDefault="006A76C5" w:rsidP="00E52047"/>
        </w:tc>
      </w:tr>
      <w:tr w:rsidR="006A76C5" w14:paraId="72833800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3AF27E0D" w14:textId="77777777" w:rsidR="006A76C5" w:rsidRPr="00B273A2" w:rsidRDefault="006A76C5" w:rsidP="00E52047"/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DA8DEC" w14:textId="77777777" w:rsidR="006A76C5" w:rsidRPr="00B273A2" w:rsidRDefault="006A76C5" w:rsidP="00E52047"/>
        </w:tc>
      </w:tr>
      <w:tr w:rsidR="006A76C5" w14:paraId="35CC9D41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2F084AB7" w14:textId="77777777" w:rsidR="006A76C5" w:rsidRPr="00B273A2" w:rsidRDefault="006A76C5" w:rsidP="00E52047"/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272BEA" w14:textId="77777777" w:rsidR="006A76C5" w:rsidRPr="00B273A2" w:rsidRDefault="006A76C5" w:rsidP="00E52047"/>
        </w:tc>
      </w:tr>
      <w:tr w:rsidR="006A76C5" w14:paraId="2B7A6D23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05B99A2A" w14:textId="77777777" w:rsidR="006A76C5" w:rsidRPr="00B273A2" w:rsidRDefault="006A76C5" w:rsidP="00E52047"/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5BDEAD" w14:textId="77777777" w:rsidR="006A76C5" w:rsidRPr="00B273A2" w:rsidRDefault="006A76C5" w:rsidP="00E52047"/>
        </w:tc>
      </w:tr>
      <w:tr w:rsidR="006A76C5" w14:paraId="3D54BC41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12B9ACD6" w14:textId="77777777" w:rsidR="006A76C5" w:rsidRPr="00B273A2" w:rsidRDefault="006A76C5" w:rsidP="00E52047"/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284E67" w14:textId="77777777" w:rsidR="006A76C5" w:rsidRPr="00B273A2" w:rsidRDefault="006A76C5" w:rsidP="00E52047"/>
        </w:tc>
      </w:tr>
      <w:tr w:rsidR="006A76C5" w14:paraId="598FFA4A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E6BF" w14:textId="77777777" w:rsidR="006A76C5" w:rsidRPr="00B273A2" w:rsidRDefault="006A76C5" w:rsidP="00E52047">
            <w:r w:rsidRPr="00B273A2">
              <w:t>Telephone: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251F" w14:textId="77777777" w:rsidR="006A76C5" w:rsidRPr="00B273A2" w:rsidRDefault="006A76C5" w:rsidP="00E52047"/>
        </w:tc>
      </w:tr>
      <w:tr w:rsidR="006A76C5" w14:paraId="6789D7AF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D588" w14:textId="77777777" w:rsidR="006A76C5" w:rsidRPr="00B273A2" w:rsidRDefault="006A76C5" w:rsidP="00E52047">
            <w:r w:rsidRPr="00B273A2">
              <w:t>Facsimile: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846C" w14:textId="77777777" w:rsidR="006A76C5" w:rsidRPr="00B273A2" w:rsidRDefault="006A76C5" w:rsidP="00E52047"/>
        </w:tc>
      </w:tr>
      <w:tr w:rsidR="006A76C5" w14:paraId="367EAFCB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341C" w14:textId="77777777" w:rsidR="006A76C5" w:rsidRPr="00B273A2" w:rsidRDefault="006A76C5" w:rsidP="00E52047">
            <w:r w:rsidRPr="00B273A2">
              <w:t>E-mail address: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E05A" w14:textId="77777777" w:rsidR="006A76C5" w:rsidRPr="00B273A2" w:rsidRDefault="006A76C5" w:rsidP="00E52047"/>
        </w:tc>
      </w:tr>
    </w:tbl>
    <w:p w14:paraId="352AC315" w14:textId="77777777" w:rsidR="006A76C5" w:rsidRPr="00B273A2" w:rsidRDefault="006A76C5" w:rsidP="00E52047"/>
    <w:p w14:paraId="448AC948" w14:textId="77777777" w:rsidR="00B249FC" w:rsidRPr="00B249FC" w:rsidRDefault="006A76C5" w:rsidP="00E52047">
      <w:pPr>
        <w:rPr>
          <w:rFonts w:cs="Arial"/>
        </w:rPr>
      </w:pPr>
      <w:r w:rsidRPr="00B249FC">
        <w:rPr>
          <w:rFonts w:cs="Arial"/>
        </w:rPr>
        <w:t>Provide details on the ownership of your</w:t>
      </w:r>
      <w:r w:rsidR="00B249FC">
        <w:rPr>
          <w:rFonts w:cs="Arial"/>
        </w:rPr>
        <w:t xml:space="preserve"> company and major shareholders</w:t>
      </w:r>
      <w:r w:rsidR="00B249FC" w:rsidRPr="00B249FC">
        <w:rPr>
          <w:rFonts w:cs="Arial"/>
        </w:rPr>
        <w:t>:</w:t>
      </w:r>
    </w:p>
    <w:p w14:paraId="1B58A208" w14:textId="77777777" w:rsidR="00B249FC" w:rsidRPr="00B249FC" w:rsidRDefault="00B249FC" w:rsidP="00E52047">
      <w:pPr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</w:p>
    <w:p w14:paraId="324CBC56" w14:textId="77777777" w:rsidR="00C802E7" w:rsidRDefault="00C802E7" w:rsidP="00E52047">
      <w:pPr>
        <w:rPr>
          <w:rFonts w:cs="Arial"/>
        </w:rPr>
      </w:pPr>
    </w:p>
    <w:p w14:paraId="44E20842" w14:textId="61C2963E" w:rsidR="006A76C5" w:rsidRDefault="006A76C5" w:rsidP="00E52047">
      <w:pPr>
        <w:rPr>
          <w:rFonts w:cs="Arial"/>
        </w:rPr>
      </w:pPr>
      <w:r>
        <w:rPr>
          <w:rFonts w:cs="Arial"/>
        </w:rPr>
        <w:t xml:space="preserve">Describe the role of your company in the Australian market for </w:t>
      </w:r>
      <w:r w:rsidR="00237E04" w:rsidRPr="009C6D3F">
        <w:rPr>
          <w:rFonts w:cs="Arial"/>
        </w:rPr>
        <w:t xml:space="preserve">aluminium extrusions </w:t>
      </w:r>
      <w:r w:rsidR="00D70A70">
        <w:rPr>
          <w:rFonts w:cs="Arial"/>
        </w:rPr>
        <w:t>–</w:t>
      </w:r>
      <w:r>
        <w:rPr>
          <w:rFonts w:cs="Arial"/>
        </w:rPr>
        <w:t xml:space="preserve"> for example, buying or selling agent, importer/distributor, importe</w:t>
      </w:r>
      <w:r w:rsidR="007103C6">
        <w:rPr>
          <w:rFonts w:cs="Arial"/>
        </w:rPr>
        <w:t>r/wholesaler, importer/retailer or</w:t>
      </w:r>
      <w:r>
        <w:rPr>
          <w:rFonts w:cs="Arial"/>
        </w:rPr>
        <w:t xml:space="preserve"> importer/</w:t>
      </w:r>
      <w:r w:rsidR="00F02047">
        <w:rPr>
          <w:rFonts w:cs="Arial"/>
        </w:rPr>
        <w:t>end-user</w:t>
      </w:r>
      <w:r>
        <w:rPr>
          <w:rFonts w:cs="Arial"/>
        </w:rPr>
        <w:t>.</w:t>
      </w:r>
    </w:p>
    <w:p w14:paraId="2E639DBA" w14:textId="77777777" w:rsidR="00B249FC" w:rsidRPr="00B249FC" w:rsidRDefault="00B249FC" w:rsidP="00E52047">
      <w:pPr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</w:p>
    <w:p w14:paraId="3EA6A291" w14:textId="77777777" w:rsidR="006A76C5" w:rsidRDefault="006A76C5" w:rsidP="00E52047">
      <w:pPr>
        <w:rPr>
          <w:rFonts w:cs="Arial"/>
        </w:rPr>
      </w:pPr>
    </w:p>
    <w:p w14:paraId="19B75EC8" w14:textId="77777777" w:rsidR="006A76C5" w:rsidRDefault="006A76C5" w:rsidP="00E52047">
      <w:pPr>
        <w:rPr>
          <w:rFonts w:cs="Arial"/>
        </w:rPr>
      </w:pPr>
      <w:r>
        <w:rPr>
          <w:rFonts w:cs="Arial"/>
        </w:rPr>
        <w:t xml:space="preserve">At what level of trade is each of your customers </w:t>
      </w:r>
      <w:r w:rsidR="00D70A70">
        <w:rPr>
          <w:rFonts w:cs="Arial"/>
        </w:rPr>
        <w:t>–</w:t>
      </w:r>
      <w:r>
        <w:rPr>
          <w:rFonts w:cs="Arial"/>
        </w:rPr>
        <w:t xml:space="preserve"> for example, distributor, wholesaler, retailer or end-user?</w:t>
      </w:r>
    </w:p>
    <w:p w14:paraId="2ABBEAC9" w14:textId="77777777" w:rsidR="006A76C5" w:rsidRPr="00B273A2" w:rsidRDefault="006A76C5" w:rsidP="00E52047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24"/>
        <w:gridCol w:w="4381"/>
      </w:tblGrid>
      <w:tr w:rsidR="006A76C5" w14:paraId="6F1BF8F9" w14:textId="77777777" w:rsidTr="009C6D3F">
        <w:tc>
          <w:tcPr>
            <w:tcW w:w="4124" w:type="dxa"/>
          </w:tcPr>
          <w:p w14:paraId="062AE97B" w14:textId="77777777" w:rsidR="006A76C5" w:rsidRPr="00B273A2" w:rsidRDefault="006A76C5" w:rsidP="00E52047">
            <w:pPr>
              <w:rPr>
                <w:b/>
              </w:rPr>
            </w:pPr>
            <w:r w:rsidRPr="00B273A2">
              <w:rPr>
                <w:b/>
              </w:rPr>
              <w:t>Customer</w:t>
            </w:r>
          </w:p>
        </w:tc>
        <w:tc>
          <w:tcPr>
            <w:tcW w:w="4381" w:type="dxa"/>
          </w:tcPr>
          <w:p w14:paraId="374BB999" w14:textId="77777777" w:rsidR="006A76C5" w:rsidRPr="00B273A2" w:rsidRDefault="006A76C5" w:rsidP="00E52047">
            <w:pPr>
              <w:rPr>
                <w:b/>
              </w:rPr>
            </w:pPr>
            <w:r w:rsidRPr="00B273A2">
              <w:rPr>
                <w:b/>
              </w:rPr>
              <w:t>Level of trade</w:t>
            </w:r>
          </w:p>
        </w:tc>
      </w:tr>
      <w:tr w:rsidR="006A76C5" w14:paraId="643B2061" w14:textId="77777777" w:rsidTr="009C6D3F">
        <w:tc>
          <w:tcPr>
            <w:tcW w:w="4124" w:type="dxa"/>
          </w:tcPr>
          <w:p w14:paraId="1F2B52DC" w14:textId="77777777" w:rsidR="006A76C5" w:rsidRPr="00B273A2" w:rsidRDefault="006A76C5" w:rsidP="00E52047"/>
        </w:tc>
        <w:tc>
          <w:tcPr>
            <w:tcW w:w="4381" w:type="dxa"/>
          </w:tcPr>
          <w:p w14:paraId="5C1672B3" w14:textId="77777777" w:rsidR="006A76C5" w:rsidRPr="00B273A2" w:rsidRDefault="006A76C5" w:rsidP="00E52047"/>
        </w:tc>
      </w:tr>
      <w:tr w:rsidR="006A76C5" w14:paraId="5907E7B0" w14:textId="77777777" w:rsidTr="009C6D3F">
        <w:tc>
          <w:tcPr>
            <w:tcW w:w="4124" w:type="dxa"/>
          </w:tcPr>
          <w:p w14:paraId="4B5623E5" w14:textId="77777777" w:rsidR="006A76C5" w:rsidRPr="00B273A2" w:rsidRDefault="006A76C5" w:rsidP="00E52047"/>
        </w:tc>
        <w:tc>
          <w:tcPr>
            <w:tcW w:w="4381" w:type="dxa"/>
          </w:tcPr>
          <w:p w14:paraId="42ABEF4B" w14:textId="77777777" w:rsidR="006A76C5" w:rsidRPr="00B273A2" w:rsidRDefault="006A76C5" w:rsidP="00E52047"/>
        </w:tc>
      </w:tr>
      <w:tr w:rsidR="006A76C5" w14:paraId="50CDF78A" w14:textId="77777777" w:rsidTr="009C6D3F">
        <w:tc>
          <w:tcPr>
            <w:tcW w:w="4124" w:type="dxa"/>
          </w:tcPr>
          <w:p w14:paraId="1F5023CE" w14:textId="77777777" w:rsidR="006A76C5" w:rsidRPr="00B273A2" w:rsidRDefault="006A76C5" w:rsidP="00E52047"/>
        </w:tc>
        <w:tc>
          <w:tcPr>
            <w:tcW w:w="4381" w:type="dxa"/>
          </w:tcPr>
          <w:p w14:paraId="607A59A5" w14:textId="77777777" w:rsidR="006A76C5" w:rsidRPr="00B273A2" w:rsidRDefault="006A76C5" w:rsidP="00E52047"/>
        </w:tc>
      </w:tr>
      <w:tr w:rsidR="006A76C5" w14:paraId="0EA0BF74" w14:textId="77777777" w:rsidTr="009C6D3F">
        <w:tc>
          <w:tcPr>
            <w:tcW w:w="4124" w:type="dxa"/>
          </w:tcPr>
          <w:p w14:paraId="089E58DB" w14:textId="77777777" w:rsidR="006A76C5" w:rsidRPr="00B273A2" w:rsidRDefault="006A76C5" w:rsidP="00E52047"/>
        </w:tc>
        <w:tc>
          <w:tcPr>
            <w:tcW w:w="4381" w:type="dxa"/>
          </w:tcPr>
          <w:p w14:paraId="3DC3765E" w14:textId="77777777" w:rsidR="006A76C5" w:rsidRPr="00B273A2" w:rsidRDefault="006A76C5" w:rsidP="00E52047"/>
        </w:tc>
      </w:tr>
      <w:tr w:rsidR="006A76C5" w14:paraId="63F12234" w14:textId="77777777" w:rsidTr="009C6D3F">
        <w:tc>
          <w:tcPr>
            <w:tcW w:w="4124" w:type="dxa"/>
          </w:tcPr>
          <w:p w14:paraId="47DD8DAC" w14:textId="77777777" w:rsidR="006A76C5" w:rsidRPr="00B273A2" w:rsidRDefault="006A76C5" w:rsidP="00E52047"/>
        </w:tc>
        <w:tc>
          <w:tcPr>
            <w:tcW w:w="4381" w:type="dxa"/>
          </w:tcPr>
          <w:p w14:paraId="1990D2BB" w14:textId="77777777" w:rsidR="006A76C5" w:rsidRPr="00B273A2" w:rsidRDefault="006A76C5" w:rsidP="00E52047"/>
        </w:tc>
      </w:tr>
      <w:tr w:rsidR="006A76C5" w14:paraId="1B9C17FE" w14:textId="77777777" w:rsidTr="009C6D3F">
        <w:tc>
          <w:tcPr>
            <w:tcW w:w="4124" w:type="dxa"/>
          </w:tcPr>
          <w:p w14:paraId="34BA0FAA" w14:textId="77777777" w:rsidR="006A76C5" w:rsidRPr="00B273A2" w:rsidRDefault="006A76C5" w:rsidP="00E52047"/>
        </w:tc>
        <w:tc>
          <w:tcPr>
            <w:tcW w:w="4381" w:type="dxa"/>
          </w:tcPr>
          <w:p w14:paraId="60F7C060" w14:textId="77777777" w:rsidR="006A76C5" w:rsidRPr="00B273A2" w:rsidRDefault="006A76C5" w:rsidP="00E52047"/>
        </w:tc>
      </w:tr>
      <w:tr w:rsidR="006A76C5" w14:paraId="4CFF2CFB" w14:textId="77777777" w:rsidTr="009C6D3F">
        <w:tc>
          <w:tcPr>
            <w:tcW w:w="4124" w:type="dxa"/>
          </w:tcPr>
          <w:p w14:paraId="4E511B14" w14:textId="77777777" w:rsidR="006A76C5" w:rsidRPr="00B273A2" w:rsidRDefault="006A76C5" w:rsidP="00E52047"/>
        </w:tc>
        <w:tc>
          <w:tcPr>
            <w:tcW w:w="4381" w:type="dxa"/>
          </w:tcPr>
          <w:p w14:paraId="1888A3C3" w14:textId="77777777" w:rsidR="006A76C5" w:rsidRPr="00B273A2" w:rsidRDefault="006A76C5" w:rsidP="00E52047"/>
        </w:tc>
      </w:tr>
      <w:tr w:rsidR="006A76C5" w14:paraId="3BF79E7D" w14:textId="77777777" w:rsidTr="009C6D3F">
        <w:tc>
          <w:tcPr>
            <w:tcW w:w="4124" w:type="dxa"/>
          </w:tcPr>
          <w:p w14:paraId="746D7B69" w14:textId="77777777" w:rsidR="006A76C5" w:rsidRPr="00B273A2" w:rsidRDefault="006A76C5" w:rsidP="00E52047"/>
        </w:tc>
        <w:tc>
          <w:tcPr>
            <w:tcW w:w="4381" w:type="dxa"/>
          </w:tcPr>
          <w:p w14:paraId="2724705E" w14:textId="77777777" w:rsidR="006A76C5" w:rsidRPr="00B273A2" w:rsidRDefault="006A76C5" w:rsidP="00E52047"/>
        </w:tc>
      </w:tr>
      <w:tr w:rsidR="006A76C5" w14:paraId="6E91BF7C" w14:textId="77777777" w:rsidTr="009C6D3F">
        <w:tc>
          <w:tcPr>
            <w:tcW w:w="4124" w:type="dxa"/>
          </w:tcPr>
          <w:p w14:paraId="2588012C" w14:textId="77777777" w:rsidR="006A76C5" w:rsidRPr="00B273A2" w:rsidRDefault="006A76C5" w:rsidP="00E52047"/>
        </w:tc>
        <w:tc>
          <w:tcPr>
            <w:tcW w:w="4381" w:type="dxa"/>
          </w:tcPr>
          <w:p w14:paraId="6DA1ADB4" w14:textId="77777777" w:rsidR="006A76C5" w:rsidRPr="00B273A2" w:rsidRDefault="006A76C5" w:rsidP="00E52047"/>
        </w:tc>
      </w:tr>
      <w:tr w:rsidR="006A76C5" w14:paraId="55D414BC" w14:textId="77777777" w:rsidTr="009C6D3F">
        <w:tc>
          <w:tcPr>
            <w:tcW w:w="4124" w:type="dxa"/>
          </w:tcPr>
          <w:p w14:paraId="686BE3DE" w14:textId="77777777" w:rsidR="006A76C5" w:rsidRPr="00B273A2" w:rsidRDefault="006A76C5" w:rsidP="00E52047"/>
        </w:tc>
        <w:tc>
          <w:tcPr>
            <w:tcW w:w="4381" w:type="dxa"/>
          </w:tcPr>
          <w:p w14:paraId="0E11A42D" w14:textId="77777777" w:rsidR="006A76C5" w:rsidRPr="00B273A2" w:rsidRDefault="006A76C5" w:rsidP="00E52047"/>
        </w:tc>
      </w:tr>
      <w:tr w:rsidR="006A76C5" w14:paraId="69198912" w14:textId="77777777" w:rsidTr="009C6D3F">
        <w:tc>
          <w:tcPr>
            <w:tcW w:w="4124" w:type="dxa"/>
          </w:tcPr>
          <w:p w14:paraId="442C4797" w14:textId="77777777" w:rsidR="006A76C5" w:rsidRPr="00B273A2" w:rsidRDefault="006A76C5" w:rsidP="00E52047"/>
        </w:tc>
        <w:tc>
          <w:tcPr>
            <w:tcW w:w="4381" w:type="dxa"/>
          </w:tcPr>
          <w:p w14:paraId="71C336C8" w14:textId="77777777" w:rsidR="006A76C5" w:rsidRPr="00B273A2" w:rsidRDefault="006A76C5" w:rsidP="00E52047"/>
        </w:tc>
      </w:tr>
    </w:tbl>
    <w:p w14:paraId="13AC5F78" w14:textId="77777777" w:rsidR="00C802E7" w:rsidRPr="00B273A2" w:rsidRDefault="00C802E7" w:rsidP="00E52047"/>
    <w:p w14:paraId="56D72F99" w14:textId="77777777" w:rsidR="006A76C5" w:rsidRPr="00B273A2" w:rsidRDefault="00C802E7" w:rsidP="006A76C5">
      <w:pPr>
        <w:jc w:val="both"/>
        <w:rPr>
          <w:sz w:val="20"/>
        </w:rPr>
      </w:pPr>
      <w:r w:rsidRPr="00B273A2">
        <w:rPr>
          <w:sz w:val="20"/>
        </w:rPr>
        <w:br w:type="page"/>
      </w:r>
    </w:p>
    <w:p w14:paraId="1849D27B" w14:textId="77777777" w:rsidR="006A76C5" w:rsidRPr="00B273A2" w:rsidRDefault="00D70A70" w:rsidP="00D70A70">
      <w:pPr>
        <w:jc w:val="both"/>
        <w:rPr>
          <w:b/>
        </w:rPr>
      </w:pPr>
      <w:r w:rsidRPr="00B273A2">
        <w:rPr>
          <w:b/>
        </w:rPr>
        <w:lastRenderedPageBreak/>
        <w:t>A.2</w:t>
      </w:r>
      <w:r w:rsidRPr="00B273A2">
        <w:rPr>
          <w:b/>
        </w:rPr>
        <w:tab/>
      </w:r>
      <w:r w:rsidR="006A76C5" w:rsidRPr="00B273A2">
        <w:rPr>
          <w:b/>
        </w:rPr>
        <w:t>Your overseas supplier(s) of the goods under consideration</w:t>
      </w:r>
    </w:p>
    <w:p w14:paraId="631C809D" w14:textId="77777777" w:rsidR="00C802E7" w:rsidRPr="00B273A2" w:rsidRDefault="00C802E7" w:rsidP="00E52047"/>
    <w:p w14:paraId="577EEF42" w14:textId="09F3A0B9" w:rsidR="00C802E7" w:rsidRPr="00B273A2" w:rsidRDefault="00C802E7" w:rsidP="00E52047">
      <w:r w:rsidRPr="00B273A2">
        <w:t xml:space="preserve">Please complete the below information for each of your overseas supplier of </w:t>
      </w:r>
      <w:r w:rsidR="00237E04" w:rsidRPr="004E0438">
        <w:t>aluminium extrusions</w:t>
      </w:r>
      <w:r w:rsidRPr="004E0438">
        <w:t xml:space="preserve"> </w:t>
      </w:r>
      <w:r w:rsidRPr="00B273A2">
        <w:t xml:space="preserve">(using a new box for each supplier). </w:t>
      </w:r>
    </w:p>
    <w:p w14:paraId="3BADAA38" w14:textId="77777777" w:rsidR="00C802E7" w:rsidRPr="00B273A2" w:rsidRDefault="00C802E7" w:rsidP="00E52047"/>
    <w:p w14:paraId="1067E7C2" w14:textId="77777777" w:rsidR="006A76C5" w:rsidRPr="00B273A2" w:rsidRDefault="006A76C5" w:rsidP="00E52047">
      <w:pPr>
        <w:rPr>
          <w:sz w:val="20"/>
        </w:rPr>
      </w:pPr>
    </w:p>
    <w:tbl>
      <w:tblPr>
        <w:tblW w:w="69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103"/>
      </w:tblGrid>
      <w:tr w:rsidR="00C802E7" w14:paraId="0FE8D27F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32C6E7" w14:textId="77777777" w:rsidR="00C802E7" w:rsidRPr="00B273A2" w:rsidRDefault="00C802E7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 xml:space="preserve">Commodity: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8C6C" w14:textId="6030E117" w:rsidR="00C802E7" w:rsidRPr="004E0438" w:rsidRDefault="00237E04" w:rsidP="00237E04">
            <w:pPr>
              <w:rPr>
                <w:sz w:val="20"/>
              </w:rPr>
            </w:pPr>
            <w:r w:rsidRPr="004E0438">
              <w:rPr>
                <w:sz w:val="20"/>
              </w:rPr>
              <w:t>Aluminium extrusions</w:t>
            </w:r>
          </w:p>
        </w:tc>
      </w:tr>
      <w:tr w:rsidR="00D70A70" w14:paraId="196BDAC3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DFFBA5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Supplier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C5DAE8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6AAD278D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B43491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Is the supplier the manufacturer?</w:t>
            </w:r>
          </w:p>
          <w:p w14:paraId="715194AF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If ‘no’, please also answer question A.3 in relation to this supplier.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C200FF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C802E7" w14:paraId="64CC5C6F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D3422A" w14:textId="77777777" w:rsidR="00C802E7" w:rsidRPr="00B273A2" w:rsidRDefault="00C802E7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Finish(es)</w:t>
            </w:r>
            <w:r w:rsidR="00D70A70" w:rsidRPr="00B273A2">
              <w:rPr>
                <w:sz w:val="20"/>
              </w:rPr>
              <w:t xml:space="preserve"> supplied: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9DF4FD" w14:textId="77777777" w:rsidR="00C802E7" w:rsidRPr="00B273A2" w:rsidRDefault="00C802E7" w:rsidP="00E52047">
            <w:pPr>
              <w:rPr>
                <w:sz w:val="20"/>
              </w:rPr>
            </w:pPr>
          </w:p>
        </w:tc>
      </w:tr>
      <w:tr w:rsidR="00C802E7" w14:paraId="1075F3BC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02F5F4" w14:textId="77777777" w:rsidR="00C802E7" w:rsidRPr="00B273A2" w:rsidRDefault="00C802E7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Country of origin: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A24D21" w14:textId="77777777" w:rsidR="00C802E7" w:rsidRPr="00B273A2" w:rsidRDefault="00C802E7" w:rsidP="00E52047">
            <w:pPr>
              <w:rPr>
                <w:sz w:val="20"/>
              </w:rPr>
            </w:pPr>
          </w:p>
        </w:tc>
      </w:tr>
      <w:tr w:rsidR="006A76C5" w14:paraId="53DE3C90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439CF" w14:textId="77777777" w:rsidR="006A76C5" w:rsidRPr="00B273A2" w:rsidRDefault="006A76C5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Contact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A6AC0" w14:textId="77777777" w:rsidR="006A76C5" w:rsidRPr="00B273A2" w:rsidRDefault="006A76C5" w:rsidP="00E52047">
            <w:pPr>
              <w:rPr>
                <w:sz w:val="20"/>
              </w:rPr>
            </w:pPr>
          </w:p>
        </w:tc>
      </w:tr>
      <w:tr w:rsidR="006A76C5" w14:paraId="6A87A48B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C640F9" w14:textId="77777777" w:rsidR="006A76C5" w:rsidRPr="00B273A2" w:rsidRDefault="006A76C5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Position: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B75012" w14:textId="77777777" w:rsidR="006A76C5" w:rsidRPr="00B273A2" w:rsidRDefault="006A76C5" w:rsidP="00E52047">
            <w:pPr>
              <w:rPr>
                <w:sz w:val="20"/>
              </w:rPr>
            </w:pPr>
          </w:p>
        </w:tc>
      </w:tr>
      <w:tr w:rsidR="00C802E7" w14:paraId="347037BF" w14:textId="77777777" w:rsidTr="00BA3EA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C058D0" w14:textId="77777777" w:rsidR="00C802E7" w:rsidRPr="00B273A2" w:rsidRDefault="00C802E7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Mailing address: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1C081E" w14:textId="77777777" w:rsidR="00C802E7" w:rsidRPr="00B273A2" w:rsidRDefault="00C802E7" w:rsidP="00E52047">
            <w:pPr>
              <w:rPr>
                <w:sz w:val="20"/>
              </w:rPr>
            </w:pPr>
          </w:p>
        </w:tc>
      </w:tr>
      <w:tr w:rsidR="00C802E7" w14:paraId="3AF38EF6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1773DA" w14:textId="77777777" w:rsidR="00C802E7" w:rsidRPr="00B273A2" w:rsidRDefault="00C802E7" w:rsidP="00E52047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C44764" w14:textId="77777777" w:rsidR="00C802E7" w:rsidRPr="00B273A2" w:rsidRDefault="00C802E7" w:rsidP="00E52047">
            <w:pPr>
              <w:rPr>
                <w:sz w:val="20"/>
              </w:rPr>
            </w:pPr>
          </w:p>
        </w:tc>
      </w:tr>
      <w:tr w:rsidR="00C802E7" w14:paraId="0BD9D82C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C03FB8" w14:textId="77777777" w:rsidR="00C802E7" w:rsidRPr="00B273A2" w:rsidRDefault="00C802E7" w:rsidP="00E52047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595334" w14:textId="77777777" w:rsidR="00C802E7" w:rsidRPr="00B273A2" w:rsidRDefault="00C802E7" w:rsidP="00E52047">
            <w:pPr>
              <w:rPr>
                <w:sz w:val="20"/>
              </w:rPr>
            </w:pPr>
          </w:p>
        </w:tc>
      </w:tr>
      <w:tr w:rsidR="00C802E7" w14:paraId="0B354FEA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46C123" w14:textId="77777777" w:rsidR="00C802E7" w:rsidRPr="00B273A2" w:rsidRDefault="00C802E7" w:rsidP="00E52047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6C3B8D" w14:textId="77777777" w:rsidR="00C802E7" w:rsidRPr="00B273A2" w:rsidRDefault="00C802E7" w:rsidP="00E52047">
            <w:pPr>
              <w:rPr>
                <w:sz w:val="20"/>
              </w:rPr>
            </w:pPr>
          </w:p>
        </w:tc>
      </w:tr>
      <w:tr w:rsidR="00C802E7" w14:paraId="753B7725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7869F" w14:textId="77777777" w:rsidR="00C802E7" w:rsidRPr="00B273A2" w:rsidRDefault="00C802E7" w:rsidP="00E52047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044799" w14:textId="77777777" w:rsidR="00C802E7" w:rsidRPr="00B273A2" w:rsidRDefault="00C802E7" w:rsidP="00E52047">
            <w:pPr>
              <w:rPr>
                <w:sz w:val="20"/>
              </w:rPr>
            </w:pPr>
          </w:p>
        </w:tc>
      </w:tr>
      <w:tr w:rsidR="006A76C5" w14:paraId="39432DA5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B9FC" w14:textId="77777777" w:rsidR="006A76C5" w:rsidRPr="00B273A2" w:rsidRDefault="006A76C5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Telephone: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AF9E" w14:textId="77777777" w:rsidR="006A76C5" w:rsidRPr="00B273A2" w:rsidRDefault="006A76C5" w:rsidP="00E52047">
            <w:pPr>
              <w:rPr>
                <w:sz w:val="20"/>
              </w:rPr>
            </w:pPr>
          </w:p>
        </w:tc>
      </w:tr>
      <w:tr w:rsidR="006A76C5" w14:paraId="10055F18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E67C" w14:textId="77777777" w:rsidR="006A76C5" w:rsidRPr="00B273A2" w:rsidRDefault="006A76C5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Facsimile: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1131" w14:textId="77777777" w:rsidR="006A76C5" w:rsidRPr="00B273A2" w:rsidRDefault="006A76C5" w:rsidP="00E52047">
            <w:pPr>
              <w:rPr>
                <w:sz w:val="20"/>
              </w:rPr>
            </w:pPr>
          </w:p>
        </w:tc>
      </w:tr>
      <w:tr w:rsidR="006A76C5" w14:paraId="1D2E1606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CA7A" w14:textId="77777777" w:rsidR="006A76C5" w:rsidRPr="00B273A2" w:rsidRDefault="006A76C5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E-mail address: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6AFC" w14:textId="77777777" w:rsidR="006A76C5" w:rsidRPr="00B273A2" w:rsidRDefault="006A76C5" w:rsidP="00E52047">
            <w:pPr>
              <w:rPr>
                <w:sz w:val="20"/>
              </w:rPr>
            </w:pPr>
          </w:p>
        </w:tc>
      </w:tr>
    </w:tbl>
    <w:p w14:paraId="0C0F9ACE" w14:textId="77777777" w:rsidR="006A76C5" w:rsidRPr="00B273A2" w:rsidRDefault="006A76C5" w:rsidP="00E52047">
      <w:pPr>
        <w:rPr>
          <w:sz w:val="20"/>
        </w:rPr>
      </w:pPr>
    </w:p>
    <w:p w14:paraId="3531839F" w14:textId="77777777" w:rsidR="00990C11" w:rsidRDefault="00990C11" w:rsidP="00D70A70">
      <w:pPr>
        <w:jc w:val="both"/>
        <w:rPr>
          <w:b/>
        </w:rPr>
      </w:pPr>
    </w:p>
    <w:p w14:paraId="56EF0730" w14:textId="479334B7" w:rsidR="006A76C5" w:rsidRPr="00B273A2" w:rsidRDefault="00D70A70" w:rsidP="00D70A70">
      <w:pPr>
        <w:jc w:val="both"/>
      </w:pPr>
      <w:r w:rsidRPr="00B273A2">
        <w:rPr>
          <w:b/>
        </w:rPr>
        <w:t>A.3</w:t>
      </w:r>
      <w:r w:rsidRPr="00B273A2">
        <w:rPr>
          <w:b/>
        </w:rPr>
        <w:tab/>
      </w:r>
      <w:r w:rsidR="006A76C5" w:rsidRPr="00B273A2">
        <w:rPr>
          <w:b/>
        </w:rPr>
        <w:t>Overseas manufacturer(s) of the goods under investigation</w:t>
      </w:r>
      <w:r w:rsidR="006A76C5" w:rsidRPr="00B273A2">
        <w:t xml:space="preserve"> </w:t>
      </w:r>
    </w:p>
    <w:p w14:paraId="2AF39A66" w14:textId="77777777" w:rsidR="00C802E7" w:rsidRPr="00B273A2" w:rsidRDefault="00C802E7" w:rsidP="00E52047"/>
    <w:p w14:paraId="5E770C5A" w14:textId="77DB4737" w:rsidR="00C802E7" w:rsidRPr="00B273A2" w:rsidRDefault="00C802E7" w:rsidP="00E52047">
      <w:r w:rsidRPr="00B273A2">
        <w:t xml:space="preserve">If </w:t>
      </w:r>
      <w:r w:rsidR="00D70A70" w:rsidRPr="00B273A2">
        <w:t xml:space="preserve">the supplier(s) listed in your response to question A.2 above is not the manufacturer of the </w:t>
      </w:r>
      <w:r w:rsidR="00237E04" w:rsidRPr="004E0438">
        <w:t>aluminium extrusions</w:t>
      </w:r>
      <w:r w:rsidR="00D70A70" w:rsidRPr="004E0438">
        <w:t xml:space="preserve"> supplied, please complete the below for</w:t>
      </w:r>
      <w:r w:rsidRPr="004E0438">
        <w:t xml:space="preserve"> </w:t>
      </w:r>
      <w:r w:rsidR="00D70A70" w:rsidRPr="004E0438">
        <w:t xml:space="preserve">each manufacturer of the </w:t>
      </w:r>
      <w:r w:rsidR="00237E04" w:rsidRPr="004E0438">
        <w:t>aluminium extrusions</w:t>
      </w:r>
      <w:r w:rsidR="00D70A70" w:rsidRPr="004E0438">
        <w:t xml:space="preserve"> </w:t>
      </w:r>
      <w:r w:rsidR="00D70A70" w:rsidRPr="00B273A2">
        <w:t>supplied (using a new box for each supplier).</w:t>
      </w:r>
    </w:p>
    <w:p w14:paraId="1821B59C" w14:textId="77777777" w:rsidR="006A76C5" w:rsidRPr="00B273A2" w:rsidRDefault="006A76C5" w:rsidP="00E52047"/>
    <w:tbl>
      <w:tblPr>
        <w:tblW w:w="69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103"/>
      </w:tblGrid>
      <w:tr w:rsidR="00D70A70" w14:paraId="3C749897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40DE23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 xml:space="preserve">Commodity: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D4F5" w14:textId="58D83610" w:rsidR="00D70A70" w:rsidRPr="004E0438" w:rsidRDefault="00237E04" w:rsidP="00E52047">
            <w:pPr>
              <w:rPr>
                <w:sz w:val="20"/>
              </w:rPr>
            </w:pPr>
            <w:r w:rsidRPr="004E0438">
              <w:rPr>
                <w:sz w:val="20"/>
              </w:rPr>
              <w:t>Aluminium extrusions</w:t>
            </w:r>
          </w:p>
        </w:tc>
      </w:tr>
      <w:tr w:rsidR="00D70A70" w14:paraId="0BAC8DF6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0EADAC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Supplier name (from A.2):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299101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4A6A9910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CECB7D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Manufacturer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61724C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0BA131FE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7ED147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Country of origin: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2F8228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5D0C6EEA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07A1AF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Manufacturer contact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28A32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1971079D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07DD2D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Position: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BCDCD7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6BB1AB7B" w14:textId="77777777" w:rsidTr="00BA3EA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3DCDE8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Mailing address: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10F5C6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30A89291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C85F2" w14:textId="77777777" w:rsidR="00D70A70" w:rsidRPr="00B273A2" w:rsidRDefault="00D70A70" w:rsidP="00E52047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7B5CEB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52C12771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B8D6E" w14:textId="77777777" w:rsidR="00D70A70" w:rsidRPr="00B273A2" w:rsidRDefault="00D70A70" w:rsidP="00E52047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3D9D1D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6D2B0E89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1305F2" w14:textId="77777777" w:rsidR="00D70A70" w:rsidRPr="00B273A2" w:rsidRDefault="00D70A70" w:rsidP="00E52047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D80456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36430B68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D99FEC" w14:textId="77777777" w:rsidR="00D70A70" w:rsidRPr="00B273A2" w:rsidRDefault="00D70A70" w:rsidP="00E52047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D8E7D7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0B17B377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68A0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Telephone: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A5C7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6087A394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8C90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Facsimile: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29DC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  <w:tr w:rsidR="00D70A70" w14:paraId="3A04F180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499E" w14:textId="77777777" w:rsidR="00D70A70" w:rsidRPr="00B273A2" w:rsidRDefault="00D70A70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E-mail address: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1EF8" w14:textId="77777777" w:rsidR="00D70A70" w:rsidRPr="00B273A2" w:rsidRDefault="00D70A70" w:rsidP="00E52047">
            <w:pPr>
              <w:rPr>
                <w:sz w:val="20"/>
              </w:rPr>
            </w:pPr>
          </w:p>
        </w:tc>
      </w:tr>
    </w:tbl>
    <w:p w14:paraId="6AB19A6F" w14:textId="77777777" w:rsidR="00D70A70" w:rsidRDefault="00D70A70" w:rsidP="00E52047"/>
    <w:p w14:paraId="755A3508" w14:textId="7B56914C" w:rsidR="00990C11" w:rsidRDefault="00990C11" w:rsidP="00E52047"/>
    <w:p w14:paraId="2EC0F3C5" w14:textId="77777777" w:rsidR="00990C11" w:rsidRDefault="00990C11">
      <w:r>
        <w:br w:type="page"/>
      </w:r>
    </w:p>
    <w:p w14:paraId="2339CC12" w14:textId="677C832B" w:rsidR="00990C11" w:rsidRPr="00B273A2" w:rsidRDefault="00990C11" w:rsidP="00E52047">
      <w:bookmarkStart w:id="1" w:name="_GoBack"/>
      <w:bookmarkEnd w:id="1"/>
    </w:p>
    <w:p w14:paraId="3A7E737C" w14:textId="77777777" w:rsidR="006A76C5" w:rsidRPr="00E52047" w:rsidRDefault="00D70A70" w:rsidP="00E52047">
      <w:pPr>
        <w:rPr>
          <w:b/>
        </w:rPr>
      </w:pPr>
      <w:r w:rsidRPr="00E52047">
        <w:rPr>
          <w:b/>
        </w:rPr>
        <w:t>A.4</w:t>
      </w:r>
      <w:r w:rsidR="00F02047" w:rsidRPr="00E52047">
        <w:rPr>
          <w:b/>
        </w:rPr>
        <w:tab/>
        <w:t>Timing of proposed visit by the Commission</w:t>
      </w:r>
    </w:p>
    <w:p w14:paraId="202129C0" w14:textId="77777777" w:rsidR="006A76C5" w:rsidRPr="00B273A2" w:rsidRDefault="006A76C5" w:rsidP="00E52047"/>
    <w:p w14:paraId="6F7E70D0" w14:textId="268D697F" w:rsidR="00B33419" w:rsidRDefault="00F02047" w:rsidP="00E52047">
      <w:pPr>
        <w:rPr>
          <w:color w:val="000000" w:themeColor="text1"/>
        </w:rPr>
      </w:pPr>
      <w:r w:rsidRPr="00385C29">
        <w:rPr>
          <w:color w:val="000000" w:themeColor="text1"/>
        </w:rPr>
        <w:t>The Commission</w:t>
      </w:r>
      <w:r w:rsidR="00D70A70" w:rsidRPr="00385C29">
        <w:rPr>
          <w:color w:val="000000" w:themeColor="text1"/>
        </w:rPr>
        <w:t xml:space="preserve"> </w:t>
      </w:r>
      <w:r w:rsidR="006A76C5" w:rsidRPr="00385C29">
        <w:rPr>
          <w:color w:val="000000" w:themeColor="text1"/>
        </w:rPr>
        <w:t>would like to commence visits to importers</w:t>
      </w:r>
      <w:r w:rsidR="00B249FC" w:rsidRPr="00385C29">
        <w:rPr>
          <w:color w:val="000000" w:themeColor="text1"/>
        </w:rPr>
        <w:t xml:space="preserve"> to verify the data submitted within import questionnaire responses and discuss the </w:t>
      </w:r>
      <w:r w:rsidR="00385C29" w:rsidRPr="00385C29">
        <w:rPr>
          <w:color w:val="000000" w:themeColor="text1"/>
        </w:rPr>
        <w:t>review</w:t>
      </w:r>
      <w:r w:rsidR="006A76C5" w:rsidRPr="00385C29">
        <w:rPr>
          <w:color w:val="000000" w:themeColor="text1"/>
        </w:rPr>
        <w:t xml:space="preserve"> as soon as possible from </w:t>
      </w:r>
      <w:r w:rsidR="00385C29" w:rsidRPr="00385C29">
        <w:rPr>
          <w:color w:val="000000" w:themeColor="text1"/>
        </w:rPr>
        <w:t xml:space="preserve">approximately </w:t>
      </w:r>
      <w:r w:rsidR="00385C29">
        <w:rPr>
          <w:color w:val="000000" w:themeColor="text1"/>
        </w:rPr>
        <w:t>1 April 2020</w:t>
      </w:r>
      <w:r w:rsidR="00385C29" w:rsidRPr="00385C29">
        <w:rPr>
          <w:color w:val="000000" w:themeColor="text1"/>
        </w:rPr>
        <w:t>.</w:t>
      </w:r>
    </w:p>
    <w:p w14:paraId="5EF54FEC" w14:textId="77777777" w:rsidR="00385C29" w:rsidRPr="00B273A2" w:rsidRDefault="00385C29" w:rsidP="00E52047"/>
    <w:p w14:paraId="60BAE02F" w14:textId="77777777" w:rsidR="00B249FC" w:rsidRPr="00B273A2" w:rsidRDefault="006A76C5" w:rsidP="00E52047">
      <w:r w:rsidRPr="00B273A2">
        <w:t>Can you please advise</w:t>
      </w:r>
      <w:r w:rsidR="00B249FC" w:rsidRPr="00B273A2">
        <w:t xml:space="preserve"> what dates are suitable to your company for this</w:t>
      </w:r>
      <w:r w:rsidRPr="00B273A2">
        <w:t xml:space="preserve"> visit? </w:t>
      </w:r>
    </w:p>
    <w:p w14:paraId="7C375864" w14:textId="77777777" w:rsidR="006A76C5" w:rsidRPr="00B273A2" w:rsidRDefault="006A76C5" w:rsidP="00E52047">
      <w:r w:rsidRPr="00B273A2">
        <w:t>Please note that it may be helpful to consider the availability of key staff, such as your accountant, purchasing officer or sales staff.</w:t>
      </w:r>
    </w:p>
    <w:p w14:paraId="7246F50D" w14:textId="77777777" w:rsidR="00B249FC" w:rsidRPr="00B249FC" w:rsidRDefault="00B249FC" w:rsidP="00E52047">
      <w:pPr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</w:p>
    <w:p w14:paraId="2733F653" w14:textId="77777777" w:rsidR="006A76C5" w:rsidRPr="00B273A2" w:rsidRDefault="006A76C5" w:rsidP="00E52047"/>
    <w:p w14:paraId="0F7D98B6" w14:textId="77777777" w:rsidR="006A76C5" w:rsidRPr="00B273A2" w:rsidRDefault="006A76C5" w:rsidP="00E52047">
      <w:r w:rsidRPr="00B273A2">
        <w:t>Address for proposed visit</w:t>
      </w:r>
      <w:r w:rsidR="00B249FC" w:rsidRPr="00B273A2">
        <w:t xml:space="preserve"> (the address at which your accounting records are held)</w:t>
      </w:r>
      <w:r w:rsidRPr="00B273A2">
        <w:t>:</w:t>
      </w:r>
    </w:p>
    <w:p w14:paraId="60582753" w14:textId="77777777" w:rsidR="006A76C5" w:rsidRPr="00B273A2" w:rsidRDefault="006A76C5" w:rsidP="00E52047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103"/>
      </w:tblGrid>
      <w:tr w:rsidR="00B249FC" w14:paraId="5B1607CA" w14:textId="77777777" w:rsidTr="00BA3EA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E9979C" w14:textId="77777777" w:rsidR="00B249FC" w:rsidRPr="00B273A2" w:rsidRDefault="00B249FC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Street address: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6A0A33" w14:textId="77777777" w:rsidR="00B249FC" w:rsidRPr="00B273A2" w:rsidRDefault="00B249FC" w:rsidP="00E52047">
            <w:pPr>
              <w:rPr>
                <w:sz w:val="20"/>
              </w:rPr>
            </w:pPr>
          </w:p>
        </w:tc>
      </w:tr>
      <w:tr w:rsidR="00B249FC" w14:paraId="42988B01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35B23C" w14:textId="77777777" w:rsidR="00B249FC" w:rsidRPr="00B273A2" w:rsidRDefault="00B249FC" w:rsidP="00E52047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03B08A" w14:textId="77777777" w:rsidR="00B249FC" w:rsidRPr="00B273A2" w:rsidRDefault="00B249FC" w:rsidP="00E52047">
            <w:pPr>
              <w:rPr>
                <w:sz w:val="20"/>
              </w:rPr>
            </w:pPr>
          </w:p>
        </w:tc>
      </w:tr>
      <w:tr w:rsidR="00B249FC" w14:paraId="14D4AF0B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197C47" w14:textId="77777777" w:rsidR="00B249FC" w:rsidRPr="00B273A2" w:rsidRDefault="00B249FC" w:rsidP="00E52047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C1A49A" w14:textId="77777777" w:rsidR="00B249FC" w:rsidRPr="00B273A2" w:rsidRDefault="00B249FC" w:rsidP="00E52047">
            <w:pPr>
              <w:rPr>
                <w:sz w:val="20"/>
              </w:rPr>
            </w:pPr>
          </w:p>
        </w:tc>
      </w:tr>
      <w:tr w:rsidR="00B249FC" w14:paraId="5EB770E3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4BFFA7" w14:textId="77777777" w:rsidR="00B249FC" w:rsidRPr="00B273A2" w:rsidRDefault="00B249FC" w:rsidP="00E52047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9B8E87" w14:textId="77777777" w:rsidR="00B249FC" w:rsidRPr="00B273A2" w:rsidRDefault="00B249FC" w:rsidP="00E52047">
            <w:pPr>
              <w:rPr>
                <w:sz w:val="20"/>
              </w:rPr>
            </w:pPr>
          </w:p>
        </w:tc>
      </w:tr>
      <w:tr w:rsidR="00B249FC" w14:paraId="24CFA513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7295DF" w14:textId="77777777" w:rsidR="00B249FC" w:rsidRPr="00B273A2" w:rsidRDefault="00B249FC" w:rsidP="00E52047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EC6AF2" w14:textId="77777777" w:rsidR="00B249FC" w:rsidRPr="00B273A2" w:rsidRDefault="00B249FC" w:rsidP="00E52047">
            <w:pPr>
              <w:rPr>
                <w:sz w:val="20"/>
              </w:rPr>
            </w:pPr>
          </w:p>
        </w:tc>
      </w:tr>
      <w:tr w:rsidR="006A76C5" w14:paraId="654760C4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979A" w14:textId="77777777" w:rsidR="006A76C5" w:rsidRPr="00B273A2" w:rsidRDefault="006A76C5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Telephone: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D6A6" w14:textId="77777777" w:rsidR="006A76C5" w:rsidRPr="00B273A2" w:rsidRDefault="006A76C5" w:rsidP="00E52047">
            <w:pPr>
              <w:rPr>
                <w:sz w:val="20"/>
              </w:rPr>
            </w:pPr>
          </w:p>
        </w:tc>
      </w:tr>
      <w:tr w:rsidR="006A76C5" w14:paraId="63ECBD22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1D76" w14:textId="77777777" w:rsidR="006A76C5" w:rsidRPr="00B273A2" w:rsidRDefault="006A76C5" w:rsidP="00E52047">
            <w:pPr>
              <w:rPr>
                <w:sz w:val="20"/>
              </w:rPr>
            </w:pPr>
            <w:r w:rsidRPr="00B273A2">
              <w:rPr>
                <w:sz w:val="20"/>
              </w:rPr>
              <w:t>Facsimile: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250A" w14:textId="77777777" w:rsidR="006A76C5" w:rsidRPr="00B273A2" w:rsidRDefault="006A76C5" w:rsidP="00E52047">
            <w:pPr>
              <w:rPr>
                <w:sz w:val="20"/>
              </w:rPr>
            </w:pPr>
          </w:p>
        </w:tc>
      </w:tr>
    </w:tbl>
    <w:p w14:paraId="0C20ACA7" w14:textId="77777777" w:rsidR="006A76C5" w:rsidRPr="00B273A2" w:rsidRDefault="006A76C5" w:rsidP="00E52047"/>
    <w:p w14:paraId="5C8C3A57" w14:textId="77777777" w:rsidR="006A76C5" w:rsidRPr="00B273A2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outlineLvl w:val="0"/>
        <w:rPr>
          <w:sz w:val="28"/>
          <w:u w:val="single"/>
          <w:bdr w:val="single" w:sz="4" w:space="0" w:color="auto"/>
        </w:rPr>
      </w:pPr>
      <w:r w:rsidRPr="00B273A2">
        <w:rPr>
          <w:b w:val="0"/>
        </w:rPr>
        <w:br w:type="page"/>
      </w:r>
      <w:r w:rsidRPr="00B273A2">
        <w:rPr>
          <w:sz w:val="28"/>
          <w:u w:val="single"/>
          <w:bdr w:val="single" w:sz="4" w:space="0" w:color="auto"/>
        </w:rPr>
        <w:lastRenderedPageBreak/>
        <w:t xml:space="preserve">Part B – Imports and forward orders  </w:t>
      </w:r>
    </w:p>
    <w:p w14:paraId="0AA6F3E0" w14:textId="77777777" w:rsidR="006A76C5" w:rsidRPr="00B273A2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dr w:val="single" w:sz="4" w:space="0" w:color="auto"/>
        </w:rPr>
      </w:pPr>
    </w:p>
    <w:p w14:paraId="41E68ACD" w14:textId="4DC2398C" w:rsidR="006A76C5" w:rsidRPr="00B273A2" w:rsidRDefault="006A76C5" w:rsidP="006A76C5">
      <w:pPr>
        <w:pStyle w:val="Subtitl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bdr w:val="single" w:sz="4" w:space="0" w:color="auto"/>
        </w:rPr>
      </w:pPr>
      <w:r w:rsidRPr="00B273A2">
        <w:t xml:space="preserve">Please complete this part after </w:t>
      </w:r>
      <w:r w:rsidR="00F02047" w:rsidRPr="00B273A2">
        <w:t>the Commission</w:t>
      </w:r>
      <w:r w:rsidRPr="00B273A2">
        <w:t xml:space="preserve"> has provided you with </w:t>
      </w:r>
      <w:r w:rsidR="002E547B" w:rsidRPr="00B273A2">
        <w:t xml:space="preserve">your </w:t>
      </w:r>
      <w:r w:rsidRPr="00B273A2">
        <w:t>detailed spreadsheets of imports</w:t>
      </w:r>
      <w:r w:rsidR="002E547B" w:rsidRPr="00B273A2">
        <w:t>,</w:t>
      </w:r>
      <w:r w:rsidRPr="00B273A2">
        <w:t xml:space="preserve"> </w:t>
      </w:r>
      <w:r w:rsidR="002E547B" w:rsidRPr="00B273A2">
        <w:t xml:space="preserve">and </w:t>
      </w:r>
      <w:r w:rsidR="00924D03" w:rsidRPr="00B273A2">
        <w:t>return</w:t>
      </w:r>
      <w:r w:rsidR="002E547B" w:rsidRPr="00B273A2">
        <w:t xml:space="preserve"> </w:t>
      </w:r>
      <w:r w:rsidR="00924D03" w:rsidRPr="00B273A2">
        <w:t xml:space="preserve">this part, </w:t>
      </w:r>
      <w:r w:rsidR="002E547B" w:rsidRPr="00B273A2">
        <w:t xml:space="preserve">along with your response to Part C no later than </w:t>
      </w:r>
      <w:r w:rsidR="00AB00D2">
        <w:rPr>
          <w:color w:val="FF0000"/>
        </w:rPr>
        <w:t>16 March 2020</w:t>
      </w:r>
      <w:r w:rsidR="002E547B" w:rsidRPr="00B273A2">
        <w:t>.</w:t>
      </w:r>
    </w:p>
    <w:p w14:paraId="4467BDAE" w14:textId="77777777" w:rsidR="006A76C5" w:rsidRPr="00B273A2" w:rsidRDefault="006A76C5" w:rsidP="00E52047"/>
    <w:p w14:paraId="0B71E406" w14:textId="25D13A89" w:rsidR="000D4093" w:rsidRDefault="006A76C5" w:rsidP="00E52047">
      <w:pPr>
        <w:rPr>
          <w:rFonts w:cs="Arial"/>
        </w:rPr>
      </w:pPr>
      <w:r>
        <w:rPr>
          <w:rFonts w:cs="Arial"/>
        </w:rPr>
        <w:t xml:space="preserve">To assist with the identification of imports of the </w:t>
      </w:r>
      <w:r w:rsidR="00237E04" w:rsidRPr="004E0438">
        <w:rPr>
          <w:rFonts w:cs="Arial"/>
        </w:rPr>
        <w:t>aluminium extrusions</w:t>
      </w:r>
      <w:r w:rsidRPr="004E0438">
        <w:rPr>
          <w:rFonts w:cs="Arial"/>
        </w:rPr>
        <w:t xml:space="preserve"> </w:t>
      </w:r>
      <w:r>
        <w:rPr>
          <w:rFonts w:cs="Arial"/>
        </w:rPr>
        <w:t>under investigation</w:t>
      </w:r>
      <w:r w:rsidR="00B249FC">
        <w:rPr>
          <w:rFonts w:cs="Arial"/>
        </w:rPr>
        <w:t>,</w:t>
      </w:r>
      <w:r>
        <w:rPr>
          <w:rFonts w:cs="Arial"/>
        </w:rPr>
        <w:t xml:space="preserve"> </w:t>
      </w:r>
      <w:r w:rsidR="00F02047">
        <w:rPr>
          <w:rFonts w:cs="Arial"/>
        </w:rPr>
        <w:t>the Commission</w:t>
      </w:r>
      <w:r>
        <w:rPr>
          <w:rFonts w:cs="Arial"/>
        </w:rPr>
        <w:t xml:space="preserve"> will </w:t>
      </w:r>
      <w:r w:rsidR="00B249FC">
        <w:rPr>
          <w:rFonts w:cs="Arial"/>
        </w:rPr>
        <w:t xml:space="preserve">shortly </w:t>
      </w:r>
      <w:r>
        <w:rPr>
          <w:rFonts w:cs="Arial"/>
        </w:rPr>
        <w:t xml:space="preserve">provide </w:t>
      </w:r>
      <w:r w:rsidR="007103C6">
        <w:rPr>
          <w:rFonts w:cs="Arial"/>
        </w:rPr>
        <w:t>you with</w:t>
      </w:r>
      <w:r>
        <w:rPr>
          <w:rFonts w:cs="Arial"/>
        </w:rPr>
        <w:t xml:space="preserve"> spreadsheets of your imports of </w:t>
      </w:r>
      <w:r w:rsidR="00237E04" w:rsidRPr="004E0438">
        <w:rPr>
          <w:rFonts w:cs="Arial"/>
        </w:rPr>
        <w:t>aluminium extrusions</w:t>
      </w:r>
      <w:r w:rsidR="00B249FC" w:rsidRPr="004E0438">
        <w:rPr>
          <w:rFonts w:cs="Arial"/>
        </w:rPr>
        <w:t xml:space="preserve"> </w:t>
      </w:r>
      <w:r w:rsidR="00B249FC">
        <w:rPr>
          <w:rFonts w:cs="Arial"/>
        </w:rPr>
        <w:t>from</w:t>
      </w:r>
      <w:r w:rsidR="00237E04">
        <w:rPr>
          <w:rFonts w:cs="Arial"/>
        </w:rPr>
        <w:t xml:space="preserve"> </w:t>
      </w:r>
      <w:r w:rsidR="00237E04" w:rsidRPr="00385C29">
        <w:rPr>
          <w:rFonts w:cs="Arial"/>
          <w:b/>
          <w:u w:val="single"/>
        </w:rPr>
        <w:t>1 January 2019 to 31 December 2019</w:t>
      </w:r>
      <w:r w:rsidR="00237E04">
        <w:rPr>
          <w:rFonts w:cs="Arial"/>
        </w:rPr>
        <w:t>.</w:t>
      </w:r>
    </w:p>
    <w:p w14:paraId="2B456A83" w14:textId="77777777" w:rsidR="00B249FC" w:rsidRDefault="00B249FC" w:rsidP="00E52047">
      <w:pPr>
        <w:rPr>
          <w:rFonts w:cs="Arial"/>
        </w:rPr>
      </w:pPr>
    </w:p>
    <w:p w14:paraId="2113DD23" w14:textId="77777777" w:rsidR="006A76C5" w:rsidRDefault="006A76C5" w:rsidP="00E52047">
      <w:pPr>
        <w:rPr>
          <w:rFonts w:cs="Arial"/>
        </w:rPr>
      </w:pPr>
      <w:r>
        <w:rPr>
          <w:rFonts w:cs="Arial"/>
        </w:rPr>
        <w:t>This information will be provided from the</w:t>
      </w:r>
      <w:r w:rsidR="00F02047">
        <w:rPr>
          <w:rFonts w:cs="Arial"/>
        </w:rPr>
        <w:t xml:space="preserve"> Commission</w:t>
      </w:r>
      <w:r w:rsidR="000D4093">
        <w:rPr>
          <w:rFonts w:cs="Arial"/>
        </w:rPr>
        <w:t>’s</w:t>
      </w:r>
      <w:r>
        <w:rPr>
          <w:rFonts w:cs="Arial"/>
        </w:rPr>
        <w:t xml:space="preserve"> </w:t>
      </w:r>
      <w:r w:rsidR="007103C6">
        <w:rPr>
          <w:rFonts w:cs="Arial"/>
        </w:rPr>
        <w:t xml:space="preserve">import </w:t>
      </w:r>
      <w:r>
        <w:rPr>
          <w:rFonts w:cs="Arial"/>
        </w:rPr>
        <w:t>database.</w:t>
      </w:r>
    </w:p>
    <w:p w14:paraId="12174E60" w14:textId="77777777" w:rsidR="000D4093" w:rsidRDefault="000D4093" w:rsidP="00E52047">
      <w:pPr>
        <w:rPr>
          <w:rFonts w:cs="Arial"/>
        </w:rPr>
      </w:pPr>
    </w:p>
    <w:p w14:paraId="2326775E" w14:textId="77777777" w:rsidR="000D4093" w:rsidRDefault="000D4093" w:rsidP="00E52047">
      <w:pPr>
        <w:rPr>
          <w:rFonts w:cs="Arial"/>
        </w:rPr>
      </w:pPr>
      <w:r>
        <w:rPr>
          <w:rFonts w:cs="Arial"/>
        </w:rPr>
        <w:t xml:space="preserve">Within this spreadsheet, </w:t>
      </w:r>
      <w:r w:rsidR="00F02047">
        <w:rPr>
          <w:rFonts w:cs="Arial"/>
        </w:rPr>
        <w:t>the Commission</w:t>
      </w:r>
      <w:r>
        <w:rPr>
          <w:rFonts w:cs="Arial"/>
        </w:rPr>
        <w:t xml:space="preserve"> will select several shipments (by highlighting them) that it wishes to examine in more detail.</w:t>
      </w:r>
    </w:p>
    <w:p w14:paraId="15BE175C" w14:textId="77777777" w:rsidR="006A76C5" w:rsidRDefault="006A76C5" w:rsidP="00E52047">
      <w:pPr>
        <w:rPr>
          <w:rFonts w:cs="Arial"/>
        </w:rPr>
      </w:pPr>
    </w:p>
    <w:p w14:paraId="3892DF77" w14:textId="77777777" w:rsidR="006A76C5" w:rsidRPr="00B273A2" w:rsidRDefault="00B249FC" w:rsidP="00E52047">
      <w:pPr>
        <w:rPr>
          <w:b/>
        </w:rPr>
      </w:pPr>
      <w:r w:rsidRPr="00B273A2">
        <w:rPr>
          <w:b/>
        </w:rPr>
        <w:t>B.1</w:t>
      </w:r>
      <w:r w:rsidR="006A76C5" w:rsidRPr="00B273A2">
        <w:rPr>
          <w:b/>
        </w:rPr>
        <w:tab/>
        <w:t>Import details</w:t>
      </w:r>
    </w:p>
    <w:p w14:paraId="7593B729" w14:textId="77777777" w:rsidR="006A76C5" w:rsidRPr="00B273A2" w:rsidRDefault="006A76C5" w:rsidP="00E52047"/>
    <w:p w14:paraId="3EE6A56B" w14:textId="7B4ECB76" w:rsidR="002E547B" w:rsidRPr="00B273A2" w:rsidRDefault="006A76C5" w:rsidP="00E52047">
      <w:r w:rsidRPr="00B273A2">
        <w:t>Please complete the “</w:t>
      </w:r>
      <w:r w:rsidR="002E547B" w:rsidRPr="00B273A2">
        <w:t>Part B – Cost to import and sell”</w:t>
      </w:r>
      <w:r w:rsidRPr="00B273A2">
        <w:t xml:space="preserve"> spreadsheet included </w:t>
      </w:r>
      <w:r w:rsidR="002E547B" w:rsidRPr="00B273A2">
        <w:t>in the “</w:t>
      </w:r>
      <w:r w:rsidR="00237E04" w:rsidRPr="004E0438">
        <w:t xml:space="preserve">Aluminium </w:t>
      </w:r>
      <w:r w:rsidR="00E87265" w:rsidRPr="004E0438">
        <w:t>E</w:t>
      </w:r>
      <w:r w:rsidR="00237E04" w:rsidRPr="004E0438">
        <w:t>xtrusions</w:t>
      </w:r>
      <w:r w:rsidR="002E547B" w:rsidRPr="004E0438">
        <w:t xml:space="preserve"> Importer Questionnaire Spreadsheets” workbook</w:t>
      </w:r>
      <w:r w:rsidR="00924D03" w:rsidRPr="004E0438">
        <w:t xml:space="preserve">, </w:t>
      </w:r>
      <w:r w:rsidRPr="004E0438">
        <w:t xml:space="preserve">with details for </w:t>
      </w:r>
      <w:r w:rsidR="002E547B" w:rsidRPr="004E0438">
        <w:t xml:space="preserve">the highlighted </w:t>
      </w:r>
      <w:r w:rsidRPr="004E0438">
        <w:t xml:space="preserve">selected </w:t>
      </w:r>
      <w:r w:rsidRPr="00B273A2">
        <w:t xml:space="preserve">shipments.  </w:t>
      </w:r>
    </w:p>
    <w:p w14:paraId="3164C7B9" w14:textId="77777777" w:rsidR="002E547B" w:rsidRPr="00B273A2" w:rsidRDefault="002E547B" w:rsidP="00E52047"/>
    <w:p w14:paraId="024ED37C" w14:textId="6B2102AC" w:rsidR="006A76C5" w:rsidRPr="00B273A2" w:rsidRDefault="006A76C5" w:rsidP="00E52047">
      <w:r w:rsidRPr="00B273A2">
        <w:t xml:space="preserve">The spreadsheet should contain costs and sales data for the </w:t>
      </w:r>
      <w:r w:rsidRPr="004E0438">
        <w:t xml:space="preserve">selected shipments of </w:t>
      </w:r>
      <w:r w:rsidR="00237E04" w:rsidRPr="004E0438">
        <w:t>aluminium extrusions</w:t>
      </w:r>
      <w:r w:rsidRPr="004E0438">
        <w:t xml:space="preserve"> </w:t>
      </w:r>
      <w:r w:rsidRPr="004E0438">
        <w:rPr>
          <w:b/>
        </w:rPr>
        <w:t>exported</w:t>
      </w:r>
      <w:r w:rsidRPr="004E0438">
        <w:t xml:space="preserve"> from</w:t>
      </w:r>
      <w:r w:rsidR="00E87265" w:rsidRPr="004E0438">
        <w:t xml:space="preserve"> Malaysia and/or Vietnam </w:t>
      </w:r>
      <w:r w:rsidR="002E547B" w:rsidRPr="004E0438">
        <w:t xml:space="preserve">since </w:t>
      </w:r>
      <w:r w:rsidR="00E87265" w:rsidRPr="004E0438">
        <w:t>1 January 2019</w:t>
      </w:r>
      <w:r w:rsidRPr="00B273A2">
        <w:t>.  The completed spreadsheet should be returned a</w:t>
      </w:r>
      <w:r w:rsidR="002E547B" w:rsidRPr="00B273A2">
        <w:t>s part of your Part B response, along with details of your forward orders (see B.3 below).</w:t>
      </w:r>
    </w:p>
    <w:p w14:paraId="2513F645" w14:textId="77777777" w:rsidR="006A76C5" w:rsidRPr="00B273A2" w:rsidRDefault="006A76C5" w:rsidP="00E52047"/>
    <w:p w14:paraId="09DB6DB8" w14:textId="77777777" w:rsidR="00924D03" w:rsidRPr="00B273A2" w:rsidRDefault="00924D03" w:rsidP="00E52047">
      <w:r w:rsidRPr="00B273A2">
        <w:t xml:space="preserve">(Please note that that you cannot complete this part of the questionnaire until </w:t>
      </w:r>
      <w:r w:rsidR="00F02047" w:rsidRPr="00B273A2">
        <w:t>the Commission</w:t>
      </w:r>
      <w:r w:rsidRPr="00B273A2">
        <w:t xml:space="preserve"> provides you with the respe</w:t>
      </w:r>
      <w:r w:rsidR="00F02047" w:rsidRPr="00B273A2">
        <w:t>ctive listing of your imports. The Commission</w:t>
      </w:r>
      <w:r w:rsidRPr="00B273A2">
        <w:t xml:space="preserve"> will contact you shortly in this regard after receiving Part A of the questionnaire).</w:t>
      </w:r>
    </w:p>
    <w:p w14:paraId="420CDC3F" w14:textId="77777777" w:rsidR="00924D03" w:rsidRPr="00B273A2" w:rsidRDefault="00924D03" w:rsidP="00E52047"/>
    <w:p w14:paraId="026A43C4" w14:textId="77777777" w:rsidR="006A76C5" w:rsidRPr="00B273A2" w:rsidRDefault="00B249FC" w:rsidP="00E52047">
      <w:pPr>
        <w:rPr>
          <w:b/>
        </w:rPr>
      </w:pPr>
      <w:r w:rsidRPr="00B273A2">
        <w:rPr>
          <w:b/>
        </w:rPr>
        <w:t>B.2</w:t>
      </w:r>
      <w:r w:rsidR="006A76C5" w:rsidRPr="00B273A2">
        <w:rPr>
          <w:b/>
        </w:rPr>
        <w:tab/>
        <w:t>Documents required at the visit</w:t>
      </w:r>
    </w:p>
    <w:p w14:paraId="41B678BD" w14:textId="77777777" w:rsidR="006A76C5" w:rsidRPr="00B273A2" w:rsidRDefault="006A76C5" w:rsidP="00E52047">
      <w:pPr>
        <w:rPr>
          <w:b/>
        </w:rPr>
      </w:pPr>
    </w:p>
    <w:p w14:paraId="1042CFE5" w14:textId="77777777" w:rsidR="006A76C5" w:rsidRPr="00B273A2" w:rsidRDefault="006A76C5" w:rsidP="00E52047">
      <w:r w:rsidRPr="00B273A2">
        <w:t xml:space="preserve">In relation to the shipments selected by </w:t>
      </w:r>
      <w:r w:rsidR="00F02047" w:rsidRPr="00B273A2">
        <w:t>the Commission</w:t>
      </w:r>
      <w:r w:rsidRPr="00B273A2">
        <w:t xml:space="preserve"> for verification (</w:t>
      </w:r>
      <w:r w:rsidR="00924D03" w:rsidRPr="00B273A2">
        <w:t xml:space="preserve">i.e. those shipments </w:t>
      </w:r>
      <w:r w:rsidRPr="00B273A2">
        <w:t>highligh</w:t>
      </w:r>
      <w:r w:rsidR="002E547B" w:rsidRPr="00B273A2">
        <w:t>ted in the spreadsheet</w:t>
      </w:r>
      <w:r w:rsidRPr="00B273A2">
        <w:t xml:space="preserve"> which will be provided by </w:t>
      </w:r>
      <w:r w:rsidR="00F02047" w:rsidRPr="00B273A2">
        <w:t>the Commission</w:t>
      </w:r>
      <w:r w:rsidRPr="00B273A2">
        <w:t>)</w:t>
      </w:r>
      <w:r w:rsidR="00924D03" w:rsidRPr="00B273A2">
        <w:t>, please prepare copies of the commercial invoice, bill of lading, packing list and any other documents</w:t>
      </w:r>
      <w:r w:rsidRPr="00B273A2">
        <w:t xml:space="preserve"> supporting p</w:t>
      </w:r>
      <w:r w:rsidR="00924D03" w:rsidRPr="00B273A2">
        <w:t>ost exportation costs including;</w:t>
      </w:r>
    </w:p>
    <w:p w14:paraId="6E2E3784" w14:textId="77777777" w:rsidR="002E547B" w:rsidRDefault="002E547B" w:rsidP="00E52047">
      <w:pPr>
        <w:rPr>
          <w:rFonts w:cs="Arial"/>
        </w:rPr>
      </w:pPr>
    </w:p>
    <w:p w14:paraId="7E14AD0C" w14:textId="77777777" w:rsidR="006A76C5" w:rsidRPr="00E52047" w:rsidRDefault="006A76C5" w:rsidP="00E52047">
      <w:pPr>
        <w:pStyle w:val="ListParagraph"/>
        <w:numPr>
          <w:ilvl w:val="0"/>
          <w:numId w:val="11"/>
        </w:numPr>
        <w:rPr>
          <w:b/>
        </w:rPr>
      </w:pPr>
      <w:r w:rsidRPr="00B273A2">
        <w:t>overseas freight and insurance;</w:t>
      </w:r>
    </w:p>
    <w:p w14:paraId="7A3FAD5A" w14:textId="77777777" w:rsidR="006A76C5" w:rsidRPr="00E52047" w:rsidRDefault="002E547B" w:rsidP="00E52047">
      <w:pPr>
        <w:pStyle w:val="ListParagraph"/>
        <w:numPr>
          <w:ilvl w:val="0"/>
          <w:numId w:val="11"/>
        </w:numPr>
        <w:rPr>
          <w:b/>
        </w:rPr>
      </w:pPr>
      <w:r w:rsidRPr="00B273A2">
        <w:t>c</w:t>
      </w:r>
      <w:r w:rsidR="006A76C5" w:rsidRPr="00B273A2">
        <w:t>ustoms duties;</w:t>
      </w:r>
    </w:p>
    <w:p w14:paraId="77EA499B" w14:textId="77777777" w:rsidR="006A76C5" w:rsidRPr="00E52047" w:rsidRDefault="006A76C5" w:rsidP="00E52047">
      <w:pPr>
        <w:pStyle w:val="ListParagraph"/>
        <w:numPr>
          <w:ilvl w:val="0"/>
          <w:numId w:val="11"/>
        </w:numPr>
        <w:rPr>
          <w:b/>
        </w:rPr>
      </w:pPr>
      <w:r w:rsidRPr="00B273A2">
        <w:t>landing and wharfage charges;</w:t>
      </w:r>
    </w:p>
    <w:p w14:paraId="7216BF82" w14:textId="77777777" w:rsidR="006A76C5" w:rsidRPr="00E52047" w:rsidRDefault="006A76C5" w:rsidP="00E52047">
      <w:pPr>
        <w:pStyle w:val="ListParagraph"/>
        <w:numPr>
          <w:ilvl w:val="0"/>
          <w:numId w:val="11"/>
        </w:numPr>
        <w:rPr>
          <w:b/>
        </w:rPr>
      </w:pPr>
      <w:r w:rsidRPr="00B273A2">
        <w:t>freight forwarding fees;</w:t>
      </w:r>
    </w:p>
    <w:p w14:paraId="6DBDD656" w14:textId="77777777" w:rsidR="006A76C5" w:rsidRPr="00E52047" w:rsidRDefault="006A76C5" w:rsidP="00E52047">
      <w:pPr>
        <w:pStyle w:val="ListParagraph"/>
        <w:numPr>
          <w:ilvl w:val="0"/>
          <w:numId w:val="11"/>
        </w:numPr>
        <w:rPr>
          <w:b/>
        </w:rPr>
      </w:pPr>
      <w:r w:rsidRPr="00B273A2">
        <w:t xml:space="preserve">cartage/delivery fees and </w:t>
      </w:r>
    </w:p>
    <w:p w14:paraId="26D481AD" w14:textId="77777777" w:rsidR="006A76C5" w:rsidRPr="00E52047" w:rsidRDefault="006A76C5" w:rsidP="00E52047">
      <w:pPr>
        <w:pStyle w:val="ListParagraph"/>
        <w:numPr>
          <w:ilvl w:val="0"/>
          <w:numId w:val="11"/>
        </w:numPr>
        <w:rPr>
          <w:b/>
        </w:rPr>
      </w:pPr>
      <w:r w:rsidRPr="00B273A2">
        <w:t>any other charges between the FOB point and the landed, duty paid into-store point</w:t>
      </w:r>
      <w:r w:rsidR="00924D03" w:rsidRPr="00B273A2">
        <w:t>.</w:t>
      </w:r>
    </w:p>
    <w:p w14:paraId="417F9AFF" w14:textId="77777777" w:rsidR="006A76C5" w:rsidRPr="00B273A2" w:rsidRDefault="006A76C5" w:rsidP="00E52047">
      <w:pPr>
        <w:rPr>
          <w:b/>
        </w:rPr>
      </w:pPr>
    </w:p>
    <w:p w14:paraId="5769F79C" w14:textId="77777777" w:rsidR="006A76C5" w:rsidRPr="00B273A2" w:rsidRDefault="006A76C5" w:rsidP="00E52047">
      <w:r w:rsidRPr="00B273A2">
        <w:t>It would be appreciated if these documents could be assembled into one bund</w:t>
      </w:r>
      <w:r w:rsidR="00F02047" w:rsidRPr="00B273A2">
        <w:t xml:space="preserve">le for each shipment selected. </w:t>
      </w:r>
      <w:r w:rsidRPr="00B273A2">
        <w:t>Please retain these copies for presentation at the</w:t>
      </w:r>
      <w:r w:rsidR="00F02047" w:rsidRPr="00B273A2">
        <w:t xml:space="preserve"> Commission’s</w:t>
      </w:r>
      <w:r w:rsidRPr="00B273A2">
        <w:t xml:space="preserve"> visit.</w:t>
      </w:r>
    </w:p>
    <w:p w14:paraId="174D06BF" w14:textId="77777777" w:rsidR="006A76C5" w:rsidRPr="00B273A2" w:rsidRDefault="006A76C5" w:rsidP="00E52047">
      <w:pPr>
        <w:rPr>
          <w:b/>
        </w:rPr>
      </w:pPr>
    </w:p>
    <w:p w14:paraId="01089685" w14:textId="77777777" w:rsidR="006A76C5" w:rsidRPr="00B273A2" w:rsidRDefault="00B249FC" w:rsidP="00E52047">
      <w:pPr>
        <w:rPr>
          <w:b/>
        </w:rPr>
      </w:pPr>
      <w:r w:rsidRPr="00B273A2">
        <w:rPr>
          <w:b/>
        </w:rPr>
        <w:t>B.3</w:t>
      </w:r>
      <w:r w:rsidR="006A76C5" w:rsidRPr="00B273A2">
        <w:rPr>
          <w:b/>
        </w:rPr>
        <w:tab/>
        <w:t>Forward orders</w:t>
      </w:r>
    </w:p>
    <w:p w14:paraId="41832A95" w14:textId="77777777" w:rsidR="006A76C5" w:rsidRPr="00B273A2" w:rsidRDefault="006A76C5" w:rsidP="00E52047"/>
    <w:p w14:paraId="60056DCB" w14:textId="4FDEDD00" w:rsidR="002E547B" w:rsidRPr="00B273A2" w:rsidRDefault="006A76C5" w:rsidP="00E52047">
      <w:r w:rsidRPr="00B273A2">
        <w:t xml:space="preserve">Please </w:t>
      </w:r>
      <w:r w:rsidR="00B3481A" w:rsidRPr="00B273A2">
        <w:t>complete</w:t>
      </w:r>
      <w:r w:rsidR="002E547B" w:rsidRPr="00B273A2">
        <w:t xml:space="preserve"> the “Part B – Forward Orders” spreadsheet within the </w:t>
      </w:r>
      <w:r w:rsidR="002E547B" w:rsidRPr="004E0438">
        <w:t>“</w:t>
      </w:r>
      <w:r w:rsidR="00E87265" w:rsidRPr="004E0438">
        <w:t>A</w:t>
      </w:r>
      <w:r w:rsidR="00237E04" w:rsidRPr="004E0438">
        <w:t xml:space="preserve">luminium </w:t>
      </w:r>
      <w:r w:rsidR="00E87265" w:rsidRPr="004E0438">
        <w:t>E</w:t>
      </w:r>
      <w:r w:rsidR="00237E04" w:rsidRPr="004E0438">
        <w:t>xtrusions</w:t>
      </w:r>
      <w:r w:rsidR="002E547B" w:rsidRPr="004E0438">
        <w:t xml:space="preserve"> Importer Questionnaire </w:t>
      </w:r>
      <w:r w:rsidR="002E547B" w:rsidRPr="00B273A2">
        <w:t>Spreadshee</w:t>
      </w:r>
      <w:r w:rsidR="00924D03" w:rsidRPr="00B273A2">
        <w:t>ts” workbook</w:t>
      </w:r>
      <w:r w:rsidR="002E547B" w:rsidRPr="00B273A2">
        <w:t>.</w:t>
      </w:r>
      <w:r w:rsidR="00924D03" w:rsidRPr="00B273A2">
        <w:t xml:space="preserve"> </w:t>
      </w:r>
      <w:r w:rsidR="002E547B" w:rsidRPr="00B273A2">
        <w:t xml:space="preserve">The completed spreadsheet should be returned as part of the Part B response, along with details of your selected shipments as discussed in B.1 above. </w:t>
      </w:r>
    </w:p>
    <w:p w14:paraId="4B51FDFB" w14:textId="77777777" w:rsidR="006A76C5" w:rsidRPr="00B273A2" w:rsidRDefault="002E547B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outlineLvl w:val="0"/>
        <w:rPr>
          <w:sz w:val="28"/>
          <w:u w:val="single"/>
          <w:bdr w:val="single" w:sz="4" w:space="0" w:color="auto"/>
        </w:rPr>
      </w:pPr>
      <w:r w:rsidRPr="00B273A2">
        <w:rPr>
          <w:sz w:val="28"/>
          <w:u w:val="single"/>
          <w:bdr w:val="single" w:sz="4" w:space="0" w:color="auto"/>
        </w:rPr>
        <w:br w:type="page"/>
      </w:r>
      <w:r w:rsidR="006A76C5" w:rsidRPr="00B273A2">
        <w:rPr>
          <w:sz w:val="28"/>
          <w:u w:val="single"/>
          <w:bdr w:val="single" w:sz="4" w:space="0" w:color="auto"/>
        </w:rPr>
        <w:lastRenderedPageBreak/>
        <w:t xml:space="preserve">Part C – Sales and selling expenses </w:t>
      </w:r>
    </w:p>
    <w:p w14:paraId="23895BFB" w14:textId="77777777" w:rsidR="006A76C5" w:rsidRPr="00B273A2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u w:val="single"/>
          <w:bdr w:val="single" w:sz="4" w:space="0" w:color="auto"/>
        </w:rPr>
      </w:pPr>
    </w:p>
    <w:p w14:paraId="679A5ED5" w14:textId="72527E44" w:rsidR="006A76C5" w:rsidRPr="00B273A2" w:rsidRDefault="006A76C5" w:rsidP="006A76C5">
      <w:pPr>
        <w:pStyle w:val="Subtitl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bdr w:val="single" w:sz="4" w:space="0" w:color="auto"/>
        </w:rPr>
      </w:pPr>
      <w:r w:rsidRPr="00B273A2">
        <w:t xml:space="preserve">Please return your responses to Part C </w:t>
      </w:r>
      <w:r w:rsidR="002E547B" w:rsidRPr="00B273A2">
        <w:t xml:space="preserve">along with your response to Part B no later than </w:t>
      </w:r>
      <w:r w:rsidR="00AB00D2">
        <w:rPr>
          <w:color w:val="FF0000"/>
        </w:rPr>
        <w:t>16 March 2020</w:t>
      </w:r>
      <w:r w:rsidR="002E547B" w:rsidRPr="00B273A2">
        <w:t>.</w:t>
      </w:r>
    </w:p>
    <w:p w14:paraId="2835097E" w14:textId="77777777" w:rsidR="006A76C5" w:rsidRDefault="006A76C5" w:rsidP="00E52047">
      <w:pPr>
        <w:rPr>
          <w:bdr w:val="single" w:sz="4" w:space="0" w:color="auto"/>
        </w:rPr>
      </w:pPr>
    </w:p>
    <w:p w14:paraId="5A738F94" w14:textId="77777777" w:rsidR="00385C29" w:rsidRDefault="00385C29" w:rsidP="00385C29">
      <w:pPr>
        <w:rPr>
          <w:b/>
          <w:snapToGrid w:val="0"/>
          <w:szCs w:val="24"/>
        </w:rPr>
      </w:pPr>
      <w:r w:rsidRPr="00E52047">
        <w:rPr>
          <w:b/>
          <w:snapToGrid w:val="0"/>
          <w:szCs w:val="24"/>
        </w:rPr>
        <w:t>Model Control Code</w:t>
      </w:r>
    </w:p>
    <w:p w14:paraId="7B93B53E" w14:textId="77777777" w:rsidR="00385C29" w:rsidRDefault="00385C29" w:rsidP="00385C29">
      <w:pPr>
        <w:rPr>
          <w:b/>
          <w:snapToGrid w:val="0"/>
          <w:szCs w:val="24"/>
        </w:rPr>
      </w:pPr>
    </w:p>
    <w:p w14:paraId="2D3FECB9" w14:textId="77777777" w:rsidR="00385C29" w:rsidRDefault="00385C29" w:rsidP="00385C29">
      <w:pPr>
        <w:rPr>
          <w:snapToGrid w:val="0"/>
          <w:szCs w:val="24"/>
        </w:rPr>
      </w:pPr>
      <w:r w:rsidRPr="0028421B">
        <w:rPr>
          <w:snapToGrid w:val="0"/>
          <w:szCs w:val="24"/>
        </w:rPr>
        <w:t>On 9 August 2018, the Commission announced its policy and practice in regards to model control code (MCC) s</w:t>
      </w:r>
      <w:r>
        <w:rPr>
          <w:snapToGrid w:val="0"/>
          <w:szCs w:val="24"/>
        </w:rPr>
        <w:t>tructures via ADN No. 2018/128.</w:t>
      </w:r>
    </w:p>
    <w:p w14:paraId="08693892" w14:textId="77777777" w:rsidR="00385C29" w:rsidRPr="0028421B" w:rsidRDefault="00385C29" w:rsidP="00385C29">
      <w:pPr>
        <w:rPr>
          <w:snapToGrid w:val="0"/>
          <w:szCs w:val="24"/>
        </w:rPr>
      </w:pPr>
    </w:p>
    <w:p w14:paraId="47ABF7D4" w14:textId="11D31CD3" w:rsidR="00385C29" w:rsidRDefault="00385C29" w:rsidP="00385C29">
      <w:pPr>
        <w:rPr>
          <w:snapToGrid w:val="0"/>
          <w:szCs w:val="24"/>
        </w:rPr>
      </w:pPr>
      <w:r w:rsidRPr="0028421B">
        <w:rPr>
          <w:snapToGrid w:val="0"/>
          <w:szCs w:val="24"/>
        </w:rPr>
        <w:t xml:space="preserve">Chapter 14 of the Anti-Dumping Commission’s Dumping and Subsidy Manual further explains that the MCC structure provides a system of identifying fundamental characteristics of the goods subject to investigation and assigns an alphanumeric code to define categories and sub-categories of the goods and like goods. The objective of the MCC structure is to provide a framework for comparing goods exported to Australia with similar like goods sold on </w:t>
      </w:r>
      <w:r>
        <w:rPr>
          <w:snapToGrid w:val="0"/>
          <w:szCs w:val="24"/>
        </w:rPr>
        <w:t xml:space="preserve">an exporter’s domestic market. </w:t>
      </w:r>
      <w:r w:rsidRPr="0028421B">
        <w:rPr>
          <w:snapToGrid w:val="0"/>
          <w:szCs w:val="24"/>
        </w:rPr>
        <w:t>This process is commonly referred to as ‘model matching’.</w:t>
      </w:r>
    </w:p>
    <w:p w14:paraId="2B4F6219" w14:textId="77777777" w:rsidR="00385C29" w:rsidRPr="0028421B" w:rsidRDefault="00385C29" w:rsidP="00385C29">
      <w:pPr>
        <w:rPr>
          <w:snapToGrid w:val="0"/>
          <w:szCs w:val="24"/>
        </w:rPr>
      </w:pPr>
    </w:p>
    <w:p w14:paraId="1F732A02" w14:textId="77777777" w:rsidR="00385C29" w:rsidRPr="0028421B" w:rsidRDefault="00385C29" w:rsidP="00385C29">
      <w:pPr>
        <w:rPr>
          <w:snapToGrid w:val="0"/>
          <w:szCs w:val="24"/>
        </w:rPr>
      </w:pPr>
      <w:r w:rsidRPr="0028421B">
        <w:rPr>
          <w:snapToGrid w:val="0"/>
          <w:szCs w:val="24"/>
        </w:rPr>
        <w:t>Model matching assists the Commission to assess whether dumping has occurred and is a useful way to ensure that the normal value is properly comparable with the export price.</w:t>
      </w:r>
    </w:p>
    <w:p w14:paraId="201F48CC" w14:textId="77777777" w:rsidR="00385C29" w:rsidRDefault="00385C29" w:rsidP="00385C29">
      <w:pPr>
        <w:rPr>
          <w:snapToGrid w:val="0"/>
          <w:szCs w:val="24"/>
        </w:rPr>
      </w:pPr>
      <w:r w:rsidRPr="0028421B">
        <w:rPr>
          <w:snapToGrid w:val="0"/>
          <w:szCs w:val="24"/>
        </w:rPr>
        <w:t>In determining an MCC structure for any given case, the Commission will have regard to differences in physical characteristics that give rise to distinguishable and materia</w:t>
      </w:r>
      <w:r>
        <w:rPr>
          <w:snapToGrid w:val="0"/>
          <w:szCs w:val="24"/>
        </w:rPr>
        <w:t>l differences in price.</w:t>
      </w:r>
    </w:p>
    <w:p w14:paraId="248569FE" w14:textId="77777777" w:rsidR="00385C29" w:rsidRPr="00E52047" w:rsidRDefault="00385C29" w:rsidP="00385C29">
      <w:pPr>
        <w:rPr>
          <w:b/>
          <w:snapToGrid w:val="0"/>
          <w:szCs w:val="24"/>
        </w:rPr>
      </w:pPr>
    </w:p>
    <w:p w14:paraId="1E57FFB4" w14:textId="77777777" w:rsidR="00385C29" w:rsidRDefault="00385C29" w:rsidP="00385C29">
      <w:pPr>
        <w:rPr>
          <w:snapToGrid w:val="0"/>
          <w:szCs w:val="24"/>
        </w:rPr>
      </w:pPr>
      <w:r>
        <w:rPr>
          <w:snapToGrid w:val="0"/>
          <w:szCs w:val="24"/>
        </w:rPr>
        <w:t>The sales spreadsheet requires the identification of the type of model sold to your customer using the model control code (MCC) structure detailed in the table below.</w:t>
      </w:r>
    </w:p>
    <w:p w14:paraId="30F95530" w14:textId="77777777" w:rsidR="00385C29" w:rsidRPr="00E52047" w:rsidRDefault="00385C29" w:rsidP="00385C29">
      <w:pPr>
        <w:rPr>
          <w:snapToGrid w:val="0"/>
          <w:szCs w:val="24"/>
        </w:rPr>
      </w:pPr>
    </w:p>
    <w:p w14:paraId="6845E023" w14:textId="77777777" w:rsidR="00385C29" w:rsidRDefault="00385C29" w:rsidP="00385C29">
      <w:pPr>
        <w:rPr>
          <w:snapToGrid w:val="0"/>
          <w:szCs w:val="24"/>
        </w:rPr>
      </w:pPr>
      <w:r w:rsidRPr="00E52047">
        <w:rPr>
          <w:snapToGrid w:val="0"/>
          <w:szCs w:val="24"/>
        </w:rPr>
        <w:t xml:space="preserve">At a minimum, the </w:t>
      </w:r>
      <w:r>
        <w:rPr>
          <w:snapToGrid w:val="0"/>
          <w:szCs w:val="24"/>
        </w:rPr>
        <w:t>category listed as mandatory must be reported in the sales spreadsheet.</w:t>
      </w:r>
    </w:p>
    <w:p w14:paraId="5BB4866A" w14:textId="77777777" w:rsidR="00385C29" w:rsidRPr="00E52047" w:rsidRDefault="00385C29" w:rsidP="00385C29">
      <w:pPr>
        <w:rPr>
          <w:snapToGrid w:val="0"/>
          <w:szCs w:val="24"/>
        </w:rPr>
      </w:pPr>
    </w:p>
    <w:tbl>
      <w:tblPr>
        <w:tblStyle w:val="TableGrid"/>
        <w:tblW w:w="6243" w:type="dxa"/>
        <w:jc w:val="center"/>
        <w:tblLayout w:type="fixed"/>
        <w:tblLook w:val="04A0" w:firstRow="1" w:lastRow="0" w:firstColumn="1" w:lastColumn="0" w:noHBand="0" w:noVBand="1"/>
      </w:tblPr>
      <w:tblGrid>
        <w:gridCol w:w="2132"/>
        <w:gridCol w:w="567"/>
        <w:gridCol w:w="1990"/>
        <w:gridCol w:w="1554"/>
      </w:tblGrid>
      <w:tr w:rsidR="00385C29" w:rsidRPr="00385C29" w14:paraId="0E277FF8" w14:textId="77777777" w:rsidTr="007312AF">
        <w:trPr>
          <w:jc w:val="center"/>
        </w:trPr>
        <w:tc>
          <w:tcPr>
            <w:tcW w:w="2132" w:type="dxa"/>
            <w:shd w:val="clear" w:color="auto" w:fill="D9D9D9" w:themeFill="background1" w:themeFillShade="D9"/>
          </w:tcPr>
          <w:p w14:paraId="37957955" w14:textId="77777777" w:rsidR="00385C29" w:rsidRPr="00385C29" w:rsidRDefault="00385C29" w:rsidP="007312AF">
            <w:pPr>
              <w:widowControl w:val="0"/>
              <w:spacing w:before="40" w:after="40"/>
              <w:rPr>
                <w:b/>
                <w:snapToGrid w:val="0"/>
                <w:sz w:val="20"/>
              </w:rPr>
            </w:pPr>
            <w:r w:rsidRPr="00385C29">
              <w:rPr>
                <w:b/>
                <w:snapToGrid w:val="0"/>
                <w:sz w:val="20"/>
              </w:rPr>
              <w:t>Category</w:t>
            </w:r>
          </w:p>
        </w:tc>
        <w:tc>
          <w:tcPr>
            <w:tcW w:w="255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5C9023" w14:textId="77777777" w:rsidR="00385C29" w:rsidRPr="00385C29" w:rsidRDefault="00385C29" w:rsidP="007312AF">
            <w:pPr>
              <w:widowControl w:val="0"/>
              <w:spacing w:before="40" w:after="40"/>
              <w:rPr>
                <w:b/>
                <w:snapToGrid w:val="0"/>
                <w:sz w:val="20"/>
              </w:rPr>
            </w:pPr>
            <w:r w:rsidRPr="00385C29">
              <w:rPr>
                <w:b/>
                <w:snapToGrid w:val="0"/>
                <w:sz w:val="20"/>
              </w:rPr>
              <w:t xml:space="preserve">Sub-category </w:t>
            </w:r>
          </w:p>
        </w:tc>
        <w:tc>
          <w:tcPr>
            <w:tcW w:w="1554" w:type="dxa"/>
            <w:shd w:val="clear" w:color="auto" w:fill="D9D9D9" w:themeFill="background1" w:themeFillShade="D9"/>
          </w:tcPr>
          <w:p w14:paraId="06127BE4" w14:textId="77777777" w:rsidR="00385C29" w:rsidRPr="00385C29" w:rsidRDefault="00385C29" w:rsidP="007312AF">
            <w:pPr>
              <w:widowControl w:val="0"/>
              <w:spacing w:before="40" w:after="40"/>
              <w:rPr>
                <w:b/>
                <w:snapToGrid w:val="0"/>
                <w:sz w:val="20"/>
              </w:rPr>
            </w:pPr>
            <w:r w:rsidRPr="00385C29">
              <w:rPr>
                <w:b/>
                <w:snapToGrid w:val="0"/>
                <w:sz w:val="20"/>
              </w:rPr>
              <w:t>Sales data</w:t>
            </w:r>
          </w:p>
        </w:tc>
      </w:tr>
      <w:tr w:rsidR="00385C29" w:rsidRPr="00385C29" w14:paraId="327C3AE6" w14:textId="77777777" w:rsidTr="007312AF">
        <w:trPr>
          <w:jc w:val="center"/>
        </w:trPr>
        <w:tc>
          <w:tcPr>
            <w:tcW w:w="2132" w:type="dxa"/>
            <w:vMerge w:val="restart"/>
          </w:tcPr>
          <w:p w14:paraId="1C651208" w14:textId="77777777" w:rsidR="00385C29" w:rsidRPr="00385C29" w:rsidRDefault="00385C29" w:rsidP="007312AF">
            <w:pPr>
              <w:widowControl w:val="0"/>
              <w:spacing w:before="40" w:after="40"/>
              <w:rPr>
                <w:rFonts w:cs="Arial"/>
                <w:snapToGrid w:val="0"/>
                <w:sz w:val="20"/>
              </w:rPr>
            </w:pPr>
            <w:r w:rsidRPr="00385C29">
              <w:rPr>
                <w:rFonts w:cs="Arial"/>
                <w:snapToGrid w:val="0"/>
                <w:sz w:val="20"/>
              </w:rPr>
              <w:t>Finish</w:t>
            </w:r>
          </w:p>
          <w:p w14:paraId="6C717493" w14:textId="77777777" w:rsidR="00385C29" w:rsidRPr="00385C29" w:rsidRDefault="00385C29" w:rsidP="007312AF">
            <w:pPr>
              <w:widowControl w:val="0"/>
              <w:spacing w:before="40" w:after="40"/>
              <w:rPr>
                <w:rFonts w:cs="Arial"/>
                <w:snapToGrid w:val="0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57922A08" w14:textId="77777777" w:rsidR="00385C29" w:rsidRPr="00385C29" w:rsidRDefault="00385C29" w:rsidP="007312AF">
            <w:pPr>
              <w:widowControl w:val="0"/>
              <w:spacing w:before="40" w:after="40"/>
              <w:rPr>
                <w:rFonts w:cs="Arial"/>
                <w:b/>
                <w:snapToGrid w:val="0"/>
                <w:sz w:val="20"/>
              </w:rPr>
            </w:pPr>
            <w:r w:rsidRPr="00385C29">
              <w:rPr>
                <w:rFonts w:cs="Arial"/>
                <w:b/>
                <w:snapToGrid w:val="0"/>
                <w:sz w:val="20"/>
              </w:rPr>
              <w:t>A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</w:tcBorders>
          </w:tcPr>
          <w:p w14:paraId="1D634DD9" w14:textId="77777777" w:rsidR="00385C29" w:rsidRPr="00385C29" w:rsidRDefault="00385C29" w:rsidP="007312AF">
            <w:pPr>
              <w:widowControl w:val="0"/>
              <w:spacing w:before="40" w:after="40"/>
              <w:rPr>
                <w:rFonts w:cs="Arial"/>
                <w:snapToGrid w:val="0"/>
                <w:sz w:val="20"/>
              </w:rPr>
            </w:pPr>
            <w:r w:rsidRPr="00385C29">
              <w:rPr>
                <w:rFonts w:cs="Arial"/>
                <w:snapToGrid w:val="0"/>
                <w:sz w:val="20"/>
              </w:rPr>
              <w:t>Anodise</w:t>
            </w:r>
          </w:p>
        </w:tc>
        <w:tc>
          <w:tcPr>
            <w:tcW w:w="1554" w:type="dxa"/>
            <w:vMerge w:val="restart"/>
          </w:tcPr>
          <w:p w14:paraId="05AE489D" w14:textId="77777777" w:rsidR="00385C29" w:rsidRPr="00385C29" w:rsidRDefault="00385C29" w:rsidP="007312AF">
            <w:pPr>
              <w:widowControl w:val="0"/>
              <w:spacing w:before="40" w:after="40"/>
              <w:rPr>
                <w:rFonts w:cs="Arial"/>
                <w:snapToGrid w:val="0"/>
                <w:sz w:val="20"/>
              </w:rPr>
            </w:pPr>
            <w:r w:rsidRPr="00385C29">
              <w:rPr>
                <w:rFonts w:cs="Arial"/>
                <w:snapToGrid w:val="0"/>
                <w:sz w:val="20"/>
              </w:rPr>
              <w:t>Mandatory</w:t>
            </w:r>
          </w:p>
          <w:p w14:paraId="0A246D28" w14:textId="77777777" w:rsidR="00385C29" w:rsidRPr="00385C29" w:rsidRDefault="00385C29" w:rsidP="007312AF">
            <w:pPr>
              <w:widowControl w:val="0"/>
              <w:spacing w:before="40" w:after="40"/>
              <w:rPr>
                <w:rFonts w:cs="Arial"/>
                <w:snapToGrid w:val="0"/>
                <w:sz w:val="20"/>
              </w:rPr>
            </w:pPr>
          </w:p>
        </w:tc>
      </w:tr>
      <w:tr w:rsidR="00385C29" w:rsidRPr="00385C29" w14:paraId="10FCACFA" w14:textId="77777777" w:rsidTr="007312AF">
        <w:trPr>
          <w:jc w:val="center"/>
        </w:trPr>
        <w:tc>
          <w:tcPr>
            <w:tcW w:w="2132" w:type="dxa"/>
            <w:vMerge/>
          </w:tcPr>
          <w:p w14:paraId="62EC5934" w14:textId="77777777" w:rsidR="00385C29" w:rsidRPr="00385C29" w:rsidRDefault="00385C29" w:rsidP="007312AF">
            <w:pPr>
              <w:widowControl w:val="0"/>
              <w:spacing w:before="40" w:after="40"/>
              <w:rPr>
                <w:rFonts w:cs="Arial"/>
                <w:snapToGrid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FCF4" w14:textId="77777777" w:rsidR="00385C29" w:rsidRPr="00385C29" w:rsidRDefault="00385C29" w:rsidP="007312AF">
            <w:pPr>
              <w:widowControl w:val="0"/>
              <w:spacing w:before="40" w:after="40"/>
              <w:rPr>
                <w:rFonts w:cs="Arial"/>
                <w:b/>
                <w:snapToGrid w:val="0"/>
                <w:sz w:val="20"/>
              </w:rPr>
            </w:pPr>
            <w:r w:rsidRPr="00385C29">
              <w:rPr>
                <w:rFonts w:cs="Arial"/>
                <w:b/>
                <w:snapToGrid w:val="0"/>
                <w:sz w:val="20"/>
              </w:rPr>
              <w:t>BD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C2E70C" w14:textId="77777777" w:rsidR="00385C29" w:rsidRPr="00385C29" w:rsidRDefault="00385C29" w:rsidP="007312AF">
            <w:pPr>
              <w:widowControl w:val="0"/>
              <w:spacing w:before="40" w:after="40"/>
              <w:rPr>
                <w:rFonts w:cs="Arial"/>
                <w:snapToGrid w:val="0"/>
                <w:sz w:val="20"/>
              </w:rPr>
            </w:pPr>
            <w:r w:rsidRPr="00385C29">
              <w:rPr>
                <w:rFonts w:cs="Arial"/>
                <w:snapToGrid w:val="0"/>
                <w:sz w:val="20"/>
              </w:rPr>
              <w:t>Bright dip</w:t>
            </w:r>
          </w:p>
        </w:tc>
        <w:tc>
          <w:tcPr>
            <w:tcW w:w="1554" w:type="dxa"/>
            <w:vMerge/>
          </w:tcPr>
          <w:p w14:paraId="5A2678FF" w14:textId="77777777" w:rsidR="00385C29" w:rsidRPr="00385C29" w:rsidRDefault="00385C29" w:rsidP="007312AF">
            <w:pPr>
              <w:widowControl w:val="0"/>
              <w:spacing w:before="40" w:after="40"/>
              <w:rPr>
                <w:rFonts w:cs="Arial"/>
                <w:snapToGrid w:val="0"/>
                <w:sz w:val="20"/>
              </w:rPr>
            </w:pPr>
          </w:p>
        </w:tc>
      </w:tr>
      <w:tr w:rsidR="00385C29" w:rsidRPr="00385C29" w14:paraId="17E13457" w14:textId="77777777" w:rsidTr="007312AF">
        <w:trPr>
          <w:jc w:val="center"/>
        </w:trPr>
        <w:tc>
          <w:tcPr>
            <w:tcW w:w="2132" w:type="dxa"/>
            <w:vMerge/>
          </w:tcPr>
          <w:p w14:paraId="48849A3B" w14:textId="77777777" w:rsidR="00385C29" w:rsidRPr="00385C29" w:rsidRDefault="00385C29" w:rsidP="007312AF">
            <w:pPr>
              <w:widowControl w:val="0"/>
              <w:spacing w:before="40" w:after="40"/>
              <w:rPr>
                <w:rFonts w:cs="Arial"/>
                <w:snapToGrid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B81B" w14:textId="77777777" w:rsidR="00385C29" w:rsidRPr="00385C29" w:rsidRDefault="00385C29" w:rsidP="007312AF">
            <w:pPr>
              <w:widowControl w:val="0"/>
              <w:spacing w:before="40" w:after="40"/>
              <w:rPr>
                <w:rFonts w:cs="Arial"/>
                <w:b/>
                <w:snapToGrid w:val="0"/>
                <w:sz w:val="20"/>
              </w:rPr>
            </w:pPr>
            <w:r w:rsidRPr="00385C29">
              <w:rPr>
                <w:rFonts w:cs="Arial"/>
                <w:b/>
                <w:snapToGrid w:val="0"/>
                <w:sz w:val="20"/>
              </w:rPr>
              <w:t>M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2CA226" w14:textId="77777777" w:rsidR="00385C29" w:rsidRPr="00385C29" w:rsidRDefault="00385C29" w:rsidP="007312AF">
            <w:pPr>
              <w:widowControl w:val="0"/>
              <w:spacing w:before="40" w:after="40"/>
              <w:rPr>
                <w:rFonts w:cs="Arial"/>
                <w:snapToGrid w:val="0"/>
                <w:sz w:val="20"/>
              </w:rPr>
            </w:pPr>
            <w:r w:rsidRPr="00385C29">
              <w:rPr>
                <w:rFonts w:cs="Arial"/>
                <w:snapToGrid w:val="0"/>
                <w:sz w:val="20"/>
              </w:rPr>
              <w:t>Mill</w:t>
            </w:r>
          </w:p>
        </w:tc>
        <w:tc>
          <w:tcPr>
            <w:tcW w:w="1554" w:type="dxa"/>
            <w:vMerge/>
          </w:tcPr>
          <w:p w14:paraId="70556A70" w14:textId="77777777" w:rsidR="00385C29" w:rsidRPr="00385C29" w:rsidRDefault="00385C29" w:rsidP="007312AF">
            <w:pPr>
              <w:widowControl w:val="0"/>
              <w:spacing w:before="40" w:after="40"/>
              <w:rPr>
                <w:rFonts w:cs="Arial"/>
                <w:snapToGrid w:val="0"/>
                <w:sz w:val="20"/>
              </w:rPr>
            </w:pPr>
          </w:p>
        </w:tc>
      </w:tr>
      <w:tr w:rsidR="00385C29" w:rsidRPr="00385C29" w14:paraId="23EABDFC" w14:textId="77777777" w:rsidTr="007312AF">
        <w:trPr>
          <w:jc w:val="center"/>
        </w:trPr>
        <w:tc>
          <w:tcPr>
            <w:tcW w:w="2132" w:type="dxa"/>
            <w:vMerge/>
          </w:tcPr>
          <w:p w14:paraId="35A1A594" w14:textId="77777777" w:rsidR="00385C29" w:rsidRPr="00385C29" w:rsidRDefault="00385C29" w:rsidP="007312AF">
            <w:pPr>
              <w:widowControl w:val="0"/>
              <w:spacing w:before="40" w:after="40"/>
              <w:rPr>
                <w:rFonts w:cs="Arial"/>
                <w:snapToGrid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EC8B" w14:textId="77777777" w:rsidR="00385C29" w:rsidRPr="00385C29" w:rsidRDefault="00385C29" w:rsidP="007312AF">
            <w:pPr>
              <w:widowControl w:val="0"/>
              <w:spacing w:before="40" w:after="40"/>
              <w:rPr>
                <w:rFonts w:cs="Arial"/>
                <w:b/>
                <w:snapToGrid w:val="0"/>
                <w:sz w:val="20"/>
              </w:rPr>
            </w:pPr>
            <w:r w:rsidRPr="00385C29">
              <w:rPr>
                <w:rFonts w:cs="Arial"/>
                <w:b/>
                <w:snapToGrid w:val="0"/>
                <w:sz w:val="20"/>
              </w:rPr>
              <w:t>PC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D458CE" w14:textId="77777777" w:rsidR="00385C29" w:rsidRPr="00385C29" w:rsidRDefault="00385C29" w:rsidP="007312AF">
            <w:pPr>
              <w:widowControl w:val="0"/>
              <w:spacing w:before="40" w:after="40"/>
              <w:rPr>
                <w:rFonts w:cs="Arial"/>
                <w:snapToGrid w:val="0"/>
                <w:sz w:val="20"/>
              </w:rPr>
            </w:pPr>
            <w:r w:rsidRPr="00385C29">
              <w:rPr>
                <w:rFonts w:cs="Arial"/>
                <w:snapToGrid w:val="0"/>
                <w:sz w:val="20"/>
              </w:rPr>
              <w:t>Powder coating</w:t>
            </w:r>
          </w:p>
        </w:tc>
        <w:tc>
          <w:tcPr>
            <w:tcW w:w="1554" w:type="dxa"/>
            <w:vMerge/>
          </w:tcPr>
          <w:p w14:paraId="2E5F952D" w14:textId="77777777" w:rsidR="00385C29" w:rsidRPr="00385C29" w:rsidRDefault="00385C29" w:rsidP="007312AF">
            <w:pPr>
              <w:widowControl w:val="0"/>
              <w:spacing w:before="40" w:after="40"/>
              <w:rPr>
                <w:rFonts w:cs="Arial"/>
                <w:snapToGrid w:val="0"/>
                <w:sz w:val="20"/>
              </w:rPr>
            </w:pPr>
          </w:p>
        </w:tc>
      </w:tr>
      <w:tr w:rsidR="00385C29" w:rsidRPr="00385C29" w14:paraId="141FD8BC" w14:textId="77777777" w:rsidTr="007312AF">
        <w:trPr>
          <w:jc w:val="center"/>
        </w:trPr>
        <w:tc>
          <w:tcPr>
            <w:tcW w:w="2132" w:type="dxa"/>
            <w:vMerge/>
          </w:tcPr>
          <w:p w14:paraId="7F872FD4" w14:textId="77777777" w:rsidR="00385C29" w:rsidRPr="00385C29" w:rsidRDefault="00385C29" w:rsidP="007312AF">
            <w:pPr>
              <w:widowControl w:val="0"/>
              <w:spacing w:before="40" w:after="40"/>
              <w:rPr>
                <w:rFonts w:cs="Arial"/>
                <w:snapToGrid w:val="0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0042DC91" w14:textId="77777777" w:rsidR="00385C29" w:rsidRPr="00385C29" w:rsidRDefault="00385C29" w:rsidP="007312AF">
            <w:pPr>
              <w:widowControl w:val="0"/>
              <w:spacing w:before="40" w:after="40"/>
              <w:rPr>
                <w:rFonts w:cs="Arial"/>
                <w:b/>
                <w:snapToGrid w:val="0"/>
                <w:sz w:val="20"/>
              </w:rPr>
            </w:pPr>
            <w:r w:rsidRPr="00385C29">
              <w:rPr>
                <w:rFonts w:cs="Arial"/>
                <w:b/>
                <w:snapToGrid w:val="0"/>
                <w:sz w:val="20"/>
              </w:rPr>
              <w:t>MC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</w:tcBorders>
          </w:tcPr>
          <w:p w14:paraId="20146698" w14:textId="77777777" w:rsidR="00385C29" w:rsidRPr="00385C29" w:rsidRDefault="00385C29" w:rsidP="007312AF">
            <w:pPr>
              <w:widowControl w:val="0"/>
              <w:spacing w:before="40" w:after="40"/>
              <w:rPr>
                <w:rFonts w:cs="Arial"/>
                <w:snapToGrid w:val="0"/>
                <w:sz w:val="20"/>
              </w:rPr>
            </w:pPr>
            <w:r w:rsidRPr="00385C29">
              <w:rPr>
                <w:rFonts w:cs="Arial"/>
                <w:snapToGrid w:val="0"/>
                <w:sz w:val="20"/>
              </w:rPr>
              <w:t>Machine</w:t>
            </w:r>
          </w:p>
        </w:tc>
        <w:tc>
          <w:tcPr>
            <w:tcW w:w="1554" w:type="dxa"/>
            <w:vMerge/>
          </w:tcPr>
          <w:p w14:paraId="49B0865F" w14:textId="77777777" w:rsidR="00385C29" w:rsidRPr="00385C29" w:rsidRDefault="00385C29" w:rsidP="007312AF">
            <w:pPr>
              <w:widowControl w:val="0"/>
              <w:spacing w:before="40" w:after="40"/>
              <w:rPr>
                <w:rFonts w:cs="Arial"/>
                <w:snapToGrid w:val="0"/>
                <w:sz w:val="20"/>
              </w:rPr>
            </w:pPr>
          </w:p>
        </w:tc>
      </w:tr>
      <w:tr w:rsidR="00385C29" w:rsidRPr="00385C29" w14:paraId="0ECA01E2" w14:textId="77777777" w:rsidTr="007312AF">
        <w:trPr>
          <w:jc w:val="center"/>
        </w:trPr>
        <w:tc>
          <w:tcPr>
            <w:tcW w:w="2132" w:type="dxa"/>
            <w:vMerge w:val="restart"/>
          </w:tcPr>
          <w:p w14:paraId="24CA5F31" w14:textId="77777777" w:rsidR="00385C29" w:rsidRPr="00385C29" w:rsidRDefault="00385C29" w:rsidP="007312AF">
            <w:pPr>
              <w:widowControl w:val="0"/>
              <w:spacing w:before="40" w:after="40"/>
              <w:rPr>
                <w:rFonts w:cs="Arial"/>
                <w:snapToGrid w:val="0"/>
                <w:sz w:val="20"/>
              </w:rPr>
            </w:pPr>
            <w:r w:rsidRPr="00385C29">
              <w:rPr>
                <w:rFonts w:cs="Arial"/>
                <w:snapToGrid w:val="0"/>
                <w:sz w:val="20"/>
              </w:rPr>
              <w:t>Alloy code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02B2ABCD" w14:textId="77777777" w:rsidR="00385C29" w:rsidRPr="00385C29" w:rsidRDefault="00385C29" w:rsidP="007312AF">
            <w:pPr>
              <w:widowControl w:val="0"/>
              <w:spacing w:before="40" w:after="40"/>
              <w:rPr>
                <w:rFonts w:cs="Arial"/>
                <w:b/>
                <w:snapToGrid w:val="0"/>
                <w:sz w:val="20"/>
              </w:rPr>
            </w:pPr>
            <w:r w:rsidRPr="00385C29">
              <w:rPr>
                <w:rFonts w:cs="Arial"/>
                <w:b/>
                <w:snapToGrid w:val="0"/>
                <w:sz w:val="20"/>
              </w:rPr>
              <w:t>6A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</w:tcBorders>
          </w:tcPr>
          <w:p w14:paraId="1B759883" w14:textId="77777777" w:rsidR="00385C29" w:rsidRPr="00385C29" w:rsidRDefault="00385C29" w:rsidP="007312AF">
            <w:pPr>
              <w:widowControl w:val="0"/>
              <w:spacing w:before="40" w:after="40"/>
              <w:rPr>
                <w:rFonts w:cs="Arial"/>
                <w:snapToGrid w:val="0"/>
                <w:sz w:val="20"/>
              </w:rPr>
            </w:pPr>
            <w:r w:rsidRPr="00385C29">
              <w:rPr>
                <w:rFonts w:cs="Arial"/>
                <w:snapToGrid w:val="0"/>
                <w:sz w:val="20"/>
              </w:rPr>
              <w:t>6060, 6063</w:t>
            </w:r>
          </w:p>
        </w:tc>
        <w:tc>
          <w:tcPr>
            <w:tcW w:w="1554" w:type="dxa"/>
            <w:vMerge w:val="restart"/>
          </w:tcPr>
          <w:p w14:paraId="0968A68C" w14:textId="77777777" w:rsidR="00385C29" w:rsidRPr="00385C29" w:rsidRDefault="00385C29" w:rsidP="007312AF">
            <w:pPr>
              <w:widowControl w:val="0"/>
              <w:spacing w:before="40" w:after="40"/>
              <w:rPr>
                <w:rFonts w:cs="Arial"/>
                <w:snapToGrid w:val="0"/>
                <w:sz w:val="20"/>
              </w:rPr>
            </w:pPr>
            <w:r w:rsidRPr="00385C29">
              <w:rPr>
                <w:rFonts w:cs="Arial"/>
                <w:snapToGrid w:val="0"/>
                <w:sz w:val="20"/>
              </w:rPr>
              <w:t>Mandatory</w:t>
            </w:r>
          </w:p>
        </w:tc>
      </w:tr>
      <w:tr w:rsidR="00385C29" w:rsidRPr="00385C29" w14:paraId="17F37998" w14:textId="77777777" w:rsidTr="007312AF">
        <w:trPr>
          <w:jc w:val="center"/>
        </w:trPr>
        <w:tc>
          <w:tcPr>
            <w:tcW w:w="2132" w:type="dxa"/>
            <w:vMerge/>
          </w:tcPr>
          <w:p w14:paraId="76B6F757" w14:textId="77777777" w:rsidR="00385C29" w:rsidRPr="00385C29" w:rsidRDefault="00385C29" w:rsidP="007312AF">
            <w:pPr>
              <w:widowControl w:val="0"/>
              <w:spacing w:before="40" w:after="40"/>
              <w:rPr>
                <w:rFonts w:cs="Arial"/>
                <w:snapToGrid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C64E" w14:textId="77777777" w:rsidR="00385C29" w:rsidRPr="00385C29" w:rsidRDefault="00385C29" w:rsidP="007312AF">
            <w:pPr>
              <w:widowControl w:val="0"/>
              <w:spacing w:before="40" w:after="40"/>
              <w:rPr>
                <w:rFonts w:cs="Arial"/>
                <w:b/>
                <w:snapToGrid w:val="0"/>
                <w:sz w:val="20"/>
              </w:rPr>
            </w:pPr>
            <w:r w:rsidRPr="00385C29">
              <w:rPr>
                <w:rFonts w:cs="Arial"/>
                <w:b/>
                <w:snapToGrid w:val="0"/>
                <w:sz w:val="20"/>
              </w:rPr>
              <w:t>6B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33885C" w14:textId="77777777" w:rsidR="00385C29" w:rsidRPr="00385C29" w:rsidRDefault="00385C29" w:rsidP="007312AF">
            <w:pPr>
              <w:widowControl w:val="0"/>
              <w:spacing w:before="40" w:after="40"/>
              <w:rPr>
                <w:rFonts w:cs="Arial"/>
                <w:snapToGrid w:val="0"/>
                <w:sz w:val="20"/>
              </w:rPr>
            </w:pPr>
            <w:r w:rsidRPr="00385C29">
              <w:rPr>
                <w:rFonts w:cs="Arial"/>
                <w:snapToGrid w:val="0"/>
                <w:sz w:val="20"/>
              </w:rPr>
              <w:t>6106</w:t>
            </w:r>
          </w:p>
        </w:tc>
        <w:tc>
          <w:tcPr>
            <w:tcW w:w="1554" w:type="dxa"/>
            <w:vMerge/>
          </w:tcPr>
          <w:p w14:paraId="28030C16" w14:textId="77777777" w:rsidR="00385C29" w:rsidRPr="00385C29" w:rsidRDefault="00385C29" w:rsidP="007312AF">
            <w:pPr>
              <w:widowControl w:val="0"/>
              <w:spacing w:before="40" w:after="40"/>
              <w:rPr>
                <w:rFonts w:cs="Arial"/>
                <w:snapToGrid w:val="0"/>
                <w:sz w:val="20"/>
              </w:rPr>
            </w:pPr>
          </w:p>
        </w:tc>
      </w:tr>
      <w:tr w:rsidR="00385C29" w:rsidRPr="00385C29" w14:paraId="033F3D62" w14:textId="77777777" w:rsidTr="007312AF">
        <w:trPr>
          <w:jc w:val="center"/>
        </w:trPr>
        <w:tc>
          <w:tcPr>
            <w:tcW w:w="2132" w:type="dxa"/>
            <w:vMerge/>
          </w:tcPr>
          <w:p w14:paraId="728C6846" w14:textId="77777777" w:rsidR="00385C29" w:rsidRPr="00385C29" w:rsidRDefault="00385C29" w:rsidP="007312AF">
            <w:pPr>
              <w:widowControl w:val="0"/>
              <w:spacing w:before="40" w:after="40"/>
              <w:rPr>
                <w:rFonts w:cs="Arial"/>
                <w:snapToGrid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3E24" w14:textId="77777777" w:rsidR="00385C29" w:rsidRPr="00385C29" w:rsidRDefault="00385C29" w:rsidP="007312AF">
            <w:pPr>
              <w:widowControl w:val="0"/>
              <w:spacing w:before="40" w:after="40"/>
              <w:rPr>
                <w:rFonts w:cs="Arial"/>
                <w:b/>
                <w:snapToGrid w:val="0"/>
                <w:sz w:val="20"/>
              </w:rPr>
            </w:pPr>
            <w:r w:rsidRPr="00385C29">
              <w:rPr>
                <w:rFonts w:cs="Arial"/>
                <w:b/>
                <w:snapToGrid w:val="0"/>
                <w:sz w:val="20"/>
              </w:rPr>
              <w:t>6C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21B689" w14:textId="77777777" w:rsidR="00385C29" w:rsidRPr="00385C29" w:rsidRDefault="00385C29" w:rsidP="007312AF">
            <w:pPr>
              <w:widowControl w:val="0"/>
              <w:spacing w:before="40" w:after="40"/>
              <w:rPr>
                <w:rFonts w:cs="Arial"/>
                <w:snapToGrid w:val="0"/>
                <w:sz w:val="20"/>
              </w:rPr>
            </w:pPr>
            <w:r w:rsidRPr="00385C29">
              <w:rPr>
                <w:rFonts w:cs="Arial"/>
                <w:snapToGrid w:val="0"/>
                <w:sz w:val="20"/>
              </w:rPr>
              <w:t>6101, 1350, 6082, 6351, 6061</w:t>
            </w:r>
          </w:p>
        </w:tc>
        <w:tc>
          <w:tcPr>
            <w:tcW w:w="1554" w:type="dxa"/>
            <w:vMerge/>
          </w:tcPr>
          <w:p w14:paraId="6B6455DF" w14:textId="77777777" w:rsidR="00385C29" w:rsidRPr="00385C29" w:rsidRDefault="00385C29" w:rsidP="007312AF">
            <w:pPr>
              <w:widowControl w:val="0"/>
              <w:spacing w:before="40" w:after="40"/>
              <w:rPr>
                <w:rFonts w:cs="Arial"/>
                <w:snapToGrid w:val="0"/>
                <w:sz w:val="20"/>
              </w:rPr>
            </w:pPr>
          </w:p>
        </w:tc>
      </w:tr>
      <w:tr w:rsidR="00385C29" w:rsidRPr="00385C29" w14:paraId="6549FC3F" w14:textId="77777777" w:rsidTr="007312AF">
        <w:trPr>
          <w:jc w:val="center"/>
        </w:trPr>
        <w:tc>
          <w:tcPr>
            <w:tcW w:w="2132" w:type="dxa"/>
            <w:vMerge/>
          </w:tcPr>
          <w:p w14:paraId="2C228556" w14:textId="77777777" w:rsidR="00385C29" w:rsidRPr="00385C29" w:rsidRDefault="00385C29" w:rsidP="007312AF">
            <w:pPr>
              <w:widowControl w:val="0"/>
              <w:spacing w:before="40" w:after="40"/>
              <w:rPr>
                <w:rFonts w:cs="Arial"/>
                <w:snapToGrid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F894" w14:textId="77777777" w:rsidR="00385C29" w:rsidRPr="00385C29" w:rsidRDefault="00385C29" w:rsidP="007312AF">
            <w:pPr>
              <w:widowControl w:val="0"/>
              <w:spacing w:before="40" w:after="40"/>
              <w:rPr>
                <w:rFonts w:cs="Arial"/>
                <w:b/>
                <w:snapToGrid w:val="0"/>
                <w:sz w:val="20"/>
              </w:rPr>
            </w:pPr>
            <w:r w:rsidRPr="00385C29">
              <w:rPr>
                <w:rFonts w:cs="Arial"/>
                <w:b/>
                <w:snapToGrid w:val="0"/>
                <w:sz w:val="20"/>
              </w:rPr>
              <w:t>6D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8A296C" w14:textId="77777777" w:rsidR="00385C29" w:rsidRPr="00385C29" w:rsidRDefault="00385C29" w:rsidP="007312AF">
            <w:pPr>
              <w:widowControl w:val="0"/>
              <w:spacing w:before="40" w:after="40"/>
              <w:rPr>
                <w:rFonts w:cs="Arial"/>
                <w:snapToGrid w:val="0"/>
                <w:sz w:val="20"/>
              </w:rPr>
            </w:pPr>
            <w:r w:rsidRPr="00385C29">
              <w:rPr>
                <w:rFonts w:cs="Arial"/>
                <w:snapToGrid w:val="0"/>
                <w:sz w:val="20"/>
              </w:rPr>
              <w:t>6005A</w:t>
            </w:r>
          </w:p>
        </w:tc>
        <w:tc>
          <w:tcPr>
            <w:tcW w:w="1554" w:type="dxa"/>
            <w:vMerge/>
          </w:tcPr>
          <w:p w14:paraId="6F63DE09" w14:textId="77777777" w:rsidR="00385C29" w:rsidRPr="00385C29" w:rsidRDefault="00385C29" w:rsidP="007312AF">
            <w:pPr>
              <w:widowControl w:val="0"/>
              <w:spacing w:before="40" w:after="40"/>
              <w:rPr>
                <w:rFonts w:cs="Arial"/>
                <w:snapToGrid w:val="0"/>
                <w:sz w:val="20"/>
              </w:rPr>
            </w:pPr>
          </w:p>
        </w:tc>
      </w:tr>
      <w:tr w:rsidR="00385C29" w:rsidRPr="00385C29" w14:paraId="2E8DF6EB" w14:textId="77777777" w:rsidTr="007312AF">
        <w:trPr>
          <w:jc w:val="center"/>
        </w:trPr>
        <w:tc>
          <w:tcPr>
            <w:tcW w:w="2132" w:type="dxa"/>
            <w:vMerge/>
          </w:tcPr>
          <w:p w14:paraId="625EFC30" w14:textId="77777777" w:rsidR="00385C29" w:rsidRPr="00385C29" w:rsidRDefault="00385C29" w:rsidP="007312AF">
            <w:pPr>
              <w:widowControl w:val="0"/>
              <w:spacing w:before="40" w:after="40"/>
              <w:rPr>
                <w:rFonts w:cs="Arial"/>
                <w:snapToGrid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AE94" w14:textId="77777777" w:rsidR="00385C29" w:rsidRPr="00385C29" w:rsidRDefault="00385C29" w:rsidP="007312AF">
            <w:pPr>
              <w:widowControl w:val="0"/>
              <w:spacing w:before="40" w:after="40"/>
              <w:rPr>
                <w:rFonts w:cs="Arial"/>
                <w:b/>
                <w:snapToGrid w:val="0"/>
                <w:sz w:val="20"/>
              </w:rPr>
            </w:pPr>
            <w:r w:rsidRPr="00385C29">
              <w:rPr>
                <w:rFonts w:cs="Arial"/>
                <w:b/>
                <w:snapToGrid w:val="0"/>
                <w:sz w:val="20"/>
              </w:rPr>
              <w:t>O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1F483E" w14:textId="77777777" w:rsidR="00385C29" w:rsidRPr="00385C29" w:rsidRDefault="00385C29" w:rsidP="007312AF">
            <w:pPr>
              <w:widowControl w:val="0"/>
              <w:spacing w:before="40" w:after="40"/>
              <w:rPr>
                <w:rFonts w:cs="Arial"/>
                <w:snapToGrid w:val="0"/>
                <w:sz w:val="20"/>
                <w:vertAlign w:val="superscript"/>
              </w:rPr>
            </w:pPr>
            <w:r w:rsidRPr="00385C29">
              <w:rPr>
                <w:rFonts w:cs="Arial"/>
                <w:snapToGrid w:val="0"/>
                <w:sz w:val="20"/>
              </w:rPr>
              <w:t>Other</w:t>
            </w:r>
            <w:r w:rsidRPr="00385C29">
              <w:rPr>
                <w:rFonts w:cs="Arial"/>
                <w:snapToGrid w:val="0"/>
                <w:sz w:val="20"/>
                <w:vertAlign w:val="superscript"/>
              </w:rPr>
              <w:t>*</w:t>
            </w:r>
          </w:p>
        </w:tc>
        <w:tc>
          <w:tcPr>
            <w:tcW w:w="1554" w:type="dxa"/>
            <w:vMerge/>
          </w:tcPr>
          <w:p w14:paraId="7E2362B0" w14:textId="77777777" w:rsidR="00385C29" w:rsidRPr="00385C29" w:rsidRDefault="00385C29" w:rsidP="007312AF">
            <w:pPr>
              <w:widowControl w:val="0"/>
              <w:spacing w:before="40" w:after="40"/>
              <w:rPr>
                <w:rFonts w:cs="Arial"/>
                <w:snapToGrid w:val="0"/>
                <w:sz w:val="20"/>
              </w:rPr>
            </w:pPr>
          </w:p>
        </w:tc>
      </w:tr>
      <w:tr w:rsidR="00385C29" w:rsidRPr="00385C29" w14:paraId="39C9BB5B" w14:textId="77777777" w:rsidTr="007312AF">
        <w:trPr>
          <w:jc w:val="center"/>
        </w:trPr>
        <w:tc>
          <w:tcPr>
            <w:tcW w:w="2132" w:type="dxa"/>
            <w:vMerge w:val="restart"/>
          </w:tcPr>
          <w:p w14:paraId="17466E50" w14:textId="77777777" w:rsidR="00385C29" w:rsidRPr="00385C29" w:rsidRDefault="00385C29" w:rsidP="007312AF">
            <w:pPr>
              <w:widowControl w:val="0"/>
              <w:spacing w:before="40" w:after="40"/>
              <w:rPr>
                <w:rFonts w:cs="Arial"/>
                <w:snapToGrid w:val="0"/>
                <w:sz w:val="20"/>
              </w:rPr>
            </w:pPr>
            <w:r w:rsidRPr="00385C29">
              <w:rPr>
                <w:rFonts w:cs="Arial"/>
                <w:snapToGrid w:val="0"/>
                <w:sz w:val="20"/>
              </w:rPr>
              <w:t>Temper code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0402BDD8" w14:textId="77777777" w:rsidR="00385C29" w:rsidRPr="00385C29" w:rsidRDefault="00385C29" w:rsidP="007312AF">
            <w:pPr>
              <w:widowControl w:val="0"/>
              <w:spacing w:before="40" w:after="40"/>
              <w:rPr>
                <w:rFonts w:cs="Arial"/>
                <w:b/>
                <w:snapToGrid w:val="0"/>
                <w:sz w:val="20"/>
              </w:rPr>
            </w:pPr>
            <w:r w:rsidRPr="00385C29">
              <w:rPr>
                <w:rFonts w:cs="Arial"/>
                <w:b/>
                <w:snapToGrid w:val="0"/>
                <w:sz w:val="20"/>
              </w:rPr>
              <w:t>T1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</w:tcBorders>
          </w:tcPr>
          <w:p w14:paraId="7839C595" w14:textId="77777777" w:rsidR="00385C29" w:rsidRPr="00385C29" w:rsidRDefault="00385C29" w:rsidP="007312AF">
            <w:pPr>
              <w:widowControl w:val="0"/>
              <w:spacing w:before="40" w:after="40"/>
              <w:rPr>
                <w:rFonts w:cs="Arial"/>
                <w:snapToGrid w:val="0"/>
                <w:sz w:val="20"/>
              </w:rPr>
            </w:pPr>
            <w:r w:rsidRPr="00385C29">
              <w:rPr>
                <w:rFonts w:cs="Arial"/>
                <w:snapToGrid w:val="0"/>
                <w:sz w:val="20"/>
              </w:rPr>
              <w:t>T1, T4, T5, T6</w:t>
            </w:r>
          </w:p>
        </w:tc>
        <w:tc>
          <w:tcPr>
            <w:tcW w:w="1554" w:type="dxa"/>
            <w:vMerge w:val="restart"/>
          </w:tcPr>
          <w:p w14:paraId="5B5DD538" w14:textId="77777777" w:rsidR="00385C29" w:rsidRPr="00385C29" w:rsidRDefault="00385C29" w:rsidP="007312AF">
            <w:pPr>
              <w:widowControl w:val="0"/>
              <w:spacing w:before="40" w:after="40"/>
              <w:rPr>
                <w:rFonts w:cs="Arial"/>
                <w:snapToGrid w:val="0"/>
                <w:sz w:val="20"/>
              </w:rPr>
            </w:pPr>
            <w:r w:rsidRPr="00385C29">
              <w:rPr>
                <w:rFonts w:cs="Arial"/>
                <w:snapToGrid w:val="0"/>
                <w:sz w:val="20"/>
              </w:rPr>
              <w:t>Optional</w:t>
            </w:r>
          </w:p>
        </w:tc>
      </w:tr>
      <w:tr w:rsidR="00385C29" w:rsidRPr="00385C29" w14:paraId="650F1C56" w14:textId="77777777" w:rsidTr="007312AF">
        <w:trPr>
          <w:jc w:val="center"/>
        </w:trPr>
        <w:tc>
          <w:tcPr>
            <w:tcW w:w="2132" w:type="dxa"/>
            <w:vMerge/>
          </w:tcPr>
          <w:p w14:paraId="0B256F20" w14:textId="77777777" w:rsidR="00385C29" w:rsidRPr="00385C29" w:rsidRDefault="00385C29" w:rsidP="007312AF">
            <w:pPr>
              <w:widowControl w:val="0"/>
              <w:spacing w:before="40" w:after="40"/>
              <w:rPr>
                <w:rFonts w:cs="Arial"/>
                <w:snapToGrid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C2AB" w14:textId="77777777" w:rsidR="00385C29" w:rsidRPr="00385C29" w:rsidRDefault="00385C29" w:rsidP="007312AF">
            <w:pPr>
              <w:widowControl w:val="0"/>
              <w:spacing w:before="40" w:after="40"/>
              <w:rPr>
                <w:rFonts w:cs="Arial"/>
                <w:b/>
                <w:snapToGrid w:val="0"/>
                <w:sz w:val="20"/>
              </w:rPr>
            </w:pPr>
            <w:r w:rsidRPr="00385C29">
              <w:rPr>
                <w:rFonts w:cs="Arial"/>
                <w:b/>
                <w:snapToGrid w:val="0"/>
                <w:sz w:val="20"/>
              </w:rPr>
              <w:t>T50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4CDBC2" w14:textId="77777777" w:rsidR="00385C29" w:rsidRPr="00385C29" w:rsidRDefault="00385C29" w:rsidP="007312AF">
            <w:pPr>
              <w:widowControl w:val="0"/>
              <w:spacing w:before="40" w:after="40"/>
              <w:rPr>
                <w:rFonts w:cs="Arial"/>
                <w:snapToGrid w:val="0"/>
                <w:sz w:val="20"/>
              </w:rPr>
            </w:pPr>
            <w:r w:rsidRPr="00385C29">
              <w:rPr>
                <w:rFonts w:cs="Arial"/>
                <w:snapToGrid w:val="0"/>
                <w:sz w:val="20"/>
              </w:rPr>
              <w:t>T591, T595, T52</w:t>
            </w:r>
          </w:p>
        </w:tc>
        <w:tc>
          <w:tcPr>
            <w:tcW w:w="1554" w:type="dxa"/>
            <w:vMerge/>
          </w:tcPr>
          <w:p w14:paraId="0E977FD1" w14:textId="77777777" w:rsidR="00385C29" w:rsidRPr="00385C29" w:rsidRDefault="00385C29" w:rsidP="007312AF">
            <w:pPr>
              <w:widowControl w:val="0"/>
              <w:spacing w:before="40" w:after="40"/>
              <w:rPr>
                <w:rFonts w:cs="Arial"/>
                <w:snapToGrid w:val="0"/>
                <w:sz w:val="20"/>
              </w:rPr>
            </w:pPr>
          </w:p>
        </w:tc>
      </w:tr>
      <w:tr w:rsidR="00385C29" w:rsidRPr="00385C29" w14:paraId="22C1EC6D" w14:textId="77777777" w:rsidTr="007312AF">
        <w:trPr>
          <w:jc w:val="center"/>
        </w:trPr>
        <w:tc>
          <w:tcPr>
            <w:tcW w:w="2132" w:type="dxa"/>
            <w:vMerge/>
          </w:tcPr>
          <w:p w14:paraId="0FBEFDEA" w14:textId="77777777" w:rsidR="00385C29" w:rsidRPr="00385C29" w:rsidRDefault="00385C29" w:rsidP="007312AF">
            <w:pPr>
              <w:widowControl w:val="0"/>
              <w:spacing w:before="40" w:after="40"/>
              <w:rPr>
                <w:rFonts w:cs="Arial"/>
                <w:snapToGrid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B85A" w14:textId="77777777" w:rsidR="00385C29" w:rsidRPr="00385C29" w:rsidRDefault="00385C29" w:rsidP="007312AF">
            <w:pPr>
              <w:widowControl w:val="0"/>
              <w:spacing w:before="40" w:after="40"/>
              <w:rPr>
                <w:rFonts w:cs="Arial"/>
                <w:b/>
                <w:snapToGrid w:val="0"/>
                <w:sz w:val="20"/>
              </w:rPr>
            </w:pPr>
            <w:r w:rsidRPr="00385C29">
              <w:rPr>
                <w:rFonts w:cs="Arial"/>
                <w:b/>
                <w:snapToGrid w:val="0"/>
                <w:sz w:val="20"/>
              </w:rPr>
              <w:t>O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F00CF8" w14:textId="77777777" w:rsidR="00385C29" w:rsidRPr="00385C29" w:rsidRDefault="00385C29" w:rsidP="007312AF">
            <w:pPr>
              <w:widowControl w:val="0"/>
              <w:spacing w:before="40" w:after="40"/>
              <w:rPr>
                <w:rFonts w:cs="Arial"/>
                <w:snapToGrid w:val="0"/>
                <w:sz w:val="20"/>
                <w:vertAlign w:val="superscript"/>
              </w:rPr>
            </w:pPr>
            <w:r w:rsidRPr="00385C29">
              <w:rPr>
                <w:rFonts w:cs="Arial"/>
                <w:snapToGrid w:val="0"/>
                <w:sz w:val="20"/>
              </w:rPr>
              <w:t>Other</w:t>
            </w:r>
            <w:r w:rsidRPr="00385C29">
              <w:rPr>
                <w:rFonts w:cs="Arial"/>
                <w:snapToGrid w:val="0"/>
                <w:sz w:val="20"/>
                <w:vertAlign w:val="superscript"/>
              </w:rPr>
              <w:t>*</w:t>
            </w:r>
          </w:p>
        </w:tc>
        <w:tc>
          <w:tcPr>
            <w:tcW w:w="1554" w:type="dxa"/>
            <w:vMerge/>
          </w:tcPr>
          <w:p w14:paraId="782E4960" w14:textId="77777777" w:rsidR="00385C29" w:rsidRPr="00385C29" w:rsidRDefault="00385C29" w:rsidP="007312AF">
            <w:pPr>
              <w:widowControl w:val="0"/>
              <w:spacing w:before="40" w:after="40"/>
              <w:rPr>
                <w:rFonts w:cs="Arial"/>
                <w:snapToGrid w:val="0"/>
                <w:sz w:val="20"/>
              </w:rPr>
            </w:pPr>
          </w:p>
        </w:tc>
      </w:tr>
      <w:tr w:rsidR="00385C29" w:rsidRPr="00385C29" w14:paraId="30B27F77" w14:textId="77777777" w:rsidTr="007312AF">
        <w:trPr>
          <w:jc w:val="center"/>
        </w:trPr>
        <w:tc>
          <w:tcPr>
            <w:tcW w:w="2132" w:type="dxa"/>
            <w:vMerge w:val="restart"/>
          </w:tcPr>
          <w:p w14:paraId="0497D184" w14:textId="77777777" w:rsidR="00385C29" w:rsidRPr="00385C29" w:rsidRDefault="00385C29" w:rsidP="007312AF">
            <w:pPr>
              <w:widowControl w:val="0"/>
              <w:spacing w:before="40" w:after="40"/>
              <w:rPr>
                <w:rFonts w:cs="Arial"/>
                <w:snapToGrid w:val="0"/>
                <w:sz w:val="20"/>
              </w:rPr>
            </w:pPr>
            <w:r w:rsidRPr="00385C29">
              <w:rPr>
                <w:rFonts w:cs="Arial"/>
                <w:snapToGrid w:val="0"/>
                <w:sz w:val="20"/>
              </w:rPr>
              <w:t>Anodising microns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4F4D661B" w14:textId="77777777" w:rsidR="00385C29" w:rsidRPr="00385C29" w:rsidRDefault="00385C29" w:rsidP="007312AF">
            <w:pPr>
              <w:widowControl w:val="0"/>
              <w:spacing w:before="40" w:after="40"/>
              <w:rPr>
                <w:rFonts w:cs="Arial"/>
                <w:b/>
                <w:snapToGrid w:val="0"/>
                <w:sz w:val="20"/>
              </w:rPr>
            </w:pPr>
            <w:r w:rsidRPr="00385C29">
              <w:rPr>
                <w:rFonts w:cs="Arial"/>
                <w:b/>
                <w:snapToGrid w:val="0"/>
                <w:sz w:val="20"/>
              </w:rPr>
              <w:t>0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</w:tcBorders>
          </w:tcPr>
          <w:p w14:paraId="6752F9A4" w14:textId="77777777" w:rsidR="00385C29" w:rsidRPr="00385C29" w:rsidRDefault="00385C29" w:rsidP="007312AF">
            <w:pPr>
              <w:widowControl w:val="0"/>
              <w:spacing w:before="40" w:after="40"/>
              <w:rPr>
                <w:rFonts w:cs="Arial"/>
                <w:snapToGrid w:val="0"/>
                <w:sz w:val="20"/>
              </w:rPr>
            </w:pPr>
            <w:r w:rsidRPr="00385C29">
              <w:rPr>
                <w:rFonts w:cs="Arial"/>
                <w:snapToGrid w:val="0"/>
                <w:sz w:val="20"/>
              </w:rPr>
              <w:t>Not anodised</w:t>
            </w:r>
          </w:p>
        </w:tc>
        <w:tc>
          <w:tcPr>
            <w:tcW w:w="1554" w:type="dxa"/>
            <w:vMerge w:val="restart"/>
          </w:tcPr>
          <w:p w14:paraId="753FEEA1" w14:textId="77777777" w:rsidR="00385C29" w:rsidRPr="00385C29" w:rsidRDefault="00385C29" w:rsidP="007312AF">
            <w:pPr>
              <w:widowControl w:val="0"/>
              <w:spacing w:before="40" w:after="40"/>
              <w:rPr>
                <w:rFonts w:cs="Arial"/>
                <w:snapToGrid w:val="0"/>
                <w:sz w:val="20"/>
              </w:rPr>
            </w:pPr>
            <w:r w:rsidRPr="00385C29">
              <w:rPr>
                <w:rFonts w:cs="Arial"/>
                <w:snapToGrid w:val="0"/>
                <w:sz w:val="20"/>
              </w:rPr>
              <w:t xml:space="preserve">Optional </w:t>
            </w:r>
          </w:p>
        </w:tc>
      </w:tr>
      <w:tr w:rsidR="00385C29" w:rsidRPr="00385C29" w14:paraId="5175453D" w14:textId="77777777" w:rsidTr="007312AF">
        <w:trPr>
          <w:jc w:val="center"/>
        </w:trPr>
        <w:tc>
          <w:tcPr>
            <w:tcW w:w="2132" w:type="dxa"/>
            <w:vMerge/>
          </w:tcPr>
          <w:p w14:paraId="4AD0BE23" w14:textId="77777777" w:rsidR="00385C29" w:rsidRPr="00385C29" w:rsidRDefault="00385C29" w:rsidP="007312AF">
            <w:pPr>
              <w:widowControl w:val="0"/>
              <w:spacing w:before="40" w:after="40"/>
              <w:rPr>
                <w:snapToGrid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309D" w14:textId="77777777" w:rsidR="00385C29" w:rsidRPr="00385C29" w:rsidRDefault="00385C29" w:rsidP="007312AF">
            <w:pPr>
              <w:widowControl w:val="0"/>
              <w:spacing w:before="40" w:after="40"/>
              <w:rPr>
                <w:b/>
                <w:snapToGrid w:val="0"/>
                <w:sz w:val="20"/>
              </w:rPr>
            </w:pPr>
            <w:r w:rsidRPr="00385C29">
              <w:rPr>
                <w:b/>
                <w:snapToGrid w:val="0"/>
                <w:sz w:val="20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24C017" w14:textId="77777777" w:rsidR="00385C29" w:rsidRPr="00385C29" w:rsidRDefault="00385C29" w:rsidP="007312AF">
            <w:pPr>
              <w:widowControl w:val="0"/>
              <w:spacing w:before="40" w:after="40"/>
              <w:rPr>
                <w:snapToGrid w:val="0"/>
                <w:sz w:val="20"/>
              </w:rPr>
            </w:pPr>
            <w:r w:rsidRPr="00385C29">
              <w:rPr>
                <w:snapToGrid w:val="0"/>
                <w:sz w:val="20"/>
              </w:rPr>
              <w:t>&lt;</w:t>
            </w:r>
            <w:r w:rsidRPr="00385C29">
              <w:rPr>
                <w:sz w:val="20"/>
              </w:rPr>
              <w:t>20µm</w:t>
            </w:r>
          </w:p>
        </w:tc>
        <w:tc>
          <w:tcPr>
            <w:tcW w:w="1554" w:type="dxa"/>
            <w:vMerge/>
          </w:tcPr>
          <w:p w14:paraId="7FEA1003" w14:textId="77777777" w:rsidR="00385C29" w:rsidRPr="00385C29" w:rsidRDefault="00385C29" w:rsidP="007312AF">
            <w:pPr>
              <w:widowControl w:val="0"/>
              <w:spacing w:before="40" w:after="40"/>
              <w:rPr>
                <w:snapToGrid w:val="0"/>
                <w:sz w:val="20"/>
              </w:rPr>
            </w:pPr>
          </w:p>
        </w:tc>
      </w:tr>
      <w:tr w:rsidR="00385C29" w:rsidRPr="00385C29" w14:paraId="0D53F861" w14:textId="77777777" w:rsidTr="007312AF">
        <w:trPr>
          <w:jc w:val="center"/>
        </w:trPr>
        <w:tc>
          <w:tcPr>
            <w:tcW w:w="2132" w:type="dxa"/>
            <w:vMerge/>
          </w:tcPr>
          <w:p w14:paraId="1AEE22A2" w14:textId="77777777" w:rsidR="00385C29" w:rsidRPr="00385C29" w:rsidRDefault="00385C29" w:rsidP="007312AF">
            <w:pPr>
              <w:widowControl w:val="0"/>
              <w:spacing w:before="40" w:after="40"/>
              <w:rPr>
                <w:snapToGrid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3CB362CA" w14:textId="77777777" w:rsidR="00385C29" w:rsidRPr="00385C29" w:rsidRDefault="00385C29" w:rsidP="007312AF">
            <w:pPr>
              <w:widowControl w:val="0"/>
              <w:spacing w:before="40" w:after="40"/>
              <w:rPr>
                <w:b/>
                <w:snapToGrid w:val="0"/>
                <w:sz w:val="20"/>
              </w:rPr>
            </w:pPr>
            <w:r w:rsidRPr="00385C29">
              <w:rPr>
                <w:b/>
                <w:snapToGrid w:val="0"/>
                <w:sz w:val="20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</w:tcPr>
          <w:p w14:paraId="48E1B33A" w14:textId="77777777" w:rsidR="00385C29" w:rsidRPr="00385C29" w:rsidRDefault="00385C29" w:rsidP="007312AF">
            <w:pPr>
              <w:widowControl w:val="0"/>
              <w:spacing w:before="40" w:after="40"/>
              <w:rPr>
                <w:snapToGrid w:val="0"/>
                <w:sz w:val="20"/>
              </w:rPr>
            </w:pPr>
            <w:r w:rsidRPr="00385C29">
              <w:rPr>
                <w:sz w:val="20"/>
              </w:rPr>
              <w:t>&gt;20µm</w:t>
            </w:r>
          </w:p>
        </w:tc>
        <w:tc>
          <w:tcPr>
            <w:tcW w:w="1554" w:type="dxa"/>
            <w:vMerge/>
          </w:tcPr>
          <w:p w14:paraId="15A59BBA" w14:textId="77777777" w:rsidR="00385C29" w:rsidRPr="00385C29" w:rsidRDefault="00385C29" w:rsidP="007312AF">
            <w:pPr>
              <w:widowControl w:val="0"/>
              <w:spacing w:before="40" w:after="40"/>
              <w:rPr>
                <w:snapToGrid w:val="0"/>
                <w:sz w:val="20"/>
              </w:rPr>
            </w:pPr>
          </w:p>
        </w:tc>
      </w:tr>
    </w:tbl>
    <w:p w14:paraId="696C517D" w14:textId="77777777" w:rsidR="00385C29" w:rsidRDefault="00385C29" w:rsidP="00385C29">
      <w:pPr>
        <w:ind w:left="1440"/>
      </w:pPr>
      <w:r w:rsidRPr="00876C3D">
        <w:t xml:space="preserve">* </w:t>
      </w:r>
      <w:r>
        <w:t>Specify alloy code and temper code</w:t>
      </w:r>
    </w:p>
    <w:p w14:paraId="7B7F27B6" w14:textId="77777777" w:rsidR="00385C29" w:rsidRPr="00E52047" w:rsidRDefault="00385C29" w:rsidP="00385C29">
      <w:pPr>
        <w:rPr>
          <w:snapToGrid w:val="0"/>
          <w:szCs w:val="24"/>
        </w:rPr>
      </w:pPr>
    </w:p>
    <w:p w14:paraId="58236242" w14:textId="77777777" w:rsidR="00385C29" w:rsidRDefault="00385C29" w:rsidP="00385C29">
      <w:pPr>
        <w:rPr>
          <w:lang w:eastAsia="en-AU"/>
        </w:rPr>
      </w:pPr>
      <w:r w:rsidRPr="00E52047">
        <w:rPr>
          <w:snapToGrid w:val="0"/>
          <w:szCs w:val="24"/>
        </w:rPr>
        <w:t>In constructing a MCC, use a "-" between each category. For example</w:t>
      </w:r>
      <w:r>
        <w:rPr>
          <w:snapToGrid w:val="0"/>
          <w:szCs w:val="24"/>
        </w:rPr>
        <w:t xml:space="preserve">, </w:t>
      </w:r>
      <w:r w:rsidRPr="00876C3D">
        <w:rPr>
          <w:snapToGrid w:val="0"/>
        </w:rPr>
        <w:t>a powder coated aluminium extrusion with alloy code 6060 and tem</w:t>
      </w:r>
      <w:r>
        <w:rPr>
          <w:snapToGrid w:val="0"/>
        </w:rPr>
        <w:t xml:space="preserve">per code T5 will have an MCC of </w:t>
      </w:r>
      <w:r>
        <w:rPr>
          <w:b/>
          <w:snapToGrid w:val="0"/>
        </w:rPr>
        <w:t>PC</w:t>
      </w:r>
      <w:r>
        <w:rPr>
          <w:b/>
          <w:snapToGrid w:val="0"/>
        </w:rPr>
        <w:noBreakHyphen/>
      </w:r>
      <w:r w:rsidRPr="00876C3D">
        <w:rPr>
          <w:b/>
          <w:snapToGrid w:val="0"/>
        </w:rPr>
        <w:t>6</w:t>
      </w:r>
      <w:r>
        <w:rPr>
          <w:b/>
          <w:snapToGrid w:val="0"/>
        </w:rPr>
        <w:t>A</w:t>
      </w:r>
      <w:r>
        <w:rPr>
          <w:b/>
          <w:snapToGrid w:val="0"/>
        </w:rPr>
        <w:noBreakHyphen/>
      </w:r>
      <w:r w:rsidRPr="00876C3D">
        <w:rPr>
          <w:b/>
          <w:snapToGrid w:val="0"/>
        </w:rPr>
        <w:t>T</w:t>
      </w:r>
      <w:r>
        <w:rPr>
          <w:b/>
          <w:snapToGrid w:val="0"/>
        </w:rPr>
        <w:t>1</w:t>
      </w:r>
      <w:r w:rsidRPr="00876C3D">
        <w:rPr>
          <w:b/>
          <w:snapToGrid w:val="0"/>
        </w:rPr>
        <w:t>-0</w:t>
      </w:r>
      <w:r w:rsidRPr="00876C3D">
        <w:rPr>
          <w:snapToGrid w:val="0"/>
        </w:rPr>
        <w:t>.</w:t>
      </w:r>
    </w:p>
    <w:p w14:paraId="36E3F473" w14:textId="77777777" w:rsidR="00385C29" w:rsidRPr="00B273A2" w:rsidRDefault="00385C29" w:rsidP="00E52047">
      <w:pPr>
        <w:rPr>
          <w:bdr w:val="single" w:sz="4" w:space="0" w:color="auto"/>
        </w:rPr>
      </w:pPr>
    </w:p>
    <w:p w14:paraId="15B9E0C5" w14:textId="77777777" w:rsidR="006A76C5" w:rsidRDefault="00B249FC" w:rsidP="00E52047">
      <w:pPr>
        <w:rPr>
          <w:b/>
        </w:rPr>
      </w:pPr>
      <w:r w:rsidRPr="00B273A2">
        <w:rPr>
          <w:b/>
        </w:rPr>
        <w:t>C.1</w:t>
      </w:r>
      <w:r w:rsidR="006A76C5" w:rsidRPr="00B273A2">
        <w:rPr>
          <w:b/>
        </w:rPr>
        <w:tab/>
        <w:t>Your sales</w:t>
      </w:r>
    </w:p>
    <w:p w14:paraId="6B388B2E" w14:textId="77777777" w:rsidR="00385C29" w:rsidRPr="00B273A2" w:rsidRDefault="00385C29" w:rsidP="00E52047">
      <w:pPr>
        <w:rPr>
          <w:b/>
        </w:rPr>
      </w:pPr>
    </w:p>
    <w:p w14:paraId="16F0AFAC" w14:textId="05301DFE" w:rsidR="006A76C5" w:rsidRDefault="006A76C5" w:rsidP="00E52047">
      <w:pPr>
        <w:rPr>
          <w:snapToGrid w:val="0"/>
          <w:szCs w:val="24"/>
        </w:rPr>
      </w:pPr>
      <w:r>
        <w:rPr>
          <w:rFonts w:cs="Arial"/>
        </w:rPr>
        <w:t xml:space="preserve">Please provide details of all your sales in the Australian </w:t>
      </w:r>
      <w:r w:rsidRPr="004E0438">
        <w:rPr>
          <w:rFonts w:cs="Arial"/>
        </w:rPr>
        <w:t xml:space="preserve">market of </w:t>
      </w:r>
      <w:r w:rsidR="00237E04" w:rsidRPr="004E0438">
        <w:rPr>
          <w:rFonts w:cs="Arial"/>
        </w:rPr>
        <w:t>aluminium extrusions</w:t>
      </w:r>
      <w:r w:rsidRPr="004E0438">
        <w:rPr>
          <w:rFonts w:cs="Arial"/>
        </w:rPr>
        <w:t xml:space="preserve"> exported from </w:t>
      </w:r>
      <w:r w:rsidR="00E87265" w:rsidRPr="004E0438">
        <w:rPr>
          <w:rFonts w:cs="Arial"/>
        </w:rPr>
        <w:t xml:space="preserve">Malaysia and/or Vietnam </w:t>
      </w:r>
      <w:r w:rsidR="002E547B">
        <w:rPr>
          <w:rFonts w:cs="Arial"/>
        </w:rPr>
        <w:t>from</w:t>
      </w:r>
      <w:r w:rsidR="00E87265">
        <w:rPr>
          <w:rFonts w:cs="Arial"/>
        </w:rPr>
        <w:t xml:space="preserve"> </w:t>
      </w:r>
      <w:r w:rsidR="00E87265" w:rsidRPr="00385C29">
        <w:rPr>
          <w:rFonts w:cs="Arial"/>
          <w:b/>
          <w:u w:val="single"/>
        </w:rPr>
        <w:t>1 January 2019 to 31 December 2019</w:t>
      </w:r>
      <w:r w:rsidR="00C372B1">
        <w:rPr>
          <w:rFonts w:cs="Arial"/>
        </w:rPr>
        <w:t xml:space="preserve"> using</w:t>
      </w:r>
      <w:r>
        <w:rPr>
          <w:rFonts w:cs="Arial"/>
        </w:rPr>
        <w:t xml:space="preserve"> the </w:t>
      </w:r>
      <w:r w:rsidR="008C1015">
        <w:rPr>
          <w:rFonts w:cs="Arial"/>
        </w:rPr>
        <w:t xml:space="preserve">“Part C – Sales” </w:t>
      </w:r>
      <w:r w:rsidR="00C372B1">
        <w:rPr>
          <w:rFonts w:cs="Arial"/>
        </w:rPr>
        <w:t>spreadsheet.</w:t>
      </w:r>
      <w:r w:rsidR="008B27BB">
        <w:rPr>
          <w:rFonts w:cs="Arial"/>
        </w:rPr>
        <w:t xml:space="preserve"> </w:t>
      </w:r>
      <w:r w:rsidR="008B27BB" w:rsidRPr="00C01F98">
        <w:rPr>
          <w:snapToGrid w:val="0"/>
          <w:szCs w:val="24"/>
        </w:rPr>
        <w:t xml:space="preserve">If you have used formulas to complete this </w:t>
      </w:r>
      <w:r w:rsidR="008B27BB">
        <w:rPr>
          <w:snapToGrid w:val="0"/>
          <w:szCs w:val="24"/>
        </w:rPr>
        <w:t>spreadsheet</w:t>
      </w:r>
      <w:r w:rsidR="008B27BB" w:rsidRPr="00C01F98">
        <w:rPr>
          <w:snapToGrid w:val="0"/>
          <w:szCs w:val="24"/>
        </w:rPr>
        <w:t xml:space="preserve">, </w:t>
      </w:r>
      <w:r w:rsidR="008B27BB">
        <w:rPr>
          <w:snapToGrid w:val="0"/>
          <w:szCs w:val="24"/>
        </w:rPr>
        <w:t>please retain</w:t>
      </w:r>
      <w:r w:rsidR="008C1015">
        <w:rPr>
          <w:rFonts w:cs="Arial"/>
        </w:rPr>
        <w:t xml:space="preserve"> the </w:t>
      </w:r>
      <w:r w:rsidR="008B27BB" w:rsidRPr="00C01F98">
        <w:rPr>
          <w:snapToGrid w:val="0"/>
          <w:szCs w:val="24"/>
        </w:rPr>
        <w:t>formulas</w:t>
      </w:r>
      <w:r w:rsidR="008B27BB">
        <w:rPr>
          <w:snapToGrid w:val="0"/>
          <w:szCs w:val="24"/>
        </w:rPr>
        <w:t>.</w:t>
      </w:r>
    </w:p>
    <w:p w14:paraId="3B854189" w14:textId="10939424" w:rsidR="00385C29" w:rsidRDefault="00385C29" w:rsidP="00E52047">
      <w:pPr>
        <w:rPr>
          <w:snapToGrid w:val="0"/>
          <w:szCs w:val="24"/>
        </w:rPr>
      </w:pPr>
    </w:p>
    <w:p w14:paraId="2AA5EB6F" w14:textId="77777777" w:rsidR="00385C29" w:rsidRDefault="00385C29" w:rsidP="00385C29">
      <w:pPr>
        <w:rPr>
          <w:snapToGrid w:val="0"/>
          <w:szCs w:val="24"/>
        </w:rPr>
      </w:pPr>
      <w:r>
        <w:rPr>
          <w:snapToGrid w:val="0"/>
          <w:szCs w:val="24"/>
        </w:rPr>
        <w:t>If you are unable to provide the Commission the details specified in the attached sales report template please advise the case manager to discuss.</w:t>
      </w:r>
    </w:p>
    <w:p w14:paraId="3A45DCE3" w14:textId="77777777" w:rsidR="00385C29" w:rsidRDefault="00385C29" w:rsidP="00385C29">
      <w:pPr>
        <w:rPr>
          <w:snapToGrid w:val="0"/>
          <w:szCs w:val="24"/>
        </w:rPr>
      </w:pPr>
    </w:p>
    <w:p w14:paraId="2537C8F5" w14:textId="2826979F" w:rsidR="00385C29" w:rsidRDefault="00385C29" w:rsidP="00385C29">
      <w:pPr>
        <w:rPr>
          <w:snapToGrid w:val="0"/>
          <w:szCs w:val="24"/>
        </w:rPr>
      </w:pPr>
      <w:r w:rsidRPr="00626711">
        <w:rPr>
          <w:rFonts w:cs="Arial"/>
          <w:b/>
        </w:rPr>
        <w:t>NOTE</w:t>
      </w:r>
      <w:r>
        <w:rPr>
          <w:rFonts w:cs="Arial"/>
        </w:rPr>
        <w:t xml:space="preserve">: </w:t>
      </w:r>
      <w:r>
        <w:rPr>
          <w:snapToGrid w:val="0"/>
          <w:szCs w:val="24"/>
        </w:rPr>
        <w:t xml:space="preserve">If you do not on-sell your imports </w:t>
      </w:r>
      <w:r>
        <w:rPr>
          <w:snapToGrid w:val="0"/>
          <w:szCs w:val="24"/>
        </w:rPr>
        <w:t xml:space="preserve">in the </w:t>
      </w:r>
      <w:r>
        <w:rPr>
          <w:snapToGrid w:val="0"/>
          <w:szCs w:val="24"/>
        </w:rPr>
        <w:t>condition</w:t>
      </w:r>
      <w:r>
        <w:rPr>
          <w:snapToGrid w:val="0"/>
          <w:szCs w:val="24"/>
        </w:rPr>
        <w:t xml:space="preserve"> in which they were imported, e.g. </w:t>
      </w:r>
      <w:r>
        <w:rPr>
          <w:snapToGrid w:val="0"/>
          <w:szCs w:val="24"/>
        </w:rPr>
        <w:t>because the imported goods are</w:t>
      </w:r>
      <w:r>
        <w:rPr>
          <w:snapToGrid w:val="0"/>
          <w:szCs w:val="24"/>
        </w:rPr>
        <w:t xml:space="preserve"> integrated into other products, you may not be required to provide a response to this part of the questionnaire. If this is the case please outline below why a response has not been provided.</w:t>
      </w:r>
    </w:p>
    <w:p w14:paraId="68252655" w14:textId="77777777" w:rsidR="00385C29" w:rsidRDefault="00385C29" w:rsidP="00385C29">
      <w:pPr>
        <w:rPr>
          <w:snapToGrid w:val="0"/>
          <w:szCs w:val="24"/>
        </w:rPr>
      </w:pPr>
    </w:p>
    <w:p w14:paraId="743C8815" w14:textId="77777777" w:rsidR="00385C29" w:rsidRDefault="00385C29" w:rsidP="00385C29">
      <w:pPr>
        <w:rPr>
          <w:snapToGrid w:val="0"/>
          <w:szCs w:val="24"/>
        </w:rPr>
      </w:pPr>
      <w:r>
        <w:rPr>
          <w:snapToGrid w:val="0"/>
          <w:szCs w:val="24"/>
        </w:rPr>
        <w:t>Response to C.1 provided</w:t>
      </w:r>
    </w:p>
    <w:p w14:paraId="513D7B79" w14:textId="77777777" w:rsidR="00385C29" w:rsidRDefault="00385C29" w:rsidP="00385C29">
      <w:pPr>
        <w:rPr>
          <w:snapToGrid w:val="0"/>
          <w:szCs w:val="24"/>
        </w:rPr>
      </w:pPr>
    </w:p>
    <w:p w14:paraId="3EB6B5E3" w14:textId="77777777" w:rsidR="00385C29" w:rsidRPr="00B97A2B" w:rsidRDefault="00385C29" w:rsidP="00385C29">
      <w:pPr>
        <w:pStyle w:val="BodyTextIndent2"/>
        <w:tabs>
          <w:tab w:val="left" w:pos="1701"/>
        </w:tabs>
        <w:spacing w:after="240"/>
        <w:ind w:left="709"/>
        <w:rPr>
          <w:b/>
          <w:sz w:val="24"/>
        </w:rPr>
      </w:pPr>
      <w:r w:rsidRPr="00B97A2B">
        <w:rPr>
          <w:b/>
          <w:sz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97A2B">
        <w:rPr>
          <w:sz w:val="24"/>
        </w:rPr>
        <w:instrText xml:space="preserve"> FORMCHECKBOX </w:instrText>
      </w:r>
      <w:r>
        <w:rPr>
          <w:b/>
          <w:sz w:val="24"/>
        </w:rPr>
      </w:r>
      <w:r>
        <w:rPr>
          <w:b/>
          <w:sz w:val="24"/>
        </w:rPr>
        <w:fldChar w:fldCharType="separate"/>
      </w:r>
      <w:r w:rsidRPr="00B97A2B">
        <w:rPr>
          <w:b/>
          <w:sz w:val="24"/>
        </w:rPr>
        <w:fldChar w:fldCharType="end"/>
      </w:r>
      <w:r w:rsidRPr="00B97A2B">
        <w:rPr>
          <w:sz w:val="24"/>
        </w:rPr>
        <w:t xml:space="preserve"> Yes</w:t>
      </w:r>
    </w:p>
    <w:p w14:paraId="026C92A5" w14:textId="77777777" w:rsidR="00385C29" w:rsidRPr="00B97A2B" w:rsidRDefault="00385C29" w:rsidP="00385C29">
      <w:pPr>
        <w:pStyle w:val="BodyTextIndent2"/>
        <w:tabs>
          <w:tab w:val="left" w:pos="1701"/>
        </w:tabs>
        <w:spacing w:after="240"/>
        <w:ind w:left="2127" w:hanging="1407"/>
        <w:rPr>
          <w:b/>
          <w:sz w:val="24"/>
        </w:rPr>
      </w:pPr>
      <w:r w:rsidRPr="00B97A2B">
        <w:rPr>
          <w:b/>
          <w:sz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B97A2B">
        <w:rPr>
          <w:sz w:val="24"/>
        </w:rPr>
        <w:instrText xml:space="preserve"> FORMCHECKBOX </w:instrText>
      </w:r>
      <w:r>
        <w:rPr>
          <w:b/>
          <w:sz w:val="24"/>
        </w:rPr>
      </w:r>
      <w:r>
        <w:rPr>
          <w:b/>
          <w:sz w:val="24"/>
        </w:rPr>
        <w:fldChar w:fldCharType="separate"/>
      </w:r>
      <w:r w:rsidRPr="00B97A2B">
        <w:rPr>
          <w:b/>
          <w:sz w:val="24"/>
        </w:rPr>
        <w:fldChar w:fldCharType="end"/>
      </w:r>
      <w:r>
        <w:rPr>
          <w:sz w:val="24"/>
        </w:rPr>
        <w:t xml:space="preserve"> No</w:t>
      </w:r>
      <w:r>
        <w:rPr>
          <w:sz w:val="24"/>
        </w:rPr>
        <w:tab/>
      </w:r>
      <w:r w:rsidRPr="00B97A2B">
        <w:rPr>
          <w:sz w:val="24"/>
        </w:rPr>
        <w:sym w:font="Wingdings" w:char="F0E0"/>
      </w:r>
      <w:r>
        <w:rPr>
          <w:sz w:val="24"/>
        </w:rPr>
        <w:tab/>
      </w:r>
      <w:r w:rsidRPr="00B97A2B">
        <w:rPr>
          <w:sz w:val="24"/>
        </w:rPr>
        <w:t xml:space="preserve">please </w:t>
      </w:r>
      <w:r>
        <w:rPr>
          <w:sz w:val="24"/>
        </w:rPr>
        <w:t>use the space below to explain your reason.</w:t>
      </w:r>
    </w:p>
    <w:p w14:paraId="03704F9A" w14:textId="77777777" w:rsidR="00385C29" w:rsidRDefault="00385C29" w:rsidP="00385C29">
      <w:pPr>
        <w:pBdr>
          <w:bottom w:val="single" w:sz="4" w:space="1" w:color="auto"/>
        </w:pBdr>
        <w:rPr>
          <w:rFonts w:cs="Arial"/>
        </w:rPr>
      </w:pPr>
      <w:r>
        <w:rPr>
          <w:rFonts w:cs="Arial"/>
        </w:rPr>
        <w:t>Reason:</w:t>
      </w:r>
    </w:p>
    <w:p w14:paraId="7F2075D9" w14:textId="77777777" w:rsidR="00E52047" w:rsidRPr="00B273A2" w:rsidRDefault="00E52047" w:rsidP="00E52047"/>
    <w:p w14:paraId="1B5606F0" w14:textId="77777777" w:rsidR="006A76C5" w:rsidRPr="00B273A2" w:rsidRDefault="00B249FC" w:rsidP="00E52047">
      <w:pPr>
        <w:rPr>
          <w:b/>
        </w:rPr>
      </w:pPr>
      <w:r w:rsidRPr="00B273A2">
        <w:rPr>
          <w:b/>
        </w:rPr>
        <w:t>C.2</w:t>
      </w:r>
      <w:r w:rsidR="006A76C5" w:rsidRPr="00B273A2">
        <w:rPr>
          <w:b/>
        </w:rPr>
        <w:tab/>
        <w:t>Selling, general and administration expenses</w:t>
      </w:r>
    </w:p>
    <w:p w14:paraId="4E54D777" w14:textId="77777777" w:rsidR="006A76C5" w:rsidRPr="00B273A2" w:rsidRDefault="006A76C5" w:rsidP="00E52047"/>
    <w:p w14:paraId="0ED78E1A" w14:textId="486F4327" w:rsidR="006A76C5" w:rsidRPr="00B273A2" w:rsidRDefault="006A76C5" w:rsidP="00E52047">
      <w:r w:rsidRPr="00B273A2">
        <w:t xml:space="preserve">Please calculate </w:t>
      </w:r>
      <w:r w:rsidR="008C1015" w:rsidRPr="00B273A2">
        <w:t>your</w:t>
      </w:r>
      <w:r w:rsidRPr="00B273A2">
        <w:t xml:space="preserve"> selling, general and administration costs for </w:t>
      </w:r>
      <w:r w:rsidR="00237E04" w:rsidRPr="004E0438">
        <w:t>aluminium extrusions</w:t>
      </w:r>
      <w:r w:rsidRPr="004E0438">
        <w:t xml:space="preserve"> </w:t>
      </w:r>
      <w:r w:rsidRPr="00B273A2">
        <w:t xml:space="preserve">for the </w:t>
      </w:r>
      <w:r w:rsidR="008C1015" w:rsidRPr="00B273A2">
        <w:t>period</w:t>
      </w:r>
      <w:r w:rsidR="00E87265">
        <w:t xml:space="preserve"> 1 January 2019</w:t>
      </w:r>
      <w:r w:rsidRPr="00B273A2">
        <w:t xml:space="preserve"> </w:t>
      </w:r>
      <w:r w:rsidR="0041439D" w:rsidRPr="00B273A2">
        <w:t>to</w:t>
      </w:r>
      <w:r w:rsidR="00C372B1">
        <w:rPr>
          <w:rFonts w:cs="Arial"/>
        </w:rPr>
        <w:t xml:space="preserve"> </w:t>
      </w:r>
      <w:r w:rsidR="00E87265" w:rsidRPr="004E0438">
        <w:t>31 December 2019</w:t>
      </w:r>
      <w:r w:rsidR="0041439D" w:rsidRPr="004E0438">
        <w:t xml:space="preserve"> </w:t>
      </w:r>
      <w:r w:rsidRPr="00B273A2">
        <w:t xml:space="preserve">and enter </w:t>
      </w:r>
      <w:r w:rsidR="00924D03" w:rsidRPr="00B273A2">
        <w:t xml:space="preserve">this information </w:t>
      </w:r>
      <w:r w:rsidRPr="00B273A2">
        <w:t xml:space="preserve">into the </w:t>
      </w:r>
      <w:r w:rsidR="008C1015" w:rsidRPr="00B273A2">
        <w:t>“Part B – Cost to import and sell” spreadsheet included in the “</w:t>
      </w:r>
      <w:r w:rsidR="00E87265" w:rsidRPr="004E0438">
        <w:t>A</w:t>
      </w:r>
      <w:r w:rsidR="00237E04" w:rsidRPr="004E0438">
        <w:t xml:space="preserve">luminium </w:t>
      </w:r>
      <w:r w:rsidR="00E87265" w:rsidRPr="004E0438">
        <w:t>E</w:t>
      </w:r>
      <w:r w:rsidR="00237E04" w:rsidRPr="004E0438">
        <w:t>xtrusions</w:t>
      </w:r>
      <w:r w:rsidR="008C1015" w:rsidRPr="004E0438">
        <w:t xml:space="preserve"> </w:t>
      </w:r>
      <w:r w:rsidR="008C1015" w:rsidRPr="00B273A2">
        <w:t>Importer Questionnaire Spreadshee</w:t>
      </w:r>
      <w:r w:rsidR="00BC2AAF" w:rsidRPr="00B273A2">
        <w:t>ts” workbook</w:t>
      </w:r>
      <w:r w:rsidR="008C1015" w:rsidRPr="00B273A2">
        <w:t>.</w:t>
      </w:r>
    </w:p>
    <w:p w14:paraId="7E7343AC" w14:textId="77777777" w:rsidR="008C1015" w:rsidRPr="00B273A2" w:rsidRDefault="008C1015" w:rsidP="00E52047"/>
    <w:p w14:paraId="26F82196" w14:textId="25CA15FA" w:rsidR="006A76C5" w:rsidRPr="00B273A2" w:rsidRDefault="006A76C5" w:rsidP="00E52047">
      <w:r w:rsidRPr="00B273A2">
        <w:t xml:space="preserve">These expenses are normally derived from profit and loss statements or other management records and are typically expressed as a percentage of sales revenue.  </w:t>
      </w:r>
      <w:r w:rsidRPr="004E0438">
        <w:t xml:space="preserve">Where </w:t>
      </w:r>
      <w:r w:rsidR="00237E04" w:rsidRPr="004E0438">
        <w:t>aluminium extrusions</w:t>
      </w:r>
      <w:r w:rsidRPr="004E0438">
        <w:t xml:space="preserve"> is only a part of ov</w:t>
      </w:r>
      <w:r w:rsidRPr="00B273A2">
        <w:t>erall company sales, allocations of selling, general and administrative expenses may have to be made.</w:t>
      </w:r>
    </w:p>
    <w:p w14:paraId="182D33F6" w14:textId="77777777" w:rsidR="00F02047" w:rsidRDefault="00F02047" w:rsidP="00E52047">
      <w:pPr>
        <w:rPr>
          <w:rFonts w:cs="Arial"/>
        </w:rPr>
      </w:pPr>
    </w:p>
    <w:p w14:paraId="192F2E40" w14:textId="77777777" w:rsidR="00E52047" w:rsidRDefault="00F02047" w:rsidP="00E52047">
      <w:pPr>
        <w:rPr>
          <w:rFonts w:cs="Arial"/>
        </w:rPr>
      </w:pPr>
      <w:r>
        <w:rPr>
          <w:rFonts w:cs="Arial"/>
        </w:rPr>
        <w:t>The Commission</w:t>
      </w:r>
      <w:r w:rsidR="006A76C5">
        <w:rPr>
          <w:rFonts w:cs="Arial"/>
        </w:rPr>
        <w:t xml:space="preserve"> will seek to verify your sales data, and your estimate of selling, general and administrative expenses at the importer visit.</w:t>
      </w:r>
    </w:p>
    <w:p w14:paraId="47B8450B" w14:textId="45AEC4F0" w:rsidR="00385C29" w:rsidRDefault="00385C29" w:rsidP="00E52047">
      <w:pPr>
        <w:rPr>
          <w:rFonts w:cs="Arial"/>
        </w:rPr>
      </w:pPr>
    </w:p>
    <w:p w14:paraId="1D53C914" w14:textId="77777777" w:rsidR="00385C29" w:rsidRDefault="00385C29" w:rsidP="00385C29">
      <w:pPr>
        <w:rPr>
          <w:snapToGrid w:val="0"/>
          <w:szCs w:val="24"/>
        </w:rPr>
      </w:pPr>
      <w:r w:rsidRPr="00626711">
        <w:rPr>
          <w:rFonts w:cs="Arial"/>
          <w:b/>
        </w:rPr>
        <w:t>NOTE</w:t>
      </w:r>
      <w:r>
        <w:rPr>
          <w:rFonts w:cs="Arial"/>
        </w:rPr>
        <w:t xml:space="preserve">: </w:t>
      </w:r>
      <w:r>
        <w:rPr>
          <w:snapToGrid w:val="0"/>
          <w:szCs w:val="24"/>
        </w:rPr>
        <w:t>If you do not on-sell your imports in the condition in which they were imported, e.g. because the imported goods are integrated into other products, you may not be required to provide a response to this part of the questionnaire. If this is the case please outline below why a response has not been provided.</w:t>
      </w:r>
    </w:p>
    <w:p w14:paraId="2110A928" w14:textId="77777777" w:rsidR="00385C29" w:rsidRDefault="00385C29" w:rsidP="00385C29">
      <w:pPr>
        <w:rPr>
          <w:snapToGrid w:val="0"/>
          <w:szCs w:val="24"/>
        </w:rPr>
      </w:pPr>
    </w:p>
    <w:p w14:paraId="173622B3" w14:textId="77777777" w:rsidR="00385C29" w:rsidRDefault="00385C29" w:rsidP="00385C29">
      <w:pPr>
        <w:rPr>
          <w:snapToGrid w:val="0"/>
          <w:szCs w:val="24"/>
        </w:rPr>
      </w:pPr>
      <w:r>
        <w:rPr>
          <w:snapToGrid w:val="0"/>
          <w:szCs w:val="24"/>
        </w:rPr>
        <w:t>Response to C.2 provided</w:t>
      </w:r>
    </w:p>
    <w:p w14:paraId="12DDE53A" w14:textId="77777777" w:rsidR="00385C29" w:rsidRDefault="00385C29" w:rsidP="00385C29">
      <w:pPr>
        <w:rPr>
          <w:snapToGrid w:val="0"/>
          <w:szCs w:val="24"/>
        </w:rPr>
      </w:pPr>
    </w:p>
    <w:p w14:paraId="65AF9E63" w14:textId="77777777" w:rsidR="00385C29" w:rsidRPr="00B97A2B" w:rsidRDefault="00385C29" w:rsidP="00385C29">
      <w:pPr>
        <w:pStyle w:val="BodyTextIndent2"/>
        <w:tabs>
          <w:tab w:val="left" w:pos="1701"/>
        </w:tabs>
        <w:spacing w:after="240"/>
        <w:ind w:left="709"/>
        <w:rPr>
          <w:b/>
          <w:sz w:val="24"/>
        </w:rPr>
      </w:pPr>
      <w:r w:rsidRPr="00B97A2B">
        <w:rPr>
          <w:b/>
          <w:sz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97A2B">
        <w:rPr>
          <w:sz w:val="24"/>
        </w:rPr>
        <w:instrText xml:space="preserve"> FORMCHECKBOX </w:instrText>
      </w:r>
      <w:r>
        <w:rPr>
          <w:b/>
          <w:sz w:val="24"/>
        </w:rPr>
      </w:r>
      <w:r>
        <w:rPr>
          <w:b/>
          <w:sz w:val="24"/>
        </w:rPr>
        <w:fldChar w:fldCharType="separate"/>
      </w:r>
      <w:r w:rsidRPr="00B97A2B">
        <w:rPr>
          <w:b/>
          <w:sz w:val="24"/>
        </w:rPr>
        <w:fldChar w:fldCharType="end"/>
      </w:r>
      <w:r w:rsidRPr="00B97A2B">
        <w:rPr>
          <w:sz w:val="24"/>
        </w:rPr>
        <w:t xml:space="preserve"> Yes</w:t>
      </w:r>
    </w:p>
    <w:p w14:paraId="1D5C1E46" w14:textId="77777777" w:rsidR="00385C29" w:rsidRPr="00B97A2B" w:rsidRDefault="00385C29" w:rsidP="00385C29">
      <w:pPr>
        <w:pStyle w:val="BodyTextIndent2"/>
        <w:tabs>
          <w:tab w:val="left" w:pos="1701"/>
        </w:tabs>
        <w:spacing w:after="240"/>
        <w:ind w:left="2127" w:hanging="1407"/>
        <w:rPr>
          <w:b/>
          <w:sz w:val="24"/>
        </w:rPr>
      </w:pPr>
      <w:r w:rsidRPr="00B97A2B">
        <w:rPr>
          <w:b/>
          <w:sz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B97A2B">
        <w:rPr>
          <w:sz w:val="24"/>
        </w:rPr>
        <w:instrText xml:space="preserve"> FORMCHECKBOX </w:instrText>
      </w:r>
      <w:r>
        <w:rPr>
          <w:b/>
          <w:sz w:val="24"/>
        </w:rPr>
      </w:r>
      <w:r>
        <w:rPr>
          <w:b/>
          <w:sz w:val="24"/>
        </w:rPr>
        <w:fldChar w:fldCharType="separate"/>
      </w:r>
      <w:r w:rsidRPr="00B97A2B">
        <w:rPr>
          <w:b/>
          <w:sz w:val="24"/>
        </w:rPr>
        <w:fldChar w:fldCharType="end"/>
      </w:r>
      <w:r>
        <w:rPr>
          <w:sz w:val="24"/>
        </w:rPr>
        <w:t xml:space="preserve"> No</w:t>
      </w:r>
      <w:r>
        <w:rPr>
          <w:sz w:val="24"/>
        </w:rPr>
        <w:tab/>
      </w:r>
      <w:r w:rsidRPr="00B97A2B">
        <w:rPr>
          <w:sz w:val="24"/>
        </w:rPr>
        <w:sym w:font="Wingdings" w:char="F0E0"/>
      </w:r>
      <w:r>
        <w:rPr>
          <w:sz w:val="24"/>
        </w:rPr>
        <w:tab/>
      </w:r>
      <w:r w:rsidRPr="00B97A2B">
        <w:rPr>
          <w:sz w:val="24"/>
        </w:rPr>
        <w:t xml:space="preserve">please </w:t>
      </w:r>
      <w:r>
        <w:rPr>
          <w:sz w:val="24"/>
        </w:rPr>
        <w:t>use the space below to explain your reason.</w:t>
      </w:r>
    </w:p>
    <w:p w14:paraId="2A8EDC86" w14:textId="02CD6D86" w:rsidR="00385C29" w:rsidRDefault="00385C29" w:rsidP="00385C29">
      <w:pPr>
        <w:pBdr>
          <w:bottom w:val="single" w:sz="4" w:space="1" w:color="auto"/>
        </w:pBdr>
        <w:rPr>
          <w:rFonts w:cs="Arial"/>
        </w:rPr>
      </w:pPr>
      <w:r>
        <w:rPr>
          <w:rFonts w:cs="Arial"/>
        </w:rPr>
        <w:t>Reason</w:t>
      </w:r>
    </w:p>
    <w:p w14:paraId="420E0479" w14:textId="77777777" w:rsidR="00E52047" w:rsidRDefault="00E52047">
      <w:pPr>
        <w:rPr>
          <w:rFonts w:cs="Arial"/>
        </w:rPr>
      </w:pPr>
      <w:r>
        <w:rPr>
          <w:rFonts w:cs="Arial"/>
        </w:rPr>
        <w:br w:type="page"/>
      </w:r>
    </w:p>
    <w:p w14:paraId="2ECE6AC7" w14:textId="77777777" w:rsidR="007103C6" w:rsidRPr="00E52047" w:rsidRDefault="007103C6" w:rsidP="00E52047">
      <w:pPr>
        <w:rPr>
          <w:b/>
          <w:caps/>
        </w:rPr>
      </w:pPr>
      <w:r w:rsidRPr="00E52047">
        <w:rPr>
          <w:b/>
          <w:sz w:val="28"/>
        </w:rPr>
        <w:lastRenderedPageBreak/>
        <w:t>Checklist</w:t>
      </w:r>
    </w:p>
    <w:p w14:paraId="3FE31F72" w14:textId="40AC03F4" w:rsidR="007103C6" w:rsidRPr="00D10A4C" w:rsidRDefault="007103C6" w:rsidP="007103C6">
      <w:pPr>
        <w:pStyle w:val="BodyText2"/>
        <w:numPr>
          <w:ilvl w:val="0"/>
          <w:numId w:val="5"/>
        </w:numPr>
        <w:rPr>
          <w:rFonts w:cs="Arial"/>
        </w:rPr>
      </w:pPr>
      <w:r w:rsidRPr="00D10A4C">
        <w:rPr>
          <w:rFonts w:cs="Arial"/>
        </w:rPr>
        <w:t xml:space="preserve"> Return by </w:t>
      </w:r>
      <w:r w:rsidR="00AB00D2">
        <w:rPr>
          <w:rFonts w:cs="Arial"/>
          <w:b/>
          <w:color w:val="FF0000"/>
        </w:rPr>
        <w:t>2 March 2020</w:t>
      </w:r>
      <w:r>
        <w:rPr>
          <w:rFonts w:cs="Arial"/>
        </w:rPr>
        <w:t xml:space="preserve"> </w:t>
      </w:r>
    </w:p>
    <w:p w14:paraId="073A3960" w14:textId="77777777" w:rsidR="007103C6" w:rsidRPr="00D10A4C" w:rsidRDefault="007103C6" w:rsidP="007103C6">
      <w:pPr>
        <w:pStyle w:val="BodyText2"/>
        <w:numPr>
          <w:ilvl w:val="0"/>
          <w:numId w:val="6"/>
        </w:numPr>
        <w:spacing w:after="120"/>
        <w:ind w:left="1797" w:hanging="357"/>
        <w:rPr>
          <w:rFonts w:cs="Arial"/>
        </w:rPr>
      </w:pPr>
      <w:r w:rsidRPr="00D10A4C">
        <w:rPr>
          <w:rFonts w:cs="Arial"/>
        </w:rPr>
        <w:t>Part A response</w:t>
      </w:r>
    </w:p>
    <w:p w14:paraId="5FB7CCFF" w14:textId="77777777" w:rsidR="007103C6" w:rsidRPr="00D10A4C" w:rsidRDefault="007103C6" w:rsidP="007103C6">
      <w:pPr>
        <w:pStyle w:val="BodyText2"/>
        <w:numPr>
          <w:ilvl w:val="1"/>
          <w:numId w:val="6"/>
        </w:numPr>
        <w:rPr>
          <w:rFonts w:cs="Arial"/>
        </w:rPr>
      </w:pPr>
      <w:r w:rsidRPr="00D10A4C">
        <w:rPr>
          <w:rFonts w:cs="Arial"/>
        </w:rPr>
        <w:t>Your company details</w:t>
      </w:r>
    </w:p>
    <w:p w14:paraId="29404A86" w14:textId="77777777" w:rsidR="007103C6" w:rsidRPr="00D10A4C" w:rsidRDefault="007103C6" w:rsidP="007103C6">
      <w:pPr>
        <w:pStyle w:val="BodyText2"/>
        <w:numPr>
          <w:ilvl w:val="1"/>
          <w:numId w:val="6"/>
        </w:numPr>
        <w:rPr>
          <w:rFonts w:cs="Arial"/>
        </w:rPr>
      </w:pPr>
      <w:r w:rsidRPr="00D10A4C">
        <w:rPr>
          <w:rFonts w:cs="Arial"/>
        </w:rPr>
        <w:t>Supplier/manufacturer details</w:t>
      </w:r>
    </w:p>
    <w:p w14:paraId="2277C222" w14:textId="77777777" w:rsidR="007103C6" w:rsidRPr="00D10A4C" w:rsidRDefault="007103C6" w:rsidP="007103C6">
      <w:pPr>
        <w:pStyle w:val="BodyText2"/>
        <w:numPr>
          <w:ilvl w:val="1"/>
          <w:numId w:val="6"/>
        </w:numPr>
        <w:rPr>
          <w:rFonts w:cs="Arial"/>
        </w:rPr>
      </w:pPr>
      <w:r w:rsidRPr="00D10A4C">
        <w:rPr>
          <w:rFonts w:cs="Arial"/>
        </w:rPr>
        <w:t xml:space="preserve">Suitable dates for verification meeting with </w:t>
      </w:r>
      <w:r w:rsidR="00F02047">
        <w:rPr>
          <w:rFonts w:cs="Arial"/>
        </w:rPr>
        <w:t>the Commission</w:t>
      </w:r>
    </w:p>
    <w:p w14:paraId="675F68D1" w14:textId="1CF60106" w:rsidR="007103C6" w:rsidRPr="00D10A4C" w:rsidRDefault="007103C6" w:rsidP="007103C6">
      <w:pPr>
        <w:pStyle w:val="BodyText2"/>
        <w:numPr>
          <w:ilvl w:val="0"/>
          <w:numId w:val="5"/>
        </w:numPr>
        <w:tabs>
          <w:tab w:val="num" w:pos="993"/>
        </w:tabs>
        <w:spacing w:before="240"/>
        <w:ind w:left="1077" w:hanging="357"/>
        <w:rPr>
          <w:rFonts w:cs="Arial"/>
        </w:rPr>
      </w:pPr>
      <w:r w:rsidRPr="00D10A4C">
        <w:rPr>
          <w:rFonts w:cs="Arial"/>
        </w:rPr>
        <w:t xml:space="preserve"> Return by</w:t>
      </w:r>
      <w:r w:rsidR="00AB00D2">
        <w:rPr>
          <w:rFonts w:cs="Arial"/>
        </w:rPr>
        <w:t xml:space="preserve"> </w:t>
      </w:r>
      <w:r w:rsidR="00AB00D2">
        <w:rPr>
          <w:rFonts w:cs="Arial"/>
          <w:b/>
          <w:color w:val="FF0000"/>
        </w:rPr>
        <w:t>16 March 2020</w:t>
      </w:r>
    </w:p>
    <w:p w14:paraId="52450B4B" w14:textId="77777777" w:rsidR="007103C6" w:rsidRPr="00D10A4C" w:rsidRDefault="007103C6" w:rsidP="007103C6">
      <w:pPr>
        <w:pStyle w:val="BodyText2"/>
        <w:numPr>
          <w:ilvl w:val="0"/>
          <w:numId w:val="7"/>
        </w:numPr>
        <w:spacing w:after="120"/>
        <w:ind w:left="1797" w:hanging="357"/>
        <w:rPr>
          <w:rFonts w:cs="Arial"/>
        </w:rPr>
      </w:pPr>
      <w:r w:rsidRPr="00D10A4C">
        <w:rPr>
          <w:rFonts w:cs="Arial"/>
        </w:rPr>
        <w:t>Part B response</w:t>
      </w:r>
    </w:p>
    <w:p w14:paraId="3DCF0F44" w14:textId="77777777" w:rsidR="007103C6" w:rsidRPr="00D10A4C" w:rsidRDefault="007103C6" w:rsidP="007103C6">
      <w:pPr>
        <w:pStyle w:val="BodyText2"/>
        <w:numPr>
          <w:ilvl w:val="0"/>
          <w:numId w:val="8"/>
        </w:numPr>
        <w:rPr>
          <w:rFonts w:cs="Arial"/>
        </w:rPr>
      </w:pPr>
      <w:r w:rsidRPr="00D10A4C">
        <w:rPr>
          <w:rFonts w:cs="Arial"/>
        </w:rPr>
        <w:t>Sales Route spreadsheet of imports</w:t>
      </w:r>
    </w:p>
    <w:p w14:paraId="4B89876F" w14:textId="77777777" w:rsidR="007103C6" w:rsidRPr="00D10A4C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D10A4C">
        <w:rPr>
          <w:rFonts w:cs="Arial"/>
        </w:rPr>
        <w:t>Information on forward orders</w:t>
      </w:r>
    </w:p>
    <w:p w14:paraId="761D7E18" w14:textId="77777777" w:rsidR="007103C6" w:rsidRPr="00B02971" w:rsidRDefault="007103C6" w:rsidP="007103C6">
      <w:pPr>
        <w:pStyle w:val="BodyText2"/>
        <w:numPr>
          <w:ilvl w:val="0"/>
          <w:numId w:val="9"/>
        </w:numPr>
        <w:spacing w:before="120" w:after="120"/>
        <w:ind w:left="1797" w:hanging="357"/>
        <w:rPr>
          <w:rFonts w:cs="Arial"/>
        </w:rPr>
      </w:pPr>
      <w:r w:rsidRPr="00B02971">
        <w:rPr>
          <w:rFonts w:cs="Arial"/>
        </w:rPr>
        <w:t>Part C response</w:t>
      </w:r>
    </w:p>
    <w:p w14:paraId="647B5794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 xml:space="preserve">Sales spreadsheet of sales </w:t>
      </w:r>
    </w:p>
    <w:p w14:paraId="6ADBA227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 xml:space="preserve">Selling, General and Administration expenses </w:t>
      </w:r>
    </w:p>
    <w:p w14:paraId="06E8A6C3" w14:textId="77777777" w:rsidR="007103C6" w:rsidRPr="00B02971" w:rsidRDefault="007103C6" w:rsidP="007103C6">
      <w:pPr>
        <w:pStyle w:val="BodyText2"/>
        <w:numPr>
          <w:ilvl w:val="0"/>
          <w:numId w:val="10"/>
        </w:numPr>
        <w:spacing w:before="240"/>
        <w:ind w:left="1077" w:hanging="357"/>
        <w:rPr>
          <w:rFonts w:cs="Arial"/>
        </w:rPr>
      </w:pPr>
      <w:r w:rsidRPr="00B02971">
        <w:rPr>
          <w:rFonts w:cs="Arial"/>
        </w:rPr>
        <w:t>During verification meeting (may be required to assist verification)</w:t>
      </w:r>
    </w:p>
    <w:p w14:paraId="26522C3B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Copies of source documents of post-exportation costs for shipments</w:t>
      </w:r>
    </w:p>
    <w:p w14:paraId="39779F69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Financial statements</w:t>
      </w:r>
    </w:p>
    <w:p w14:paraId="3D2B6007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Bank records</w:t>
      </w:r>
    </w:p>
    <w:p w14:paraId="440FC110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Import and post-exportation documents for other shipments</w:t>
      </w:r>
    </w:p>
    <w:p w14:paraId="2B6E5875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Sales invoices</w:t>
      </w:r>
    </w:p>
    <w:p w14:paraId="43444B95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Documentation to support selling costs (eg freight, warehousing)</w:t>
      </w:r>
    </w:p>
    <w:p w14:paraId="2E146D1F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Documentation to support SG&amp;A expenses</w:t>
      </w:r>
    </w:p>
    <w:p w14:paraId="60AAF781" w14:textId="77777777" w:rsidR="007103C6" w:rsidRDefault="007103C6"/>
    <w:sectPr w:rsidR="007103C6" w:rsidSect="00385C29">
      <w:footerReference w:type="default" r:id="rId14"/>
      <w:headerReference w:type="first" r:id="rId15"/>
      <w:footerReference w:type="first" r:id="rId16"/>
      <w:pgSz w:w="11906" w:h="16838" w:code="9"/>
      <w:pgMar w:top="1440" w:right="1440" w:bottom="851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302276" w14:textId="77777777" w:rsidR="00944444" w:rsidRDefault="00944444">
      <w:r>
        <w:separator/>
      </w:r>
    </w:p>
  </w:endnote>
  <w:endnote w:type="continuationSeparator" w:id="0">
    <w:p w14:paraId="3A793E3C" w14:textId="77777777" w:rsidR="00944444" w:rsidRDefault="00944444">
      <w:r>
        <w:continuationSeparator/>
      </w:r>
    </w:p>
  </w:endnote>
  <w:endnote w:type="continuationNotice" w:id="1">
    <w:p w14:paraId="5E2405D1" w14:textId="77777777" w:rsidR="00944444" w:rsidRDefault="009444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79A87" w14:textId="0C1C417D" w:rsidR="002556FB" w:rsidRDefault="002556FB">
    <w:pPr>
      <w:pStyle w:val="Footer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CB22B6">
      <w:rPr>
        <w:noProof/>
      </w:rPr>
      <w:t>8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358CB3" w14:textId="1C1511C7" w:rsidR="006B43A5" w:rsidRPr="006B43A5" w:rsidRDefault="002556FB" w:rsidP="006B43A5">
    <w:pPr>
      <w:pStyle w:val="Footer"/>
    </w:pPr>
    <w:r>
      <w:tab/>
    </w:r>
    <w:r w:rsidR="00990C11">
      <w:tab/>
    </w:r>
    <w:r>
      <w:fldChar w:fldCharType="begin"/>
    </w:r>
    <w:r>
      <w:instrText xml:space="preserve"> PAGE   \* MERGEFORMAT </w:instrText>
    </w:r>
    <w:r>
      <w:fldChar w:fldCharType="separate"/>
    </w:r>
    <w:r w:rsidR="00E77A6C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B5BCDA" w14:textId="77777777" w:rsidR="00944444" w:rsidRDefault="00944444">
      <w:r>
        <w:separator/>
      </w:r>
    </w:p>
  </w:footnote>
  <w:footnote w:type="continuationSeparator" w:id="0">
    <w:p w14:paraId="1FA77C6A" w14:textId="77777777" w:rsidR="00944444" w:rsidRDefault="00944444">
      <w:r>
        <w:continuationSeparator/>
      </w:r>
    </w:p>
  </w:footnote>
  <w:footnote w:type="continuationNotice" w:id="1">
    <w:p w14:paraId="395CFF99" w14:textId="77777777" w:rsidR="00944444" w:rsidRDefault="00944444"/>
  </w:footnote>
  <w:footnote w:id="2">
    <w:p w14:paraId="54764D08" w14:textId="77777777" w:rsidR="002556FB" w:rsidRPr="00202D69" w:rsidRDefault="002556FB" w:rsidP="002556F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Anti-Dumping Notice No.2020/14 refers.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D6B07" w14:textId="77777777" w:rsidR="006B43A5" w:rsidRPr="00B273A2" w:rsidRDefault="006B43A5" w:rsidP="00AF735F">
    <w:pPr>
      <w:pStyle w:val="Header"/>
      <w:rPr>
        <w:b/>
        <w:color w:val="FF0000"/>
      </w:rPr>
    </w:pPr>
    <w:r>
      <w:tab/>
    </w:r>
    <w:r w:rsidRPr="00B273A2">
      <w:rPr>
        <w:b/>
        <w:color w:val="FF0000"/>
      </w:rPr>
      <w:t>PUBLIC RECORD/FOR OFFICIAL USE ONLY</w:t>
    </w:r>
  </w:p>
  <w:p w14:paraId="4E9FCBAD" w14:textId="384BFBE0" w:rsidR="006B43A5" w:rsidRDefault="00ED7287" w:rsidP="00ED7287">
    <w:pPr>
      <w:pStyle w:val="Header"/>
      <w:spacing w:after="240"/>
      <w:jc w:val="center"/>
      <w:rPr>
        <w:b/>
      </w:rPr>
    </w:pPr>
    <w:r w:rsidRPr="001D0C6D">
      <w:rPr>
        <w:noProof/>
        <w:lang w:eastAsia="en-AU"/>
      </w:rPr>
      <w:drawing>
        <wp:inline distT="0" distB="0" distL="0" distR="0" wp14:anchorId="560A8B27" wp14:editId="77D1F65C">
          <wp:extent cx="5076884" cy="763325"/>
          <wp:effectExtent l="0" t="0" r="0" b="0"/>
          <wp:docPr id="7" name="Picture 7" descr="C:\Users\MWilliams1\AppData\Local\Microsoft\Windows\INetCache\Content.Outlook\P0J7BGAO\DISER-ADC-inline-M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Williams1\AppData\Local\Microsoft\Windows\INetCache\Content.Outlook\P0J7BGAO\DISER-ADC-inline-Mon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5642" cy="769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558768" w14:textId="77777777" w:rsidR="00B63B79" w:rsidRPr="00B273A2" w:rsidRDefault="00B63B79" w:rsidP="00AF735F">
    <w:pPr>
      <w:pStyle w:val="Header"/>
      <w:rPr>
        <w:b/>
      </w:rPr>
    </w:pPr>
    <w:r>
      <w:rPr>
        <w:rFonts w:cs="Arial"/>
        <w:b/>
        <w:noProof/>
        <w:lang w:eastAsia="en-AU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A28FD77" wp14:editId="61907A8C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720316" cy="0"/>
              <wp:effectExtent l="0" t="0" r="1397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0316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8D3B1FA" id="Straight Connector 1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0.4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" strokecolor="black [3213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966B0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2E42C3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C12770"/>
    <w:multiLevelType w:val="hybridMultilevel"/>
    <w:tmpl w:val="D7C65F2A"/>
    <w:lvl w:ilvl="0" w:tplc="5DB0B6F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670ECB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B77388"/>
    <w:multiLevelType w:val="hybridMultilevel"/>
    <w:tmpl w:val="F906DC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E2755"/>
    <w:multiLevelType w:val="hybridMultilevel"/>
    <w:tmpl w:val="8208D36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4C5FEE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D8204A"/>
    <w:multiLevelType w:val="hybridMultilevel"/>
    <w:tmpl w:val="33245CF6"/>
    <w:lvl w:ilvl="0" w:tplc="2D90318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425CF7"/>
    <w:multiLevelType w:val="hybridMultilevel"/>
    <w:tmpl w:val="542A1F68"/>
    <w:lvl w:ilvl="0" w:tplc="288CE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3C27FB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A9E4CE8"/>
    <w:multiLevelType w:val="hybridMultilevel"/>
    <w:tmpl w:val="4B2AF2AE"/>
    <w:lvl w:ilvl="0" w:tplc="2D90318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0A3180"/>
    <w:multiLevelType w:val="hybridMultilevel"/>
    <w:tmpl w:val="4F3068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8"/>
  </w:num>
  <w:num w:numId="5">
    <w:abstractNumId w:val="6"/>
  </w:num>
  <w:num w:numId="6">
    <w:abstractNumId w:val="9"/>
  </w:num>
  <w:num w:numId="7">
    <w:abstractNumId w:val="0"/>
  </w:num>
  <w:num w:numId="8">
    <w:abstractNumId w:val="5"/>
  </w:num>
  <w:num w:numId="9">
    <w:abstractNumId w:val="3"/>
  </w:num>
  <w:num w:numId="10">
    <w:abstractNumId w:val="1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44"/>
    <w:rsid w:val="00072DA4"/>
    <w:rsid w:val="000B47FC"/>
    <w:rsid w:val="000D4093"/>
    <w:rsid w:val="0014303F"/>
    <w:rsid w:val="001662DF"/>
    <w:rsid w:val="00237E04"/>
    <w:rsid w:val="002556FB"/>
    <w:rsid w:val="00283B91"/>
    <w:rsid w:val="002A53FB"/>
    <w:rsid w:val="002B3DF2"/>
    <w:rsid w:val="002B4622"/>
    <w:rsid w:val="002E46C1"/>
    <w:rsid w:val="002E547B"/>
    <w:rsid w:val="003323A4"/>
    <w:rsid w:val="00385C29"/>
    <w:rsid w:val="003A7117"/>
    <w:rsid w:val="003B6073"/>
    <w:rsid w:val="003E44D2"/>
    <w:rsid w:val="0040120D"/>
    <w:rsid w:val="00413985"/>
    <w:rsid w:val="0041439D"/>
    <w:rsid w:val="0048221E"/>
    <w:rsid w:val="004E0438"/>
    <w:rsid w:val="00516BA4"/>
    <w:rsid w:val="005A4147"/>
    <w:rsid w:val="006508CA"/>
    <w:rsid w:val="006A76C5"/>
    <w:rsid w:val="006B43A5"/>
    <w:rsid w:val="007103C6"/>
    <w:rsid w:val="00756E0A"/>
    <w:rsid w:val="00770AF7"/>
    <w:rsid w:val="007822BC"/>
    <w:rsid w:val="00802C97"/>
    <w:rsid w:val="00833D82"/>
    <w:rsid w:val="00883C4E"/>
    <w:rsid w:val="008B27BB"/>
    <w:rsid w:val="008C1015"/>
    <w:rsid w:val="0092234C"/>
    <w:rsid w:val="00924D03"/>
    <w:rsid w:val="00944444"/>
    <w:rsid w:val="0098356B"/>
    <w:rsid w:val="00990C11"/>
    <w:rsid w:val="009C6D3F"/>
    <w:rsid w:val="009D72DA"/>
    <w:rsid w:val="009F5D8E"/>
    <w:rsid w:val="00A2076C"/>
    <w:rsid w:val="00AA2AAE"/>
    <w:rsid w:val="00AA4FA1"/>
    <w:rsid w:val="00AB00D2"/>
    <w:rsid w:val="00AF735F"/>
    <w:rsid w:val="00B249FC"/>
    <w:rsid w:val="00B273A2"/>
    <w:rsid w:val="00B33419"/>
    <w:rsid w:val="00B3481A"/>
    <w:rsid w:val="00B63B79"/>
    <w:rsid w:val="00BA3EA1"/>
    <w:rsid w:val="00BA6A2C"/>
    <w:rsid w:val="00BC2AAF"/>
    <w:rsid w:val="00C372B1"/>
    <w:rsid w:val="00C42442"/>
    <w:rsid w:val="00C72ABC"/>
    <w:rsid w:val="00C802E7"/>
    <w:rsid w:val="00CB22B6"/>
    <w:rsid w:val="00CB4DCB"/>
    <w:rsid w:val="00D70A70"/>
    <w:rsid w:val="00D822EC"/>
    <w:rsid w:val="00DD6ABF"/>
    <w:rsid w:val="00E52047"/>
    <w:rsid w:val="00E62B9C"/>
    <w:rsid w:val="00E672F1"/>
    <w:rsid w:val="00E77A6C"/>
    <w:rsid w:val="00E87265"/>
    <w:rsid w:val="00E94327"/>
    <w:rsid w:val="00EA7141"/>
    <w:rsid w:val="00ED7287"/>
    <w:rsid w:val="00F02047"/>
    <w:rsid w:val="00FF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C471BE0"/>
  <w15:docId w15:val="{D6367FD6-4992-4D73-81F6-660ABAD5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047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AA2AAE"/>
    <w:pPr>
      <w:keepNext/>
      <w:spacing w:before="100" w:beforeAutospacing="1" w:after="100" w:afterAutospacing="1"/>
      <w:outlineLvl w:val="0"/>
    </w:pPr>
    <w:rPr>
      <w:rFonts w:cs="Arial"/>
      <w:b/>
      <w:bCs/>
      <w:caps/>
      <w:sz w:val="32"/>
      <w:szCs w:val="32"/>
    </w:rPr>
  </w:style>
  <w:style w:type="paragraph" w:styleId="Heading2">
    <w:name w:val="heading 2"/>
    <w:basedOn w:val="Normal"/>
    <w:next w:val="Normal"/>
    <w:qFormat/>
    <w:rsid w:val="00AA2AAE"/>
    <w:pPr>
      <w:keepNext/>
      <w:spacing w:before="100" w:beforeAutospacing="1" w:after="100" w:afterAutospacing="1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A2AAE"/>
    <w:pPr>
      <w:keepNext/>
      <w:spacing w:before="100" w:beforeAutospacing="1" w:after="100" w:afterAutospacing="1"/>
      <w:outlineLvl w:val="2"/>
    </w:pPr>
    <w:rPr>
      <w:rFonts w:cs="Arial"/>
      <w:bCs/>
      <w:sz w:val="28"/>
      <w:szCs w:val="26"/>
    </w:rPr>
  </w:style>
  <w:style w:type="paragraph" w:styleId="Heading4">
    <w:name w:val="heading 4"/>
    <w:basedOn w:val="Normal"/>
    <w:next w:val="Normal"/>
    <w:qFormat/>
    <w:rsid w:val="00AA2AAE"/>
    <w:pPr>
      <w:keepNext/>
      <w:spacing w:before="100" w:beforeAutospacing="1" w:after="100" w:afterAutospacing="1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address">
    <w:name w:val="address"/>
    <w:basedOn w:val="Normal"/>
    <w:rsid w:val="006A76C5"/>
    <w:rPr>
      <w:sz w:val="2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TITLE1">
    <w:name w:val="TITLE 1"/>
    <w:basedOn w:val="Normal"/>
    <w:autoRedefine/>
    <w:rsid w:val="00AA2AAE"/>
    <w:pPr>
      <w:spacing w:before="100" w:beforeAutospacing="1" w:after="100" w:afterAutospacing="1"/>
      <w:jc w:val="right"/>
    </w:pPr>
    <w:rPr>
      <w:b/>
      <w:caps/>
      <w:sz w:val="52"/>
      <w:lang w:val="en-US"/>
    </w:rPr>
  </w:style>
  <w:style w:type="paragraph" w:customStyle="1" w:styleId="Title2">
    <w:name w:val="Title 2"/>
    <w:basedOn w:val="Header"/>
    <w:autoRedefine/>
    <w:rsid w:val="00AA2AAE"/>
    <w:pPr>
      <w:tabs>
        <w:tab w:val="clear" w:pos="4153"/>
        <w:tab w:val="clear" w:pos="8306"/>
      </w:tabs>
      <w:spacing w:before="100" w:beforeAutospacing="1" w:after="100" w:afterAutospacing="1"/>
      <w:jc w:val="right"/>
    </w:pPr>
    <w:rPr>
      <w:sz w:val="32"/>
      <w:lang w:val="en-US"/>
    </w:rPr>
  </w:style>
  <w:style w:type="character" w:styleId="CommentReference">
    <w:name w:val="annotation reference"/>
    <w:semiHidden/>
    <w:rPr>
      <w:rFonts w:ascii="Arial" w:hAnsi="Arial"/>
      <w:sz w:val="16"/>
      <w:szCs w:val="16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">
    <w:name w:val="Body Text"/>
    <w:basedOn w:val="Normal"/>
    <w:rsid w:val="006A76C5"/>
    <w:pPr>
      <w:widowControl w:val="0"/>
      <w:tabs>
        <w:tab w:val="left" w:pos="432"/>
      </w:tabs>
      <w:spacing w:before="120"/>
      <w:jc w:val="both"/>
    </w:pPr>
  </w:style>
  <w:style w:type="paragraph" w:styleId="BodyText2">
    <w:name w:val="Body Text 2"/>
    <w:basedOn w:val="Normal"/>
    <w:rsid w:val="006A76C5"/>
  </w:style>
  <w:style w:type="character" w:styleId="Hyperlink">
    <w:name w:val="Hyperlink"/>
    <w:rsid w:val="006A76C5"/>
    <w:rPr>
      <w:color w:val="0000FF"/>
      <w:u w:val="single"/>
    </w:rPr>
  </w:style>
  <w:style w:type="paragraph" w:styleId="Title">
    <w:name w:val="Title"/>
    <w:basedOn w:val="Normal"/>
    <w:qFormat/>
    <w:rsid w:val="006A76C5"/>
    <w:pPr>
      <w:jc w:val="center"/>
    </w:pPr>
    <w:rPr>
      <w:b/>
    </w:rPr>
  </w:style>
  <w:style w:type="paragraph" w:styleId="Subtitle">
    <w:name w:val="Subtitle"/>
    <w:basedOn w:val="Normal"/>
    <w:qFormat/>
    <w:rsid w:val="006A76C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bCs/>
    </w:rPr>
  </w:style>
  <w:style w:type="paragraph" w:styleId="BalloonText">
    <w:name w:val="Balloon Text"/>
    <w:basedOn w:val="Normal"/>
    <w:link w:val="BalloonTextChar"/>
    <w:rsid w:val="00143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303F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B43A5"/>
    <w:rPr>
      <w:sz w:val="24"/>
      <w:lang w:eastAsia="en-US"/>
    </w:rPr>
  </w:style>
  <w:style w:type="paragraph" w:styleId="Revision">
    <w:name w:val="Revision"/>
    <w:hidden/>
    <w:uiPriority w:val="99"/>
    <w:semiHidden/>
    <w:rsid w:val="00B273A2"/>
    <w:rPr>
      <w:rFonts w:ascii="Arial" w:hAnsi="Arial"/>
      <w:sz w:val="24"/>
      <w:lang w:eastAsia="en-US"/>
    </w:rPr>
  </w:style>
  <w:style w:type="table" w:styleId="TableGrid">
    <w:name w:val="Table Grid"/>
    <w:basedOn w:val="TableNormal"/>
    <w:uiPriority w:val="39"/>
    <w:rsid w:val="00E52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2047"/>
    <w:pPr>
      <w:ind w:left="720"/>
      <w:contextualSpacing/>
    </w:pPr>
  </w:style>
  <w:style w:type="paragraph" w:styleId="CommentText">
    <w:name w:val="annotation text"/>
    <w:basedOn w:val="Normal"/>
    <w:link w:val="CommentTextChar"/>
    <w:semiHidden/>
    <w:unhideWhenUsed/>
    <w:rsid w:val="00AB00D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B00D2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B00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B00D2"/>
    <w:rPr>
      <w:rFonts w:ascii="Arial" w:hAnsi="Arial"/>
      <w:b/>
      <w:bCs/>
      <w:lang w:eastAsia="en-US"/>
    </w:rPr>
  </w:style>
  <w:style w:type="paragraph" w:styleId="FootnoteText">
    <w:name w:val="footnote text"/>
    <w:basedOn w:val="Normal"/>
    <w:link w:val="FootnoteTextChar"/>
    <w:rsid w:val="002556FB"/>
    <w:rPr>
      <w:sz w:val="24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2556FB"/>
    <w:rPr>
      <w:rFonts w:ascii="Arial" w:hAnsi="Arial"/>
      <w:sz w:val="24"/>
      <w:lang w:val="en-GB" w:eastAsia="en-US"/>
    </w:rPr>
  </w:style>
  <w:style w:type="character" w:styleId="FootnoteReference">
    <w:name w:val="footnote reference"/>
    <w:basedOn w:val="DefaultParagraphFont"/>
    <w:rsid w:val="002556FB"/>
    <w:rPr>
      <w:vertAlign w:val="superscript"/>
    </w:rPr>
  </w:style>
  <w:style w:type="paragraph" w:styleId="BodyTextIndent2">
    <w:name w:val="Body Text Indent 2"/>
    <w:basedOn w:val="Normal"/>
    <w:link w:val="BodyTextIndent2Char"/>
    <w:semiHidden/>
    <w:unhideWhenUsed/>
    <w:rsid w:val="00385C2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385C29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nvestigations3@adcommission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adcommission.gov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ochub/div/antidumpingcommission/businessfunctions/eass/referencetrainingmaterial/docs/Importer%20Questionnaire%20(Word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E8D220351934FB3741A77F0FF3FC9" ma:contentTypeVersion="61" ma:contentTypeDescription="Create a new document." ma:contentTypeScope="" ma:versionID="c64b4696a8cba93fd401e8807244e971">
  <xsd:schema xmlns:xsd="http://www.w3.org/2001/XMLSchema" xmlns:xs="http://www.w3.org/2001/XMLSchema" xmlns:p="http://schemas.microsoft.com/office/2006/metadata/properties" xmlns:ns1="http://schemas.microsoft.com/sharepoint/v3" xmlns:ns2="5d55e9dd-4cea-4593-8805-904a126b9efb" xmlns:ns3="http://schemas.microsoft.com/sharepoint/v4" targetNamespace="http://schemas.microsoft.com/office/2006/metadata/properties" ma:root="true" ma:fieldsID="b40b3f02dadcde576df7f6b8181e74f5" ns1:_="" ns2:_="" ns3:_="">
    <xsd:import namespace="http://schemas.microsoft.com/sharepoint/v3"/>
    <xsd:import namespace="5d55e9dd-4cea-4593-8805-904a126b9ef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TaxCatchAll" minOccurs="0"/>
                <xsd:element ref="ns2:_dlc_DocIdPersistId" minOccurs="0"/>
                <xsd:element ref="ns2:aa25a1a23adf4c92a153145de6afe324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a9e5005df30c49b59c550e68528fb7bc" minOccurs="0"/>
                <xsd:element ref="ns2:DocHub_CaseNumber" minOccurs="0"/>
                <xsd:element ref="ns2:e1a8023ac9bd4d13a46790ba8a934c2f" minOccurs="0"/>
                <xsd:element ref="ns2:he2708d2568a40a6ba455dff069e5096" minOccurs="0"/>
                <xsd:element ref="ns2:fed433c90bd444998726ebeea3584a59" minOccurs="0"/>
                <xsd:element ref="ns2:a525dd14246c4526810fcf7cf11229a1" minOccurs="0"/>
                <xsd:element ref="ns2:nba65ea250ff47ef835926baceee72ae" minOccurs="0"/>
                <xsd:element ref="ns2:ecb3b0d026e346229db3a0eefecebd00" minOccurs="0"/>
                <xsd:element ref="ns2:b3318d1e01eb4610a351b730b44661e9" minOccurs="0"/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3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5e9dd-4cea-4593-8805-904a126b9efb" elementFormDefault="qualified">
    <xsd:import namespace="http://schemas.microsoft.com/office/2006/documentManagement/types"/>
    <xsd:import namespace="http://schemas.microsoft.com/office/infopath/2007/PartnerControls"/>
    <xsd:element name="_dlc_DocId" ma:index="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8" nillable="true" ma:displayName="Taxonomy Catch All Column" ma:hidden="true" ma:list="{8b1b4855-04cd-42a0-abb2-871b9e5306c0}" ma:internalName="TaxCatchAll" ma:showField="CatchAllData" ma:web="5d55e9dd-4cea-4593-8805-904a126b9e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3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a1569d7d-3773-4c87-86b0-7a1a60dddba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9e5005df30c49b59c550e68528fb7bc" ma:index="24" nillable="true" ma:taxonomy="true" ma:internalName="a9e5005df30c49b59c550e68528fb7bc" ma:taxonomyFieldName="DocHub_CaseType" ma:displayName="Case Type" ma:indexed="true" ma:default="" ma:fieldId="{a9e5005d-f30c-49b5-9c55-0e68528fb7bc}" ma:sspId="fb0313f7-9433-48c0-866e-9e0bbee59a50" ma:termSetId="35118b42-2561-4a80-be22-6fd15b8191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Hub_CaseNumber" ma:index="26" nillable="true" ma:displayName="Case Number" ma:description="Case, Duty Assessment, or Exemption number." ma:indexed="true" ma:internalName="DocHub_CaseNumber">
      <xsd:simpleType>
        <xsd:restriction base="dms:Text">
          <xsd:maxLength value="255"/>
        </xsd:restriction>
      </xsd:simpleType>
    </xsd:element>
    <xsd:element name="e1a8023ac9bd4d13a46790ba8a934c2f" ma:index="27" nillable="true" ma:taxonomy="true" ma:internalName="e1a8023ac9bd4d13a46790ba8a934c2f" ma:taxonomyFieldName="DocHub_Goods" ma:displayName="Goods" ma:indexed="true" ma:default="" ma:fieldId="{e1a8023a-c9bd-4d13-a467-90ba8a934c2f}" ma:sspId="fb0313f7-9433-48c0-866e-9e0bbee59a50" ma:termSetId="1f7f6966-cfb6-45b1-829f-7b1f66c508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e2708d2568a40a6ba455dff069e5096" ma:index="29" nillable="true" ma:taxonomy="true" ma:internalName="he2708d2568a40a6ba455dff069e5096" ma:taxonomyFieldName="DocHub_ReportType" ma:displayName="Report Type" ma:indexed="true" ma:fieldId="{1e2708d2-568a-40a6-ba45-5dff069e5096}" ma:sspId="fb0313f7-9433-48c0-866e-9e0bbee59a50" ma:termSetId="c86e725a-b09b-49dd-a39e-cc337a68993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ed433c90bd444998726ebeea3584a59" ma:index="31" nillable="true" ma:taxonomy="true" ma:internalName="fed433c90bd444998726ebeea3584a59" ma:taxonomyFieldName="DocHub_Entity" ma:displayName="Entity" ma:indexed="true" ma:default="" ma:fieldId="{fed433c9-0bd4-4499-8726-ebeea3584a59}" ma:sspId="fb0313f7-9433-48c0-866e-9e0bbee59a50" ma:termSetId="36cc03a7-f404-4918-b8b4-dc6892acb98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525dd14246c4526810fcf7cf11229a1" ma:index="33" nillable="true" ma:taxonomy="true" ma:internalName="a525dd14246c4526810fcf7cf11229a1" ma:taxonomyFieldName="DocHub_Country" ma:displayName="Country" ma:indexed="true" ma:fieldId="{a525dd14-246c-4526-810f-cf7cf11229a1}" ma:sspId="fb0313f7-9433-48c0-866e-9e0bbee59a50" ma:termSetId="81767a1f-658b-49f6-b412-6a1a7cdd0d4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a65ea250ff47ef835926baceee72ae" ma:index="35" nillable="true" ma:taxonomy="true" ma:internalName="nba65ea250ff47ef835926baceee72ae" ma:taxonomyFieldName="DocHub_ADCEntityType" ma:displayName="Entity Type" ma:indexed="true" ma:fieldId="{7ba65ea2-50ff-47ef-8359-26baceee72ae}" ma:sspId="fb0313f7-9433-48c0-866e-9e0bbee59a50" ma:termSetId="557b5aed-f0e6-4252-b771-71abd325d5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b3b0d026e346229db3a0eefecebd00" ma:index="37" nillable="true" ma:taxonomy="true" ma:internalName="ecb3b0d026e346229db3a0eefecebd00" ma:taxonomyFieldName="DocHub_ADCSubDocumentType" ma:displayName="Sub-Document Type" ma:indexed="true" ma:fieldId="{ecb3b0d0-26e3-4622-9db3-a0eefecebd00}" ma:sspId="fb0313f7-9433-48c0-866e-9e0bbee59a50" ma:termSetId="37504ea1-f548-4e80-9c8f-02e49ac5a71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318d1e01eb4610a351b730b44661e9" ma:index="39" nillable="true" ma:taxonomy="true" ma:internalName="b3318d1e01eb4610a351b730b44661e9" ma:taxonomyFieldName="DocHub_AttachmentAppendix" ma:displayName="Attachment/Appendix" ma:indexed="true" ma:fieldId="{b3318d1e-01eb-4610-a351-b730b44661e9}" ma:sspId="fb0313f7-9433-48c0-866e-9e0bbee59a50" ma:termSetId="7c3756b3-4fe4-4ad0-9467-140bb9bd24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4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99e4c9942c6404eb103464a00e6097b xmlns="5d55e9dd-4cea-4593-8805-904a126b9efb">
      <Terms xmlns="http://schemas.microsoft.com/office/infopath/2007/PartnerControls"/>
    </n99e4c9942c6404eb103464a00e6097b>
    <adb9bed2e36e4a93af574aeb444da63e xmlns="5d55e9dd-4cea-4593-8805-904a126b9efb">
      <Terms xmlns="http://schemas.microsoft.com/office/infopath/2007/PartnerControls"/>
    </adb9bed2e36e4a93af574aeb444da63e>
    <a9e5005df30c49b59c550e68528fb7bc xmlns="5d55e9dd-4cea-4593-8805-904a126b9efb">
      <Terms xmlns="http://schemas.microsoft.com/office/infopath/2007/PartnerControls">
        <TermInfo xmlns="http://schemas.microsoft.com/office/infopath/2007/PartnerControls">
          <TermName>Review</TermName>
          <TermId>047d1268-f997-4a4d-952b-05070d774fdf</TermId>
        </TermInfo>
      </Terms>
    </a9e5005df30c49b59c550e68528fb7bc>
    <g7bcb40ba23249a78edca7d43a67c1c9 xmlns="5d55e9dd-4cea-4593-8805-904a126b9efb">
      <Terms xmlns="http://schemas.microsoft.com/office/infopath/2007/PartnerControls">
        <TermInfo xmlns="http://schemas.microsoft.com/office/infopath/2007/PartnerControls">
          <TermName>Initiation</TermName>
          <TermId>b55870f0-dbe8-4b58-8e5f-70df10cc9f9a</TermId>
        </TermInfo>
      </Terms>
    </g7bcb40ba23249a78edca7d43a67c1c9>
    <pe2555c81638466f9eb614edb9ecde52 xmlns="5d55e9dd-4cea-4593-8805-904a126b9efb">
      <Terms xmlns="http://schemas.microsoft.com/office/infopath/2007/PartnerControls">
        <TermInfo xmlns="http://schemas.microsoft.com/office/infopath/2007/PartnerControls">
          <TermName>Questionnaire</TermName>
          <TermId>c725ebab-79e6-46da-aab1-b09883062aed</TermId>
        </TermInfo>
      </Terms>
    </pe2555c81638466f9eb614edb9ecde52>
    <TaxCatchAll xmlns="5d55e9dd-4cea-4593-8805-904a126b9efb">
      <Value>50</Value>
      <Value>11</Value>
      <Value>1092</Value>
      <Value>55</Value>
      <Value>206</Value>
      <Value>17</Value>
    </TaxCatchAll>
    <aa25a1a23adf4c92a153145de6afe324 xmlns="5d55e9dd-4cea-4593-8805-904a126b9efb">
      <Terms xmlns="http://schemas.microsoft.com/office/infopath/2007/PartnerControls">
        <TermInfo xmlns="http://schemas.microsoft.com/office/infopath/2007/PartnerControls">
          <TermName>For Official Use Only</TermName>
          <TermId>11f6fb0b-52ce-4109-8f7f-521b2a62f692</TermId>
        </TermInfo>
      </Terms>
    </aa25a1a23adf4c92a153145de6afe324>
    <Comments xmlns="http://schemas.microsoft.com/sharepoint/v3" xsi:nil="true"/>
    <_dlc_DocId xmlns="5d55e9dd-4cea-4593-8805-904a126b9efb">X37KMNPMRHAR-2012690188-4477</_dlc_DocId>
    <_dlc_DocIdUrl xmlns="5d55e9dd-4cea-4593-8805-904a126b9efb">
      <Url>https://dochub/div/antidumpingcommission/businessfunctions/operations/aluminiumproducts/reviewsrevocations/_layouts/15/DocIdRedir.aspx?ID=X37KMNPMRHAR-2012690188-4477</Url>
      <Description>X37KMNPMRHAR-2012690188-4477</Description>
    </_dlc_DocIdUrl>
    <ecb3b0d026e346229db3a0eefecebd00 xmlns="5d55e9dd-4cea-4593-8805-904a126b9efb">
      <Terms xmlns="http://schemas.microsoft.com/office/infopath/2007/PartnerControls"/>
    </ecb3b0d026e346229db3a0eefecebd00>
    <nba65ea250ff47ef835926baceee72ae xmlns="5d55e9dd-4cea-4593-8805-904a126b9efb">
      <Terms xmlns="http://schemas.microsoft.com/office/infopath/2007/PartnerControls">
        <TermInfo xmlns="http://schemas.microsoft.com/office/infopath/2007/PartnerControls">
          <TermName>Importer</TermName>
          <TermId>5c3dc9c5-fd15-4ceb-a529-9cf0178829cb</TermId>
        </TermInfo>
      </Terms>
    </nba65ea250ff47ef835926baceee72ae>
    <b3318d1e01eb4610a351b730b44661e9 xmlns="5d55e9dd-4cea-4593-8805-904a126b9efb">
      <Terms xmlns="http://schemas.microsoft.com/office/infopath/2007/PartnerControls"/>
    </b3318d1e01eb4610a351b730b44661e9>
    <e1a8023ac9bd4d13a46790ba8a934c2f xmlns="5d55e9dd-4cea-4593-8805-904a126b9efb">
      <Terms xmlns="http://schemas.microsoft.com/office/infopath/2007/PartnerControls">
        <TermInfo xmlns="http://schemas.microsoft.com/office/infopath/2007/PartnerControls">
          <TermName>Aluminium extrusions</TermName>
          <TermId>13712dbc-8c09-40ee-9417-ccf6208c32b7</TermId>
        </TermInfo>
      </Terms>
    </e1a8023ac9bd4d13a46790ba8a934c2f>
    <IconOverlay xmlns="http://schemas.microsoft.com/sharepoint/v4" xsi:nil="true"/>
    <fed433c90bd444998726ebeea3584a59 xmlns="5d55e9dd-4cea-4593-8805-904a126b9efb">
      <Terms xmlns="http://schemas.microsoft.com/office/infopath/2007/PartnerControls"/>
    </fed433c90bd444998726ebeea3584a59>
    <a525dd14246c4526810fcf7cf11229a1 xmlns="5d55e9dd-4cea-4593-8805-904a126b9efb">
      <Terms xmlns="http://schemas.microsoft.com/office/infopath/2007/PartnerControls"/>
    </a525dd14246c4526810fcf7cf11229a1>
    <he2708d2568a40a6ba455dff069e5096 xmlns="5d55e9dd-4cea-4593-8805-904a126b9efb">
      <Terms xmlns="http://schemas.microsoft.com/office/infopath/2007/PartnerControls"/>
    </he2708d2568a40a6ba455dff069e5096>
    <DocHub_CaseNumber xmlns="5d55e9dd-4cea-4593-8805-904a126b9efb">544</DocHub_CaseNumber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8CE09-8E11-41B4-BA14-000818A211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d55e9dd-4cea-4593-8805-904a126b9ef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421EFF-BFBE-438D-B2E8-D355B183F2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858EFE-6710-4082-906B-749BDE57823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6D3E82A-336A-408D-BD65-5CE952E65BA5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schemas.microsoft.com/office/infopath/2007/PartnerControls"/>
    <ds:schemaRef ds:uri="http://purl.org/dc/terms/"/>
    <ds:schemaRef ds:uri="http://schemas.microsoft.com/sharepoint/v4"/>
    <ds:schemaRef ds:uri="5d55e9dd-4cea-4593-8805-904a126b9efb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AFD4B2B7-02DF-447F-A3F7-D06F6E23A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Importer%20Questionnaire%20(Word)</Template>
  <TotalTime>50</TotalTime>
  <Pages>8</Pages>
  <Words>1699</Words>
  <Characters>10202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</vt:lpstr>
    </vt:vector>
  </TitlesOfParts>
  <Company>Australian Customs and Border Protection Service</Company>
  <LinksUpToDate>false</LinksUpToDate>
  <CharactersWithSpaces>11878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creator>Kennedy, Cameron</dc:creator>
  <cp:lastModifiedBy>Crooks, Gavin</cp:lastModifiedBy>
  <cp:revision>10</cp:revision>
  <cp:lastPrinted>2004-01-29T06:40:00Z</cp:lastPrinted>
  <dcterms:created xsi:type="dcterms:W3CDTF">2020-02-13T04:25:00Z</dcterms:created>
  <dcterms:modified xsi:type="dcterms:W3CDTF">2020-02-21T00:10:00Z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ContentTypeId">
    <vt:lpwstr>0x0101008A7E8D220351934FB3741A77F0FF3FC9</vt:lpwstr>
  </property>
  <property fmtid="{D5CDD505-2E9C-101B-9397-08002B2CF9AE}" pid="7" name="_dlc_DocIdItemGuid">
    <vt:lpwstr>921da36f-899d-4582-bbde-e68e335d72d5</vt:lpwstr>
  </property>
  <property fmtid="{D5CDD505-2E9C-101B-9397-08002B2CF9AE}" pid="8" name="DocHub_Year">
    <vt:lpwstr/>
  </property>
  <property fmtid="{D5CDD505-2E9C-101B-9397-08002B2CF9AE}" pid="9" name="DocHub_DocumentType">
    <vt:lpwstr>206;#Questionnaire|c725ebab-79e6-46da-aab1-b09883062aed</vt:lpwstr>
  </property>
  <property fmtid="{D5CDD505-2E9C-101B-9397-08002B2CF9AE}" pid="10" name="DocHub_SecurityClassification">
    <vt:lpwstr>11;#For Official Use Only|11f6fb0b-52ce-4109-8f7f-521b2a62f692</vt:lpwstr>
  </property>
  <property fmtid="{D5CDD505-2E9C-101B-9397-08002B2CF9AE}" pid="11" name="DocHub_CaseType">
    <vt:lpwstr>17;#Review|047d1268-f997-4a4d-952b-05070d774fdf</vt:lpwstr>
  </property>
  <property fmtid="{D5CDD505-2E9C-101B-9397-08002B2CF9AE}" pid="12" name="DocHub_ EconomicStrategicServicesTemplateCategory">
    <vt:lpwstr>1274;#Multiple Cases|f80b3df0-bce3-4f6b-82ed-8f442ddfebb9</vt:lpwstr>
  </property>
  <property fmtid="{D5CDD505-2E9C-101B-9397-08002B2CF9AE}" pid="13" name="DocHub_Keywords">
    <vt:lpwstr/>
  </property>
  <property fmtid="{D5CDD505-2E9C-101B-9397-08002B2CF9AE}" pid="14" name="DocHub_ADCEntityType">
    <vt:lpwstr>1092;#Importer|5c3dc9c5-fd15-4ceb-a529-9cf0178829cb</vt:lpwstr>
  </property>
  <property fmtid="{D5CDD505-2E9C-101B-9397-08002B2CF9AE}" pid="15" name="DocHub_WorkActivity">
    <vt:lpwstr>50;#Initiation|b55870f0-dbe8-4b58-8e5f-70df10cc9f9a</vt:lpwstr>
  </property>
  <property fmtid="{D5CDD505-2E9C-101B-9397-08002B2CF9AE}" pid="16" name="DocHub_ NIMActivity">
    <vt:lpwstr/>
  </property>
  <property fmtid="{D5CDD505-2E9C-101B-9397-08002B2CF9AE}" pid="17" name="DocHub_ADCSubDocumentType">
    <vt:lpwstr/>
  </property>
  <property fmtid="{D5CDD505-2E9C-101B-9397-08002B2CF9AE}" pid="18" name="DocHub_TrainingType">
    <vt:lpwstr/>
  </property>
  <property fmtid="{D5CDD505-2E9C-101B-9397-08002B2CF9AE}" pid="19" name="DocHub_Entity">
    <vt:lpwstr/>
  </property>
  <property fmtid="{D5CDD505-2E9C-101B-9397-08002B2CF9AE}" pid="20" name="DocHub_Goods">
    <vt:lpwstr>55;#Aluminium extrusions|13712dbc-8c09-40ee-9417-ccf6208c32b7</vt:lpwstr>
  </property>
  <property fmtid="{D5CDD505-2E9C-101B-9397-08002B2CF9AE}" pid="21" name="DocHub_Country">
    <vt:lpwstr/>
  </property>
  <property fmtid="{D5CDD505-2E9C-101B-9397-08002B2CF9AE}" pid="22" name="DocHub_ReportType">
    <vt:lpwstr/>
  </property>
  <property fmtid="{D5CDD505-2E9C-101B-9397-08002B2CF9AE}" pid="23" name="DocHub_AttachmentAppendix">
    <vt:lpwstr/>
  </property>
</Properties>
</file>