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DC11"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57043143" wp14:editId="56E2ADCE">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63DD67"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57EA529D" w14:textId="77777777" w:rsidR="00515B70" w:rsidRDefault="00515B70">
      <w:pPr>
        <w:widowControl w:val="0"/>
        <w:rPr>
          <w:snapToGrid w:val="0"/>
        </w:rPr>
      </w:pPr>
    </w:p>
    <w:p w14:paraId="5370341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28B3525" w14:textId="77777777" w:rsidR="0050702E" w:rsidRPr="0050702E" w:rsidRDefault="0050702E">
      <w:pPr>
        <w:widowControl w:val="0"/>
        <w:jc w:val="center"/>
        <w:rPr>
          <w:b/>
          <w:snapToGrid w:val="0"/>
          <w:sz w:val="36"/>
        </w:rPr>
      </w:pPr>
    </w:p>
    <w:p w14:paraId="0182774E" w14:textId="7D4453C8" w:rsidR="00515B70" w:rsidRDefault="00515B70">
      <w:pPr>
        <w:widowControl w:val="0"/>
        <w:rPr>
          <w:snapToGrid w:val="0"/>
        </w:rPr>
      </w:pPr>
    </w:p>
    <w:p w14:paraId="05279AEB" w14:textId="4986AEB0" w:rsidR="00317C21" w:rsidRPr="006C1A51" w:rsidRDefault="00317C21">
      <w:pPr>
        <w:widowControl w:val="0"/>
        <w:rPr>
          <w:snapToGrid w:val="0"/>
          <w:sz w:val="28"/>
        </w:rPr>
      </w:pPr>
      <w:r>
        <w:rPr>
          <w:b/>
          <w:snapToGrid w:val="0"/>
          <w:sz w:val="28"/>
        </w:rPr>
        <w:t xml:space="preserve">Case number: </w:t>
      </w:r>
      <w:r w:rsidR="006C1A51">
        <w:rPr>
          <w:b/>
          <w:snapToGrid w:val="0"/>
          <w:sz w:val="28"/>
        </w:rPr>
        <w:tab/>
      </w:r>
      <w:r w:rsidR="0026564F">
        <w:rPr>
          <w:snapToGrid w:val="0"/>
          <w:sz w:val="28"/>
        </w:rPr>
        <w:t>544</w:t>
      </w:r>
      <w:bookmarkStart w:id="0" w:name="_GoBack"/>
      <w:bookmarkEnd w:id="0"/>
    </w:p>
    <w:p w14:paraId="5B6EE9F6" w14:textId="77777777" w:rsidR="00317C21" w:rsidRPr="00C06EDB" w:rsidRDefault="00317C21">
      <w:pPr>
        <w:widowControl w:val="0"/>
      </w:pPr>
    </w:p>
    <w:p w14:paraId="4912575E" w14:textId="77777777" w:rsidR="00317C21" w:rsidRPr="00C06EDB" w:rsidRDefault="00317C21">
      <w:pPr>
        <w:widowControl w:val="0"/>
      </w:pPr>
    </w:p>
    <w:p w14:paraId="5FAE994C" w14:textId="1DA6144B" w:rsidR="00515B70" w:rsidRPr="006C1A51" w:rsidRDefault="00515B70">
      <w:pPr>
        <w:widowControl w:val="0"/>
        <w:rPr>
          <w:snapToGrid w:val="0"/>
          <w:sz w:val="28"/>
        </w:rPr>
      </w:pPr>
      <w:r>
        <w:rPr>
          <w:b/>
          <w:snapToGrid w:val="0"/>
          <w:sz w:val="28"/>
        </w:rPr>
        <w:t xml:space="preserve">Product: </w:t>
      </w:r>
      <w:bookmarkStart w:id="1" w:name="goods"/>
      <w:r w:rsidR="006C1A51">
        <w:rPr>
          <w:b/>
          <w:snapToGrid w:val="0"/>
          <w:sz w:val="28"/>
        </w:rPr>
        <w:tab/>
      </w:r>
      <w:r w:rsidR="006C1A51">
        <w:rPr>
          <w:b/>
          <w:snapToGrid w:val="0"/>
          <w:sz w:val="28"/>
        </w:rPr>
        <w:tab/>
      </w:r>
      <w:r w:rsidR="006C1A51" w:rsidRPr="006C1A51">
        <w:rPr>
          <w:snapToGrid w:val="0"/>
          <w:sz w:val="28"/>
        </w:rPr>
        <w:t>Aluminium extrusions</w:t>
      </w:r>
      <w:r w:rsidRPr="006C1A51">
        <w:rPr>
          <w:snapToGrid w:val="0"/>
          <w:sz w:val="28"/>
        </w:rPr>
        <w:fldChar w:fldCharType="begin"/>
      </w:r>
      <w:r w:rsidRPr="006C1A51">
        <w:rPr>
          <w:snapToGrid w:val="0"/>
          <w:sz w:val="28"/>
        </w:rPr>
        <w:instrText xml:space="preserve"> ASK product "insert abbreviated product name eg certain steel bolts"\o  \* MERGEFORMAT </w:instrText>
      </w:r>
      <w:r w:rsidRPr="006C1A51">
        <w:rPr>
          <w:snapToGrid w:val="0"/>
          <w:sz w:val="28"/>
        </w:rPr>
        <w:fldChar w:fldCharType="separate"/>
      </w:r>
      <w:bookmarkStart w:id="2" w:name="product"/>
      <w:r w:rsidR="00843E23">
        <w:rPr>
          <w:snapToGrid w:val="0"/>
          <w:sz w:val="28"/>
        </w:rPr>
        <w:t>tomatoes</w:t>
      </w:r>
      <w:bookmarkEnd w:id="2"/>
      <w:r w:rsidRPr="006C1A51">
        <w:rPr>
          <w:snapToGrid w:val="0"/>
          <w:sz w:val="28"/>
        </w:rPr>
        <w:fldChar w:fldCharType="end"/>
      </w:r>
    </w:p>
    <w:bookmarkEnd w:id="1"/>
    <w:p w14:paraId="483BE4E1" w14:textId="77777777" w:rsidR="00515B70" w:rsidRDefault="00515B70">
      <w:pPr>
        <w:widowControl w:val="0"/>
        <w:rPr>
          <w:snapToGrid w:val="0"/>
        </w:rPr>
      </w:pPr>
    </w:p>
    <w:p w14:paraId="3CC877A3" w14:textId="77777777" w:rsidR="00317C21" w:rsidRPr="0091494E" w:rsidRDefault="00317C21">
      <w:pPr>
        <w:widowControl w:val="0"/>
        <w:rPr>
          <w:snapToGrid w:val="0"/>
        </w:rPr>
      </w:pPr>
    </w:p>
    <w:p w14:paraId="71A27144" w14:textId="7B634C31"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6C1A51">
        <w:rPr>
          <w:snapToGrid w:val="0"/>
          <w:sz w:val="28"/>
        </w:rPr>
        <w:tab/>
      </w:r>
      <w:r w:rsidR="006C1A51">
        <w:rPr>
          <w:snapToGrid w:val="0"/>
          <w:sz w:val="28"/>
        </w:rPr>
        <w:tab/>
      </w:r>
      <w:r w:rsidR="0026564F">
        <w:rPr>
          <w:snapToGrid w:val="0"/>
          <w:sz w:val="28"/>
        </w:rPr>
        <w:t>Malaysia</w:t>
      </w:r>
    </w:p>
    <w:p w14:paraId="7FE041B9" w14:textId="77777777" w:rsidR="00515B70" w:rsidRDefault="00515B70">
      <w:pPr>
        <w:widowControl w:val="0"/>
        <w:rPr>
          <w:snapToGrid w:val="0"/>
        </w:rPr>
      </w:pPr>
    </w:p>
    <w:p w14:paraId="59465882" w14:textId="77777777" w:rsidR="00317C21" w:rsidRPr="0091494E" w:rsidRDefault="00317C21">
      <w:pPr>
        <w:widowControl w:val="0"/>
        <w:rPr>
          <w:snapToGrid w:val="0"/>
        </w:rPr>
      </w:pPr>
    </w:p>
    <w:p w14:paraId="7ABE4844" w14:textId="651F9A4C" w:rsidR="00515B70" w:rsidRPr="0091494E" w:rsidRDefault="00A36257">
      <w:pPr>
        <w:widowControl w:val="0"/>
        <w:rPr>
          <w:snapToGrid w:val="0"/>
          <w:sz w:val="28"/>
        </w:rPr>
      </w:pPr>
      <w:r>
        <w:rPr>
          <w:b/>
          <w:snapToGrid w:val="0"/>
          <w:sz w:val="28"/>
        </w:rPr>
        <w:t>Review</w:t>
      </w:r>
      <w:r w:rsidR="00317C21" w:rsidRPr="006C1A51">
        <w:rPr>
          <w:b/>
          <w:snapToGrid w:val="0"/>
          <w:sz w:val="28"/>
        </w:rPr>
        <w:t xml:space="preserve"> p</w:t>
      </w:r>
      <w:r w:rsidR="00317C21">
        <w:rPr>
          <w:b/>
          <w:snapToGrid w:val="0"/>
          <w:sz w:val="28"/>
        </w:rPr>
        <w:t>eriod</w:t>
      </w:r>
      <w:r w:rsidR="00515B70" w:rsidRPr="00D516AF">
        <w:rPr>
          <w:b/>
          <w:snapToGrid w:val="0"/>
          <w:sz w:val="28"/>
        </w:rPr>
        <w:t xml:space="preserve">: </w:t>
      </w:r>
      <w:bookmarkStart w:id="3" w:name="Date"/>
      <w:r w:rsidR="006C1A51">
        <w:rPr>
          <w:b/>
          <w:snapToGrid w:val="0"/>
          <w:sz w:val="28"/>
        </w:rPr>
        <w:tab/>
      </w:r>
      <w:r w:rsidR="006C1A51">
        <w:rPr>
          <w:snapToGrid w:val="0"/>
          <w:sz w:val="28"/>
        </w:rPr>
        <w:t>1 January 2019 – 31 December 2019</w:t>
      </w:r>
      <w:r w:rsidR="006C1A51" w:rsidRPr="00D516AF">
        <w:rPr>
          <w:snapToGrid w:val="0"/>
          <w:sz w:val="28"/>
        </w:rPr>
        <w:t xml:space="preserve"> </w:t>
      </w:r>
      <w:bookmarkEnd w:id="3"/>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4" w:name="poistart"/>
      <w:r w:rsidR="00843E23">
        <w:rPr>
          <w:snapToGrid w:val="0"/>
          <w:sz w:val="28"/>
        </w:rPr>
        <w:t>1-November-99</w:t>
      </w:r>
      <w:bookmarkEnd w:id="4"/>
      <w:r w:rsidR="00515B70" w:rsidRPr="00D516AF">
        <w:rPr>
          <w:snapToGrid w:val="0"/>
          <w:sz w:val="28"/>
        </w:rPr>
        <w:fldChar w:fldCharType="end"/>
      </w:r>
    </w:p>
    <w:p w14:paraId="70E75F1F" w14:textId="77777777" w:rsidR="00515B70" w:rsidRDefault="00515B70">
      <w:pPr>
        <w:widowControl w:val="0"/>
        <w:rPr>
          <w:snapToGrid w:val="0"/>
        </w:rPr>
      </w:pPr>
    </w:p>
    <w:p w14:paraId="7739235E" w14:textId="77777777" w:rsidR="00317C21" w:rsidRPr="0091494E" w:rsidRDefault="00317C21">
      <w:pPr>
        <w:widowControl w:val="0"/>
        <w:rPr>
          <w:snapToGrid w:val="0"/>
        </w:rPr>
      </w:pPr>
    </w:p>
    <w:p w14:paraId="660EB7C5" w14:textId="2B6EF2E1"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p>
    <w:p w14:paraId="5DACECB0" w14:textId="77777777" w:rsidR="00317C21" w:rsidRDefault="00317C21">
      <w:pPr>
        <w:widowControl w:val="0"/>
        <w:rPr>
          <w:b/>
          <w:snapToGrid w:val="0"/>
        </w:rPr>
      </w:pPr>
    </w:p>
    <w:p w14:paraId="4E00F9E6" w14:textId="77777777" w:rsidR="00920A8A" w:rsidRPr="00920A8A" w:rsidRDefault="00920A8A">
      <w:pPr>
        <w:widowControl w:val="0"/>
        <w:rPr>
          <w:b/>
          <w:snapToGrid w:val="0"/>
        </w:rPr>
      </w:pPr>
    </w:p>
    <w:p w14:paraId="167FBDDB" w14:textId="001B7A12"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26564F" w:rsidRPr="007C456F">
          <w:rPr>
            <w:rStyle w:val="Hyperlink"/>
            <w:sz w:val="28"/>
            <w:szCs w:val="28"/>
          </w:rPr>
          <w:t>investigations3@adcommission.gov.au</w:t>
        </w:r>
      </w:hyperlink>
    </w:p>
    <w:p w14:paraId="3DA3311B" w14:textId="77777777" w:rsidR="00317C21" w:rsidRPr="00C06EDB" w:rsidRDefault="00317C21" w:rsidP="00317C21">
      <w:pPr>
        <w:widowControl w:val="0"/>
      </w:pPr>
    </w:p>
    <w:p w14:paraId="389FBBA4" w14:textId="77777777" w:rsidR="00317C21" w:rsidRPr="00C06EDB" w:rsidRDefault="00317C21" w:rsidP="00317C21">
      <w:pPr>
        <w:widowControl w:val="0"/>
      </w:pPr>
    </w:p>
    <w:p w14:paraId="62EE4C75"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6AF80216" w14:textId="77777777" w:rsidR="00317C21" w:rsidRDefault="00317C21" w:rsidP="00317C21">
      <w:pPr>
        <w:widowControl w:val="0"/>
        <w:rPr>
          <w:snapToGrid w:val="0"/>
        </w:rPr>
      </w:pPr>
    </w:p>
    <w:p w14:paraId="4775012D" w14:textId="77777777" w:rsidR="00515B70" w:rsidRDefault="00515B70">
      <w:pPr>
        <w:widowControl w:val="0"/>
        <w:rPr>
          <w:snapToGrid w:val="0"/>
        </w:rPr>
      </w:pPr>
    </w:p>
    <w:p w14:paraId="6EBAE680" w14:textId="77777777" w:rsidR="00515B70" w:rsidRDefault="00515B70" w:rsidP="00877FBA">
      <w:pPr>
        <w:widowControl w:val="0"/>
        <w:rPr>
          <w:snapToGrid w:val="0"/>
        </w:rPr>
      </w:pPr>
    </w:p>
    <w:p w14:paraId="13299D76"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33100973"/>
      <w:r>
        <w:lastRenderedPageBreak/>
        <w:t>Table of contents</w:t>
      </w:r>
      <w:bookmarkEnd w:id="5"/>
      <w:bookmarkEnd w:id="6"/>
      <w:bookmarkEnd w:id="7"/>
      <w:bookmarkEnd w:id="8"/>
      <w:bookmarkEnd w:id="9"/>
    </w:p>
    <w:p w14:paraId="74BDCC71" w14:textId="77777777" w:rsidR="00461002"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3100973" w:history="1">
        <w:r w:rsidR="00461002" w:rsidRPr="003907FD">
          <w:rPr>
            <w:rStyle w:val="Hyperlink"/>
            <w:noProof/>
          </w:rPr>
          <w:t>Table of contents</w:t>
        </w:r>
        <w:r w:rsidR="00461002">
          <w:rPr>
            <w:noProof/>
            <w:webHidden/>
          </w:rPr>
          <w:tab/>
        </w:r>
        <w:r w:rsidR="00461002">
          <w:rPr>
            <w:noProof/>
            <w:webHidden/>
          </w:rPr>
          <w:fldChar w:fldCharType="begin"/>
        </w:r>
        <w:r w:rsidR="00461002">
          <w:rPr>
            <w:noProof/>
            <w:webHidden/>
          </w:rPr>
          <w:instrText xml:space="preserve"> PAGEREF _Toc33100973 \h </w:instrText>
        </w:r>
        <w:r w:rsidR="00461002">
          <w:rPr>
            <w:noProof/>
            <w:webHidden/>
          </w:rPr>
        </w:r>
        <w:r w:rsidR="00461002">
          <w:rPr>
            <w:noProof/>
            <w:webHidden/>
          </w:rPr>
          <w:fldChar w:fldCharType="separate"/>
        </w:r>
        <w:r w:rsidR="00461002">
          <w:rPr>
            <w:noProof/>
            <w:webHidden/>
          </w:rPr>
          <w:t>2</w:t>
        </w:r>
        <w:r w:rsidR="00461002">
          <w:rPr>
            <w:noProof/>
            <w:webHidden/>
          </w:rPr>
          <w:fldChar w:fldCharType="end"/>
        </w:r>
      </w:hyperlink>
    </w:p>
    <w:p w14:paraId="3058EFAE"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74" w:history="1">
        <w:r w:rsidR="00461002" w:rsidRPr="003907FD">
          <w:rPr>
            <w:rStyle w:val="Hyperlink"/>
            <w:noProof/>
          </w:rPr>
          <w:t>Instructions</w:t>
        </w:r>
        <w:r w:rsidR="00461002">
          <w:rPr>
            <w:noProof/>
            <w:webHidden/>
          </w:rPr>
          <w:tab/>
        </w:r>
        <w:r w:rsidR="00461002">
          <w:rPr>
            <w:noProof/>
            <w:webHidden/>
          </w:rPr>
          <w:fldChar w:fldCharType="begin"/>
        </w:r>
        <w:r w:rsidR="00461002">
          <w:rPr>
            <w:noProof/>
            <w:webHidden/>
          </w:rPr>
          <w:instrText xml:space="preserve"> PAGEREF _Toc33100974 \h </w:instrText>
        </w:r>
        <w:r w:rsidR="00461002">
          <w:rPr>
            <w:noProof/>
            <w:webHidden/>
          </w:rPr>
        </w:r>
        <w:r w:rsidR="00461002">
          <w:rPr>
            <w:noProof/>
            <w:webHidden/>
          </w:rPr>
          <w:fldChar w:fldCharType="separate"/>
        </w:r>
        <w:r w:rsidR="00461002">
          <w:rPr>
            <w:noProof/>
            <w:webHidden/>
          </w:rPr>
          <w:t>4</w:t>
        </w:r>
        <w:r w:rsidR="00461002">
          <w:rPr>
            <w:noProof/>
            <w:webHidden/>
          </w:rPr>
          <w:fldChar w:fldCharType="end"/>
        </w:r>
      </w:hyperlink>
    </w:p>
    <w:p w14:paraId="5EEFBDF3"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75" w:history="1">
        <w:r w:rsidR="00461002" w:rsidRPr="003907FD">
          <w:rPr>
            <w:rStyle w:val="Hyperlink"/>
            <w:noProof/>
          </w:rPr>
          <w:t>Checklist</w:t>
        </w:r>
        <w:r w:rsidR="00461002">
          <w:rPr>
            <w:noProof/>
            <w:webHidden/>
          </w:rPr>
          <w:tab/>
        </w:r>
        <w:r w:rsidR="00461002">
          <w:rPr>
            <w:noProof/>
            <w:webHidden/>
          </w:rPr>
          <w:fldChar w:fldCharType="begin"/>
        </w:r>
        <w:r w:rsidR="00461002">
          <w:rPr>
            <w:noProof/>
            <w:webHidden/>
          </w:rPr>
          <w:instrText xml:space="preserve"> PAGEREF _Toc33100975 \h </w:instrText>
        </w:r>
        <w:r w:rsidR="00461002">
          <w:rPr>
            <w:noProof/>
            <w:webHidden/>
          </w:rPr>
        </w:r>
        <w:r w:rsidR="00461002">
          <w:rPr>
            <w:noProof/>
            <w:webHidden/>
          </w:rPr>
          <w:fldChar w:fldCharType="separate"/>
        </w:r>
        <w:r w:rsidR="00461002">
          <w:rPr>
            <w:noProof/>
            <w:webHidden/>
          </w:rPr>
          <w:t>7</w:t>
        </w:r>
        <w:r w:rsidR="00461002">
          <w:rPr>
            <w:noProof/>
            <w:webHidden/>
          </w:rPr>
          <w:fldChar w:fldCharType="end"/>
        </w:r>
      </w:hyperlink>
    </w:p>
    <w:p w14:paraId="2E570804"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76" w:history="1">
        <w:r w:rsidR="00461002" w:rsidRPr="003907FD">
          <w:rPr>
            <w:rStyle w:val="Hyperlink"/>
            <w:noProof/>
          </w:rPr>
          <w:t>Goods subject to Anti-dumping measures</w:t>
        </w:r>
        <w:r w:rsidR="00461002">
          <w:rPr>
            <w:noProof/>
            <w:webHidden/>
          </w:rPr>
          <w:tab/>
        </w:r>
        <w:r w:rsidR="00461002">
          <w:rPr>
            <w:noProof/>
            <w:webHidden/>
          </w:rPr>
          <w:fldChar w:fldCharType="begin"/>
        </w:r>
        <w:r w:rsidR="00461002">
          <w:rPr>
            <w:noProof/>
            <w:webHidden/>
          </w:rPr>
          <w:instrText xml:space="preserve"> PAGEREF _Toc33100976 \h </w:instrText>
        </w:r>
        <w:r w:rsidR="00461002">
          <w:rPr>
            <w:noProof/>
            <w:webHidden/>
          </w:rPr>
        </w:r>
        <w:r w:rsidR="00461002">
          <w:rPr>
            <w:noProof/>
            <w:webHidden/>
          </w:rPr>
          <w:fldChar w:fldCharType="separate"/>
        </w:r>
        <w:r w:rsidR="00461002">
          <w:rPr>
            <w:noProof/>
            <w:webHidden/>
          </w:rPr>
          <w:t>8</w:t>
        </w:r>
        <w:r w:rsidR="00461002">
          <w:rPr>
            <w:noProof/>
            <w:webHidden/>
          </w:rPr>
          <w:fldChar w:fldCharType="end"/>
        </w:r>
      </w:hyperlink>
    </w:p>
    <w:p w14:paraId="5BDB5B24"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77" w:history="1">
        <w:r w:rsidR="00461002" w:rsidRPr="003907FD">
          <w:rPr>
            <w:rStyle w:val="Hyperlink"/>
            <w:noProof/>
          </w:rPr>
          <w:t>Model Control Code</w:t>
        </w:r>
        <w:r w:rsidR="00461002">
          <w:rPr>
            <w:noProof/>
            <w:webHidden/>
          </w:rPr>
          <w:tab/>
        </w:r>
        <w:r w:rsidR="00461002">
          <w:rPr>
            <w:noProof/>
            <w:webHidden/>
          </w:rPr>
          <w:fldChar w:fldCharType="begin"/>
        </w:r>
        <w:r w:rsidR="00461002">
          <w:rPr>
            <w:noProof/>
            <w:webHidden/>
          </w:rPr>
          <w:instrText xml:space="preserve"> PAGEREF _Toc33100977 \h </w:instrText>
        </w:r>
        <w:r w:rsidR="00461002">
          <w:rPr>
            <w:noProof/>
            <w:webHidden/>
          </w:rPr>
        </w:r>
        <w:r w:rsidR="00461002">
          <w:rPr>
            <w:noProof/>
            <w:webHidden/>
          </w:rPr>
          <w:fldChar w:fldCharType="separate"/>
        </w:r>
        <w:r w:rsidR="00461002">
          <w:rPr>
            <w:noProof/>
            <w:webHidden/>
          </w:rPr>
          <w:t>10</w:t>
        </w:r>
        <w:r w:rsidR="00461002">
          <w:rPr>
            <w:noProof/>
            <w:webHidden/>
          </w:rPr>
          <w:fldChar w:fldCharType="end"/>
        </w:r>
      </w:hyperlink>
    </w:p>
    <w:p w14:paraId="09445E2E"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78" w:history="1">
        <w:r w:rsidR="00461002" w:rsidRPr="003907FD">
          <w:rPr>
            <w:rStyle w:val="Hyperlink"/>
            <w:noProof/>
          </w:rPr>
          <w:t>Section A Company information</w:t>
        </w:r>
        <w:r w:rsidR="00461002">
          <w:rPr>
            <w:noProof/>
            <w:webHidden/>
          </w:rPr>
          <w:tab/>
        </w:r>
        <w:r w:rsidR="00461002">
          <w:rPr>
            <w:noProof/>
            <w:webHidden/>
          </w:rPr>
          <w:fldChar w:fldCharType="begin"/>
        </w:r>
        <w:r w:rsidR="00461002">
          <w:rPr>
            <w:noProof/>
            <w:webHidden/>
          </w:rPr>
          <w:instrText xml:space="preserve"> PAGEREF _Toc33100978 \h </w:instrText>
        </w:r>
        <w:r w:rsidR="00461002">
          <w:rPr>
            <w:noProof/>
            <w:webHidden/>
          </w:rPr>
        </w:r>
        <w:r w:rsidR="00461002">
          <w:rPr>
            <w:noProof/>
            <w:webHidden/>
          </w:rPr>
          <w:fldChar w:fldCharType="separate"/>
        </w:r>
        <w:r w:rsidR="00461002">
          <w:rPr>
            <w:noProof/>
            <w:webHidden/>
          </w:rPr>
          <w:t>11</w:t>
        </w:r>
        <w:r w:rsidR="00461002">
          <w:rPr>
            <w:noProof/>
            <w:webHidden/>
          </w:rPr>
          <w:fldChar w:fldCharType="end"/>
        </w:r>
      </w:hyperlink>
    </w:p>
    <w:p w14:paraId="1EDDC5FB"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79" w:history="1">
        <w:r w:rsidR="00461002" w:rsidRPr="003907FD">
          <w:rPr>
            <w:rStyle w:val="Hyperlink"/>
            <w:noProof/>
          </w:rPr>
          <w:t>A-1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Company representative and location</w:t>
        </w:r>
        <w:r w:rsidR="00461002">
          <w:rPr>
            <w:noProof/>
            <w:webHidden/>
          </w:rPr>
          <w:tab/>
        </w:r>
        <w:r w:rsidR="00461002">
          <w:rPr>
            <w:noProof/>
            <w:webHidden/>
          </w:rPr>
          <w:fldChar w:fldCharType="begin"/>
        </w:r>
        <w:r w:rsidR="00461002">
          <w:rPr>
            <w:noProof/>
            <w:webHidden/>
          </w:rPr>
          <w:instrText xml:space="preserve"> PAGEREF _Toc33100979 \h </w:instrText>
        </w:r>
        <w:r w:rsidR="00461002">
          <w:rPr>
            <w:noProof/>
            <w:webHidden/>
          </w:rPr>
        </w:r>
        <w:r w:rsidR="00461002">
          <w:rPr>
            <w:noProof/>
            <w:webHidden/>
          </w:rPr>
          <w:fldChar w:fldCharType="separate"/>
        </w:r>
        <w:r w:rsidR="00461002">
          <w:rPr>
            <w:noProof/>
            <w:webHidden/>
          </w:rPr>
          <w:t>11</w:t>
        </w:r>
        <w:r w:rsidR="00461002">
          <w:rPr>
            <w:noProof/>
            <w:webHidden/>
          </w:rPr>
          <w:fldChar w:fldCharType="end"/>
        </w:r>
      </w:hyperlink>
    </w:p>
    <w:p w14:paraId="3D00FBA9"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0" w:history="1">
        <w:r w:rsidR="00461002" w:rsidRPr="003907FD">
          <w:rPr>
            <w:rStyle w:val="Hyperlink"/>
            <w:noProof/>
          </w:rPr>
          <w:t>A-2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Company information</w:t>
        </w:r>
        <w:r w:rsidR="00461002">
          <w:rPr>
            <w:noProof/>
            <w:webHidden/>
          </w:rPr>
          <w:tab/>
        </w:r>
        <w:r w:rsidR="00461002">
          <w:rPr>
            <w:noProof/>
            <w:webHidden/>
          </w:rPr>
          <w:fldChar w:fldCharType="begin"/>
        </w:r>
        <w:r w:rsidR="00461002">
          <w:rPr>
            <w:noProof/>
            <w:webHidden/>
          </w:rPr>
          <w:instrText xml:space="preserve"> PAGEREF _Toc33100980 \h </w:instrText>
        </w:r>
        <w:r w:rsidR="00461002">
          <w:rPr>
            <w:noProof/>
            <w:webHidden/>
          </w:rPr>
        </w:r>
        <w:r w:rsidR="00461002">
          <w:rPr>
            <w:noProof/>
            <w:webHidden/>
          </w:rPr>
          <w:fldChar w:fldCharType="separate"/>
        </w:r>
        <w:r w:rsidR="00461002">
          <w:rPr>
            <w:noProof/>
            <w:webHidden/>
          </w:rPr>
          <w:t>11</w:t>
        </w:r>
        <w:r w:rsidR="00461002">
          <w:rPr>
            <w:noProof/>
            <w:webHidden/>
          </w:rPr>
          <w:fldChar w:fldCharType="end"/>
        </w:r>
      </w:hyperlink>
    </w:p>
    <w:p w14:paraId="69C35530"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1" w:history="1">
        <w:r w:rsidR="00461002" w:rsidRPr="003907FD">
          <w:rPr>
            <w:rStyle w:val="Hyperlink"/>
            <w:noProof/>
          </w:rPr>
          <w:t>A-3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General accounting information</w:t>
        </w:r>
        <w:r w:rsidR="00461002">
          <w:rPr>
            <w:noProof/>
            <w:webHidden/>
          </w:rPr>
          <w:tab/>
        </w:r>
        <w:r w:rsidR="00461002">
          <w:rPr>
            <w:noProof/>
            <w:webHidden/>
          </w:rPr>
          <w:fldChar w:fldCharType="begin"/>
        </w:r>
        <w:r w:rsidR="00461002">
          <w:rPr>
            <w:noProof/>
            <w:webHidden/>
          </w:rPr>
          <w:instrText xml:space="preserve"> PAGEREF _Toc33100981 \h </w:instrText>
        </w:r>
        <w:r w:rsidR="00461002">
          <w:rPr>
            <w:noProof/>
            <w:webHidden/>
          </w:rPr>
        </w:r>
        <w:r w:rsidR="00461002">
          <w:rPr>
            <w:noProof/>
            <w:webHidden/>
          </w:rPr>
          <w:fldChar w:fldCharType="separate"/>
        </w:r>
        <w:r w:rsidR="00461002">
          <w:rPr>
            <w:noProof/>
            <w:webHidden/>
          </w:rPr>
          <w:t>12</w:t>
        </w:r>
        <w:r w:rsidR="00461002">
          <w:rPr>
            <w:noProof/>
            <w:webHidden/>
          </w:rPr>
          <w:fldChar w:fldCharType="end"/>
        </w:r>
      </w:hyperlink>
    </w:p>
    <w:p w14:paraId="05A807A1"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2" w:history="1">
        <w:r w:rsidR="00461002" w:rsidRPr="003907FD">
          <w:rPr>
            <w:rStyle w:val="Hyperlink"/>
            <w:noProof/>
          </w:rPr>
          <w:t>A-4</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Financial Documents</w:t>
        </w:r>
        <w:r w:rsidR="00461002">
          <w:rPr>
            <w:noProof/>
            <w:webHidden/>
          </w:rPr>
          <w:tab/>
        </w:r>
        <w:r w:rsidR="00461002">
          <w:rPr>
            <w:noProof/>
            <w:webHidden/>
          </w:rPr>
          <w:fldChar w:fldCharType="begin"/>
        </w:r>
        <w:r w:rsidR="00461002">
          <w:rPr>
            <w:noProof/>
            <w:webHidden/>
          </w:rPr>
          <w:instrText xml:space="preserve"> PAGEREF _Toc33100982 \h </w:instrText>
        </w:r>
        <w:r w:rsidR="00461002">
          <w:rPr>
            <w:noProof/>
            <w:webHidden/>
          </w:rPr>
        </w:r>
        <w:r w:rsidR="00461002">
          <w:rPr>
            <w:noProof/>
            <w:webHidden/>
          </w:rPr>
          <w:fldChar w:fldCharType="separate"/>
        </w:r>
        <w:r w:rsidR="00461002">
          <w:rPr>
            <w:noProof/>
            <w:webHidden/>
          </w:rPr>
          <w:t>12</w:t>
        </w:r>
        <w:r w:rsidR="00461002">
          <w:rPr>
            <w:noProof/>
            <w:webHidden/>
          </w:rPr>
          <w:fldChar w:fldCharType="end"/>
        </w:r>
      </w:hyperlink>
    </w:p>
    <w:p w14:paraId="1A396243"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83" w:history="1">
        <w:r w:rsidR="00461002" w:rsidRPr="003907FD">
          <w:rPr>
            <w:rStyle w:val="Hyperlink"/>
            <w:noProof/>
          </w:rPr>
          <w:t>Section B Export sales to Australia</w:t>
        </w:r>
        <w:r w:rsidR="00461002">
          <w:rPr>
            <w:noProof/>
            <w:webHidden/>
          </w:rPr>
          <w:tab/>
        </w:r>
        <w:r w:rsidR="00461002">
          <w:rPr>
            <w:noProof/>
            <w:webHidden/>
          </w:rPr>
          <w:fldChar w:fldCharType="begin"/>
        </w:r>
        <w:r w:rsidR="00461002">
          <w:rPr>
            <w:noProof/>
            <w:webHidden/>
          </w:rPr>
          <w:instrText xml:space="preserve"> PAGEREF _Toc33100983 \h </w:instrText>
        </w:r>
        <w:r w:rsidR="00461002">
          <w:rPr>
            <w:noProof/>
            <w:webHidden/>
          </w:rPr>
        </w:r>
        <w:r w:rsidR="00461002">
          <w:rPr>
            <w:noProof/>
            <w:webHidden/>
          </w:rPr>
          <w:fldChar w:fldCharType="separate"/>
        </w:r>
        <w:r w:rsidR="00461002">
          <w:rPr>
            <w:noProof/>
            <w:webHidden/>
          </w:rPr>
          <w:t>14</w:t>
        </w:r>
        <w:r w:rsidR="00461002">
          <w:rPr>
            <w:noProof/>
            <w:webHidden/>
          </w:rPr>
          <w:fldChar w:fldCharType="end"/>
        </w:r>
      </w:hyperlink>
    </w:p>
    <w:p w14:paraId="267B75B7"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4" w:history="1">
        <w:r w:rsidR="00461002" w:rsidRPr="003907FD">
          <w:rPr>
            <w:rStyle w:val="Hyperlink"/>
            <w:noProof/>
          </w:rPr>
          <w:t>B-1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Australian export sales process</w:t>
        </w:r>
        <w:r w:rsidR="00461002">
          <w:rPr>
            <w:noProof/>
            <w:webHidden/>
          </w:rPr>
          <w:tab/>
        </w:r>
        <w:r w:rsidR="00461002">
          <w:rPr>
            <w:noProof/>
            <w:webHidden/>
          </w:rPr>
          <w:fldChar w:fldCharType="begin"/>
        </w:r>
        <w:r w:rsidR="00461002">
          <w:rPr>
            <w:noProof/>
            <w:webHidden/>
          </w:rPr>
          <w:instrText xml:space="preserve"> PAGEREF _Toc33100984 \h </w:instrText>
        </w:r>
        <w:r w:rsidR="00461002">
          <w:rPr>
            <w:noProof/>
            <w:webHidden/>
          </w:rPr>
        </w:r>
        <w:r w:rsidR="00461002">
          <w:rPr>
            <w:noProof/>
            <w:webHidden/>
          </w:rPr>
          <w:fldChar w:fldCharType="separate"/>
        </w:r>
        <w:r w:rsidR="00461002">
          <w:rPr>
            <w:noProof/>
            <w:webHidden/>
          </w:rPr>
          <w:t>14</w:t>
        </w:r>
        <w:r w:rsidR="00461002">
          <w:rPr>
            <w:noProof/>
            <w:webHidden/>
          </w:rPr>
          <w:fldChar w:fldCharType="end"/>
        </w:r>
      </w:hyperlink>
    </w:p>
    <w:p w14:paraId="695FAAFF"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5" w:history="1">
        <w:r w:rsidR="00461002" w:rsidRPr="003907FD">
          <w:rPr>
            <w:rStyle w:val="Hyperlink"/>
            <w:noProof/>
          </w:rPr>
          <w:t>B-2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Australian sales listing</w:t>
        </w:r>
        <w:r w:rsidR="00461002">
          <w:rPr>
            <w:noProof/>
            <w:webHidden/>
          </w:rPr>
          <w:tab/>
        </w:r>
        <w:r w:rsidR="00461002">
          <w:rPr>
            <w:noProof/>
            <w:webHidden/>
          </w:rPr>
          <w:fldChar w:fldCharType="begin"/>
        </w:r>
        <w:r w:rsidR="00461002">
          <w:rPr>
            <w:noProof/>
            <w:webHidden/>
          </w:rPr>
          <w:instrText xml:space="preserve"> PAGEREF _Toc33100985 \h </w:instrText>
        </w:r>
        <w:r w:rsidR="00461002">
          <w:rPr>
            <w:noProof/>
            <w:webHidden/>
          </w:rPr>
        </w:r>
        <w:r w:rsidR="00461002">
          <w:rPr>
            <w:noProof/>
            <w:webHidden/>
          </w:rPr>
          <w:fldChar w:fldCharType="separate"/>
        </w:r>
        <w:r w:rsidR="00461002">
          <w:rPr>
            <w:noProof/>
            <w:webHidden/>
          </w:rPr>
          <w:t>15</w:t>
        </w:r>
        <w:r w:rsidR="00461002">
          <w:rPr>
            <w:noProof/>
            <w:webHidden/>
          </w:rPr>
          <w:fldChar w:fldCharType="end"/>
        </w:r>
      </w:hyperlink>
    </w:p>
    <w:p w14:paraId="162FD759"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6" w:history="1">
        <w:r w:rsidR="00461002" w:rsidRPr="003907FD">
          <w:rPr>
            <w:rStyle w:val="Hyperlink"/>
            <w:noProof/>
          </w:rPr>
          <w:t>B-3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Sample export documents</w:t>
        </w:r>
        <w:r w:rsidR="00461002">
          <w:rPr>
            <w:noProof/>
            <w:webHidden/>
          </w:rPr>
          <w:tab/>
        </w:r>
        <w:r w:rsidR="00461002">
          <w:rPr>
            <w:noProof/>
            <w:webHidden/>
          </w:rPr>
          <w:fldChar w:fldCharType="begin"/>
        </w:r>
        <w:r w:rsidR="00461002">
          <w:rPr>
            <w:noProof/>
            <w:webHidden/>
          </w:rPr>
          <w:instrText xml:space="preserve"> PAGEREF _Toc33100986 \h </w:instrText>
        </w:r>
        <w:r w:rsidR="00461002">
          <w:rPr>
            <w:noProof/>
            <w:webHidden/>
          </w:rPr>
        </w:r>
        <w:r w:rsidR="00461002">
          <w:rPr>
            <w:noProof/>
            <w:webHidden/>
          </w:rPr>
          <w:fldChar w:fldCharType="separate"/>
        </w:r>
        <w:r w:rsidR="00461002">
          <w:rPr>
            <w:noProof/>
            <w:webHidden/>
          </w:rPr>
          <w:t>15</w:t>
        </w:r>
        <w:r w:rsidR="00461002">
          <w:rPr>
            <w:noProof/>
            <w:webHidden/>
          </w:rPr>
          <w:fldChar w:fldCharType="end"/>
        </w:r>
      </w:hyperlink>
    </w:p>
    <w:p w14:paraId="44653B96"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7" w:history="1">
        <w:r w:rsidR="00461002" w:rsidRPr="003907FD">
          <w:rPr>
            <w:rStyle w:val="Hyperlink"/>
            <w:noProof/>
          </w:rPr>
          <w:t>B-4</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Reconciliation of sales to financial accounts</w:t>
        </w:r>
        <w:r w:rsidR="00461002">
          <w:rPr>
            <w:noProof/>
            <w:webHidden/>
          </w:rPr>
          <w:tab/>
        </w:r>
        <w:r w:rsidR="00461002">
          <w:rPr>
            <w:noProof/>
            <w:webHidden/>
          </w:rPr>
          <w:fldChar w:fldCharType="begin"/>
        </w:r>
        <w:r w:rsidR="00461002">
          <w:rPr>
            <w:noProof/>
            <w:webHidden/>
          </w:rPr>
          <w:instrText xml:space="preserve"> PAGEREF _Toc33100987 \h </w:instrText>
        </w:r>
        <w:r w:rsidR="00461002">
          <w:rPr>
            <w:noProof/>
            <w:webHidden/>
          </w:rPr>
        </w:r>
        <w:r w:rsidR="00461002">
          <w:rPr>
            <w:noProof/>
            <w:webHidden/>
          </w:rPr>
          <w:fldChar w:fldCharType="separate"/>
        </w:r>
        <w:r w:rsidR="00461002">
          <w:rPr>
            <w:noProof/>
            <w:webHidden/>
          </w:rPr>
          <w:t>16</w:t>
        </w:r>
        <w:r w:rsidR="00461002">
          <w:rPr>
            <w:noProof/>
            <w:webHidden/>
          </w:rPr>
          <w:fldChar w:fldCharType="end"/>
        </w:r>
      </w:hyperlink>
    </w:p>
    <w:p w14:paraId="7AABC38E"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88" w:history="1">
        <w:r w:rsidR="00461002" w:rsidRPr="003907FD">
          <w:rPr>
            <w:rStyle w:val="Hyperlink"/>
            <w:noProof/>
          </w:rPr>
          <w:t>B-5</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Reconciliation of direct selling expenses to financial accounts</w:t>
        </w:r>
        <w:r w:rsidR="00461002">
          <w:rPr>
            <w:noProof/>
            <w:webHidden/>
          </w:rPr>
          <w:tab/>
        </w:r>
        <w:r w:rsidR="00461002">
          <w:rPr>
            <w:noProof/>
            <w:webHidden/>
          </w:rPr>
          <w:fldChar w:fldCharType="begin"/>
        </w:r>
        <w:r w:rsidR="00461002">
          <w:rPr>
            <w:noProof/>
            <w:webHidden/>
          </w:rPr>
          <w:instrText xml:space="preserve"> PAGEREF _Toc33100988 \h </w:instrText>
        </w:r>
        <w:r w:rsidR="00461002">
          <w:rPr>
            <w:noProof/>
            <w:webHidden/>
          </w:rPr>
        </w:r>
        <w:r w:rsidR="00461002">
          <w:rPr>
            <w:noProof/>
            <w:webHidden/>
          </w:rPr>
          <w:fldChar w:fldCharType="separate"/>
        </w:r>
        <w:r w:rsidR="00461002">
          <w:rPr>
            <w:noProof/>
            <w:webHidden/>
          </w:rPr>
          <w:t>16</w:t>
        </w:r>
        <w:r w:rsidR="00461002">
          <w:rPr>
            <w:noProof/>
            <w:webHidden/>
          </w:rPr>
          <w:fldChar w:fldCharType="end"/>
        </w:r>
      </w:hyperlink>
    </w:p>
    <w:p w14:paraId="2A7A052A"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89" w:history="1">
        <w:r w:rsidR="00461002" w:rsidRPr="003907FD">
          <w:rPr>
            <w:rStyle w:val="Hyperlink"/>
            <w:noProof/>
          </w:rPr>
          <w:t>Section C Exported goods &amp; like goods</w:t>
        </w:r>
        <w:r w:rsidR="00461002">
          <w:rPr>
            <w:noProof/>
            <w:webHidden/>
          </w:rPr>
          <w:tab/>
        </w:r>
        <w:r w:rsidR="00461002">
          <w:rPr>
            <w:noProof/>
            <w:webHidden/>
          </w:rPr>
          <w:fldChar w:fldCharType="begin"/>
        </w:r>
        <w:r w:rsidR="00461002">
          <w:rPr>
            <w:noProof/>
            <w:webHidden/>
          </w:rPr>
          <w:instrText xml:space="preserve"> PAGEREF _Toc33100989 \h </w:instrText>
        </w:r>
        <w:r w:rsidR="00461002">
          <w:rPr>
            <w:noProof/>
            <w:webHidden/>
          </w:rPr>
        </w:r>
        <w:r w:rsidR="00461002">
          <w:rPr>
            <w:noProof/>
            <w:webHidden/>
          </w:rPr>
          <w:fldChar w:fldCharType="separate"/>
        </w:r>
        <w:r w:rsidR="00461002">
          <w:rPr>
            <w:noProof/>
            <w:webHidden/>
          </w:rPr>
          <w:t>17</w:t>
        </w:r>
        <w:r w:rsidR="00461002">
          <w:rPr>
            <w:noProof/>
            <w:webHidden/>
          </w:rPr>
          <w:fldChar w:fldCharType="end"/>
        </w:r>
      </w:hyperlink>
    </w:p>
    <w:p w14:paraId="2624E95C"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0" w:history="1">
        <w:r w:rsidR="00461002" w:rsidRPr="003907FD">
          <w:rPr>
            <w:rStyle w:val="Hyperlink"/>
            <w:noProof/>
          </w:rPr>
          <w:t>C-1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Models exported to Australia</w:t>
        </w:r>
        <w:r w:rsidR="00461002">
          <w:rPr>
            <w:noProof/>
            <w:webHidden/>
          </w:rPr>
          <w:tab/>
        </w:r>
        <w:r w:rsidR="00461002">
          <w:rPr>
            <w:noProof/>
            <w:webHidden/>
          </w:rPr>
          <w:fldChar w:fldCharType="begin"/>
        </w:r>
        <w:r w:rsidR="00461002">
          <w:rPr>
            <w:noProof/>
            <w:webHidden/>
          </w:rPr>
          <w:instrText xml:space="preserve"> PAGEREF _Toc33100990 \h </w:instrText>
        </w:r>
        <w:r w:rsidR="00461002">
          <w:rPr>
            <w:noProof/>
            <w:webHidden/>
          </w:rPr>
        </w:r>
        <w:r w:rsidR="00461002">
          <w:rPr>
            <w:noProof/>
            <w:webHidden/>
          </w:rPr>
          <w:fldChar w:fldCharType="separate"/>
        </w:r>
        <w:r w:rsidR="00461002">
          <w:rPr>
            <w:noProof/>
            <w:webHidden/>
          </w:rPr>
          <w:t>17</w:t>
        </w:r>
        <w:r w:rsidR="00461002">
          <w:rPr>
            <w:noProof/>
            <w:webHidden/>
          </w:rPr>
          <w:fldChar w:fldCharType="end"/>
        </w:r>
      </w:hyperlink>
    </w:p>
    <w:p w14:paraId="711944B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1" w:history="1">
        <w:r w:rsidR="00461002" w:rsidRPr="003907FD">
          <w:rPr>
            <w:rStyle w:val="Hyperlink"/>
            <w:noProof/>
          </w:rPr>
          <w:t>C-2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Models sold in the domestic market</w:t>
        </w:r>
        <w:r w:rsidR="00461002">
          <w:rPr>
            <w:noProof/>
            <w:webHidden/>
          </w:rPr>
          <w:tab/>
        </w:r>
        <w:r w:rsidR="00461002">
          <w:rPr>
            <w:noProof/>
            <w:webHidden/>
          </w:rPr>
          <w:fldChar w:fldCharType="begin"/>
        </w:r>
        <w:r w:rsidR="00461002">
          <w:rPr>
            <w:noProof/>
            <w:webHidden/>
          </w:rPr>
          <w:instrText xml:space="preserve"> PAGEREF _Toc33100991 \h </w:instrText>
        </w:r>
        <w:r w:rsidR="00461002">
          <w:rPr>
            <w:noProof/>
            <w:webHidden/>
          </w:rPr>
        </w:r>
        <w:r w:rsidR="00461002">
          <w:rPr>
            <w:noProof/>
            <w:webHidden/>
          </w:rPr>
          <w:fldChar w:fldCharType="separate"/>
        </w:r>
        <w:r w:rsidR="00461002">
          <w:rPr>
            <w:noProof/>
            <w:webHidden/>
          </w:rPr>
          <w:t>17</w:t>
        </w:r>
        <w:r w:rsidR="00461002">
          <w:rPr>
            <w:noProof/>
            <w:webHidden/>
          </w:rPr>
          <w:fldChar w:fldCharType="end"/>
        </w:r>
      </w:hyperlink>
    </w:p>
    <w:p w14:paraId="716EEA16"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2" w:history="1">
        <w:r w:rsidR="00461002" w:rsidRPr="003907FD">
          <w:rPr>
            <w:rStyle w:val="Hyperlink"/>
            <w:noProof/>
          </w:rPr>
          <w:t>C-3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Internal product codes</w:t>
        </w:r>
        <w:r w:rsidR="00461002">
          <w:rPr>
            <w:noProof/>
            <w:webHidden/>
          </w:rPr>
          <w:tab/>
        </w:r>
        <w:r w:rsidR="00461002">
          <w:rPr>
            <w:noProof/>
            <w:webHidden/>
          </w:rPr>
          <w:fldChar w:fldCharType="begin"/>
        </w:r>
        <w:r w:rsidR="00461002">
          <w:rPr>
            <w:noProof/>
            <w:webHidden/>
          </w:rPr>
          <w:instrText xml:space="preserve"> PAGEREF _Toc33100992 \h </w:instrText>
        </w:r>
        <w:r w:rsidR="00461002">
          <w:rPr>
            <w:noProof/>
            <w:webHidden/>
          </w:rPr>
        </w:r>
        <w:r w:rsidR="00461002">
          <w:rPr>
            <w:noProof/>
            <w:webHidden/>
          </w:rPr>
          <w:fldChar w:fldCharType="separate"/>
        </w:r>
        <w:r w:rsidR="00461002">
          <w:rPr>
            <w:noProof/>
            <w:webHidden/>
          </w:rPr>
          <w:t>17</w:t>
        </w:r>
        <w:r w:rsidR="00461002">
          <w:rPr>
            <w:noProof/>
            <w:webHidden/>
          </w:rPr>
          <w:fldChar w:fldCharType="end"/>
        </w:r>
      </w:hyperlink>
    </w:p>
    <w:p w14:paraId="47174FB1"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93" w:history="1">
        <w:r w:rsidR="00461002" w:rsidRPr="003907FD">
          <w:rPr>
            <w:rStyle w:val="Hyperlink"/>
            <w:noProof/>
          </w:rPr>
          <w:t>Section D Domestic sales</w:t>
        </w:r>
        <w:r w:rsidR="00461002">
          <w:rPr>
            <w:noProof/>
            <w:webHidden/>
          </w:rPr>
          <w:tab/>
        </w:r>
        <w:r w:rsidR="00461002">
          <w:rPr>
            <w:noProof/>
            <w:webHidden/>
          </w:rPr>
          <w:fldChar w:fldCharType="begin"/>
        </w:r>
        <w:r w:rsidR="00461002">
          <w:rPr>
            <w:noProof/>
            <w:webHidden/>
          </w:rPr>
          <w:instrText xml:space="preserve"> PAGEREF _Toc33100993 \h </w:instrText>
        </w:r>
        <w:r w:rsidR="00461002">
          <w:rPr>
            <w:noProof/>
            <w:webHidden/>
          </w:rPr>
        </w:r>
        <w:r w:rsidR="00461002">
          <w:rPr>
            <w:noProof/>
            <w:webHidden/>
          </w:rPr>
          <w:fldChar w:fldCharType="separate"/>
        </w:r>
        <w:r w:rsidR="00461002">
          <w:rPr>
            <w:noProof/>
            <w:webHidden/>
          </w:rPr>
          <w:t>18</w:t>
        </w:r>
        <w:r w:rsidR="00461002">
          <w:rPr>
            <w:noProof/>
            <w:webHidden/>
          </w:rPr>
          <w:fldChar w:fldCharType="end"/>
        </w:r>
      </w:hyperlink>
    </w:p>
    <w:p w14:paraId="64592353"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4" w:history="1">
        <w:r w:rsidR="00461002" w:rsidRPr="003907FD">
          <w:rPr>
            <w:rStyle w:val="Hyperlink"/>
            <w:noProof/>
          </w:rPr>
          <w:t>D-1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Domestic sales process</w:t>
        </w:r>
        <w:r w:rsidR="00461002">
          <w:rPr>
            <w:noProof/>
            <w:webHidden/>
          </w:rPr>
          <w:tab/>
        </w:r>
        <w:r w:rsidR="00461002">
          <w:rPr>
            <w:noProof/>
            <w:webHidden/>
          </w:rPr>
          <w:fldChar w:fldCharType="begin"/>
        </w:r>
        <w:r w:rsidR="00461002">
          <w:rPr>
            <w:noProof/>
            <w:webHidden/>
          </w:rPr>
          <w:instrText xml:space="preserve"> PAGEREF _Toc33100994 \h </w:instrText>
        </w:r>
        <w:r w:rsidR="00461002">
          <w:rPr>
            <w:noProof/>
            <w:webHidden/>
          </w:rPr>
        </w:r>
        <w:r w:rsidR="00461002">
          <w:rPr>
            <w:noProof/>
            <w:webHidden/>
          </w:rPr>
          <w:fldChar w:fldCharType="separate"/>
        </w:r>
        <w:r w:rsidR="00461002">
          <w:rPr>
            <w:noProof/>
            <w:webHidden/>
          </w:rPr>
          <w:t>18</w:t>
        </w:r>
        <w:r w:rsidR="00461002">
          <w:rPr>
            <w:noProof/>
            <w:webHidden/>
          </w:rPr>
          <w:fldChar w:fldCharType="end"/>
        </w:r>
      </w:hyperlink>
    </w:p>
    <w:p w14:paraId="4AAD01D1"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5" w:history="1">
        <w:r w:rsidR="00461002" w:rsidRPr="003907FD">
          <w:rPr>
            <w:rStyle w:val="Hyperlink"/>
            <w:noProof/>
          </w:rPr>
          <w:t>D-2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Domestic sales listing</w:t>
        </w:r>
        <w:r w:rsidR="00461002">
          <w:rPr>
            <w:noProof/>
            <w:webHidden/>
          </w:rPr>
          <w:tab/>
        </w:r>
        <w:r w:rsidR="00461002">
          <w:rPr>
            <w:noProof/>
            <w:webHidden/>
          </w:rPr>
          <w:fldChar w:fldCharType="begin"/>
        </w:r>
        <w:r w:rsidR="00461002">
          <w:rPr>
            <w:noProof/>
            <w:webHidden/>
          </w:rPr>
          <w:instrText xml:space="preserve"> PAGEREF _Toc33100995 \h </w:instrText>
        </w:r>
        <w:r w:rsidR="00461002">
          <w:rPr>
            <w:noProof/>
            <w:webHidden/>
          </w:rPr>
        </w:r>
        <w:r w:rsidR="00461002">
          <w:rPr>
            <w:noProof/>
            <w:webHidden/>
          </w:rPr>
          <w:fldChar w:fldCharType="separate"/>
        </w:r>
        <w:r w:rsidR="00461002">
          <w:rPr>
            <w:noProof/>
            <w:webHidden/>
          </w:rPr>
          <w:t>18</w:t>
        </w:r>
        <w:r w:rsidR="00461002">
          <w:rPr>
            <w:noProof/>
            <w:webHidden/>
          </w:rPr>
          <w:fldChar w:fldCharType="end"/>
        </w:r>
      </w:hyperlink>
    </w:p>
    <w:p w14:paraId="6A2B8085"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6" w:history="1">
        <w:r w:rsidR="00461002" w:rsidRPr="003907FD">
          <w:rPr>
            <w:rStyle w:val="Hyperlink"/>
            <w:noProof/>
          </w:rPr>
          <w:t>D-3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Sample domestic sales documents</w:t>
        </w:r>
        <w:r w:rsidR="00461002">
          <w:rPr>
            <w:noProof/>
            <w:webHidden/>
          </w:rPr>
          <w:tab/>
        </w:r>
        <w:r w:rsidR="00461002">
          <w:rPr>
            <w:noProof/>
            <w:webHidden/>
          </w:rPr>
          <w:fldChar w:fldCharType="begin"/>
        </w:r>
        <w:r w:rsidR="00461002">
          <w:rPr>
            <w:noProof/>
            <w:webHidden/>
          </w:rPr>
          <w:instrText xml:space="preserve"> PAGEREF _Toc33100996 \h </w:instrText>
        </w:r>
        <w:r w:rsidR="00461002">
          <w:rPr>
            <w:noProof/>
            <w:webHidden/>
          </w:rPr>
        </w:r>
        <w:r w:rsidR="00461002">
          <w:rPr>
            <w:noProof/>
            <w:webHidden/>
          </w:rPr>
          <w:fldChar w:fldCharType="separate"/>
        </w:r>
        <w:r w:rsidR="00461002">
          <w:rPr>
            <w:noProof/>
            <w:webHidden/>
          </w:rPr>
          <w:t>19</w:t>
        </w:r>
        <w:r w:rsidR="00461002">
          <w:rPr>
            <w:noProof/>
            <w:webHidden/>
          </w:rPr>
          <w:fldChar w:fldCharType="end"/>
        </w:r>
      </w:hyperlink>
    </w:p>
    <w:p w14:paraId="21EE671A"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7" w:history="1">
        <w:r w:rsidR="00461002" w:rsidRPr="003907FD">
          <w:rPr>
            <w:rStyle w:val="Hyperlink"/>
            <w:noProof/>
          </w:rPr>
          <w:t>D-4</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Reconciliation of sales to financial accounts</w:t>
        </w:r>
        <w:r w:rsidR="00461002">
          <w:rPr>
            <w:noProof/>
            <w:webHidden/>
          </w:rPr>
          <w:tab/>
        </w:r>
        <w:r w:rsidR="00461002">
          <w:rPr>
            <w:noProof/>
            <w:webHidden/>
          </w:rPr>
          <w:fldChar w:fldCharType="begin"/>
        </w:r>
        <w:r w:rsidR="00461002">
          <w:rPr>
            <w:noProof/>
            <w:webHidden/>
          </w:rPr>
          <w:instrText xml:space="preserve"> PAGEREF _Toc33100997 \h </w:instrText>
        </w:r>
        <w:r w:rsidR="00461002">
          <w:rPr>
            <w:noProof/>
            <w:webHidden/>
          </w:rPr>
        </w:r>
        <w:r w:rsidR="00461002">
          <w:rPr>
            <w:noProof/>
            <w:webHidden/>
          </w:rPr>
          <w:fldChar w:fldCharType="separate"/>
        </w:r>
        <w:r w:rsidR="00461002">
          <w:rPr>
            <w:noProof/>
            <w:webHidden/>
          </w:rPr>
          <w:t>19</w:t>
        </w:r>
        <w:r w:rsidR="00461002">
          <w:rPr>
            <w:noProof/>
            <w:webHidden/>
          </w:rPr>
          <w:fldChar w:fldCharType="end"/>
        </w:r>
      </w:hyperlink>
    </w:p>
    <w:p w14:paraId="51F622CA"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0998" w:history="1">
        <w:r w:rsidR="00461002" w:rsidRPr="003907FD">
          <w:rPr>
            <w:rStyle w:val="Hyperlink"/>
            <w:noProof/>
          </w:rPr>
          <w:t>Section E  Due allowance</w:t>
        </w:r>
        <w:r w:rsidR="00461002">
          <w:rPr>
            <w:noProof/>
            <w:webHidden/>
          </w:rPr>
          <w:tab/>
        </w:r>
        <w:r w:rsidR="00461002">
          <w:rPr>
            <w:noProof/>
            <w:webHidden/>
          </w:rPr>
          <w:fldChar w:fldCharType="begin"/>
        </w:r>
        <w:r w:rsidR="00461002">
          <w:rPr>
            <w:noProof/>
            <w:webHidden/>
          </w:rPr>
          <w:instrText xml:space="preserve"> PAGEREF _Toc33100998 \h </w:instrText>
        </w:r>
        <w:r w:rsidR="00461002">
          <w:rPr>
            <w:noProof/>
            <w:webHidden/>
          </w:rPr>
        </w:r>
        <w:r w:rsidR="00461002">
          <w:rPr>
            <w:noProof/>
            <w:webHidden/>
          </w:rPr>
          <w:fldChar w:fldCharType="separate"/>
        </w:r>
        <w:r w:rsidR="00461002">
          <w:rPr>
            <w:noProof/>
            <w:webHidden/>
          </w:rPr>
          <w:t>20</w:t>
        </w:r>
        <w:r w:rsidR="00461002">
          <w:rPr>
            <w:noProof/>
            <w:webHidden/>
          </w:rPr>
          <w:fldChar w:fldCharType="end"/>
        </w:r>
      </w:hyperlink>
    </w:p>
    <w:p w14:paraId="6AA1911F"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0999" w:history="1">
        <w:r w:rsidR="00461002" w:rsidRPr="003907FD">
          <w:rPr>
            <w:rStyle w:val="Hyperlink"/>
            <w:noProof/>
          </w:rPr>
          <w:t>E-1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Credit expense</w:t>
        </w:r>
        <w:r w:rsidR="00461002">
          <w:rPr>
            <w:noProof/>
            <w:webHidden/>
          </w:rPr>
          <w:tab/>
        </w:r>
        <w:r w:rsidR="00461002">
          <w:rPr>
            <w:noProof/>
            <w:webHidden/>
          </w:rPr>
          <w:fldChar w:fldCharType="begin"/>
        </w:r>
        <w:r w:rsidR="00461002">
          <w:rPr>
            <w:noProof/>
            <w:webHidden/>
          </w:rPr>
          <w:instrText xml:space="preserve"> PAGEREF _Toc33100999 \h </w:instrText>
        </w:r>
        <w:r w:rsidR="00461002">
          <w:rPr>
            <w:noProof/>
            <w:webHidden/>
          </w:rPr>
        </w:r>
        <w:r w:rsidR="00461002">
          <w:rPr>
            <w:noProof/>
            <w:webHidden/>
          </w:rPr>
          <w:fldChar w:fldCharType="separate"/>
        </w:r>
        <w:r w:rsidR="00461002">
          <w:rPr>
            <w:noProof/>
            <w:webHidden/>
          </w:rPr>
          <w:t>20</w:t>
        </w:r>
        <w:r w:rsidR="00461002">
          <w:rPr>
            <w:noProof/>
            <w:webHidden/>
          </w:rPr>
          <w:fldChar w:fldCharType="end"/>
        </w:r>
      </w:hyperlink>
    </w:p>
    <w:p w14:paraId="53494820"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0" w:history="1">
        <w:r w:rsidR="00461002" w:rsidRPr="003907FD">
          <w:rPr>
            <w:rStyle w:val="Hyperlink"/>
            <w:noProof/>
          </w:rPr>
          <w:t>E-2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Packaging</w:t>
        </w:r>
        <w:r w:rsidR="00461002">
          <w:rPr>
            <w:noProof/>
            <w:webHidden/>
          </w:rPr>
          <w:tab/>
        </w:r>
        <w:r w:rsidR="00461002">
          <w:rPr>
            <w:noProof/>
            <w:webHidden/>
          </w:rPr>
          <w:fldChar w:fldCharType="begin"/>
        </w:r>
        <w:r w:rsidR="00461002">
          <w:rPr>
            <w:noProof/>
            <w:webHidden/>
          </w:rPr>
          <w:instrText xml:space="preserve"> PAGEREF _Toc33101000 \h </w:instrText>
        </w:r>
        <w:r w:rsidR="00461002">
          <w:rPr>
            <w:noProof/>
            <w:webHidden/>
          </w:rPr>
        </w:r>
        <w:r w:rsidR="00461002">
          <w:rPr>
            <w:noProof/>
            <w:webHidden/>
          </w:rPr>
          <w:fldChar w:fldCharType="separate"/>
        </w:r>
        <w:r w:rsidR="00461002">
          <w:rPr>
            <w:noProof/>
            <w:webHidden/>
          </w:rPr>
          <w:t>20</w:t>
        </w:r>
        <w:r w:rsidR="00461002">
          <w:rPr>
            <w:noProof/>
            <w:webHidden/>
          </w:rPr>
          <w:fldChar w:fldCharType="end"/>
        </w:r>
      </w:hyperlink>
    </w:p>
    <w:p w14:paraId="3D60C2C0"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1" w:history="1">
        <w:r w:rsidR="00461002" w:rsidRPr="003907FD">
          <w:rPr>
            <w:rStyle w:val="Hyperlink"/>
            <w:noProof/>
          </w:rPr>
          <w:t>E-3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Delivery</w:t>
        </w:r>
        <w:r w:rsidR="00461002">
          <w:rPr>
            <w:noProof/>
            <w:webHidden/>
          </w:rPr>
          <w:tab/>
        </w:r>
        <w:r w:rsidR="00461002">
          <w:rPr>
            <w:noProof/>
            <w:webHidden/>
          </w:rPr>
          <w:fldChar w:fldCharType="begin"/>
        </w:r>
        <w:r w:rsidR="00461002">
          <w:rPr>
            <w:noProof/>
            <w:webHidden/>
          </w:rPr>
          <w:instrText xml:space="preserve"> PAGEREF _Toc33101001 \h </w:instrText>
        </w:r>
        <w:r w:rsidR="00461002">
          <w:rPr>
            <w:noProof/>
            <w:webHidden/>
          </w:rPr>
        </w:r>
        <w:r w:rsidR="00461002">
          <w:rPr>
            <w:noProof/>
            <w:webHidden/>
          </w:rPr>
          <w:fldChar w:fldCharType="separate"/>
        </w:r>
        <w:r w:rsidR="00461002">
          <w:rPr>
            <w:noProof/>
            <w:webHidden/>
          </w:rPr>
          <w:t>21</w:t>
        </w:r>
        <w:r w:rsidR="00461002">
          <w:rPr>
            <w:noProof/>
            <w:webHidden/>
          </w:rPr>
          <w:fldChar w:fldCharType="end"/>
        </w:r>
      </w:hyperlink>
    </w:p>
    <w:p w14:paraId="441C1265"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2" w:history="1">
        <w:r w:rsidR="00461002" w:rsidRPr="003907FD">
          <w:rPr>
            <w:rStyle w:val="Hyperlink"/>
            <w:noProof/>
          </w:rPr>
          <w:t>E-4</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Other direct selling expenses</w:t>
        </w:r>
        <w:r w:rsidR="00461002">
          <w:rPr>
            <w:noProof/>
            <w:webHidden/>
          </w:rPr>
          <w:tab/>
        </w:r>
        <w:r w:rsidR="00461002">
          <w:rPr>
            <w:noProof/>
            <w:webHidden/>
          </w:rPr>
          <w:fldChar w:fldCharType="begin"/>
        </w:r>
        <w:r w:rsidR="00461002">
          <w:rPr>
            <w:noProof/>
            <w:webHidden/>
          </w:rPr>
          <w:instrText xml:space="preserve"> PAGEREF _Toc33101002 \h </w:instrText>
        </w:r>
        <w:r w:rsidR="00461002">
          <w:rPr>
            <w:noProof/>
            <w:webHidden/>
          </w:rPr>
        </w:r>
        <w:r w:rsidR="00461002">
          <w:rPr>
            <w:noProof/>
            <w:webHidden/>
          </w:rPr>
          <w:fldChar w:fldCharType="separate"/>
        </w:r>
        <w:r w:rsidR="00461002">
          <w:rPr>
            <w:noProof/>
            <w:webHidden/>
          </w:rPr>
          <w:t>21</w:t>
        </w:r>
        <w:r w:rsidR="00461002">
          <w:rPr>
            <w:noProof/>
            <w:webHidden/>
          </w:rPr>
          <w:fldChar w:fldCharType="end"/>
        </w:r>
      </w:hyperlink>
    </w:p>
    <w:p w14:paraId="03FA93F2"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3" w:history="1">
        <w:r w:rsidR="00461002" w:rsidRPr="003907FD">
          <w:rPr>
            <w:rStyle w:val="Hyperlink"/>
            <w:noProof/>
          </w:rPr>
          <w:t>E-5</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Other adjustment claims</w:t>
        </w:r>
        <w:r w:rsidR="00461002">
          <w:rPr>
            <w:noProof/>
            <w:webHidden/>
          </w:rPr>
          <w:tab/>
        </w:r>
        <w:r w:rsidR="00461002">
          <w:rPr>
            <w:noProof/>
            <w:webHidden/>
          </w:rPr>
          <w:fldChar w:fldCharType="begin"/>
        </w:r>
        <w:r w:rsidR="00461002">
          <w:rPr>
            <w:noProof/>
            <w:webHidden/>
          </w:rPr>
          <w:instrText xml:space="preserve"> PAGEREF _Toc33101003 \h </w:instrText>
        </w:r>
        <w:r w:rsidR="00461002">
          <w:rPr>
            <w:noProof/>
            <w:webHidden/>
          </w:rPr>
        </w:r>
        <w:r w:rsidR="00461002">
          <w:rPr>
            <w:noProof/>
            <w:webHidden/>
          </w:rPr>
          <w:fldChar w:fldCharType="separate"/>
        </w:r>
        <w:r w:rsidR="00461002">
          <w:rPr>
            <w:noProof/>
            <w:webHidden/>
          </w:rPr>
          <w:t>22</w:t>
        </w:r>
        <w:r w:rsidR="00461002">
          <w:rPr>
            <w:noProof/>
            <w:webHidden/>
          </w:rPr>
          <w:fldChar w:fldCharType="end"/>
        </w:r>
      </w:hyperlink>
    </w:p>
    <w:p w14:paraId="3F0A69EE"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1004" w:history="1">
        <w:r w:rsidR="00461002" w:rsidRPr="003907FD">
          <w:rPr>
            <w:rStyle w:val="Hyperlink"/>
            <w:noProof/>
          </w:rPr>
          <w:t>Section F Third country sales</w:t>
        </w:r>
        <w:r w:rsidR="00461002">
          <w:rPr>
            <w:noProof/>
            <w:webHidden/>
          </w:rPr>
          <w:tab/>
        </w:r>
        <w:r w:rsidR="00461002">
          <w:rPr>
            <w:noProof/>
            <w:webHidden/>
          </w:rPr>
          <w:fldChar w:fldCharType="begin"/>
        </w:r>
        <w:r w:rsidR="00461002">
          <w:rPr>
            <w:noProof/>
            <w:webHidden/>
          </w:rPr>
          <w:instrText xml:space="preserve"> PAGEREF _Toc33101004 \h </w:instrText>
        </w:r>
        <w:r w:rsidR="00461002">
          <w:rPr>
            <w:noProof/>
            <w:webHidden/>
          </w:rPr>
        </w:r>
        <w:r w:rsidR="00461002">
          <w:rPr>
            <w:noProof/>
            <w:webHidden/>
          </w:rPr>
          <w:fldChar w:fldCharType="separate"/>
        </w:r>
        <w:r w:rsidR="00461002">
          <w:rPr>
            <w:noProof/>
            <w:webHidden/>
          </w:rPr>
          <w:t>23</w:t>
        </w:r>
        <w:r w:rsidR="00461002">
          <w:rPr>
            <w:noProof/>
            <w:webHidden/>
          </w:rPr>
          <w:fldChar w:fldCharType="end"/>
        </w:r>
      </w:hyperlink>
    </w:p>
    <w:p w14:paraId="0D8EA016"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5" w:history="1">
        <w:r w:rsidR="00461002" w:rsidRPr="003907FD">
          <w:rPr>
            <w:rStyle w:val="Hyperlink"/>
            <w:noProof/>
          </w:rPr>
          <w:t>F-1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Third country sales process</w:t>
        </w:r>
        <w:r w:rsidR="00461002">
          <w:rPr>
            <w:noProof/>
            <w:webHidden/>
          </w:rPr>
          <w:tab/>
        </w:r>
        <w:r w:rsidR="00461002">
          <w:rPr>
            <w:noProof/>
            <w:webHidden/>
          </w:rPr>
          <w:fldChar w:fldCharType="begin"/>
        </w:r>
        <w:r w:rsidR="00461002">
          <w:rPr>
            <w:noProof/>
            <w:webHidden/>
          </w:rPr>
          <w:instrText xml:space="preserve"> PAGEREF _Toc33101005 \h </w:instrText>
        </w:r>
        <w:r w:rsidR="00461002">
          <w:rPr>
            <w:noProof/>
            <w:webHidden/>
          </w:rPr>
        </w:r>
        <w:r w:rsidR="00461002">
          <w:rPr>
            <w:noProof/>
            <w:webHidden/>
          </w:rPr>
          <w:fldChar w:fldCharType="separate"/>
        </w:r>
        <w:r w:rsidR="00461002">
          <w:rPr>
            <w:noProof/>
            <w:webHidden/>
          </w:rPr>
          <w:t>23</w:t>
        </w:r>
        <w:r w:rsidR="00461002">
          <w:rPr>
            <w:noProof/>
            <w:webHidden/>
          </w:rPr>
          <w:fldChar w:fldCharType="end"/>
        </w:r>
      </w:hyperlink>
    </w:p>
    <w:p w14:paraId="33A0308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6" w:history="1">
        <w:r w:rsidR="00461002" w:rsidRPr="003907FD">
          <w:rPr>
            <w:rStyle w:val="Hyperlink"/>
            <w:noProof/>
          </w:rPr>
          <w:t>F-2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Third country sales listing</w:t>
        </w:r>
        <w:r w:rsidR="00461002">
          <w:rPr>
            <w:noProof/>
            <w:webHidden/>
          </w:rPr>
          <w:tab/>
        </w:r>
        <w:r w:rsidR="00461002">
          <w:rPr>
            <w:noProof/>
            <w:webHidden/>
          </w:rPr>
          <w:fldChar w:fldCharType="begin"/>
        </w:r>
        <w:r w:rsidR="00461002">
          <w:rPr>
            <w:noProof/>
            <w:webHidden/>
          </w:rPr>
          <w:instrText xml:space="preserve"> PAGEREF _Toc33101006 \h </w:instrText>
        </w:r>
        <w:r w:rsidR="00461002">
          <w:rPr>
            <w:noProof/>
            <w:webHidden/>
          </w:rPr>
        </w:r>
        <w:r w:rsidR="00461002">
          <w:rPr>
            <w:noProof/>
            <w:webHidden/>
          </w:rPr>
          <w:fldChar w:fldCharType="separate"/>
        </w:r>
        <w:r w:rsidR="00461002">
          <w:rPr>
            <w:noProof/>
            <w:webHidden/>
          </w:rPr>
          <w:t>23</w:t>
        </w:r>
        <w:r w:rsidR="00461002">
          <w:rPr>
            <w:noProof/>
            <w:webHidden/>
          </w:rPr>
          <w:fldChar w:fldCharType="end"/>
        </w:r>
      </w:hyperlink>
    </w:p>
    <w:p w14:paraId="237372C8"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7" w:history="1">
        <w:r w:rsidR="00461002" w:rsidRPr="003907FD">
          <w:rPr>
            <w:rStyle w:val="Hyperlink"/>
            <w:noProof/>
          </w:rPr>
          <w:t>F-3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Differences in sales to third countries</w:t>
        </w:r>
        <w:r w:rsidR="00461002">
          <w:rPr>
            <w:noProof/>
            <w:webHidden/>
          </w:rPr>
          <w:tab/>
        </w:r>
        <w:r w:rsidR="00461002">
          <w:rPr>
            <w:noProof/>
            <w:webHidden/>
          </w:rPr>
          <w:fldChar w:fldCharType="begin"/>
        </w:r>
        <w:r w:rsidR="00461002">
          <w:rPr>
            <w:noProof/>
            <w:webHidden/>
          </w:rPr>
          <w:instrText xml:space="preserve"> PAGEREF _Toc33101007 \h </w:instrText>
        </w:r>
        <w:r w:rsidR="00461002">
          <w:rPr>
            <w:noProof/>
            <w:webHidden/>
          </w:rPr>
        </w:r>
        <w:r w:rsidR="00461002">
          <w:rPr>
            <w:noProof/>
            <w:webHidden/>
          </w:rPr>
          <w:fldChar w:fldCharType="separate"/>
        </w:r>
        <w:r w:rsidR="00461002">
          <w:rPr>
            <w:noProof/>
            <w:webHidden/>
          </w:rPr>
          <w:t>23</w:t>
        </w:r>
        <w:r w:rsidR="00461002">
          <w:rPr>
            <w:noProof/>
            <w:webHidden/>
          </w:rPr>
          <w:fldChar w:fldCharType="end"/>
        </w:r>
      </w:hyperlink>
    </w:p>
    <w:p w14:paraId="1F07292B"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1008" w:history="1">
        <w:r w:rsidR="00461002" w:rsidRPr="003907FD">
          <w:rPr>
            <w:rStyle w:val="Hyperlink"/>
            <w:noProof/>
          </w:rPr>
          <w:t>Section G Cost to make and sell</w:t>
        </w:r>
        <w:r w:rsidR="00461002">
          <w:rPr>
            <w:noProof/>
            <w:webHidden/>
          </w:rPr>
          <w:tab/>
        </w:r>
        <w:r w:rsidR="00461002">
          <w:rPr>
            <w:noProof/>
            <w:webHidden/>
          </w:rPr>
          <w:fldChar w:fldCharType="begin"/>
        </w:r>
        <w:r w:rsidR="00461002">
          <w:rPr>
            <w:noProof/>
            <w:webHidden/>
          </w:rPr>
          <w:instrText xml:space="preserve"> PAGEREF _Toc33101008 \h </w:instrText>
        </w:r>
        <w:r w:rsidR="00461002">
          <w:rPr>
            <w:noProof/>
            <w:webHidden/>
          </w:rPr>
        </w:r>
        <w:r w:rsidR="00461002">
          <w:rPr>
            <w:noProof/>
            <w:webHidden/>
          </w:rPr>
          <w:fldChar w:fldCharType="separate"/>
        </w:r>
        <w:r w:rsidR="00461002">
          <w:rPr>
            <w:noProof/>
            <w:webHidden/>
          </w:rPr>
          <w:t>24</w:t>
        </w:r>
        <w:r w:rsidR="00461002">
          <w:rPr>
            <w:noProof/>
            <w:webHidden/>
          </w:rPr>
          <w:fldChar w:fldCharType="end"/>
        </w:r>
      </w:hyperlink>
    </w:p>
    <w:p w14:paraId="70C3072C"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09" w:history="1">
        <w:r w:rsidR="00461002" w:rsidRPr="003907FD">
          <w:rPr>
            <w:rStyle w:val="Hyperlink"/>
            <w:noProof/>
          </w:rPr>
          <w:t>G-1.</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Production process</w:t>
        </w:r>
        <w:r w:rsidR="00461002">
          <w:rPr>
            <w:noProof/>
            <w:webHidden/>
          </w:rPr>
          <w:tab/>
        </w:r>
        <w:r w:rsidR="00461002">
          <w:rPr>
            <w:noProof/>
            <w:webHidden/>
          </w:rPr>
          <w:fldChar w:fldCharType="begin"/>
        </w:r>
        <w:r w:rsidR="00461002">
          <w:rPr>
            <w:noProof/>
            <w:webHidden/>
          </w:rPr>
          <w:instrText xml:space="preserve"> PAGEREF _Toc33101009 \h </w:instrText>
        </w:r>
        <w:r w:rsidR="00461002">
          <w:rPr>
            <w:noProof/>
            <w:webHidden/>
          </w:rPr>
        </w:r>
        <w:r w:rsidR="00461002">
          <w:rPr>
            <w:noProof/>
            <w:webHidden/>
          </w:rPr>
          <w:fldChar w:fldCharType="separate"/>
        </w:r>
        <w:r w:rsidR="00461002">
          <w:rPr>
            <w:noProof/>
            <w:webHidden/>
          </w:rPr>
          <w:t>24</w:t>
        </w:r>
        <w:r w:rsidR="00461002">
          <w:rPr>
            <w:noProof/>
            <w:webHidden/>
          </w:rPr>
          <w:fldChar w:fldCharType="end"/>
        </w:r>
      </w:hyperlink>
    </w:p>
    <w:p w14:paraId="04F717C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0" w:history="1">
        <w:r w:rsidR="00461002" w:rsidRPr="003907FD">
          <w:rPr>
            <w:rStyle w:val="Hyperlink"/>
            <w:noProof/>
          </w:rPr>
          <w:t>G-2.</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Cost accounting practices</w:t>
        </w:r>
        <w:r w:rsidR="00461002">
          <w:rPr>
            <w:noProof/>
            <w:webHidden/>
          </w:rPr>
          <w:tab/>
        </w:r>
        <w:r w:rsidR="00461002">
          <w:rPr>
            <w:noProof/>
            <w:webHidden/>
          </w:rPr>
          <w:fldChar w:fldCharType="begin"/>
        </w:r>
        <w:r w:rsidR="00461002">
          <w:rPr>
            <w:noProof/>
            <w:webHidden/>
          </w:rPr>
          <w:instrText xml:space="preserve"> PAGEREF _Toc33101010 \h </w:instrText>
        </w:r>
        <w:r w:rsidR="00461002">
          <w:rPr>
            <w:noProof/>
            <w:webHidden/>
          </w:rPr>
        </w:r>
        <w:r w:rsidR="00461002">
          <w:rPr>
            <w:noProof/>
            <w:webHidden/>
          </w:rPr>
          <w:fldChar w:fldCharType="separate"/>
        </w:r>
        <w:r w:rsidR="00461002">
          <w:rPr>
            <w:noProof/>
            <w:webHidden/>
          </w:rPr>
          <w:t>24</w:t>
        </w:r>
        <w:r w:rsidR="00461002">
          <w:rPr>
            <w:noProof/>
            <w:webHidden/>
          </w:rPr>
          <w:fldChar w:fldCharType="end"/>
        </w:r>
      </w:hyperlink>
    </w:p>
    <w:p w14:paraId="1658CDD8"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1" w:history="1">
        <w:r w:rsidR="00461002" w:rsidRPr="003907FD">
          <w:rPr>
            <w:rStyle w:val="Hyperlink"/>
            <w:noProof/>
          </w:rPr>
          <w:t>G-3</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Cost to make on domestic market</w:t>
        </w:r>
        <w:r w:rsidR="00461002">
          <w:rPr>
            <w:noProof/>
            <w:webHidden/>
          </w:rPr>
          <w:tab/>
        </w:r>
        <w:r w:rsidR="00461002">
          <w:rPr>
            <w:noProof/>
            <w:webHidden/>
          </w:rPr>
          <w:fldChar w:fldCharType="begin"/>
        </w:r>
        <w:r w:rsidR="00461002">
          <w:rPr>
            <w:noProof/>
            <w:webHidden/>
          </w:rPr>
          <w:instrText xml:space="preserve"> PAGEREF _Toc33101011 \h </w:instrText>
        </w:r>
        <w:r w:rsidR="00461002">
          <w:rPr>
            <w:noProof/>
            <w:webHidden/>
          </w:rPr>
        </w:r>
        <w:r w:rsidR="00461002">
          <w:rPr>
            <w:noProof/>
            <w:webHidden/>
          </w:rPr>
          <w:fldChar w:fldCharType="separate"/>
        </w:r>
        <w:r w:rsidR="00461002">
          <w:rPr>
            <w:noProof/>
            <w:webHidden/>
          </w:rPr>
          <w:t>25</w:t>
        </w:r>
        <w:r w:rsidR="00461002">
          <w:rPr>
            <w:noProof/>
            <w:webHidden/>
          </w:rPr>
          <w:fldChar w:fldCharType="end"/>
        </w:r>
      </w:hyperlink>
    </w:p>
    <w:p w14:paraId="67DD9E0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2" w:history="1">
        <w:r w:rsidR="00461002" w:rsidRPr="003907FD">
          <w:rPr>
            <w:rStyle w:val="Hyperlink"/>
            <w:noProof/>
          </w:rPr>
          <w:t>G-4</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Selling, General &amp; Administration expenses</w:t>
        </w:r>
        <w:r w:rsidR="00461002">
          <w:rPr>
            <w:noProof/>
            <w:webHidden/>
          </w:rPr>
          <w:tab/>
        </w:r>
        <w:r w:rsidR="00461002">
          <w:rPr>
            <w:noProof/>
            <w:webHidden/>
          </w:rPr>
          <w:fldChar w:fldCharType="begin"/>
        </w:r>
        <w:r w:rsidR="00461002">
          <w:rPr>
            <w:noProof/>
            <w:webHidden/>
          </w:rPr>
          <w:instrText xml:space="preserve"> PAGEREF _Toc33101012 \h </w:instrText>
        </w:r>
        <w:r w:rsidR="00461002">
          <w:rPr>
            <w:noProof/>
            <w:webHidden/>
          </w:rPr>
        </w:r>
        <w:r w:rsidR="00461002">
          <w:rPr>
            <w:noProof/>
            <w:webHidden/>
          </w:rPr>
          <w:fldChar w:fldCharType="separate"/>
        </w:r>
        <w:r w:rsidR="00461002">
          <w:rPr>
            <w:noProof/>
            <w:webHidden/>
          </w:rPr>
          <w:t>25</w:t>
        </w:r>
        <w:r w:rsidR="00461002">
          <w:rPr>
            <w:noProof/>
            <w:webHidden/>
          </w:rPr>
          <w:fldChar w:fldCharType="end"/>
        </w:r>
      </w:hyperlink>
    </w:p>
    <w:p w14:paraId="3C05369C"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3" w:history="1">
        <w:r w:rsidR="00461002" w:rsidRPr="003907FD">
          <w:rPr>
            <w:rStyle w:val="Hyperlink"/>
            <w:noProof/>
          </w:rPr>
          <w:t>G-5</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Cost to make the goods exported to Australia</w:t>
        </w:r>
        <w:r w:rsidR="00461002">
          <w:rPr>
            <w:noProof/>
            <w:webHidden/>
          </w:rPr>
          <w:tab/>
        </w:r>
        <w:r w:rsidR="00461002">
          <w:rPr>
            <w:noProof/>
            <w:webHidden/>
          </w:rPr>
          <w:fldChar w:fldCharType="begin"/>
        </w:r>
        <w:r w:rsidR="00461002">
          <w:rPr>
            <w:noProof/>
            <w:webHidden/>
          </w:rPr>
          <w:instrText xml:space="preserve"> PAGEREF _Toc33101013 \h </w:instrText>
        </w:r>
        <w:r w:rsidR="00461002">
          <w:rPr>
            <w:noProof/>
            <w:webHidden/>
          </w:rPr>
        </w:r>
        <w:r w:rsidR="00461002">
          <w:rPr>
            <w:noProof/>
            <w:webHidden/>
          </w:rPr>
          <w:fldChar w:fldCharType="separate"/>
        </w:r>
        <w:r w:rsidR="00461002">
          <w:rPr>
            <w:noProof/>
            <w:webHidden/>
          </w:rPr>
          <w:t>25</w:t>
        </w:r>
        <w:r w:rsidR="00461002">
          <w:rPr>
            <w:noProof/>
            <w:webHidden/>
          </w:rPr>
          <w:fldChar w:fldCharType="end"/>
        </w:r>
      </w:hyperlink>
    </w:p>
    <w:p w14:paraId="2F0CC901"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4" w:history="1">
        <w:r w:rsidR="00461002" w:rsidRPr="003907FD">
          <w:rPr>
            <w:rStyle w:val="Hyperlink"/>
            <w:noProof/>
          </w:rPr>
          <w:t>G-6</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Cost allocation methodology</w:t>
        </w:r>
        <w:r w:rsidR="00461002">
          <w:rPr>
            <w:noProof/>
            <w:webHidden/>
          </w:rPr>
          <w:tab/>
        </w:r>
        <w:r w:rsidR="00461002">
          <w:rPr>
            <w:noProof/>
            <w:webHidden/>
          </w:rPr>
          <w:fldChar w:fldCharType="begin"/>
        </w:r>
        <w:r w:rsidR="00461002">
          <w:rPr>
            <w:noProof/>
            <w:webHidden/>
          </w:rPr>
          <w:instrText xml:space="preserve"> PAGEREF _Toc33101014 \h </w:instrText>
        </w:r>
        <w:r w:rsidR="00461002">
          <w:rPr>
            <w:noProof/>
            <w:webHidden/>
          </w:rPr>
        </w:r>
        <w:r w:rsidR="00461002">
          <w:rPr>
            <w:noProof/>
            <w:webHidden/>
          </w:rPr>
          <w:fldChar w:fldCharType="separate"/>
        </w:r>
        <w:r w:rsidR="00461002">
          <w:rPr>
            <w:noProof/>
            <w:webHidden/>
          </w:rPr>
          <w:t>26</w:t>
        </w:r>
        <w:r w:rsidR="00461002">
          <w:rPr>
            <w:noProof/>
            <w:webHidden/>
          </w:rPr>
          <w:fldChar w:fldCharType="end"/>
        </w:r>
      </w:hyperlink>
    </w:p>
    <w:p w14:paraId="1887E609"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5" w:history="1">
        <w:r w:rsidR="00461002" w:rsidRPr="003907FD">
          <w:rPr>
            <w:rStyle w:val="Hyperlink"/>
            <w:noProof/>
          </w:rPr>
          <w:t xml:space="preserve">G-7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Major raw material costs</w:t>
        </w:r>
        <w:r w:rsidR="00461002">
          <w:rPr>
            <w:noProof/>
            <w:webHidden/>
          </w:rPr>
          <w:tab/>
        </w:r>
        <w:r w:rsidR="00461002">
          <w:rPr>
            <w:noProof/>
            <w:webHidden/>
          </w:rPr>
          <w:fldChar w:fldCharType="begin"/>
        </w:r>
        <w:r w:rsidR="00461002">
          <w:rPr>
            <w:noProof/>
            <w:webHidden/>
          </w:rPr>
          <w:instrText xml:space="preserve"> PAGEREF _Toc33101015 \h </w:instrText>
        </w:r>
        <w:r w:rsidR="00461002">
          <w:rPr>
            <w:noProof/>
            <w:webHidden/>
          </w:rPr>
        </w:r>
        <w:r w:rsidR="00461002">
          <w:rPr>
            <w:noProof/>
            <w:webHidden/>
          </w:rPr>
          <w:fldChar w:fldCharType="separate"/>
        </w:r>
        <w:r w:rsidR="00461002">
          <w:rPr>
            <w:noProof/>
            <w:webHidden/>
          </w:rPr>
          <w:t>26</w:t>
        </w:r>
        <w:r w:rsidR="00461002">
          <w:rPr>
            <w:noProof/>
            <w:webHidden/>
          </w:rPr>
          <w:fldChar w:fldCharType="end"/>
        </w:r>
      </w:hyperlink>
    </w:p>
    <w:p w14:paraId="3090A35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6" w:history="1">
        <w:r w:rsidR="00461002" w:rsidRPr="003907FD">
          <w:rPr>
            <w:rStyle w:val="Hyperlink"/>
            <w:noProof/>
          </w:rPr>
          <w:t xml:space="preserve">G-8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Reconciliation of cost to make to audited financial statements</w:t>
        </w:r>
        <w:r w:rsidR="00461002">
          <w:rPr>
            <w:noProof/>
            <w:webHidden/>
          </w:rPr>
          <w:tab/>
        </w:r>
        <w:r w:rsidR="00461002">
          <w:rPr>
            <w:noProof/>
            <w:webHidden/>
          </w:rPr>
          <w:fldChar w:fldCharType="begin"/>
        </w:r>
        <w:r w:rsidR="00461002">
          <w:rPr>
            <w:noProof/>
            <w:webHidden/>
          </w:rPr>
          <w:instrText xml:space="preserve"> PAGEREF _Toc33101016 \h </w:instrText>
        </w:r>
        <w:r w:rsidR="00461002">
          <w:rPr>
            <w:noProof/>
            <w:webHidden/>
          </w:rPr>
        </w:r>
        <w:r w:rsidR="00461002">
          <w:rPr>
            <w:noProof/>
            <w:webHidden/>
          </w:rPr>
          <w:fldChar w:fldCharType="separate"/>
        </w:r>
        <w:r w:rsidR="00461002">
          <w:rPr>
            <w:noProof/>
            <w:webHidden/>
          </w:rPr>
          <w:t>27</w:t>
        </w:r>
        <w:r w:rsidR="00461002">
          <w:rPr>
            <w:noProof/>
            <w:webHidden/>
          </w:rPr>
          <w:fldChar w:fldCharType="end"/>
        </w:r>
      </w:hyperlink>
    </w:p>
    <w:p w14:paraId="37D7F430"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7" w:history="1">
        <w:r w:rsidR="00461002" w:rsidRPr="003907FD">
          <w:rPr>
            <w:rStyle w:val="Hyperlink"/>
            <w:noProof/>
          </w:rPr>
          <w:t xml:space="preserve">G-9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Capacity Utilisation</w:t>
        </w:r>
        <w:r w:rsidR="00461002">
          <w:rPr>
            <w:noProof/>
            <w:webHidden/>
          </w:rPr>
          <w:tab/>
        </w:r>
        <w:r w:rsidR="00461002">
          <w:rPr>
            <w:noProof/>
            <w:webHidden/>
          </w:rPr>
          <w:fldChar w:fldCharType="begin"/>
        </w:r>
        <w:r w:rsidR="00461002">
          <w:rPr>
            <w:noProof/>
            <w:webHidden/>
          </w:rPr>
          <w:instrText xml:space="preserve"> PAGEREF _Toc33101017 \h </w:instrText>
        </w:r>
        <w:r w:rsidR="00461002">
          <w:rPr>
            <w:noProof/>
            <w:webHidden/>
          </w:rPr>
        </w:r>
        <w:r w:rsidR="00461002">
          <w:rPr>
            <w:noProof/>
            <w:webHidden/>
          </w:rPr>
          <w:fldChar w:fldCharType="separate"/>
        </w:r>
        <w:r w:rsidR="00461002">
          <w:rPr>
            <w:noProof/>
            <w:webHidden/>
          </w:rPr>
          <w:t>27</w:t>
        </w:r>
        <w:r w:rsidR="00461002">
          <w:rPr>
            <w:noProof/>
            <w:webHidden/>
          </w:rPr>
          <w:fldChar w:fldCharType="end"/>
        </w:r>
      </w:hyperlink>
    </w:p>
    <w:p w14:paraId="72BFA143"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1018" w:history="1">
        <w:r w:rsidR="00461002" w:rsidRPr="003907FD">
          <w:rPr>
            <w:rStyle w:val="Hyperlink"/>
            <w:noProof/>
          </w:rPr>
          <w:t>Section H Countervailing</w:t>
        </w:r>
        <w:r w:rsidR="00461002">
          <w:rPr>
            <w:noProof/>
            <w:webHidden/>
          </w:rPr>
          <w:tab/>
        </w:r>
        <w:r w:rsidR="00461002">
          <w:rPr>
            <w:noProof/>
            <w:webHidden/>
          </w:rPr>
          <w:fldChar w:fldCharType="begin"/>
        </w:r>
        <w:r w:rsidR="00461002">
          <w:rPr>
            <w:noProof/>
            <w:webHidden/>
          </w:rPr>
          <w:instrText xml:space="preserve"> PAGEREF _Toc33101018 \h </w:instrText>
        </w:r>
        <w:r w:rsidR="00461002">
          <w:rPr>
            <w:noProof/>
            <w:webHidden/>
          </w:rPr>
        </w:r>
        <w:r w:rsidR="00461002">
          <w:rPr>
            <w:noProof/>
            <w:webHidden/>
          </w:rPr>
          <w:fldChar w:fldCharType="separate"/>
        </w:r>
        <w:r w:rsidR="00461002">
          <w:rPr>
            <w:noProof/>
            <w:webHidden/>
          </w:rPr>
          <w:t>28</w:t>
        </w:r>
        <w:r w:rsidR="00461002">
          <w:rPr>
            <w:noProof/>
            <w:webHidden/>
          </w:rPr>
          <w:fldChar w:fldCharType="end"/>
        </w:r>
      </w:hyperlink>
    </w:p>
    <w:p w14:paraId="3C9A80A6"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19" w:history="1">
        <w:r w:rsidR="00461002" w:rsidRPr="003907FD">
          <w:rPr>
            <w:rStyle w:val="Hyperlink"/>
            <w:noProof/>
          </w:rPr>
          <w:t xml:space="preserve">H-1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General</w:t>
        </w:r>
        <w:r w:rsidR="00461002">
          <w:rPr>
            <w:noProof/>
            <w:webHidden/>
          </w:rPr>
          <w:tab/>
        </w:r>
        <w:r w:rsidR="00461002">
          <w:rPr>
            <w:noProof/>
            <w:webHidden/>
          </w:rPr>
          <w:fldChar w:fldCharType="begin"/>
        </w:r>
        <w:r w:rsidR="00461002">
          <w:rPr>
            <w:noProof/>
            <w:webHidden/>
          </w:rPr>
          <w:instrText xml:space="preserve"> PAGEREF _Toc33101019 \h </w:instrText>
        </w:r>
        <w:r w:rsidR="00461002">
          <w:rPr>
            <w:noProof/>
            <w:webHidden/>
          </w:rPr>
        </w:r>
        <w:r w:rsidR="00461002">
          <w:rPr>
            <w:noProof/>
            <w:webHidden/>
          </w:rPr>
          <w:fldChar w:fldCharType="separate"/>
        </w:r>
        <w:r w:rsidR="00461002">
          <w:rPr>
            <w:noProof/>
            <w:webHidden/>
          </w:rPr>
          <w:t>28</w:t>
        </w:r>
        <w:r w:rsidR="00461002">
          <w:rPr>
            <w:noProof/>
            <w:webHidden/>
          </w:rPr>
          <w:fldChar w:fldCharType="end"/>
        </w:r>
      </w:hyperlink>
    </w:p>
    <w:p w14:paraId="0E463D25"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20" w:history="1">
        <w:r w:rsidR="00461002" w:rsidRPr="003907FD">
          <w:rPr>
            <w:rStyle w:val="Hyperlink"/>
            <w:noProof/>
          </w:rPr>
          <w:t xml:space="preserve">H-2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Preferential tax policies</w:t>
        </w:r>
        <w:r w:rsidR="00461002">
          <w:rPr>
            <w:noProof/>
            <w:webHidden/>
          </w:rPr>
          <w:tab/>
        </w:r>
        <w:r w:rsidR="00461002">
          <w:rPr>
            <w:noProof/>
            <w:webHidden/>
          </w:rPr>
          <w:fldChar w:fldCharType="begin"/>
        </w:r>
        <w:r w:rsidR="00461002">
          <w:rPr>
            <w:noProof/>
            <w:webHidden/>
          </w:rPr>
          <w:instrText xml:space="preserve"> PAGEREF _Toc33101020 \h </w:instrText>
        </w:r>
        <w:r w:rsidR="00461002">
          <w:rPr>
            <w:noProof/>
            <w:webHidden/>
          </w:rPr>
        </w:r>
        <w:r w:rsidR="00461002">
          <w:rPr>
            <w:noProof/>
            <w:webHidden/>
          </w:rPr>
          <w:fldChar w:fldCharType="separate"/>
        </w:r>
        <w:r w:rsidR="00461002">
          <w:rPr>
            <w:noProof/>
            <w:webHidden/>
          </w:rPr>
          <w:t>28</w:t>
        </w:r>
        <w:r w:rsidR="00461002">
          <w:rPr>
            <w:noProof/>
            <w:webHidden/>
          </w:rPr>
          <w:fldChar w:fldCharType="end"/>
        </w:r>
      </w:hyperlink>
    </w:p>
    <w:p w14:paraId="37A469F1"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21" w:history="1">
        <w:r w:rsidR="00461002" w:rsidRPr="003907FD">
          <w:rPr>
            <w:rStyle w:val="Hyperlink"/>
            <w:noProof/>
          </w:rPr>
          <w:t xml:space="preserve">H-3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Financial grants</w:t>
        </w:r>
        <w:r w:rsidR="00461002">
          <w:rPr>
            <w:noProof/>
            <w:webHidden/>
          </w:rPr>
          <w:tab/>
        </w:r>
        <w:r w:rsidR="00461002">
          <w:rPr>
            <w:noProof/>
            <w:webHidden/>
          </w:rPr>
          <w:fldChar w:fldCharType="begin"/>
        </w:r>
        <w:r w:rsidR="00461002">
          <w:rPr>
            <w:noProof/>
            <w:webHidden/>
          </w:rPr>
          <w:instrText xml:space="preserve"> PAGEREF _Toc33101021 \h </w:instrText>
        </w:r>
        <w:r w:rsidR="00461002">
          <w:rPr>
            <w:noProof/>
            <w:webHidden/>
          </w:rPr>
        </w:r>
        <w:r w:rsidR="00461002">
          <w:rPr>
            <w:noProof/>
            <w:webHidden/>
          </w:rPr>
          <w:fldChar w:fldCharType="separate"/>
        </w:r>
        <w:r w:rsidR="00461002">
          <w:rPr>
            <w:noProof/>
            <w:webHidden/>
          </w:rPr>
          <w:t>29</w:t>
        </w:r>
        <w:r w:rsidR="00461002">
          <w:rPr>
            <w:noProof/>
            <w:webHidden/>
          </w:rPr>
          <w:fldChar w:fldCharType="end"/>
        </w:r>
      </w:hyperlink>
    </w:p>
    <w:p w14:paraId="3981108D" w14:textId="77777777" w:rsidR="00461002" w:rsidRDefault="00A3625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3101022" w:history="1">
        <w:r w:rsidR="00461002" w:rsidRPr="003907FD">
          <w:rPr>
            <w:rStyle w:val="Hyperlink"/>
            <w:noProof/>
          </w:rPr>
          <w:t xml:space="preserve">H-4 </w:t>
        </w:r>
        <w:r w:rsidR="00461002">
          <w:rPr>
            <w:rFonts w:asciiTheme="minorHAnsi" w:eastAsiaTheme="minorEastAsia" w:hAnsiTheme="minorHAnsi" w:cstheme="minorBidi"/>
            <w:smallCaps w:val="0"/>
            <w:noProof/>
            <w:sz w:val="22"/>
            <w:szCs w:val="22"/>
            <w:lang w:eastAsia="en-AU"/>
          </w:rPr>
          <w:tab/>
        </w:r>
        <w:r w:rsidR="00461002" w:rsidRPr="003907FD">
          <w:rPr>
            <w:rStyle w:val="Hyperlink"/>
            <w:noProof/>
          </w:rPr>
          <w:t>Other Programs</w:t>
        </w:r>
        <w:r w:rsidR="00461002">
          <w:rPr>
            <w:noProof/>
            <w:webHidden/>
          </w:rPr>
          <w:tab/>
        </w:r>
        <w:r w:rsidR="00461002">
          <w:rPr>
            <w:noProof/>
            <w:webHidden/>
          </w:rPr>
          <w:fldChar w:fldCharType="begin"/>
        </w:r>
        <w:r w:rsidR="00461002">
          <w:rPr>
            <w:noProof/>
            <w:webHidden/>
          </w:rPr>
          <w:instrText xml:space="preserve"> PAGEREF _Toc33101022 \h </w:instrText>
        </w:r>
        <w:r w:rsidR="00461002">
          <w:rPr>
            <w:noProof/>
            <w:webHidden/>
          </w:rPr>
        </w:r>
        <w:r w:rsidR="00461002">
          <w:rPr>
            <w:noProof/>
            <w:webHidden/>
          </w:rPr>
          <w:fldChar w:fldCharType="separate"/>
        </w:r>
        <w:r w:rsidR="00461002">
          <w:rPr>
            <w:noProof/>
            <w:webHidden/>
          </w:rPr>
          <w:t>30</w:t>
        </w:r>
        <w:r w:rsidR="00461002">
          <w:rPr>
            <w:noProof/>
            <w:webHidden/>
          </w:rPr>
          <w:fldChar w:fldCharType="end"/>
        </w:r>
      </w:hyperlink>
    </w:p>
    <w:p w14:paraId="2764CE6F"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1023" w:history="1">
        <w:r w:rsidR="00461002" w:rsidRPr="003907FD">
          <w:rPr>
            <w:rStyle w:val="Hyperlink"/>
            <w:noProof/>
          </w:rPr>
          <w:t>Exporter's declaration</w:t>
        </w:r>
        <w:r w:rsidR="00461002">
          <w:rPr>
            <w:noProof/>
            <w:webHidden/>
          </w:rPr>
          <w:tab/>
        </w:r>
        <w:r w:rsidR="00461002">
          <w:rPr>
            <w:noProof/>
            <w:webHidden/>
          </w:rPr>
          <w:fldChar w:fldCharType="begin"/>
        </w:r>
        <w:r w:rsidR="00461002">
          <w:rPr>
            <w:noProof/>
            <w:webHidden/>
          </w:rPr>
          <w:instrText xml:space="preserve"> PAGEREF _Toc33101023 \h </w:instrText>
        </w:r>
        <w:r w:rsidR="00461002">
          <w:rPr>
            <w:noProof/>
            <w:webHidden/>
          </w:rPr>
        </w:r>
        <w:r w:rsidR="00461002">
          <w:rPr>
            <w:noProof/>
            <w:webHidden/>
          </w:rPr>
          <w:fldChar w:fldCharType="separate"/>
        </w:r>
        <w:r w:rsidR="00461002">
          <w:rPr>
            <w:noProof/>
            <w:webHidden/>
          </w:rPr>
          <w:t>32</w:t>
        </w:r>
        <w:r w:rsidR="00461002">
          <w:rPr>
            <w:noProof/>
            <w:webHidden/>
          </w:rPr>
          <w:fldChar w:fldCharType="end"/>
        </w:r>
      </w:hyperlink>
    </w:p>
    <w:p w14:paraId="615050AA" w14:textId="77777777" w:rsidR="00461002" w:rsidRDefault="00A3625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101024" w:history="1">
        <w:r w:rsidR="00461002" w:rsidRPr="003907FD">
          <w:rPr>
            <w:rStyle w:val="Hyperlink"/>
            <w:noProof/>
          </w:rPr>
          <w:t>Appendix Glossary of terms</w:t>
        </w:r>
        <w:r w:rsidR="00461002">
          <w:rPr>
            <w:noProof/>
            <w:webHidden/>
          </w:rPr>
          <w:tab/>
        </w:r>
        <w:r w:rsidR="00461002">
          <w:rPr>
            <w:noProof/>
            <w:webHidden/>
          </w:rPr>
          <w:fldChar w:fldCharType="begin"/>
        </w:r>
        <w:r w:rsidR="00461002">
          <w:rPr>
            <w:noProof/>
            <w:webHidden/>
          </w:rPr>
          <w:instrText xml:space="preserve"> PAGEREF _Toc33101024 \h </w:instrText>
        </w:r>
        <w:r w:rsidR="00461002">
          <w:rPr>
            <w:noProof/>
            <w:webHidden/>
          </w:rPr>
        </w:r>
        <w:r w:rsidR="00461002">
          <w:rPr>
            <w:noProof/>
            <w:webHidden/>
          </w:rPr>
          <w:fldChar w:fldCharType="separate"/>
        </w:r>
        <w:r w:rsidR="00461002">
          <w:rPr>
            <w:noProof/>
            <w:webHidden/>
          </w:rPr>
          <w:t>33</w:t>
        </w:r>
        <w:r w:rsidR="00461002">
          <w:rPr>
            <w:noProof/>
            <w:webHidden/>
          </w:rPr>
          <w:fldChar w:fldCharType="end"/>
        </w:r>
      </w:hyperlink>
    </w:p>
    <w:p w14:paraId="486669A3" w14:textId="77777777" w:rsidR="00DD2C05" w:rsidRPr="00DD2C05" w:rsidRDefault="00DD2C05" w:rsidP="00DD2C05">
      <w:r>
        <w:fldChar w:fldCharType="end"/>
      </w:r>
    </w:p>
    <w:p w14:paraId="1BEF7619" w14:textId="571BB82F" w:rsidR="00515B70" w:rsidRDefault="00515B70" w:rsidP="00033ADB">
      <w:pPr>
        <w:pStyle w:val="Heading1"/>
      </w:pPr>
      <w:bookmarkStart w:id="10" w:name="_Toc506971815"/>
      <w:bookmarkStart w:id="11" w:name="_Toc508203807"/>
      <w:bookmarkStart w:id="12" w:name="_Toc508290341"/>
      <w:bookmarkStart w:id="13" w:name="_Toc515637625"/>
      <w:bookmarkStart w:id="14" w:name="_Toc33100974"/>
      <w:r>
        <w:lastRenderedPageBreak/>
        <w:t>Instructions</w:t>
      </w:r>
      <w:bookmarkEnd w:id="10"/>
      <w:bookmarkEnd w:id="11"/>
      <w:bookmarkEnd w:id="12"/>
      <w:bookmarkEnd w:id="13"/>
      <w:bookmarkEnd w:id="14"/>
    </w:p>
    <w:p w14:paraId="4C92556D" w14:textId="77777777" w:rsidR="00515B70" w:rsidRDefault="00515B70">
      <w:pPr>
        <w:widowControl w:val="0"/>
        <w:rPr>
          <w:snapToGrid w:val="0"/>
        </w:rPr>
      </w:pPr>
    </w:p>
    <w:p w14:paraId="24E42738"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5FC1430B" w14:textId="77777777" w:rsidR="00515B70" w:rsidRDefault="00515B70" w:rsidP="00773597">
      <w:pPr>
        <w:rPr>
          <w:snapToGrid w:val="0"/>
        </w:rPr>
      </w:pPr>
    </w:p>
    <w:p w14:paraId="6FF9EC12" w14:textId="5773937A" w:rsidR="006C1A51" w:rsidRDefault="006C1A51" w:rsidP="006C1A51">
      <w:pPr>
        <w:rPr>
          <w:snapToGrid w:val="0"/>
        </w:rPr>
      </w:pPr>
      <w:r w:rsidRPr="006C1A51">
        <w:rPr>
          <w:snapToGrid w:val="0"/>
        </w:rPr>
        <w:t xml:space="preserve">The Anti-Dumping Commission (the Commission) is conducting a </w:t>
      </w:r>
      <w:r w:rsidR="009D33D1">
        <w:rPr>
          <w:snapToGrid w:val="0"/>
        </w:rPr>
        <w:t>review of</w:t>
      </w:r>
      <w:r w:rsidR="003C7979">
        <w:rPr>
          <w:snapToGrid w:val="0"/>
        </w:rPr>
        <w:t xml:space="preserve"> anti-dumping and countervailing</w:t>
      </w:r>
      <w:r w:rsidR="009D33D1">
        <w:rPr>
          <w:snapToGrid w:val="0"/>
        </w:rPr>
        <w:t xml:space="preserve"> measures</w:t>
      </w:r>
      <w:r w:rsidRPr="006C1A51">
        <w:rPr>
          <w:snapToGrid w:val="0"/>
        </w:rPr>
        <w:t xml:space="preserve"> </w:t>
      </w:r>
      <w:r w:rsidR="003C7979">
        <w:rPr>
          <w:snapToGrid w:val="0"/>
        </w:rPr>
        <w:t>currently applying to</w:t>
      </w:r>
      <w:r w:rsidRPr="006C1A51">
        <w:rPr>
          <w:snapToGrid w:val="0"/>
        </w:rPr>
        <w:t xml:space="preserve"> aluminium extrusions exported to Australia from</w:t>
      </w:r>
      <w:r w:rsidR="009D33D1">
        <w:rPr>
          <w:snapToGrid w:val="0"/>
        </w:rPr>
        <w:t xml:space="preserve"> Malaysia</w:t>
      </w:r>
      <w:r w:rsidR="003B23C8">
        <w:rPr>
          <w:snapToGrid w:val="0"/>
        </w:rPr>
        <w:t xml:space="preserve"> (</w:t>
      </w:r>
      <w:r w:rsidR="003B23C8" w:rsidRPr="003B23C8">
        <w:rPr>
          <w:i/>
          <w:snapToGrid w:val="0"/>
        </w:rPr>
        <w:t>Anti-Dumping Notice No.2020/0</w:t>
      </w:r>
      <w:r w:rsidR="003B23C8">
        <w:rPr>
          <w:i/>
          <w:snapToGrid w:val="0"/>
        </w:rPr>
        <w:t>14</w:t>
      </w:r>
      <w:r w:rsidR="003B23C8">
        <w:rPr>
          <w:snapToGrid w:val="0"/>
        </w:rPr>
        <w:t xml:space="preserve"> refers)</w:t>
      </w:r>
      <w:r w:rsidRPr="006C1A51">
        <w:rPr>
          <w:snapToGrid w:val="0"/>
        </w:rPr>
        <w:t>.</w:t>
      </w:r>
    </w:p>
    <w:p w14:paraId="50BFA6AA" w14:textId="77777777" w:rsidR="0068073D" w:rsidRPr="006C1A51" w:rsidRDefault="0068073D" w:rsidP="006C1A51">
      <w:pPr>
        <w:rPr>
          <w:snapToGrid w:val="0"/>
        </w:rPr>
      </w:pPr>
    </w:p>
    <w:p w14:paraId="61E27077" w14:textId="5B7028AF" w:rsidR="006C1A51" w:rsidRPr="006C1A51" w:rsidRDefault="006C1A51" w:rsidP="006C1A51">
      <w:pPr>
        <w:rPr>
          <w:snapToGrid w:val="0"/>
        </w:rPr>
      </w:pPr>
      <w:r w:rsidRPr="006C1A51">
        <w:rPr>
          <w:snapToGrid w:val="0"/>
        </w:rPr>
        <w:t xml:space="preserve">The Commission will use the information you provide to determine normal </w:t>
      </w:r>
      <w:r w:rsidR="003C7979">
        <w:rPr>
          <w:snapToGrid w:val="0"/>
        </w:rPr>
        <w:t xml:space="preserve">values, </w:t>
      </w:r>
      <w:r w:rsidRPr="006C1A51">
        <w:rPr>
          <w:snapToGrid w:val="0"/>
        </w:rPr>
        <w:t>export prices</w:t>
      </w:r>
      <w:r w:rsidR="003C7979">
        <w:rPr>
          <w:snapToGrid w:val="0"/>
        </w:rPr>
        <w:t xml:space="preserve"> and countervailable subsidisation</w:t>
      </w:r>
      <w:r w:rsidRPr="006C1A51">
        <w:rPr>
          <w:snapToGrid w:val="0"/>
        </w:rPr>
        <w:t xml:space="preserve"> over the </w:t>
      </w:r>
      <w:r w:rsidR="00A36257">
        <w:rPr>
          <w:snapToGrid w:val="0"/>
        </w:rPr>
        <w:t>review</w:t>
      </w:r>
      <w:r w:rsidRPr="006C1A51">
        <w:rPr>
          <w:snapToGrid w:val="0"/>
        </w:rPr>
        <w:t xml:space="preserve"> period (the period). The Commission will also use this information to determine whether countervailable subsidies </w:t>
      </w:r>
      <w:r w:rsidR="00C4229A">
        <w:rPr>
          <w:snapToGrid w:val="0"/>
        </w:rPr>
        <w:t xml:space="preserve">have been received in respect of aluminium extrusions exported to Austrlaia </w:t>
      </w:r>
      <w:r w:rsidRPr="006C1A51">
        <w:rPr>
          <w:snapToGrid w:val="0"/>
        </w:rPr>
        <w:t>over the period.</w:t>
      </w:r>
    </w:p>
    <w:p w14:paraId="1620E054" w14:textId="77777777" w:rsidR="00515B70" w:rsidRDefault="00515B70" w:rsidP="00605FAA">
      <w:pPr>
        <w:rPr>
          <w:snapToGrid w:val="0"/>
        </w:rPr>
      </w:pPr>
    </w:p>
    <w:p w14:paraId="064AB203" w14:textId="77777777" w:rsidR="003F419C" w:rsidRPr="00125B70" w:rsidRDefault="003F419C" w:rsidP="003F419C">
      <w:r w:rsidRPr="004744D3">
        <w:rPr>
          <w:b/>
        </w:rPr>
        <w:t>If you do not manufacture the goods</w:t>
      </w:r>
    </w:p>
    <w:p w14:paraId="7A9BD91B" w14:textId="77777777" w:rsidR="003F419C" w:rsidRDefault="003F419C" w:rsidP="003F419C">
      <w:pPr>
        <w:rPr>
          <w:snapToGrid w:val="0"/>
        </w:rPr>
      </w:pPr>
    </w:p>
    <w:p w14:paraId="47E4CD9B"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FB08342" w14:textId="77777777" w:rsidR="00C01F98" w:rsidRPr="00253B8A" w:rsidRDefault="00C01F98" w:rsidP="00C01F98"/>
    <w:p w14:paraId="21A84D8D" w14:textId="62E0ECE5"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 xml:space="preserve">uestionnaire except </w:t>
      </w:r>
      <w:r w:rsidR="00343845">
        <w:fldChar w:fldCharType="begin"/>
      </w:r>
      <w:r w:rsidR="00343845">
        <w:instrText xml:space="preserve"> REF _Ref520387712 \h </w:instrText>
      </w:r>
      <w:r w:rsidR="00343845">
        <w:fldChar w:fldCharType="separate"/>
      </w:r>
      <w:r w:rsidR="00843E23">
        <w:t>Section G</w:t>
      </w:r>
      <w:r w:rsidR="006B04F8">
        <w:t xml:space="preserve"> - </w:t>
      </w:r>
      <w:r w:rsidR="00843E23">
        <w:t>Cost to make and sell</w:t>
      </w:r>
      <w:r w:rsidR="00343845">
        <w:fldChar w:fldCharType="end"/>
      </w:r>
      <w:r>
        <w:t>.</w:t>
      </w:r>
    </w:p>
    <w:p w14:paraId="50B3D424" w14:textId="77777777" w:rsidR="003F419C" w:rsidRDefault="003F419C" w:rsidP="003F419C">
      <w:pPr>
        <w:rPr>
          <w:snapToGrid w:val="0"/>
        </w:rPr>
      </w:pPr>
    </w:p>
    <w:p w14:paraId="1DDE5294"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7512C803" w14:textId="77777777" w:rsidR="00DD2C05" w:rsidRPr="00DD2C05" w:rsidRDefault="00DD2C05" w:rsidP="00DE0C5C"/>
    <w:p w14:paraId="6C900988" w14:textId="3D06C9D5"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68073D">
        <w:rPr>
          <w:snapToGrid w:val="0"/>
        </w:rPr>
        <w:t>margin</w:t>
      </w:r>
      <w:r w:rsidR="007449CF" w:rsidRPr="0068073D">
        <w:rPr>
          <w:snapToGrid w:val="0"/>
        </w:rPr>
        <w:t xml:space="preserve"> </w:t>
      </w:r>
      <w:r w:rsidR="0068073D" w:rsidRPr="0068073D">
        <w:rPr>
          <w:snapToGrid w:val="0"/>
        </w:rPr>
        <w:t xml:space="preserve">and </w:t>
      </w:r>
      <w:r w:rsidR="007449CF" w:rsidRPr="0068073D">
        <w:rPr>
          <w:snapToGrid w:val="0"/>
        </w:rPr>
        <w:t>a subsidy margin</w:t>
      </w:r>
      <w:r w:rsidR="00BC6891" w:rsidRPr="0068073D">
        <w:rPr>
          <w:snapToGrid w:val="0"/>
        </w:rPr>
        <w:t xml:space="preserve"> </w:t>
      </w:r>
      <w:r w:rsidR="00BC6891">
        <w:rPr>
          <w:snapToGrid w:val="0"/>
        </w:rPr>
        <w:t>having regard to all relevant information</w:t>
      </w:r>
      <w:r w:rsidR="00515B70">
        <w:rPr>
          <w:snapToGrid w:val="0"/>
        </w:rPr>
        <w:t xml:space="preserve">. </w:t>
      </w:r>
    </w:p>
    <w:p w14:paraId="6CCA9CB7" w14:textId="77777777" w:rsidR="00515B70" w:rsidRDefault="00515B70" w:rsidP="00DE0C5C">
      <w:pPr>
        <w:rPr>
          <w:snapToGrid w:val="0"/>
        </w:rPr>
      </w:pPr>
    </w:p>
    <w:p w14:paraId="33EB117E"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C0ACFBC" w14:textId="77777777" w:rsidR="00DE0C5C" w:rsidRDefault="00DE0C5C" w:rsidP="00DE0C5C">
      <w:pPr>
        <w:rPr>
          <w:snapToGrid w:val="0"/>
        </w:rPr>
      </w:pPr>
    </w:p>
    <w:p w14:paraId="25D04BA5" w14:textId="77777777" w:rsidR="00C01F98" w:rsidRPr="00DE0C5C" w:rsidRDefault="00C01F98" w:rsidP="00DE0C5C">
      <w:pPr>
        <w:rPr>
          <w:b/>
        </w:rPr>
      </w:pPr>
      <w:r w:rsidRPr="00C01F98">
        <w:rPr>
          <w:b/>
        </w:rPr>
        <w:t>Extension requests</w:t>
      </w:r>
    </w:p>
    <w:p w14:paraId="42F2C571" w14:textId="77777777" w:rsidR="00C01F98" w:rsidRDefault="00C01F98" w:rsidP="00C01F98"/>
    <w:p w14:paraId="768D6B58"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A5C135E" w14:textId="77777777" w:rsidR="00DE0C5C" w:rsidRDefault="00DE0C5C" w:rsidP="00C01F98"/>
    <w:p w14:paraId="295FD57E"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C8DFC2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4E0FDCB4"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5192D27C"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08A1CADF"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41F08F19"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4AE93DD"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786B60B2" w14:textId="77777777" w:rsidR="008553F9" w:rsidRDefault="008553F9" w:rsidP="00DE0C5C"/>
    <w:p w14:paraId="4A697D95"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4C038CC7" w14:textId="77777777" w:rsidR="00B34418" w:rsidRDefault="00B34418" w:rsidP="00DE0C5C"/>
    <w:p w14:paraId="3F3C8B5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0BAEC77" w14:textId="77777777" w:rsidR="00D7626F" w:rsidRDefault="00D7626F" w:rsidP="00DE0C5C"/>
    <w:p w14:paraId="6E0E52D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68DECFC" w14:textId="77777777" w:rsidR="00D7626F" w:rsidRPr="008553F9" w:rsidRDefault="00D7626F" w:rsidP="00DE0C5C"/>
    <w:p w14:paraId="7DC94D65" w14:textId="77777777" w:rsidR="00C01F98" w:rsidRDefault="00C01F98" w:rsidP="00C01F98">
      <w:pPr>
        <w:rPr>
          <w:b/>
        </w:rPr>
      </w:pPr>
      <w:r>
        <w:rPr>
          <w:b/>
        </w:rPr>
        <w:t>Submitting a response to the exporter questionnaire</w:t>
      </w:r>
    </w:p>
    <w:p w14:paraId="2EAB1155" w14:textId="77777777" w:rsidR="00C01F98" w:rsidRDefault="00C01F98" w:rsidP="00C01F98"/>
    <w:p w14:paraId="73C4A43F"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59DDF1D5" w14:textId="77777777" w:rsidR="00773597" w:rsidRDefault="00773597" w:rsidP="00C01F98">
      <w:pPr>
        <w:rPr>
          <w:b/>
        </w:rPr>
      </w:pPr>
    </w:p>
    <w:p w14:paraId="3293566A"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966F8C6" w14:textId="77777777" w:rsidR="000300F5" w:rsidRDefault="000300F5" w:rsidP="00DE0C5C">
      <w:pPr>
        <w:rPr>
          <w:rFonts w:cs="Arial"/>
        </w:rPr>
      </w:pPr>
    </w:p>
    <w:p w14:paraId="5E629CB8" w14:textId="4879C13A"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r w:rsidR="00D62CBF">
        <w:rPr>
          <w:b/>
        </w:rPr>
        <w:t xml:space="preserve"> </w:t>
      </w:r>
    </w:p>
    <w:p w14:paraId="0823220D" w14:textId="77777777" w:rsidR="004B1515" w:rsidRDefault="004B1515" w:rsidP="00C758F7">
      <w:pPr>
        <w:rPr>
          <w:snapToGrid w:val="0"/>
        </w:rPr>
      </w:pPr>
    </w:p>
    <w:p w14:paraId="46DE1315"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08ED59C" w14:textId="77777777" w:rsidR="00905F1F" w:rsidRDefault="00905F1F" w:rsidP="00C758F7">
      <w:pPr>
        <w:rPr>
          <w:snapToGrid w:val="0"/>
        </w:rPr>
      </w:pPr>
    </w:p>
    <w:p w14:paraId="12A5985E"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5D307B1"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3BDAFE52" w14:textId="77777777" w:rsidR="00515B70" w:rsidRPr="000A3FF8" w:rsidRDefault="00515B70" w:rsidP="00C758F7">
      <w:pPr>
        <w:rPr>
          <w:snapToGrid w:val="0"/>
        </w:rPr>
      </w:pPr>
    </w:p>
    <w:p w14:paraId="5B5B74B7"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5E998405" w14:textId="77777777" w:rsidR="000A3FF8" w:rsidRPr="000A3FF8" w:rsidRDefault="000A3FF8" w:rsidP="00C758F7">
      <w:pPr>
        <w:rPr>
          <w:snapToGrid w:val="0"/>
        </w:rPr>
      </w:pPr>
    </w:p>
    <w:p w14:paraId="426A911A"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0D4D71C2" w14:textId="77777777" w:rsidR="00515B70" w:rsidRDefault="00515B70" w:rsidP="00C758F7">
      <w:pPr>
        <w:rPr>
          <w:snapToGrid w:val="0"/>
        </w:rPr>
      </w:pPr>
    </w:p>
    <w:p w14:paraId="6F11D4BF"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1A1BA936" w14:textId="77777777" w:rsidR="005D3961" w:rsidRDefault="005D3961" w:rsidP="00C758F7">
      <w:pPr>
        <w:rPr>
          <w:snapToGrid w:val="0"/>
        </w:rPr>
      </w:pPr>
    </w:p>
    <w:p w14:paraId="32373FFB"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0C9E3EFA" w14:textId="77777777" w:rsidR="00515B70" w:rsidRDefault="00515B70" w:rsidP="00C758F7">
      <w:pPr>
        <w:rPr>
          <w:snapToGrid w:val="0"/>
        </w:rPr>
      </w:pPr>
    </w:p>
    <w:p w14:paraId="2DE2B88A"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DCE570E" w14:textId="77777777" w:rsidR="003E4B23" w:rsidRDefault="003E4B23" w:rsidP="00C758F7">
      <w:pPr>
        <w:rPr>
          <w:snapToGrid w:val="0"/>
        </w:rPr>
      </w:pPr>
    </w:p>
    <w:p w14:paraId="1FEE9485"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1EC48377" w14:textId="77777777" w:rsidR="00515B70" w:rsidRDefault="00515B70" w:rsidP="00C758F7">
      <w:pPr>
        <w:rPr>
          <w:snapToGrid w:val="0"/>
        </w:rPr>
      </w:pPr>
    </w:p>
    <w:p w14:paraId="73F43B34"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7B9024F6" w14:textId="77777777" w:rsidR="00877FBA" w:rsidRDefault="00877FBA" w:rsidP="00C758F7">
      <w:pPr>
        <w:rPr>
          <w:snapToGrid w:val="0"/>
        </w:rPr>
      </w:pPr>
    </w:p>
    <w:p w14:paraId="63E6E0EF"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B501C7F" w14:textId="77777777" w:rsidR="00AC0C65" w:rsidRDefault="00AC0C65" w:rsidP="00C758F7">
      <w:pPr>
        <w:rPr>
          <w:snapToGrid w:val="0"/>
        </w:rPr>
      </w:pPr>
    </w:p>
    <w:p w14:paraId="3B620EA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3BD8E054" w14:textId="77777777" w:rsidR="008A237F" w:rsidRDefault="008A237F" w:rsidP="00C758F7">
      <w:pPr>
        <w:rPr>
          <w:snapToGrid w:val="0"/>
        </w:rPr>
      </w:pPr>
    </w:p>
    <w:p w14:paraId="0A22D12F" w14:textId="418B83F5"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w:t>
      </w:r>
      <w:r w:rsidR="008A237F" w:rsidRPr="0068073D">
        <w:t>dumping margin</w:t>
      </w:r>
      <w:r w:rsidR="007449CF" w:rsidRPr="0068073D">
        <w:t xml:space="preserve"> and subsidy margin</w:t>
      </w:r>
      <w:r w:rsidR="008A237F" w:rsidRPr="0068073D">
        <w:t xml:space="preserve">. </w:t>
      </w:r>
      <w:r w:rsidR="00F5197E" w:rsidRPr="0068073D">
        <w:t>The Commission considers that the dumping margin</w:t>
      </w:r>
      <w:r w:rsidR="007449CF" w:rsidRPr="0068073D">
        <w:t xml:space="preserve"> </w:t>
      </w:r>
      <w:r w:rsidR="0068073D" w:rsidRPr="0068073D">
        <w:t>and</w:t>
      </w:r>
      <w:r w:rsidR="007449CF" w:rsidRPr="0068073D">
        <w:t xml:space="preserve"> subsidy margin</w:t>
      </w:r>
      <w:r w:rsidR="00F5197E" w:rsidRPr="0068073D">
        <w:t xml:space="preserve"> is not </w:t>
      </w:r>
      <w:r w:rsidR="00F5197E" w:rsidRPr="00253B8A">
        <w:t>confidential information, but rather an aggregate figure derived from confidential data.</w:t>
      </w:r>
      <w:r w:rsidR="00F5197E">
        <w:t xml:space="preserve"> </w:t>
      </w:r>
    </w:p>
    <w:p w14:paraId="74BFA34E" w14:textId="77777777" w:rsidR="00E45229" w:rsidRDefault="00E45229" w:rsidP="00F5197E"/>
    <w:p w14:paraId="76E8E01E" w14:textId="22571B6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5EEAD79B" w14:textId="77777777" w:rsidR="00857930" w:rsidRDefault="00857930" w:rsidP="00F5197E"/>
    <w:p w14:paraId="725E471F"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5DB6D18" w14:textId="77777777" w:rsidR="009A202A" w:rsidRDefault="009A202A" w:rsidP="00F5197E"/>
    <w:p w14:paraId="6DF4FCDF" w14:textId="77777777" w:rsidR="009A202A" w:rsidRDefault="009A202A" w:rsidP="00F5197E">
      <w:r>
        <w:t>For information on the Commission’s verification procedures, refer to Anti-Dumping Notice No. 2016/30</w:t>
      </w:r>
      <w:r w:rsidR="00743ECB">
        <w:t xml:space="preserve"> available on the Commission’s website.</w:t>
      </w:r>
    </w:p>
    <w:p w14:paraId="6A95D7F7" w14:textId="77777777" w:rsidR="00F5197E" w:rsidRDefault="00F5197E" w:rsidP="008A237F"/>
    <w:p w14:paraId="118B20BC"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21738565" w14:textId="77777777" w:rsidR="00515B70" w:rsidRDefault="00515B70" w:rsidP="00C01F98">
      <w:pPr>
        <w:rPr>
          <w:snapToGrid w:val="0"/>
        </w:rPr>
      </w:pPr>
    </w:p>
    <w:p w14:paraId="67D136E6"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0341322" w14:textId="77777777" w:rsidR="000838CC" w:rsidRDefault="000838CC" w:rsidP="000838CC">
      <w:pPr>
        <w:pStyle w:val="ListParagraph"/>
        <w:ind w:left="360"/>
      </w:pPr>
    </w:p>
    <w:p w14:paraId="48CEE9AD"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44E76205" w14:textId="77777777" w:rsidR="000838CC" w:rsidRDefault="000838CC" w:rsidP="000838CC">
      <w:pPr>
        <w:pStyle w:val="ListParagraph"/>
      </w:pPr>
    </w:p>
    <w:p w14:paraId="7BA8414A"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00DDAE2C" w14:textId="77777777" w:rsidR="000838CC" w:rsidRDefault="000838CC" w:rsidP="000838CC"/>
    <w:p w14:paraId="536F6BE1"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748A82C8" w14:textId="77777777" w:rsidR="000838CC" w:rsidRPr="00F22E1D" w:rsidRDefault="000838CC" w:rsidP="000838CC"/>
    <w:p w14:paraId="00C83B7B" w14:textId="77777777" w:rsidR="00F22E1D" w:rsidRDefault="00F22E1D" w:rsidP="00216EE1">
      <w:pPr>
        <w:pStyle w:val="ListParagraph"/>
        <w:numPr>
          <w:ilvl w:val="0"/>
          <w:numId w:val="51"/>
        </w:numPr>
        <w:ind w:left="360"/>
      </w:pPr>
      <w:r>
        <w:t xml:space="preserve">The data must be created as spreadsheet files in Microsoft Excel. </w:t>
      </w:r>
    </w:p>
    <w:p w14:paraId="1C9E84E0" w14:textId="77777777" w:rsidR="000838CC" w:rsidRDefault="000838CC" w:rsidP="000838CC"/>
    <w:p w14:paraId="085C38C8"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4FB007F" w14:textId="77777777" w:rsidR="000838CC" w:rsidRPr="00F22E1D" w:rsidRDefault="000838CC" w:rsidP="000838CC"/>
    <w:p w14:paraId="3C4EF44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3BFED5D6" w14:textId="77777777" w:rsidR="000838CC" w:rsidRDefault="000838CC" w:rsidP="000838CC">
      <w:pPr>
        <w:pStyle w:val="ListParagraph"/>
      </w:pPr>
    </w:p>
    <w:p w14:paraId="3A5E3E7F"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4C905A1D" w14:textId="77777777" w:rsidR="000838CC" w:rsidRDefault="000838CC" w:rsidP="000838CC"/>
    <w:p w14:paraId="58DDEB6B"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549D3C64"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33100975"/>
      <w:r>
        <w:lastRenderedPageBreak/>
        <w:t>Checklist</w:t>
      </w:r>
      <w:bookmarkEnd w:id="40"/>
      <w:bookmarkEnd w:id="41"/>
      <w:bookmarkEnd w:id="42"/>
      <w:bookmarkEnd w:id="43"/>
      <w:bookmarkEnd w:id="44"/>
    </w:p>
    <w:p w14:paraId="2F229DF9" w14:textId="77777777" w:rsidR="00B64E36" w:rsidRDefault="00B64E36" w:rsidP="00B64E36"/>
    <w:p w14:paraId="5E132489"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F6D75C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3D5F080E" w14:textId="77777777" w:rsidTr="00B64E36">
        <w:trPr>
          <w:jc w:val="center"/>
        </w:trPr>
        <w:tc>
          <w:tcPr>
            <w:tcW w:w="4644" w:type="dxa"/>
          </w:tcPr>
          <w:p w14:paraId="454B7316" w14:textId="77777777" w:rsidR="00B64E36" w:rsidRDefault="00B64E36" w:rsidP="00B64E36">
            <w:pPr>
              <w:rPr>
                <w:b/>
              </w:rPr>
            </w:pPr>
            <w:r>
              <w:rPr>
                <w:b/>
              </w:rPr>
              <w:t>Section</w:t>
            </w:r>
          </w:p>
        </w:tc>
        <w:tc>
          <w:tcPr>
            <w:tcW w:w="1418" w:type="dxa"/>
          </w:tcPr>
          <w:p w14:paraId="7A8AE423" w14:textId="77777777" w:rsidR="00B64E36" w:rsidRDefault="00B64E36" w:rsidP="00B64E36">
            <w:pPr>
              <w:jc w:val="center"/>
            </w:pPr>
            <w:r>
              <w:t>Please tick if you have responded to all questions</w:t>
            </w:r>
          </w:p>
        </w:tc>
      </w:tr>
      <w:tr w:rsidR="00B64E36" w14:paraId="69D49892" w14:textId="77777777" w:rsidTr="0026564F">
        <w:trPr>
          <w:jc w:val="center"/>
        </w:trPr>
        <w:tc>
          <w:tcPr>
            <w:tcW w:w="4644" w:type="dxa"/>
            <w:vAlign w:val="center"/>
          </w:tcPr>
          <w:p w14:paraId="01C4C5F3" w14:textId="77777777" w:rsidR="00B64E36" w:rsidRPr="006614D2" w:rsidRDefault="00B64E36" w:rsidP="0026564F">
            <w:r w:rsidRPr="00FA6961">
              <w:fldChar w:fldCharType="begin"/>
            </w:r>
            <w:r w:rsidRPr="006614D2">
              <w:instrText xml:space="preserve"> REF _Ref520387621 \h </w:instrText>
            </w:r>
            <w:r w:rsidRPr="00C01F98">
              <w:instrText xml:space="preserve"> \* MERGEFORMAT </w:instrText>
            </w:r>
            <w:r w:rsidRPr="00FA6961">
              <w:fldChar w:fldCharType="separate"/>
            </w:r>
            <w:r w:rsidR="00843E23">
              <w:t>Section A</w:t>
            </w:r>
            <w:r w:rsidR="00843E23">
              <w:br/>
              <w:t>Company information</w:t>
            </w:r>
            <w:r w:rsidRPr="00FA6961">
              <w:fldChar w:fldCharType="end"/>
            </w:r>
          </w:p>
        </w:tc>
        <w:tc>
          <w:tcPr>
            <w:tcW w:w="1418" w:type="dxa"/>
          </w:tcPr>
          <w:p w14:paraId="74EAABFA" w14:textId="77777777" w:rsidR="00B64E36" w:rsidRDefault="00B64E36" w:rsidP="00B64E36">
            <w:pPr>
              <w:jc w:val="center"/>
              <w:rPr>
                <w:sz w:val="28"/>
              </w:rPr>
            </w:pPr>
            <w:r>
              <w:rPr>
                <w:sz w:val="28"/>
              </w:rPr>
              <w:sym w:font="Monotype Sorts" w:char="F07F"/>
            </w:r>
          </w:p>
        </w:tc>
      </w:tr>
      <w:tr w:rsidR="00B64E36" w14:paraId="1A0E7D0C" w14:textId="77777777" w:rsidTr="0026564F">
        <w:trPr>
          <w:jc w:val="center"/>
        </w:trPr>
        <w:tc>
          <w:tcPr>
            <w:tcW w:w="4644" w:type="dxa"/>
            <w:vAlign w:val="center"/>
          </w:tcPr>
          <w:p w14:paraId="1BEE0876" w14:textId="77777777" w:rsidR="00B64E36" w:rsidRPr="006614D2" w:rsidRDefault="00B64E36" w:rsidP="0026564F">
            <w:r w:rsidRPr="00FA6961">
              <w:fldChar w:fldCharType="begin"/>
            </w:r>
            <w:r w:rsidRPr="006614D2">
              <w:instrText xml:space="preserve"> REF _Ref520387649 \h </w:instrText>
            </w:r>
            <w:r w:rsidRPr="00C01F98">
              <w:instrText xml:space="preserve"> \* MERGEFORMAT </w:instrText>
            </w:r>
            <w:r w:rsidRPr="00FA6961">
              <w:fldChar w:fldCharType="separate"/>
            </w:r>
            <w:r w:rsidR="00843E23">
              <w:t>Section B</w:t>
            </w:r>
            <w:r w:rsidR="00843E23">
              <w:br/>
              <w:t>Export sales to Australia</w:t>
            </w:r>
            <w:r w:rsidRPr="00FA6961">
              <w:fldChar w:fldCharType="end"/>
            </w:r>
          </w:p>
        </w:tc>
        <w:tc>
          <w:tcPr>
            <w:tcW w:w="1418" w:type="dxa"/>
          </w:tcPr>
          <w:p w14:paraId="15C74E2B" w14:textId="77777777" w:rsidR="00B64E36" w:rsidRDefault="00B64E36" w:rsidP="00B64E36">
            <w:pPr>
              <w:jc w:val="center"/>
              <w:rPr>
                <w:sz w:val="28"/>
              </w:rPr>
            </w:pPr>
            <w:r>
              <w:rPr>
                <w:sz w:val="28"/>
              </w:rPr>
              <w:sym w:font="Monotype Sorts" w:char="F07F"/>
            </w:r>
          </w:p>
        </w:tc>
      </w:tr>
      <w:tr w:rsidR="00B64E36" w14:paraId="1FFC505D" w14:textId="77777777" w:rsidTr="0026564F">
        <w:trPr>
          <w:jc w:val="center"/>
        </w:trPr>
        <w:tc>
          <w:tcPr>
            <w:tcW w:w="4644" w:type="dxa"/>
            <w:vAlign w:val="center"/>
          </w:tcPr>
          <w:p w14:paraId="38DFFC64" w14:textId="77777777" w:rsidR="00B64E36" w:rsidRPr="006614D2" w:rsidRDefault="00B64E36" w:rsidP="0026564F">
            <w:r w:rsidRPr="00FA6961">
              <w:fldChar w:fldCharType="begin"/>
            </w:r>
            <w:r w:rsidRPr="006614D2">
              <w:instrText xml:space="preserve"> REF _Ref520387664 \h </w:instrText>
            </w:r>
            <w:r w:rsidRPr="00C01F98">
              <w:instrText xml:space="preserve"> \* MERGEFORMAT </w:instrText>
            </w:r>
            <w:r w:rsidRPr="00FA6961">
              <w:fldChar w:fldCharType="separate"/>
            </w:r>
            <w:r w:rsidR="00843E23">
              <w:t>Section C</w:t>
            </w:r>
            <w:r w:rsidR="00843E23">
              <w:br/>
              <w:t>Exported goods &amp; like goods</w:t>
            </w:r>
            <w:r w:rsidRPr="00FA6961">
              <w:fldChar w:fldCharType="end"/>
            </w:r>
          </w:p>
        </w:tc>
        <w:tc>
          <w:tcPr>
            <w:tcW w:w="1418" w:type="dxa"/>
          </w:tcPr>
          <w:p w14:paraId="03E269AA" w14:textId="77777777" w:rsidR="00B64E36" w:rsidRDefault="00B64E36" w:rsidP="00B64E36">
            <w:pPr>
              <w:jc w:val="center"/>
              <w:rPr>
                <w:sz w:val="28"/>
              </w:rPr>
            </w:pPr>
            <w:r>
              <w:rPr>
                <w:sz w:val="28"/>
              </w:rPr>
              <w:sym w:font="Monotype Sorts" w:char="F07F"/>
            </w:r>
          </w:p>
        </w:tc>
      </w:tr>
      <w:tr w:rsidR="00B64E36" w14:paraId="5B59E1B4" w14:textId="77777777" w:rsidTr="0026564F">
        <w:trPr>
          <w:jc w:val="center"/>
        </w:trPr>
        <w:tc>
          <w:tcPr>
            <w:tcW w:w="4644" w:type="dxa"/>
            <w:vAlign w:val="center"/>
          </w:tcPr>
          <w:p w14:paraId="2DA3BCB4" w14:textId="77777777" w:rsidR="00B64E36" w:rsidRPr="006614D2" w:rsidRDefault="00B64E36" w:rsidP="0026564F">
            <w:r w:rsidRPr="00FA6961">
              <w:fldChar w:fldCharType="begin"/>
            </w:r>
            <w:r w:rsidRPr="006614D2">
              <w:instrText xml:space="preserve"> REF _Ref520387677 \h </w:instrText>
            </w:r>
            <w:r w:rsidRPr="00C01F98">
              <w:instrText xml:space="preserve"> \* MERGEFORMAT </w:instrText>
            </w:r>
            <w:r w:rsidRPr="00FA6961">
              <w:fldChar w:fldCharType="separate"/>
            </w:r>
            <w:r w:rsidR="00843E23">
              <w:t>Section D</w:t>
            </w:r>
            <w:r w:rsidR="00843E23">
              <w:br/>
              <w:t>Domestic sales</w:t>
            </w:r>
            <w:r w:rsidRPr="00FA6961">
              <w:fldChar w:fldCharType="end"/>
            </w:r>
          </w:p>
        </w:tc>
        <w:tc>
          <w:tcPr>
            <w:tcW w:w="1418" w:type="dxa"/>
          </w:tcPr>
          <w:p w14:paraId="7D8B12B7" w14:textId="77777777" w:rsidR="00B64E36" w:rsidRDefault="00B64E36" w:rsidP="00B64E36">
            <w:pPr>
              <w:jc w:val="center"/>
              <w:rPr>
                <w:sz w:val="28"/>
              </w:rPr>
            </w:pPr>
            <w:r>
              <w:rPr>
                <w:sz w:val="28"/>
              </w:rPr>
              <w:sym w:font="Monotype Sorts" w:char="F07F"/>
            </w:r>
          </w:p>
        </w:tc>
      </w:tr>
      <w:tr w:rsidR="00B64E36" w14:paraId="40B37622" w14:textId="77777777" w:rsidTr="0026564F">
        <w:trPr>
          <w:jc w:val="center"/>
        </w:trPr>
        <w:tc>
          <w:tcPr>
            <w:tcW w:w="4644" w:type="dxa"/>
            <w:vAlign w:val="center"/>
          </w:tcPr>
          <w:p w14:paraId="22348D89" w14:textId="77777777" w:rsidR="00B64E36" w:rsidRPr="006614D2" w:rsidRDefault="00B64E36" w:rsidP="0026564F">
            <w:r w:rsidRPr="00FA6961">
              <w:fldChar w:fldCharType="begin"/>
            </w:r>
            <w:r w:rsidRPr="006614D2">
              <w:instrText xml:space="preserve"> REF _Ref520387689 \h </w:instrText>
            </w:r>
            <w:r w:rsidRPr="00C01F98">
              <w:instrText xml:space="preserve"> \* MERGEFORMAT </w:instrText>
            </w:r>
            <w:r w:rsidRPr="00FA6961">
              <w:fldChar w:fldCharType="separate"/>
            </w:r>
            <w:r w:rsidR="00843E23">
              <w:t xml:space="preserve">Section E </w:t>
            </w:r>
            <w:r w:rsidR="00843E23">
              <w:br/>
              <w:t>Due allowance</w:t>
            </w:r>
            <w:r w:rsidRPr="00FA6961">
              <w:fldChar w:fldCharType="end"/>
            </w:r>
          </w:p>
        </w:tc>
        <w:tc>
          <w:tcPr>
            <w:tcW w:w="1418" w:type="dxa"/>
          </w:tcPr>
          <w:p w14:paraId="55267DC3" w14:textId="77777777" w:rsidR="00B64E36" w:rsidRDefault="00B64E36" w:rsidP="00B64E36">
            <w:pPr>
              <w:jc w:val="center"/>
              <w:rPr>
                <w:sz w:val="28"/>
              </w:rPr>
            </w:pPr>
            <w:r>
              <w:rPr>
                <w:sz w:val="28"/>
              </w:rPr>
              <w:sym w:font="Monotype Sorts" w:char="F07F"/>
            </w:r>
          </w:p>
        </w:tc>
      </w:tr>
      <w:tr w:rsidR="00B64E36" w14:paraId="76A966FE" w14:textId="77777777" w:rsidTr="0026564F">
        <w:trPr>
          <w:jc w:val="center"/>
        </w:trPr>
        <w:tc>
          <w:tcPr>
            <w:tcW w:w="4644" w:type="dxa"/>
            <w:vAlign w:val="center"/>
          </w:tcPr>
          <w:p w14:paraId="3FC7DD74" w14:textId="77777777" w:rsidR="00B64E36" w:rsidRPr="006614D2" w:rsidRDefault="00B64E36" w:rsidP="0026564F">
            <w:r w:rsidRPr="00FA6961">
              <w:fldChar w:fldCharType="begin"/>
            </w:r>
            <w:r w:rsidRPr="006614D2">
              <w:instrText xml:space="preserve"> REF _Ref520387702 \h </w:instrText>
            </w:r>
            <w:r w:rsidRPr="00C01F98">
              <w:instrText xml:space="preserve"> \* MERGEFORMAT </w:instrText>
            </w:r>
            <w:r w:rsidRPr="00FA6961">
              <w:fldChar w:fldCharType="separate"/>
            </w:r>
            <w:r w:rsidR="00843E23">
              <w:t>Section F</w:t>
            </w:r>
            <w:r w:rsidR="00843E23">
              <w:br/>
              <w:t>Third country sales</w:t>
            </w:r>
            <w:r w:rsidRPr="00FA6961">
              <w:fldChar w:fldCharType="end"/>
            </w:r>
          </w:p>
        </w:tc>
        <w:tc>
          <w:tcPr>
            <w:tcW w:w="1418" w:type="dxa"/>
          </w:tcPr>
          <w:p w14:paraId="71878294" w14:textId="77777777" w:rsidR="00B64E36" w:rsidRDefault="00B64E36" w:rsidP="00B64E36">
            <w:pPr>
              <w:jc w:val="center"/>
              <w:rPr>
                <w:sz w:val="28"/>
              </w:rPr>
            </w:pPr>
            <w:r>
              <w:rPr>
                <w:sz w:val="28"/>
              </w:rPr>
              <w:sym w:font="Monotype Sorts" w:char="F07F"/>
            </w:r>
          </w:p>
        </w:tc>
      </w:tr>
      <w:tr w:rsidR="00B64E36" w14:paraId="03CDA477" w14:textId="77777777" w:rsidTr="0026564F">
        <w:trPr>
          <w:jc w:val="center"/>
        </w:trPr>
        <w:tc>
          <w:tcPr>
            <w:tcW w:w="4644" w:type="dxa"/>
            <w:vAlign w:val="center"/>
          </w:tcPr>
          <w:p w14:paraId="5BE10898" w14:textId="77777777" w:rsidR="00B64E36" w:rsidRPr="006614D2" w:rsidRDefault="00B64E36" w:rsidP="0026564F">
            <w:r w:rsidRPr="00FA6961">
              <w:fldChar w:fldCharType="begin"/>
            </w:r>
            <w:r w:rsidRPr="006614D2">
              <w:instrText xml:space="preserve"> REF _Ref520387712 \h </w:instrText>
            </w:r>
            <w:r w:rsidRPr="00C01F98">
              <w:instrText xml:space="preserve"> \* MERGEFORMAT </w:instrText>
            </w:r>
            <w:r w:rsidRPr="00FA6961">
              <w:fldChar w:fldCharType="separate"/>
            </w:r>
            <w:r w:rsidR="00843E23">
              <w:t>Section G</w:t>
            </w:r>
            <w:r w:rsidR="00843E23">
              <w:br/>
              <w:t>Cost to make and sell</w:t>
            </w:r>
            <w:r w:rsidRPr="00FA6961">
              <w:fldChar w:fldCharType="end"/>
            </w:r>
          </w:p>
        </w:tc>
        <w:tc>
          <w:tcPr>
            <w:tcW w:w="1418" w:type="dxa"/>
          </w:tcPr>
          <w:p w14:paraId="6313A5D4" w14:textId="77777777" w:rsidR="00B64E36" w:rsidRDefault="00B64E36" w:rsidP="00B64E36">
            <w:pPr>
              <w:jc w:val="center"/>
              <w:rPr>
                <w:sz w:val="28"/>
              </w:rPr>
            </w:pPr>
            <w:r>
              <w:rPr>
                <w:sz w:val="28"/>
              </w:rPr>
              <w:sym w:font="Monotype Sorts" w:char="F07F"/>
            </w:r>
          </w:p>
        </w:tc>
      </w:tr>
      <w:tr w:rsidR="003E323C" w:rsidRPr="006778F5" w14:paraId="464A6B8B" w14:textId="77777777" w:rsidTr="0026564F">
        <w:trPr>
          <w:jc w:val="center"/>
        </w:trPr>
        <w:tc>
          <w:tcPr>
            <w:tcW w:w="4644" w:type="dxa"/>
            <w:vAlign w:val="center"/>
          </w:tcPr>
          <w:p w14:paraId="7FAF4EF7" w14:textId="331A2985" w:rsidR="003E323C" w:rsidRPr="006778F5" w:rsidRDefault="003E323C" w:rsidP="0026564F">
            <w:pPr>
              <w:rPr>
                <w:color w:val="FF0000"/>
              </w:rPr>
            </w:pPr>
            <w:r w:rsidRPr="006778F5">
              <w:rPr>
                <w:color w:val="FF0000"/>
              </w:rPr>
              <w:fldChar w:fldCharType="begin"/>
            </w:r>
            <w:r w:rsidRPr="006778F5">
              <w:rPr>
                <w:color w:val="FF0000"/>
              </w:rPr>
              <w:instrText xml:space="preserve"> REF _Ref524003642 \h </w:instrText>
            </w:r>
            <w:r w:rsidR="0026564F">
              <w:rPr>
                <w:color w:val="FF0000"/>
              </w:rPr>
              <w:instrText xml:space="preserve"> \* MERGEFORMAT </w:instrText>
            </w:r>
            <w:r w:rsidRPr="006778F5">
              <w:rPr>
                <w:color w:val="FF0000"/>
              </w:rPr>
            </w:r>
            <w:r w:rsidRPr="006778F5">
              <w:rPr>
                <w:color w:val="FF0000"/>
              </w:rPr>
              <w:fldChar w:fldCharType="separate"/>
            </w:r>
            <w:r w:rsidR="00572C59">
              <w:t>Section H</w:t>
            </w:r>
            <w:r w:rsidR="00572C59">
              <w:br/>
              <w:t>Countervailing</w:t>
            </w:r>
            <w:r w:rsidRPr="006778F5">
              <w:rPr>
                <w:color w:val="FF0000"/>
              </w:rPr>
              <w:fldChar w:fldCharType="end"/>
            </w:r>
          </w:p>
        </w:tc>
        <w:tc>
          <w:tcPr>
            <w:tcW w:w="1418" w:type="dxa"/>
          </w:tcPr>
          <w:p w14:paraId="03754E53" w14:textId="77777777" w:rsidR="003E323C" w:rsidRPr="00462508" w:rsidRDefault="003E323C" w:rsidP="00B64E36">
            <w:pPr>
              <w:jc w:val="center"/>
              <w:rPr>
                <w:sz w:val="28"/>
              </w:rPr>
            </w:pPr>
            <w:r w:rsidRPr="00462508">
              <w:rPr>
                <w:sz w:val="28"/>
              </w:rPr>
              <w:sym w:font="Monotype Sorts" w:char="F07F"/>
            </w:r>
          </w:p>
        </w:tc>
      </w:tr>
      <w:tr w:rsidR="00B64E36" w14:paraId="444F7DA0" w14:textId="77777777" w:rsidTr="0026564F">
        <w:trPr>
          <w:jc w:val="center"/>
        </w:trPr>
        <w:tc>
          <w:tcPr>
            <w:tcW w:w="4644" w:type="dxa"/>
            <w:vAlign w:val="center"/>
          </w:tcPr>
          <w:p w14:paraId="300C7F7A" w14:textId="0DB7A4B1" w:rsidR="00B64E36" w:rsidRPr="006614D2" w:rsidRDefault="006778F5" w:rsidP="0026564F">
            <w:r>
              <w:fldChar w:fldCharType="begin"/>
            </w:r>
            <w:r>
              <w:instrText xml:space="preserve"> REF _Ref524005694 \h </w:instrText>
            </w:r>
            <w:r w:rsidR="0026564F">
              <w:instrText xml:space="preserve"> \* MERGEFORMAT </w:instrText>
            </w:r>
            <w:r>
              <w:fldChar w:fldCharType="separate"/>
            </w:r>
            <w:r w:rsidR="00843E23">
              <w:t>Exporter's declaration</w:t>
            </w:r>
            <w:r>
              <w:fldChar w:fldCharType="end"/>
            </w:r>
          </w:p>
        </w:tc>
        <w:tc>
          <w:tcPr>
            <w:tcW w:w="1418" w:type="dxa"/>
          </w:tcPr>
          <w:p w14:paraId="6A8325D6" w14:textId="77777777" w:rsidR="00B64E36" w:rsidRDefault="00B64E36" w:rsidP="00B64E36">
            <w:pPr>
              <w:jc w:val="center"/>
              <w:rPr>
                <w:sz w:val="28"/>
              </w:rPr>
            </w:pPr>
            <w:r>
              <w:rPr>
                <w:sz w:val="28"/>
              </w:rPr>
              <w:sym w:font="Monotype Sorts" w:char="F07F"/>
            </w:r>
          </w:p>
        </w:tc>
      </w:tr>
      <w:tr w:rsidR="00B64E36" w14:paraId="25539BEF" w14:textId="77777777" w:rsidTr="0026564F">
        <w:trPr>
          <w:jc w:val="center"/>
        </w:trPr>
        <w:tc>
          <w:tcPr>
            <w:tcW w:w="4644" w:type="dxa"/>
            <w:vAlign w:val="center"/>
          </w:tcPr>
          <w:p w14:paraId="389338C5" w14:textId="77777777" w:rsidR="00B64E36" w:rsidRDefault="00B64E36" w:rsidP="0026564F">
            <w:r>
              <w:t>Non-confidential version of this response</w:t>
            </w:r>
          </w:p>
        </w:tc>
        <w:tc>
          <w:tcPr>
            <w:tcW w:w="1418" w:type="dxa"/>
          </w:tcPr>
          <w:p w14:paraId="02F5A8A6" w14:textId="77777777" w:rsidR="00B64E36" w:rsidRDefault="00B64E36" w:rsidP="00B64E36">
            <w:pPr>
              <w:jc w:val="center"/>
              <w:rPr>
                <w:sz w:val="28"/>
              </w:rPr>
            </w:pPr>
            <w:r>
              <w:rPr>
                <w:sz w:val="28"/>
              </w:rPr>
              <w:sym w:font="Monotype Sorts" w:char="F07F"/>
            </w:r>
          </w:p>
        </w:tc>
      </w:tr>
    </w:tbl>
    <w:p w14:paraId="1391D91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25F6A027" w14:textId="77777777" w:rsidTr="00B64E36">
        <w:trPr>
          <w:jc w:val="center"/>
        </w:trPr>
        <w:tc>
          <w:tcPr>
            <w:tcW w:w="4644" w:type="dxa"/>
          </w:tcPr>
          <w:p w14:paraId="5D416FB0" w14:textId="77777777" w:rsidR="00B64E36" w:rsidRPr="003E323C" w:rsidRDefault="00B64E36" w:rsidP="00B64E36">
            <w:pPr>
              <w:rPr>
                <w:b/>
              </w:rPr>
            </w:pPr>
            <w:r w:rsidRPr="003E323C">
              <w:rPr>
                <w:b/>
              </w:rPr>
              <w:t>Attachments</w:t>
            </w:r>
          </w:p>
        </w:tc>
        <w:tc>
          <w:tcPr>
            <w:tcW w:w="1418" w:type="dxa"/>
          </w:tcPr>
          <w:p w14:paraId="32669F36" w14:textId="77777777" w:rsidR="00B64E36" w:rsidRPr="003E323C" w:rsidRDefault="00B64E36" w:rsidP="00B64E36">
            <w:pPr>
              <w:jc w:val="center"/>
            </w:pPr>
            <w:r w:rsidRPr="003E323C">
              <w:t>Please tick if you have provided spreadsheet</w:t>
            </w:r>
          </w:p>
        </w:tc>
      </w:tr>
      <w:tr w:rsidR="00B64E36" w:rsidRPr="003E323C" w14:paraId="0BA042F1" w14:textId="77777777" w:rsidTr="0026564F">
        <w:trPr>
          <w:jc w:val="center"/>
        </w:trPr>
        <w:tc>
          <w:tcPr>
            <w:tcW w:w="4644" w:type="dxa"/>
            <w:vAlign w:val="center"/>
          </w:tcPr>
          <w:p w14:paraId="016AC13A" w14:textId="77777777" w:rsidR="00B64E36" w:rsidRPr="003E323C" w:rsidRDefault="003E323C" w:rsidP="0026564F">
            <w:r w:rsidRPr="003E323C">
              <w:t>B-2 Australian</w:t>
            </w:r>
            <w:r>
              <w:t xml:space="preserve"> s</w:t>
            </w:r>
            <w:r w:rsidRPr="003E323C">
              <w:t>ales</w:t>
            </w:r>
          </w:p>
        </w:tc>
        <w:tc>
          <w:tcPr>
            <w:tcW w:w="1418" w:type="dxa"/>
          </w:tcPr>
          <w:p w14:paraId="7783855D" w14:textId="77777777" w:rsidR="00B64E36" w:rsidRPr="003E323C" w:rsidRDefault="00B64E36" w:rsidP="00B64E36">
            <w:pPr>
              <w:jc w:val="center"/>
              <w:rPr>
                <w:sz w:val="28"/>
              </w:rPr>
            </w:pPr>
            <w:r w:rsidRPr="003E323C">
              <w:rPr>
                <w:sz w:val="28"/>
              </w:rPr>
              <w:sym w:font="Monotype Sorts" w:char="F07F"/>
            </w:r>
          </w:p>
        </w:tc>
      </w:tr>
      <w:tr w:rsidR="00B64E36" w:rsidRPr="003E323C" w14:paraId="49FD6ADE" w14:textId="77777777" w:rsidTr="0026564F">
        <w:trPr>
          <w:jc w:val="center"/>
        </w:trPr>
        <w:tc>
          <w:tcPr>
            <w:tcW w:w="4644" w:type="dxa"/>
            <w:vAlign w:val="center"/>
          </w:tcPr>
          <w:p w14:paraId="1E34C3D6" w14:textId="77777777" w:rsidR="00B64E36" w:rsidRPr="003E323C" w:rsidRDefault="003E323C" w:rsidP="0026564F">
            <w:r w:rsidRPr="003E323C">
              <w:t>B</w:t>
            </w:r>
            <w:r>
              <w:t>-4 Upwards s</w:t>
            </w:r>
            <w:r w:rsidRPr="003E323C">
              <w:t>ales</w:t>
            </w:r>
          </w:p>
        </w:tc>
        <w:tc>
          <w:tcPr>
            <w:tcW w:w="1418" w:type="dxa"/>
          </w:tcPr>
          <w:p w14:paraId="6949A9A1" w14:textId="77777777" w:rsidR="00B64E36" w:rsidRPr="003E323C" w:rsidRDefault="00B64E36" w:rsidP="00B64E36">
            <w:pPr>
              <w:jc w:val="center"/>
              <w:rPr>
                <w:sz w:val="28"/>
              </w:rPr>
            </w:pPr>
            <w:r w:rsidRPr="003E323C">
              <w:rPr>
                <w:sz w:val="28"/>
              </w:rPr>
              <w:sym w:font="Monotype Sorts" w:char="F07F"/>
            </w:r>
          </w:p>
        </w:tc>
      </w:tr>
      <w:tr w:rsidR="00B64E36" w:rsidRPr="003E323C" w14:paraId="38BDF778" w14:textId="77777777" w:rsidTr="0026564F">
        <w:trPr>
          <w:jc w:val="center"/>
        </w:trPr>
        <w:tc>
          <w:tcPr>
            <w:tcW w:w="4644" w:type="dxa"/>
            <w:vAlign w:val="center"/>
          </w:tcPr>
          <w:p w14:paraId="19F99746" w14:textId="77777777" w:rsidR="00B64E36" w:rsidRPr="003E323C" w:rsidRDefault="003E323C" w:rsidP="0026564F">
            <w:r w:rsidRPr="003E323C">
              <w:t>B-5 Upwards selling expenses</w:t>
            </w:r>
          </w:p>
        </w:tc>
        <w:tc>
          <w:tcPr>
            <w:tcW w:w="1418" w:type="dxa"/>
          </w:tcPr>
          <w:p w14:paraId="172D1CFE" w14:textId="77777777" w:rsidR="00B64E36" w:rsidRPr="003E323C" w:rsidRDefault="00B64E36" w:rsidP="00B64E36">
            <w:pPr>
              <w:jc w:val="center"/>
              <w:rPr>
                <w:sz w:val="28"/>
              </w:rPr>
            </w:pPr>
            <w:r w:rsidRPr="003E323C">
              <w:rPr>
                <w:sz w:val="28"/>
              </w:rPr>
              <w:sym w:font="Monotype Sorts" w:char="F07F"/>
            </w:r>
          </w:p>
        </w:tc>
      </w:tr>
      <w:tr w:rsidR="00B64E36" w:rsidRPr="003E323C" w14:paraId="44252F3C" w14:textId="77777777" w:rsidTr="0026564F">
        <w:trPr>
          <w:jc w:val="center"/>
        </w:trPr>
        <w:tc>
          <w:tcPr>
            <w:tcW w:w="4644" w:type="dxa"/>
            <w:vAlign w:val="center"/>
          </w:tcPr>
          <w:p w14:paraId="6ACB7D19" w14:textId="77777777" w:rsidR="00B64E36" w:rsidRPr="003E323C" w:rsidRDefault="003E323C" w:rsidP="0026564F">
            <w:pPr>
              <w:ind w:left="1276" w:hanging="1276"/>
            </w:pPr>
            <w:r w:rsidRPr="003E323C">
              <w:t>D-2 Domestic sales</w:t>
            </w:r>
          </w:p>
        </w:tc>
        <w:tc>
          <w:tcPr>
            <w:tcW w:w="1418" w:type="dxa"/>
          </w:tcPr>
          <w:p w14:paraId="1B8B255D" w14:textId="77777777" w:rsidR="00B64E36" w:rsidRPr="003E323C" w:rsidRDefault="00B64E36" w:rsidP="00B64E36">
            <w:pPr>
              <w:jc w:val="center"/>
              <w:rPr>
                <w:sz w:val="28"/>
              </w:rPr>
            </w:pPr>
            <w:r w:rsidRPr="003E323C">
              <w:rPr>
                <w:sz w:val="28"/>
              </w:rPr>
              <w:sym w:font="Monotype Sorts" w:char="F07F"/>
            </w:r>
          </w:p>
        </w:tc>
      </w:tr>
      <w:tr w:rsidR="00B64E36" w:rsidRPr="003E323C" w14:paraId="1D44C1E8" w14:textId="77777777" w:rsidTr="0026564F">
        <w:trPr>
          <w:jc w:val="center"/>
        </w:trPr>
        <w:tc>
          <w:tcPr>
            <w:tcW w:w="4644" w:type="dxa"/>
            <w:vAlign w:val="center"/>
          </w:tcPr>
          <w:p w14:paraId="6191F174" w14:textId="77777777" w:rsidR="00B64E36" w:rsidRPr="003E323C" w:rsidRDefault="003E323C" w:rsidP="0026564F">
            <w:r w:rsidRPr="003E323C">
              <w:t>F-2 Third country sales</w:t>
            </w:r>
          </w:p>
        </w:tc>
        <w:tc>
          <w:tcPr>
            <w:tcW w:w="1418" w:type="dxa"/>
          </w:tcPr>
          <w:p w14:paraId="36E8D51E" w14:textId="77777777" w:rsidR="00B64E36" w:rsidRPr="003E323C" w:rsidRDefault="00B64E36" w:rsidP="00B64E36">
            <w:pPr>
              <w:jc w:val="center"/>
              <w:rPr>
                <w:sz w:val="28"/>
              </w:rPr>
            </w:pPr>
            <w:r w:rsidRPr="003E323C">
              <w:rPr>
                <w:sz w:val="28"/>
              </w:rPr>
              <w:sym w:font="Monotype Sorts" w:char="F07F"/>
            </w:r>
          </w:p>
        </w:tc>
      </w:tr>
      <w:tr w:rsidR="00B64E36" w:rsidRPr="003E323C" w14:paraId="73E5AA8A" w14:textId="77777777" w:rsidTr="0026564F">
        <w:trPr>
          <w:jc w:val="center"/>
        </w:trPr>
        <w:tc>
          <w:tcPr>
            <w:tcW w:w="4644" w:type="dxa"/>
            <w:vAlign w:val="center"/>
          </w:tcPr>
          <w:p w14:paraId="71CFAB3C" w14:textId="77777777" w:rsidR="00B64E36" w:rsidRPr="003E323C" w:rsidRDefault="003E323C" w:rsidP="0026564F">
            <w:r w:rsidRPr="003E323C">
              <w:t>G-3 Domestic CTM</w:t>
            </w:r>
          </w:p>
        </w:tc>
        <w:tc>
          <w:tcPr>
            <w:tcW w:w="1418" w:type="dxa"/>
          </w:tcPr>
          <w:p w14:paraId="46E9015A" w14:textId="77777777" w:rsidR="00B64E36" w:rsidRPr="003E323C" w:rsidRDefault="00B64E36" w:rsidP="00B64E36">
            <w:pPr>
              <w:jc w:val="center"/>
              <w:rPr>
                <w:sz w:val="28"/>
              </w:rPr>
            </w:pPr>
            <w:r w:rsidRPr="003E323C">
              <w:rPr>
                <w:sz w:val="28"/>
              </w:rPr>
              <w:sym w:font="Monotype Sorts" w:char="F07F"/>
            </w:r>
          </w:p>
        </w:tc>
      </w:tr>
      <w:tr w:rsidR="00B64E36" w:rsidRPr="003E323C" w14:paraId="6817ECAF" w14:textId="77777777" w:rsidTr="0026564F">
        <w:trPr>
          <w:jc w:val="center"/>
        </w:trPr>
        <w:tc>
          <w:tcPr>
            <w:tcW w:w="4644" w:type="dxa"/>
            <w:vAlign w:val="center"/>
          </w:tcPr>
          <w:p w14:paraId="4CCC6FF6" w14:textId="77777777" w:rsidR="00B64E36" w:rsidRPr="003E323C" w:rsidRDefault="003E323C" w:rsidP="0026564F">
            <w:r>
              <w:t>G-4.1 SG&amp;A listing</w:t>
            </w:r>
          </w:p>
        </w:tc>
        <w:tc>
          <w:tcPr>
            <w:tcW w:w="1418" w:type="dxa"/>
          </w:tcPr>
          <w:p w14:paraId="59F005B6" w14:textId="77777777" w:rsidR="00B64E36" w:rsidRPr="003E323C" w:rsidRDefault="00B64E36" w:rsidP="00B64E36">
            <w:pPr>
              <w:jc w:val="center"/>
              <w:rPr>
                <w:sz w:val="28"/>
              </w:rPr>
            </w:pPr>
            <w:r w:rsidRPr="003E323C">
              <w:rPr>
                <w:sz w:val="28"/>
              </w:rPr>
              <w:sym w:font="Monotype Sorts" w:char="F07F"/>
            </w:r>
          </w:p>
        </w:tc>
      </w:tr>
      <w:tr w:rsidR="003E323C" w:rsidRPr="003E323C" w14:paraId="6CD57CD3" w14:textId="77777777" w:rsidTr="0026564F">
        <w:trPr>
          <w:jc w:val="center"/>
        </w:trPr>
        <w:tc>
          <w:tcPr>
            <w:tcW w:w="4644" w:type="dxa"/>
            <w:vAlign w:val="center"/>
          </w:tcPr>
          <w:p w14:paraId="78DFE00B" w14:textId="77777777" w:rsidR="003E323C" w:rsidRDefault="003E323C" w:rsidP="0026564F">
            <w:r>
              <w:t>G-4.2 Dom SG&amp;A calculation</w:t>
            </w:r>
          </w:p>
        </w:tc>
        <w:tc>
          <w:tcPr>
            <w:tcW w:w="1418" w:type="dxa"/>
          </w:tcPr>
          <w:p w14:paraId="3FA30A78" w14:textId="77777777" w:rsidR="003E323C" w:rsidRDefault="00367E07" w:rsidP="00B64E36">
            <w:pPr>
              <w:jc w:val="center"/>
              <w:rPr>
                <w:sz w:val="28"/>
              </w:rPr>
            </w:pPr>
            <w:r w:rsidRPr="003E323C">
              <w:rPr>
                <w:sz w:val="28"/>
              </w:rPr>
              <w:sym w:font="Monotype Sorts" w:char="F07F"/>
            </w:r>
          </w:p>
        </w:tc>
      </w:tr>
      <w:tr w:rsidR="003E323C" w:rsidRPr="003E323C" w14:paraId="4DA0971C" w14:textId="77777777" w:rsidTr="0026564F">
        <w:trPr>
          <w:jc w:val="center"/>
        </w:trPr>
        <w:tc>
          <w:tcPr>
            <w:tcW w:w="4644" w:type="dxa"/>
            <w:vAlign w:val="center"/>
          </w:tcPr>
          <w:p w14:paraId="5522A5AF" w14:textId="77777777" w:rsidR="003E323C" w:rsidRDefault="003E323C" w:rsidP="0026564F">
            <w:r>
              <w:t>G-5 Australian CTM</w:t>
            </w:r>
          </w:p>
        </w:tc>
        <w:tc>
          <w:tcPr>
            <w:tcW w:w="1418" w:type="dxa"/>
          </w:tcPr>
          <w:p w14:paraId="2D3B0E4E" w14:textId="77777777" w:rsidR="003E323C" w:rsidRDefault="00367E07" w:rsidP="00B64E36">
            <w:pPr>
              <w:jc w:val="center"/>
              <w:rPr>
                <w:sz w:val="28"/>
              </w:rPr>
            </w:pPr>
            <w:r w:rsidRPr="003E323C">
              <w:rPr>
                <w:sz w:val="28"/>
              </w:rPr>
              <w:sym w:font="Monotype Sorts" w:char="F07F"/>
            </w:r>
          </w:p>
        </w:tc>
      </w:tr>
      <w:tr w:rsidR="003E323C" w:rsidRPr="003E323C" w14:paraId="69789BF1" w14:textId="77777777" w:rsidTr="0026564F">
        <w:trPr>
          <w:jc w:val="center"/>
        </w:trPr>
        <w:tc>
          <w:tcPr>
            <w:tcW w:w="4644" w:type="dxa"/>
            <w:vAlign w:val="center"/>
          </w:tcPr>
          <w:p w14:paraId="24D1DFAB" w14:textId="77777777" w:rsidR="003E323C" w:rsidRDefault="003E323C" w:rsidP="0026564F">
            <w:r>
              <w:t>G-7.2 Raw material CTM</w:t>
            </w:r>
          </w:p>
        </w:tc>
        <w:tc>
          <w:tcPr>
            <w:tcW w:w="1418" w:type="dxa"/>
          </w:tcPr>
          <w:p w14:paraId="227E7C70" w14:textId="77777777" w:rsidR="003E323C" w:rsidRDefault="00367E07" w:rsidP="00B64E36">
            <w:pPr>
              <w:jc w:val="center"/>
              <w:rPr>
                <w:sz w:val="28"/>
              </w:rPr>
            </w:pPr>
            <w:r w:rsidRPr="003E323C">
              <w:rPr>
                <w:sz w:val="28"/>
              </w:rPr>
              <w:sym w:font="Monotype Sorts" w:char="F07F"/>
            </w:r>
          </w:p>
        </w:tc>
      </w:tr>
      <w:tr w:rsidR="003E323C" w:rsidRPr="003E323C" w14:paraId="293969F4" w14:textId="77777777" w:rsidTr="0026564F">
        <w:trPr>
          <w:jc w:val="center"/>
        </w:trPr>
        <w:tc>
          <w:tcPr>
            <w:tcW w:w="4644" w:type="dxa"/>
            <w:vAlign w:val="center"/>
          </w:tcPr>
          <w:p w14:paraId="530362C9" w14:textId="77777777" w:rsidR="003E323C" w:rsidRDefault="003E323C" w:rsidP="0026564F">
            <w:r>
              <w:t>G-7.4 Raw material purchases</w:t>
            </w:r>
          </w:p>
        </w:tc>
        <w:tc>
          <w:tcPr>
            <w:tcW w:w="1418" w:type="dxa"/>
          </w:tcPr>
          <w:p w14:paraId="43F1AAFC" w14:textId="77777777" w:rsidR="003E323C" w:rsidRDefault="00367E07" w:rsidP="00B64E36">
            <w:pPr>
              <w:jc w:val="center"/>
              <w:rPr>
                <w:sz w:val="28"/>
              </w:rPr>
            </w:pPr>
            <w:r w:rsidRPr="003E323C">
              <w:rPr>
                <w:sz w:val="28"/>
              </w:rPr>
              <w:sym w:font="Monotype Sorts" w:char="F07F"/>
            </w:r>
          </w:p>
        </w:tc>
      </w:tr>
      <w:tr w:rsidR="003E323C" w:rsidRPr="003E323C" w14:paraId="0A729D21" w14:textId="77777777" w:rsidTr="0026564F">
        <w:trPr>
          <w:jc w:val="center"/>
        </w:trPr>
        <w:tc>
          <w:tcPr>
            <w:tcW w:w="4644" w:type="dxa"/>
            <w:vAlign w:val="center"/>
          </w:tcPr>
          <w:p w14:paraId="1AA27868" w14:textId="77777777" w:rsidR="003E323C" w:rsidRPr="003E323C" w:rsidRDefault="003E323C" w:rsidP="0026564F">
            <w:r>
              <w:t>G-8 Upwards costs</w:t>
            </w:r>
          </w:p>
        </w:tc>
        <w:tc>
          <w:tcPr>
            <w:tcW w:w="1418" w:type="dxa"/>
          </w:tcPr>
          <w:p w14:paraId="65F1DB30" w14:textId="77777777" w:rsidR="003E323C" w:rsidRPr="003E323C" w:rsidRDefault="00367E07" w:rsidP="00B64E36">
            <w:pPr>
              <w:jc w:val="center"/>
              <w:rPr>
                <w:sz w:val="28"/>
              </w:rPr>
            </w:pPr>
            <w:r w:rsidRPr="003E323C">
              <w:rPr>
                <w:sz w:val="28"/>
              </w:rPr>
              <w:sym w:font="Monotype Sorts" w:char="F07F"/>
            </w:r>
          </w:p>
        </w:tc>
      </w:tr>
      <w:tr w:rsidR="00367E07" w:rsidRPr="00367E07" w14:paraId="0CCA9EB2" w14:textId="77777777" w:rsidTr="0026564F">
        <w:trPr>
          <w:jc w:val="center"/>
        </w:trPr>
        <w:tc>
          <w:tcPr>
            <w:tcW w:w="4644" w:type="dxa"/>
            <w:vAlign w:val="center"/>
          </w:tcPr>
          <w:p w14:paraId="6A02A28C" w14:textId="5CFE5A1E" w:rsidR="00367E07" w:rsidRPr="00462508" w:rsidRDefault="00572C59" w:rsidP="0026564F">
            <w:r>
              <w:t>H</w:t>
            </w:r>
            <w:r w:rsidR="00843E23">
              <w:t>-</w:t>
            </w:r>
            <w:r w:rsidR="00367E07" w:rsidRPr="00462508">
              <w:t>1 Company Turnover</w:t>
            </w:r>
          </w:p>
        </w:tc>
        <w:tc>
          <w:tcPr>
            <w:tcW w:w="1418" w:type="dxa"/>
          </w:tcPr>
          <w:p w14:paraId="0222D178" w14:textId="77777777" w:rsidR="00367E07" w:rsidRPr="00462508" w:rsidRDefault="00367E07" w:rsidP="00B64E36">
            <w:pPr>
              <w:jc w:val="center"/>
              <w:rPr>
                <w:sz w:val="28"/>
              </w:rPr>
            </w:pPr>
            <w:r w:rsidRPr="00462508">
              <w:rPr>
                <w:sz w:val="28"/>
              </w:rPr>
              <w:sym w:font="Monotype Sorts" w:char="F07F"/>
            </w:r>
          </w:p>
        </w:tc>
      </w:tr>
      <w:tr w:rsidR="00367E07" w:rsidRPr="00367E07" w14:paraId="6C6CB8B1" w14:textId="77777777" w:rsidTr="0026564F">
        <w:trPr>
          <w:jc w:val="center"/>
        </w:trPr>
        <w:tc>
          <w:tcPr>
            <w:tcW w:w="4644" w:type="dxa"/>
            <w:vAlign w:val="center"/>
          </w:tcPr>
          <w:p w14:paraId="6A6D848D" w14:textId="5E5DF811" w:rsidR="00367E07" w:rsidRPr="00462508" w:rsidRDefault="00572C59" w:rsidP="00572C59">
            <w:r>
              <w:t>H</w:t>
            </w:r>
            <w:r w:rsidR="00843E23">
              <w:t>-</w:t>
            </w:r>
            <w:r>
              <w:t>2</w:t>
            </w:r>
            <w:r w:rsidR="00367E07" w:rsidRPr="00462508">
              <w:t xml:space="preserve"> Income Tax</w:t>
            </w:r>
          </w:p>
        </w:tc>
        <w:tc>
          <w:tcPr>
            <w:tcW w:w="1418" w:type="dxa"/>
          </w:tcPr>
          <w:p w14:paraId="06830BEA" w14:textId="77777777" w:rsidR="00367E07" w:rsidRPr="00462508" w:rsidRDefault="00367E07" w:rsidP="00B64E36">
            <w:pPr>
              <w:jc w:val="center"/>
              <w:rPr>
                <w:sz w:val="28"/>
              </w:rPr>
            </w:pPr>
            <w:r w:rsidRPr="00462508">
              <w:rPr>
                <w:sz w:val="28"/>
              </w:rPr>
              <w:sym w:font="Monotype Sorts" w:char="F07F"/>
            </w:r>
          </w:p>
        </w:tc>
      </w:tr>
      <w:tr w:rsidR="00B64E36" w:rsidRPr="00367E07" w14:paraId="01528F92" w14:textId="77777777" w:rsidTr="0026564F">
        <w:trPr>
          <w:jc w:val="center"/>
        </w:trPr>
        <w:tc>
          <w:tcPr>
            <w:tcW w:w="4644" w:type="dxa"/>
            <w:vAlign w:val="center"/>
          </w:tcPr>
          <w:p w14:paraId="21F65058" w14:textId="17D37D8A" w:rsidR="00B64E36" w:rsidRPr="00462508" w:rsidRDefault="00572C59" w:rsidP="00572C59">
            <w:r>
              <w:t>H</w:t>
            </w:r>
            <w:r w:rsidR="00843E23">
              <w:t>-</w:t>
            </w:r>
            <w:r>
              <w:t>3</w:t>
            </w:r>
            <w:r w:rsidR="00367E07" w:rsidRPr="00462508">
              <w:t xml:space="preserve"> Grants</w:t>
            </w:r>
          </w:p>
        </w:tc>
        <w:tc>
          <w:tcPr>
            <w:tcW w:w="1418" w:type="dxa"/>
          </w:tcPr>
          <w:p w14:paraId="01750522" w14:textId="77777777" w:rsidR="00B64E36" w:rsidRPr="00462508" w:rsidRDefault="00B64E36" w:rsidP="00B64E36">
            <w:pPr>
              <w:jc w:val="center"/>
              <w:rPr>
                <w:sz w:val="28"/>
              </w:rPr>
            </w:pPr>
            <w:r w:rsidRPr="00462508">
              <w:rPr>
                <w:sz w:val="28"/>
              </w:rPr>
              <w:sym w:font="Monotype Sorts" w:char="F07F"/>
            </w:r>
          </w:p>
        </w:tc>
      </w:tr>
      <w:tr w:rsidR="00572C59" w:rsidRPr="00367E07" w14:paraId="554B27E2" w14:textId="77777777" w:rsidTr="0026564F">
        <w:trPr>
          <w:jc w:val="center"/>
        </w:trPr>
        <w:tc>
          <w:tcPr>
            <w:tcW w:w="4644" w:type="dxa"/>
            <w:vAlign w:val="center"/>
          </w:tcPr>
          <w:p w14:paraId="59E088A4" w14:textId="12F641DC" w:rsidR="00572C59" w:rsidRDefault="00572C59" w:rsidP="00572C59">
            <w:r>
              <w:t>H-4</w:t>
            </w:r>
            <w:r w:rsidRPr="00462508">
              <w:t xml:space="preserve"> </w:t>
            </w:r>
            <w:r>
              <w:t>Other Programs</w:t>
            </w:r>
          </w:p>
        </w:tc>
        <w:tc>
          <w:tcPr>
            <w:tcW w:w="1418" w:type="dxa"/>
          </w:tcPr>
          <w:p w14:paraId="15E6E0CF" w14:textId="6AF529CF" w:rsidR="00572C59" w:rsidRPr="00462508" w:rsidRDefault="00572C59" w:rsidP="00572C59">
            <w:pPr>
              <w:jc w:val="center"/>
              <w:rPr>
                <w:sz w:val="28"/>
              </w:rPr>
            </w:pPr>
            <w:r w:rsidRPr="00462508">
              <w:rPr>
                <w:sz w:val="28"/>
              </w:rPr>
              <w:sym w:font="Monotype Sorts" w:char="F07F"/>
            </w:r>
          </w:p>
        </w:tc>
      </w:tr>
    </w:tbl>
    <w:p w14:paraId="575A7994" w14:textId="2668D3B1" w:rsidR="00C758F7" w:rsidRDefault="00D97DCB" w:rsidP="00033ADB">
      <w:pPr>
        <w:pStyle w:val="Heading1"/>
      </w:pPr>
      <w:bookmarkStart w:id="45" w:name="_Toc33100976"/>
      <w:r>
        <w:lastRenderedPageBreak/>
        <w:t>Goods subject to Anti-dumping measures</w:t>
      </w:r>
      <w:bookmarkEnd w:id="45"/>
    </w:p>
    <w:p w14:paraId="44F7082E" w14:textId="77777777" w:rsidR="00C758F7" w:rsidRDefault="00C758F7" w:rsidP="00C758F7">
      <w:pPr>
        <w:widowControl w:val="0"/>
        <w:rPr>
          <w:snapToGrid w:val="0"/>
        </w:rPr>
      </w:pPr>
    </w:p>
    <w:p w14:paraId="525AE277" w14:textId="60058057" w:rsidR="00D97DCB" w:rsidRPr="00D97DCB" w:rsidRDefault="00BD09B6" w:rsidP="00C01F98">
      <w:pPr>
        <w:rPr>
          <w:snapToGrid w:val="0"/>
        </w:rPr>
      </w:pPr>
      <w:r>
        <w:rPr>
          <w:snapToGrid w:val="0"/>
        </w:rPr>
        <w:t>T</w:t>
      </w:r>
      <w:r w:rsidR="00D97DCB" w:rsidRPr="00D97DCB">
        <w:rPr>
          <w:snapToGrid w:val="0"/>
        </w:rPr>
        <w:t>he goods subject to anti-dumping measures (the goods) are:</w:t>
      </w:r>
    </w:p>
    <w:p w14:paraId="03AEDA9B" w14:textId="77777777" w:rsidR="00D97DCB" w:rsidRDefault="00D97DCB" w:rsidP="00C01F98">
      <w:pPr>
        <w:rPr>
          <w:snapToGrid w:val="0"/>
          <w:highlight w:val="yellow"/>
        </w:rPr>
      </w:pPr>
    </w:p>
    <w:p w14:paraId="473A9029" w14:textId="4E197C78" w:rsidR="00BD09B6" w:rsidRPr="00713804" w:rsidRDefault="00BD09B6" w:rsidP="00BD09B6">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3033F7D3" w14:textId="7BC4A3A1" w:rsidR="00583080" w:rsidRPr="00B2708F" w:rsidRDefault="00583080" w:rsidP="00583080">
      <w:pPr>
        <w:spacing w:after="240"/>
        <w:jc w:val="both"/>
        <w:rPr>
          <w:rFonts w:cs="Arial"/>
          <w:b/>
          <w:szCs w:val="24"/>
          <w:lang w:eastAsia="en-AU"/>
        </w:rPr>
      </w:pPr>
      <w:r w:rsidRPr="00B2708F">
        <w:rPr>
          <w:rFonts w:cs="Arial"/>
          <w:b/>
          <w:szCs w:val="24"/>
          <w:lang w:eastAsia="en-AU"/>
        </w:rPr>
        <w:t xml:space="preserve">Additional information about the </w:t>
      </w:r>
      <w:r>
        <w:rPr>
          <w:rFonts w:cs="Arial"/>
          <w:b/>
          <w:szCs w:val="24"/>
          <w:lang w:eastAsia="en-AU"/>
        </w:rPr>
        <w:t>goods</w:t>
      </w:r>
    </w:p>
    <w:p w14:paraId="57935536" w14:textId="5E9065A8" w:rsidR="00583080" w:rsidRDefault="00583080" w:rsidP="00583080">
      <w:pPr>
        <w:spacing w:after="240"/>
        <w:jc w:val="both"/>
        <w:rPr>
          <w:rFonts w:cs="Arial"/>
          <w:szCs w:val="24"/>
          <w:lang w:eastAsia="en-AU"/>
        </w:rPr>
      </w:pPr>
      <w:r>
        <w:rPr>
          <w:rFonts w:cs="Arial"/>
          <w:szCs w:val="24"/>
          <w:lang w:eastAsia="en-AU"/>
        </w:rPr>
        <w:t>Whilst the following information is not part of the goods</w:t>
      </w:r>
      <w:r>
        <w:rPr>
          <w:snapToGrid w:val="0"/>
        </w:rPr>
        <w:t>, consistent with previous cases relating to aluminium extrusions undertaken by the Commission, the following discussion about the goods is provided as an aid for determining whether exports are covered by the goods description above.</w:t>
      </w:r>
    </w:p>
    <w:p w14:paraId="2CB95BD9" w14:textId="77777777" w:rsidR="00BD09B6" w:rsidRPr="00713804" w:rsidRDefault="00BD09B6" w:rsidP="00BD09B6">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5E055D56" w14:textId="77777777" w:rsidR="00BD09B6" w:rsidRPr="00713804" w:rsidRDefault="00BD09B6" w:rsidP="00BD09B6">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0EDA8D5A" w14:textId="77777777" w:rsidR="00BD09B6" w:rsidRDefault="00BD09B6" w:rsidP="00BD09B6">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58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261"/>
        <w:gridCol w:w="1134"/>
        <w:gridCol w:w="1417"/>
        <w:gridCol w:w="1134"/>
        <w:gridCol w:w="15"/>
        <w:gridCol w:w="1549"/>
        <w:gridCol w:w="1512"/>
        <w:gridCol w:w="1559"/>
      </w:tblGrid>
      <w:tr w:rsidR="00BD09B6" w:rsidRPr="00713804" w14:paraId="186BA5D5" w14:textId="77777777" w:rsidTr="00583080">
        <w:trPr>
          <w:jc w:val="center"/>
        </w:trPr>
        <w:tc>
          <w:tcPr>
            <w:tcW w:w="494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6D78C1"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35" w:type="dxa"/>
            <w:gridSpan w:val="4"/>
            <w:tcBorders>
              <w:top w:val="single" w:sz="12" w:space="0" w:color="auto"/>
              <w:left w:val="single" w:sz="12" w:space="0" w:color="auto"/>
              <w:right w:val="single" w:sz="12" w:space="0" w:color="auto"/>
            </w:tcBorders>
            <w:shd w:val="clear" w:color="auto" w:fill="D9D9D9" w:themeFill="background1" w:themeFillShade="D9"/>
          </w:tcPr>
          <w:p w14:paraId="0FBE73C2"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BD09B6" w:rsidRPr="00713804" w14:paraId="765091A9" w14:textId="77777777" w:rsidTr="00583080">
        <w:trPr>
          <w:jc w:val="center"/>
        </w:trPr>
        <w:tc>
          <w:tcPr>
            <w:tcW w:w="1261" w:type="dxa"/>
            <w:tcBorders>
              <w:top w:val="single" w:sz="12" w:space="0" w:color="auto"/>
              <w:left w:val="single" w:sz="12" w:space="0" w:color="auto"/>
            </w:tcBorders>
            <w:shd w:val="clear" w:color="auto" w:fill="FFFFFF"/>
          </w:tcPr>
          <w:p w14:paraId="74C59360"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1</w:t>
            </w:r>
          </w:p>
        </w:tc>
        <w:tc>
          <w:tcPr>
            <w:tcW w:w="1134" w:type="dxa"/>
            <w:tcBorders>
              <w:top w:val="single" w:sz="12" w:space="0" w:color="auto"/>
            </w:tcBorders>
            <w:shd w:val="clear" w:color="auto" w:fill="FFFFFF"/>
          </w:tcPr>
          <w:p w14:paraId="5AB3B027"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2</w:t>
            </w:r>
          </w:p>
        </w:tc>
        <w:tc>
          <w:tcPr>
            <w:tcW w:w="1417" w:type="dxa"/>
            <w:tcBorders>
              <w:top w:val="single" w:sz="12" w:space="0" w:color="auto"/>
            </w:tcBorders>
            <w:shd w:val="clear" w:color="auto" w:fill="FFFFFF"/>
          </w:tcPr>
          <w:p w14:paraId="3A799FC3"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3</w:t>
            </w:r>
          </w:p>
        </w:tc>
        <w:tc>
          <w:tcPr>
            <w:tcW w:w="1134" w:type="dxa"/>
            <w:tcBorders>
              <w:top w:val="single" w:sz="12" w:space="0" w:color="auto"/>
              <w:right w:val="single" w:sz="12" w:space="0" w:color="auto"/>
            </w:tcBorders>
            <w:shd w:val="clear" w:color="auto" w:fill="FFFFFF"/>
          </w:tcPr>
          <w:p w14:paraId="66F2BC47"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4</w:t>
            </w:r>
          </w:p>
        </w:tc>
        <w:tc>
          <w:tcPr>
            <w:tcW w:w="1564" w:type="dxa"/>
            <w:gridSpan w:val="2"/>
            <w:tcBorders>
              <w:top w:val="single" w:sz="12" w:space="0" w:color="auto"/>
              <w:left w:val="single" w:sz="12" w:space="0" w:color="auto"/>
            </w:tcBorders>
            <w:shd w:val="clear" w:color="auto" w:fill="FFFFFF"/>
          </w:tcPr>
          <w:p w14:paraId="092DD1BA"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5</w:t>
            </w:r>
          </w:p>
        </w:tc>
        <w:tc>
          <w:tcPr>
            <w:tcW w:w="1512" w:type="dxa"/>
            <w:tcBorders>
              <w:top w:val="single" w:sz="12" w:space="0" w:color="auto"/>
            </w:tcBorders>
            <w:shd w:val="clear" w:color="auto" w:fill="FFFFFF"/>
          </w:tcPr>
          <w:p w14:paraId="3DD38F8F"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6</w:t>
            </w:r>
          </w:p>
        </w:tc>
        <w:tc>
          <w:tcPr>
            <w:tcW w:w="1559" w:type="dxa"/>
            <w:tcBorders>
              <w:top w:val="single" w:sz="12" w:space="0" w:color="auto"/>
              <w:right w:val="single" w:sz="12" w:space="0" w:color="auto"/>
            </w:tcBorders>
            <w:shd w:val="clear" w:color="auto" w:fill="FFFFFF"/>
          </w:tcPr>
          <w:p w14:paraId="78372342" w14:textId="77777777" w:rsidR="00BD09B6" w:rsidRPr="0026564F" w:rsidRDefault="00BD09B6" w:rsidP="00E739C6">
            <w:pPr>
              <w:autoSpaceDE w:val="0"/>
              <w:autoSpaceDN w:val="0"/>
              <w:adjustRightInd w:val="0"/>
              <w:jc w:val="center"/>
              <w:rPr>
                <w:rFonts w:cs="Arial"/>
                <w:b/>
                <w:color w:val="000000"/>
                <w:sz w:val="18"/>
                <w:szCs w:val="18"/>
                <w:lang w:eastAsia="en-AU"/>
              </w:rPr>
            </w:pPr>
            <w:r w:rsidRPr="0026564F">
              <w:rPr>
                <w:rFonts w:cs="Arial"/>
                <w:b/>
                <w:color w:val="000000"/>
                <w:sz w:val="18"/>
                <w:szCs w:val="18"/>
                <w:lang w:eastAsia="en-AU"/>
              </w:rPr>
              <w:t>7</w:t>
            </w:r>
          </w:p>
        </w:tc>
      </w:tr>
      <w:tr w:rsidR="00BD09B6" w:rsidRPr="00713804" w14:paraId="0312E992" w14:textId="77777777" w:rsidTr="00583080">
        <w:trPr>
          <w:jc w:val="center"/>
        </w:trPr>
        <w:tc>
          <w:tcPr>
            <w:tcW w:w="1261" w:type="dxa"/>
            <w:tcBorders>
              <w:left w:val="single" w:sz="12" w:space="0" w:color="auto"/>
              <w:bottom w:val="single" w:sz="12" w:space="0" w:color="auto"/>
            </w:tcBorders>
            <w:shd w:val="clear" w:color="auto" w:fill="FFFFFF"/>
          </w:tcPr>
          <w:p w14:paraId="0BF0F5D0"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tcBorders>
              <w:bottom w:val="single" w:sz="12" w:space="0" w:color="auto"/>
            </w:tcBorders>
            <w:shd w:val="clear" w:color="auto" w:fill="FFFFFF"/>
          </w:tcPr>
          <w:p w14:paraId="3612D1F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tcBorders>
              <w:bottom w:val="single" w:sz="12" w:space="0" w:color="auto"/>
            </w:tcBorders>
            <w:shd w:val="clear" w:color="auto" w:fill="FFFFFF"/>
          </w:tcPr>
          <w:p w14:paraId="0B0D499F"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tcBorders>
              <w:bottom w:val="single" w:sz="12" w:space="0" w:color="auto"/>
              <w:right w:val="single" w:sz="12" w:space="0" w:color="auto"/>
            </w:tcBorders>
            <w:shd w:val="clear" w:color="auto" w:fill="FFFFFF"/>
          </w:tcPr>
          <w:p w14:paraId="17CE134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57C685AD" w14:textId="77777777" w:rsidR="00BD09B6" w:rsidRPr="00713804" w:rsidRDefault="00BD09B6" w:rsidP="00E739C6">
            <w:pPr>
              <w:autoSpaceDE w:val="0"/>
              <w:autoSpaceDN w:val="0"/>
              <w:adjustRightInd w:val="0"/>
              <w:rPr>
                <w:rFonts w:cs="Arial"/>
                <w:color w:val="000000"/>
                <w:sz w:val="18"/>
                <w:szCs w:val="18"/>
                <w:lang w:eastAsia="en-AU"/>
              </w:rPr>
            </w:pPr>
          </w:p>
        </w:tc>
        <w:tc>
          <w:tcPr>
            <w:tcW w:w="1564" w:type="dxa"/>
            <w:gridSpan w:val="2"/>
            <w:tcBorders>
              <w:left w:val="single" w:sz="12" w:space="0" w:color="auto"/>
              <w:bottom w:val="single" w:sz="12" w:space="0" w:color="auto"/>
            </w:tcBorders>
            <w:shd w:val="clear" w:color="auto" w:fill="FFFFFF"/>
          </w:tcPr>
          <w:p w14:paraId="7603137D"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6F0F93D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43A7EC56"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1C226680"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6EC30C5F"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4BBE8A7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67D34ECC"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3082D83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512" w:type="dxa"/>
            <w:tcBorders>
              <w:bottom w:val="single" w:sz="12" w:space="0" w:color="auto"/>
            </w:tcBorders>
            <w:shd w:val="clear" w:color="auto" w:fill="FFFFFF"/>
          </w:tcPr>
          <w:p w14:paraId="26AD128B"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559" w:type="dxa"/>
            <w:tcBorders>
              <w:bottom w:val="single" w:sz="12" w:space="0" w:color="auto"/>
              <w:right w:val="single" w:sz="12" w:space="0" w:color="auto"/>
            </w:tcBorders>
            <w:shd w:val="clear" w:color="auto" w:fill="FFFFFF"/>
          </w:tcPr>
          <w:p w14:paraId="58AD1531"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BD09B6" w:rsidRPr="00713804" w14:paraId="51A5962F" w14:textId="77777777" w:rsidTr="00583080">
        <w:trPr>
          <w:trHeight w:val="140"/>
          <w:jc w:val="center"/>
        </w:trPr>
        <w:tc>
          <w:tcPr>
            <w:tcW w:w="958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9747AE"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BD09B6" w:rsidRPr="00713804" w14:paraId="240D4AB5" w14:textId="77777777" w:rsidTr="00583080">
        <w:trPr>
          <w:jc w:val="center"/>
        </w:trPr>
        <w:tc>
          <w:tcPr>
            <w:tcW w:w="1261" w:type="dxa"/>
            <w:tcBorders>
              <w:top w:val="single" w:sz="12" w:space="0" w:color="auto"/>
              <w:left w:val="single" w:sz="12" w:space="0" w:color="auto"/>
              <w:bottom w:val="single" w:sz="12" w:space="0" w:color="auto"/>
            </w:tcBorders>
            <w:shd w:val="clear" w:color="auto" w:fill="FFFFFF"/>
          </w:tcPr>
          <w:p w14:paraId="587F6DD8"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tcBorders>
              <w:top w:val="single" w:sz="12" w:space="0" w:color="auto"/>
              <w:bottom w:val="single" w:sz="12" w:space="0" w:color="auto"/>
            </w:tcBorders>
            <w:shd w:val="clear" w:color="auto" w:fill="FFFFFF"/>
          </w:tcPr>
          <w:p w14:paraId="2BA5CDC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tcBorders>
              <w:top w:val="single" w:sz="12" w:space="0" w:color="auto"/>
              <w:bottom w:val="single" w:sz="12" w:space="0" w:color="auto"/>
            </w:tcBorders>
            <w:shd w:val="clear" w:color="auto" w:fill="FFFFFF"/>
          </w:tcPr>
          <w:p w14:paraId="12D47B7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149" w:type="dxa"/>
            <w:gridSpan w:val="2"/>
            <w:tcBorders>
              <w:top w:val="single" w:sz="12" w:space="0" w:color="auto"/>
              <w:bottom w:val="single" w:sz="12" w:space="0" w:color="auto"/>
              <w:right w:val="single" w:sz="12" w:space="0" w:color="auto"/>
            </w:tcBorders>
            <w:shd w:val="clear" w:color="auto" w:fill="FFFFFF"/>
          </w:tcPr>
          <w:p w14:paraId="7C90C60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590A509D" w14:textId="77777777" w:rsidR="00BD09B6" w:rsidRPr="00713804" w:rsidRDefault="00BD09B6" w:rsidP="00E739C6">
            <w:pPr>
              <w:autoSpaceDE w:val="0"/>
              <w:autoSpaceDN w:val="0"/>
              <w:adjustRightInd w:val="0"/>
              <w:rPr>
                <w:rFonts w:cs="Arial"/>
                <w:color w:val="000000"/>
                <w:sz w:val="18"/>
                <w:szCs w:val="18"/>
                <w:lang w:eastAsia="en-AU"/>
              </w:rPr>
            </w:pPr>
          </w:p>
        </w:tc>
        <w:tc>
          <w:tcPr>
            <w:tcW w:w="1549" w:type="dxa"/>
            <w:tcBorders>
              <w:top w:val="single" w:sz="12" w:space="0" w:color="auto"/>
              <w:left w:val="single" w:sz="12" w:space="0" w:color="auto"/>
              <w:bottom w:val="single" w:sz="12" w:space="0" w:color="auto"/>
            </w:tcBorders>
            <w:shd w:val="clear" w:color="auto" w:fill="FFFFFF"/>
          </w:tcPr>
          <w:p w14:paraId="7BC36EEC"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512" w:type="dxa"/>
            <w:tcBorders>
              <w:top w:val="single" w:sz="12" w:space="0" w:color="auto"/>
              <w:bottom w:val="single" w:sz="12" w:space="0" w:color="auto"/>
            </w:tcBorders>
            <w:shd w:val="clear" w:color="auto" w:fill="FFFFFF"/>
          </w:tcPr>
          <w:p w14:paraId="1383566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559" w:type="dxa"/>
            <w:tcBorders>
              <w:top w:val="single" w:sz="12" w:space="0" w:color="auto"/>
              <w:bottom w:val="single" w:sz="12" w:space="0" w:color="auto"/>
              <w:right w:val="single" w:sz="12" w:space="0" w:color="auto"/>
            </w:tcBorders>
            <w:shd w:val="clear" w:color="auto" w:fill="FFFFFF"/>
          </w:tcPr>
          <w:p w14:paraId="3096CB98" w14:textId="77777777" w:rsidR="00BD09B6" w:rsidRPr="00713804" w:rsidRDefault="00BD09B6" w:rsidP="00E739C6">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360D28D0" w14:textId="66BBAA11" w:rsidR="00BD09B6" w:rsidRDefault="00BD09B6" w:rsidP="00BD09B6">
      <w:pPr>
        <w:rPr>
          <w:rFonts w:cs="Arial"/>
          <w:szCs w:val="24"/>
          <w:lang w:eastAsia="en-AU"/>
        </w:rPr>
      </w:pPr>
    </w:p>
    <w:p w14:paraId="428088FA" w14:textId="77777777" w:rsidR="00583080" w:rsidRDefault="00583080" w:rsidP="00BD09B6">
      <w:pPr>
        <w:rPr>
          <w:rFonts w:cs="Arial"/>
          <w:szCs w:val="24"/>
          <w:lang w:eastAsia="en-AU"/>
        </w:rPr>
      </w:pPr>
    </w:p>
    <w:p w14:paraId="05E2711E" w14:textId="77777777" w:rsidR="00583080" w:rsidRDefault="00583080">
      <w:pPr>
        <w:rPr>
          <w:rFonts w:cs="Arial"/>
          <w:szCs w:val="24"/>
          <w:lang w:eastAsia="en-AU"/>
        </w:rPr>
      </w:pPr>
      <w:r>
        <w:rPr>
          <w:rFonts w:cs="Arial"/>
          <w:szCs w:val="24"/>
          <w:lang w:eastAsia="en-AU"/>
        </w:rPr>
        <w:br w:type="page"/>
      </w:r>
    </w:p>
    <w:p w14:paraId="35D1193A" w14:textId="77777777" w:rsidR="00583080" w:rsidRDefault="00583080" w:rsidP="00583080">
      <w:pPr>
        <w:spacing w:after="240"/>
        <w:jc w:val="both"/>
      </w:pPr>
      <w:r>
        <w:lastRenderedPageBreak/>
        <w:t>The table below outlines the</w:t>
      </w:r>
      <w:r w:rsidRPr="00BC2F87">
        <w:t xml:space="preserve"> tariff classification</w:t>
      </w:r>
      <w:r>
        <w:t>s</w:t>
      </w:r>
      <w:r>
        <w:rPr>
          <w:rStyle w:val="FootnoteReference"/>
        </w:rPr>
        <w:footnoteReference w:id="2"/>
      </w:r>
      <w:r>
        <w:t xml:space="preserve"> that are applicable to imported aluminium extrusions:</w:t>
      </w:r>
    </w:p>
    <w:tbl>
      <w:tblPr>
        <w:tblStyle w:val="TableGrid"/>
        <w:tblW w:w="9067" w:type="dxa"/>
        <w:jc w:val="center"/>
        <w:tblLayout w:type="fixed"/>
        <w:tblLook w:val="04A0" w:firstRow="1" w:lastRow="0" w:firstColumn="1" w:lastColumn="0" w:noHBand="0" w:noVBand="1"/>
      </w:tblPr>
      <w:tblGrid>
        <w:gridCol w:w="1350"/>
        <w:gridCol w:w="1485"/>
        <w:gridCol w:w="709"/>
        <w:gridCol w:w="5523"/>
      </w:tblGrid>
      <w:tr w:rsidR="00583080" w:rsidRPr="009A6A3F" w14:paraId="5AA82182" w14:textId="77777777" w:rsidTr="00297CC7">
        <w:trPr>
          <w:cantSplit/>
          <w:jc w:val="center"/>
        </w:trPr>
        <w:tc>
          <w:tcPr>
            <w:tcW w:w="9067" w:type="dxa"/>
            <w:gridSpan w:val="4"/>
            <w:shd w:val="clear" w:color="auto" w:fill="D9D9D9" w:themeFill="background1" w:themeFillShade="D9"/>
          </w:tcPr>
          <w:p w14:paraId="22741721" w14:textId="77777777" w:rsidR="00583080" w:rsidRPr="009A6A3F" w:rsidRDefault="00583080" w:rsidP="00297CC7">
            <w:pPr>
              <w:pStyle w:val="TableText"/>
              <w:keepNext/>
              <w:spacing w:before="60" w:after="60"/>
              <w:rPr>
                <w:rFonts w:cs="Arial"/>
                <w:b/>
              </w:rPr>
            </w:pPr>
            <w:r w:rsidRPr="009A6A3F">
              <w:rPr>
                <w:rFonts w:cs="Arial"/>
                <w:b/>
              </w:rPr>
              <w:t>Tariff classification (</w:t>
            </w:r>
            <w:r w:rsidRPr="009A6A3F">
              <w:rPr>
                <w:rFonts w:cs="Arial"/>
                <w:b/>
                <w:i/>
              </w:rPr>
              <w:t>Schedule 3 of the Customs Tariff Act 1995)</w:t>
            </w:r>
          </w:p>
        </w:tc>
      </w:tr>
      <w:tr w:rsidR="00583080" w:rsidRPr="009A6A3F" w14:paraId="47D3DCB2" w14:textId="77777777" w:rsidTr="00297CC7">
        <w:trPr>
          <w:cantSplit/>
          <w:trHeight w:val="229"/>
          <w:jc w:val="center"/>
        </w:trPr>
        <w:tc>
          <w:tcPr>
            <w:tcW w:w="1350" w:type="dxa"/>
            <w:vAlign w:val="center"/>
          </w:tcPr>
          <w:p w14:paraId="7F1A4DDE" w14:textId="77777777" w:rsidR="00583080" w:rsidRPr="009A6A3F" w:rsidRDefault="00583080" w:rsidP="00297CC7">
            <w:pPr>
              <w:pStyle w:val="TableText"/>
              <w:keepNext/>
              <w:spacing w:before="60" w:after="60"/>
              <w:jc w:val="center"/>
              <w:rPr>
                <w:rFonts w:cs="Arial"/>
                <w:b/>
              </w:rPr>
            </w:pPr>
            <w:r w:rsidRPr="009A6A3F">
              <w:rPr>
                <w:rFonts w:cs="Arial"/>
                <w:b/>
              </w:rPr>
              <w:t>Tariff code</w:t>
            </w:r>
          </w:p>
        </w:tc>
        <w:tc>
          <w:tcPr>
            <w:tcW w:w="1485" w:type="dxa"/>
            <w:vAlign w:val="center"/>
          </w:tcPr>
          <w:p w14:paraId="2F2A2F17" w14:textId="77777777" w:rsidR="00583080" w:rsidRPr="009A6A3F" w:rsidRDefault="00583080" w:rsidP="00297CC7">
            <w:pPr>
              <w:pStyle w:val="TableText"/>
              <w:keepNext/>
              <w:spacing w:before="60" w:after="60"/>
              <w:jc w:val="center"/>
              <w:rPr>
                <w:rFonts w:cs="Arial"/>
                <w:b/>
              </w:rPr>
            </w:pPr>
            <w:r w:rsidRPr="009A6A3F">
              <w:rPr>
                <w:rFonts w:cs="Arial"/>
                <w:b/>
              </w:rPr>
              <w:t>Statistical code</w:t>
            </w:r>
          </w:p>
        </w:tc>
        <w:tc>
          <w:tcPr>
            <w:tcW w:w="709" w:type="dxa"/>
            <w:vAlign w:val="center"/>
          </w:tcPr>
          <w:p w14:paraId="005D5F80" w14:textId="77777777" w:rsidR="00583080" w:rsidRPr="009A6A3F" w:rsidRDefault="00583080" w:rsidP="00297CC7">
            <w:pPr>
              <w:pStyle w:val="TableText"/>
              <w:keepNext/>
              <w:spacing w:before="60" w:after="60"/>
              <w:jc w:val="center"/>
              <w:rPr>
                <w:rFonts w:cs="Arial"/>
                <w:b/>
              </w:rPr>
            </w:pPr>
            <w:r w:rsidRPr="009A6A3F">
              <w:rPr>
                <w:rFonts w:cs="Arial"/>
                <w:b/>
              </w:rPr>
              <w:t>Unit</w:t>
            </w:r>
          </w:p>
        </w:tc>
        <w:tc>
          <w:tcPr>
            <w:tcW w:w="5523" w:type="dxa"/>
            <w:vAlign w:val="center"/>
          </w:tcPr>
          <w:p w14:paraId="19255252" w14:textId="77777777" w:rsidR="00583080" w:rsidRPr="009A6A3F" w:rsidRDefault="00583080" w:rsidP="00297CC7">
            <w:pPr>
              <w:pStyle w:val="TableText"/>
              <w:keepNext/>
              <w:tabs>
                <w:tab w:val="center" w:pos="2387"/>
              </w:tabs>
              <w:spacing w:before="60" w:after="60"/>
              <w:rPr>
                <w:rFonts w:cs="Arial"/>
                <w:b/>
              </w:rPr>
            </w:pPr>
            <w:r w:rsidRPr="009A6A3F">
              <w:rPr>
                <w:rFonts w:cs="Arial"/>
                <w:b/>
              </w:rPr>
              <w:t>Description</w:t>
            </w:r>
            <w:r w:rsidRPr="009A6A3F">
              <w:rPr>
                <w:rFonts w:cs="Arial"/>
                <w:b/>
              </w:rPr>
              <w:tab/>
            </w:r>
          </w:p>
        </w:tc>
      </w:tr>
      <w:tr w:rsidR="00583080" w:rsidRPr="009A6A3F" w14:paraId="51048341" w14:textId="77777777" w:rsidTr="00297CC7">
        <w:trPr>
          <w:cantSplit/>
          <w:jc w:val="center"/>
        </w:trPr>
        <w:tc>
          <w:tcPr>
            <w:tcW w:w="1350" w:type="dxa"/>
          </w:tcPr>
          <w:p w14:paraId="25C676C2" w14:textId="77777777" w:rsidR="00583080" w:rsidRPr="009A6A3F" w:rsidRDefault="00583080" w:rsidP="00297CC7">
            <w:pPr>
              <w:pStyle w:val="TableText"/>
              <w:spacing w:before="60" w:after="60"/>
              <w:jc w:val="center"/>
              <w:rPr>
                <w:rFonts w:cs="Arial"/>
              </w:rPr>
            </w:pPr>
            <w:r w:rsidRPr="009A6A3F">
              <w:rPr>
                <w:rFonts w:cs="Arial"/>
              </w:rPr>
              <w:t>7604.10.00</w:t>
            </w:r>
          </w:p>
        </w:tc>
        <w:tc>
          <w:tcPr>
            <w:tcW w:w="1485" w:type="dxa"/>
          </w:tcPr>
          <w:p w14:paraId="49C6B137"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06</w:t>
            </w:r>
          </w:p>
        </w:tc>
        <w:tc>
          <w:tcPr>
            <w:tcW w:w="709" w:type="dxa"/>
          </w:tcPr>
          <w:p w14:paraId="6689626B"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3F91A21A" w14:textId="77777777" w:rsidR="00583080" w:rsidRPr="009A6A3F" w:rsidRDefault="00583080" w:rsidP="00297CC7">
            <w:pPr>
              <w:pStyle w:val="TableText"/>
              <w:spacing w:before="60" w:after="60"/>
              <w:rPr>
                <w:rFonts w:cs="Arial"/>
              </w:rPr>
            </w:pPr>
            <w:r w:rsidRPr="009A6A3F">
              <w:rPr>
                <w:rFonts w:cs="Arial"/>
              </w:rPr>
              <w:t xml:space="preserve">Non alloyed aluminium bars, rods and profiles </w:t>
            </w:r>
          </w:p>
        </w:tc>
      </w:tr>
      <w:tr w:rsidR="00583080" w:rsidRPr="009A6A3F" w14:paraId="526262E9" w14:textId="77777777" w:rsidTr="00297CC7">
        <w:trPr>
          <w:cantSplit/>
          <w:jc w:val="center"/>
        </w:trPr>
        <w:tc>
          <w:tcPr>
            <w:tcW w:w="1350" w:type="dxa"/>
          </w:tcPr>
          <w:p w14:paraId="352C3D37"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7604.21.00</w:t>
            </w:r>
          </w:p>
        </w:tc>
        <w:tc>
          <w:tcPr>
            <w:tcW w:w="1485" w:type="dxa"/>
          </w:tcPr>
          <w:p w14:paraId="7D353055"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07</w:t>
            </w:r>
          </w:p>
        </w:tc>
        <w:tc>
          <w:tcPr>
            <w:tcW w:w="709" w:type="dxa"/>
          </w:tcPr>
          <w:p w14:paraId="7C8C2669"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27AA7BF6" w14:textId="77777777" w:rsidR="00583080" w:rsidRPr="009A6A3F" w:rsidRDefault="00583080" w:rsidP="00297CC7">
            <w:pPr>
              <w:pStyle w:val="Instructions"/>
              <w:spacing w:before="60" w:after="60"/>
              <w:rPr>
                <w:rFonts w:cs="Arial"/>
                <w:i w:val="0"/>
                <w:color w:val="auto"/>
              </w:rPr>
            </w:pPr>
            <w:r w:rsidRPr="009A6A3F">
              <w:rPr>
                <w:rFonts w:cs="Arial"/>
                <w:i w:val="0"/>
                <w:color w:val="auto"/>
              </w:rPr>
              <w:t>Aluminium alloy hollow angles and other shapes</w:t>
            </w:r>
          </w:p>
        </w:tc>
      </w:tr>
      <w:tr w:rsidR="00583080" w:rsidRPr="009A6A3F" w14:paraId="60F60BCD" w14:textId="77777777" w:rsidTr="00297CC7">
        <w:trPr>
          <w:cantSplit/>
          <w:jc w:val="center"/>
        </w:trPr>
        <w:tc>
          <w:tcPr>
            <w:tcW w:w="1350" w:type="dxa"/>
          </w:tcPr>
          <w:p w14:paraId="2379569E"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7604.21.00</w:t>
            </w:r>
          </w:p>
        </w:tc>
        <w:tc>
          <w:tcPr>
            <w:tcW w:w="1485" w:type="dxa"/>
          </w:tcPr>
          <w:p w14:paraId="00FCBA4D"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08</w:t>
            </w:r>
          </w:p>
        </w:tc>
        <w:tc>
          <w:tcPr>
            <w:tcW w:w="709" w:type="dxa"/>
          </w:tcPr>
          <w:p w14:paraId="7A83D9B6"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2F440EBC" w14:textId="77777777" w:rsidR="00583080" w:rsidRPr="009A6A3F" w:rsidRDefault="00583080" w:rsidP="00297CC7">
            <w:pPr>
              <w:pStyle w:val="Instructions"/>
              <w:spacing w:before="60" w:after="60"/>
              <w:rPr>
                <w:rFonts w:cs="Arial"/>
                <w:i w:val="0"/>
                <w:color w:val="auto"/>
              </w:rPr>
            </w:pPr>
            <w:r w:rsidRPr="009A6A3F">
              <w:rPr>
                <w:rFonts w:cs="Arial"/>
                <w:i w:val="0"/>
                <w:color w:val="auto"/>
              </w:rPr>
              <w:t>Aluminium alloy hollow profiles</w:t>
            </w:r>
          </w:p>
        </w:tc>
      </w:tr>
      <w:tr w:rsidR="00583080" w:rsidRPr="009A6A3F" w14:paraId="39987B8C" w14:textId="77777777" w:rsidTr="00297CC7">
        <w:trPr>
          <w:cantSplit/>
          <w:jc w:val="center"/>
        </w:trPr>
        <w:tc>
          <w:tcPr>
            <w:tcW w:w="1350" w:type="dxa"/>
          </w:tcPr>
          <w:p w14:paraId="5A2F9894"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7604.29.00</w:t>
            </w:r>
          </w:p>
        </w:tc>
        <w:tc>
          <w:tcPr>
            <w:tcW w:w="1485" w:type="dxa"/>
          </w:tcPr>
          <w:p w14:paraId="6EFD4F30"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09</w:t>
            </w:r>
          </w:p>
        </w:tc>
        <w:tc>
          <w:tcPr>
            <w:tcW w:w="709" w:type="dxa"/>
          </w:tcPr>
          <w:p w14:paraId="06D3D416"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077BF5FC" w14:textId="77777777" w:rsidR="00583080" w:rsidRPr="009A6A3F" w:rsidRDefault="00583080" w:rsidP="00297CC7">
            <w:pPr>
              <w:pStyle w:val="Instructions"/>
              <w:spacing w:before="60" w:after="60"/>
              <w:rPr>
                <w:rFonts w:cs="Arial"/>
                <w:i w:val="0"/>
                <w:color w:val="auto"/>
              </w:rPr>
            </w:pPr>
            <w:r w:rsidRPr="009A6A3F">
              <w:rPr>
                <w:rFonts w:cs="Arial"/>
                <w:i w:val="0"/>
                <w:color w:val="auto"/>
              </w:rPr>
              <w:t>Aluminium alloy non hollow angles and other shapes</w:t>
            </w:r>
          </w:p>
        </w:tc>
      </w:tr>
      <w:tr w:rsidR="00583080" w:rsidRPr="009A6A3F" w14:paraId="0C81C32A" w14:textId="77777777" w:rsidTr="00297CC7">
        <w:trPr>
          <w:cantSplit/>
          <w:jc w:val="center"/>
        </w:trPr>
        <w:tc>
          <w:tcPr>
            <w:tcW w:w="1350" w:type="dxa"/>
          </w:tcPr>
          <w:p w14:paraId="29C869C6"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7604.29.00</w:t>
            </w:r>
          </w:p>
        </w:tc>
        <w:tc>
          <w:tcPr>
            <w:tcW w:w="1485" w:type="dxa"/>
          </w:tcPr>
          <w:p w14:paraId="088EA873"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10</w:t>
            </w:r>
          </w:p>
        </w:tc>
        <w:tc>
          <w:tcPr>
            <w:tcW w:w="709" w:type="dxa"/>
          </w:tcPr>
          <w:p w14:paraId="63E0FD3F"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49603FF0" w14:textId="77777777" w:rsidR="00583080" w:rsidRPr="009A6A3F" w:rsidRDefault="00583080" w:rsidP="00297CC7">
            <w:pPr>
              <w:autoSpaceDE w:val="0"/>
              <w:autoSpaceDN w:val="0"/>
              <w:adjustRightInd w:val="0"/>
              <w:spacing w:before="60" w:after="60"/>
              <w:rPr>
                <w:rFonts w:cs="Arial"/>
              </w:rPr>
            </w:pPr>
            <w:r w:rsidRPr="009A6A3F">
              <w:rPr>
                <w:rFonts w:cs="Arial"/>
              </w:rPr>
              <w:t>Aluminium alloy non hollow profiles</w:t>
            </w:r>
          </w:p>
        </w:tc>
      </w:tr>
      <w:tr w:rsidR="00583080" w:rsidRPr="009A6A3F" w14:paraId="76178E95" w14:textId="77777777" w:rsidTr="00297CC7">
        <w:trPr>
          <w:cantSplit/>
          <w:jc w:val="center"/>
        </w:trPr>
        <w:tc>
          <w:tcPr>
            <w:tcW w:w="1350" w:type="dxa"/>
          </w:tcPr>
          <w:p w14:paraId="6928E817"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7608.10.00</w:t>
            </w:r>
          </w:p>
        </w:tc>
        <w:tc>
          <w:tcPr>
            <w:tcW w:w="1485" w:type="dxa"/>
          </w:tcPr>
          <w:p w14:paraId="615C9F48"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09</w:t>
            </w:r>
          </w:p>
        </w:tc>
        <w:tc>
          <w:tcPr>
            <w:tcW w:w="709" w:type="dxa"/>
          </w:tcPr>
          <w:p w14:paraId="395780B2"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6CF109F3" w14:textId="77777777" w:rsidR="00583080" w:rsidRPr="009A6A3F" w:rsidRDefault="00583080" w:rsidP="00297CC7">
            <w:pPr>
              <w:autoSpaceDE w:val="0"/>
              <w:autoSpaceDN w:val="0"/>
              <w:adjustRightInd w:val="0"/>
              <w:spacing w:before="60" w:after="60"/>
              <w:rPr>
                <w:rFonts w:cs="Arial"/>
              </w:rPr>
            </w:pPr>
            <w:r w:rsidRPr="009A6A3F">
              <w:rPr>
                <w:rFonts w:cs="Arial"/>
              </w:rPr>
              <w:t>Aluminium tubes and pipes, not alloyed</w:t>
            </w:r>
          </w:p>
        </w:tc>
      </w:tr>
      <w:tr w:rsidR="00583080" w:rsidRPr="009A6A3F" w14:paraId="74691E5C" w14:textId="77777777" w:rsidTr="00297CC7">
        <w:trPr>
          <w:cantSplit/>
          <w:jc w:val="center"/>
        </w:trPr>
        <w:tc>
          <w:tcPr>
            <w:tcW w:w="1350" w:type="dxa"/>
          </w:tcPr>
          <w:p w14:paraId="00C5EC22"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7608.20.00</w:t>
            </w:r>
          </w:p>
        </w:tc>
        <w:tc>
          <w:tcPr>
            <w:tcW w:w="1485" w:type="dxa"/>
          </w:tcPr>
          <w:p w14:paraId="44008D86"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10</w:t>
            </w:r>
          </w:p>
        </w:tc>
        <w:tc>
          <w:tcPr>
            <w:tcW w:w="709" w:type="dxa"/>
          </w:tcPr>
          <w:p w14:paraId="644217DC"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569A317B" w14:textId="77777777" w:rsidR="00583080" w:rsidRPr="009A6A3F" w:rsidRDefault="00583080" w:rsidP="00297CC7">
            <w:pPr>
              <w:autoSpaceDE w:val="0"/>
              <w:autoSpaceDN w:val="0"/>
              <w:adjustRightInd w:val="0"/>
              <w:spacing w:before="60" w:after="60"/>
              <w:rPr>
                <w:rFonts w:cs="Arial"/>
              </w:rPr>
            </w:pPr>
            <w:r w:rsidRPr="009A6A3F">
              <w:rPr>
                <w:rFonts w:cs="Arial"/>
              </w:rPr>
              <w:t>Aluminium tubes and pipes, alloyed</w:t>
            </w:r>
          </w:p>
        </w:tc>
      </w:tr>
      <w:tr w:rsidR="00583080" w:rsidRPr="009A6A3F" w14:paraId="42F08AE9" w14:textId="77777777" w:rsidTr="00297CC7">
        <w:trPr>
          <w:cantSplit/>
          <w:jc w:val="center"/>
        </w:trPr>
        <w:tc>
          <w:tcPr>
            <w:tcW w:w="1350" w:type="dxa"/>
          </w:tcPr>
          <w:p w14:paraId="7FBEB816" w14:textId="77777777" w:rsidR="00583080" w:rsidRPr="009A6A3F" w:rsidRDefault="00583080" w:rsidP="00297CC7">
            <w:pPr>
              <w:pStyle w:val="Instructions"/>
              <w:tabs>
                <w:tab w:val="center" w:pos="584"/>
              </w:tabs>
              <w:spacing w:before="60" w:after="60"/>
              <w:jc w:val="center"/>
              <w:rPr>
                <w:rFonts w:cs="Arial"/>
                <w:i w:val="0"/>
                <w:color w:val="auto"/>
              </w:rPr>
            </w:pPr>
            <w:r w:rsidRPr="009A6A3F">
              <w:rPr>
                <w:rFonts w:cs="Arial"/>
                <w:i w:val="0"/>
                <w:color w:val="auto"/>
              </w:rPr>
              <w:t>7610.10.00</w:t>
            </w:r>
          </w:p>
        </w:tc>
        <w:tc>
          <w:tcPr>
            <w:tcW w:w="1485" w:type="dxa"/>
          </w:tcPr>
          <w:p w14:paraId="52A9302F"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12</w:t>
            </w:r>
          </w:p>
        </w:tc>
        <w:tc>
          <w:tcPr>
            <w:tcW w:w="709" w:type="dxa"/>
          </w:tcPr>
          <w:p w14:paraId="3FAA4F38" w14:textId="77777777" w:rsidR="00583080" w:rsidRPr="009A6A3F" w:rsidRDefault="00583080" w:rsidP="00297CC7">
            <w:pPr>
              <w:pStyle w:val="Instructions"/>
              <w:tabs>
                <w:tab w:val="center" w:pos="263"/>
              </w:tabs>
              <w:spacing w:before="60" w:after="60"/>
              <w:jc w:val="center"/>
              <w:rPr>
                <w:rFonts w:cs="Arial"/>
                <w:i w:val="0"/>
                <w:color w:val="auto"/>
              </w:rPr>
            </w:pPr>
            <w:r w:rsidRPr="009A6A3F">
              <w:rPr>
                <w:rFonts w:cs="Arial"/>
                <w:i w:val="0"/>
                <w:color w:val="auto"/>
              </w:rPr>
              <w:t>Kg</w:t>
            </w:r>
          </w:p>
        </w:tc>
        <w:tc>
          <w:tcPr>
            <w:tcW w:w="5523" w:type="dxa"/>
          </w:tcPr>
          <w:p w14:paraId="03ADF083" w14:textId="77777777" w:rsidR="00583080" w:rsidRPr="009A6A3F" w:rsidRDefault="00583080" w:rsidP="00297CC7">
            <w:pPr>
              <w:autoSpaceDE w:val="0"/>
              <w:autoSpaceDN w:val="0"/>
              <w:adjustRightInd w:val="0"/>
              <w:spacing w:before="60" w:after="60"/>
              <w:rPr>
                <w:rFonts w:cs="Arial"/>
              </w:rPr>
            </w:pPr>
            <w:r>
              <w:rPr>
                <w:rFonts w:ascii="ArialMT" w:hAnsi="ArialMT" w:cs="ArialMT"/>
              </w:rPr>
              <w:t>Aluminium doors, windows and their frames and thresholds for doors</w:t>
            </w:r>
          </w:p>
        </w:tc>
      </w:tr>
      <w:tr w:rsidR="00583080" w:rsidRPr="009A6A3F" w14:paraId="49760472" w14:textId="77777777" w:rsidTr="00297CC7">
        <w:trPr>
          <w:cantSplit/>
          <w:jc w:val="center"/>
        </w:trPr>
        <w:tc>
          <w:tcPr>
            <w:tcW w:w="1350" w:type="dxa"/>
          </w:tcPr>
          <w:p w14:paraId="210DE4C3"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7610.90.00</w:t>
            </w:r>
          </w:p>
        </w:tc>
        <w:tc>
          <w:tcPr>
            <w:tcW w:w="1485" w:type="dxa"/>
          </w:tcPr>
          <w:p w14:paraId="2D0DD7B2"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13</w:t>
            </w:r>
          </w:p>
        </w:tc>
        <w:tc>
          <w:tcPr>
            <w:tcW w:w="709" w:type="dxa"/>
          </w:tcPr>
          <w:p w14:paraId="07188CC0" w14:textId="77777777" w:rsidR="00583080" w:rsidRPr="009A6A3F" w:rsidRDefault="00583080" w:rsidP="00297CC7">
            <w:pPr>
              <w:pStyle w:val="Instructions"/>
              <w:spacing w:before="60" w:after="60"/>
              <w:jc w:val="center"/>
              <w:rPr>
                <w:rFonts w:cs="Arial"/>
                <w:i w:val="0"/>
                <w:color w:val="auto"/>
              </w:rPr>
            </w:pPr>
            <w:r w:rsidRPr="009A6A3F">
              <w:rPr>
                <w:rFonts w:cs="Arial"/>
                <w:i w:val="0"/>
                <w:color w:val="auto"/>
              </w:rPr>
              <w:t>Kg</w:t>
            </w:r>
          </w:p>
        </w:tc>
        <w:tc>
          <w:tcPr>
            <w:tcW w:w="5523" w:type="dxa"/>
          </w:tcPr>
          <w:p w14:paraId="53DC675C" w14:textId="77777777" w:rsidR="00583080" w:rsidRPr="009A6A3F" w:rsidRDefault="00583080" w:rsidP="00297CC7">
            <w:pPr>
              <w:spacing w:before="60" w:after="60"/>
              <w:rPr>
                <w:rFonts w:cs="Arial"/>
              </w:rPr>
            </w:pPr>
            <w:r w:rsidRPr="009A6A3F">
              <w:rPr>
                <w:rFonts w:cs="Arial"/>
              </w:rPr>
              <w:t>Other aluminium structures and parts thereof</w:t>
            </w:r>
          </w:p>
        </w:tc>
      </w:tr>
    </w:tbl>
    <w:p w14:paraId="0B448867" w14:textId="77777777" w:rsidR="00603E09" w:rsidRDefault="00603E09" w:rsidP="00C01F98">
      <w:pPr>
        <w:rPr>
          <w:snapToGrid w:val="0"/>
        </w:rPr>
      </w:pPr>
    </w:p>
    <w:p w14:paraId="0E75781D" w14:textId="77777777" w:rsidR="00583080" w:rsidRPr="00C01F98" w:rsidRDefault="00583080" w:rsidP="00C01F98">
      <w:pPr>
        <w:rPr>
          <w:snapToGrid w:val="0"/>
        </w:rPr>
      </w:pPr>
    </w:p>
    <w:p w14:paraId="1DF1F4D5" w14:textId="77777777" w:rsidR="00CC3746" w:rsidRPr="00583080" w:rsidRDefault="00CC3746" w:rsidP="00583080">
      <w:pPr>
        <w:pStyle w:val="Heading1"/>
      </w:pPr>
      <w:bookmarkStart w:id="46" w:name="_Toc33100977"/>
      <w:r w:rsidRPr="00583080">
        <w:lastRenderedPageBreak/>
        <w:t>Model Control Code</w:t>
      </w:r>
      <w:bookmarkEnd w:id="46"/>
    </w:p>
    <w:p w14:paraId="664A6060" w14:textId="77777777" w:rsidR="00CC3746" w:rsidRDefault="00CC3746" w:rsidP="00CC3746">
      <w:pPr>
        <w:rPr>
          <w:snapToGrid w:val="0"/>
        </w:rPr>
      </w:pPr>
    </w:p>
    <w:p w14:paraId="4E602A47" w14:textId="77777777" w:rsidR="00CC3746" w:rsidRPr="00C01F98" w:rsidRDefault="00CC3746" w:rsidP="00CC3746">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5A42B2BE" w14:textId="77777777" w:rsidR="00CC3746" w:rsidRPr="00876C3D" w:rsidRDefault="00CC3746" w:rsidP="00CC3746">
      <w:pPr>
        <w:widowControl w:val="0"/>
        <w:rPr>
          <w:snapToGrid w:val="0"/>
        </w:rPr>
      </w:pPr>
    </w:p>
    <w:tbl>
      <w:tblPr>
        <w:tblStyle w:val="TableGrid"/>
        <w:tblW w:w="7650" w:type="dxa"/>
        <w:jc w:val="center"/>
        <w:tblLayout w:type="fixed"/>
        <w:tblLook w:val="04A0" w:firstRow="1" w:lastRow="0" w:firstColumn="1" w:lastColumn="0" w:noHBand="0" w:noVBand="1"/>
      </w:tblPr>
      <w:tblGrid>
        <w:gridCol w:w="1696"/>
        <w:gridCol w:w="567"/>
        <w:gridCol w:w="1990"/>
        <w:gridCol w:w="1554"/>
        <w:gridCol w:w="1843"/>
      </w:tblGrid>
      <w:tr w:rsidR="00021281" w:rsidRPr="00876C3D" w14:paraId="2D444480" w14:textId="77777777" w:rsidTr="00A455FE">
        <w:trPr>
          <w:jc w:val="center"/>
        </w:trPr>
        <w:tc>
          <w:tcPr>
            <w:tcW w:w="1696" w:type="dxa"/>
            <w:shd w:val="clear" w:color="auto" w:fill="D9D9D9" w:themeFill="background1" w:themeFillShade="D9"/>
          </w:tcPr>
          <w:p w14:paraId="4BD011C4" w14:textId="77777777" w:rsidR="00021281" w:rsidRPr="00876C3D" w:rsidRDefault="00021281" w:rsidP="00E739C6">
            <w:pPr>
              <w:widowControl w:val="0"/>
              <w:spacing w:before="40" w:after="40"/>
              <w:rPr>
                <w:b/>
                <w:snapToGrid w:val="0"/>
              </w:rPr>
            </w:pPr>
            <w:r w:rsidRPr="00876C3D">
              <w:rPr>
                <w:b/>
                <w:snapToGrid w:val="0"/>
              </w:rPr>
              <w:t>Category</w:t>
            </w:r>
          </w:p>
        </w:tc>
        <w:tc>
          <w:tcPr>
            <w:tcW w:w="2557" w:type="dxa"/>
            <w:gridSpan w:val="2"/>
            <w:tcBorders>
              <w:bottom w:val="single" w:sz="4" w:space="0" w:color="auto"/>
            </w:tcBorders>
            <w:shd w:val="clear" w:color="auto" w:fill="D9D9D9" w:themeFill="background1" w:themeFillShade="D9"/>
          </w:tcPr>
          <w:p w14:paraId="084677E1" w14:textId="77777777" w:rsidR="00021281" w:rsidRPr="00876C3D" w:rsidRDefault="00021281" w:rsidP="00E739C6">
            <w:pPr>
              <w:widowControl w:val="0"/>
              <w:spacing w:before="40" w:after="40"/>
              <w:rPr>
                <w:b/>
                <w:snapToGrid w:val="0"/>
              </w:rPr>
            </w:pPr>
            <w:r w:rsidRPr="00876C3D">
              <w:rPr>
                <w:b/>
                <w:snapToGrid w:val="0"/>
              </w:rPr>
              <w:t xml:space="preserve">Sub-category </w:t>
            </w:r>
          </w:p>
        </w:tc>
        <w:tc>
          <w:tcPr>
            <w:tcW w:w="1554" w:type="dxa"/>
            <w:shd w:val="clear" w:color="auto" w:fill="D9D9D9" w:themeFill="background1" w:themeFillShade="D9"/>
          </w:tcPr>
          <w:p w14:paraId="1271A6E4" w14:textId="77777777" w:rsidR="00021281" w:rsidRPr="00876C3D" w:rsidRDefault="00021281" w:rsidP="00E739C6">
            <w:pPr>
              <w:widowControl w:val="0"/>
              <w:spacing w:before="40" w:after="40"/>
              <w:rPr>
                <w:b/>
                <w:snapToGrid w:val="0"/>
              </w:rPr>
            </w:pPr>
            <w:r w:rsidRPr="00876C3D">
              <w:rPr>
                <w:b/>
                <w:snapToGrid w:val="0"/>
              </w:rPr>
              <w:t>Sales data</w:t>
            </w:r>
          </w:p>
        </w:tc>
        <w:tc>
          <w:tcPr>
            <w:tcW w:w="1843" w:type="dxa"/>
            <w:shd w:val="clear" w:color="auto" w:fill="D9D9D9" w:themeFill="background1" w:themeFillShade="D9"/>
          </w:tcPr>
          <w:p w14:paraId="2D1C3C7D" w14:textId="77777777" w:rsidR="00021281" w:rsidRPr="00876C3D" w:rsidRDefault="00021281" w:rsidP="00E739C6">
            <w:pPr>
              <w:widowControl w:val="0"/>
              <w:spacing w:before="40" w:after="40"/>
              <w:rPr>
                <w:b/>
                <w:snapToGrid w:val="0"/>
              </w:rPr>
            </w:pPr>
            <w:r w:rsidRPr="00876C3D">
              <w:rPr>
                <w:b/>
                <w:snapToGrid w:val="0"/>
              </w:rPr>
              <w:t>Cost data</w:t>
            </w:r>
          </w:p>
        </w:tc>
      </w:tr>
      <w:tr w:rsidR="00583080" w:rsidRPr="00876C3D" w14:paraId="307CCD74" w14:textId="77777777" w:rsidTr="00A455FE">
        <w:trPr>
          <w:jc w:val="center"/>
        </w:trPr>
        <w:tc>
          <w:tcPr>
            <w:tcW w:w="1696" w:type="dxa"/>
            <w:vMerge w:val="restart"/>
          </w:tcPr>
          <w:p w14:paraId="09C95E56" w14:textId="77777777" w:rsidR="00583080" w:rsidRPr="00876C3D" w:rsidRDefault="00583080" w:rsidP="00E739C6">
            <w:pPr>
              <w:widowControl w:val="0"/>
              <w:spacing w:before="40" w:after="40"/>
              <w:rPr>
                <w:rFonts w:cs="Arial"/>
                <w:snapToGrid w:val="0"/>
              </w:rPr>
            </w:pPr>
            <w:r w:rsidRPr="00876C3D">
              <w:rPr>
                <w:rFonts w:cs="Arial"/>
                <w:snapToGrid w:val="0"/>
              </w:rPr>
              <w:t>Finish</w:t>
            </w:r>
          </w:p>
          <w:p w14:paraId="2F04B4EC" w14:textId="0BB98A11" w:rsidR="00583080" w:rsidRPr="00876C3D" w:rsidRDefault="00583080" w:rsidP="00583080">
            <w:pPr>
              <w:widowControl w:val="0"/>
              <w:spacing w:before="40" w:after="40"/>
              <w:rPr>
                <w:rFonts w:cs="Arial"/>
                <w:snapToGrid w:val="0"/>
              </w:rPr>
            </w:pPr>
          </w:p>
        </w:tc>
        <w:tc>
          <w:tcPr>
            <w:tcW w:w="567" w:type="dxa"/>
            <w:tcBorders>
              <w:bottom w:val="single" w:sz="4" w:space="0" w:color="auto"/>
              <w:right w:val="single" w:sz="4" w:space="0" w:color="auto"/>
            </w:tcBorders>
          </w:tcPr>
          <w:p w14:paraId="629D9414" w14:textId="77777777" w:rsidR="00583080" w:rsidRPr="00876C3D" w:rsidRDefault="00583080" w:rsidP="00E739C6">
            <w:pPr>
              <w:widowControl w:val="0"/>
              <w:spacing w:before="40" w:after="40"/>
              <w:rPr>
                <w:rFonts w:cs="Arial"/>
                <w:b/>
                <w:snapToGrid w:val="0"/>
              </w:rPr>
            </w:pPr>
            <w:r w:rsidRPr="00876C3D">
              <w:rPr>
                <w:rFonts w:cs="Arial"/>
                <w:b/>
                <w:snapToGrid w:val="0"/>
              </w:rPr>
              <w:t>A</w:t>
            </w:r>
          </w:p>
        </w:tc>
        <w:tc>
          <w:tcPr>
            <w:tcW w:w="1990" w:type="dxa"/>
            <w:tcBorders>
              <w:left w:val="single" w:sz="4" w:space="0" w:color="auto"/>
              <w:bottom w:val="single" w:sz="4" w:space="0" w:color="auto"/>
            </w:tcBorders>
          </w:tcPr>
          <w:p w14:paraId="5246B502" w14:textId="77777777" w:rsidR="00583080" w:rsidRPr="00876C3D" w:rsidRDefault="00583080" w:rsidP="00E739C6">
            <w:pPr>
              <w:widowControl w:val="0"/>
              <w:spacing w:before="40" w:after="40"/>
              <w:rPr>
                <w:rFonts w:cs="Arial"/>
                <w:snapToGrid w:val="0"/>
              </w:rPr>
            </w:pPr>
            <w:r w:rsidRPr="00876C3D">
              <w:rPr>
                <w:rFonts w:cs="Arial"/>
                <w:snapToGrid w:val="0"/>
              </w:rPr>
              <w:t>Anodise</w:t>
            </w:r>
          </w:p>
        </w:tc>
        <w:tc>
          <w:tcPr>
            <w:tcW w:w="1554" w:type="dxa"/>
            <w:vMerge w:val="restart"/>
          </w:tcPr>
          <w:p w14:paraId="7D9ADD39" w14:textId="77777777" w:rsidR="00583080" w:rsidRPr="00876C3D" w:rsidRDefault="00583080" w:rsidP="00E739C6">
            <w:pPr>
              <w:widowControl w:val="0"/>
              <w:spacing w:before="40" w:after="40"/>
              <w:rPr>
                <w:rFonts w:cs="Arial"/>
                <w:snapToGrid w:val="0"/>
              </w:rPr>
            </w:pPr>
            <w:r w:rsidRPr="00876C3D">
              <w:rPr>
                <w:rFonts w:cs="Arial"/>
                <w:snapToGrid w:val="0"/>
              </w:rPr>
              <w:t>Mandatory</w:t>
            </w:r>
          </w:p>
        </w:tc>
        <w:tc>
          <w:tcPr>
            <w:tcW w:w="1843" w:type="dxa"/>
            <w:vMerge w:val="restart"/>
          </w:tcPr>
          <w:p w14:paraId="111131AD" w14:textId="77777777" w:rsidR="00583080" w:rsidRPr="00876C3D" w:rsidRDefault="00583080" w:rsidP="00E739C6">
            <w:pPr>
              <w:widowControl w:val="0"/>
              <w:spacing w:before="40" w:after="40"/>
              <w:rPr>
                <w:rFonts w:cs="Arial"/>
                <w:snapToGrid w:val="0"/>
              </w:rPr>
            </w:pPr>
            <w:r w:rsidRPr="00876C3D">
              <w:rPr>
                <w:rFonts w:cs="Arial"/>
                <w:snapToGrid w:val="0"/>
              </w:rPr>
              <w:t>Mandatory</w:t>
            </w:r>
          </w:p>
          <w:p w14:paraId="3925C932" w14:textId="5D89E936" w:rsidR="00583080" w:rsidRPr="00876C3D" w:rsidRDefault="00583080" w:rsidP="00583080">
            <w:pPr>
              <w:widowControl w:val="0"/>
              <w:spacing w:before="40" w:after="40"/>
              <w:rPr>
                <w:rFonts w:cs="Arial"/>
                <w:snapToGrid w:val="0"/>
              </w:rPr>
            </w:pPr>
          </w:p>
        </w:tc>
      </w:tr>
      <w:tr w:rsidR="00583080" w:rsidRPr="00876C3D" w14:paraId="648E6DC5" w14:textId="77777777" w:rsidTr="00A455FE">
        <w:trPr>
          <w:jc w:val="center"/>
        </w:trPr>
        <w:tc>
          <w:tcPr>
            <w:tcW w:w="1696" w:type="dxa"/>
            <w:vMerge/>
          </w:tcPr>
          <w:p w14:paraId="3EE29A4E" w14:textId="5CD1F73C" w:rsidR="00583080" w:rsidRPr="00876C3D" w:rsidRDefault="00583080" w:rsidP="00583080">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164680E6" w14:textId="77777777" w:rsidR="00583080" w:rsidRPr="00876C3D" w:rsidRDefault="00583080" w:rsidP="00E739C6">
            <w:pPr>
              <w:widowControl w:val="0"/>
              <w:spacing w:before="40" w:after="40"/>
              <w:rPr>
                <w:rFonts w:cs="Arial"/>
                <w:b/>
                <w:snapToGrid w:val="0"/>
              </w:rPr>
            </w:pPr>
            <w:r w:rsidRPr="00876C3D">
              <w:rPr>
                <w:rFonts w:cs="Arial"/>
                <w:b/>
                <w:snapToGrid w:val="0"/>
              </w:rPr>
              <w:t>BD</w:t>
            </w:r>
          </w:p>
        </w:tc>
        <w:tc>
          <w:tcPr>
            <w:tcW w:w="1990" w:type="dxa"/>
            <w:tcBorders>
              <w:top w:val="single" w:sz="4" w:space="0" w:color="auto"/>
              <w:left w:val="single" w:sz="4" w:space="0" w:color="auto"/>
              <w:bottom w:val="single" w:sz="4" w:space="0" w:color="auto"/>
            </w:tcBorders>
          </w:tcPr>
          <w:p w14:paraId="29CBB3E0" w14:textId="77777777" w:rsidR="00583080" w:rsidRPr="00876C3D" w:rsidRDefault="00583080" w:rsidP="00E739C6">
            <w:pPr>
              <w:widowControl w:val="0"/>
              <w:spacing w:before="40" w:after="40"/>
              <w:rPr>
                <w:rFonts w:cs="Arial"/>
                <w:snapToGrid w:val="0"/>
              </w:rPr>
            </w:pPr>
            <w:r w:rsidRPr="00876C3D">
              <w:rPr>
                <w:rFonts w:cs="Arial"/>
                <w:snapToGrid w:val="0"/>
              </w:rPr>
              <w:t>Bright dip</w:t>
            </w:r>
          </w:p>
        </w:tc>
        <w:tc>
          <w:tcPr>
            <w:tcW w:w="1554" w:type="dxa"/>
            <w:vMerge/>
          </w:tcPr>
          <w:p w14:paraId="06C05452" w14:textId="77777777" w:rsidR="00583080" w:rsidRPr="00876C3D" w:rsidRDefault="00583080" w:rsidP="00E739C6">
            <w:pPr>
              <w:widowControl w:val="0"/>
              <w:spacing w:before="40" w:after="40"/>
              <w:rPr>
                <w:rFonts w:cs="Arial"/>
                <w:snapToGrid w:val="0"/>
              </w:rPr>
            </w:pPr>
          </w:p>
        </w:tc>
        <w:tc>
          <w:tcPr>
            <w:tcW w:w="1843" w:type="dxa"/>
            <w:vMerge/>
          </w:tcPr>
          <w:p w14:paraId="1B6F8D42" w14:textId="6AA530C8" w:rsidR="00583080" w:rsidRPr="00876C3D" w:rsidRDefault="00583080" w:rsidP="00583080">
            <w:pPr>
              <w:widowControl w:val="0"/>
              <w:spacing w:before="40" w:after="40"/>
              <w:rPr>
                <w:rFonts w:cs="Arial"/>
                <w:snapToGrid w:val="0"/>
              </w:rPr>
            </w:pPr>
          </w:p>
        </w:tc>
      </w:tr>
      <w:tr w:rsidR="00583080" w:rsidRPr="00876C3D" w14:paraId="569C9F05" w14:textId="77777777" w:rsidTr="00A455FE">
        <w:trPr>
          <w:jc w:val="center"/>
        </w:trPr>
        <w:tc>
          <w:tcPr>
            <w:tcW w:w="1696" w:type="dxa"/>
            <w:vMerge/>
          </w:tcPr>
          <w:p w14:paraId="4716025F" w14:textId="195FBB47" w:rsidR="00583080" w:rsidRPr="00876C3D" w:rsidRDefault="00583080" w:rsidP="00583080">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3265CE41" w14:textId="77777777" w:rsidR="00583080" w:rsidRPr="00876C3D" w:rsidRDefault="00583080" w:rsidP="00E739C6">
            <w:pPr>
              <w:widowControl w:val="0"/>
              <w:spacing w:before="40" w:after="40"/>
              <w:rPr>
                <w:rFonts w:cs="Arial"/>
                <w:b/>
                <w:snapToGrid w:val="0"/>
              </w:rPr>
            </w:pPr>
            <w:r w:rsidRPr="00876C3D">
              <w:rPr>
                <w:rFonts w:cs="Arial"/>
                <w:b/>
                <w:snapToGrid w:val="0"/>
              </w:rPr>
              <w:t>M</w:t>
            </w:r>
          </w:p>
        </w:tc>
        <w:tc>
          <w:tcPr>
            <w:tcW w:w="1990" w:type="dxa"/>
            <w:tcBorders>
              <w:top w:val="single" w:sz="4" w:space="0" w:color="auto"/>
              <w:left w:val="single" w:sz="4" w:space="0" w:color="auto"/>
              <w:bottom w:val="single" w:sz="4" w:space="0" w:color="auto"/>
            </w:tcBorders>
          </w:tcPr>
          <w:p w14:paraId="06A661FE" w14:textId="77777777" w:rsidR="00583080" w:rsidRPr="00876C3D" w:rsidRDefault="00583080" w:rsidP="00E739C6">
            <w:pPr>
              <w:widowControl w:val="0"/>
              <w:spacing w:before="40" w:after="40"/>
              <w:rPr>
                <w:rFonts w:cs="Arial"/>
                <w:snapToGrid w:val="0"/>
              </w:rPr>
            </w:pPr>
            <w:r w:rsidRPr="00876C3D">
              <w:rPr>
                <w:rFonts w:cs="Arial"/>
                <w:snapToGrid w:val="0"/>
              </w:rPr>
              <w:t>Mill</w:t>
            </w:r>
          </w:p>
        </w:tc>
        <w:tc>
          <w:tcPr>
            <w:tcW w:w="1554" w:type="dxa"/>
            <w:vMerge/>
          </w:tcPr>
          <w:p w14:paraId="380A009A" w14:textId="77777777" w:rsidR="00583080" w:rsidRPr="00876C3D" w:rsidRDefault="00583080" w:rsidP="00E739C6">
            <w:pPr>
              <w:widowControl w:val="0"/>
              <w:spacing w:before="40" w:after="40"/>
              <w:rPr>
                <w:rFonts w:cs="Arial"/>
                <w:snapToGrid w:val="0"/>
              </w:rPr>
            </w:pPr>
          </w:p>
        </w:tc>
        <w:tc>
          <w:tcPr>
            <w:tcW w:w="1843" w:type="dxa"/>
            <w:vMerge/>
          </w:tcPr>
          <w:p w14:paraId="72C5D7AD" w14:textId="1E7CD6DA" w:rsidR="00583080" w:rsidRPr="00876C3D" w:rsidRDefault="00583080" w:rsidP="00583080">
            <w:pPr>
              <w:widowControl w:val="0"/>
              <w:spacing w:before="40" w:after="40"/>
              <w:rPr>
                <w:rFonts w:cs="Arial"/>
                <w:snapToGrid w:val="0"/>
              </w:rPr>
            </w:pPr>
          </w:p>
        </w:tc>
      </w:tr>
      <w:tr w:rsidR="00583080" w:rsidRPr="00876C3D" w14:paraId="061CD480" w14:textId="77777777" w:rsidTr="00A455FE">
        <w:trPr>
          <w:jc w:val="center"/>
        </w:trPr>
        <w:tc>
          <w:tcPr>
            <w:tcW w:w="1696" w:type="dxa"/>
            <w:vMerge/>
          </w:tcPr>
          <w:p w14:paraId="518D5C94" w14:textId="3C3CF959" w:rsidR="00583080" w:rsidRPr="00876C3D" w:rsidRDefault="00583080" w:rsidP="00583080">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37258AD5" w14:textId="77777777" w:rsidR="00583080" w:rsidRPr="00876C3D" w:rsidRDefault="00583080" w:rsidP="00E739C6">
            <w:pPr>
              <w:widowControl w:val="0"/>
              <w:spacing w:before="40" w:after="40"/>
              <w:rPr>
                <w:rFonts w:cs="Arial"/>
                <w:b/>
                <w:snapToGrid w:val="0"/>
              </w:rPr>
            </w:pPr>
            <w:r w:rsidRPr="00876C3D">
              <w:rPr>
                <w:rFonts w:cs="Arial"/>
                <w:b/>
                <w:snapToGrid w:val="0"/>
              </w:rPr>
              <w:t>PC</w:t>
            </w:r>
          </w:p>
        </w:tc>
        <w:tc>
          <w:tcPr>
            <w:tcW w:w="1990" w:type="dxa"/>
            <w:tcBorders>
              <w:top w:val="single" w:sz="4" w:space="0" w:color="auto"/>
              <w:left w:val="single" w:sz="4" w:space="0" w:color="auto"/>
              <w:bottom w:val="single" w:sz="4" w:space="0" w:color="auto"/>
            </w:tcBorders>
          </w:tcPr>
          <w:p w14:paraId="364BEAE4" w14:textId="77777777" w:rsidR="00583080" w:rsidRPr="00876C3D" w:rsidRDefault="00583080" w:rsidP="00E739C6">
            <w:pPr>
              <w:widowControl w:val="0"/>
              <w:spacing w:before="40" w:after="40"/>
              <w:rPr>
                <w:rFonts w:cs="Arial"/>
                <w:snapToGrid w:val="0"/>
              </w:rPr>
            </w:pPr>
            <w:r w:rsidRPr="00876C3D">
              <w:rPr>
                <w:rFonts w:cs="Arial"/>
                <w:snapToGrid w:val="0"/>
              </w:rPr>
              <w:t>Powder coating</w:t>
            </w:r>
          </w:p>
        </w:tc>
        <w:tc>
          <w:tcPr>
            <w:tcW w:w="1554" w:type="dxa"/>
            <w:vMerge/>
          </w:tcPr>
          <w:p w14:paraId="197EFAAE" w14:textId="77777777" w:rsidR="00583080" w:rsidRPr="00876C3D" w:rsidRDefault="00583080" w:rsidP="00E739C6">
            <w:pPr>
              <w:widowControl w:val="0"/>
              <w:spacing w:before="40" w:after="40"/>
              <w:rPr>
                <w:rFonts w:cs="Arial"/>
                <w:snapToGrid w:val="0"/>
              </w:rPr>
            </w:pPr>
          </w:p>
        </w:tc>
        <w:tc>
          <w:tcPr>
            <w:tcW w:w="1843" w:type="dxa"/>
            <w:vMerge/>
          </w:tcPr>
          <w:p w14:paraId="3763B47C" w14:textId="5DB66627" w:rsidR="00583080" w:rsidRPr="00876C3D" w:rsidRDefault="00583080" w:rsidP="00583080">
            <w:pPr>
              <w:widowControl w:val="0"/>
              <w:spacing w:before="40" w:after="40"/>
              <w:rPr>
                <w:rFonts w:cs="Arial"/>
                <w:snapToGrid w:val="0"/>
              </w:rPr>
            </w:pPr>
          </w:p>
        </w:tc>
      </w:tr>
      <w:tr w:rsidR="00583080" w:rsidRPr="00876C3D" w14:paraId="14D02BE3" w14:textId="77777777" w:rsidTr="00A455FE">
        <w:trPr>
          <w:jc w:val="center"/>
        </w:trPr>
        <w:tc>
          <w:tcPr>
            <w:tcW w:w="1696" w:type="dxa"/>
            <w:vMerge/>
          </w:tcPr>
          <w:p w14:paraId="5A077DD4" w14:textId="6015E9F9" w:rsidR="00583080" w:rsidRPr="00876C3D" w:rsidRDefault="00583080" w:rsidP="00583080">
            <w:pPr>
              <w:widowControl w:val="0"/>
              <w:spacing w:before="40" w:after="40"/>
              <w:rPr>
                <w:rFonts w:cs="Arial"/>
                <w:snapToGrid w:val="0"/>
              </w:rPr>
            </w:pPr>
          </w:p>
        </w:tc>
        <w:tc>
          <w:tcPr>
            <w:tcW w:w="567" w:type="dxa"/>
            <w:tcBorders>
              <w:bottom w:val="single" w:sz="4" w:space="0" w:color="auto"/>
              <w:right w:val="single" w:sz="4" w:space="0" w:color="auto"/>
            </w:tcBorders>
          </w:tcPr>
          <w:p w14:paraId="6C7312F1" w14:textId="7BB15C3C" w:rsidR="00583080" w:rsidRPr="00876C3D" w:rsidRDefault="00583080" w:rsidP="00583080">
            <w:pPr>
              <w:widowControl w:val="0"/>
              <w:spacing w:before="40" w:after="40"/>
              <w:rPr>
                <w:rFonts w:cs="Arial"/>
                <w:b/>
                <w:snapToGrid w:val="0"/>
              </w:rPr>
            </w:pPr>
            <w:r>
              <w:rPr>
                <w:rFonts w:cs="Arial"/>
                <w:b/>
                <w:snapToGrid w:val="0"/>
              </w:rPr>
              <w:t>MC</w:t>
            </w:r>
          </w:p>
        </w:tc>
        <w:tc>
          <w:tcPr>
            <w:tcW w:w="1990" w:type="dxa"/>
            <w:tcBorders>
              <w:left w:val="single" w:sz="4" w:space="0" w:color="auto"/>
              <w:bottom w:val="single" w:sz="4" w:space="0" w:color="auto"/>
            </w:tcBorders>
          </w:tcPr>
          <w:p w14:paraId="15AA9B18" w14:textId="1CB048E5" w:rsidR="00583080" w:rsidRPr="00876C3D" w:rsidRDefault="00583080" w:rsidP="00583080">
            <w:pPr>
              <w:widowControl w:val="0"/>
              <w:spacing w:before="40" w:after="40"/>
              <w:rPr>
                <w:rFonts w:cs="Arial"/>
                <w:snapToGrid w:val="0"/>
              </w:rPr>
            </w:pPr>
            <w:r>
              <w:rPr>
                <w:rFonts w:cs="Arial"/>
                <w:snapToGrid w:val="0"/>
              </w:rPr>
              <w:t>Mechanical</w:t>
            </w:r>
          </w:p>
        </w:tc>
        <w:tc>
          <w:tcPr>
            <w:tcW w:w="1554" w:type="dxa"/>
            <w:vMerge/>
          </w:tcPr>
          <w:p w14:paraId="4D0C9ECA" w14:textId="77777777" w:rsidR="00583080" w:rsidRPr="00876C3D" w:rsidRDefault="00583080" w:rsidP="00583080">
            <w:pPr>
              <w:widowControl w:val="0"/>
              <w:spacing w:before="40" w:after="40"/>
              <w:rPr>
                <w:rFonts w:cs="Arial"/>
                <w:snapToGrid w:val="0"/>
              </w:rPr>
            </w:pPr>
          </w:p>
        </w:tc>
        <w:tc>
          <w:tcPr>
            <w:tcW w:w="1843" w:type="dxa"/>
            <w:vMerge/>
          </w:tcPr>
          <w:p w14:paraId="783498A0" w14:textId="6BA648F4" w:rsidR="00583080" w:rsidRPr="00876C3D" w:rsidRDefault="00583080" w:rsidP="00583080">
            <w:pPr>
              <w:widowControl w:val="0"/>
              <w:spacing w:before="40" w:after="40"/>
              <w:rPr>
                <w:rFonts w:cs="Arial"/>
                <w:snapToGrid w:val="0"/>
              </w:rPr>
            </w:pPr>
          </w:p>
        </w:tc>
      </w:tr>
      <w:tr w:rsidR="00021281" w:rsidRPr="00876C3D" w14:paraId="1ACE0745" w14:textId="77777777" w:rsidTr="00A455FE">
        <w:trPr>
          <w:jc w:val="center"/>
        </w:trPr>
        <w:tc>
          <w:tcPr>
            <w:tcW w:w="1696" w:type="dxa"/>
            <w:vMerge w:val="restart"/>
          </w:tcPr>
          <w:p w14:paraId="1B10F244" w14:textId="77777777" w:rsidR="00021281" w:rsidRPr="00876C3D" w:rsidRDefault="00021281" w:rsidP="00E739C6">
            <w:pPr>
              <w:widowControl w:val="0"/>
              <w:spacing w:before="40" w:after="40"/>
              <w:rPr>
                <w:rFonts w:cs="Arial"/>
                <w:snapToGrid w:val="0"/>
              </w:rPr>
            </w:pPr>
            <w:r w:rsidRPr="00876C3D">
              <w:rPr>
                <w:rFonts w:cs="Arial"/>
                <w:snapToGrid w:val="0"/>
              </w:rPr>
              <w:t>Alloy code</w:t>
            </w:r>
          </w:p>
        </w:tc>
        <w:tc>
          <w:tcPr>
            <w:tcW w:w="567" w:type="dxa"/>
            <w:tcBorders>
              <w:bottom w:val="single" w:sz="4" w:space="0" w:color="auto"/>
              <w:right w:val="single" w:sz="4" w:space="0" w:color="auto"/>
            </w:tcBorders>
          </w:tcPr>
          <w:p w14:paraId="742AE448" w14:textId="77777777" w:rsidR="00021281" w:rsidRPr="00876C3D" w:rsidRDefault="00021281" w:rsidP="00E739C6">
            <w:pPr>
              <w:widowControl w:val="0"/>
              <w:spacing w:before="40" w:after="40"/>
              <w:rPr>
                <w:rFonts w:cs="Arial"/>
                <w:b/>
                <w:snapToGrid w:val="0"/>
              </w:rPr>
            </w:pPr>
            <w:r w:rsidRPr="00876C3D">
              <w:rPr>
                <w:rFonts w:cs="Arial"/>
                <w:b/>
                <w:snapToGrid w:val="0"/>
              </w:rPr>
              <w:t>6A</w:t>
            </w:r>
          </w:p>
        </w:tc>
        <w:tc>
          <w:tcPr>
            <w:tcW w:w="1990" w:type="dxa"/>
            <w:tcBorders>
              <w:left w:val="single" w:sz="4" w:space="0" w:color="auto"/>
              <w:bottom w:val="single" w:sz="4" w:space="0" w:color="auto"/>
            </w:tcBorders>
          </w:tcPr>
          <w:p w14:paraId="2C84863C" w14:textId="77777777" w:rsidR="00021281" w:rsidRPr="00876C3D" w:rsidRDefault="00021281" w:rsidP="00E739C6">
            <w:pPr>
              <w:widowControl w:val="0"/>
              <w:spacing w:before="40" w:after="40"/>
              <w:rPr>
                <w:rFonts w:cs="Arial"/>
                <w:snapToGrid w:val="0"/>
              </w:rPr>
            </w:pPr>
            <w:r w:rsidRPr="00876C3D">
              <w:rPr>
                <w:rFonts w:cs="Arial"/>
                <w:snapToGrid w:val="0"/>
              </w:rPr>
              <w:t>6060, 6063</w:t>
            </w:r>
          </w:p>
        </w:tc>
        <w:tc>
          <w:tcPr>
            <w:tcW w:w="1554" w:type="dxa"/>
            <w:vMerge w:val="restart"/>
          </w:tcPr>
          <w:p w14:paraId="731E6ACF" w14:textId="77777777" w:rsidR="00021281" w:rsidRPr="00876C3D" w:rsidRDefault="00021281" w:rsidP="00E739C6">
            <w:pPr>
              <w:widowControl w:val="0"/>
              <w:spacing w:before="40" w:after="40"/>
              <w:rPr>
                <w:rFonts w:cs="Arial"/>
                <w:snapToGrid w:val="0"/>
              </w:rPr>
            </w:pPr>
            <w:r w:rsidRPr="00876C3D">
              <w:rPr>
                <w:rFonts w:cs="Arial"/>
                <w:snapToGrid w:val="0"/>
              </w:rPr>
              <w:t>Mandatory</w:t>
            </w:r>
          </w:p>
        </w:tc>
        <w:tc>
          <w:tcPr>
            <w:tcW w:w="1843" w:type="dxa"/>
            <w:vMerge w:val="restart"/>
          </w:tcPr>
          <w:p w14:paraId="70F47E2F"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6C61774E" w14:textId="77777777" w:rsidTr="00A455FE">
        <w:trPr>
          <w:jc w:val="center"/>
        </w:trPr>
        <w:tc>
          <w:tcPr>
            <w:tcW w:w="1696" w:type="dxa"/>
            <w:vMerge/>
          </w:tcPr>
          <w:p w14:paraId="6CF9AF9D"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41D31A2A" w14:textId="77777777" w:rsidR="00021281" w:rsidRPr="00876C3D" w:rsidRDefault="00021281" w:rsidP="00E739C6">
            <w:pPr>
              <w:widowControl w:val="0"/>
              <w:spacing w:before="40" w:after="40"/>
              <w:rPr>
                <w:rFonts w:cs="Arial"/>
                <w:b/>
                <w:snapToGrid w:val="0"/>
              </w:rPr>
            </w:pPr>
            <w:r w:rsidRPr="00876C3D">
              <w:rPr>
                <w:rFonts w:cs="Arial"/>
                <w:b/>
                <w:snapToGrid w:val="0"/>
              </w:rPr>
              <w:t>6B</w:t>
            </w:r>
          </w:p>
        </w:tc>
        <w:tc>
          <w:tcPr>
            <w:tcW w:w="1990" w:type="dxa"/>
            <w:tcBorders>
              <w:top w:val="single" w:sz="4" w:space="0" w:color="auto"/>
              <w:left w:val="single" w:sz="4" w:space="0" w:color="auto"/>
              <w:bottom w:val="single" w:sz="4" w:space="0" w:color="auto"/>
            </w:tcBorders>
          </w:tcPr>
          <w:p w14:paraId="5A9F881C" w14:textId="77777777" w:rsidR="00021281" w:rsidRPr="00876C3D" w:rsidRDefault="00021281" w:rsidP="00E739C6">
            <w:pPr>
              <w:widowControl w:val="0"/>
              <w:spacing w:before="40" w:after="40"/>
              <w:rPr>
                <w:rFonts w:cs="Arial"/>
                <w:snapToGrid w:val="0"/>
              </w:rPr>
            </w:pPr>
            <w:r w:rsidRPr="00876C3D">
              <w:rPr>
                <w:rFonts w:cs="Arial"/>
                <w:snapToGrid w:val="0"/>
              </w:rPr>
              <w:t>6106</w:t>
            </w:r>
          </w:p>
        </w:tc>
        <w:tc>
          <w:tcPr>
            <w:tcW w:w="1554" w:type="dxa"/>
            <w:vMerge/>
          </w:tcPr>
          <w:p w14:paraId="3535859F" w14:textId="77777777" w:rsidR="00021281" w:rsidRPr="00876C3D" w:rsidRDefault="00021281" w:rsidP="00E739C6">
            <w:pPr>
              <w:widowControl w:val="0"/>
              <w:spacing w:before="40" w:after="40"/>
              <w:rPr>
                <w:rFonts w:cs="Arial"/>
                <w:snapToGrid w:val="0"/>
              </w:rPr>
            </w:pPr>
          </w:p>
        </w:tc>
        <w:tc>
          <w:tcPr>
            <w:tcW w:w="1843" w:type="dxa"/>
            <w:vMerge/>
          </w:tcPr>
          <w:p w14:paraId="6153EA5E" w14:textId="77777777" w:rsidR="00021281" w:rsidRPr="00876C3D" w:rsidRDefault="00021281" w:rsidP="00E739C6">
            <w:pPr>
              <w:widowControl w:val="0"/>
              <w:spacing w:before="40" w:after="40"/>
              <w:rPr>
                <w:rFonts w:cs="Arial"/>
                <w:snapToGrid w:val="0"/>
              </w:rPr>
            </w:pPr>
          </w:p>
        </w:tc>
      </w:tr>
      <w:tr w:rsidR="00021281" w:rsidRPr="00876C3D" w14:paraId="3D019825" w14:textId="77777777" w:rsidTr="00A455FE">
        <w:trPr>
          <w:jc w:val="center"/>
        </w:trPr>
        <w:tc>
          <w:tcPr>
            <w:tcW w:w="1696" w:type="dxa"/>
            <w:vMerge/>
          </w:tcPr>
          <w:p w14:paraId="722AEDEF"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73F6DABD" w14:textId="77777777" w:rsidR="00021281" w:rsidRPr="00876C3D" w:rsidRDefault="00021281" w:rsidP="00E739C6">
            <w:pPr>
              <w:widowControl w:val="0"/>
              <w:spacing w:before="40" w:after="40"/>
              <w:rPr>
                <w:rFonts w:cs="Arial"/>
                <w:b/>
                <w:snapToGrid w:val="0"/>
              </w:rPr>
            </w:pPr>
            <w:r w:rsidRPr="00876C3D">
              <w:rPr>
                <w:rFonts w:cs="Arial"/>
                <w:b/>
                <w:snapToGrid w:val="0"/>
              </w:rPr>
              <w:t>6C</w:t>
            </w:r>
          </w:p>
        </w:tc>
        <w:tc>
          <w:tcPr>
            <w:tcW w:w="1990" w:type="dxa"/>
            <w:tcBorders>
              <w:top w:val="single" w:sz="4" w:space="0" w:color="auto"/>
              <w:left w:val="single" w:sz="4" w:space="0" w:color="auto"/>
              <w:bottom w:val="single" w:sz="4" w:space="0" w:color="auto"/>
            </w:tcBorders>
          </w:tcPr>
          <w:p w14:paraId="60327AAC" w14:textId="77777777" w:rsidR="00021281" w:rsidRPr="00876C3D" w:rsidRDefault="00021281" w:rsidP="00E739C6">
            <w:pPr>
              <w:widowControl w:val="0"/>
              <w:spacing w:before="40" w:after="40"/>
              <w:rPr>
                <w:rFonts w:cs="Arial"/>
                <w:snapToGrid w:val="0"/>
              </w:rPr>
            </w:pPr>
            <w:r w:rsidRPr="00876C3D">
              <w:rPr>
                <w:rFonts w:cs="Arial"/>
                <w:snapToGrid w:val="0"/>
              </w:rPr>
              <w:t>6101, 1350, 6082, 6351, 6061</w:t>
            </w:r>
          </w:p>
        </w:tc>
        <w:tc>
          <w:tcPr>
            <w:tcW w:w="1554" w:type="dxa"/>
            <w:vMerge/>
          </w:tcPr>
          <w:p w14:paraId="0B98F5A0" w14:textId="77777777" w:rsidR="00021281" w:rsidRPr="00876C3D" w:rsidRDefault="00021281" w:rsidP="00E739C6">
            <w:pPr>
              <w:widowControl w:val="0"/>
              <w:spacing w:before="40" w:after="40"/>
              <w:rPr>
                <w:rFonts w:cs="Arial"/>
                <w:snapToGrid w:val="0"/>
              </w:rPr>
            </w:pPr>
          </w:p>
        </w:tc>
        <w:tc>
          <w:tcPr>
            <w:tcW w:w="1843" w:type="dxa"/>
            <w:vMerge/>
          </w:tcPr>
          <w:p w14:paraId="0613A623" w14:textId="77777777" w:rsidR="00021281" w:rsidRPr="00876C3D" w:rsidRDefault="00021281" w:rsidP="00E739C6">
            <w:pPr>
              <w:widowControl w:val="0"/>
              <w:spacing w:before="40" w:after="40"/>
              <w:rPr>
                <w:rFonts w:cs="Arial"/>
                <w:snapToGrid w:val="0"/>
              </w:rPr>
            </w:pPr>
          </w:p>
        </w:tc>
      </w:tr>
      <w:tr w:rsidR="00021281" w:rsidRPr="00876C3D" w14:paraId="429DA654" w14:textId="77777777" w:rsidTr="00A455FE">
        <w:trPr>
          <w:jc w:val="center"/>
        </w:trPr>
        <w:tc>
          <w:tcPr>
            <w:tcW w:w="1696" w:type="dxa"/>
            <w:vMerge/>
          </w:tcPr>
          <w:p w14:paraId="01368DB3"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24E6BFBB" w14:textId="77777777" w:rsidR="00021281" w:rsidRPr="00876C3D" w:rsidRDefault="00021281" w:rsidP="00E739C6">
            <w:pPr>
              <w:widowControl w:val="0"/>
              <w:spacing w:before="40" w:after="40"/>
              <w:rPr>
                <w:rFonts w:cs="Arial"/>
                <w:b/>
                <w:snapToGrid w:val="0"/>
              </w:rPr>
            </w:pPr>
            <w:r w:rsidRPr="00876C3D">
              <w:rPr>
                <w:rFonts w:cs="Arial"/>
                <w:b/>
                <w:snapToGrid w:val="0"/>
              </w:rPr>
              <w:t>6D</w:t>
            </w:r>
          </w:p>
        </w:tc>
        <w:tc>
          <w:tcPr>
            <w:tcW w:w="1990" w:type="dxa"/>
            <w:tcBorders>
              <w:top w:val="single" w:sz="4" w:space="0" w:color="auto"/>
              <w:left w:val="single" w:sz="4" w:space="0" w:color="auto"/>
              <w:bottom w:val="single" w:sz="4" w:space="0" w:color="auto"/>
            </w:tcBorders>
          </w:tcPr>
          <w:p w14:paraId="43562926" w14:textId="77777777" w:rsidR="00021281" w:rsidRPr="00876C3D" w:rsidRDefault="00021281" w:rsidP="00E739C6">
            <w:pPr>
              <w:widowControl w:val="0"/>
              <w:spacing w:before="40" w:after="40"/>
              <w:rPr>
                <w:rFonts w:cs="Arial"/>
                <w:snapToGrid w:val="0"/>
              </w:rPr>
            </w:pPr>
            <w:r w:rsidRPr="00876C3D">
              <w:rPr>
                <w:rFonts w:cs="Arial"/>
                <w:snapToGrid w:val="0"/>
              </w:rPr>
              <w:t>6005A</w:t>
            </w:r>
          </w:p>
        </w:tc>
        <w:tc>
          <w:tcPr>
            <w:tcW w:w="1554" w:type="dxa"/>
            <w:vMerge/>
          </w:tcPr>
          <w:p w14:paraId="5B756F55" w14:textId="77777777" w:rsidR="00021281" w:rsidRPr="00876C3D" w:rsidRDefault="00021281" w:rsidP="00E739C6">
            <w:pPr>
              <w:widowControl w:val="0"/>
              <w:spacing w:before="40" w:after="40"/>
              <w:rPr>
                <w:rFonts w:cs="Arial"/>
                <w:snapToGrid w:val="0"/>
              </w:rPr>
            </w:pPr>
          </w:p>
        </w:tc>
        <w:tc>
          <w:tcPr>
            <w:tcW w:w="1843" w:type="dxa"/>
            <w:vMerge/>
          </w:tcPr>
          <w:p w14:paraId="433CEDD7" w14:textId="77777777" w:rsidR="00021281" w:rsidRPr="00876C3D" w:rsidRDefault="00021281" w:rsidP="00E739C6">
            <w:pPr>
              <w:widowControl w:val="0"/>
              <w:spacing w:before="40" w:after="40"/>
              <w:rPr>
                <w:rFonts w:cs="Arial"/>
                <w:snapToGrid w:val="0"/>
              </w:rPr>
            </w:pPr>
          </w:p>
        </w:tc>
      </w:tr>
      <w:tr w:rsidR="00021281" w:rsidRPr="00876C3D" w14:paraId="2EC2A1AB" w14:textId="77777777" w:rsidTr="00A455FE">
        <w:trPr>
          <w:jc w:val="center"/>
        </w:trPr>
        <w:tc>
          <w:tcPr>
            <w:tcW w:w="1696" w:type="dxa"/>
            <w:vMerge/>
          </w:tcPr>
          <w:p w14:paraId="3502C759"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46A66B36" w14:textId="77777777" w:rsidR="00021281" w:rsidRPr="00876C3D" w:rsidRDefault="00021281" w:rsidP="00E739C6">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796BD433" w14:textId="77777777" w:rsidR="00021281" w:rsidRPr="00876C3D" w:rsidRDefault="00021281" w:rsidP="00E739C6">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38B8A3B6" w14:textId="77777777" w:rsidR="00021281" w:rsidRPr="00876C3D" w:rsidRDefault="00021281" w:rsidP="00E739C6">
            <w:pPr>
              <w:widowControl w:val="0"/>
              <w:spacing w:before="40" w:after="40"/>
              <w:rPr>
                <w:rFonts w:cs="Arial"/>
                <w:snapToGrid w:val="0"/>
              </w:rPr>
            </w:pPr>
          </w:p>
        </w:tc>
        <w:tc>
          <w:tcPr>
            <w:tcW w:w="1843" w:type="dxa"/>
            <w:vMerge/>
          </w:tcPr>
          <w:p w14:paraId="1E6D4846" w14:textId="77777777" w:rsidR="00021281" w:rsidRPr="00876C3D" w:rsidRDefault="00021281" w:rsidP="00E739C6">
            <w:pPr>
              <w:widowControl w:val="0"/>
              <w:spacing w:before="40" w:after="40"/>
              <w:rPr>
                <w:rFonts w:cs="Arial"/>
                <w:snapToGrid w:val="0"/>
              </w:rPr>
            </w:pPr>
          </w:p>
        </w:tc>
      </w:tr>
      <w:tr w:rsidR="00021281" w:rsidRPr="00876C3D" w14:paraId="08C28C7F" w14:textId="77777777" w:rsidTr="00A455FE">
        <w:trPr>
          <w:jc w:val="center"/>
        </w:trPr>
        <w:tc>
          <w:tcPr>
            <w:tcW w:w="1696" w:type="dxa"/>
            <w:vMerge w:val="restart"/>
          </w:tcPr>
          <w:p w14:paraId="7BC0EEA4" w14:textId="77777777" w:rsidR="00021281" w:rsidRPr="00876C3D" w:rsidRDefault="00021281" w:rsidP="00E739C6">
            <w:pPr>
              <w:widowControl w:val="0"/>
              <w:spacing w:before="40" w:after="40"/>
              <w:rPr>
                <w:rFonts w:cs="Arial"/>
                <w:snapToGrid w:val="0"/>
              </w:rPr>
            </w:pPr>
            <w:r w:rsidRPr="00876C3D">
              <w:rPr>
                <w:rFonts w:cs="Arial"/>
                <w:snapToGrid w:val="0"/>
              </w:rPr>
              <w:t>Temper code</w:t>
            </w:r>
          </w:p>
        </w:tc>
        <w:tc>
          <w:tcPr>
            <w:tcW w:w="567" w:type="dxa"/>
            <w:tcBorders>
              <w:bottom w:val="single" w:sz="4" w:space="0" w:color="auto"/>
              <w:right w:val="single" w:sz="4" w:space="0" w:color="auto"/>
            </w:tcBorders>
          </w:tcPr>
          <w:p w14:paraId="338FFB65" w14:textId="77777777" w:rsidR="00021281" w:rsidRPr="00876C3D" w:rsidRDefault="00021281" w:rsidP="00E739C6">
            <w:pPr>
              <w:widowControl w:val="0"/>
              <w:spacing w:before="40" w:after="40"/>
              <w:rPr>
                <w:rFonts w:cs="Arial"/>
                <w:b/>
                <w:snapToGrid w:val="0"/>
              </w:rPr>
            </w:pPr>
            <w:r w:rsidRPr="00876C3D">
              <w:rPr>
                <w:rFonts w:cs="Arial"/>
                <w:b/>
                <w:snapToGrid w:val="0"/>
              </w:rPr>
              <w:t>T1</w:t>
            </w:r>
          </w:p>
        </w:tc>
        <w:tc>
          <w:tcPr>
            <w:tcW w:w="1990" w:type="dxa"/>
            <w:tcBorders>
              <w:left w:val="single" w:sz="4" w:space="0" w:color="auto"/>
              <w:bottom w:val="single" w:sz="4" w:space="0" w:color="auto"/>
            </w:tcBorders>
          </w:tcPr>
          <w:p w14:paraId="35AC283C" w14:textId="77777777" w:rsidR="00021281" w:rsidRPr="00876C3D" w:rsidRDefault="00021281" w:rsidP="00E739C6">
            <w:pPr>
              <w:widowControl w:val="0"/>
              <w:spacing w:before="40" w:after="40"/>
              <w:rPr>
                <w:rFonts w:cs="Arial"/>
                <w:snapToGrid w:val="0"/>
              </w:rPr>
            </w:pPr>
            <w:r w:rsidRPr="00876C3D">
              <w:rPr>
                <w:rFonts w:cs="Arial"/>
                <w:snapToGrid w:val="0"/>
              </w:rPr>
              <w:t>T1, T4, T5, T6</w:t>
            </w:r>
          </w:p>
        </w:tc>
        <w:tc>
          <w:tcPr>
            <w:tcW w:w="1554" w:type="dxa"/>
            <w:vMerge w:val="restart"/>
          </w:tcPr>
          <w:p w14:paraId="289057C5"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c>
          <w:tcPr>
            <w:tcW w:w="1843" w:type="dxa"/>
            <w:vMerge w:val="restart"/>
          </w:tcPr>
          <w:p w14:paraId="4483EF77"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445ABC0C" w14:textId="77777777" w:rsidTr="00A455FE">
        <w:trPr>
          <w:jc w:val="center"/>
        </w:trPr>
        <w:tc>
          <w:tcPr>
            <w:tcW w:w="1696" w:type="dxa"/>
            <w:vMerge/>
          </w:tcPr>
          <w:p w14:paraId="2A94A207"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2318C1BC" w14:textId="77777777" w:rsidR="00021281" w:rsidRPr="00876C3D" w:rsidRDefault="00021281" w:rsidP="00E739C6">
            <w:pPr>
              <w:widowControl w:val="0"/>
              <w:spacing w:before="40" w:after="40"/>
              <w:rPr>
                <w:rFonts w:cs="Arial"/>
                <w:b/>
                <w:snapToGrid w:val="0"/>
              </w:rPr>
            </w:pPr>
            <w:r w:rsidRPr="00876C3D">
              <w:rPr>
                <w:rFonts w:cs="Arial"/>
                <w:b/>
                <w:snapToGrid w:val="0"/>
              </w:rPr>
              <w:t>T50</w:t>
            </w:r>
          </w:p>
        </w:tc>
        <w:tc>
          <w:tcPr>
            <w:tcW w:w="1990" w:type="dxa"/>
            <w:tcBorders>
              <w:top w:val="single" w:sz="4" w:space="0" w:color="auto"/>
              <w:left w:val="single" w:sz="4" w:space="0" w:color="auto"/>
              <w:bottom w:val="single" w:sz="4" w:space="0" w:color="auto"/>
            </w:tcBorders>
          </w:tcPr>
          <w:p w14:paraId="07CCFEF3" w14:textId="77777777" w:rsidR="00021281" w:rsidRPr="00876C3D" w:rsidRDefault="00021281" w:rsidP="00E739C6">
            <w:pPr>
              <w:widowControl w:val="0"/>
              <w:spacing w:before="40" w:after="40"/>
              <w:rPr>
                <w:rFonts w:cs="Arial"/>
                <w:snapToGrid w:val="0"/>
              </w:rPr>
            </w:pPr>
            <w:r w:rsidRPr="00876C3D">
              <w:rPr>
                <w:rFonts w:cs="Arial"/>
                <w:snapToGrid w:val="0"/>
              </w:rPr>
              <w:t>T591, T595, T52</w:t>
            </w:r>
          </w:p>
        </w:tc>
        <w:tc>
          <w:tcPr>
            <w:tcW w:w="1554" w:type="dxa"/>
            <w:vMerge/>
          </w:tcPr>
          <w:p w14:paraId="5E5D65D9" w14:textId="77777777" w:rsidR="00021281" w:rsidRPr="00876C3D" w:rsidRDefault="00021281" w:rsidP="00E739C6">
            <w:pPr>
              <w:widowControl w:val="0"/>
              <w:spacing w:before="40" w:after="40"/>
              <w:rPr>
                <w:rFonts w:cs="Arial"/>
                <w:snapToGrid w:val="0"/>
              </w:rPr>
            </w:pPr>
          </w:p>
        </w:tc>
        <w:tc>
          <w:tcPr>
            <w:tcW w:w="1843" w:type="dxa"/>
            <w:vMerge/>
          </w:tcPr>
          <w:p w14:paraId="4019312A" w14:textId="77777777" w:rsidR="00021281" w:rsidRPr="00876C3D" w:rsidRDefault="00021281" w:rsidP="00E739C6">
            <w:pPr>
              <w:widowControl w:val="0"/>
              <w:spacing w:before="40" w:after="40"/>
              <w:rPr>
                <w:rFonts w:cs="Arial"/>
                <w:snapToGrid w:val="0"/>
              </w:rPr>
            </w:pPr>
          </w:p>
        </w:tc>
      </w:tr>
      <w:tr w:rsidR="00021281" w:rsidRPr="00876C3D" w14:paraId="31D7242B" w14:textId="77777777" w:rsidTr="00A455FE">
        <w:trPr>
          <w:jc w:val="center"/>
        </w:trPr>
        <w:tc>
          <w:tcPr>
            <w:tcW w:w="1696" w:type="dxa"/>
            <w:vMerge/>
          </w:tcPr>
          <w:p w14:paraId="67ECF498"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08705C11" w14:textId="77777777" w:rsidR="00021281" w:rsidRPr="00876C3D" w:rsidRDefault="00021281" w:rsidP="00E739C6">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59889A6B" w14:textId="77777777" w:rsidR="00021281" w:rsidRPr="00876C3D" w:rsidRDefault="00021281" w:rsidP="00E739C6">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6898D515" w14:textId="77777777" w:rsidR="00021281" w:rsidRPr="00876C3D" w:rsidRDefault="00021281" w:rsidP="00E739C6">
            <w:pPr>
              <w:widowControl w:val="0"/>
              <w:spacing w:before="40" w:after="40"/>
              <w:rPr>
                <w:rFonts w:cs="Arial"/>
                <w:snapToGrid w:val="0"/>
              </w:rPr>
            </w:pPr>
          </w:p>
        </w:tc>
        <w:tc>
          <w:tcPr>
            <w:tcW w:w="1843" w:type="dxa"/>
            <w:vMerge/>
          </w:tcPr>
          <w:p w14:paraId="4A337B24" w14:textId="77777777" w:rsidR="00021281" w:rsidRPr="00876C3D" w:rsidRDefault="00021281" w:rsidP="00E739C6">
            <w:pPr>
              <w:widowControl w:val="0"/>
              <w:spacing w:before="40" w:after="40"/>
              <w:rPr>
                <w:rFonts w:cs="Arial"/>
                <w:snapToGrid w:val="0"/>
              </w:rPr>
            </w:pPr>
          </w:p>
        </w:tc>
      </w:tr>
      <w:tr w:rsidR="00021281" w:rsidRPr="00876C3D" w14:paraId="010544AB" w14:textId="77777777" w:rsidTr="00A455FE">
        <w:trPr>
          <w:jc w:val="center"/>
        </w:trPr>
        <w:tc>
          <w:tcPr>
            <w:tcW w:w="1696" w:type="dxa"/>
            <w:vMerge w:val="restart"/>
          </w:tcPr>
          <w:p w14:paraId="25936621" w14:textId="77777777" w:rsidR="00021281" w:rsidRPr="00876C3D" w:rsidRDefault="00021281" w:rsidP="00E739C6">
            <w:pPr>
              <w:widowControl w:val="0"/>
              <w:spacing w:before="40" w:after="40"/>
              <w:rPr>
                <w:rFonts w:cs="Arial"/>
                <w:snapToGrid w:val="0"/>
              </w:rPr>
            </w:pPr>
            <w:r w:rsidRPr="00876C3D">
              <w:rPr>
                <w:rFonts w:cs="Arial"/>
                <w:snapToGrid w:val="0"/>
              </w:rPr>
              <w:t>Anodising microns</w:t>
            </w:r>
          </w:p>
        </w:tc>
        <w:tc>
          <w:tcPr>
            <w:tcW w:w="567" w:type="dxa"/>
            <w:tcBorders>
              <w:bottom w:val="single" w:sz="4" w:space="0" w:color="auto"/>
              <w:right w:val="single" w:sz="4" w:space="0" w:color="auto"/>
            </w:tcBorders>
          </w:tcPr>
          <w:p w14:paraId="22C1D808" w14:textId="77777777" w:rsidR="00021281" w:rsidRPr="00876C3D" w:rsidRDefault="00021281" w:rsidP="00E739C6">
            <w:pPr>
              <w:widowControl w:val="0"/>
              <w:spacing w:before="40" w:after="40"/>
              <w:rPr>
                <w:rFonts w:cs="Arial"/>
                <w:b/>
                <w:snapToGrid w:val="0"/>
              </w:rPr>
            </w:pPr>
            <w:r w:rsidRPr="00876C3D">
              <w:rPr>
                <w:rFonts w:cs="Arial"/>
                <w:b/>
                <w:snapToGrid w:val="0"/>
              </w:rPr>
              <w:t>0</w:t>
            </w:r>
          </w:p>
        </w:tc>
        <w:tc>
          <w:tcPr>
            <w:tcW w:w="1990" w:type="dxa"/>
            <w:tcBorders>
              <w:left w:val="single" w:sz="4" w:space="0" w:color="auto"/>
              <w:bottom w:val="single" w:sz="4" w:space="0" w:color="auto"/>
            </w:tcBorders>
          </w:tcPr>
          <w:p w14:paraId="01896ECC" w14:textId="77777777" w:rsidR="00021281" w:rsidRPr="00876C3D" w:rsidRDefault="00021281" w:rsidP="00E739C6">
            <w:pPr>
              <w:widowControl w:val="0"/>
              <w:spacing w:before="40" w:after="40"/>
              <w:rPr>
                <w:rFonts w:cs="Arial"/>
                <w:snapToGrid w:val="0"/>
              </w:rPr>
            </w:pPr>
            <w:r w:rsidRPr="00876C3D">
              <w:rPr>
                <w:rFonts w:cs="Arial"/>
                <w:snapToGrid w:val="0"/>
              </w:rPr>
              <w:t>Not anodised</w:t>
            </w:r>
          </w:p>
        </w:tc>
        <w:tc>
          <w:tcPr>
            <w:tcW w:w="1554" w:type="dxa"/>
            <w:vMerge w:val="restart"/>
          </w:tcPr>
          <w:p w14:paraId="106C2AF4" w14:textId="77777777" w:rsidR="00021281" w:rsidRPr="00876C3D" w:rsidRDefault="00021281" w:rsidP="00E739C6">
            <w:pPr>
              <w:widowControl w:val="0"/>
              <w:spacing w:before="40" w:after="40"/>
              <w:rPr>
                <w:rFonts w:cs="Arial"/>
                <w:snapToGrid w:val="0"/>
              </w:rPr>
            </w:pPr>
            <w:r w:rsidRPr="00876C3D">
              <w:rPr>
                <w:rFonts w:cs="Arial"/>
                <w:snapToGrid w:val="0"/>
              </w:rPr>
              <w:t xml:space="preserve">Optional </w:t>
            </w:r>
          </w:p>
        </w:tc>
        <w:tc>
          <w:tcPr>
            <w:tcW w:w="1843" w:type="dxa"/>
            <w:vMerge w:val="restart"/>
          </w:tcPr>
          <w:p w14:paraId="20B897E1"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466CEF37" w14:textId="77777777" w:rsidTr="00A455FE">
        <w:trPr>
          <w:jc w:val="center"/>
        </w:trPr>
        <w:tc>
          <w:tcPr>
            <w:tcW w:w="1696" w:type="dxa"/>
            <w:vMerge/>
          </w:tcPr>
          <w:p w14:paraId="4228086C" w14:textId="77777777" w:rsidR="00021281" w:rsidRPr="00876C3D" w:rsidRDefault="00021281" w:rsidP="00E739C6">
            <w:pPr>
              <w:widowControl w:val="0"/>
              <w:spacing w:before="40" w:after="40"/>
              <w:rPr>
                <w:snapToGrid w:val="0"/>
              </w:rPr>
            </w:pPr>
          </w:p>
        </w:tc>
        <w:tc>
          <w:tcPr>
            <w:tcW w:w="567" w:type="dxa"/>
            <w:tcBorders>
              <w:top w:val="single" w:sz="4" w:space="0" w:color="auto"/>
              <w:bottom w:val="single" w:sz="4" w:space="0" w:color="auto"/>
              <w:right w:val="single" w:sz="4" w:space="0" w:color="auto"/>
            </w:tcBorders>
          </w:tcPr>
          <w:p w14:paraId="14D7E8D6" w14:textId="77777777" w:rsidR="00021281" w:rsidRPr="00876C3D" w:rsidRDefault="00021281" w:rsidP="00E739C6">
            <w:pPr>
              <w:widowControl w:val="0"/>
              <w:spacing w:before="40" w:after="40"/>
              <w:rPr>
                <w:b/>
                <w:snapToGrid w:val="0"/>
              </w:rPr>
            </w:pPr>
            <w:r w:rsidRPr="00876C3D">
              <w:rPr>
                <w:b/>
                <w:snapToGrid w:val="0"/>
              </w:rPr>
              <w:t>1</w:t>
            </w:r>
          </w:p>
        </w:tc>
        <w:tc>
          <w:tcPr>
            <w:tcW w:w="1990" w:type="dxa"/>
            <w:tcBorders>
              <w:top w:val="single" w:sz="4" w:space="0" w:color="auto"/>
              <w:left w:val="single" w:sz="4" w:space="0" w:color="auto"/>
              <w:bottom w:val="single" w:sz="4" w:space="0" w:color="auto"/>
            </w:tcBorders>
          </w:tcPr>
          <w:p w14:paraId="3A0C1144" w14:textId="77777777" w:rsidR="00021281" w:rsidRPr="00876C3D" w:rsidRDefault="00021281" w:rsidP="00E739C6">
            <w:pPr>
              <w:widowControl w:val="0"/>
              <w:spacing w:before="40" w:after="40"/>
              <w:rPr>
                <w:snapToGrid w:val="0"/>
              </w:rPr>
            </w:pPr>
            <w:r w:rsidRPr="00876C3D">
              <w:rPr>
                <w:snapToGrid w:val="0"/>
              </w:rPr>
              <w:t>&lt;</w:t>
            </w:r>
            <w:r w:rsidRPr="00876C3D">
              <w:t>20µm</w:t>
            </w:r>
          </w:p>
        </w:tc>
        <w:tc>
          <w:tcPr>
            <w:tcW w:w="1554" w:type="dxa"/>
            <w:vMerge/>
          </w:tcPr>
          <w:p w14:paraId="7BFF2807" w14:textId="77777777" w:rsidR="00021281" w:rsidRPr="00876C3D" w:rsidRDefault="00021281" w:rsidP="00E739C6">
            <w:pPr>
              <w:widowControl w:val="0"/>
              <w:spacing w:before="40" w:after="40"/>
              <w:rPr>
                <w:snapToGrid w:val="0"/>
              </w:rPr>
            </w:pPr>
          </w:p>
        </w:tc>
        <w:tc>
          <w:tcPr>
            <w:tcW w:w="1843" w:type="dxa"/>
            <w:vMerge/>
          </w:tcPr>
          <w:p w14:paraId="06AF9BF1" w14:textId="77777777" w:rsidR="00021281" w:rsidRPr="00876C3D" w:rsidRDefault="00021281" w:rsidP="00E739C6">
            <w:pPr>
              <w:widowControl w:val="0"/>
              <w:spacing w:before="40" w:after="40"/>
              <w:rPr>
                <w:snapToGrid w:val="0"/>
              </w:rPr>
            </w:pPr>
          </w:p>
        </w:tc>
      </w:tr>
      <w:tr w:rsidR="00021281" w:rsidRPr="00876C3D" w14:paraId="3769F160" w14:textId="77777777" w:rsidTr="00A455FE">
        <w:trPr>
          <w:jc w:val="center"/>
        </w:trPr>
        <w:tc>
          <w:tcPr>
            <w:tcW w:w="1696" w:type="dxa"/>
            <w:vMerge/>
          </w:tcPr>
          <w:p w14:paraId="5C21D8AF" w14:textId="77777777" w:rsidR="00021281" w:rsidRPr="00876C3D" w:rsidRDefault="00021281" w:rsidP="00E739C6">
            <w:pPr>
              <w:widowControl w:val="0"/>
              <w:spacing w:before="40" w:after="40"/>
              <w:rPr>
                <w:snapToGrid w:val="0"/>
              </w:rPr>
            </w:pPr>
          </w:p>
        </w:tc>
        <w:tc>
          <w:tcPr>
            <w:tcW w:w="567" w:type="dxa"/>
            <w:tcBorders>
              <w:top w:val="single" w:sz="4" w:space="0" w:color="auto"/>
              <w:right w:val="single" w:sz="4" w:space="0" w:color="auto"/>
            </w:tcBorders>
          </w:tcPr>
          <w:p w14:paraId="1982AB43" w14:textId="77777777" w:rsidR="00021281" w:rsidRPr="00876C3D" w:rsidRDefault="00021281" w:rsidP="00E739C6">
            <w:pPr>
              <w:widowControl w:val="0"/>
              <w:spacing w:before="40" w:after="40"/>
              <w:rPr>
                <w:b/>
                <w:snapToGrid w:val="0"/>
              </w:rPr>
            </w:pPr>
            <w:r w:rsidRPr="00876C3D">
              <w:rPr>
                <w:b/>
                <w:snapToGrid w:val="0"/>
              </w:rPr>
              <w:t>2</w:t>
            </w:r>
          </w:p>
        </w:tc>
        <w:tc>
          <w:tcPr>
            <w:tcW w:w="1990" w:type="dxa"/>
            <w:tcBorders>
              <w:top w:val="single" w:sz="4" w:space="0" w:color="auto"/>
              <w:left w:val="single" w:sz="4" w:space="0" w:color="auto"/>
            </w:tcBorders>
          </w:tcPr>
          <w:p w14:paraId="44F0DC37" w14:textId="77777777" w:rsidR="00021281" w:rsidRPr="00876C3D" w:rsidRDefault="00021281" w:rsidP="00E739C6">
            <w:pPr>
              <w:widowControl w:val="0"/>
              <w:spacing w:before="40" w:after="40"/>
              <w:rPr>
                <w:snapToGrid w:val="0"/>
              </w:rPr>
            </w:pPr>
            <w:r w:rsidRPr="00876C3D">
              <w:t>&gt;20µm</w:t>
            </w:r>
          </w:p>
        </w:tc>
        <w:tc>
          <w:tcPr>
            <w:tcW w:w="1554" w:type="dxa"/>
            <w:vMerge/>
          </w:tcPr>
          <w:p w14:paraId="673D10A1" w14:textId="77777777" w:rsidR="00021281" w:rsidRPr="00876C3D" w:rsidRDefault="00021281" w:rsidP="00E739C6">
            <w:pPr>
              <w:widowControl w:val="0"/>
              <w:spacing w:before="40" w:after="40"/>
              <w:rPr>
                <w:snapToGrid w:val="0"/>
              </w:rPr>
            </w:pPr>
          </w:p>
        </w:tc>
        <w:tc>
          <w:tcPr>
            <w:tcW w:w="1843" w:type="dxa"/>
            <w:vMerge/>
          </w:tcPr>
          <w:p w14:paraId="2CB3EAD9" w14:textId="77777777" w:rsidR="00021281" w:rsidRPr="00876C3D" w:rsidRDefault="00021281" w:rsidP="00E739C6">
            <w:pPr>
              <w:widowControl w:val="0"/>
              <w:spacing w:before="40" w:after="40"/>
              <w:rPr>
                <w:snapToGrid w:val="0"/>
              </w:rPr>
            </w:pPr>
          </w:p>
        </w:tc>
      </w:tr>
    </w:tbl>
    <w:p w14:paraId="765DC73D" w14:textId="77777777" w:rsidR="00CC3746" w:rsidRDefault="00CC3746" w:rsidP="00A455FE">
      <w:pPr>
        <w:ind w:left="737"/>
      </w:pPr>
      <w:r w:rsidRPr="00876C3D">
        <w:t xml:space="preserve">* </w:t>
      </w:r>
      <w:r>
        <w:t>Specify alloy code and temper code</w:t>
      </w:r>
    </w:p>
    <w:p w14:paraId="06B1676D" w14:textId="77777777" w:rsidR="00CC3746" w:rsidRDefault="00CC3746" w:rsidP="00CC3746">
      <w:pPr>
        <w:rPr>
          <w:snapToGrid w:val="0"/>
        </w:rPr>
      </w:pPr>
    </w:p>
    <w:p w14:paraId="5ED9623D" w14:textId="77777777" w:rsidR="00CC3746" w:rsidRDefault="00CC3746" w:rsidP="00CC3746">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Pr="00876C3D">
        <w:rPr>
          <w:snapToGrid w:val="0"/>
        </w:rPr>
        <w:t xml:space="preserve">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549AAD5A" w14:textId="77777777" w:rsidR="00CC3746" w:rsidRDefault="00CC3746" w:rsidP="00CC3746">
      <w:pPr>
        <w:rPr>
          <w:lang w:eastAsia="en-AU"/>
        </w:rPr>
      </w:pPr>
    </w:p>
    <w:p w14:paraId="4CF944D0" w14:textId="77777777" w:rsidR="00CC3746" w:rsidRDefault="00CC3746" w:rsidP="00CC3746">
      <w:pPr>
        <w:rPr>
          <w:lang w:eastAsia="en-AU"/>
        </w:rPr>
      </w:pPr>
      <w:r>
        <w:rPr>
          <w:lang w:eastAsia="en-AU"/>
        </w:rPr>
        <w:t>The MCCs will be used to model match export models to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the cost to make the exported model as part of the constructed normal value.</w:t>
      </w:r>
    </w:p>
    <w:p w14:paraId="11D1C7B7" w14:textId="77777777" w:rsidR="00CC3746" w:rsidRDefault="00CC3746" w:rsidP="00CC3746">
      <w:pPr>
        <w:rPr>
          <w:lang w:eastAsia="en-AU"/>
        </w:rPr>
      </w:pPr>
    </w:p>
    <w:p w14:paraId="37E77D64" w14:textId="77777777" w:rsidR="00CC3746" w:rsidRDefault="00CC3746" w:rsidP="00CC3746">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520E2BA2" w14:textId="77777777" w:rsidR="00603E09" w:rsidRPr="00F8517C" w:rsidRDefault="00603E09" w:rsidP="00C01F98">
      <w:pPr>
        <w:rPr>
          <w:snapToGrid w:val="0"/>
        </w:rPr>
      </w:pPr>
    </w:p>
    <w:p w14:paraId="04ACC0AB" w14:textId="77777777" w:rsidR="00515B70" w:rsidRDefault="00515B70" w:rsidP="00033ADB">
      <w:pPr>
        <w:pStyle w:val="Heading1"/>
      </w:pPr>
      <w:bookmarkStart w:id="47" w:name="_Toc506971828"/>
      <w:bookmarkStart w:id="48" w:name="_Toc508203820"/>
      <w:bookmarkStart w:id="49" w:name="_Toc508290354"/>
      <w:bookmarkStart w:id="50" w:name="_Toc515637638"/>
      <w:bookmarkStart w:id="51" w:name="_Ref520387621"/>
      <w:bookmarkStart w:id="52" w:name="_Toc33100978"/>
      <w:r>
        <w:lastRenderedPageBreak/>
        <w:t>Section A</w:t>
      </w:r>
      <w:r>
        <w:br/>
        <w:t xml:space="preserve">Company </w:t>
      </w:r>
      <w:bookmarkEnd w:id="47"/>
      <w:bookmarkEnd w:id="48"/>
      <w:bookmarkEnd w:id="49"/>
      <w:bookmarkEnd w:id="50"/>
      <w:r w:rsidR="00E82A0A">
        <w:t>i</w:t>
      </w:r>
      <w:r w:rsidR="00B61189">
        <w:t>nformation</w:t>
      </w:r>
      <w:bookmarkEnd w:id="51"/>
      <w:bookmarkEnd w:id="52"/>
    </w:p>
    <w:p w14:paraId="7268194A" w14:textId="77777777" w:rsidR="00515B70" w:rsidRDefault="00515B70">
      <w:pPr>
        <w:widowControl w:val="0"/>
        <w:ind w:right="-574"/>
        <w:jc w:val="both"/>
        <w:rPr>
          <w:snapToGrid w:val="0"/>
        </w:rPr>
      </w:pPr>
    </w:p>
    <w:p w14:paraId="1E9F1C6D" w14:textId="77777777" w:rsidR="00515B70" w:rsidRDefault="00515B70" w:rsidP="003C7979">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33100979"/>
      <w:r>
        <w:t>A-1</w:t>
      </w:r>
      <w:r>
        <w:tab/>
      </w:r>
      <w:bookmarkEnd w:id="53"/>
      <w:bookmarkEnd w:id="54"/>
      <w:bookmarkEnd w:id="55"/>
      <w:bookmarkEnd w:id="56"/>
      <w:bookmarkEnd w:id="57"/>
      <w:bookmarkEnd w:id="58"/>
      <w:r w:rsidR="00CC27E7">
        <w:t xml:space="preserve">Company representative </w:t>
      </w:r>
      <w:r w:rsidR="00251F2A">
        <w:t>and location</w:t>
      </w:r>
      <w:bookmarkEnd w:id="59"/>
    </w:p>
    <w:p w14:paraId="591254D7" w14:textId="77777777" w:rsidR="00515B70"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789B6BA1" w14:textId="77777777" w:rsidR="00583080" w:rsidRPr="00747485" w:rsidRDefault="00583080" w:rsidP="00583080">
      <w:pPr>
        <w:pStyle w:val="ListParagraph"/>
        <w:ind w:left="360"/>
        <w:rPr>
          <w:snapToGrid w:val="0"/>
        </w:rPr>
      </w:pPr>
    </w:p>
    <w:p w14:paraId="2F4DB4BE" w14:textId="77777777" w:rsidR="00515B70" w:rsidRDefault="00515B70">
      <w:pPr>
        <w:pStyle w:val="NormalIndent2"/>
        <w:tabs>
          <w:tab w:val="left" w:pos="1134"/>
        </w:tabs>
        <w:ind w:right="-680"/>
        <w:jc w:val="both"/>
      </w:pPr>
      <w:r>
        <w:tab/>
        <w:t>Name:</w:t>
      </w:r>
    </w:p>
    <w:p w14:paraId="531BA16F" w14:textId="77777777" w:rsidR="00515B70" w:rsidRDefault="00515B70">
      <w:pPr>
        <w:pStyle w:val="NormalIndent2"/>
        <w:tabs>
          <w:tab w:val="left" w:pos="1134"/>
        </w:tabs>
        <w:ind w:right="-680"/>
        <w:jc w:val="both"/>
      </w:pPr>
      <w:r>
        <w:tab/>
        <w:t>Position in the company:</w:t>
      </w:r>
    </w:p>
    <w:p w14:paraId="660CF2F1" w14:textId="77777777" w:rsidR="00515B70" w:rsidRDefault="00515B70">
      <w:pPr>
        <w:pStyle w:val="NormalIndent2"/>
        <w:tabs>
          <w:tab w:val="left" w:pos="1134"/>
        </w:tabs>
        <w:ind w:right="-680"/>
        <w:jc w:val="both"/>
      </w:pPr>
      <w:r>
        <w:tab/>
        <w:t>Telephone:</w:t>
      </w:r>
    </w:p>
    <w:p w14:paraId="19D0FCAB" w14:textId="77777777" w:rsidR="00515B70" w:rsidRDefault="00515B70">
      <w:pPr>
        <w:pStyle w:val="NormalIndent2"/>
        <w:tabs>
          <w:tab w:val="left" w:pos="1134"/>
        </w:tabs>
        <w:ind w:right="-680"/>
        <w:jc w:val="both"/>
      </w:pPr>
      <w:r>
        <w:tab/>
        <w:t>E-mail address:</w:t>
      </w:r>
    </w:p>
    <w:p w14:paraId="0179DBEE" w14:textId="77777777" w:rsidR="00CC27E7" w:rsidRDefault="00CC27E7">
      <w:pPr>
        <w:pStyle w:val="NormalIndent2"/>
        <w:tabs>
          <w:tab w:val="left" w:pos="1134"/>
        </w:tabs>
        <w:ind w:right="-680"/>
        <w:jc w:val="both"/>
      </w:pPr>
    </w:p>
    <w:p w14:paraId="3AF6E897"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E74C177" w14:textId="77777777" w:rsidR="00583080" w:rsidRDefault="00583080" w:rsidP="00583080">
      <w:pPr>
        <w:pStyle w:val="ListParagraph"/>
        <w:ind w:left="360"/>
      </w:pPr>
    </w:p>
    <w:p w14:paraId="2D45CC5D" w14:textId="77777777" w:rsidR="00CC27E7" w:rsidRDefault="00CC27E7" w:rsidP="00CC27E7">
      <w:pPr>
        <w:pStyle w:val="NormalIndent2"/>
        <w:tabs>
          <w:tab w:val="left" w:pos="1418"/>
        </w:tabs>
        <w:ind w:right="-680"/>
        <w:jc w:val="both"/>
      </w:pPr>
      <w:r>
        <w:tab/>
        <w:t>Name:</w:t>
      </w:r>
    </w:p>
    <w:p w14:paraId="69BDD31D" w14:textId="77777777" w:rsidR="00CC27E7" w:rsidRDefault="00CC27E7" w:rsidP="00CC27E7">
      <w:pPr>
        <w:pStyle w:val="NormalIndent2"/>
        <w:tabs>
          <w:tab w:val="left" w:pos="1418"/>
        </w:tabs>
        <w:ind w:left="1418" w:right="-680"/>
        <w:jc w:val="both"/>
      </w:pPr>
      <w:r>
        <w:t>Address:</w:t>
      </w:r>
    </w:p>
    <w:p w14:paraId="3258FCBE" w14:textId="77777777" w:rsidR="00CC27E7" w:rsidRDefault="00CC27E7" w:rsidP="00CC27E7">
      <w:pPr>
        <w:pStyle w:val="NormalIndent2"/>
        <w:tabs>
          <w:tab w:val="left" w:pos="1418"/>
        </w:tabs>
        <w:ind w:left="1418" w:right="-680"/>
        <w:jc w:val="both"/>
      </w:pPr>
      <w:r>
        <w:t>Telephone:</w:t>
      </w:r>
    </w:p>
    <w:p w14:paraId="1AE4CC82" w14:textId="77777777" w:rsidR="00CC27E7" w:rsidRDefault="00CC27E7" w:rsidP="00CC27E7">
      <w:pPr>
        <w:pStyle w:val="NormalIndent2"/>
        <w:tabs>
          <w:tab w:val="left" w:pos="1418"/>
        </w:tabs>
        <w:ind w:left="1418" w:right="-680"/>
        <w:jc w:val="both"/>
      </w:pPr>
      <w:r>
        <w:t>E-mail address:</w:t>
      </w:r>
    </w:p>
    <w:p w14:paraId="568655A4" w14:textId="77777777" w:rsidR="00E82A0A" w:rsidRDefault="00E82A0A" w:rsidP="00CC27E7">
      <w:pPr>
        <w:ind w:right="-680"/>
        <w:jc w:val="both"/>
        <w:rPr>
          <w:i/>
        </w:rPr>
      </w:pPr>
    </w:p>
    <w:p w14:paraId="7A905A2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0EE07C3E" w14:textId="77777777" w:rsidR="00515B70" w:rsidRDefault="00515B70" w:rsidP="00743ECB">
      <w:pPr>
        <w:pStyle w:val="NormalIndent2"/>
        <w:tabs>
          <w:tab w:val="left" w:pos="1134"/>
        </w:tabs>
        <w:ind w:right="-680"/>
        <w:jc w:val="both"/>
      </w:pPr>
    </w:p>
    <w:p w14:paraId="550B0ECB"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4436B66" w14:textId="77777777" w:rsidR="00251F2A" w:rsidRPr="00C01F98" w:rsidRDefault="00251F2A" w:rsidP="00C01F98">
      <w:pPr>
        <w:pStyle w:val="ListParagraph"/>
        <w:ind w:left="360"/>
      </w:pPr>
    </w:p>
    <w:p w14:paraId="497BDFE0"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30487A94" w14:textId="77777777" w:rsidR="00747485" w:rsidRDefault="00747485" w:rsidP="00C01F98"/>
    <w:p w14:paraId="67935050" w14:textId="77777777" w:rsidR="00515B70" w:rsidRDefault="00515B70" w:rsidP="003C7979">
      <w:pPr>
        <w:pStyle w:val="Heading2"/>
      </w:pPr>
      <w:bookmarkStart w:id="60" w:name="_Toc506971831"/>
      <w:bookmarkStart w:id="61" w:name="_Toc219017559"/>
      <w:bookmarkStart w:id="62" w:name="_Toc508203823"/>
      <w:bookmarkStart w:id="63" w:name="_Toc508290357"/>
      <w:bookmarkStart w:id="64" w:name="_Toc515637641"/>
      <w:bookmarkStart w:id="65" w:name="_Toc33100980"/>
      <w:r>
        <w:t>A-</w:t>
      </w:r>
      <w:r w:rsidR="00CC27E7">
        <w:t>2</w:t>
      </w:r>
      <w:r>
        <w:tab/>
        <w:t>Company information</w:t>
      </w:r>
      <w:bookmarkEnd w:id="60"/>
      <w:bookmarkEnd w:id="61"/>
      <w:bookmarkEnd w:id="62"/>
      <w:bookmarkEnd w:id="63"/>
      <w:bookmarkEnd w:id="64"/>
      <w:bookmarkEnd w:id="65"/>
    </w:p>
    <w:p w14:paraId="197CF10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9370C21" w14:textId="77777777" w:rsidR="00CC27E7" w:rsidRDefault="00CC27E7" w:rsidP="00C01F98">
      <w:pPr>
        <w:rPr>
          <w:snapToGrid w:val="0"/>
        </w:rPr>
      </w:pPr>
    </w:p>
    <w:p w14:paraId="7FD93A7B"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BA5817C" w14:textId="77777777" w:rsidR="00CC27E7" w:rsidRDefault="00CC27E7" w:rsidP="00C01F98">
      <w:pPr>
        <w:rPr>
          <w:snapToGrid w:val="0"/>
        </w:rPr>
      </w:pPr>
    </w:p>
    <w:p w14:paraId="2765552E"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75818519" w14:textId="77777777" w:rsidR="0025165E" w:rsidRPr="00AD67E9" w:rsidRDefault="0025165E" w:rsidP="00C01F98">
      <w:pPr>
        <w:pStyle w:val="ListParagraph"/>
        <w:rPr>
          <w:snapToGrid w:val="0"/>
        </w:rPr>
      </w:pPr>
    </w:p>
    <w:p w14:paraId="04DC038D"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0780E841" w14:textId="77777777" w:rsidR="00515B70" w:rsidRDefault="00515B70" w:rsidP="00C01F98">
      <w:pPr>
        <w:rPr>
          <w:snapToGrid w:val="0"/>
        </w:rPr>
      </w:pPr>
    </w:p>
    <w:p w14:paraId="57AC40CA" w14:textId="24DE623F" w:rsidR="00583080" w:rsidRPr="00583080" w:rsidRDefault="000F3039" w:rsidP="00583080">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17C633CA" w14:textId="77777777" w:rsidR="00583080" w:rsidRDefault="00583080" w:rsidP="00583080">
      <w:pPr>
        <w:pStyle w:val="ListParagraph"/>
        <w:ind w:left="1440"/>
        <w:rPr>
          <w:snapToGrid w:val="0"/>
        </w:rPr>
      </w:pPr>
    </w:p>
    <w:p w14:paraId="70F6BC7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4A844D8"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665EDCF" w14:textId="77777777" w:rsidR="000F3039" w:rsidRPr="000F3039" w:rsidRDefault="000F3039" w:rsidP="00C01F98">
      <w:pPr>
        <w:pStyle w:val="ListParagraph"/>
        <w:rPr>
          <w:snapToGrid w:val="0"/>
        </w:rPr>
      </w:pPr>
    </w:p>
    <w:p w14:paraId="0F60E1C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12C2AFB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4FC0BE5B" w14:textId="77777777" w:rsidR="00583080" w:rsidRDefault="00583080" w:rsidP="00583080">
      <w:pPr>
        <w:pStyle w:val="ListParagraph"/>
        <w:ind w:left="1440"/>
        <w:rPr>
          <w:snapToGrid w:val="0"/>
        </w:rPr>
      </w:pPr>
    </w:p>
    <w:p w14:paraId="51DBD533"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98ED792"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68D4B52C" w14:textId="77777777" w:rsidR="00583080" w:rsidRDefault="00583080" w:rsidP="00C01F98">
      <w:pPr>
        <w:pStyle w:val="ListParagraph"/>
        <w:rPr>
          <w:snapToGrid w:val="0"/>
        </w:rPr>
      </w:pPr>
    </w:p>
    <w:p w14:paraId="77F0F844" w14:textId="77777777" w:rsidR="00CC27E7" w:rsidRDefault="000F3039" w:rsidP="00C01F98">
      <w:pPr>
        <w:pStyle w:val="ListParagraph"/>
        <w:rPr>
          <w:snapToGrid w:val="0"/>
        </w:rPr>
      </w:pPr>
      <w:r>
        <w:rPr>
          <w:snapToGrid w:val="0"/>
        </w:rPr>
        <w:t>If no, please provide:</w:t>
      </w:r>
    </w:p>
    <w:p w14:paraId="23C77105" w14:textId="77777777" w:rsidR="00583080" w:rsidRDefault="00583080" w:rsidP="00583080">
      <w:pPr>
        <w:pStyle w:val="ListParagraph"/>
        <w:ind w:left="1440"/>
        <w:rPr>
          <w:snapToGrid w:val="0"/>
        </w:rPr>
      </w:pPr>
    </w:p>
    <w:p w14:paraId="72714F32"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7FF83329" w14:textId="77777777" w:rsidR="00515B70" w:rsidRDefault="00515B70" w:rsidP="00C01F98">
      <w:pPr>
        <w:rPr>
          <w:snapToGrid w:val="0"/>
        </w:rPr>
      </w:pPr>
    </w:p>
    <w:p w14:paraId="6FCFB1CA"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0DE48301" w14:textId="77777777" w:rsidR="00515B70" w:rsidRDefault="00515B70" w:rsidP="00C01F98">
      <w:pPr>
        <w:rPr>
          <w:snapToGrid w:val="0"/>
        </w:rPr>
      </w:pPr>
    </w:p>
    <w:p w14:paraId="12827124"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7CCD13" w14:textId="77777777" w:rsidR="00583080" w:rsidRDefault="00583080" w:rsidP="00583080">
      <w:pPr>
        <w:pStyle w:val="ListParagraph"/>
        <w:ind w:left="1440"/>
      </w:pPr>
    </w:p>
    <w:p w14:paraId="313B3943"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810883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3D47A89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11C4CB5" w14:textId="77777777" w:rsidR="00515B70" w:rsidRPr="00E3197D" w:rsidRDefault="00515B70" w:rsidP="00216EE1">
      <w:pPr>
        <w:pStyle w:val="ListParagraph"/>
        <w:numPr>
          <w:ilvl w:val="0"/>
          <w:numId w:val="8"/>
        </w:numPr>
      </w:pPr>
      <w:r w:rsidRPr="00E3197D">
        <w:rPr>
          <w:snapToGrid w:val="0"/>
        </w:rPr>
        <w:t>export to countries other than Australia.</w:t>
      </w:r>
    </w:p>
    <w:p w14:paraId="35B75BAD" w14:textId="77777777" w:rsidR="00515B70" w:rsidRDefault="00515B70">
      <w:pPr>
        <w:widowControl w:val="0"/>
        <w:ind w:right="-680"/>
        <w:jc w:val="both"/>
        <w:rPr>
          <w:snapToGrid w:val="0"/>
        </w:rPr>
      </w:pPr>
    </w:p>
    <w:p w14:paraId="5644BDDC"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6348733" w14:textId="77777777" w:rsidR="00125B70" w:rsidRDefault="00125B70" w:rsidP="00C01F98">
      <w:pPr>
        <w:pStyle w:val="ListParagraph"/>
        <w:ind w:left="705"/>
        <w:rPr>
          <w:snapToGrid w:val="0"/>
        </w:rPr>
      </w:pPr>
    </w:p>
    <w:p w14:paraId="4833870B"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7BD090D3" w14:textId="77777777" w:rsidR="00515B70" w:rsidRDefault="00515B70" w:rsidP="00C01F98">
      <w:pPr>
        <w:rPr>
          <w:snapToGrid w:val="0"/>
        </w:rPr>
      </w:pPr>
    </w:p>
    <w:p w14:paraId="0B50FB12"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CBCA44D" w14:textId="77777777" w:rsidR="00515B70" w:rsidRDefault="00515B70" w:rsidP="00C01F98">
      <w:pPr>
        <w:rPr>
          <w:snapToGrid w:val="0"/>
        </w:rPr>
      </w:pPr>
    </w:p>
    <w:p w14:paraId="2BF7F1BE" w14:textId="77777777" w:rsidR="00515B70" w:rsidRDefault="00515B70" w:rsidP="003C7979">
      <w:pPr>
        <w:pStyle w:val="Heading2"/>
      </w:pPr>
      <w:bookmarkStart w:id="66" w:name="_Toc506971832"/>
      <w:bookmarkStart w:id="67" w:name="_Toc219017560"/>
      <w:bookmarkStart w:id="68" w:name="_Toc508203824"/>
      <w:bookmarkStart w:id="69" w:name="_Toc508290358"/>
      <w:bookmarkStart w:id="70" w:name="_Toc515637642"/>
      <w:bookmarkStart w:id="71" w:name="_Toc33100981"/>
      <w:r>
        <w:t>A-</w:t>
      </w:r>
      <w:r w:rsidR="00D66FC1">
        <w:t>3</w:t>
      </w:r>
      <w:r>
        <w:tab/>
        <w:t>General accounting information</w:t>
      </w:r>
      <w:bookmarkEnd w:id="66"/>
      <w:bookmarkEnd w:id="67"/>
      <w:bookmarkEnd w:id="68"/>
      <w:bookmarkEnd w:id="69"/>
      <w:bookmarkEnd w:id="70"/>
      <w:bookmarkEnd w:id="71"/>
    </w:p>
    <w:p w14:paraId="6201E2B5"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7D632E0A" w14:textId="77777777" w:rsidR="00802CA3" w:rsidRDefault="00802CA3" w:rsidP="00C01F98">
      <w:pPr>
        <w:rPr>
          <w:snapToGrid w:val="0"/>
        </w:rPr>
      </w:pPr>
    </w:p>
    <w:p w14:paraId="60EA323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3962AB3" w14:textId="77777777" w:rsidR="000B0D5C" w:rsidRPr="000B0D5C" w:rsidRDefault="000B0D5C" w:rsidP="00C01F98">
      <w:pPr>
        <w:pStyle w:val="ListParagraph"/>
        <w:rPr>
          <w:snapToGrid w:val="0"/>
        </w:rPr>
      </w:pPr>
    </w:p>
    <w:p w14:paraId="02F0D505"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C28D8EF" w14:textId="77777777" w:rsidR="00515B70" w:rsidRDefault="00515B70" w:rsidP="00C01F98">
      <w:pPr>
        <w:rPr>
          <w:snapToGrid w:val="0"/>
        </w:rPr>
      </w:pPr>
    </w:p>
    <w:p w14:paraId="76174AE6"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6A1570E" w14:textId="77777777" w:rsidR="00802CA3" w:rsidRPr="00802CA3" w:rsidRDefault="00802CA3" w:rsidP="00C01F98">
      <w:pPr>
        <w:rPr>
          <w:snapToGrid w:val="0"/>
        </w:rPr>
      </w:pPr>
    </w:p>
    <w:p w14:paraId="2695BDE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9A23C13" w14:textId="77777777" w:rsidR="00802CA3" w:rsidRPr="00802CA3" w:rsidRDefault="00802CA3" w:rsidP="00C01F98">
      <w:pPr>
        <w:rPr>
          <w:snapToGrid w:val="0"/>
        </w:rPr>
      </w:pPr>
    </w:p>
    <w:p w14:paraId="3FE78EDA"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16014E4" w14:textId="77777777" w:rsidR="00802CA3" w:rsidRPr="00802CA3" w:rsidRDefault="00802CA3" w:rsidP="00C01F98">
      <w:pPr>
        <w:rPr>
          <w:snapToGrid w:val="0"/>
        </w:rPr>
      </w:pPr>
    </w:p>
    <w:p w14:paraId="4E0E448C"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46880E9" w14:textId="77777777" w:rsidR="00E017F4" w:rsidRPr="00E017F4" w:rsidRDefault="00E017F4" w:rsidP="00C01F98">
      <w:pPr>
        <w:rPr>
          <w:snapToGrid w:val="0"/>
        </w:rPr>
      </w:pPr>
    </w:p>
    <w:p w14:paraId="08261A2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8C603CA" w14:textId="77777777" w:rsidR="00E017F4" w:rsidRPr="00E017F4" w:rsidRDefault="00E017F4" w:rsidP="00C01F98">
      <w:pPr>
        <w:pStyle w:val="ListParagraph"/>
        <w:rPr>
          <w:snapToGrid w:val="0"/>
        </w:rPr>
      </w:pPr>
    </w:p>
    <w:p w14:paraId="1F8C2A03"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5F346F75" w14:textId="77777777" w:rsidR="00515B70" w:rsidRDefault="00515B70" w:rsidP="00C01F98">
      <w:pPr>
        <w:rPr>
          <w:snapToGrid w:val="0"/>
        </w:rPr>
      </w:pPr>
    </w:p>
    <w:p w14:paraId="79A4C872" w14:textId="77777777" w:rsidR="00515B70" w:rsidRDefault="00515B70" w:rsidP="003C7979">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33100982"/>
      <w:r>
        <w:t>A-</w:t>
      </w:r>
      <w:r w:rsidR="00D66FC1">
        <w:t>4</w:t>
      </w:r>
      <w:r>
        <w:tab/>
      </w:r>
      <w:bookmarkEnd w:id="72"/>
      <w:bookmarkEnd w:id="73"/>
      <w:bookmarkEnd w:id="74"/>
      <w:bookmarkEnd w:id="75"/>
      <w:bookmarkEnd w:id="76"/>
      <w:bookmarkEnd w:id="77"/>
      <w:r w:rsidR="00796BBB">
        <w:t>Financial Documents</w:t>
      </w:r>
      <w:bookmarkEnd w:id="78"/>
    </w:p>
    <w:p w14:paraId="41AAC1AA"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ED46129" w14:textId="77777777" w:rsidR="00412763" w:rsidRDefault="00412763" w:rsidP="00C01F98">
      <w:pPr>
        <w:pStyle w:val="ListParagraph"/>
        <w:ind w:left="360"/>
      </w:pPr>
    </w:p>
    <w:p w14:paraId="44A049E5"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19BFB8FB" w14:textId="77777777" w:rsidR="00583080" w:rsidRDefault="00583080" w:rsidP="00583080">
      <w:pPr>
        <w:pStyle w:val="ListParagraph"/>
        <w:ind w:left="1080"/>
      </w:pPr>
    </w:p>
    <w:p w14:paraId="543FB486"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AFD6CD2"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57447C98" w14:textId="77777777" w:rsidR="00E017F4" w:rsidRDefault="00E017F4" w:rsidP="00C01F98">
      <w:pPr>
        <w:pStyle w:val="ListParagraph"/>
        <w:ind w:left="1080"/>
      </w:pPr>
    </w:p>
    <w:p w14:paraId="796CB7EB"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3B09E7A1" w14:textId="77777777" w:rsidR="00583080" w:rsidRDefault="00583080" w:rsidP="00583080">
      <w:pPr>
        <w:pStyle w:val="ListParagraph"/>
        <w:ind w:left="1440"/>
      </w:pPr>
    </w:p>
    <w:p w14:paraId="5AD8B75E" w14:textId="77777777" w:rsidR="00D55AE7" w:rsidRDefault="00D55AE7" w:rsidP="00216EE1">
      <w:pPr>
        <w:pStyle w:val="ListParagraph"/>
        <w:numPr>
          <w:ilvl w:val="1"/>
          <w:numId w:val="4"/>
        </w:numPr>
      </w:pPr>
      <w:r>
        <w:t xml:space="preserve">the most recent financial year; </w:t>
      </w:r>
      <w:r w:rsidRPr="00C01F98">
        <w:rPr>
          <w:u w:val="single"/>
        </w:rPr>
        <w:t>and</w:t>
      </w:r>
    </w:p>
    <w:p w14:paraId="46FF7ADF" w14:textId="77777777" w:rsidR="00D55AE7" w:rsidRDefault="00DF4FA8" w:rsidP="00216EE1">
      <w:pPr>
        <w:pStyle w:val="ListParagraph"/>
        <w:numPr>
          <w:ilvl w:val="1"/>
          <w:numId w:val="4"/>
        </w:numPr>
      </w:pPr>
      <w:r>
        <w:t>the period</w:t>
      </w:r>
      <w:r w:rsidR="00D55AE7">
        <w:t>.</w:t>
      </w:r>
    </w:p>
    <w:p w14:paraId="5219A22A" w14:textId="77777777" w:rsidR="00D55AE7" w:rsidRDefault="00D55AE7" w:rsidP="00C01F98">
      <w:pPr>
        <w:pStyle w:val="ListParagraph"/>
        <w:ind w:left="360"/>
      </w:pPr>
    </w:p>
    <w:p w14:paraId="1CC72FC9" w14:textId="4366F5A5" w:rsidR="00583080" w:rsidRDefault="00583080" w:rsidP="00C01F98">
      <w:pPr>
        <w:pStyle w:val="ListParagraph"/>
        <w:ind w:left="360"/>
      </w:pPr>
    </w:p>
    <w:p w14:paraId="20F0728B" w14:textId="77777777" w:rsidR="00583080" w:rsidRDefault="00583080" w:rsidP="00C01F98">
      <w:pPr>
        <w:pStyle w:val="ListParagraph"/>
        <w:ind w:left="360"/>
      </w:pPr>
    </w:p>
    <w:p w14:paraId="3C6F0757" w14:textId="77777777" w:rsidR="00FF12B0" w:rsidRDefault="00FF12B0" w:rsidP="00216EE1">
      <w:pPr>
        <w:pStyle w:val="ListParagraph"/>
        <w:numPr>
          <w:ilvl w:val="0"/>
          <w:numId w:val="4"/>
        </w:numPr>
        <w:ind w:left="360"/>
      </w:pPr>
      <w:r>
        <w:lastRenderedPageBreak/>
        <w:t xml:space="preserve">If </w:t>
      </w:r>
      <w:r w:rsidR="00DF4FA8">
        <w:t>the period</w:t>
      </w:r>
      <w:r>
        <w:t xml:space="preserve"> is different to your financial period, please provide:</w:t>
      </w:r>
    </w:p>
    <w:p w14:paraId="6A200374" w14:textId="77777777" w:rsidR="00583080" w:rsidRDefault="00583080" w:rsidP="00583080">
      <w:pPr>
        <w:pStyle w:val="ListParagraph"/>
        <w:ind w:left="1080"/>
      </w:pPr>
    </w:p>
    <w:p w14:paraId="0A796588"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E38CC79"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4093565" w14:textId="77777777" w:rsidR="00FF12B0" w:rsidRDefault="00FF12B0" w:rsidP="00C01F98">
      <w:pPr>
        <w:pStyle w:val="ListParagraph"/>
        <w:ind w:left="1080"/>
      </w:pPr>
    </w:p>
    <w:p w14:paraId="40522BD9"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2B68FA9A" w14:textId="77777777" w:rsidR="00E017F4" w:rsidRDefault="00E017F4" w:rsidP="00C01F98">
      <w:pPr>
        <w:pStyle w:val="ListParagraph"/>
        <w:ind w:left="1080"/>
      </w:pPr>
    </w:p>
    <w:p w14:paraId="7562A67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498BF67" w14:textId="77777777" w:rsidR="00983B79" w:rsidRDefault="00983B79" w:rsidP="00983B79"/>
    <w:p w14:paraId="52F3B7A5"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D91DFD" w14:textId="77777777" w:rsidR="00515B70" w:rsidRDefault="00515B70" w:rsidP="00033ADB">
      <w:pPr>
        <w:pStyle w:val="Heading1"/>
      </w:pPr>
      <w:bookmarkStart w:id="79" w:name="_Ref520387649"/>
      <w:bookmarkStart w:id="80" w:name="_Toc33100983"/>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26606614" w14:textId="77777777" w:rsidR="00515B70" w:rsidRDefault="00515B70">
      <w:pPr>
        <w:widowControl w:val="0"/>
        <w:ind w:right="-745"/>
        <w:jc w:val="both"/>
        <w:rPr>
          <w:snapToGrid w:val="0"/>
        </w:rPr>
      </w:pPr>
    </w:p>
    <w:p w14:paraId="7531E227" w14:textId="77777777" w:rsidR="0038556C" w:rsidRDefault="0038556C" w:rsidP="0038556C">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Commission as soon as possible. You may be required to complete this section (and G-5) as it relates to export sales to a country other than Australia. You may also be asked other supplementary questions. Extensions will not be granted as a result of delays in contacting the Commission in this regard. </w:t>
      </w:r>
    </w:p>
    <w:p w14:paraId="5D4D09C6" w14:textId="77777777" w:rsidR="00BF5826" w:rsidRDefault="00BF5826">
      <w:pPr>
        <w:widowControl w:val="0"/>
        <w:ind w:right="-745"/>
        <w:jc w:val="both"/>
        <w:rPr>
          <w:snapToGrid w:val="0"/>
        </w:rPr>
      </w:pPr>
    </w:p>
    <w:p w14:paraId="6F7CE25E" w14:textId="77777777" w:rsidR="0088086D" w:rsidRDefault="00515B70" w:rsidP="003C7979">
      <w:pPr>
        <w:pStyle w:val="Heading2"/>
      </w:pPr>
      <w:bookmarkStart w:id="85" w:name="_Toc33100984"/>
      <w:r w:rsidRPr="003735F5">
        <w:t>B-</w:t>
      </w:r>
      <w:r w:rsidR="0088086D">
        <w:t>1</w:t>
      </w:r>
      <w:r w:rsidRPr="003735F5">
        <w:tab/>
      </w:r>
      <w:r w:rsidR="0088086D">
        <w:t>Australian export sales process</w:t>
      </w:r>
      <w:bookmarkEnd w:id="85"/>
    </w:p>
    <w:p w14:paraId="25053081"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2F553BE2" w14:textId="77777777" w:rsidR="00583080" w:rsidRDefault="00583080" w:rsidP="00583080">
      <w:pPr>
        <w:pStyle w:val="ListParagraph"/>
        <w:ind w:left="1440"/>
      </w:pPr>
    </w:p>
    <w:p w14:paraId="53227E2F" w14:textId="77777777" w:rsidR="0025165E" w:rsidRDefault="0025165E" w:rsidP="00216EE1">
      <w:pPr>
        <w:pStyle w:val="ListParagraph"/>
        <w:numPr>
          <w:ilvl w:val="1"/>
          <w:numId w:val="9"/>
        </w:numPr>
      </w:pPr>
      <w:r>
        <w:t xml:space="preserve">Marketing and </w:t>
      </w:r>
      <w:r w:rsidR="006A44DF">
        <w:t>advertising activities</w:t>
      </w:r>
    </w:p>
    <w:p w14:paraId="6D4FA930"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241A87A8" w14:textId="77777777" w:rsidR="000B4058" w:rsidRPr="000B4058" w:rsidRDefault="000B4058" w:rsidP="00216EE1">
      <w:pPr>
        <w:pStyle w:val="ListParagraph"/>
        <w:numPr>
          <w:ilvl w:val="1"/>
          <w:numId w:val="9"/>
        </w:numPr>
      </w:pPr>
      <w:r w:rsidRPr="000B4058">
        <w:t>Order placement process</w:t>
      </w:r>
    </w:p>
    <w:p w14:paraId="28D2FD31"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1480D61"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04360E25" w14:textId="77777777" w:rsidR="00A13310" w:rsidRDefault="00A13310" w:rsidP="00216EE1">
      <w:pPr>
        <w:pStyle w:val="ListParagraph"/>
        <w:numPr>
          <w:ilvl w:val="1"/>
          <w:numId w:val="9"/>
        </w:numPr>
      </w:pPr>
      <w:r>
        <w:t>Invoicing process</w:t>
      </w:r>
    </w:p>
    <w:p w14:paraId="28C954FE" w14:textId="77777777" w:rsidR="00D5168C" w:rsidRDefault="00D5168C" w:rsidP="00216EE1">
      <w:pPr>
        <w:pStyle w:val="ListParagraph"/>
        <w:numPr>
          <w:ilvl w:val="1"/>
          <w:numId w:val="9"/>
        </w:numPr>
      </w:pPr>
      <w:r>
        <w:t>Payment terms and process</w:t>
      </w:r>
    </w:p>
    <w:p w14:paraId="4ECE6CEA" w14:textId="77777777" w:rsidR="0088086D" w:rsidRDefault="0088086D" w:rsidP="00C01F98">
      <w:pPr>
        <w:pStyle w:val="ListParagraph"/>
        <w:ind w:left="360"/>
      </w:pPr>
    </w:p>
    <w:p w14:paraId="5DCAAA84" w14:textId="77777777" w:rsidR="003C7979" w:rsidRDefault="003C7979" w:rsidP="003C7979">
      <w:pPr>
        <w:pStyle w:val="ListParagraph"/>
        <w:numPr>
          <w:ilvl w:val="0"/>
          <w:numId w:val="9"/>
        </w:numPr>
        <w:ind w:left="360"/>
      </w:pPr>
      <w:r>
        <w:t>Do your exports of the goods to Australia involve an intermediary or intermediaries?</w:t>
      </w:r>
    </w:p>
    <w:p w14:paraId="42FC78C6" w14:textId="77777777" w:rsidR="003C7979" w:rsidRDefault="003C7979" w:rsidP="003C7979"/>
    <w:p w14:paraId="6AB21034" w14:textId="77777777" w:rsidR="003C7979" w:rsidRDefault="003C7979" w:rsidP="003C7979">
      <w:pPr>
        <w:ind w:left="360"/>
      </w:pPr>
      <w:r>
        <w:t>If yes, please answer or respond to the following;</w:t>
      </w:r>
    </w:p>
    <w:p w14:paraId="4C2497A5" w14:textId="77777777" w:rsidR="003C7979" w:rsidRDefault="003C7979" w:rsidP="003C7979">
      <w:pPr>
        <w:ind w:left="360"/>
      </w:pPr>
    </w:p>
    <w:p w14:paraId="32DA7F57" w14:textId="77777777" w:rsidR="003C7979" w:rsidRDefault="003C7979" w:rsidP="003C7979">
      <w:pPr>
        <w:pStyle w:val="ListParagraph"/>
        <w:numPr>
          <w:ilvl w:val="1"/>
          <w:numId w:val="9"/>
        </w:numPr>
      </w:pPr>
      <w:r>
        <w:t>List the name of each intermediary involved in the exportation.</w:t>
      </w:r>
    </w:p>
    <w:p w14:paraId="035403C0" w14:textId="77777777" w:rsidR="003C7979" w:rsidRPr="005D2C80" w:rsidRDefault="003C7979" w:rsidP="003C7979">
      <w:pPr>
        <w:pStyle w:val="ListParagraph"/>
        <w:numPr>
          <w:ilvl w:val="1"/>
          <w:numId w:val="9"/>
        </w:numPr>
      </w:pPr>
      <w:r>
        <w:t xml:space="preserve">Are any of the intermediaries a related entity, such as through, your parent company </w:t>
      </w:r>
      <w:r>
        <w:rPr>
          <w:snapToGrid w:val="0"/>
        </w:rPr>
        <w:t>with subsidiaries, common ownership (directors/family members) or joint-ventures?</w:t>
      </w:r>
    </w:p>
    <w:p w14:paraId="492099BE" w14:textId="77777777" w:rsidR="003C7979" w:rsidRDefault="003C7979" w:rsidP="003C7979">
      <w:pPr>
        <w:pStyle w:val="ListParagraph"/>
        <w:numPr>
          <w:ilvl w:val="1"/>
          <w:numId w:val="9"/>
        </w:numPr>
      </w:pPr>
      <w:r>
        <w:t>Does the export of your goods to Australia involve selling those goods to the intermediary prior to or close to those goods leaving the port of export?</w:t>
      </w:r>
    </w:p>
    <w:p w14:paraId="02B6E253" w14:textId="77777777" w:rsidR="003C7979" w:rsidRDefault="003C7979" w:rsidP="003C7979">
      <w:pPr>
        <w:pStyle w:val="ListParagraph"/>
        <w:numPr>
          <w:ilvl w:val="1"/>
          <w:numId w:val="9"/>
        </w:numPr>
      </w:pPr>
      <w:r>
        <w:t>What functions does the intermediary undertake in relation to the sales and/or export of the goods to Australia?</w:t>
      </w:r>
    </w:p>
    <w:p w14:paraId="3D153B88" w14:textId="77777777" w:rsidR="003C7979" w:rsidRDefault="003C7979" w:rsidP="003C7979">
      <w:pPr>
        <w:pStyle w:val="ListParagraph"/>
        <w:numPr>
          <w:ilvl w:val="1"/>
          <w:numId w:val="9"/>
        </w:numPr>
      </w:pPr>
      <w:r>
        <w:t>List the exportation costs incurred by the intermediary?</w:t>
      </w:r>
    </w:p>
    <w:p w14:paraId="72999EC8" w14:textId="77777777" w:rsidR="003C7979" w:rsidRDefault="003C7979" w:rsidP="003C7979">
      <w:pPr>
        <w:pStyle w:val="ListParagraph"/>
        <w:numPr>
          <w:ilvl w:val="1"/>
          <w:numId w:val="9"/>
        </w:numPr>
      </w:pPr>
      <w:r>
        <w:t>Are the goods shipped to Australia via the port of export directly from your facility, or via a warehousing or staging location under the control of, or specified by, the intermediary?</w:t>
      </w:r>
    </w:p>
    <w:p w14:paraId="0A6D4F5A" w14:textId="77777777" w:rsidR="003C7979" w:rsidRDefault="003C7979" w:rsidP="003C7979">
      <w:pPr>
        <w:pStyle w:val="ListParagraph"/>
        <w:numPr>
          <w:ilvl w:val="1"/>
          <w:numId w:val="9"/>
        </w:numPr>
      </w:pPr>
      <w:r>
        <w:t>If the sales of your goods exported to Australia involve an intermediary please report the relevant sales information in the Australian listing at B-2.</w:t>
      </w:r>
    </w:p>
    <w:p w14:paraId="4AD440E8" w14:textId="0716587E" w:rsidR="00A8548F" w:rsidRDefault="00A8548F" w:rsidP="00A8548F"/>
    <w:p w14:paraId="6FD0043A" w14:textId="77777777" w:rsidR="00A8548F" w:rsidRDefault="00A8548F" w:rsidP="00A8548F">
      <w:pPr>
        <w:pStyle w:val="ListParagraph"/>
        <w:ind w:left="1440"/>
      </w:pPr>
      <w:r w:rsidRPr="005B7EC5">
        <w:rPr>
          <w:b/>
          <w:u w:val="single"/>
        </w:rPr>
        <w:t>IF</w:t>
      </w:r>
      <w:r>
        <w:t xml:space="preserve"> sales to the intermediary are not onsold by the intermediary in an identical quantity or product mix to please submit a separate Australian sales listings for your sales to the intermediary and sales by the intermediary to the Australian customer using the format provided in the worksheet</w:t>
      </w:r>
      <w:r w:rsidRPr="003735F5">
        <w:t xml:space="preserve"> named “</w:t>
      </w:r>
      <w:r>
        <w:t xml:space="preserve">B-2 </w:t>
      </w:r>
      <w:r w:rsidRPr="003735F5">
        <w:t>Australian sales</w:t>
      </w:r>
      <w:r>
        <w:t>”</w:t>
      </w:r>
    </w:p>
    <w:p w14:paraId="1E89EA5E" w14:textId="77777777" w:rsidR="003C7979" w:rsidRDefault="003C7979" w:rsidP="003C7979"/>
    <w:p w14:paraId="60352246"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79FAB4CE" w14:textId="77777777" w:rsidR="00583080" w:rsidRDefault="00583080" w:rsidP="00583080">
      <w:pPr>
        <w:pStyle w:val="ListParagraph"/>
        <w:ind w:left="1440"/>
      </w:pPr>
    </w:p>
    <w:p w14:paraId="7170CC64" w14:textId="77777777" w:rsidR="006A44DF" w:rsidRDefault="006A44DF" w:rsidP="00216EE1">
      <w:pPr>
        <w:pStyle w:val="ListParagraph"/>
        <w:numPr>
          <w:ilvl w:val="1"/>
          <w:numId w:val="9"/>
        </w:numPr>
      </w:pPr>
      <w:r>
        <w:t>Do your customers pay you into a foreign currency denominated account? If yes, provide details;</w:t>
      </w:r>
    </w:p>
    <w:p w14:paraId="0F5E06E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253C6979"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19A7035A" w14:textId="77777777" w:rsidR="006A44DF" w:rsidRDefault="006A44DF" w:rsidP="00C01F98">
      <w:pPr>
        <w:pStyle w:val="ListParagraph"/>
        <w:ind w:left="360"/>
      </w:pPr>
    </w:p>
    <w:p w14:paraId="3738569B"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75F5A05" w14:textId="77777777" w:rsidR="00D5168C" w:rsidRPr="00D5168C" w:rsidRDefault="00D5168C" w:rsidP="00C01F98"/>
    <w:p w14:paraId="700D1FE5"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428D893B" w14:textId="77777777" w:rsidR="000B4058" w:rsidRDefault="000B4058" w:rsidP="00C01F98">
      <w:pPr>
        <w:pStyle w:val="ListParagraph"/>
        <w:ind w:left="360"/>
      </w:pPr>
    </w:p>
    <w:p w14:paraId="4AD66BC8"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EF1BF36" w14:textId="77777777" w:rsidR="00E31890" w:rsidRPr="00C63312" w:rsidRDefault="00E31890" w:rsidP="00C01F98">
      <w:pPr>
        <w:pStyle w:val="ListParagraph"/>
        <w:rPr>
          <w:szCs w:val="24"/>
        </w:rPr>
      </w:pPr>
    </w:p>
    <w:p w14:paraId="3B412F24"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EBA5E94" w14:textId="77777777" w:rsidR="001A4735" w:rsidRPr="00C63312" w:rsidRDefault="001A4735" w:rsidP="00C01F98">
      <w:pPr>
        <w:pStyle w:val="ListParagraph"/>
        <w:rPr>
          <w:szCs w:val="24"/>
        </w:rPr>
      </w:pPr>
    </w:p>
    <w:p w14:paraId="5ECB402F"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366A44E9" w14:textId="77777777" w:rsidR="00C93B69" w:rsidRPr="00AD67E9" w:rsidRDefault="00C93B69" w:rsidP="00C01F98">
      <w:pPr>
        <w:pStyle w:val="ListParagraph"/>
        <w:rPr>
          <w:szCs w:val="24"/>
        </w:rPr>
      </w:pPr>
    </w:p>
    <w:p w14:paraId="25E25F76"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3BF969E4" w14:textId="77777777" w:rsidR="00583080" w:rsidRDefault="00583080" w:rsidP="00583080">
      <w:pPr>
        <w:pStyle w:val="ListParagraph"/>
        <w:ind w:left="1440"/>
        <w:rPr>
          <w:szCs w:val="24"/>
        </w:rPr>
      </w:pPr>
    </w:p>
    <w:p w14:paraId="7874E9E9" w14:textId="77777777" w:rsidR="00AD67E9" w:rsidRDefault="00AD67E9" w:rsidP="00216EE1">
      <w:pPr>
        <w:pStyle w:val="ListParagraph"/>
        <w:numPr>
          <w:ilvl w:val="1"/>
          <w:numId w:val="9"/>
        </w:numPr>
        <w:rPr>
          <w:szCs w:val="24"/>
        </w:rPr>
      </w:pPr>
      <w:r>
        <w:rPr>
          <w:szCs w:val="24"/>
        </w:rPr>
        <w:t>What date are you claiming as the date of sale?</w:t>
      </w:r>
    </w:p>
    <w:p w14:paraId="383E8AC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525DD25F" w14:textId="77777777" w:rsidR="00515B70" w:rsidRDefault="00515B70">
      <w:pPr>
        <w:ind w:right="-680"/>
        <w:jc w:val="both"/>
      </w:pPr>
    </w:p>
    <w:p w14:paraId="745C728E" w14:textId="77777777" w:rsidR="00E31890" w:rsidRDefault="00515B70" w:rsidP="003C7979">
      <w:pPr>
        <w:pStyle w:val="Heading2"/>
      </w:pPr>
      <w:bookmarkStart w:id="86" w:name="_Toc33100985"/>
      <w:r w:rsidRPr="003735F5">
        <w:t>B-</w:t>
      </w:r>
      <w:r w:rsidR="00E31890">
        <w:t>2</w:t>
      </w:r>
      <w:r w:rsidRPr="003735F5">
        <w:tab/>
      </w:r>
      <w:r w:rsidR="00E31890">
        <w:t>Australian sales listing</w:t>
      </w:r>
      <w:bookmarkEnd w:id="86"/>
    </w:p>
    <w:p w14:paraId="19A3AEF2" w14:textId="447A935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Australian sales”</w:t>
      </w:r>
      <w:r w:rsidR="00C4229A" w:rsidRPr="00C4229A">
        <w:rPr>
          <w:rStyle w:val="FootnoteReference"/>
        </w:rPr>
        <w:t xml:space="preserve"> </w:t>
      </w:r>
      <w:r w:rsidR="00C4229A">
        <w:rPr>
          <w:rStyle w:val="FootnoteReference"/>
        </w:rPr>
        <w:footnoteReference w:id="4"/>
      </w:r>
      <w:r w:rsidR="00515B70" w:rsidRPr="003735F5">
        <w:t xml:space="preserve"> </w:t>
      </w:r>
    </w:p>
    <w:p w14:paraId="78ED603A" w14:textId="77777777" w:rsidR="00583080" w:rsidRDefault="00583080" w:rsidP="00583080">
      <w:pPr>
        <w:pStyle w:val="ListParagraph"/>
        <w:ind w:left="360"/>
      </w:pPr>
    </w:p>
    <w:p w14:paraId="377B290B"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C7FFC50" w14:textId="0C3292F1" w:rsidR="00101506" w:rsidRPr="00101506" w:rsidRDefault="00101506" w:rsidP="00101506">
      <w:pPr>
        <w:pStyle w:val="ListParagraph"/>
        <w:numPr>
          <w:ilvl w:val="0"/>
          <w:numId w:val="24"/>
        </w:numPr>
        <w:rPr>
          <w:szCs w:val="24"/>
        </w:rPr>
      </w:pPr>
      <w:r w:rsidRPr="002E359E">
        <w:rPr>
          <w:szCs w:val="24"/>
        </w:rPr>
        <w:t>This worksheet must also include exports of the goods that have been exempted from anti-dumping duties under</w:t>
      </w:r>
      <w:r>
        <w:rPr>
          <w:szCs w:val="24"/>
        </w:rPr>
        <w:t xml:space="preserve"> section</w:t>
      </w:r>
      <w:r w:rsidRPr="002E359E">
        <w:rPr>
          <w:szCs w:val="24"/>
        </w:rPr>
        <w:t xml:space="preserve"> 8(7) and section 10(8) of the </w:t>
      </w:r>
      <w:r w:rsidRPr="002E359E">
        <w:rPr>
          <w:i/>
          <w:szCs w:val="24"/>
        </w:rPr>
        <w:t>Customs Tariff (Anti-Dumping) Act 1975</w:t>
      </w:r>
      <w:r>
        <w:rPr>
          <w:i/>
          <w:szCs w:val="24"/>
        </w:rPr>
        <w:t>.</w:t>
      </w:r>
      <w:r w:rsidRPr="002E359E">
        <w:rPr>
          <w:rStyle w:val="FootnoteReference"/>
          <w:i/>
          <w:szCs w:val="24"/>
        </w:rPr>
        <w:footnoteReference w:id="5"/>
      </w:r>
    </w:p>
    <w:p w14:paraId="2BB606BC"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012D12C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936CDF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687420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0DFC3985" w14:textId="77777777" w:rsidR="00382777" w:rsidRPr="00C63312" w:rsidRDefault="00382777" w:rsidP="00C01F98"/>
    <w:p w14:paraId="085C10FC" w14:textId="77777777" w:rsidR="003F20CD" w:rsidRDefault="003F20CD" w:rsidP="003F20CD">
      <w:pPr>
        <w:pStyle w:val="ListParagraph"/>
        <w:numPr>
          <w:ilvl w:val="0"/>
          <w:numId w:val="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“B-2 Australian sales” listing </w:t>
      </w:r>
      <w:r w:rsidRPr="007D78A4">
        <w:rPr>
          <w:i/>
          <w:u w:val="single"/>
        </w:rPr>
        <w:t>(including data relevant to sales through intermediaries).</w:t>
      </w:r>
    </w:p>
    <w:p w14:paraId="079BE951" w14:textId="77777777" w:rsidR="00C46A09" w:rsidRPr="00C01F98" w:rsidRDefault="00C46A09" w:rsidP="00C01F98">
      <w:pPr>
        <w:pStyle w:val="ListParagraph"/>
        <w:ind w:left="360"/>
      </w:pPr>
    </w:p>
    <w:p w14:paraId="035279F5" w14:textId="77777777" w:rsidR="001A4735" w:rsidRDefault="00515B70" w:rsidP="003C7979">
      <w:pPr>
        <w:pStyle w:val="Heading2"/>
      </w:pPr>
      <w:bookmarkStart w:id="87" w:name="_Toc33100986"/>
      <w:r w:rsidRPr="003735F5">
        <w:t>B-</w:t>
      </w:r>
      <w:r w:rsidR="001A4735">
        <w:t>3</w:t>
      </w:r>
      <w:r>
        <w:tab/>
      </w:r>
      <w:r w:rsidR="001A4735" w:rsidRPr="00C63312">
        <w:t>Sample export documents</w:t>
      </w:r>
      <w:bookmarkEnd w:id="87"/>
    </w:p>
    <w:p w14:paraId="0E1D61F5" w14:textId="77777777" w:rsidR="00454887"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03D3EFD" w14:textId="77777777" w:rsidR="00583080" w:rsidRPr="00C63312" w:rsidRDefault="00583080" w:rsidP="00583080">
      <w:pPr>
        <w:pStyle w:val="ListParagraph"/>
        <w:ind w:left="360"/>
      </w:pPr>
    </w:p>
    <w:p w14:paraId="18439F18" w14:textId="77777777" w:rsidR="001A4735" w:rsidRDefault="001A4735" w:rsidP="00216EE1">
      <w:pPr>
        <w:pStyle w:val="bullet"/>
        <w:numPr>
          <w:ilvl w:val="0"/>
          <w:numId w:val="10"/>
        </w:numPr>
      </w:pPr>
      <w:r>
        <w:t>Contracts</w:t>
      </w:r>
    </w:p>
    <w:p w14:paraId="753B10D7"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601FFFD" w14:textId="77777777" w:rsidR="001A4735" w:rsidRPr="001636D4" w:rsidRDefault="001A4735" w:rsidP="00216EE1">
      <w:pPr>
        <w:pStyle w:val="bullet"/>
        <w:numPr>
          <w:ilvl w:val="0"/>
          <w:numId w:val="10"/>
        </w:numPr>
      </w:pPr>
      <w:r w:rsidRPr="001636D4">
        <w:t>Commercial invoice</w:t>
      </w:r>
      <w:r>
        <w:t xml:space="preserve"> and packing list</w:t>
      </w:r>
    </w:p>
    <w:p w14:paraId="45C67EBA" w14:textId="77777777" w:rsidR="001A4735" w:rsidRDefault="001A4735" w:rsidP="00216EE1">
      <w:pPr>
        <w:pStyle w:val="bullet"/>
        <w:numPr>
          <w:ilvl w:val="0"/>
          <w:numId w:val="10"/>
        </w:numPr>
      </w:pPr>
      <w:r>
        <w:t>Proof of payment and accounts receivable ledger</w:t>
      </w:r>
    </w:p>
    <w:p w14:paraId="6AF87C1C" w14:textId="77777777" w:rsidR="00454887" w:rsidRDefault="00454887" w:rsidP="00216EE1">
      <w:pPr>
        <w:pStyle w:val="bullet"/>
        <w:numPr>
          <w:ilvl w:val="0"/>
          <w:numId w:val="10"/>
        </w:numPr>
      </w:pPr>
      <w:r>
        <w:t xml:space="preserve">Documents showing </w:t>
      </w:r>
      <w:r w:rsidR="005E4E34">
        <w:t>b</w:t>
      </w:r>
      <w:r>
        <w:t>ank charges</w:t>
      </w:r>
    </w:p>
    <w:p w14:paraId="59BE3681" w14:textId="77777777" w:rsidR="00454887" w:rsidRDefault="001A4735" w:rsidP="00216EE1">
      <w:pPr>
        <w:pStyle w:val="bullet"/>
        <w:numPr>
          <w:ilvl w:val="0"/>
          <w:numId w:val="10"/>
        </w:numPr>
      </w:pPr>
      <w:r>
        <w:t>Invoices for inland transport</w:t>
      </w:r>
    </w:p>
    <w:p w14:paraId="713DE846" w14:textId="77777777" w:rsidR="001A4735" w:rsidRDefault="00454887" w:rsidP="00216EE1">
      <w:pPr>
        <w:pStyle w:val="bullet"/>
        <w:numPr>
          <w:ilvl w:val="0"/>
          <w:numId w:val="10"/>
        </w:numPr>
      </w:pPr>
      <w:r>
        <w:t>Invoices for port handling and other export charges</w:t>
      </w:r>
    </w:p>
    <w:p w14:paraId="6F04B778" w14:textId="77777777" w:rsidR="001A4735" w:rsidRPr="001636D4" w:rsidRDefault="001A4735" w:rsidP="00216EE1">
      <w:pPr>
        <w:pStyle w:val="bullet"/>
        <w:numPr>
          <w:ilvl w:val="0"/>
          <w:numId w:val="10"/>
        </w:numPr>
      </w:pPr>
      <w:r>
        <w:t>Bill of lading</w:t>
      </w:r>
    </w:p>
    <w:p w14:paraId="22FF621E" w14:textId="77777777" w:rsidR="001A4735" w:rsidRDefault="001A4735" w:rsidP="00216EE1">
      <w:pPr>
        <w:pStyle w:val="bullet"/>
        <w:numPr>
          <w:ilvl w:val="0"/>
          <w:numId w:val="10"/>
        </w:numPr>
      </w:pPr>
      <w:r>
        <w:lastRenderedPageBreak/>
        <w:t>Invoices for ocean freight &amp; marine insurance (if applicable)</w:t>
      </w:r>
    </w:p>
    <w:p w14:paraId="3A63E58D" w14:textId="77777777" w:rsidR="00E2391F" w:rsidRDefault="00E2391F" w:rsidP="00216EE1">
      <w:pPr>
        <w:pStyle w:val="bullet"/>
        <w:numPr>
          <w:ilvl w:val="0"/>
          <w:numId w:val="10"/>
        </w:numPr>
      </w:pPr>
      <w:r>
        <w:t>Country of origin certificates (if applicable)</w:t>
      </w:r>
    </w:p>
    <w:p w14:paraId="256A2518" w14:textId="77777777" w:rsidR="00454887" w:rsidRDefault="00454887">
      <w:pPr>
        <w:ind w:right="-822"/>
      </w:pPr>
    </w:p>
    <w:p w14:paraId="741DDF82" w14:textId="77777777" w:rsidR="00454887" w:rsidRPr="00DF06EA" w:rsidRDefault="00454887">
      <w:pPr>
        <w:ind w:right="-822"/>
        <w:rPr>
          <w:i/>
        </w:rPr>
      </w:pPr>
      <w:r w:rsidRPr="00DF06EA">
        <w:rPr>
          <w:i/>
        </w:rPr>
        <w:t>If the documents are not in English, please provide a translation of the documents.</w:t>
      </w:r>
    </w:p>
    <w:p w14:paraId="39147D9B" w14:textId="77777777" w:rsidR="00454887" w:rsidRDefault="00454887">
      <w:pPr>
        <w:ind w:right="-822"/>
      </w:pPr>
    </w:p>
    <w:p w14:paraId="6223750E"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54E7A73" w14:textId="77777777" w:rsidR="00A9542A" w:rsidRDefault="00A9542A" w:rsidP="00A9542A">
      <w:pPr>
        <w:widowControl w:val="0"/>
        <w:ind w:left="720" w:right="-745" w:hanging="720"/>
        <w:rPr>
          <w:snapToGrid w:val="0"/>
        </w:rPr>
      </w:pPr>
      <w:bookmarkStart w:id="88" w:name="_Toc506971836"/>
    </w:p>
    <w:p w14:paraId="2EBC3185" w14:textId="77777777" w:rsidR="00454887" w:rsidRPr="00125B70" w:rsidRDefault="00C758F7" w:rsidP="003C7979">
      <w:pPr>
        <w:pStyle w:val="Heading2"/>
      </w:pPr>
      <w:bookmarkStart w:id="89" w:name="_Toc3310098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04C48773"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1F4DC983" w14:textId="77777777" w:rsidR="00583080" w:rsidRDefault="00583080" w:rsidP="00583080">
      <w:pPr>
        <w:pStyle w:val="ListParagraph"/>
        <w:ind w:left="360"/>
      </w:pPr>
    </w:p>
    <w:p w14:paraId="028CE8E0"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72CE7F49" w14:textId="77777777" w:rsidR="000B0D5C" w:rsidRPr="004744D3" w:rsidRDefault="000B0D5C" w:rsidP="00E0279F">
      <w:pPr>
        <w:pStyle w:val="ListParagraph"/>
        <w:numPr>
          <w:ilvl w:val="0"/>
          <w:numId w:val="89"/>
        </w:numPr>
      </w:pPr>
      <w:r>
        <w:t>Please use the currency that your accounts are kept in.</w:t>
      </w:r>
    </w:p>
    <w:p w14:paraId="76F61046"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58DB4ED4" w14:textId="77777777" w:rsidR="00382777" w:rsidRPr="00C01F98" w:rsidRDefault="00382777" w:rsidP="00C01F98"/>
    <w:p w14:paraId="706C0F87"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C9C9930" w14:textId="77777777" w:rsidR="009F7C54" w:rsidRPr="00C01F98" w:rsidRDefault="009F7C54" w:rsidP="00C01F98">
      <w:pPr>
        <w:pStyle w:val="ListParagraph"/>
      </w:pPr>
    </w:p>
    <w:p w14:paraId="1EADBD0D" w14:textId="77777777" w:rsidR="00FE303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21080C8E" w14:textId="31814608" w:rsidR="00583080" w:rsidRPr="00C01F98" w:rsidRDefault="00583080" w:rsidP="00583080">
      <w:pPr>
        <w:pStyle w:val="ListParagraph"/>
      </w:pPr>
    </w:p>
    <w:p w14:paraId="0A3A63E2"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7D168580"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40C8CBD" w14:textId="77777777" w:rsidR="00E90D2D" w:rsidRDefault="00E90D2D" w:rsidP="00C01F98"/>
    <w:p w14:paraId="508017A2" w14:textId="77777777" w:rsidR="00385E4B" w:rsidRDefault="00E90D2D" w:rsidP="003C7979">
      <w:pPr>
        <w:pStyle w:val="Heading2"/>
      </w:pPr>
      <w:bookmarkStart w:id="90" w:name="_Toc33100988"/>
      <w:r>
        <w:t>B-5</w:t>
      </w:r>
      <w:r>
        <w:tab/>
        <w:t xml:space="preserve">Reconciliation of direct </w:t>
      </w:r>
      <w:r w:rsidR="007378F5">
        <w:t xml:space="preserve">selling </w:t>
      </w:r>
      <w:r>
        <w:t>expenses to financial accounts</w:t>
      </w:r>
      <w:bookmarkEnd w:id="90"/>
    </w:p>
    <w:p w14:paraId="5D178E0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177361A0" w14:textId="77777777" w:rsidR="00583080" w:rsidRDefault="00583080" w:rsidP="00583080">
      <w:pPr>
        <w:pStyle w:val="ListParagraph"/>
        <w:ind w:left="360"/>
      </w:pPr>
    </w:p>
    <w:p w14:paraId="6BB14749"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0B08AF10" w14:textId="77777777" w:rsidR="000B0D5C" w:rsidRPr="004744D3" w:rsidRDefault="000B0D5C" w:rsidP="00E2391F">
      <w:pPr>
        <w:pStyle w:val="ListParagraph"/>
        <w:numPr>
          <w:ilvl w:val="0"/>
          <w:numId w:val="14"/>
        </w:numPr>
      </w:pPr>
      <w:r>
        <w:t>Please use the currency that your accounts are kept in.</w:t>
      </w:r>
    </w:p>
    <w:p w14:paraId="6730AFE2"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51D85E59" w14:textId="77777777" w:rsidR="00385E4B" w:rsidRPr="004744D3" w:rsidRDefault="00385E4B" w:rsidP="00385E4B"/>
    <w:p w14:paraId="74A84FB9"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780772C6" w14:textId="77777777" w:rsidR="00385E4B" w:rsidRPr="004744D3" w:rsidRDefault="00385E4B" w:rsidP="00385E4B">
      <w:pPr>
        <w:pStyle w:val="ListParagraph"/>
      </w:pPr>
    </w:p>
    <w:p w14:paraId="50CB1ED3" w14:textId="77777777" w:rsidR="00385E4B"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7B95A89" w14:textId="415277A6" w:rsidR="00583080" w:rsidRPr="004744D3" w:rsidRDefault="00583080" w:rsidP="00583080">
      <w:pPr>
        <w:pStyle w:val="ListParagraph"/>
      </w:pPr>
    </w:p>
    <w:p w14:paraId="1B6A5919"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59E8E2C1"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564FFBAD" w14:textId="77777777" w:rsidR="00515B70" w:rsidRDefault="00515B70" w:rsidP="00033ADB">
      <w:pPr>
        <w:pStyle w:val="Heading1"/>
      </w:pPr>
      <w:bookmarkStart w:id="91" w:name="_Toc508203828"/>
      <w:bookmarkStart w:id="92" w:name="_Toc508290362"/>
      <w:bookmarkStart w:id="93" w:name="_Toc515637646"/>
      <w:bookmarkStart w:id="94" w:name="_Ref520387664"/>
      <w:bookmarkStart w:id="95" w:name="_Toc33100989"/>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5576F576" w14:textId="77777777" w:rsidR="00E40618" w:rsidRDefault="00E40618" w:rsidP="00C01F98">
      <w:pPr>
        <w:rPr>
          <w:snapToGrid w:val="0"/>
          <w:highlight w:val="yellow"/>
        </w:rPr>
      </w:pPr>
    </w:p>
    <w:p w14:paraId="4FB392FF"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371B2664" w14:textId="77777777" w:rsidR="00E40618" w:rsidRDefault="00E40618" w:rsidP="00C01F98">
      <w:pPr>
        <w:rPr>
          <w:snapToGrid w:val="0"/>
        </w:rPr>
      </w:pPr>
    </w:p>
    <w:p w14:paraId="279C976E" w14:textId="77777777" w:rsidR="00B10545" w:rsidRDefault="00515B70" w:rsidP="003C7979">
      <w:pPr>
        <w:pStyle w:val="Heading2"/>
      </w:pPr>
      <w:bookmarkStart w:id="96" w:name="_Toc33100990"/>
      <w:r w:rsidRPr="003735F5">
        <w:t>C-1</w:t>
      </w:r>
      <w:r>
        <w:tab/>
      </w:r>
      <w:r w:rsidR="00B10545">
        <w:t>Models exported to Australia</w:t>
      </w:r>
      <w:bookmarkEnd w:id="96"/>
    </w:p>
    <w:p w14:paraId="3D6A2D4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D57E039" w14:textId="77777777" w:rsidR="00891546" w:rsidRDefault="00891546" w:rsidP="00C01F98">
      <w:pPr>
        <w:pStyle w:val="ListParagraph"/>
        <w:ind w:left="360"/>
      </w:pPr>
    </w:p>
    <w:p w14:paraId="1F41C5F9"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095FA6FC" w14:textId="77777777" w:rsidR="00583080" w:rsidRDefault="00583080" w:rsidP="00583080">
      <w:pPr>
        <w:pStyle w:val="ListParagraph"/>
      </w:pPr>
    </w:p>
    <w:p w14:paraId="39549E13"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7E4116B7" w14:textId="77777777" w:rsidR="00891546" w:rsidRDefault="00891546" w:rsidP="00C01F98">
      <w:pPr>
        <w:pStyle w:val="ListParagraph"/>
        <w:ind w:left="360"/>
      </w:pPr>
    </w:p>
    <w:p w14:paraId="22116630" w14:textId="77777777" w:rsidR="00B10545" w:rsidRDefault="00515B70" w:rsidP="003C7979">
      <w:pPr>
        <w:pStyle w:val="Heading2"/>
      </w:pPr>
      <w:bookmarkStart w:id="97" w:name="_Toc33100991"/>
      <w:r w:rsidRPr="003735F5">
        <w:t>C-2</w:t>
      </w:r>
      <w:r>
        <w:tab/>
      </w:r>
      <w:r w:rsidR="00B10545">
        <w:t>Models sold in the domestic market</w:t>
      </w:r>
      <w:bookmarkEnd w:id="97"/>
    </w:p>
    <w:p w14:paraId="108A151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5791B6" w14:textId="77777777" w:rsidR="00891546" w:rsidRDefault="00891546" w:rsidP="00C01F98">
      <w:pPr>
        <w:pStyle w:val="ListParagraph"/>
        <w:ind w:left="360"/>
      </w:pPr>
    </w:p>
    <w:p w14:paraId="667DA6BE"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17FE5544" w14:textId="77777777" w:rsidR="00583080" w:rsidRDefault="00583080" w:rsidP="00583080">
      <w:pPr>
        <w:pStyle w:val="ListParagraph"/>
      </w:pPr>
    </w:p>
    <w:p w14:paraId="7D72A6A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26F6600" w14:textId="77777777" w:rsidR="00F8517C" w:rsidRDefault="00F8517C" w:rsidP="00891546"/>
    <w:p w14:paraId="76A8DD0C" w14:textId="77777777" w:rsidR="0009232D" w:rsidRDefault="0009232D" w:rsidP="003C7979">
      <w:pPr>
        <w:pStyle w:val="Heading2"/>
      </w:pPr>
      <w:bookmarkStart w:id="98" w:name="_Toc33100992"/>
      <w:r>
        <w:t>C-3</w:t>
      </w:r>
      <w:r>
        <w:tab/>
        <w:t>Internal product codes</w:t>
      </w:r>
      <w:bookmarkEnd w:id="98"/>
    </w:p>
    <w:p w14:paraId="47350766" w14:textId="77777777" w:rsidR="0009232D" w:rsidRDefault="0009232D" w:rsidP="00216EE1">
      <w:pPr>
        <w:pStyle w:val="ListParagraph"/>
        <w:numPr>
          <w:ilvl w:val="0"/>
          <w:numId w:val="39"/>
        </w:numPr>
      </w:pPr>
      <w:r>
        <w:t xml:space="preserve">Does your company use product codes or stock keeping unit (SKU) codes? </w:t>
      </w:r>
    </w:p>
    <w:p w14:paraId="4751C7D9" w14:textId="77777777" w:rsidR="00583080" w:rsidRDefault="00583080" w:rsidP="00583080">
      <w:pPr>
        <w:pStyle w:val="ListParagraph"/>
        <w:ind w:left="360"/>
      </w:pPr>
    </w:p>
    <w:p w14:paraId="5869BF93" w14:textId="77777777" w:rsidR="00CD7F21" w:rsidRDefault="00CD7F21" w:rsidP="00C01F98">
      <w:pPr>
        <w:ind w:firstLine="360"/>
      </w:pPr>
      <w:r>
        <w:t>If yes:</w:t>
      </w:r>
    </w:p>
    <w:p w14:paraId="0BACBA52" w14:textId="77777777" w:rsidR="00583080" w:rsidRDefault="00583080" w:rsidP="00583080">
      <w:pPr>
        <w:pStyle w:val="ListParagraph"/>
        <w:ind w:left="1080"/>
      </w:pPr>
    </w:p>
    <w:p w14:paraId="6BE75D57"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5F4C4DF"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3A317900"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21AD604A" w14:textId="77777777" w:rsidR="00583080" w:rsidRDefault="00583080" w:rsidP="00C01F98">
      <w:pPr>
        <w:ind w:firstLine="360"/>
      </w:pPr>
    </w:p>
    <w:p w14:paraId="16FBD49D" w14:textId="77777777" w:rsidR="002A5687" w:rsidRDefault="002A5687" w:rsidP="00C01F98">
      <w:pPr>
        <w:ind w:firstLine="360"/>
      </w:pPr>
      <w:r>
        <w:t>If no:</w:t>
      </w:r>
    </w:p>
    <w:p w14:paraId="332772E0" w14:textId="77777777" w:rsidR="00583080" w:rsidRDefault="00583080" w:rsidP="00583080">
      <w:pPr>
        <w:pStyle w:val="ListParagraph"/>
        <w:ind w:left="1080"/>
      </w:pPr>
    </w:p>
    <w:p w14:paraId="561835D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9D58843" w14:textId="77777777" w:rsidR="00515B70" w:rsidRDefault="00515B70" w:rsidP="00033ADB">
      <w:pPr>
        <w:pStyle w:val="Heading1"/>
      </w:pPr>
      <w:bookmarkStart w:id="99" w:name="_Toc506971837"/>
      <w:bookmarkStart w:id="100" w:name="_Toc508203829"/>
      <w:bookmarkStart w:id="101" w:name="_Toc508290363"/>
      <w:bookmarkStart w:id="102" w:name="_Toc515637647"/>
      <w:bookmarkStart w:id="103" w:name="_Ref520387677"/>
      <w:bookmarkStart w:id="104" w:name="_Toc33100993"/>
      <w:r>
        <w:lastRenderedPageBreak/>
        <w:t>Section D</w:t>
      </w:r>
      <w:r>
        <w:br/>
        <w:t>Domestic sales</w:t>
      </w:r>
      <w:bookmarkEnd w:id="99"/>
      <w:bookmarkEnd w:id="100"/>
      <w:bookmarkEnd w:id="101"/>
      <w:bookmarkEnd w:id="102"/>
      <w:bookmarkEnd w:id="103"/>
      <w:bookmarkEnd w:id="104"/>
      <w:r>
        <w:t xml:space="preserve"> </w:t>
      </w:r>
    </w:p>
    <w:p w14:paraId="0FD95D6A" w14:textId="77777777" w:rsidR="00515B70" w:rsidRPr="00345E94" w:rsidRDefault="00515B70" w:rsidP="00C758F7">
      <w:pPr>
        <w:rPr>
          <w:snapToGrid w:val="0"/>
        </w:rPr>
      </w:pPr>
    </w:p>
    <w:p w14:paraId="3FB02107" w14:textId="77777777" w:rsidR="00345E94" w:rsidRPr="00345E94" w:rsidRDefault="00345E94" w:rsidP="00C758F7">
      <w:pPr>
        <w:rPr>
          <w:snapToGrid w:val="0"/>
        </w:rPr>
      </w:pPr>
    </w:p>
    <w:p w14:paraId="62EFD153" w14:textId="77777777" w:rsidR="0048752E" w:rsidRDefault="00515B70" w:rsidP="003C7979">
      <w:pPr>
        <w:pStyle w:val="Heading2"/>
      </w:pPr>
      <w:bookmarkStart w:id="105" w:name="_Toc33100994"/>
      <w:r w:rsidRPr="003735F5">
        <w:t>D-1</w:t>
      </w:r>
      <w:r>
        <w:tab/>
      </w:r>
      <w:r w:rsidR="0048752E">
        <w:t>Domestic sales process</w:t>
      </w:r>
      <w:bookmarkEnd w:id="105"/>
    </w:p>
    <w:p w14:paraId="253E3771" w14:textId="77777777" w:rsidR="00515B70" w:rsidRDefault="00515B70" w:rsidP="00C01F98"/>
    <w:p w14:paraId="5EE1BF2B"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C7469BF" w14:textId="77777777" w:rsidR="00583080" w:rsidRDefault="00583080" w:rsidP="00583080">
      <w:pPr>
        <w:pStyle w:val="ListParagraph"/>
        <w:ind w:left="1080"/>
      </w:pPr>
    </w:p>
    <w:p w14:paraId="156FBBA7" w14:textId="77777777" w:rsidR="00A13310" w:rsidRDefault="00A13310" w:rsidP="00216EE1">
      <w:pPr>
        <w:pStyle w:val="ListParagraph"/>
        <w:numPr>
          <w:ilvl w:val="1"/>
          <w:numId w:val="15"/>
        </w:numPr>
      </w:pPr>
      <w:r>
        <w:t>Marketing and advertising activities</w:t>
      </w:r>
    </w:p>
    <w:p w14:paraId="7A7E9FC6"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C47247" w14:textId="77777777" w:rsidR="00A13310" w:rsidRPr="000B4058" w:rsidRDefault="00A13310" w:rsidP="00216EE1">
      <w:pPr>
        <w:pStyle w:val="ListParagraph"/>
        <w:numPr>
          <w:ilvl w:val="1"/>
          <w:numId w:val="15"/>
        </w:numPr>
      </w:pPr>
      <w:r w:rsidRPr="000B4058">
        <w:t>Order placement process</w:t>
      </w:r>
    </w:p>
    <w:p w14:paraId="1960F7A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80A27D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8A789AB" w14:textId="77777777" w:rsidR="00A13310" w:rsidRDefault="00A13310" w:rsidP="00216EE1">
      <w:pPr>
        <w:pStyle w:val="ListParagraph"/>
        <w:numPr>
          <w:ilvl w:val="1"/>
          <w:numId w:val="15"/>
        </w:numPr>
      </w:pPr>
      <w:r>
        <w:t>Invoicing process</w:t>
      </w:r>
    </w:p>
    <w:p w14:paraId="4E595D28" w14:textId="77777777" w:rsidR="00A13310" w:rsidRDefault="00A13310" w:rsidP="00216EE1">
      <w:pPr>
        <w:pStyle w:val="ListParagraph"/>
        <w:numPr>
          <w:ilvl w:val="1"/>
          <w:numId w:val="15"/>
        </w:numPr>
      </w:pPr>
      <w:r>
        <w:t>Payment terms and process</w:t>
      </w:r>
    </w:p>
    <w:p w14:paraId="5557A112" w14:textId="77777777" w:rsidR="0048752E" w:rsidRDefault="0048752E" w:rsidP="00C01F98"/>
    <w:p w14:paraId="1DCB0BB4"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18CBBE7" w14:textId="77777777" w:rsidR="00515B70" w:rsidRDefault="00515B70" w:rsidP="00C01F98"/>
    <w:p w14:paraId="5F1159A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37A8E8C8" w14:textId="77777777" w:rsidR="00C00A82" w:rsidRDefault="00C00A82" w:rsidP="00C01F98">
      <w:pPr>
        <w:pStyle w:val="ListParagraph"/>
        <w:ind w:left="360"/>
      </w:pPr>
    </w:p>
    <w:p w14:paraId="65F71253"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286F9E7" w14:textId="77777777" w:rsidR="00D5168C" w:rsidRPr="00C63312" w:rsidRDefault="00D5168C" w:rsidP="00C01F98">
      <w:pPr>
        <w:pStyle w:val="ListParagraph"/>
        <w:rPr>
          <w:szCs w:val="24"/>
        </w:rPr>
      </w:pPr>
    </w:p>
    <w:p w14:paraId="1F2E078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43E2D1FB" w14:textId="77777777" w:rsidR="00C00A82" w:rsidRPr="001F538E" w:rsidRDefault="00C00A82" w:rsidP="00C00A82">
      <w:pPr>
        <w:pStyle w:val="ListParagraph"/>
        <w:rPr>
          <w:szCs w:val="24"/>
        </w:rPr>
      </w:pPr>
    </w:p>
    <w:p w14:paraId="6F9E562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85C43C7" w14:textId="77777777" w:rsidR="003F419C" w:rsidRPr="003F419C" w:rsidRDefault="003F419C" w:rsidP="00C01F98">
      <w:pPr>
        <w:pStyle w:val="ListParagraph"/>
        <w:rPr>
          <w:szCs w:val="24"/>
        </w:rPr>
      </w:pPr>
    </w:p>
    <w:p w14:paraId="76A0FDE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0EFBDC2" w14:textId="77777777" w:rsidR="00583080" w:rsidRDefault="00583080" w:rsidP="00583080">
      <w:pPr>
        <w:pStyle w:val="ListParagraph"/>
        <w:ind w:left="1080"/>
        <w:rPr>
          <w:szCs w:val="24"/>
        </w:rPr>
      </w:pPr>
    </w:p>
    <w:p w14:paraId="1938CA14" w14:textId="77777777" w:rsidR="003F419C" w:rsidRDefault="003F419C" w:rsidP="00216EE1">
      <w:pPr>
        <w:pStyle w:val="ListParagraph"/>
        <w:numPr>
          <w:ilvl w:val="1"/>
          <w:numId w:val="15"/>
        </w:numPr>
        <w:rPr>
          <w:szCs w:val="24"/>
        </w:rPr>
      </w:pPr>
      <w:r>
        <w:rPr>
          <w:szCs w:val="24"/>
        </w:rPr>
        <w:t>What date are you claiming as the date of sale?</w:t>
      </w:r>
    </w:p>
    <w:p w14:paraId="32AD2839"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7ECED12" w14:textId="77777777" w:rsidR="00C00A82" w:rsidRDefault="00C00A82" w:rsidP="00C01F98"/>
    <w:p w14:paraId="174FA7A1" w14:textId="77777777" w:rsidR="00C00A82" w:rsidRDefault="00515B70" w:rsidP="003C7979">
      <w:pPr>
        <w:pStyle w:val="Heading2"/>
      </w:pPr>
      <w:bookmarkStart w:id="106" w:name="_Toc33100995"/>
      <w:r w:rsidRPr="003735F5">
        <w:t>D-</w:t>
      </w:r>
      <w:r w:rsidR="00C00A82">
        <w:t>2</w:t>
      </w:r>
      <w:r>
        <w:tab/>
      </w:r>
      <w:r w:rsidR="00C00A82">
        <w:t>Domestic sales listing</w:t>
      </w:r>
      <w:bookmarkEnd w:id="106"/>
    </w:p>
    <w:p w14:paraId="65DE8807"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4D66CEAF" w14:textId="77777777" w:rsidR="00583080" w:rsidRDefault="00583080" w:rsidP="00583080">
      <w:pPr>
        <w:pStyle w:val="ListParagraph"/>
      </w:pPr>
    </w:p>
    <w:p w14:paraId="25156BC1" w14:textId="7C13E9B6" w:rsidR="006C0F17" w:rsidRPr="00C01F98" w:rsidRDefault="00C00A82" w:rsidP="00297CC7">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1D3A494"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F5D96F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747522F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CCC835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5CC14E6F" w14:textId="40AED6EB" w:rsidR="00583080" w:rsidRDefault="00583080" w:rsidP="00C01F98"/>
    <w:p w14:paraId="634A6C3B"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39270D31" w14:textId="77777777" w:rsidR="00C00A82" w:rsidRDefault="00C00A82" w:rsidP="00C01F98"/>
    <w:p w14:paraId="2A31F103" w14:textId="77777777" w:rsidR="00D5168C" w:rsidRDefault="00515B70" w:rsidP="003C7979">
      <w:pPr>
        <w:pStyle w:val="Heading2"/>
      </w:pPr>
      <w:bookmarkStart w:id="107" w:name="_Toc33100996"/>
      <w:r w:rsidRPr="003735F5">
        <w:lastRenderedPageBreak/>
        <w:t>D-</w:t>
      </w:r>
      <w:r w:rsidR="00D5168C">
        <w:t>3</w:t>
      </w:r>
      <w:r>
        <w:tab/>
      </w:r>
      <w:r w:rsidR="00D5168C">
        <w:t>Sample domestic sales documents</w:t>
      </w:r>
      <w:bookmarkEnd w:id="107"/>
    </w:p>
    <w:p w14:paraId="58F7BC4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0E77D97B" w14:textId="77777777" w:rsidR="00583080" w:rsidRDefault="00583080" w:rsidP="00583080">
      <w:pPr>
        <w:pStyle w:val="bullet"/>
        <w:numPr>
          <w:ilvl w:val="0"/>
          <w:numId w:val="0"/>
        </w:numPr>
        <w:ind w:left="720"/>
      </w:pPr>
    </w:p>
    <w:p w14:paraId="32FE0459" w14:textId="77777777" w:rsidR="00D5168C" w:rsidRDefault="00D5168C" w:rsidP="00216EE1">
      <w:pPr>
        <w:pStyle w:val="bullet"/>
        <w:numPr>
          <w:ilvl w:val="0"/>
          <w:numId w:val="10"/>
        </w:numPr>
      </w:pPr>
      <w:r>
        <w:t>Contracts</w:t>
      </w:r>
    </w:p>
    <w:p w14:paraId="55F9920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2645CF4" w14:textId="77777777" w:rsidR="00D5168C" w:rsidRPr="001636D4" w:rsidRDefault="00D5168C" w:rsidP="00216EE1">
      <w:pPr>
        <w:pStyle w:val="bullet"/>
        <w:numPr>
          <w:ilvl w:val="0"/>
          <w:numId w:val="10"/>
        </w:numPr>
      </w:pPr>
      <w:r w:rsidRPr="001636D4">
        <w:t>Commercial invoice</w:t>
      </w:r>
      <w:r>
        <w:t xml:space="preserve"> and packing list</w:t>
      </w:r>
    </w:p>
    <w:p w14:paraId="3F4ED5E1" w14:textId="77777777" w:rsidR="00D5168C" w:rsidRDefault="00D5168C" w:rsidP="00216EE1">
      <w:pPr>
        <w:pStyle w:val="bullet"/>
        <w:numPr>
          <w:ilvl w:val="0"/>
          <w:numId w:val="10"/>
        </w:numPr>
      </w:pPr>
      <w:r>
        <w:t>Proof of payment and accounts receivable ledger</w:t>
      </w:r>
    </w:p>
    <w:p w14:paraId="4E6FFF64" w14:textId="77777777" w:rsidR="00D5168C" w:rsidRDefault="00D5168C" w:rsidP="00216EE1">
      <w:pPr>
        <w:pStyle w:val="bullet"/>
        <w:numPr>
          <w:ilvl w:val="0"/>
          <w:numId w:val="10"/>
        </w:numPr>
      </w:pPr>
      <w:r>
        <w:t xml:space="preserve">Documents showing </w:t>
      </w:r>
      <w:r w:rsidR="0012258E">
        <w:t>b</w:t>
      </w:r>
      <w:r>
        <w:t>ank charges</w:t>
      </w:r>
    </w:p>
    <w:p w14:paraId="39A57353" w14:textId="77777777" w:rsidR="00D5168C" w:rsidRDefault="00D5168C" w:rsidP="00216EE1">
      <w:pPr>
        <w:pStyle w:val="bullet"/>
        <w:numPr>
          <w:ilvl w:val="0"/>
          <w:numId w:val="10"/>
        </w:numPr>
      </w:pPr>
      <w:r>
        <w:t>Delivery invoices</w:t>
      </w:r>
    </w:p>
    <w:p w14:paraId="1B460262" w14:textId="77777777" w:rsidR="00D5168C" w:rsidRDefault="00D5168C" w:rsidP="00D5168C">
      <w:pPr>
        <w:ind w:right="-822"/>
      </w:pPr>
    </w:p>
    <w:p w14:paraId="67D62B29" w14:textId="77777777" w:rsidR="00D5168C" w:rsidRPr="00DF06EA" w:rsidRDefault="00D5168C" w:rsidP="00D5168C">
      <w:pPr>
        <w:ind w:right="-822"/>
        <w:rPr>
          <w:i/>
        </w:rPr>
      </w:pPr>
      <w:r w:rsidRPr="00DF06EA">
        <w:rPr>
          <w:i/>
        </w:rPr>
        <w:t>If the documents are not in English, please provide a translation of the documents.</w:t>
      </w:r>
    </w:p>
    <w:p w14:paraId="1E42C1A0" w14:textId="77777777" w:rsidR="00D5168C" w:rsidRDefault="00D5168C" w:rsidP="00D5168C">
      <w:pPr>
        <w:ind w:right="-822"/>
      </w:pPr>
    </w:p>
    <w:p w14:paraId="020AE90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779A531C" w14:textId="77777777" w:rsidR="00D5168C" w:rsidRDefault="00D5168C" w:rsidP="003F2E71"/>
    <w:p w14:paraId="76734165" w14:textId="77777777" w:rsidR="00D5168C" w:rsidRDefault="00D5168C" w:rsidP="003C7979">
      <w:pPr>
        <w:pStyle w:val="Heading2"/>
      </w:pPr>
      <w:bookmarkStart w:id="108" w:name="_Toc33100997"/>
      <w:r>
        <w:t>D</w:t>
      </w:r>
      <w:r w:rsidR="00BE5C16" w:rsidRPr="003735F5">
        <w:t>-</w:t>
      </w:r>
      <w:r>
        <w:t>4</w:t>
      </w:r>
      <w:r w:rsidR="00BE5C16">
        <w:tab/>
      </w:r>
      <w:r w:rsidRPr="001F538E">
        <w:t xml:space="preserve">Reconciliation </w:t>
      </w:r>
      <w:r>
        <w:t>of sa</w:t>
      </w:r>
      <w:r w:rsidR="009E2785">
        <w:t>l</w:t>
      </w:r>
      <w:r>
        <w:t xml:space="preserve">es </w:t>
      </w:r>
      <w:r w:rsidRPr="001F538E">
        <w:t>to financial accounts</w:t>
      </w:r>
      <w:bookmarkEnd w:id="108"/>
    </w:p>
    <w:p w14:paraId="3EA0C9EF" w14:textId="77777777" w:rsidR="00BE5C16" w:rsidRPr="00C01F98" w:rsidRDefault="00D5168C" w:rsidP="00BE5C16">
      <w:pPr>
        <w:widowControl w:val="0"/>
        <w:ind w:left="720" w:right="-745" w:hanging="720"/>
      </w:pPr>
      <w:r w:rsidRPr="00C01F98">
        <w:t>This section is not required if you have completed B-4.</w:t>
      </w:r>
    </w:p>
    <w:p w14:paraId="396FB49C" w14:textId="77777777" w:rsidR="00D5168C" w:rsidRDefault="00D5168C" w:rsidP="00BE5C16">
      <w:pPr>
        <w:widowControl w:val="0"/>
        <w:ind w:left="720" w:right="-745" w:hanging="720"/>
        <w:rPr>
          <w:snapToGrid w:val="0"/>
        </w:rPr>
      </w:pPr>
    </w:p>
    <w:p w14:paraId="0D7095E6"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4DBF636F" w14:textId="77777777" w:rsidR="00583080" w:rsidRDefault="00583080" w:rsidP="00583080">
      <w:pPr>
        <w:pStyle w:val="ListParagraph"/>
      </w:pPr>
    </w:p>
    <w:p w14:paraId="33334823"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5163274D" w14:textId="77777777" w:rsidR="000B0D5C" w:rsidRPr="004744D3" w:rsidRDefault="000B0D5C" w:rsidP="0018517B">
      <w:pPr>
        <w:pStyle w:val="ListParagraph"/>
        <w:numPr>
          <w:ilvl w:val="0"/>
          <w:numId w:val="31"/>
        </w:numPr>
      </w:pPr>
      <w:r>
        <w:t>Please use the currency that your accounts are kept in.</w:t>
      </w:r>
    </w:p>
    <w:p w14:paraId="63E7A4D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48ABAD36" w14:textId="77777777" w:rsidR="00D5168C" w:rsidRPr="001F538E" w:rsidRDefault="00D5168C" w:rsidP="00D5168C"/>
    <w:p w14:paraId="7D20DA0A"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7059A146" w14:textId="77777777" w:rsidR="00D5168C" w:rsidRPr="001F538E" w:rsidRDefault="00D5168C" w:rsidP="00D5168C">
      <w:pPr>
        <w:pStyle w:val="ListParagraph"/>
      </w:pPr>
    </w:p>
    <w:p w14:paraId="398CED25"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7B0AF9AD" w14:textId="77777777" w:rsidR="00583080" w:rsidRPr="00583080" w:rsidRDefault="00583080" w:rsidP="00583080">
      <w:pPr>
        <w:pStyle w:val="ListParagraph"/>
        <w:rPr>
          <w:i/>
          <w:snapToGrid w:val="0"/>
        </w:rPr>
      </w:pPr>
    </w:p>
    <w:p w14:paraId="6E7281E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39ED5B9F"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1E0B64E" w14:textId="77777777" w:rsidR="00D5168C" w:rsidRDefault="00D5168C" w:rsidP="00D5168C">
      <w:pPr>
        <w:rPr>
          <w:snapToGrid w:val="0"/>
        </w:rPr>
      </w:pPr>
    </w:p>
    <w:p w14:paraId="04BEBC7C" w14:textId="77777777" w:rsidR="00BE5C16" w:rsidRDefault="00BE5C16" w:rsidP="00BE5C16">
      <w:pPr>
        <w:pStyle w:val="Indent1"/>
        <w:ind w:left="0" w:right="-680" w:firstLine="0"/>
      </w:pPr>
    </w:p>
    <w:p w14:paraId="245194F9"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33100998"/>
      <w:r>
        <w:lastRenderedPageBreak/>
        <w:t xml:space="preserve">Section E </w:t>
      </w:r>
      <w:r>
        <w:br/>
      </w:r>
      <w:bookmarkEnd w:id="109"/>
      <w:bookmarkEnd w:id="110"/>
      <w:bookmarkEnd w:id="111"/>
      <w:bookmarkEnd w:id="112"/>
      <w:r w:rsidR="007378F5">
        <w:t>Due a</w:t>
      </w:r>
      <w:r w:rsidR="00FB46C8">
        <w:t>llowance</w:t>
      </w:r>
      <w:bookmarkEnd w:id="113"/>
      <w:bookmarkEnd w:id="114"/>
    </w:p>
    <w:p w14:paraId="68CCE993" w14:textId="77777777" w:rsidR="00515B70" w:rsidRDefault="00515B70">
      <w:pPr>
        <w:widowControl w:val="0"/>
        <w:ind w:right="-745"/>
        <w:jc w:val="both"/>
        <w:rPr>
          <w:snapToGrid w:val="0"/>
        </w:rPr>
      </w:pPr>
    </w:p>
    <w:p w14:paraId="1829936E" w14:textId="77777777" w:rsidR="00515B70" w:rsidRDefault="00515B70" w:rsidP="003C7979">
      <w:pPr>
        <w:pStyle w:val="Heading2"/>
      </w:pPr>
      <w:bookmarkStart w:id="115" w:name="_Toc506971839"/>
      <w:bookmarkStart w:id="116" w:name="_Toc219017567"/>
      <w:bookmarkStart w:id="117" w:name="_Toc508203831"/>
      <w:bookmarkStart w:id="118" w:name="_Toc508290365"/>
      <w:bookmarkStart w:id="119" w:name="_Toc515637649"/>
      <w:bookmarkStart w:id="120" w:name="_Toc33100999"/>
      <w:r w:rsidRPr="003735F5">
        <w:t>E-1</w:t>
      </w:r>
      <w:r w:rsidR="003735F5" w:rsidRPr="003735F5">
        <w:tab/>
      </w:r>
      <w:bookmarkEnd w:id="115"/>
      <w:bookmarkEnd w:id="116"/>
      <w:bookmarkEnd w:id="117"/>
      <w:bookmarkEnd w:id="118"/>
      <w:bookmarkEnd w:id="119"/>
      <w:r w:rsidR="00FB46C8">
        <w:t xml:space="preserve">Credit </w:t>
      </w:r>
      <w:r w:rsidR="00F7557E">
        <w:t>expense</w:t>
      </w:r>
      <w:bookmarkEnd w:id="120"/>
    </w:p>
    <w:p w14:paraId="0E09B37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81BDF1E" w14:textId="77777777" w:rsidR="00583080" w:rsidRDefault="00583080" w:rsidP="00583080">
      <w:pPr>
        <w:pStyle w:val="ListParagraph"/>
        <w:ind w:left="1080"/>
      </w:pPr>
    </w:p>
    <w:p w14:paraId="2535865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116E6E80"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5491EA42"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7CD4C3EF"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096D9F7D"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4D8C3508" w14:textId="77777777" w:rsidR="00F7557E" w:rsidRDefault="00F7557E" w:rsidP="00C01F98">
      <w:pPr>
        <w:pStyle w:val="ListParagraph"/>
        <w:ind w:left="360"/>
      </w:pPr>
    </w:p>
    <w:p w14:paraId="16DB5DB5"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03A1D18D" w14:textId="77777777" w:rsidR="00583080" w:rsidRDefault="00583080" w:rsidP="00583080">
      <w:pPr>
        <w:pStyle w:val="ListParagraph"/>
        <w:ind w:left="1080"/>
      </w:pPr>
    </w:p>
    <w:p w14:paraId="78A6AE82"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2D81B58D"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641EB3AB"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08DF91F9"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03EFB1B0"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1D805135"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B80E6E" w14:textId="77777777" w:rsidR="00FB46C8" w:rsidRDefault="00FB46C8" w:rsidP="00C01F98"/>
    <w:p w14:paraId="53029C3B" w14:textId="77777777" w:rsidR="003C7979" w:rsidRPr="003C7979" w:rsidRDefault="003C7979" w:rsidP="003C7979">
      <w:pPr>
        <w:pStyle w:val="Heading2"/>
      </w:pPr>
      <w:bookmarkStart w:id="121" w:name="_Toc32845250"/>
      <w:bookmarkStart w:id="122" w:name="_Toc33101000"/>
      <w:r w:rsidRPr="003C7979">
        <w:t>E-2</w:t>
      </w:r>
      <w:r w:rsidRPr="003C7979">
        <w:tab/>
        <w:t>Packaging</w:t>
      </w:r>
      <w:bookmarkEnd w:id="121"/>
      <w:bookmarkEnd w:id="122"/>
    </w:p>
    <w:p w14:paraId="26305E66" w14:textId="77777777" w:rsidR="003C7979" w:rsidRDefault="003C7979" w:rsidP="003C7979">
      <w:pPr>
        <w:pStyle w:val="ListParagraph"/>
        <w:numPr>
          <w:ilvl w:val="0"/>
          <w:numId w:val="46"/>
        </w:numPr>
      </w:pPr>
      <w:r>
        <w:t>What is the packaging used for your domestic sales of like goods?</w:t>
      </w:r>
    </w:p>
    <w:p w14:paraId="28A2362A" w14:textId="77777777" w:rsidR="003C7979" w:rsidRDefault="003C7979" w:rsidP="003C7979">
      <w:pPr>
        <w:pStyle w:val="ListParagraph"/>
        <w:ind w:left="360"/>
      </w:pPr>
    </w:p>
    <w:p w14:paraId="7204AB31" w14:textId="77777777" w:rsidR="003C7979" w:rsidRDefault="003C7979" w:rsidP="003C7979">
      <w:pPr>
        <w:pStyle w:val="ListParagraph"/>
        <w:numPr>
          <w:ilvl w:val="0"/>
          <w:numId w:val="46"/>
        </w:numPr>
      </w:pPr>
      <w:r>
        <w:t>What is the packaging used for your export sales of the goods to Australia?</w:t>
      </w:r>
    </w:p>
    <w:p w14:paraId="38287102" w14:textId="77777777" w:rsidR="003C7979" w:rsidRDefault="003C7979" w:rsidP="003C7979">
      <w:pPr>
        <w:pStyle w:val="ListParagraph"/>
        <w:ind w:left="360"/>
      </w:pPr>
    </w:p>
    <w:p w14:paraId="02843D76" w14:textId="77777777" w:rsidR="003C7979" w:rsidRDefault="003C7979" w:rsidP="003C7979">
      <w:pPr>
        <w:pStyle w:val="ListParagraph"/>
        <w:numPr>
          <w:ilvl w:val="0"/>
          <w:numId w:val="46"/>
        </w:numPr>
      </w:pPr>
      <w:r>
        <w:t>If there are distinct differences in packaging between your domestic and export sales:</w:t>
      </w:r>
    </w:p>
    <w:p w14:paraId="26368247" w14:textId="77777777" w:rsidR="003C7979" w:rsidRDefault="003C7979" w:rsidP="003C7979">
      <w:pPr>
        <w:pStyle w:val="ListParagraph"/>
        <w:ind w:left="1080"/>
      </w:pPr>
    </w:p>
    <w:p w14:paraId="1430B04B" w14:textId="77777777" w:rsidR="003C7979" w:rsidRDefault="003C7979" w:rsidP="003C7979">
      <w:pPr>
        <w:pStyle w:val="ListParagraph"/>
        <w:numPr>
          <w:ilvl w:val="1"/>
          <w:numId w:val="46"/>
        </w:numPr>
      </w:pPr>
      <w:r>
        <w:t>Provide details of the differences</w:t>
      </w:r>
    </w:p>
    <w:p w14:paraId="2AE7F734" w14:textId="77777777" w:rsidR="003C7979" w:rsidRDefault="003C7979" w:rsidP="003C7979">
      <w:pPr>
        <w:pStyle w:val="ListParagraph"/>
        <w:numPr>
          <w:ilvl w:val="1"/>
          <w:numId w:val="46"/>
        </w:numPr>
      </w:pPr>
      <w:r>
        <w:t>Calculate the weighted average packaging cost for each model sold on the domestic market</w:t>
      </w:r>
    </w:p>
    <w:p w14:paraId="20034415" w14:textId="77777777" w:rsidR="003C7979" w:rsidRDefault="003C7979" w:rsidP="003C7979">
      <w:pPr>
        <w:pStyle w:val="ListParagraph"/>
        <w:numPr>
          <w:ilvl w:val="1"/>
          <w:numId w:val="46"/>
        </w:numPr>
      </w:pPr>
      <w:r>
        <w:t>Calculate the weighted average packaging cost for each model exported to Australia</w:t>
      </w:r>
    </w:p>
    <w:p w14:paraId="3857AA54" w14:textId="77777777" w:rsidR="003C7979" w:rsidRDefault="003C7979" w:rsidP="003C7979">
      <w:pPr>
        <w:pStyle w:val="ListParagraph"/>
        <w:ind w:left="360"/>
      </w:pPr>
    </w:p>
    <w:p w14:paraId="162E240C" w14:textId="77777777" w:rsidR="003C7979" w:rsidRDefault="003C7979" w:rsidP="003C7979">
      <w:pPr>
        <w:pStyle w:val="ListParagraph"/>
        <w:numPr>
          <w:ilvl w:val="0"/>
          <w:numId w:val="46"/>
        </w:numPr>
      </w:pPr>
      <w:r>
        <w:t>How are the goods exported to Australia shipped, e.g. containerised, and how does this compare with the method used to deliver domestic sales?</w:t>
      </w:r>
    </w:p>
    <w:p w14:paraId="03299770" w14:textId="77777777" w:rsidR="003C7979" w:rsidRDefault="003C7979" w:rsidP="003C7979">
      <w:pPr>
        <w:pStyle w:val="ListParagraph"/>
        <w:ind w:left="360"/>
      </w:pPr>
    </w:p>
    <w:p w14:paraId="6DA34434" w14:textId="77777777" w:rsidR="003C7979" w:rsidRDefault="003C7979" w:rsidP="003C7979">
      <w:pPr>
        <w:pStyle w:val="ListParagraph"/>
        <w:numPr>
          <w:ilvl w:val="0"/>
          <w:numId w:val="46"/>
        </w:numPr>
      </w:pPr>
      <w:r>
        <w:t>Does the export of the goods to Australia involve the use of devices, sometimes described as trolleys, stillages or otherwise, to assist in the loading and unloading of the goods exported to Australia? If so, please provide a brief description of these devices and address the following further questions.</w:t>
      </w:r>
    </w:p>
    <w:p w14:paraId="2B7C78A7" w14:textId="77777777" w:rsidR="003C7979" w:rsidRDefault="003C7979" w:rsidP="003C7979"/>
    <w:p w14:paraId="612D6F84" w14:textId="77777777" w:rsidR="003C7979" w:rsidRDefault="003C7979" w:rsidP="003C7979">
      <w:pPr>
        <w:pStyle w:val="ListParagraph"/>
        <w:numPr>
          <w:ilvl w:val="1"/>
          <w:numId w:val="46"/>
        </w:numPr>
      </w:pPr>
      <w:r>
        <w:lastRenderedPageBreak/>
        <w:t>Are these devices exported with the goods, and if so does the Australian importer return these devices back to Malaysia?</w:t>
      </w:r>
    </w:p>
    <w:p w14:paraId="271BF46B" w14:textId="77777777" w:rsidR="003C7979" w:rsidRDefault="003C7979" w:rsidP="003C7979">
      <w:pPr>
        <w:pStyle w:val="ListParagraph"/>
        <w:ind w:left="1080"/>
      </w:pPr>
    </w:p>
    <w:p w14:paraId="767C8210" w14:textId="77777777" w:rsidR="003C7979" w:rsidRDefault="003C7979" w:rsidP="003C7979">
      <w:pPr>
        <w:pStyle w:val="ListParagraph"/>
        <w:numPr>
          <w:ilvl w:val="1"/>
          <w:numId w:val="46"/>
        </w:numPr>
      </w:pPr>
      <w:r>
        <w:t>If the devices are shipped with the goods to Australia and returned to Malaysia, in what manner are the devices returned, who incurs the shipping costs for returning these devices and by what mechanism is the cost recovered, e.g. credit notes, direct payment of funds?</w:t>
      </w:r>
    </w:p>
    <w:p w14:paraId="21968DCF" w14:textId="77777777" w:rsidR="003C7979" w:rsidRDefault="003C7979" w:rsidP="003C7979">
      <w:pPr>
        <w:pStyle w:val="ListParagraph"/>
        <w:ind w:left="1080"/>
      </w:pPr>
    </w:p>
    <w:p w14:paraId="27CB0A8E" w14:textId="77777777" w:rsidR="003C7979" w:rsidRDefault="003C7979" w:rsidP="003C7979">
      <w:pPr>
        <w:pStyle w:val="ListParagraph"/>
        <w:numPr>
          <w:ilvl w:val="1"/>
          <w:numId w:val="46"/>
        </w:numPr>
      </w:pPr>
      <w:r>
        <w:t xml:space="preserve">If the devices are </w:t>
      </w:r>
      <w:r w:rsidRPr="005D2C80">
        <w:rPr>
          <w:u w:val="single"/>
        </w:rPr>
        <w:t>NOT</w:t>
      </w:r>
      <w:r>
        <w:t xml:space="preserve"> returned to Malaysia, is the cost of the device included in the price of the goods exported to Australia or separately charged to the Australian importer?</w:t>
      </w:r>
    </w:p>
    <w:p w14:paraId="3360A096" w14:textId="77777777" w:rsidR="003C7979" w:rsidRDefault="003C7979" w:rsidP="003C7979">
      <w:pPr>
        <w:pStyle w:val="ListParagraph"/>
      </w:pPr>
    </w:p>
    <w:p w14:paraId="1CFD5A69" w14:textId="77777777" w:rsidR="003C7979" w:rsidRDefault="003C7979" w:rsidP="003C7979">
      <w:pPr>
        <w:pStyle w:val="ListParagraph"/>
        <w:numPr>
          <w:ilvl w:val="1"/>
          <w:numId w:val="46"/>
        </w:numPr>
      </w:pPr>
      <w:r>
        <w:t>Are the loading devices used in the export of your goods to Australia sourced from a third party supplier or self-produced?</w:t>
      </w:r>
    </w:p>
    <w:p w14:paraId="736D7400" w14:textId="77777777" w:rsidR="004F2703" w:rsidRDefault="004F2703" w:rsidP="004F2703">
      <w:pPr>
        <w:ind w:right="-680"/>
      </w:pPr>
    </w:p>
    <w:p w14:paraId="4908203B" w14:textId="77777777" w:rsidR="00FB46C8" w:rsidRDefault="00FB46C8" w:rsidP="003C7979">
      <w:pPr>
        <w:pStyle w:val="Heading2"/>
      </w:pPr>
      <w:bookmarkStart w:id="123" w:name="_Toc33101001"/>
      <w:r w:rsidRPr="003735F5">
        <w:t>E-</w:t>
      </w:r>
      <w:r>
        <w:t>3</w:t>
      </w:r>
      <w:r w:rsidRPr="003735F5">
        <w:tab/>
      </w:r>
      <w:r w:rsidR="0006455B">
        <w:t>Delivery</w:t>
      </w:r>
      <w:bookmarkEnd w:id="123"/>
    </w:p>
    <w:p w14:paraId="57C95791"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6231313D" w14:textId="77777777" w:rsidR="0006455B" w:rsidRDefault="0006455B" w:rsidP="00C01F98">
      <w:pPr>
        <w:pStyle w:val="ListParagraph"/>
        <w:ind w:left="360"/>
      </w:pPr>
    </w:p>
    <w:p w14:paraId="143AC9A7" w14:textId="77777777" w:rsidR="0006455B" w:rsidRDefault="0006455B" w:rsidP="00216EE1">
      <w:pPr>
        <w:pStyle w:val="ListParagraph"/>
        <w:numPr>
          <w:ilvl w:val="0"/>
          <w:numId w:val="48"/>
        </w:numPr>
      </w:pPr>
      <w:r>
        <w:t>What are the delivery terms of the export sales of the goods to Australia?</w:t>
      </w:r>
    </w:p>
    <w:p w14:paraId="2E56D300" w14:textId="77777777" w:rsidR="00AB555A" w:rsidRDefault="00AB555A" w:rsidP="00C01F98">
      <w:pPr>
        <w:pStyle w:val="ListParagraph"/>
      </w:pPr>
    </w:p>
    <w:p w14:paraId="53E97DD7"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F8D8EF3" w14:textId="77777777" w:rsidR="00AB555A" w:rsidRDefault="00AB555A" w:rsidP="00C01F98">
      <w:pPr>
        <w:pStyle w:val="ListParagraph"/>
      </w:pPr>
    </w:p>
    <w:p w14:paraId="34B1E50F"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27AD2FB1" w14:textId="77777777" w:rsidR="00AB555A" w:rsidRDefault="00AB555A" w:rsidP="00C01F98">
      <w:pPr>
        <w:pStyle w:val="ListParagraph"/>
      </w:pPr>
    </w:p>
    <w:p w14:paraId="3A0B5877" w14:textId="77777777" w:rsidR="00AB555A" w:rsidRDefault="00AB555A" w:rsidP="00216EE1">
      <w:pPr>
        <w:pStyle w:val="ListParagraph"/>
        <w:numPr>
          <w:ilvl w:val="0"/>
          <w:numId w:val="48"/>
        </w:numPr>
      </w:pPr>
      <w:r>
        <w:t>If the delivery terms of the Australian sales includes marine insurance, how was the marine insurance calculated in the Australian sales listing in B-2?</w:t>
      </w:r>
    </w:p>
    <w:p w14:paraId="604DABCA" w14:textId="77777777" w:rsidR="00812250" w:rsidRDefault="00812250" w:rsidP="00C01F98">
      <w:pPr>
        <w:pStyle w:val="ListParagraph"/>
      </w:pPr>
    </w:p>
    <w:p w14:paraId="1EC44711"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7131E" w14:textId="77777777" w:rsidR="00FB46C8" w:rsidRDefault="00FB46C8" w:rsidP="00C01F98"/>
    <w:p w14:paraId="3DD54BBA" w14:textId="77777777" w:rsidR="00FB46C8" w:rsidRDefault="00FB46C8" w:rsidP="003C7979">
      <w:pPr>
        <w:pStyle w:val="Heading2"/>
      </w:pPr>
      <w:bookmarkStart w:id="124" w:name="_Toc33101002"/>
      <w:r w:rsidRPr="003735F5">
        <w:t>E-</w:t>
      </w:r>
      <w:r w:rsidR="000958DB">
        <w:t>4</w:t>
      </w:r>
      <w:r w:rsidRPr="003735F5">
        <w:tab/>
      </w:r>
      <w:r>
        <w:t>Other direct selling expenses</w:t>
      </w:r>
      <w:bookmarkEnd w:id="124"/>
    </w:p>
    <w:p w14:paraId="3AC6F2B7"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7D5A2FA4" w14:textId="77777777" w:rsidR="0006455B" w:rsidRDefault="0006455B" w:rsidP="00C01F98">
      <w:pPr>
        <w:pStyle w:val="ListParagraph"/>
        <w:ind w:left="360"/>
      </w:pPr>
    </w:p>
    <w:p w14:paraId="4DD705BB" w14:textId="77777777" w:rsidR="00583080" w:rsidRDefault="00583080" w:rsidP="00583080">
      <w:pPr>
        <w:pStyle w:val="ListParagraph"/>
        <w:numPr>
          <w:ilvl w:val="0"/>
          <w:numId w:val="47"/>
        </w:numPr>
      </w:pPr>
      <w:r>
        <w:t>Are there any differences in tax liability, e.g. Goods and Services Tax (GST), or any other form of taxation that exists between domestic and export sales? If yes, provide details, for example:</w:t>
      </w:r>
    </w:p>
    <w:p w14:paraId="4D03C647" w14:textId="77777777" w:rsidR="00583080" w:rsidRDefault="00583080" w:rsidP="00583080">
      <w:pPr>
        <w:pStyle w:val="ListParagraph"/>
      </w:pPr>
    </w:p>
    <w:p w14:paraId="24DA687D" w14:textId="77777777" w:rsidR="00583080" w:rsidRDefault="00583080" w:rsidP="00583080">
      <w:pPr>
        <w:pStyle w:val="ListParagraph"/>
        <w:numPr>
          <w:ilvl w:val="0"/>
          <w:numId w:val="49"/>
        </w:numPr>
      </w:pPr>
      <w:r>
        <w:t>What is the rate of GST on sales of the goods exported to Australia and like goods sold into the Malaysian domestic market?</w:t>
      </w:r>
    </w:p>
    <w:p w14:paraId="69E73CF4" w14:textId="77777777" w:rsidR="00583080" w:rsidRDefault="00583080" w:rsidP="00583080">
      <w:pPr>
        <w:pStyle w:val="ListParagraph"/>
        <w:numPr>
          <w:ilvl w:val="0"/>
          <w:numId w:val="49"/>
        </w:numPr>
      </w:pPr>
      <w:r>
        <w:t xml:space="preserve">How is GST accounted for in your records in relation to sales of the goods and like goods? </w:t>
      </w:r>
    </w:p>
    <w:p w14:paraId="671A49A9" w14:textId="77777777" w:rsidR="00583080" w:rsidRDefault="00583080" w:rsidP="00583080">
      <w:pPr>
        <w:pStyle w:val="ListParagraph"/>
        <w:numPr>
          <w:ilvl w:val="0"/>
          <w:numId w:val="49"/>
        </w:numPr>
      </w:pPr>
      <w:r>
        <w:t xml:space="preserve">Do you receive a GST refund in relation to sales of the goods and/or like goods? </w:t>
      </w:r>
    </w:p>
    <w:p w14:paraId="7688BD3F" w14:textId="77777777" w:rsidR="00583080" w:rsidRDefault="00583080" w:rsidP="00583080">
      <w:pPr>
        <w:pStyle w:val="ListParagraph"/>
        <w:numPr>
          <w:ilvl w:val="0"/>
          <w:numId w:val="49"/>
        </w:numPr>
      </w:pPr>
      <w:r>
        <w:t xml:space="preserve">Do you receive a remission or drawback of import duties on inputs consumed in the productions of the goods or like goods? </w:t>
      </w:r>
    </w:p>
    <w:p w14:paraId="5664763B" w14:textId="77777777" w:rsidR="007378F5" w:rsidRDefault="007378F5" w:rsidP="00C01F98">
      <w:pPr>
        <w:pStyle w:val="ListParagraph"/>
      </w:pPr>
    </w:p>
    <w:p w14:paraId="6718A0BB"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45843DB3" w14:textId="77777777" w:rsidR="006C3A35" w:rsidRDefault="006C3A35" w:rsidP="006C3A35">
      <w:pPr>
        <w:pStyle w:val="ListParagraph"/>
      </w:pPr>
    </w:p>
    <w:p w14:paraId="36DB03F8" w14:textId="77777777" w:rsidR="007378F5" w:rsidRDefault="007378F5" w:rsidP="00216EE1">
      <w:pPr>
        <w:pStyle w:val="ListParagraph"/>
        <w:numPr>
          <w:ilvl w:val="0"/>
          <w:numId w:val="49"/>
        </w:numPr>
      </w:pPr>
      <w:r>
        <w:t>These direct selling expenses must be included in the reconciliation of direct selling expenses in B-5</w:t>
      </w:r>
    </w:p>
    <w:p w14:paraId="0B34195D" w14:textId="77777777" w:rsidR="007378F5" w:rsidRDefault="007378F5" w:rsidP="00C01F98">
      <w:pPr>
        <w:pStyle w:val="ListParagraph"/>
      </w:pPr>
    </w:p>
    <w:p w14:paraId="68BDB736"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3DDB50D0" w14:textId="77777777" w:rsidR="006C3A35" w:rsidRDefault="006C3A35" w:rsidP="006C3A35">
      <w:pPr>
        <w:pStyle w:val="ListParagraph"/>
      </w:pPr>
    </w:p>
    <w:p w14:paraId="512A75D2" w14:textId="21B81601" w:rsidR="007378F5" w:rsidRDefault="007378F5" w:rsidP="00297CC7">
      <w:pPr>
        <w:pStyle w:val="ListParagraph"/>
        <w:numPr>
          <w:ilvl w:val="0"/>
          <w:numId w:val="49"/>
        </w:numPr>
      </w:pPr>
      <w:r>
        <w:t>These direct selling expenses must be included in the reconciliation of direct selling expenses in B-5</w:t>
      </w:r>
    </w:p>
    <w:p w14:paraId="64F6E602" w14:textId="77777777" w:rsidR="00FB46C8" w:rsidRDefault="00FB46C8" w:rsidP="00C01F98"/>
    <w:p w14:paraId="6EE2CA11" w14:textId="77777777" w:rsidR="00FB46C8" w:rsidRDefault="00FB46C8" w:rsidP="003C7979">
      <w:pPr>
        <w:pStyle w:val="Heading2"/>
      </w:pPr>
      <w:bookmarkStart w:id="125" w:name="_Toc33101003"/>
      <w:r w:rsidRPr="003735F5">
        <w:lastRenderedPageBreak/>
        <w:t>E-</w:t>
      </w:r>
      <w:r w:rsidR="000958DB">
        <w:t>5</w:t>
      </w:r>
      <w:r w:rsidRPr="003735F5">
        <w:tab/>
      </w:r>
      <w:r>
        <w:t>Other adjustment claims</w:t>
      </w:r>
      <w:bookmarkEnd w:id="125"/>
    </w:p>
    <w:p w14:paraId="0D6EEB3C"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1C5A03B" w14:textId="77777777" w:rsidR="006C3A35" w:rsidRDefault="006C3A35" w:rsidP="006C3A35">
      <w:pPr>
        <w:pStyle w:val="ListParagraph"/>
      </w:pPr>
    </w:p>
    <w:p w14:paraId="7343166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FBFD47F"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D47ECDF" w14:textId="77777777" w:rsidR="00FB46C8" w:rsidRPr="00E82A0A" w:rsidRDefault="00FB46C8" w:rsidP="00C01F98"/>
    <w:p w14:paraId="3B56EDAB" w14:textId="77777777"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33101004"/>
      <w:r>
        <w:lastRenderedPageBreak/>
        <w:t>Section F</w:t>
      </w:r>
      <w:r>
        <w:br/>
      </w:r>
      <w:r w:rsidR="00F671C4">
        <w:t>T</w:t>
      </w:r>
      <w:r>
        <w:t>hird country sales</w:t>
      </w:r>
      <w:bookmarkEnd w:id="126"/>
      <w:bookmarkEnd w:id="127"/>
      <w:bookmarkEnd w:id="128"/>
      <w:bookmarkEnd w:id="129"/>
      <w:bookmarkEnd w:id="130"/>
      <w:bookmarkEnd w:id="131"/>
    </w:p>
    <w:p w14:paraId="10E89DFA" w14:textId="77777777" w:rsidR="00515B70" w:rsidRDefault="00515B70">
      <w:pPr>
        <w:widowControl w:val="0"/>
        <w:ind w:right="-745"/>
        <w:rPr>
          <w:i/>
          <w:snapToGrid w:val="0"/>
        </w:rPr>
      </w:pPr>
    </w:p>
    <w:p w14:paraId="47014607" w14:textId="77777777" w:rsidR="00394C80" w:rsidRDefault="00515B70" w:rsidP="003C7979">
      <w:pPr>
        <w:pStyle w:val="Heading2"/>
      </w:pPr>
      <w:bookmarkStart w:id="132" w:name="_Toc33101005"/>
      <w:r w:rsidRPr="00E1340D">
        <w:t>F-1</w:t>
      </w:r>
      <w:r w:rsidRPr="00E1340D">
        <w:tab/>
      </w:r>
      <w:r w:rsidR="00394C80">
        <w:t>Third country sales process</w:t>
      </w:r>
      <w:bookmarkEnd w:id="132"/>
    </w:p>
    <w:p w14:paraId="16E85BF4"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B1C5836" w14:textId="77777777" w:rsidR="00394C80" w:rsidRDefault="00394C80" w:rsidP="00394C80">
      <w:pPr>
        <w:pStyle w:val="ListParagraph"/>
        <w:ind w:left="360"/>
      </w:pPr>
    </w:p>
    <w:p w14:paraId="3970EEC7"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C851625" w14:textId="77777777" w:rsidR="00394C80" w:rsidRPr="00D5168C" w:rsidRDefault="00394C80" w:rsidP="00394C80"/>
    <w:p w14:paraId="58AF58B7"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359D0B1" w14:textId="77777777" w:rsidR="006C3A35" w:rsidRDefault="006C3A35" w:rsidP="006C3A35">
      <w:pPr>
        <w:pStyle w:val="ListParagraph"/>
        <w:ind w:left="1080"/>
        <w:rPr>
          <w:szCs w:val="24"/>
        </w:rPr>
      </w:pPr>
    </w:p>
    <w:p w14:paraId="59EB4510" w14:textId="77777777" w:rsidR="00394C80" w:rsidRDefault="00394C80" w:rsidP="00216EE1">
      <w:pPr>
        <w:pStyle w:val="ListParagraph"/>
        <w:numPr>
          <w:ilvl w:val="1"/>
          <w:numId w:val="42"/>
        </w:numPr>
        <w:rPr>
          <w:szCs w:val="24"/>
        </w:rPr>
      </w:pPr>
      <w:r>
        <w:rPr>
          <w:szCs w:val="24"/>
        </w:rPr>
        <w:t>What date are you claiming as the date of sale?</w:t>
      </w:r>
    </w:p>
    <w:p w14:paraId="31C555D3"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7A7A3F6A" w14:textId="77777777" w:rsidR="00394C80" w:rsidRDefault="00394C80" w:rsidP="00C01F98">
      <w:pPr>
        <w:rPr>
          <w:snapToGrid w:val="0"/>
        </w:rPr>
      </w:pPr>
    </w:p>
    <w:p w14:paraId="3EDFB573" w14:textId="77777777" w:rsidR="00515B70" w:rsidRPr="00E1340D" w:rsidRDefault="00394C80" w:rsidP="003C7979">
      <w:pPr>
        <w:pStyle w:val="Heading2"/>
      </w:pPr>
      <w:bookmarkStart w:id="133" w:name="_Toc33101006"/>
      <w:r>
        <w:t>F-2</w:t>
      </w:r>
      <w:r>
        <w:tab/>
      </w:r>
      <w:r w:rsidR="006C156E">
        <w:t>Third country sales listing</w:t>
      </w:r>
      <w:bookmarkEnd w:id="133"/>
    </w:p>
    <w:p w14:paraId="2740E501"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D9F440" w14:textId="77777777" w:rsidR="006C3A35" w:rsidRPr="006C3A35" w:rsidRDefault="006C3A35" w:rsidP="006C3A35">
      <w:pPr>
        <w:pStyle w:val="ListParagraph"/>
        <w:rPr>
          <w:szCs w:val="24"/>
        </w:rPr>
      </w:pPr>
    </w:p>
    <w:p w14:paraId="7F9E243C"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70E11FEF"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79303B2"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E017E7C"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0A5E2514" w14:textId="77777777" w:rsidR="00317D20" w:rsidRDefault="00317D20" w:rsidP="00C01F98">
      <w:pPr>
        <w:pStyle w:val="ListParagraph"/>
      </w:pPr>
    </w:p>
    <w:p w14:paraId="58C1356C"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072B632E" w14:textId="77777777" w:rsidR="009B1F6A" w:rsidRPr="00317D20" w:rsidRDefault="009B1F6A" w:rsidP="00C01F98">
      <w:pPr>
        <w:pStyle w:val="ListParagraph"/>
        <w:ind w:left="360"/>
        <w:rPr>
          <w:i/>
          <w:snapToGrid w:val="0"/>
        </w:rPr>
      </w:pPr>
    </w:p>
    <w:p w14:paraId="26888140" w14:textId="77777777" w:rsidR="00317D20" w:rsidRDefault="00515B70" w:rsidP="003C7979">
      <w:pPr>
        <w:pStyle w:val="Heading2"/>
      </w:pPr>
      <w:bookmarkStart w:id="134" w:name="_Toc33101007"/>
      <w:r w:rsidRPr="00E1340D">
        <w:t>F-</w:t>
      </w:r>
      <w:r w:rsidR="00E436C5">
        <w:t>3</w:t>
      </w:r>
      <w:r w:rsidRPr="00E1340D">
        <w:tab/>
      </w:r>
      <w:r w:rsidR="00317D20">
        <w:t>Differences in sales to third countries</w:t>
      </w:r>
      <w:bookmarkEnd w:id="134"/>
    </w:p>
    <w:p w14:paraId="5DD34E2A"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E6A79E7" w14:textId="77777777" w:rsidR="00515B70" w:rsidRPr="00E436C5" w:rsidRDefault="00515B70">
      <w:pPr>
        <w:widowControl w:val="0"/>
        <w:ind w:right="-745" w:hanging="709"/>
        <w:jc w:val="both"/>
        <w:rPr>
          <w:snapToGrid w:val="0"/>
        </w:rPr>
      </w:pPr>
    </w:p>
    <w:p w14:paraId="25D341D3" w14:textId="77777777"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33101008"/>
      <w:r>
        <w:lastRenderedPageBreak/>
        <w:t>Section G</w:t>
      </w:r>
      <w:r>
        <w:br/>
      </w:r>
      <w:r w:rsidR="00033ADB">
        <w:t>Cost to make and sell</w:t>
      </w:r>
      <w:bookmarkEnd w:id="135"/>
      <w:bookmarkEnd w:id="136"/>
      <w:bookmarkEnd w:id="137"/>
      <w:bookmarkEnd w:id="138"/>
      <w:bookmarkEnd w:id="139"/>
      <w:bookmarkEnd w:id="140"/>
    </w:p>
    <w:p w14:paraId="34910A41" w14:textId="77777777" w:rsidR="00515B70" w:rsidRDefault="00515B70">
      <w:pPr>
        <w:widowControl w:val="0"/>
        <w:ind w:right="-745"/>
        <w:rPr>
          <w:snapToGrid w:val="0"/>
        </w:rPr>
      </w:pPr>
    </w:p>
    <w:p w14:paraId="3B4327D8" w14:textId="77777777" w:rsidR="00515B70" w:rsidRDefault="00515B70" w:rsidP="003C7979">
      <w:pPr>
        <w:pStyle w:val="Heading2"/>
      </w:pPr>
      <w:bookmarkStart w:id="141" w:name="_Toc506971844"/>
      <w:bookmarkStart w:id="142" w:name="_Toc219017572"/>
      <w:bookmarkStart w:id="143" w:name="_Toc508203836"/>
      <w:bookmarkStart w:id="144" w:name="_Toc508290370"/>
      <w:bookmarkStart w:id="145" w:name="_Toc515637654"/>
      <w:bookmarkStart w:id="146" w:name="_Toc33101009"/>
      <w:r>
        <w:t>G-1.</w:t>
      </w:r>
      <w:r>
        <w:tab/>
        <w:t>Production process</w:t>
      </w:r>
      <w:bookmarkEnd w:id="141"/>
      <w:bookmarkEnd w:id="142"/>
      <w:bookmarkEnd w:id="143"/>
      <w:bookmarkEnd w:id="144"/>
      <w:bookmarkEnd w:id="145"/>
      <w:bookmarkEnd w:id="146"/>
    </w:p>
    <w:p w14:paraId="1A5C6735"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5F018A5" w14:textId="77777777" w:rsidR="00930E62" w:rsidRDefault="00930E62" w:rsidP="00C01F98">
      <w:pPr>
        <w:widowControl w:val="0"/>
        <w:ind w:left="705" w:right="-745"/>
        <w:rPr>
          <w:snapToGrid w:val="0"/>
        </w:rPr>
      </w:pPr>
    </w:p>
    <w:p w14:paraId="46EE5B37"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12E2EB0" w14:textId="77777777" w:rsidR="00A7714F" w:rsidRDefault="00A7714F">
      <w:pPr>
        <w:widowControl w:val="0"/>
        <w:ind w:right="-745"/>
        <w:jc w:val="both"/>
        <w:rPr>
          <w:snapToGrid w:val="0"/>
        </w:rPr>
      </w:pPr>
    </w:p>
    <w:p w14:paraId="23C1EA62" w14:textId="77777777" w:rsidR="00515B70" w:rsidRPr="00E1340D" w:rsidRDefault="00515B70" w:rsidP="003C7979">
      <w:pPr>
        <w:pStyle w:val="Heading2"/>
      </w:pPr>
      <w:bookmarkStart w:id="147" w:name="_Toc506971845"/>
      <w:bookmarkStart w:id="148" w:name="_Toc219017574"/>
      <w:bookmarkStart w:id="149" w:name="_Toc508203838"/>
      <w:bookmarkStart w:id="150" w:name="_Toc508290372"/>
      <w:bookmarkStart w:id="151" w:name="_Toc515637656"/>
      <w:bookmarkStart w:id="152" w:name="_Toc33101010"/>
      <w:r w:rsidRPr="00E1340D">
        <w:t>G-</w:t>
      </w:r>
      <w:r w:rsidR="0048752E">
        <w:t>2</w:t>
      </w:r>
      <w:r w:rsidRPr="00E1340D">
        <w:t>.</w:t>
      </w:r>
      <w:r w:rsidRPr="00E1340D">
        <w:tab/>
        <w:t>Cost accounting practices</w:t>
      </w:r>
      <w:bookmarkEnd w:id="147"/>
      <w:bookmarkEnd w:id="148"/>
      <w:bookmarkEnd w:id="149"/>
      <w:bookmarkEnd w:id="150"/>
      <w:bookmarkEnd w:id="151"/>
      <w:bookmarkEnd w:id="152"/>
    </w:p>
    <w:p w14:paraId="61498046"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BCAF2FE" w14:textId="77777777" w:rsidR="00F022C6" w:rsidRDefault="00F022C6" w:rsidP="00C01F98">
      <w:pPr>
        <w:rPr>
          <w:snapToGrid w:val="0"/>
        </w:rPr>
      </w:pPr>
    </w:p>
    <w:p w14:paraId="13D8D3E4"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02C376BA" w14:textId="77777777" w:rsidR="006C3A35" w:rsidRDefault="006C3A35" w:rsidP="006C3A35">
      <w:pPr>
        <w:pStyle w:val="ListParagraph"/>
        <w:ind w:left="1080"/>
        <w:rPr>
          <w:snapToGrid w:val="0"/>
        </w:rPr>
      </w:pPr>
    </w:p>
    <w:p w14:paraId="00458E99"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077C42FA"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4522178F"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7EEADA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A88624B" w14:textId="77777777" w:rsidR="00BE5C16" w:rsidRDefault="00BE5C16" w:rsidP="00C01F98">
      <w:pPr>
        <w:widowControl w:val="0"/>
        <w:ind w:left="705" w:right="-745"/>
        <w:rPr>
          <w:snapToGrid w:val="0"/>
        </w:rPr>
      </w:pPr>
    </w:p>
    <w:p w14:paraId="4D2F986F"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35F7B537" w14:textId="77777777" w:rsidR="00515B70" w:rsidRDefault="00515B70" w:rsidP="00C01F98">
      <w:pPr>
        <w:widowControl w:val="0"/>
        <w:ind w:left="705" w:right="-745"/>
        <w:rPr>
          <w:snapToGrid w:val="0"/>
        </w:rPr>
      </w:pPr>
    </w:p>
    <w:p w14:paraId="7AEFBF1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5A83CE52" w14:textId="77777777" w:rsidR="00515B70" w:rsidRDefault="00515B70" w:rsidP="00C01F98">
      <w:pPr>
        <w:widowControl w:val="0"/>
        <w:ind w:left="705" w:right="-745"/>
        <w:rPr>
          <w:snapToGrid w:val="0"/>
        </w:rPr>
      </w:pPr>
    </w:p>
    <w:p w14:paraId="0D8EF356"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4019F206" w14:textId="77777777" w:rsidR="00515B70" w:rsidRDefault="00515B70" w:rsidP="00C01F98">
      <w:pPr>
        <w:widowControl w:val="0"/>
        <w:ind w:left="705" w:right="-745"/>
        <w:rPr>
          <w:snapToGrid w:val="0"/>
        </w:rPr>
      </w:pPr>
    </w:p>
    <w:p w14:paraId="3E66AA78"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38CD8CCC" w14:textId="77777777" w:rsidR="006C3A35" w:rsidRPr="006C3A35" w:rsidRDefault="006C3A35" w:rsidP="006C3A35">
      <w:pPr>
        <w:pStyle w:val="ListParagraph"/>
        <w:ind w:left="1080"/>
        <w:rPr>
          <w:snapToGrid w:val="0"/>
        </w:rPr>
      </w:pPr>
    </w:p>
    <w:p w14:paraId="03A692B7"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8573725"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34EB56EA" w14:textId="77777777" w:rsidR="00E017F4" w:rsidRDefault="00E017F4" w:rsidP="00C01F98">
      <w:pPr>
        <w:widowControl w:val="0"/>
        <w:ind w:left="705" w:right="-745"/>
        <w:rPr>
          <w:snapToGrid w:val="0"/>
        </w:rPr>
      </w:pPr>
    </w:p>
    <w:p w14:paraId="43722BFE"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0E0E9913" w14:textId="77777777" w:rsidR="00E017F4" w:rsidRDefault="00E017F4" w:rsidP="00C01F98">
      <w:pPr>
        <w:widowControl w:val="0"/>
        <w:ind w:left="705" w:right="-745"/>
        <w:rPr>
          <w:snapToGrid w:val="0"/>
        </w:rPr>
      </w:pPr>
    </w:p>
    <w:p w14:paraId="611333A9"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38B1B85B" w14:textId="77777777" w:rsidR="00E017F4" w:rsidRDefault="00E017F4" w:rsidP="00C01F98">
      <w:pPr>
        <w:widowControl w:val="0"/>
        <w:ind w:left="705" w:right="-745"/>
        <w:rPr>
          <w:snapToGrid w:val="0"/>
        </w:rPr>
      </w:pPr>
    </w:p>
    <w:p w14:paraId="14FA4C5C"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1501BF8" w14:textId="77777777" w:rsidR="00756C5F" w:rsidRDefault="00756C5F" w:rsidP="00C01F98">
      <w:pPr>
        <w:pStyle w:val="ListParagraph"/>
        <w:rPr>
          <w:snapToGrid w:val="0"/>
        </w:rPr>
      </w:pPr>
    </w:p>
    <w:p w14:paraId="594DDBEC"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AFADCFB" w14:textId="2D137D34" w:rsidR="006C3A35" w:rsidRDefault="006C3A35">
      <w:pPr>
        <w:rPr>
          <w:snapToGrid w:val="0"/>
        </w:rPr>
      </w:pPr>
      <w:r>
        <w:rPr>
          <w:snapToGrid w:val="0"/>
        </w:rPr>
        <w:br w:type="page"/>
      </w:r>
    </w:p>
    <w:p w14:paraId="5FB6F933" w14:textId="77777777" w:rsidR="00E017F4" w:rsidRDefault="00E017F4" w:rsidP="00C01F98">
      <w:pPr>
        <w:widowControl w:val="0"/>
        <w:tabs>
          <w:tab w:val="left" w:pos="1701"/>
        </w:tabs>
        <w:ind w:left="705" w:right="-574"/>
        <w:jc w:val="both"/>
        <w:rPr>
          <w:snapToGrid w:val="0"/>
        </w:rPr>
      </w:pPr>
    </w:p>
    <w:p w14:paraId="24FC4068" w14:textId="77777777" w:rsidR="00515B70" w:rsidRPr="00977000" w:rsidRDefault="00515B70" w:rsidP="003C7979">
      <w:pPr>
        <w:pStyle w:val="Heading2"/>
      </w:pPr>
      <w:bookmarkStart w:id="153" w:name="_Toc506971846"/>
      <w:bookmarkStart w:id="154" w:name="_Toc219017575"/>
      <w:bookmarkStart w:id="155" w:name="_Toc508203839"/>
      <w:bookmarkStart w:id="156" w:name="_Toc508290373"/>
      <w:bookmarkStart w:id="157" w:name="_Toc515637657"/>
      <w:bookmarkStart w:id="158" w:name="_Toc33101011"/>
      <w:r w:rsidRPr="00977000">
        <w:t>G-</w:t>
      </w:r>
      <w:r w:rsidR="00977000" w:rsidRPr="00977000">
        <w:t>3</w:t>
      </w:r>
      <w:r w:rsidRPr="00977000">
        <w:tab/>
        <w:t>Cost to make on domestic market</w:t>
      </w:r>
      <w:bookmarkEnd w:id="153"/>
      <w:bookmarkEnd w:id="154"/>
      <w:bookmarkEnd w:id="155"/>
      <w:bookmarkEnd w:id="156"/>
      <w:bookmarkEnd w:id="157"/>
      <w:bookmarkEnd w:id="158"/>
    </w:p>
    <w:p w14:paraId="7C3FAA99"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EEA508E" w14:textId="77777777" w:rsidR="006C3A35" w:rsidRDefault="006C3A35" w:rsidP="006C3A35">
      <w:pPr>
        <w:pStyle w:val="ListParagraph"/>
      </w:pPr>
    </w:p>
    <w:p w14:paraId="3180A119"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2EB11D1E"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5BB6C3FD"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0D89B4A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76E51CAC"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E89EBCB"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C27A796" w14:textId="77777777" w:rsidR="007032AD" w:rsidRPr="00C01F98" w:rsidRDefault="007032AD" w:rsidP="007032AD">
      <w:pPr>
        <w:rPr>
          <w:snapToGrid w:val="0"/>
          <w:sz w:val="22"/>
        </w:rPr>
      </w:pPr>
    </w:p>
    <w:p w14:paraId="3854DAFE"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2A621047" w14:textId="77777777" w:rsidR="004136BD" w:rsidRDefault="004136BD" w:rsidP="00C46A09">
      <w:pPr>
        <w:rPr>
          <w:highlight w:val="yellow"/>
        </w:rPr>
      </w:pPr>
    </w:p>
    <w:p w14:paraId="0F172AA5" w14:textId="77777777" w:rsidR="00A53F60" w:rsidRPr="00C01F98" w:rsidRDefault="00977000" w:rsidP="003C7979">
      <w:pPr>
        <w:pStyle w:val="Heading2"/>
      </w:pPr>
      <w:bookmarkStart w:id="159" w:name="_Toc33101012"/>
      <w:r w:rsidRPr="00C01F98">
        <w:t>G-4</w:t>
      </w:r>
      <w:r w:rsidRPr="00C01F98">
        <w:tab/>
      </w:r>
      <w:r w:rsidR="00594263">
        <w:t xml:space="preserve">Selling, </w:t>
      </w:r>
      <w:r w:rsidR="00813610">
        <w:t>General &amp;</w:t>
      </w:r>
      <w:r w:rsidR="00594263">
        <w:t xml:space="preserve"> Administration expenses</w:t>
      </w:r>
      <w:bookmarkEnd w:id="159"/>
    </w:p>
    <w:p w14:paraId="06CBADEC"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4EDC0B2" w14:textId="77777777" w:rsidR="006C3A35" w:rsidRDefault="006C3A35" w:rsidP="006C3A35">
      <w:pPr>
        <w:pStyle w:val="ListParagraph"/>
      </w:pPr>
    </w:p>
    <w:p w14:paraId="4EDBF021"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6980112"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06DFCA2"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4681BEAC" w14:textId="77777777" w:rsidR="007032AD" w:rsidRDefault="007032AD" w:rsidP="007032AD"/>
    <w:p w14:paraId="7A7CB502"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0659791F" w14:textId="77777777" w:rsidR="006C3A35" w:rsidRDefault="006C3A35" w:rsidP="006C3A35">
      <w:pPr>
        <w:pStyle w:val="ListParagraph"/>
      </w:pPr>
    </w:p>
    <w:p w14:paraId="1D38F67B"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D547DC3"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1D697AB5" w14:textId="77777777" w:rsidR="007D5DC0" w:rsidRDefault="00554A3A" w:rsidP="00BF31C0">
      <w:pPr>
        <w:pStyle w:val="ListParagraph"/>
        <w:numPr>
          <w:ilvl w:val="0"/>
          <w:numId w:val="57"/>
        </w:numPr>
      </w:pPr>
      <w:r>
        <w:t>Please use the formulas provided</w:t>
      </w:r>
      <w:r w:rsidR="007D5DC0" w:rsidRPr="007032AD">
        <w:t xml:space="preserve">. </w:t>
      </w:r>
    </w:p>
    <w:p w14:paraId="72953590" w14:textId="77777777" w:rsidR="004136BD" w:rsidRDefault="004136BD" w:rsidP="00A53F60">
      <w:pPr>
        <w:rPr>
          <w:highlight w:val="yellow"/>
        </w:rPr>
      </w:pPr>
    </w:p>
    <w:p w14:paraId="6134BDE9" w14:textId="77777777" w:rsidR="00397F45" w:rsidRPr="00397F45" w:rsidRDefault="00515B70" w:rsidP="003C7979">
      <w:pPr>
        <w:pStyle w:val="Heading2"/>
      </w:pPr>
      <w:bookmarkStart w:id="160" w:name="_Toc506971847"/>
      <w:bookmarkStart w:id="161" w:name="_Toc219017576"/>
      <w:bookmarkStart w:id="162" w:name="_Toc508203840"/>
      <w:bookmarkStart w:id="163" w:name="_Toc508290374"/>
      <w:bookmarkStart w:id="164" w:name="_Toc515637658"/>
      <w:bookmarkStart w:id="165" w:name="_Toc33101013"/>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3F66835D"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57145CF0" w14:textId="77777777" w:rsidR="006C3A35" w:rsidRDefault="006C3A35" w:rsidP="006C3A35">
      <w:pPr>
        <w:pStyle w:val="ListParagraph"/>
      </w:pPr>
    </w:p>
    <w:p w14:paraId="5ACA59F4"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1FE9D74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8F5BA3A"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5F63CA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282B17B"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ADFA675"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2928A485" w14:textId="660A6B34" w:rsidR="006C3A35" w:rsidRDefault="006C3A35" w:rsidP="007032AD">
      <w:pPr>
        <w:rPr>
          <w:snapToGrid w:val="0"/>
        </w:rPr>
      </w:pPr>
    </w:p>
    <w:p w14:paraId="17E85C61"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82CA50B" w14:textId="77777777" w:rsidR="00C46A09" w:rsidRDefault="00C46A09">
      <w:pPr>
        <w:widowControl w:val="0"/>
        <w:ind w:right="-745"/>
        <w:jc w:val="both"/>
        <w:rPr>
          <w:snapToGrid w:val="0"/>
        </w:rPr>
      </w:pPr>
    </w:p>
    <w:p w14:paraId="73C46C7D" w14:textId="77777777" w:rsidR="00BE5C16" w:rsidRDefault="00397F45" w:rsidP="003C7979">
      <w:pPr>
        <w:pStyle w:val="Heading2"/>
      </w:pPr>
      <w:bookmarkStart w:id="166" w:name="_Toc33101014"/>
      <w:bookmarkStart w:id="167" w:name="_Toc219017577"/>
      <w:bookmarkStart w:id="168" w:name="_Toc508203841"/>
      <w:bookmarkStart w:id="169" w:name="_Toc508290375"/>
      <w:bookmarkStart w:id="170" w:name="_Toc515637659"/>
      <w:r>
        <w:lastRenderedPageBreak/>
        <w:t>G-6</w:t>
      </w:r>
      <w:r w:rsidR="00515B70">
        <w:tab/>
      </w:r>
      <w:r w:rsidR="00977000">
        <w:t>Cost allocation methodology</w:t>
      </w:r>
      <w:bookmarkEnd w:id="166"/>
    </w:p>
    <w:p w14:paraId="5182DAEA"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38BF9976" w14:textId="77777777" w:rsidR="006C3A35" w:rsidRDefault="006C3A35" w:rsidP="006C3A35">
      <w:pPr>
        <w:pStyle w:val="ListParagraph"/>
        <w:ind w:left="1080"/>
        <w:rPr>
          <w:snapToGrid w:val="0"/>
        </w:rPr>
      </w:pPr>
    </w:p>
    <w:p w14:paraId="2415253E" w14:textId="77777777" w:rsidR="00360FB1" w:rsidRDefault="00360FB1" w:rsidP="00216EE1">
      <w:pPr>
        <w:pStyle w:val="ListParagraph"/>
        <w:numPr>
          <w:ilvl w:val="1"/>
          <w:numId w:val="19"/>
        </w:numPr>
        <w:rPr>
          <w:snapToGrid w:val="0"/>
        </w:rPr>
      </w:pPr>
      <w:r>
        <w:rPr>
          <w:snapToGrid w:val="0"/>
        </w:rPr>
        <w:t>Raw materials</w:t>
      </w:r>
    </w:p>
    <w:p w14:paraId="5A427405" w14:textId="77777777" w:rsidR="00360FB1" w:rsidRDefault="00360FB1" w:rsidP="00216EE1">
      <w:pPr>
        <w:pStyle w:val="ListParagraph"/>
        <w:numPr>
          <w:ilvl w:val="1"/>
          <w:numId w:val="19"/>
        </w:numPr>
        <w:rPr>
          <w:snapToGrid w:val="0"/>
        </w:rPr>
      </w:pPr>
      <w:r>
        <w:rPr>
          <w:snapToGrid w:val="0"/>
        </w:rPr>
        <w:t>Labour</w:t>
      </w:r>
    </w:p>
    <w:p w14:paraId="4269BC02" w14:textId="77777777" w:rsidR="00360FB1" w:rsidRDefault="00360FB1" w:rsidP="00216EE1">
      <w:pPr>
        <w:pStyle w:val="ListParagraph"/>
        <w:numPr>
          <w:ilvl w:val="1"/>
          <w:numId w:val="19"/>
        </w:numPr>
        <w:rPr>
          <w:snapToGrid w:val="0"/>
        </w:rPr>
      </w:pPr>
      <w:r>
        <w:rPr>
          <w:snapToGrid w:val="0"/>
        </w:rPr>
        <w:t>Manufacturing overheads</w:t>
      </w:r>
    </w:p>
    <w:p w14:paraId="6D5E6A8C" w14:textId="77777777" w:rsidR="00E90D2D" w:rsidRPr="00977000" w:rsidRDefault="00E90D2D" w:rsidP="00C01F98">
      <w:pPr>
        <w:pStyle w:val="ListParagraph"/>
        <w:ind w:left="1080"/>
        <w:rPr>
          <w:snapToGrid w:val="0"/>
        </w:rPr>
      </w:pPr>
    </w:p>
    <w:p w14:paraId="5A2A642F"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27524B7F" w14:textId="77777777" w:rsidR="00BE5C16" w:rsidRDefault="00BE5C16" w:rsidP="00C01F98">
      <w:pPr>
        <w:pStyle w:val="ListParagraph"/>
        <w:ind w:left="360"/>
      </w:pPr>
    </w:p>
    <w:p w14:paraId="1B271A9C" w14:textId="6FE63EE4" w:rsidR="00515B70" w:rsidRDefault="00BE5C16" w:rsidP="003C7979">
      <w:pPr>
        <w:pStyle w:val="Heading2"/>
      </w:pPr>
      <w:bookmarkStart w:id="171" w:name="_Toc33101015"/>
      <w:r>
        <w:t xml:space="preserve">G-7 </w:t>
      </w:r>
      <w:r w:rsidR="00CC3746">
        <w:tab/>
      </w:r>
      <w:r w:rsidR="00515B70">
        <w:t>Major raw material costs</w:t>
      </w:r>
      <w:bookmarkEnd w:id="167"/>
      <w:bookmarkEnd w:id="168"/>
      <w:bookmarkEnd w:id="169"/>
      <w:bookmarkEnd w:id="170"/>
      <w:bookmarkEnd w:id="171"/>
    </w:p>
    <w:p w14:paraId="4634937C"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0ADA74" w14:textId="77777777" w:rsidR="00907C4E" w:rsidRPr="00907C4E" w:rsidRDefault="00907C4E" w:rsidP="00C01F98">
      <w:pPr>
        <w:pStyle w:val="ListParagraph"/>
        <w:ind w:left="360"/>
        <w:rPr>
          <w:snapToGrid w:val="0"/>
        </w:rPr>
      </w:pPr>
    </w:p>
    <w:p w14:paraId="3D6B8F40"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51067377" w14:textId="77777777" w:rsidR="006C3A35" w:rsidRDefault="006C3A35" w:rsidP="006C3A35">
      <w:pPr>
        <w:pStyle w:val="ListParagraph"/>
        <w:rPr>
          <w:szCs w:val="24"/>
        </w:rPr>
      </w:pPr>
    </w:p>
    <w:p w14:paraId="62634E6F"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6C4DD68"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196E9389"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21E9D73"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B8B24D6"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1410FA57" w14:textId="77777777" w:rsidR="007804DF" w:rsidRPr="007804DF" w:rsidRDefault="007804DF" w:rsidP="00C01F98">
      <w:pPr>
        <w:pStyle w:val="ListParagraph"/>
        <w:rPr>
          <w:snapToGrid w:val="0"/>
        </w:rPr>
      </w:pPr>
    </w:p>
    <w:p w14:paraId="6A6091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5C84585" w14:textId="77777777" w:rsidR="00907C4E" w:rsidRDefault="00907C4E" w:rsidP="00C01F98">
      <w:pPr>
        <w:rPr>
          <w:snapToGrid w:val="0"/>
        </w:rPr>
      </w:pPr>
    </w:p>
    <w:p w14:paraId="50D55AA6" w14:textId="77777777" w:rsidR="00583080" w:rsidRDefault="00583080" w:rsidP="00583080">
      <w:pPr>
        <w:pStyle w:val="ListParagraph"/>
        <w:numPr>
          <w:ilvl w:val="0"/>
          <w:numId w:val="21"/>
        </w:numPr>
        <w:ind w:left="360"/>
        <w:rPr>
          <w:snapToGrid w:val="0"/>
        </w:rPr>
      </w:pPr>
      <w:r>
        <w:rPr>
          <w:snapToGrid w:val="0"/>
        </w:rPr>
        <w:t xml:space="preserve">For each raw material identified in G-7.3, e.g. aluminium billet, and powder (in the case of powder coated extrusions), and purchases of </w:t>
      </w:r>
      <w:r w:rsidRPr="004853E9">
        <w:rPr>
          <w:i/>
          <w:snapToGrid w:val="0"/>
          <w:u w:val="single"/>
        </w:rPr>
        <w:t>scrap aluminium</w:t>
      </w:r>
      <w:r>
        <w:rPr>
          <w:snapToGrid w:val="0"/>
        </w:rPr>
        <w:t xml:space="preserve">, </w:t>
      </w:r>
      <w:r w:rsidRPr="004853E9">
        <w:rPr>
          <w:i/>
          <w:snapToGrid w:val="0"/>
          <w:u w:val="single"/>
        </w:rPr>
        <w:t>aluminium ingot</w:t>
      </w:r>
      <w:r>
        <w:rPr>
          <w:snapToGrid w:val="0"/>
        </w:rPr>
        <w:t xml:space="preserve"> and other raw materials </w:t>
      </w:r>
      <w:r w:rsidRPr="00907C4E">
        <w:rPr>
          <w:snapToGrid w:val="0"/>
        </w:rPr>
        <w:t xml:space="preserve">which individually account for </w:t>
      </w:r>
      <w:r w:rsidRPr="00907C4E">
        <w:rPr>
          <w:snapToGrid w:val="0"/>
          <w:u w:val="single"/>
        </w:rPr>
        <w:t>10% or more</w:t>
      </w:r>
      <w:r w:rsidRPr="00907C4E">
        <w:rPr>
          <w:snapToGrid w:val="0"/>
        </w:rPr>
        <w:t xml:space="preserve"> of the total </w:t>
      </w:r>
      <w:r>
        <w:rPr>
          <w:snapToGrid w:val="0"/>
        </w:rPr>
        <w:t>cost to make, complete the worksheet named “G-7.4 Raw material purchases”</w:t>
      </w:r>
    </w:p>
    <w:p w14:paraId="240374FD" w14:textId="77777777" w:rsidR="00583080" w:rsidRDefault="00583080" w:rsidP="00583080">
      <w:pPr>
        <w:pStyle w:val="ListParagraph"/>
      </w:pPr>
    </w:p>
    <w:p w14:paraId="33ABC9DB" w14:textId="77777777" w:rsidR="00583080" w:rsidRDefault="00583080" w:rsidP="00583080">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t xml:space="preserve">purchased by your company </w:t>
      </w:r>
      <w:r w:rsidRPr="00B64E36">
        <w:t xml:space="preserve">within </w:t>
      </w:r>
      <w:r>
        <w:t>the period</w:t>
      </w:r>
      <w:r w:rsidRPr="00B64E36">
        <w:t xml:space="preserve">. </w:t>
      </w:r>
    </w:p>
    <w:p w14:paraId="606B9605" w14:textId="77777777" w:rsidR="00583080" w:rsidRPr="004744D3" w:rsidRDefault="00583080" w:rsidP="00583080">
      <w:pPr>
        <w:pStyle w:val="ListParagraph"/>
        <w:numPr>
          <w:ilvl w:val="0"/>
          <w:numId w:val="26"/>
        </w:numPr>
      </w:pPr>
      <w:r w:rsidRPr="00A2249F">
        <w:t xml:space="preserve">You must provide this list in electronic format using the template provided. </w:t>
      </w:r>
    </w:p>
    <w:p w14:paraId="1A673840" w14:textId="77777777" w:rsidR="00583080" w:rsidRPr="004744D3" w:rsidRDefault="00583080" w:rsidP="00583080">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5F6AD702" w14:textId="77777777" w:rsidR="00907C4E" w:rsidRPr="00907C4E" w:rsidRDefault="00907C4E" w:rsidP="00C01F98">
      <w:pPr>
        <w:pStyle w:val="ListParagraph"/>
        <w:rPr>
          <w:snapToGrid w:val="0"/>
        </w:rPr>
      </w:pPr>
    </w:p>
    <w:p w14:paraId="20C76349"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1C38AF27" w14:textId="77777777" w:rsidR="00033ADB" w:rsidRPr="00C01F98" w:rsidRDefault="00033ADB" w:rsidP="00C01F98">
      <w:pPr>
        <w:pStyle w:val="ListParagraph"/>
        <w:ind w:left="360"/>
        <w:rPr>
          <w:snapToGrid w:val="0"/>
        </w:rPr>
      </w:pPr>
    </w:p>
    <w:p w14:paraId="45A4378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2EC0FAA" w14:textId="77777777" w:rsidR="006C3A35" w:rsidRPr="006C3A35" w:rsidRDefault="006C3A35" w:rsidP="006C3A35">
      <w:pPr>
        <w:pStyle w:val="ListParagraph"/>
        <w:ind w:left="1097"/>
        <w:rPr>
          <w:snapToGrid w:val="0"/>
        </w:rPr>
      </w:pPr>
    </w:p>
    <w:p w14:paraId="47F2C6AD"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47BCC120"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2F49C025" w14:textId="77777777" w:rsidR="00AE696C" w:rsidRDefault="00AE696C" w:rsidP="00B64E36">
      <w:pPr>
        <w:pStyle w:val="ListParagraph"/>
        <w:ind w:left="1097"/>
        <w:rPr>
          <w:snapToGrid w:val="0"/>
        </w:rPr>
      </w:pPr>
    </w:p>
    <w:p w14:paraId="3B5D04E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7A9244B2" w14:textId="77777777" w:rsidR="00050269" w:rsidRDefault="00050269" w:rsidP="00C01F98">
      <w:pPr>
        <w:pStyle w:val="ListParagraph"/>
        <w:ind w:left="360"/>
        <w:rPr>
          <w:snapToGrid w:val="0"/>
        </w:rPr>
      </w:pPr>
    </w:p>
    <w:p w14:paraId="586249A3" w14:textId="508882B7" w:rsidR="00BE5C16" w:rsidRDefault="00C46A09" w:rsidP="003C7979">
      <w:pPr>
        <w:pStyle w:val="Heading2"/>
      </w:pPr>
      <w:bookmarkStart w:id="172" w:name="_Toc33101016"/>
      <w:r w:rsidRPr="003444A2">
        <w:t>G-</w:t>
      </w:r>
      <w:r w:rsidR="00E90D2D" w:rsidRPr="003444A2">
        <w:t>8</w:t>
      </w:r>
      <w:r w:rsidRPr="003444A2">
        <w:t xml:space="preserve"> </w:t>
      </w:r>
      <w:r w:rsidR="00CC3746">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4DAFDE7C"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453CEA3B" w14:textId="77777777" w:rsidR="006C3A35" w:rsidRDefault="006C3A35" w:rsidP="006C3A35">
      <w:pPr>
        <w:pStyle w:val="ListParagraph"/>
      </w:pPr>
    </w:p>
    <w:p w14:paraId="6EF726F1"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1A9DDAF9" w14:textId="77777777" w:rsidR="000B0D5C" w:rsidRPr="004744D3" w:rsidRDefault="000B0D5C" w:rsidP="00216EE1">
      <w:pPr>
        <w:pStyle w:val="ListParagraph"/>
        <w:numPr>
          <w:ilvl w:val="0"/>
          <w:numId w:val="59"/>
        </w:numPr>
      </w:pPr>
      <w:r>
        <w:t>Please use the currency that your accounts are kept in.</w:t>
      </w:r>
    </w:p>
    <w:p w14:paraId="34E639D4"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7F455CC4" w14:textId="77777777" w:rsidR="00E90D2D" w:rsidRPr="001F538E" w:rsidRDefault="00E90D2D" w:rsidP="00E90D2D"/>
    <w:p w14:paraId="2304DAD8"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0C4C4BE4" w14:textId="77777777" w:rsidR="00E90D2D" w:rsidRPr="001F538E" w:rsidRDefault="00E90D2D" w:rsidP="00E90D2D">
      <w:pPr>
        <w:pStyle w:val="ListParagraph"/>
      </w:pPr>
    </w:p>
    <w:p w14:paraId="66081EE0"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E90D2F5" w14:textId="77777777" w:rsidR="006C3A35" w:rsidRPr="006C3A35" w:rsidRDefault="006C3A35" w:rsidP="006C3A35">
      <w:pPr>
        <w:pStyle w:val="ListParagraph"/>
        <w:rPr>
          <w:i/>
          <w:snapToGrid w:val="0"/>
        </w:rPr>
      </w:pPr>
    </w:p>
    <w:p w14:paraId="6095684A"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5ECED4D2"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3FC75262" w14:textId="77777777" w:rsidR="008F0CD4" w:rsidRDefault="008F0CD4" w:rsidP="008F0CD4">
      <w:pPr>
        <w:rPr>
          <w:i/>
          <w:snapToGrid w:val="0"/>
        </w:rPr>
      </w:pPr>
    </w:p>
    <w:p w14:paraId="5CB04820" w14:textId="0300B32F" w:rsidR="008F0CD4" w:rsidRDefault="008F0CD4" w:rsidP="003C7979">
      <w:pPr>
        <w:pStyle w:val="Heading2"/>
      </w:pPr>
      <w:bookmarkStart w:id="173" w:name="_Toc33101017"/>
      <w:r w:rsidRPr="003444A2">
        <w:t>G-</w:t>
      </w:r>
      <w:r>
        <w:t>9</w:t>
      </w:r>
      <w:r w:rsidRPr="003444A2">
        <w:t xml:space="preserve"> </w:t>
      </w:r>
      <w:r w:rsidR="00CC3746">
        <w:tab/>
      </w:r>
      <w:r>
        <w:t>Capacity Utilisation</w:t>
      </w:r>
      <w:bookmarkEnd w:id="173"/>
    </w:p>
    <w:p w14:paraId="71CBDB40" w14:textId="389ADE6D"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p>
    <w:p w14:paraId="1EE8B20D" w14:textId="77777777" w:rsidR="006C3A35" w:rsidRDefault="006C3A35" w:rsidP="006C3A35">
      <w:pPr>
        <w:pStyle w:val="ListParagraph"/>
      </w:pPr>
    </w:p>
    <w:p w14:paraId="34A7081B"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06EED658"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13A19BFA" w14:textId="77777777" w:rsidR="008F0CD4" w:rsidRPr="008F0CD4" w:rsidRDefault="008F0CD4" w:rsidP="008F0CD4">
      <w:pPr>
        <w:rPr>
          <w:i/>
          <w:snapToGrid w:val="0"/>
        </w:rPr>
      </w:pPr>
    </w:p>
    <w:p w14:paraId="282E4685" w14:textId="7408A026" w:rsidR="0013608E" w:rsidRDefault="0013608E" w:rsidP="0013608E">
      <w:pPr>
        <w:pStyle w:val="Heading1"/>
      </w:pPr>
      <w:bookmarkStart w:id="174" w:name="_Ref521675005"/>
      <w:bookmarkStart w:id="175" w:name="_Ref524003642"/>
      <w:bookmarkStart w:id="176" w:name="_Toc33101018"/>
      <w:r>
        <w:lastRenderedPageBreak/>
        <w:t xml:space="preserve">Section </w:t>
      </w:r>
      <w:r w:rsidR="003735F8">
        <w:t>H</w:t>
      </w:r>
      <w:r>
        <w:br/>
        <w:t>Countervailing</w:t>
      </w:r>
      <w:bookmarkEnd w:id="174"/>
      <w:bookmarkEnd w:id="175"/>
      <w:bookmarkEnd w:id="176"/>
    </w:p>
    <w:p w14:paraId="12541783" w14:textId="77777777" w:rsidR="0013608E" w:rsidRDefault="0013608E" w:rsidP="0013608E"/>
    <w:p w14:paraId="368899EF" w14:textId="77777777" w:rsidR="003735F8" w:rsidRDefault="003735F8" w:rsidP="003735F8">
      <w:pPr>
        <w:rPr>
          <w:szCs w:val="22"/>
        </w:rPr>
      </w:pPr>
      <w:r>
        <w:rPr>
          <w:szCs w:val="22"/>
        </w:rPr>
        <w:t xml:space="preserve">In </w:t>
      </w:r>
      <w:r w:rsidRPr="003735F8">
        <w:rPr>
          <w:i/>
          <w:szCs w:val="22"/>
        </w:rPr>
        <w:t>Anti-Dumping Commission Report No.362</w:t>
      </w:r>
      <w:r>
        <w:rPr>
          <w:szCs w:val="22"/>
        </w:rPr>
        <w:t xml:space="preserve"> (REP 362) which was pubished in relation to the original investigation, </w:t>
      </w:r>
      <w:r w:rsidRPr="00556890">
        <w:rPr>
          <w:szCs w:val="22"/>
        </w:rPr>
        <w:t xml:space="preserve">the Commission </w:t>
      </w:r>
      <w:r>
        <w:rPr>
          <w:szCs w:val="22"/>
        </w:rPr>
        <w:t>investigated the following six subsidy programs. REP 362 found that Program 4 and 6 were countervailable in relation to the category of non-cooperative entities.</w:t>
      </w:r>
    </w:p>
    <w:p w14:paraId="06ACA9C7" w14:textId="77777777" w:rsidR="003735F8" w:rsidRDefault="003735F8" w:rsidP="003735F8">
      <w:pPr>
        <w:rPr>
          <w:szCs w:val="22"/>
        </w:rPr>
      </w:pPr>
    </w:p>
    <w:p w14:paraId="25FFC23F" w14:textId="3B49853E" w:rsidR="003735F8" w:rsidRDefault="003735F8" w:rsidP="00A63EAB">
      <w:pPr>
        <w:rPr>
          <w:snapToGrid w:val="0"/>
        </w:rPr>
      </w:pPr>
      <w:r>
        <w:rPr>
          <w:szCs w:val="22"/>
        </w:rPr>
        <w:t>As part of this review the Commission is seeking information relevant to those programs that were either investigated in REP 362 and/or found to be</w:t>
      </w:r>
      <w:r w:rsidRPr="00556890">
        <w:rPr>
          <w:szCs w:val="22"/>
        </w:rPr>
        <w:t xml:space="preserve"> countervailable subsidies</w:t>
      </w:r>
      <w:r>
        <w:rPr>
          <w:szCs w:val="22"/>
        </w:rPr>
        <w:t xml:space="preserve"> and any other subsidy programs that have been received in repsect of the goods exported to Australia during the review period 1 January 2019 to 31 December 2019.</w:t>
      </w:r>
    </w:p>
    <w:p w14:paraId="06AB5126" w14:textId="77777777" w:rsidR="003735F8" w:rsidRDefault="003735F8" w:rsidP="00A63EAB">
      <w:pPr>
        <w:rPr>
          <w:snapToGrid w:val="0"/>
        </w:rPr>
      </w:pPr>
    </w:p>
    <w:tbl>
      <w:tblPr>
        <w:tblW w:w="9214" w:type="dxa"/>
        <w:jc w:val="center"/>
        <w:tblLook w:val="04A0" w:firstRow="1" w:lastRow="0" w:firstColumn="1" w:lastColumn="0" w:noHBand="0" w:noVBand="1"/>
      </w:tblPr>
      <w:tblGrid>
        <w:gridCol w:w="1107"/>
        <w:gridCol w:w="4378"/>
        <w:gridCol w:w="1740"/>
        <w:gridCol w:w="1989"/>
      </w:tblGrid>
      <w:tr w:rsidR="003735F8" w:rsidRPr="003735F8" w14:paraId="5BD05CB9" w14:textId="77777777" w:rsidTr="003735F8">
        <w:trPr>
          <w:trHeight w:val="856"/>
          <w:tblHeader/>
          <w:jc w:val="center"/>
        </w:trPr>
        <w:tc>
          <w:tcPr>
            <w:tcW w:w="11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4AD9F1" w14:textId="77777777" w:rsidR="003735F8" w:rsidRPr="003735F8" w:rsidRDefault="003735F8" w:rsidP="003735F8">
            <w:pPr>
              <w:spacing w:before="60" w:after="60"/>
              <w:jc w:val="center"/>
              <w:rPr>
                <w:b/>
                <w:bCs/>
                <w:szCs w:val="22"/>
              </w:rPr>
            </w:pPr>
            <w:r w:rsidRPr="003735F8">
              <w:rPr>
                <w:b/>
                <w:bCs/>
                <w:szCs w:val="22"/>
              </w:rPr>
              <w:t>Program Number</w:t>
            </w:r>
          </w:p>
        </w:tc>
        <w:tc>
          <w:tcPr>
            <w:tcW w:w="4378" w:type="dxa"/>
            <w:tcBorders>
              <w:top w:val="single" w:sz="4" w:space="0" w:color="auto"/>
              <w:left w:val="nil"/>
              <w:bottom w:val="single" w:sz="4" w:space="0" w:color="auto"/>
              <w:right w:val="single" w:sz="4" w:space="0" w:color="auto"/>
            </w:tcBorders>
            <w:shd w:val="clear" w:color="000000" w:fill="BFBFBF"/>
            <w:noWrap/>
            <w:vAlign w:val="center"/>
            <w:hideMark/>
          </w:tcPr>
          <w:p w14:paraId="3A97B5E9" w14:textId="77777777" w:rsidR="003735F8" w:rsidRPr="003735F8" w:rsidRDefault="003735F8" w:rsidP="00297CC7">
            <w:pPr>
              <w:spacing w:before="60" w:after="60"/>
              <w:rPr>
                <w:b/>
                <w:bCs/>
                <w:szCs w:val="22"/>
              </w:rPr>
            </w:pPr>
            <w:r w:rsidRPr="003735F8">
              <w:rPr>
                <w:b/>
                <w:bCs/>
                <w:szCs w:val="22"/>
              </w:rPr>
              <w:t>Program Name</w:t>
            </w:r>
          </w:p>
        </w:tc>
        <w:tc>
          <w:tcPr>
            <w:tcW w:w="1740" w:type="dxa"/>
            <w:tcBorders>
              <w:top w:val="single" w:sz="4" w:space="0" w:color="auto"/>
              <w:left w:val="nil"/>
              <w:bottom w:val="single" w:sz="4" w:space="0" w:color="auto"/>
              <w:right w:val="single" w:sz="4" w:space="0" w:color="auto"/>
            </w:tcBorders>
            <w:shd w:val="clear" w:color="000000" w:fill="BFBFBF"/>
            <w:noWrap/>
            <w:vAlign w:val="center"/>
            <w:hideMark/>
          </w:tcPr>
          <w:p w14:paraId="692A90CC" w14:textId="77777777" w:rsidR="003735F8" w:rsidRPr="003735F8" w:rsidRDefault="003735F8" w:rsidP="00297CC7">
            <w:pPr>
              <w:spacing w:before="60" w:after="60"/>
              <w:rPr>
                <w:b/>
                <w:bCs/>
                <w:szCs w:val="22"/>
              </w:rPr>
            </w:pPr>
            <w:r w:rsidRPr="003735F8">
              <w:rPr>
                <w:b/>
                <w:bCs/>
                <w:szCs w:val="22"/>
              </w:rPr>
              <w:t>Program Type</w:t>
            </w:r>
          </w:p>
        </w:tc>
        <w:tc>
          <w:tcPr>
            <w:tcW w:w="1989" w:type="dxa"/>
            <w:tcBorders>
              <w:top w:val="single" w:sz="4" w:space="0" w:color="auto"/>
              <w:left w:val="nil"/>
              <w:bottom w:val="single" w:sz="4" w:space="0" w:color="auto"/>
              <w:right w:val="single" w:sz="4" w:space="0" w:color="auto"/>
            </w:tcBorders>
            <w:shd w:val="clear" w:color="000000" w:fill="BFBFBF"/>
            <w:vAlign w:val="center"/>
          </w:tcPr>
          <w:p w14:paraId="2101C431" w14:textId="77777777" w:rsidR="003735F8" w:rsidRPr="003735F8" w:rsidRDefault="003735F8" w:rsidP="00297CC7">
            <w:pPr>
              <w:spacing w:before="60" w:after="60"/>
              <w:jc w:val="center"/>
              <w:rPr>
                <w:b/>
                <w:bCs/>
                <w:szCs w:val="22"/>
              </w:rPr>
            </w:pPr>
            <w:r w:rsidRPr="003735F8">
              <w:rPr>
                <w:b/>
                <w:bCs/>
                <w:szCs w:val="22"/>
              </w:rPr>
              <w:t>Countervailable in relation to the goods (Yes/No)</w:t>
            </w:r>
          </w:p>
        </w:tc>
      </w:tr>
      <w:tr w:rsidR="003735F8" w:rsidRPr="003735F8" w14:paraId="79DD63F7" w14:textId="77777777" w:rsidTr="003735F8">
        <w:trPr>
          <w:trHeight w:val="413"/>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14:paraId="638205A3" w14:textId="77777777" w:rsidR="003735F8" w:rsidRPr="003735F8" w:rsidRDefault="003735F8" w:rsidP="003735F8">
            <w:pPr>
              <w:spacing w:before="60" w:after="60"/>
              <w:ind w:left="47"/>
              <w:jc w:val="center"/>
              <w:rPr>
                <w:szCs w:val="22"/>
              </w:rPr>
            </w:pPr>
            <w:r w:rsidRPr="003735F8">
              <w:rPr>
                <w:szCs w:val="22"/>
              </w:rPr>
              <w:t>1</w:t>
            </w:r>
          </w:p>
        </w:tc>
        <w:tc>
          <w:tcPr>
            <w:tcW w:w="4378" w:type="dxa"/>
            <w:tcBorders>
              <w:top w:val="nil"/>
              <w:left w:val="nil"/>
              <w:bottom w:val="single" w:sz="4" w:space="0" w:color="auto"/>
              <w:right w:val="single" w:sz="4" w:space="0" w:color="auto"/>
            </w:tcBorders>
            <w:shd w:val="clear" w:color="auto" w:fill="auto"/>
            <w:vAlign w:val="center"/>
          </w:tcPr>
          <w:p w14:paraId="0E1F35A7" w14:textId="77777777" w:rsidR="003735F8" w:rsidRPr="003735F8" w:rsidRDefault="003735F8" w:rsidP="00297CC7">
            <w:pPr>
              <w:spacing w:before="60" w:after="60"/>
              <w:ind w:left="93"/>
              <w:rPr>
                <w:szCs w:val="22"/>
              </w:rPr>
            </w:pPr>
            <w:r w:rsidRPr="003735F8">
              <w:rPr>
                <w:szCs w:val="22"/>
              </w:rPr>
              <w:t>Income Tax Reductions (‘Pioneer Status’)</w:t>
            </w:r>
          </w:p>
        </w:tc>
        <w:tc>
          <w:tcPr>
            <w:tcW w:w="1740" w:type="dxa"/>
            <w:tcBorders>
              <w:top w:val="nil"/>
              <w:left w:val="nil"/>
              <w:bottom w:val="single" w:sz="4" w:space="0" w:color="auto"/>
              <w:right w:val="single" w:sz="4" w:space="0" w:color="auto"/>
            </w:tcBorders>
            <w:shd w:val="clear" w:color="auto" w:fill="auto"/>
            <w:noWrap/>
            <w:vAlign w:val="center"/>
          </w:tcPr>
          <w:p w14:paraId="5E5A0FAC" w14:textId="77777777" w:rsidR="003735F8" w:rsidRPr="003735F8" w:rsidRDefault="003735F8" w:rsidP="00297CC7">
            <w:pPr>
              <w:spacing w:before="60" w:after="60"/>
              <w:ind w:left="60"/>
              <w:rPr>
                <w:szCs w:val="22"/>
              </w:rPr>
            </w:pPr>
            <w:r w:rsidRPr="003735F8">
              <w:rPr>
                <w:szCs w:val="22"/>
              </w:rPr>
              <w:t>Income Tax</w:t>
            </w:r>
          </w:p>
        </w:tc>
        <w:tc>
          <w:tcPr>
            <w:tcW w:w="1989" w:type="dxa"/>
            <w:tcBorders>
              <w:top w:val="nil"/>
              <w:left w:val="nil"/>
              <w:bottom w:val="single" w:sz="4" w:space="0" w:color="auto"/>
              <w:right w:val="single" w:sz="4" w:space="0" w:color="auto"/>
            </w:tcBorders>
            <w:vAlign w:val="center"/>
          </w:tcPr>
          <w:p w14:paraId="401828AE" w14:textId="77777777" w:rsidR="003735F8" w:rsidRPr="003735F8" w:rsidRDefault="003735F8" w:rsidP="00297CC7">
            <w:pPr>
              <w:spacing w:before="60" w:after="60"/>
              <w:jc w:val="center"/>
              <w:rPr>
                <w:szCs w:val="22"/>
              </w:rPr>
            </w:pPr>
            <w:r w:rsidRPr="003735F8">
              <w:rPr>
                <w:szCs w:val="22"/>
              </w:rPr>
              <w:t>No</w:t>
            </w:r>
          </w:p>
        </w:tc>
      </w:tr>
      <w:tr w:rsidR="003735F8" w:rsidRPr="003735F8" w14:paraId="38B1E7C7" w14:textId="77777777" w:rsidTr="003735F8">
        <w:trPr>
          <w:trHeight w:val="406"/>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14:paraId="3D50E2E2" w14:textId="77777777" w:rsidR="003735F8" w:rsidRPr="003735F8" w:rsidRDefault="003735F8" w:rsidP="003735F8">
            <w:pPr>
              <w:spacing w:before="60" w:after="60"/>
              <w:ind w:left="47"/>
              <w:jc w:val="center"/>
              <w:rPr>
                <w:szCs w:val="22"/>
              </w:rPr>
            </w:pPr>
            <w:r w:rsidRPr="003735F8">
              <w:rPr>
                <w:szCs w:val="22"/>
              </w:rPr>
              <w:t>2</w:t>
            </w:r>
          </w:p>
        </w:tc>
        <w:tc>
          <w:tcPr>
            <w:tcW w:w="4378" w:type="dxa"/>
            <w:tcBorders>
              <w:top w:val="nil"/>
              <w:left w:val="nil"/>
              <w:bottom w:val="single" w:sz="4" w:space="0" w:color="auto"/>
              <w:right w:val="single" w:sz="4" w:space="0" w:color="auto"/>
            </w:tcBorders>
            <w:shd w:val="clear" w:color="auto" w:fill="auto"/>
            <w:vAlign w:val="center"/>
          </w:tcPr>
          <w:p w14:paraId="631CBE28" w14:textId="77777777" w:rsidR="003735F8" w:rsidRPr="003735F8" w:rsidRDefault="003735F8" w:rsidP="00297CC7">
            <w:pPr>
              <w:spacing w:before="60" w:after="60"/>
              <w:ind w:left="93"/>
              <w:rPr>
                <w:szCs w:val="22"/>
              </w:rPr>
            </w:pPr>
            <w:r w:rsidRPr="003735F8">
              <w:rPr>
                <w:szCs w:val="22"/>
              </w:rPr>
              <w:t>Investment Allowance</w:t>
            </w:r>
          </w:p>
        </w:tc>
        <w:tc>
          <w:tcPr>
            <w:tcW w:w="1740" w:type="dxa"/>
            <w:tcBorders>
              <w:top w:val="nil"/>
              <w:left w:val="nil"/>
              <w:bottom w:val="single" w:sz="4" w:space="0" w:color="auto"/>
              <w:right w:val="single" w:sz="4" w:space="0" w:color="auto"/>
            </w:tcBorders>
            <w:shd w:val="clear" w:color="auto" w:fill="auto"/>
            <w:noWrap/>
            <w:vAlign w:val="center"/>
          </w:tcPr>
          <w:p w14:paraId="60B7FE5D" w14:textId="77777777" w:rsidR="003735F8" w:rsidRPr="003735F8" w:rsidRDefault="003735F8" w:rsidP="00297CC7">
            <w:pPr>
              <w:spacing w:before="60" w:after="60"/>
              <w:ind w:left="60"/>
              <w:rPr>
                <w:szCs w:val="22"/>
              </w:rPr>
            </w:pPr>
            <w:r w:rsidRPr="003735F8">
              <w:rPr>
                <w:szCs w:val="22"/>
              </w:rPr>
              <w:t>Income Tax</w:t>
            </w:r>
          </w:p>
        </w:tc>
        <w:tc>
          <w:tcPr>
            <w:tcW w:w="1989" w:type="dxa"/>
            <w:tcBorders>
              <w:top w:val="nil"/>
              <w:left w:val="nil"/>
              <w:bottom w:val="single" w:sz="4" w:space="0" w:color="auto"/>
              <w:right w:val="single" w:sz="4" w:space="0" w:color="auto"/>
            </w:tcBorders>
            <w:vAlign w:val="center"/>
          </w:tcPr>
          <w:p w14:paraId="0DA61CF7" w14:textId="77777777" w:rsidR="003735F8" w:rsidRPr="003735F8" w:rsidRDefault="003735F8" w:rsidP="00297CC7">
            <w:pPr>
              <w:spacing w:before="60" w:after="60"/>
              <w:jc w:val="center"/>
              <w:rPr>
                <w:szCs w:val="22"/>
              </w:rPr>
            </w:pPr>
            <w:r w:rsidRPr="003735F8">
              <w:rPr>
                <w:szCs w:val="22"/>
              </w:rPr>
              <w:t>No</w:t>
            </w:r>
          </w:p>
        </w:tc>
      </w:tr>
      <w:tr w:rsidR="003735F8" w:rsidRPr="003735F8" w14:paraId="204A4172" w14:textId="77777777" w:rsidTr="003735F8">
        <w:trPr>
          <w:trHeight w:val="293"/>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14:paraId="1C15920A" w14:textId="77777777" w:rsidR="003735F8" w:rsidRPr="003735F8" w:rsidRDefault="003735F8" w:rsidP="003735F8">
            <w:pPr>
              <w:spacing w:before="60" w:after="60"/>
              <w:ind w:left="47"/>
              <w:jc w:val="center"/>
              <w:rPr>
                <w:szCs w:val="22"/>
              </w:rPr>
            </w:pPr>
            <w:r w:rsidRPr="003735F8">
              <w:rPr>
                <w:szCs w:val="22"/>
              </w:rPr>
              <w:t>3</w:t>
            </w:r>
          </w:p>
        </w:tc>
        <w:tc>
          <w:tcPr>
            <w:tcW w:w="4378" w:type="dxa"/>
            <w:tcBorders>
              <w:top w:val="nil"/>
              <w:left w:val="nil"/>
              <w:bottom w:val="single" w:sz="4" w:space="0" w:color="auto"/>
              <w:right w:val="single" w:sz="4" w:space="0" w:color="auto"/>
            </w:tcBorders>
            <w:shd w:val="clear" w:color="auto" w:fill="auto"/>
            <w:vAlign w:val="center"/>
          </w:tcPr>
          <w:p w14:paraId="02904DD2" w14:textId="77777777" w:rsidR="003735F8" w:rsidRPr="003735F8" w:rsidRDefault="003735F8" w:rsidP="00297CC7">
            <w:pPr>
              <w:spacing w:before="60" w:after="60"/>
              <w:ind w:left="93"/>
              <w:rPr>
                <w:szCs w:val="22"/>
              </w:rPr>
            </w:pPr>
            <w:r w:rsidRPr="003735F8">
              <w:rPr>
                <w:szCs w:val="22"/>
              </w:rPr>
              <w:t>Double Deduction for Export Credit Insurance</w:t>
            </w:r>
          </w:p>
        </w:tc>
        <w:tc>
          <w:tcPr>
            <w:tcW w:w="1740" w:type="dxa"/>
            <w:tcBorders>
              <w:top w:val="nil"/>
              <w:left w:val="nil"/>
              <w:bottom w:val="single" w:sz="4" w:space="0" w:color="auto"/>
              <w:right w:val="single" w:sz="4" w:space="0" w:color="auto"/>
            </w:tcBorders>
            <w:shd w:val="clear" w:color="auto" w:fill="auto"/>
            <w:noWrap/>
            <w:vAlign w:val="center"/>
          </w:tcPr>
          <w:p w14:paraId="75063000" w14:textId="77777777" w:rsidR="003735F8" w:rsidRPr="003735F8" w:rsidRDefault="003735F8" w:rsidP="00297CC7">
            <w:pPr>
              <w:spacing w:before="60" w:after="60"/>
              <w:ind w:left="47"/>
              <w:rPr>
                <w:szCs w:val="22"/>
              </w:rPr>
            </w:pPr>
            <w:r w:rsidRPr="003735F8">
              <w:rPr>
                <w:szCs w:val="22"/>
              </w:rPr>
              <w:t>Income Tax</w:t>
            </w:r>
          </w:p>
        </w:tc>
        <w:tc>
          <w:tcPr>
            <w:tcW w:w="1989" w:type="dxa"/>
            <w:tcBorders>
              <w:top w:val="nil"/>
              <w:left w:val="nil"/>
              <w:bottom w:val="single" w:sz="4" w:space="0" w:color="auto"/>
              <w:right w:val="single" w:sz="4" w:space="0" w:color="auto"/>
            </w:tcBorders>
            <w:vAlign w:val="center"/>
          </w:tcPr>
          <w:p w14:paraId="096C717B" w14:textId="77777777" w:rsidR="003735F8" w:rsidRPr="003735F8" w:rsidRDefault="003735F8" w:rsidP="00297CC7">
            <w:pPr>
              <w:spacing w:before="60" w:after="60"/>
              <w:jc w:val="center"/>
              <w:rPr>
                <w:szCs w:val="22"/>
              </w:rPr>
            </w:pPr>
            <w:r w:rsidRPr="003735F8">
              <w:rPr>
                <w:szCs w:val="22"/>
              </w:rPr>
              <w:t>No</w:t>
            </w:r>
          </w:p>
        </w:tc>
      </w:tr>
      <w:tr w:rsidR="003735F8" w:rsidRPr="003735F8" w14:paraId="35017F22" w14:textId="77777777" w:rsidTr="003735F8">
        <w:trPr>
          <w:trHeight w:val="89"/>
          <w:jc w:val="center"/>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D6A02" w14:textId="77777777" w:rsidR="003735F8" w:rsidRPr="003735F8" w:rsidRDefault="003735F8" w:rsidP="003735F8">
            <w:pPr>
              <w:spacing w:before="60" w:after="60"/>
              <w:ind w:left="47"/>
              <w:jc w:val="center"/>
              <w:rPr>
                <w:szCs w:val="22"/>
              </w:rPr>
            </w:pPr>
            <w:r w:rsidRPr="003735F8">
              <w:rPr>
                <w:szCs w:val="22"/>
              </w:rPr>
              <w:t>4</w:t>
            </w:r>
          </w:p>
        </w:tc>
        <w:tc>
          <w:tcPr>
            <w:tcW w:w="4378" w:type="dxa"/>
            <w:tcBorders>
              <w:top w:val="single" w:sz="4" w:space="0" w:color="auto"/>
              <w:left w:val="nil"/>
              <w:bottom w:val="single" w:sz="4" w:space="0" w:color="auto"/>
              <w:right w:val="single" w:sz="4" w:space="0" w:color="auto"/>
            </w:tcBorders>
            <w:shd w:val="clear" w:color="auto" w:fill="auto"/>
            <w:vAlign w:val="center"/>
          </w:tcPr>
          <w:p w14:paraId="0C98C664" w14:textId="77777777" w:rsidR="003735F8" w:rsidRPr="003735F8" w:rsidRDefault="003735F8" w:rsidP="00297CC7">
            <w:pPr>
              <w:spacing w:before="60" w:after="60"/>
              <w:ind w:left="93"/>
              <w:rPr>
                <w:szCs w:val="22"/>
              </w:rPr>
            </w:pPr>
            <w:r w:rsidRPr="003735F8">
              <w:rPr>
                <w:szCs w:val="22"/>
              </w:rPr>
              <w:t>Double Deduction for Freight Charges from Sabah or Sarawak</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BFFA0E0" w14:textId="77777777" w:rsidR="003735F8" w:rsidRPr="003735F8" w:rsidRDefault="003735F8" w:rsidP="00297CC7">
            <w:pPr>
              <w:spacing w:before="60" w:after="60"/>
              <w:ind w:left="47"/>
              <w:rPr>
                <w:szCs w:val="22"/>
              </w:rPr>
            </w:pPr>
            <w:r w:rsidRPr="003735F8">
              <w:rPr>
                <w:szCs w:val="22"/>
              </w:rPr>
              <w:t>Income Tax</w:t>
            </w:r>
          </w:p>
        </w:tc>
        <w:tc>
          <w:tcPr>
            <w:tcW w:w="1989" w:type="dxa"/>
            <w:tcBorders>
              <w:top w:val="single" w:sz="4" w:space="0" w:color="auto"/>
              <w:left w:val="nil"/>
              <w:bottom w:val="single" w:sz="4" w:space="0" w:color="auto"/>
              <w:right w:val="single" w:sz="4" w:space="0" w:color="auto"/>
            </w:tcBorders>
            <w:vAlign w:val="center"/>
          </w:tcPr>
          <w:p w14:paraId="78CB9434" w14:textId="77777777" w:rsidR="003735F8" w:rsidRPr="003735F8" w:rsidRDefault="003735F8" w:rsidP="00297CC7">
            <w:pPr>
              <w:spacing w:before="60" w:after="60"/>
              <w:jc w:val="center"/>
              <w:rPr>
                <w:szCs w:val="22"/>
              </w:rPr>
            </w:pPr>
            <w:r w:rsidRPr="003735F8">
              <w:rPr>
                <w:szCs w:val="22"/>
              </w:rPr>
              <w:t>Yes</w:t>
            </w:r>
          </w:p>
        </w:tc>
      </w:tr>
      <w:tr w:rsidR="003735F8" w:rsidRPr="003735F8" w14:paraId="3F5F11E4" w14:textId="77777777" w:rsidTr="003735F8">
        <w:trPr>
          <w:trHeight w:val="89"/>
          <w:jc w:val="center"/>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71917" w14:textId="77777777" w:rsidR="003735F8" w:rsidRPr="003735F8" w:rsidRDefault="003735F8" w:rsidP="003735F8">
            <w:pPr>
              <w:spacing w:before="60" w:after="60"/>
              <w:ind w:left="47"/>
              <w:jc w:val="center"/>
              <w:rPr>
                <w:szCs w:val="22"/>
              </w:rPr>
            </w:pPr>
            <w:r w:rsidRPr="003735F8">
              <w:rPr>
                <w:szCs w:val="22"/>
              </w:rPr>
              <w:t>5</w:t>
            </w:r>
          </w:p>
        </w:tc>
        <w:tc>
          <w:tcPr>
            <w:tcW w:w="4378" w:type="dxa"/>
            <w:tcBorders>
              <w:top w:val="single" w:sz="4" w:space="0" w:color="auto"/>
              <w:left w:val="nil"/>
              <w:bottom w:val="single" w:sz="4" w:space="0" w:color="auto"/>
              <w:right w:val="single" w:sz="4" w:space="0" w:color="auto"/>
            </w:tcBorders>
            <w:shd w:val="clear" w:color="auto" w:fill="auto"/>
            <w:vAlign w:val="center"/>
          </w:tcPr>
          <w:p w14:paraId="150A43C0" w14:textId="77777777" w:rsidR="003735F8" w:rsidRPr="003735F8" w:rsidRDefault="003735F8" w:rsidP="00297CC7">
            <w:pPr>
              <w:spacing w:before="60" w:after="60"/>
              <w:ind w:left="93"/>
              <w:rPr>
                <w:szCs w:val="22"/>
              </w:rPr>
            </w:pPr>
            <w:r w:rsidRPr="003735F8">
              <w:rPr>
                <w:szCs w:val="22"/>
              </w:rPr>
              <w:t>Double Deduction for Insurance Premiums for Exporters and Importers</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45D5DFA9" w14:textId="77777777" w:rsidR="003735F8" w:rsidRPr="003735F8" w:rsidRDefault="003735F8" w:rsidP="00297CC7">
            <w:pPr>
              <w:spacing w:before="60" w:after="60"/>
              <w:ind w:left="47"/>
              <w:rPr>
                <w:szCs w:val="22"/>
              </w:rPr>
            </w:pPr>
            <w:r w:rsidRPr="003735F8">
              <w:rPr>
                <w:szCs w:val="22"/>
              </w:rPr>
              <w:t>Income Tax</w:t>
            </w:r>
          </w:p>
        </w:tc>
        <w:tc>
          <w:tcPr>
            <w:tcW w:w="1989" w:type="dxa"/>
            <w:tcBorders>
              <w:top w:val="single" w:sz="4" w:space="0" w:color="auto"/>
              <w:left w:val="nil"/>
              <w:bottom w:val="single" w:sz="4" w:space="0" w:color="auto"/>
              <w:right w:val="single" w:sz="4" w:space="0" w:color="auto"/>
            </w:tcBorders>
            <w:vAlign w:val="center"/>
          </w:tcPr>
          <w:p w14:paraId="38F2381A" w14:textId="77777777" w:rsidR="003735F8" w:rsidRPr="003735F8" w:rsidRDefault="003735F8" w:rsidP="00297CC7">
            <w:pPr>
              <w:spacing w:before="60" w:after="60"/>
              <w:jc w:val="center"/>
              <w:rPr>
                <w:szCs w:val="22"/>
              </w:rPr>
            </w:pPr>
            <w:r w:rsidRPr="003735F8">
              <w:rPr>
                <w:szCs w:val="22"/>
              </w:rPr>
              <w:t>No</w:t>
            </w:r>
            <w:r w:rsidRPr="003735F8">
              <w:rPr>
                <w:rStyle w:val="FootnoteReference"/>
                <w:szCs w:val="22"/>
              </w:rPr>
              <w:footnoteReference w:id="6"/>
            </w:r>
          </w:p>
        </w:tc>
      </w:tr>
      <w:tr w:rsidR="003735F8" w:rsidRPr="003735F8" w14:paraId="5D594E52" w14:textId="77777777" w:rsidTr="003735F8">
        <w:trPr>
          <w:trHeight w:val="89"/>
          <w:jc w:val="center"/>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2681" w14:textId="77777777" w:rsidR="003735F8" w:rsidRPr="003735F8" w:rsidRDefault="003735F8" w:rsidP="003735F8">
            <w:pPr>
              <w:spacing w:before="60" w:after="60"/>
              <w:ind w:left="47"/>
              <w:jc w:val="center"/>
              <w:rPr>
                <w:szCs w:val="22"/>
              </w:rPr>
            </w:pPr>
            <w:r w:rsidRPr="003735F8">
              <w:rPr>
                <w:szCs w:val="22"/>
              </w:rPr>
              <w:t>6</w:t>
            </w:r>
          </w:p>
        </w:tc>
        <w:tc>
          <w:tcPr>
            <w:tcW w:w="4378" w:type="dxa"/>
            <w:tcBorders>
              <w:top w:val="single" w:sz="4" w:space="0" w:color="auto"/>
              <w:left w:val="nil"/>
              <w:bottom w:val="single" w:sz="4" w:space="0" w:color="auto"/>
              <w:right w:val="single" w:sz="4" w:space="0" w:color="auto"/>
            </w:tcBorders>
            <w:shd w:val="clear" w:color="auto" w:fill="auto"/>
            <w:vAlign w:val="center"/>
          </w:tcPr>
          <w:p w14:paraId="1457F211" w14:textId="77777777" w:rsidR="003735F8" w:rsidRPr="003735F8" w:rsidRDefault="003735F8" w:rsidP="00297CC7">
            <w:pPr>
              <w:spacing w:before="60" w:after="60"/>
              <w:ind w:left="93"/>
              <w:rPr>
                <w:szCs w:val="22"/>
              </w:rPr>
            </w:pPr>
            <w:r w:rsidRPr="003735F8">
              <w:rPr>
                <w:szCs w:val="22"/>
              </w:rPr>
              <w:t>Reinvestment Allowance</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0CEE296E" w14:textId="77777777" w:rsidR="003735F8" w:rsidRPr="003735F8" w:rsidRDefault="003735F8" w:rsidP="00297CC7">
            <w:pPr>
              <w:spacing w:before="60" w:after="60"/>
              <w:ind w:left="47"/>
              <w:rPr>
                <w:szCs w:val="22"/>
              </w:rPr>
            </w:pPr>
            <w:r w:rsidRPr="003735F8">
              <w:rPr>
                <w:szCs w:val="22"/>
              </w:rPr>
              <w:t>Income Tax</w:t>
            </w:r>
          </w:p>
        </w:tc>
        <w:tc>
          <w:tcPr>
            <w:tcW w:w="1989" w:type="dxa"/>
            <w:tcBorders>
              <w:top w:val="single" w:sz="4" w:space="0" w:color="auto"/>
              <w:left w:val="nil"/>
              <w:bottom w:val="single" w:sz="4" w:space="0" w:color="auto"/>
              <w:right w:val="single" w:sz="4" w:space="0" w:color="auto"/>
            </w:tcBorders>
            <w:vAlign w:val="center"/>
          </w:tcPr>
          <w:p w14:paraId="27B81DBB" w14:textId="77777777" w:rsidR="003735F8" w:rsidRPr="003735F8" w:rsidRDefault="003735F8" w:rsidP="00297CC7">
            <w:pPr>
              <w:spacing w:before="60" w:after="60"/>
              <w:jc w:val="center"/>
              <w:rPr>
                <w:szCs w:val="22"/>
              </w:rPr>
            </w:pPr>
            <w:r w:rsidRPr="003735F8">
              <w:rPr>
                <w:szCs w:val="22"/>
              </w:rPr>
              <w:t>Yes</w:t>
            </w:r>
          </w:p>
        </w:tc>
      </w:tr>
    </w:tbl>
    <w:p w14:paraId="5F2D1E66" w14:textId="77777777" w:rsidR="00F73AF0" w:rsidRDefault="00F73AF0" w:rsidP="00A63EAB"/>
    <w:p w14:paraId="32C2BC20" w14:textId="47B7BDB0" w:rsidR="00A63EAB" w:rsidRDefault="003735F8" w:rsidP="003C7979">
      <w:pPr>
        <w:pStyle w:val="Heading2"/>
      </w:pPr>
      <w:bookmarkStart w:id="177" w:name="_Toc8809734"/>
      <w:bookmarkStart w:id="178" w:name="_Toc33101019"/>
      <w:r>
        <w:t>H</w:t>
      </w:r>
      <w:r w:rsidR="00843E23">
        <w:t>-</w:t>
      </w:r>
      <w:r w:rsidR="00A63EAB">
        <w:t xml:space="preserve">1 </w:t>
      </w:r>
      <w:r w:rsidR="00E739C6">
        <w:tab/>
      </w:r>
      <w:r w:rsidR="00A63EAB">
        <w:t>General</w:t>
      </w:r>
      <w:bookmarkEnd w:id="177"/>
      <w:bookmarkEnd w:id="178"/>
    </w:p>
    <w:p w14:paraId="73B7F8E1" w14:textId="6E9C9DCA" w:rsidR="00A63EAB" w:rsidRDefault="003735F8" w:rsidP="00A63EAB">
      <w:pPr>
        <w:pStyle w:val="ListParagraph"/>
        <w:numPr>
          <w:ilvl w:val="0"/>
          <w:numId w:val="81"/>
        </w:numPr>
      </w:pPr>
      <w:r>
        <w:t>Complete the worksheet named “H</w:t>
      </w:r>
      <w:r w:rsidR="00A63EAB">
        <w:t>-1 Company turnover”</w:t>
      </w:r>
    </w:p>
    <w:p w14:paraId="5C124E34" w14:textId="77777777" w:rsidR="006C3A35" w:rsidRDefault="006C3A35" w:rsidP="006C3A35">
      <w:pPr>
        <w:pStyle w:val="ListParagraph"/>
      </w:pPr>
    </w:p>
    <w:p w14:paraId="73D3C719" w14:textId="77777777" w:rsidR="00A63EAB" w:rsidRDefault="00A63EAB" w:rsidP="00A63EAB">
      <w:pPr>
        <w:pStyle w:val="ListParagraph"/>
        <w:numPr>
          <w:ilvl w:val="0"/>
          <w:numId w:val="86"/>
        </w:numPr>
      </w:pPr>
      <w:r>
        <w:t>This worksheet is a table of the total company revenue over the period and split into:</w:t>
      </w:r>
    </w:p>
    <w:p w14:paraId="487878B3" w14:textId="77777777" w:rsidR="006C3A35" w:rsidRDefault="006C3A35" w:rsidP="006C3A35">
      <w:pPr>
        <w:pStyle w:val="ListParagraph"/>
        <w:ind w:left="1440"/>
      </w:pPr>
    </w:p>
    <w:p w14:paraId="1E89F18F" w14:textId="77777777" w:rsidR="00A63EAB" w:rsidRDefault="00A63EAB" w:rsidP="00A63EAB">
      <w:pPr>
        <w:pStyle w:val="ListParagraph"/>
        <w:numPr>
          <w:ilvl w:val="1"/>
          <w:numId w:val="86"/>
        </w:numPr>
      </w:pPr>
      <w:r>
        <w:t>Total revenue for Australian sales, domestic sales and third country sales</w:t>
      </w:r>
    </w:p>
    <w:p w14:paraId="2D04CEF2" w14:textId="77777777" w:rsidR="00A63EAB" w:rsidRDefault="00A63EAB" w:rsidP="00A63EAB">
      <w:pPr>
        <w:pStyle w:val="ListParagraph"/>
        <w:numPr>
          <w:ilvl w:val="1"/>
          <w:numId w:val="86"/>
        </w:numPr>
      </w:pPr>
      <w:r>
        <w:t>Revenue of the goods for Australian sales, domestic sales and third country sales</w:t>
      </w:r>
    </w:p>
    <w:p w14:paraId="7127E06C" w14:textId="77777777" w:rsidR="006C3A35" w:rsidRDefault="006C3A35" w:rsidP="006C3A35">
      <w:pPr>
        <w:pStyle w:val="ListParagraph"/>
      </w:pPr>
    </w:p>
    <w:p w14:paraId="2C83E525" w14:textId="77777777" w:rsidR="00A63EAB" w:rsidRDefault="00A63EAB" w:rsidP="00A63EAB">
      <w:pPr>
        <w:pStyle w:val="ListParagraph"/>
        <w:numPr>
          <w:ilvl w:val="0"/>
          <w:numId w:val="86"/>
        </w:numPr>
      </w:pPr>
      <w:r>
        <w:t xml:space="preserve">You must provide this table in electronic format using the template provided. </w:t>
      </w:r>
    </w:p>
    <w:p w14:paraId="5AFA7E01" w14:textId="77777777" w:rsidR="00A63EAB" w:rsidRDefault="00A63EAB" w:rsidP="00A63EAB">
      <w:pPr>
        <w:pStyle w:val="ListParagraph"/>
        <w:numPr>
          <w:ilvl w:val="0"/>
          <w:numId w:val="86"/>
        </w:numPr>
      </w:pPr>
      <w:r>
        <w:t xml:space="preserve">If you have used formulas to complete this worksheet, these formulas must be retained. </w:t>
      </w:r>
    </w:p>
    <w:p w14:paraId="4343E4E9" w14:textId="2C09E5C5" w:rsidR="00A477D8" w:rsidRDefault="00A477D8" w:rsidP="00843E23">
      <w:pPr>
        <w:jc w:val="right"/>
      </w:pPr>
    </w:p>
    <w:p w14:paraId="35445379" w14:textId="021B4622" w:rsidR="00A63EAB" w:rsidRDefault="003735F8" w:rsidP="003C7979">
      <w:pPr>
        <w:pStyle w:val="Heading2"/>
      </w:pPr>
      <w:bookmarkStart w:id="179" w:name="_Toc8809736"/>
      <w:bookmarkStart w:id="180" w:name="_Toc33101020"/>
      <w:r>
        <w:t>H</w:t>
      </w:r>
      <w:r w:rsidR="00843E23">
        <w:t>-</w:t>
      </w:r>
      <w:r w:rsidR="00297CC7">
        <w:t>2</w:t>
      </w:r>
      <w:r>
        <w:t xml:space="preserve"> </w:t>
      </w:r>
      <w:r w:rsidR="00A63EAB">
        <w:tab/>
        <w:t>Preferential tax policies</w:t>
      </w:r>
      <w:bookmarkEnd w:id="179"/>
      <w:bookmarkEnd w:id="180"/>
      <w:r w:rsidR="00A63EAB">
        <w:t xml:space="preserve"> </w:t>
      </w:r>
    </w:p>
    <w:p w14:paraId="28EB2DAF" w14:textId="75DA949D" w:rsidR="00F572D5" w:rsidRDefault="00F572D5" w:rsidP="00A63EAB">
      <w:pPr>
        <w:pStyle w:val="ListParagraph"/>
        <w:numPr>
          <w:ilvl w:val="0"/>
          <w:numId w:val="87"/>
        </w:numPr>
      </w:pPr>
      <w:r>
        <w:t>Please provide the following details regarding your income tax assessment status;</w:t>
      </w:r>
    </w:p>
    <w:p w14:paraId="78DC224E" w14:textId="77777777" w:rsidR="00F572D5" w:rsidRDefault="00F572D5" w:rsidP="00F572D5"/>
    <w:p w14:paraId="49FABE51" w14:textId="173A4203" w:rsidR="00F572D5" w:rsidRDefault="00F572D5" w:rsidP="00F572D5">
      <w:pPr>
        <w:pStyle w:val="ListParagraph"/>
        <w:numPr>
          <w:ilvl w:val="1"/>
          <w:numId w:val="81"/>
        </w:numPr>
      </w:pPr>
      <w:r>
        <w:t>Please restate your income tax assessment year;</w:t>
      </w:r>
    </w:p>
    <w:p w14:paraId="03636585" w14:textId="2D784FEE" w:rsidR="00F572D5" w:rsidRDefault="00F572D5" w:rsidP="00F572D5">
      <w:pPr>
        <w:pStyle w:val="ListParagraph"/>
        <w:numPr>
          <w:ilvl w:val="1"/>
          <w:numId w:val="81"/>
        </w:numPr>
      </w:pPr>
      <w:r>
        <w:t xml:space="preserve">What is the most recent year in which your company, or the relevant parent (if part of a consolidated entity) had its income tax </w:t>
      </w:r>
      <w:r w:rsidR="00461002">
        <w:t>assessment</w:t>
      </w:r>
      <w:r>
        <w:t xml:space="preserve"> completed by the Malaysian government;</w:t>
      </w:r>
    </w:p>
    <w:p w14:paraId="086520C7" w14:textId="1C64338D" w:rsidR="00F572D5" w:rsidRDefault="00F572D5" w:rsidP="00F572D5">
      <w:pPr>
        <w:pStyle w:val="ListParagraph"/>
        <w:numPr>
          <w:ilvl w:val="1"/>
          <w:numId w:val="81"/>
        </w:numPr>
      </w:pPr>
      <w:r>
        <w:t>What is the normal deadline for your company or the relevant parent (if part of a consolidated ent</w:t>
      </w:r>
      <w:r w:rsidR="00461002">
        <w:t>ity) to file its income tax assessment</w:t>
      </w:r>
      <w:r>
        <w:t>;</w:t>
      </w:r>
    </w:p>
    <w:p w14:paraId="7DE5A657" w14:textId="2B449407" w:rsidR="00F572D5" w:rsidRDefault="00F572D5" w:rsidP="00F572D5">
      <w:pPr>
        <w:pStyle w:val="ListParagraph"/>
        <w:numPr>
          <w:ilvl w:val="1"/>
          <w:numId w:val="81"/>
        </w:numPr>
      </w:pPr>
      <w:r>
        <w:t xml:space="preserve">Did your company receive any extensions to the deadline to lodge your company’s tax </w:t>
      </w:r>
      <w:r w:rsidR="00461002">
        <w:t>assessment</w:t>
      </w:r>
      <w:r>
        <w:t>;</w:t>
      </w:r>
    </w:p>
    <w:p w14:paraId="63C3C6C3" w14:textId="1F7C4EF3" w:rsidR="00F572D5" w:rsidRDefault="00F572D5" w:rsidP="00F572D5">
      <w:pPr>
        <w:pStyle w:val="ListParagraph"/>
        <w:numPr>
          <w:ilvl w:val="1"/>
          <w:numId w:val="81"/>
        </w:numPr>
      </w:pPr>
      <w:r>
        <w:t xml:space="preserve">Does the Malaysian government require all business entities to file separate tax </w:t>
      </w:r>
      <w:r w:rsidR="00461002">
        <w:t>assessments</w:t>
      </w:r>
      <w:r>
        <w:t>? Please provide details;</w:t>
      </w:r>
    </w:p>
    <w:p w14:paraId="7C888D53" w14:textId="2DFCCE0C" w:rsidR="00D439F9" w:rsidRDefault="00F572D5" w:rsidP="00F572D5">
      <w:pPr>
        <w:pStyle w:val="ListParagraph"/>
        <w:numPr>
          <w:ilvl w:val="1"/>
          <w:numId w:val="81"/>
        </w:numPr>
      </w:pPr>
      <w:r>
        <w:lastRenderedPageBreak/>
        <w:t>At the time o</w:t>
      </w:r>
      <w:r w:rsidR="00D439F9">
        <w:t xml:space="preserve">f completing this questionnaire, please state the income tax </w:t>
      </w:r>
      <w:r w:rsidR="00461002">
        <w:t>assessment</w:t>
      </w:r>
      <w:r w:rsidR="00D439F9">
        <w:t xml:space="preserve">(s) that were relevant to the review period (1 January 2019 to 31 December 2019) but are not yet filed, briefly outline the circumstances as to why the tax </w:t>
      </w:r>
      <w:r w:rsidR="00461002">
        <w:t xml:space="preserve">assessment </w:t>
      </w:r>
      <w:r w:rsidR="00D439F9">
        <w:t xml:space="preserve">has not been filed and provide an estimate of when you expect to finalise and lodge the tax </w:t>
      </w:r>
      <w:r w:rsidR="00461002">
        <w:t>assessment</w:t>
      </w:r>
      <w:r w:rsidR="00D439F9">
        <w:t>;</w:t>
      </w:r>
    </w:p>
    <w:p w14:paraId="0D505A70" w14:textId="2769FCAB" w:rsidR="00F572D5" w:rsidRDefault="00D439F9" w:rsidP="00F572D5">
      <w:pPr>
        <w:pStyle w:val="ListParagraph"/>
        <w:numPr>
          <w:ilvl w:val="1"/>
          <w:numId w:val="81"/>
        </w:numPr>
      </w:pPr>
      <w:r>
        <w:t xml:space="preserve">If the review period covers an income tax assessment year where the filing of </w:t>
      </w:r>
      <w:r w:rsidR="00461002">
        <w:t>the</w:t>
      </w:r>
      <w:r>
        <w:t xml:space="preserve"> </w:t>
      </w:r>
      <w:r w:rsidR="00461002">
        <w:t xml:space="preserve">assessment </w:t>
      </w:r>
      <w:r>
        <w:t xml:space="preserve">is not due, when do you expect to finalise and lodge the tax </w:t>
      </w:r>
      <w:r w:rsidR="00461002">
        <w:t>assessment</w:t>
      </w:r>
      <w:r>
        <w:t>? Please provide detail</w:t>
      </w:r>
      <w:r w:rsidR="00F55B3C">
        <w:t xml:space="preserve">s for each relevant tax </w:t>
      </w:r>
      <w:r w:rsidR="00461002">
        <w:t>assessment</w:t>
      </w:r>
      <w:r w:rsidR="00F55B3C">
        <w:t>.</w:t>
      </w:r>
    </w:p>
    <w:p w14:paraId="5545E7CD" w14:textId="77777777" w:rsidR="00F572D5" w:rsidRDefault="00F572D5" w:rsidP="00F572D5"/>
    <w:p w14:paraId="19431619" w14:textId="15C4AC5C" w:rsidR="00A63EAB" w:rsidRDefault="00A63EAB" w:rsidP="00A63EAB">
      <w:pPr>
        <w:pStyle w:val="ListParagraph"/>
        <w:numPr>
          <w:ilvl w:val="0"/>
          <w:numId w:val="87"/>
        </w:numPr>
      </w:pPr>
      <w:r>
        <w:t>Complete the worksheet named “</w:t>
      </w:r>
      <w:r w:rsidR="003735F8">
        <w:t>H</w:t>
      </w:r>
      <w:r>
        <w:t>-</w:t>
      </w:r>
      <w:r w:rsidR="00297CC7">
        <w:t>2</w:t>
      </w:r>
      <w:r>
        <w:t xml:space="preserve"> Income Tax”</w:t>
      </w:r>
    </w:p>
    <w:p w14:paraId="786AA004" w14:textId="77777777" w:rsidR="00F572D5" w:rsidRDefault="00F572D5" w:rsidP="00F572D5">
      <w:pPr>
        <w:pStyle w:val="ListParagraph"/>
      </w:pPr>
    </w:p>
    <w:p w14:paraId="3DB383B4" w14:textId="77777777" w:rsidR="00A63EAB" w:rsidRDefault="00A63EAB" w:rsidP="00F572D5">
      <w:pPr>
        <w:pStyle w:val="ListParagraph"/>
        <w:numPr>
          <w:ilvl w:val="0"/>
          <w:numId w:val="86"/>
        </w:numPr>
      </w:pPr>
      <w:r>
        <w:t>This worksheet is a table of your company’s income tax liability over the last three financial years.</w:t>
      </w:r>
    </w:p>
    <w:p w14:paraId="2AD05E94" w14:textId="77777777" w:rsidR="00A63EAB" w:rsidRDefault="00A63EAB" w:rsidP="00A63EAB">
      <w:pPr>
        <w:pStyle w:val="ListParagraph"/>
        <w:numPr>
          <w:ilvl w:val="0"/>
          <w:numId w:val="86"/>
        </w:numPr>
      </w:pPr>
      <w:r>
        <w:t xml:space="preserve">You must provide this table in electronic format using the template provided. </w:t>
      </w:r>
    </w:p>
    <w:p w14:paraId="16C92F2E" w14:textId="77777777" w:rsidR="00A63EAB" w:rsidRDefault="00A63EAB" w:rsidP="00A63EAB">
      <w:pPr>
        <w:pStyle w:val="ListParagraph"/>
        <w:numPr>
          <w:ilvl w:val="0"/>
          <w:numId w:val="86"/>
        </w:numPr>
      </w:pPr>
      <w:r>
        <w:t xml:space="preserve">If you have used formulas to complete this worksheet, these formulas must be retained. </w:t>
      </w:r>
    </w:p>
    <w:p w14:paraId="3F23C244" w14:textId="77777777" w:rsidR="00A63EAB" w:rsidRDefault="00A63EAB" w:rsidP="00A63EAB">
      <w:pPr>
        <w:pStyle w:val="ListParagraph"/>
        <w:ind w:left="360"/>
      </w:pPr>
    </w:p>
    <w:p w14:paraId="59E07A47" w14:textId="690BA3FC" w:rsidR="00A63EAB" w:rsidRDefault="00A63EAB" w:rsidP="00A63EAB">
      <w:pPr>
        <w:pStyle w:val="ListParagraph"/>
        <w:numPr>
          <w:ilvl w:val="0"/>
          <w:numId w:val="87"/>
        </w:numPr>
      </w:pPr>
      <w:r>
        <w:t xml:space="preserve">Provide a copy of your company’s annual tax </w:t>
      </w:r>
      <w:r w:rsidR="00461002">
        <w:t xml:space="preserve">assessment </w:t>
      </w:r>
      <w:r w:rsidR="00F55B3C">
        <w:t xml:space="preserve">and </w:t>
      </w:r>
      <w:r w:rsidR="00461002">
        <w:t xml:space="preserve">any </w:t>
      </w:r>
      <w:r w:rsidR="00F55B3C">
        <w:t xml:space="preserve">associated </w:t>
      </w:r>
      <w:r w:rsidR="00461002">
        <w:t xml:space="preserve">income </w:t>
      </w:r>
      <w:r w:rsidR="00F55B3C">
        <w:t xml:space="preserve">tax computations </w:t>
      </w:r>
      <w:r w:rsidR="00D439F9">
        <w:t xml:space="preserve">(and any draft tax </w:t>
      </w:r>
      <w:r w:rsidR="00461002">
        <w:t>assessment s</w:t>
      </w:r>
      <w:r w:rsidR="00D439F9">
        <w:t>that are not yet filed)</w:t>
      </w:r>
      <w:r>
        <w:t xml:space="preserve"> for the last three financial years. </w:t>
      </w:r>
      <w:r w:rsidRPr="00FD384C">
        <w:t>If the documents are not in English, please provide a translation of the documents.</w:t>
      </w:r>
    </w:p>
    <w:p w14:paraId="13BFCBE3" w14:textId="77777777" w:rsidR="00A63EAB" w:rsidRDefault="00A63EAB" w:rsidP="00A63EAB">
      <w:pPr>
        <w:pStyle w:val="ListParagraph"/>
        <w:ind w:left="360"/>
      </w:pPr>
    </w:p>
    <w:p w14:paraId="3FFD91FD" w14:textId="77777777" w:rsidR="00A63EAB" w:rsidRDefault="00A63EAB" w:rsidP="00A63EAB">
      <w:pPr>
        <w:pStyle w:val="ListParagraph"/>
        <w:numPr>
          <w:ilvl w:val="0"/>
          <w:numId w:val="87"/>
        </w:numPr>
      </w:pPr>
      <w:r>
        <w:t>Provide proof of your company’s tax payments to your tax authority over the last three financial years, including any progress payments made and related forms submitted to reconcile the annual tax return.</w:t>
      </w:r>
    </w:p>
    <w:p w14:paraId="7DD67E88" w14:textId="77777777" w:rsidR="00A63EAB" w:rsidRDefault="00A63EAB" w:rsidP="00A63EAB">
      <w:pPr>
        <w:pStyle w:val="ListParagraph"/>
        <w:ind w:left="360"/>
      </w:pPr>
    </w:p>
    <w:p w14:paraId="28C12FA1" w14:textId="77777777" w:rsidR="00A63EAB" w:rsidRPr="00D91FFA" w:rsidRDefault="00A63EAB" w:rsidP="00A63EAB">
      <w:pPr>
        <w:pStyle w:val="ListParagraph"/>
        <w:numPr>
          <w:ilvl w:val="0"/>
          <w:numId w:val="87"/>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164CEFA9" w14:textId="77777777" w:rsidR="00A63EAB" w:rsidRPr="00D91FFA" w:rsidRDefault="00A63EAB" w:rsidP="00A63EAB">
      <w:pPr>
        <w:pStyle w:val="ListParagraph"/>
        <w:ind w:left="360"/>
      </w:pPr>
    </w:p>
    <w:p w14:paraId="5D1F4B13" w14:textId="114CBE5D" w:rsidR="00F572D5" w:rsidRDefault="00A63EAB" w:rsidP="00A63EAB">
      <w:pPr>
        <w:pStyle w:val="ListParagraph"/>
        <w:numPr>
          <w:ilvl w:val="0"/>
          <w:numId w:val="87"/>
        </w:numPr>
      </w:pPr>
      <w:r>
        <w:t xml:space="preserve">Did your company pay less than the general tax rate for enterprises referred to in question </w:t>
      </w:r>
      <w:r w:rsidR="003735F8">
        <w:t>H</w:t>
      </w:r>
      <w:r>
        <w:t>-</w:t>
      </w:r>
      <w:r w:rsidR="00297CC7">
        <w:t>2</w:t>
      </w:r>
      <w:r>
        <w:t xml:space="preserve">.4? </w:t>
      </w:r>
    </w:p>
    <w:p w14:paraId="72C685D8" w14:textId="77777777" w:rsidR="00F572D5" w:rsidRDefault="00F572D5" w:rsidP="00F572D5">
      <w:pPr>
        <w:pStyle w:val="ListParagraph"/>
      </w:pPr>
    </w:p>
    <w:p w14:paraId="2092D467" w14:textId="148FFC16" w:rsidR="00A63EAB" w:rsidRDefault="00A63EAB" w:rsidP="00F572D5">
      <w:pPr>
        <w:pStyle w:val="ListParagraph"/>
        <w:ind w:left="360"/>
      </w:pPr>
      <w:r>
        <w:t>If yes:</w:t>
      </w:r>
    </w:p>
    <w:p w14:paraId="3F6CB2C0" w14:textId="77777777" w:rsidR="00F572D5" w:rsidRDefault="00F572D5" w:rsidP="00F572D5">
      <w:pPr>
        <w:pStyle w:val="ListParagraph"/>
        <w:ind w:left="1080"/>
      </w:pPr>
    </w:p>
    <w:p w14:paraId="3BEB3B20" w14:textId="77777777" w:rsidR="00A63EAB" w:rsidRDefault="00A63EAB" w:rsidP="00A63EAB">
      <w:pPr>
        <w:pStyle w:val="ListParagraph"/>
        <w:numPr>
          <w:ilvl w:val="1"/>
          <w:numId w:val="81"/>
        </w:numPr>
      </w:pPr>
      <w:r>
        <w:t>What tax rate did your company pay?</w:t>
      </w:r>
    </w:p>
    <w:p w14:paraId="4A480DF2" w14:textId="1286816F" w:rsidR="00A63EAB" w:rsidRDefault="00A63EAB" w:rsidP="00A63EAB">
      <w:pPr>
        <w:pStyle w:val="ListParagraph"/>
        <w:numPr>
          <w:ilvl w:val="1"/>
          <w:numId w:val="81"/>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rsidR="003735F8">
        <w:t>Section H Countervailing</w:t>
      </w:r>
      <w:r>
        <w:fldChar w:fldCharType="end"/>
      </w:r>
      <w:r>
        <w:t xml:space="preserve"> above?</w:t>
      </w:r>
    </w:p>
    <w:p w14:paraId="494BD627" w14:textId="77777777" w:rsidR="00A63EAB" w:rsidRDefault="00A63EAB" w:rsidP="00A63EAB">
      <w:pPr>
        <w:pStyle w:val="ListParagraph"/>
        <w:numPr>
          <w:ilvl w:val="1"/>
          <w:numId w:val="81"/>
        </w:numPr>
      </w:pPr>
      <w:r>
        <w:t>What is the name of the program?</w:t>
      </w:r>
    </w:p>
    <w:p w14:paraId="7D637CD1" w14:textId="77777777" w:rsidR="00A63EAB" w:rsidRDefault="00A63EAB" w:rsidP="00A63EAB">
      <w:pPr>
        <w:pStyle w:val="ListParagraph"/>
        <w:numPr>
          <w:ilvl w:val="1"/>
          <w:numId w:val="81"/>
        </w:numPr>
      </w:pPr>
      <w:r>
        <w:t>What is the name of the authority granting your company the reduced tax rate?</w:t>
      </w:r>
    </w:p>
    <w:p w14:paraId="6CB85848" w14:textId="77777777" w:rsidR="00A63EAB" w:rsidRDefault="00A63EAB" w:rsidP="00A63EAB">
      <w:pPr>
        <w:pStyle w:val="ListParagraph"/>
        <w:numPr>
          <w:ilvl w:val="1"/>
          <w:numId w:val="81"/>
        </w:numPr>
      </w:pPr>
      <w:r>
        <w:t>What is the eligibility criteria to benefit from the reduced tax rate?</w:t>
      </w:r>
    </w:p>
    <w:p w14:paraId="771FB3D2" w14:textId="77777777" w:rsidR="00A63EAB" w:rsidRDefault="00A63EAB" w:rsidP="00A63EAB">
      <w:pPr>
        <w:pStyle w:val="ListParagraph"/>
        <w:numPr>
          <w:ilvl w:val="1"/>
          <w:numId w:val="81"/>
        </w:numPr>
      </w:pPr>
      <w:r>
        <w:t>Provide details of the application process</w:t>
      </w:r>
    </w:p>
    <w:p w14:paraId="16426E43" w14:textId="77777777" w:rsidR="00A63EAB" w:rsidRDefault="00A63EAB" w:rsidP="00A63EAB">
      <w:pPr>
        <w:pStyle w:val="ListParagraph"/>
        <w:numPr>
          <w:ilvl w:val="1"/>
          <w:numId w:val="81"/>
        </w:numPr>
      </w:pPr>
      <w:r>
        <w:t>Provide a copy of the blank application from. If the documents are not in English, please provide a translation of the documents.</w:t>
      </w:r>
    </w:p>
    <w:p w14:paraId="0D8CB445" w14:textId="77777777" w:rsidR="00A63EAB" w:rsidRDefault="00A63EAB" w:rsidP="00A63EAB">
      <w:pPr>
        <w:pStyle w:val="ListParagraph"/>
        <w:numPr>
          <w:ilvl w:val="1"/>
          <w:numId w:val="81"/>
        </w:numPr>
      </w:pPr>
      <w:r>
        <w:t>Provide a copy of your company’s completed application from, including all attachments to the application form. If the documents are not in English, please provide a translation of the documents.</w:t>
      </w:r>
    </w:p>
    <w:p w14:paraId="69EC69D2" w14:textId="77777777" w:rsidR="00A63EAB" w:rsidRDefault="00A63EAB" w:rsidP="00A63EAB">
      <w:pPr>
        <w:pStyle w:val="ListParagraph"/>
        <w:numPr>
          <w:ilvl w:val="1"/>
          <w:numId w:val="81"/>
        </w:numPr>
      </w:pPr>
      <w:r>
        <w:t>Provide a copy of any confirmation or other correspondence from the authority approving your company for the reduction in tax rate. If the documents are not in English, please provide a translation of the documents.</w:t>
      </w:r>
    </w:p>
    <w:p w14:paraId="2DA48451" w14:textId="77777777" w:rsidR="00A63EAB" w:rsidRPr="008427C9" w:rsidRDefault="00A63EAB" w:rsidP="00A63EAB">
      <w:pPr>
        <w:pStyle w:val="ListParagraph"/>
        <w:numPr>
          <w:ilvl w:val="1"/>
          <w:numId w:val="81"/>
        </w:numPr>
      </w:pPr>
      <w:r w:rsidRPr="008427C9">
        <w:t>Outline the fees charged to, or expenses incurred by your business for purposes of receiving the program.</w:t>
      </w:r>
    </w:p>
    <w:p w14:paraId="1B74E7E7" w14:textId="77777777" w:rsidR="00A63EAB" w:rsidRDefault="00A63EAB" w:rsidP="00A63EAB"/>
    <w:p w14:paraId="6EF13F8A" w14:textId="5C9A86F3" w:rsidR="00A63EAB" w:rsidRDefault="003735F8" w:rsidP="003C7979">
      <w:pPr>
        <w:pStyle w:val="Heading2"/>
      </w:pPr>
      <w:bookmarkStart w:id="181" w:name="_Toc8809737"/>
      <w:bookmarkStart w:id="182" w:name="_Toc33101021"/>
      <w:r>
        <w:t>H</w:t>
      </w:r>
      <w:r w:rsidR="00843E23">
        <w:t>-</w:t>
      </w:r>
      <w:r w:rsidR="00297CC7">
        <w:t>3</w:t>
      </w:r>
      <w:r w:rsidR="00A63EAB">
        <w:t xml:space="preserve"> </w:t>
      </w:r>
      <w:r w:rsidR="00A63EAB">
        <w:tab/>
        <w:t>Financial grants</w:t>
      </w:r>
      <w:bookmarkEnd w:id="181"/>
      <w:bookmarkEnd w:id="182"/>
      <w:r w:rsidR="00A63EAB">
        <w:t xml:space="preserve"> </w:t>
      </w:r>
    </w:p>
    <w:p w14:paraId="381F7AEF" w14:textId="0CDC285D" w:rsidR="00A63EAB" w:rsidRDefault="00A63EAB" w:rsidP="00A63EAB">
      <w:pPr>
        <w:pStyle w:val="ListParagraph"/>
        <w:numPr>
          <w:ilvl w:val="0"/>
          <w:numId w:val="82"/>
        </w:numPr>
      </w:pPr>
      <w:r>
        <w:t>Complete the worksheet named “</w:t>
      </w:r>
      <w:r w:rsidR="003735F8">
        <w:t>H</w:t>
      </w:r>
      <w:r>
        <w:t>-</w:t>
      </w:r>
      <w:r w:rsidR="00297CC7">
        <w:t xml:space="preserve">3 </w:t>
      </w:r>
      <w:r>
        <w:t>Grants”</w:t>
      </w:r>
    </w:p>
    <w:p w14:paraId="23F8DD6E" w14:textId="77777777" w:rsidR="00F572D5" w:rsidRDefault="00F572D5" w:rsidP="00F572D5">
      <w:pPr>
        <w:pStyle w:val="ListParagraph"/>
      </w:pPr>
    </w:p>
    <w:p w14:paraId="2ABBE896" w14:textId="77777777" w:rsidR="00A63EAB" w:rsidRDefault="00A63EAB" w:rsidP="00A63EAB">
      <w:pPr>
        <w:pStyle w:val="ListParagraph"/>
        <w:numPr>
          <w:ilvl w:val="0"/>
          <w:numId w:val="86"/>
        </w:numPr>
      </w:pPr>
      <w:r>
        <w:t>This worksheet is a table of the grants received by company over the period plus the two preceding years.</w:t>
      </w:r>
    </w:p>
    <w:p w14:paraId="05D67A18" w14:textId="77777777" w:rsidR="00A63EAB" w:rsidRDefault="00A63EAB" w:rsidP="00A63EAB">
      <w:pPr>
        <w:pStyle w:val="ListParagraph"/>
        <w:numPr>
          <w:ilvl w:val="0"/>
          <w:numId w:val="86"/>
        </w:numPr>
      </w:pPr>
      <w:r>
        <w:t xml:space="preserve">You must provide this table in electronic format using the template provided. </w:t>
      </w:r>
    </w:p>
    <w:p w14:paraId="101695A8" w14:textId="77777777" w:rsidR="00A63EAB" w:rsidRDefault="00A63EAB" w:rsidP="00A63EAB">
      <w:pPr>
        <w:pStyle w:val="ListParagraph"/>
        <w:numPr>
          <w:ilvl w:val="0"/>
          <w:numId w:val="86"/>
        </w:numPr>
      </w:pPr>
      <w:r>
        <w:t xml:space="preserve">If you have used formulas to complete this worksheet, these formulas must be retained. </w:t>
      </w:r>
    </w:p>
    <w:p w14:paraId="4D780494" w14:textId="77777777" w:rsidR="00A63EAB" w:rsidRDefault="00A63EAB" w:rsidP="00A63EAB">
      <w:pPr>
        <w:pStyle w:val="ListParagraph"/>
        <w:ind w:left="360"/>
      </w:pPr>
    </w:p>
    <w:p w14:paraId="10548499" w14:textId="77777777" w:rsidR="00A63EAB" w:rsidRDefault="00A63EAB" w:rsidP="00A63EAB">
      <w:pPr>
        <w:pStyle w:val="ListParagraph"/>
        <w:numPr>
          <w:ilvl w:val="0"/>
          <w:numId w:val="82"/>
        </w:numPr>
      </w:pPr>
      <w:r>
        <w:lastRenderedPageBreak/>
        <w:t>Provide a copy of your company’s non-operating income and/or other business income ledgers, extracted directly from your accounting system, for the period covering the period plus the 2 preceding years.</w:t>
      </w:r>
    </w:p>
    <w:p w14:paraId="156FAB77" w14:textId="77777777" w:rsidR="00A63EAB" w:rsidRDefault="00A63EAB" w:rsidP="00A63EAB"/>
    <w:p w14:paraId="7811AB73" w14:textId="77777777" w:rsidR="00A63EAB" w:rsidRDefault="00A63EAB" w:rsidP="00A63EAB">
      <w:pPr>
        <w:pStyle w:val="ListParagraph"/>
        <w:numPr>
          <w:ilvl w:val="0"/>
          <w:numId w:val="82"/>
        </w:numPr>
      </w:pPr>
      <w:r>
        <w:t>Did your company receive any grants (or any other financial contribution) from any level of government during the period plus the two preceding years?</w:t>
      </w:r>
    </w:p>
    <w:p w14:paraId="58EB55F5" w14:textId="77777777" w:rsidR="00A63EAB" w:rsidRDefault="00A63EAB" w:rsidP="00A63EAB">
      <w:pPr>
        <w:pStyle w:val="ListParagraph"/>
        <w:ind w:left="360"/>
      </w:pPr>
      <w:r>
        <w:t>If yes:</w:t>
      </w:r>
    </w:p>
    <w:p w14:paraId="1B1BEFAB" w14:textId="77777777" w:rsidR="00F572D5" w:rsidRDefault="00F572D5" w:rsidP="00F572D5">
      <w:pPr>
        <w:pStyle w:val="ListParagraph"/>
        <w:ind w:left="1080"/>
      </w:pPr>
    </w:p>
    <w:p w14:paraId="574D8985" w14:textId="77777777" w:rsidR="00A63EAB" w:rsidRDefault="00A63EAB" w:rsidP="00A63EAB">
      <w:pPr>
        <w:pStyle w:val="ListParagraph"/>
        <w:numPr>
          <w:ilvl w:val="1"/>
          <w:numId w:val="82"/>
        </w:numPr>
      </w:pPr>
      <w:r>
        <w:t>Were any of the grants related to any program listed in the table at the top of Section I above? If yes, identify the program.</w:t>
      </w:r>
    </w:p>
    <w:p w14:paraId="54A19446" w14:textId="77777777" w:rsidR="00A63EAB" w:rsidRDefault="00A63EAB" w:rsidP="00A63EAB">
      <w:pPr>
        <w:pStyle w:val="ListParagraph"/>
        <w:numPr>
          <w:ilvl w:val="1"/>
          <w:numId w:val="82"/>
        </w:numPr>
      </w:pPr>
      <w:r>
        <w:t>Were any of the grants related to programs not listed in the table at the top of Section I above? If yes, provide the names of the programs.</w:t>
      </w:r>
    </w:p>
    <w:p w14:paraId="55C21CEB" w14:textId="77777777" w:rsidR="00A63EAB" w:rsidRDefault="00A63EAB" w:rsidP="00A63EAB"/>
    <w:p w14:paraId="12DC34E5" w14:textId="62CF55B5" w:rsidR="00A63EAB" w:rsidRDefault="00A63EAB" w:rsidP="00A63EAB">
      <w:pPr>
        <w:pStyle w:val="ListParagraph"/>
        <w:numPr>
          <w:ilvl w:val="0"/>
          <w:numId w:val="82"/>
        </w:numPr>
      </w:pPr>
      <w:r>
        <w:t>Fo</w:t>
      </w:r>
      <w:r w:rsidR="003735F8">
        <w:t>r each of the grants listed in H</w:t>
      </w:r>
      <w:r>
        <w:t>-</w:t>
      </w:r>
      <w:r w:rsidR="00297CC7">
        <w:t>3</w:t>
      </w:r>
      <w:r>
        <w:t>.3:</w:t>
      </w:r>
    </w:p>
    <w:p w14:paraId="2814D12D" w14:textId="77777777" w:rsidR="00F572D5" w:rsidRDefault="00F572D5" w:rsidP="00F572D5">
      <w:pPr>
        <w:pStyle w:val="ListParagraph"/>
        <w:ind w:left="1080"/>
      </w:pPr>
    </w:p>
    <w:p w14:paraId="24E600A5" w14:textId="77777777" w:rsidR="00A63EAB" w:rsidRDefault="00A63EAB" w:rsidP="00A63EAB">
      <w:pPr>
        <w:pStyle w:val="ListParagraph"/>
        <w:numPr>
          <w:ilvl w:val="1"/>
          <w:numId w:val="82"/>
        </w:numPr>
      </w:pPr>
      <w:r>
        <w:t>What is the name of the grant?</w:t>
      </w:r>
    </w:p>
    <w:p w14:paraId="26B39069" w14:textId="77777777" w:rsidR="00A63EAB" w:rsidRDefault="00A63EAB" w:rsidP="00A63EAB">
      <w:pPr>
        <w:pStyle w:val="ListParagraph"/>
        <w:numPr>
          <w:ilvl w:val="1"/>
          <w:numId w:val="82"/>
        </w:numPr>
      </w:pPr>
      <w:r>
        <w:t>What is the name of the authority providing the grant?</w:t>
      </w:r>
    </w:p>
    <w:p w14:paraId="51B7D726" w14:textId="77777777" w:rsidR="00A63EAB" w:rsidRDefault="00A63EAB" w:rsidP="00A63EAB">
      <w:pPr>
        <w:pStyle w:val="ListParagraph"/>
        <w:numPr>
          <w:ilvl w:val="1"/>
          <w:numId w:val="82"/>
        </w:numPr>
      </w:pPr>
      <w:r>
        <w:t>What is the eligibility criteria to receive the grant?</w:t>
      </w:r>
    </w:p>
    <w:p w14:paraId="14C59FD4" w14:textId="77777777" w:rsidR="00A63EAB" w:rsidRDefault="00A63EAB" w:rsidP="00A63EAB">
      <w:pPr>
        <w:pStyle w:val="ListParagraph"/>
        <w:numPr>
          <w:ilvl w:val="1"/>
          <w:numId w:val="82"/>
        </w:numPr>
      </w:pPr>
      <w:r>
        <w:t>Is the grant directly related to the goods under consideration, export sales to Australia and/or export sales generally?</w:t>
      </w:r>
    </w:p>
    <w:p w14:paraId="7C914561" w14:textId="77777777" w:rsidR="00A63EAB" w:rsidRDefault="00A63EAB" w:rsidP="00A63EAB">
      <w:pPr>
        <w:pStyle w:val="ListParagraph"/>
        <w:numPr>
          <w:ilvl w:val="1"/>
          <w:numId w:val="82"/>
        </w:numPr>
      </w:pPr>
      <w:r>
        <w:t>Provide details of the application process.</w:t>
      </w:r>
    </w:p>
    <w:p w14:paraId="6C1F915F" w14:textId="77777777" w:rsidR="00A63EAB" w:rsidRDefault="00A63EAB" w:rsidP="00A63EAB">
      <w:pPr>
        <w:pStyle w:val="ListParagraph"/>
        <w:numPr>
          <w:ilvl w:val="1"/>
          <w:numId w:val="82"/>
        </w:numPr>
      </w:pPr>
      <w:r>
        <w:t>Provide a copy of the blank application from. If the documents are not in English, please provide a translation of the documents.</w:t>
      </w:r>
    </w:p>
    <w:p w14:paraId="1218E286" w14:textId="77777777" w:rsidR="00A63EAB" w:rsidRDefault="00A63EAB" w:rsidP="00A63EAB">
      <w:pPr>
        <w:pStyle w:val="ListParagraph"/>
        <w:numPr>
          <w:ilvl w:val="1"/>
          <w:numId w:val="82"/>
        </w:numPr>
      </w:pPr>
      <w:r>
        <w:t>Provide a copy of your company’s completed application from, including all attachments to the application form. If the documents are not in English, please provide a translation of the documents.</w:t>
      </w:r>
    </w:p>
    <w:p w14:paraId="5FB6EFA4" w14:textId="77777777" w:rsidR="00A63EAB" w:rsidRDefault="00A63EAB" w:rsidP="00A63EAB">
      <w:pPr>
        <w:pStyle w:val="ListParagraph"/>
        <w:numPr>
          <w:ilvl w:val="1"/>
          <w:numId w:val="82"/>
        </w:numPr>
      </w:pPr>
      <w:r>
        <w:t>Provide a copy of any confirmation or other correspondence from the authority approving the grant. If the documents are not in English, please provide a translation of the documents.</w:t>
      </w:r>
    </w:p>
    <w:p w14:paraId="081452EE" w14:textId="77777777" w:rsidR="00A63EAB" w:rsidRDefault="00A63EAB" w:rsidP="00A63EAB">
      <w:pPr>
        <w:pStyle w:val="ListParagraph"/>
        <w:numPr>
          <w:ilvl w:val="1"/>
          <w:numId w:val="82"/>
        </w:numPr>
      </w:pPr>
      <w:r>
        <w:t xml:space="preserve">Provide proof of payment of your company receiving the grant (e.g. bank statements). </w:t>
      </w:r>
    </w:p>
    <w:p w14:paraId="0EBE1A9A" w14:textId="77777777" w:rsidR="00A63EAB" w:rsidRDefault="00A63EAB" w:rsidP="00A63EAB">
      <w:pPr>
        <w:pStyle w:val="ListParagraph"/>
        <w:numPr>
          <w:ilvl w:val="1"/>
          <w:numId w:val="82"/>
        </w:numPr>
      </w:pPr>
      <w:r>
        <w:t>Provide a copy of the accounting journal entries relating to the grant.</w:t>
      </w:r>
    </w:p>
    <w:p w14:paraId="2E0F4AE1" w14:textId="77777777" w:rsidR="00A63EAB" w:rsidRPr="008427C9" w:rsidRDefault="00A63EAB" w:rsidP="00A63EAB">
      <w:pPr>
        <w:pStyle w:val="ListParagraph"/>
        <w:numPr>
          <w:ilvl w:val="1"/>
          <w:numId w:val="82"/>
        </w:numPr>
      </w:pPr>
      <w:r w:rsidRPr="008427C9">
        <w:t xml:space="preserve">Outline the fees charged to, or expenses incurred by your business for purposes of receiving the </w:t>
      </w:r>
      <w:r>
        <w:t>grant</w:t>
      </w:r>
      <w:r w:rsidRPr="008427C9">
        <w:t>.</w:t>
      </w:r>
    </w:p>
    <w:p w14:paraId="1BB877C7" w14:textId="77777777" w:rsidR="00A63EAB" w:rsidRDefault="00A63EAB" w:rsidP="00A63EAB"/>
    <w:p w14:paraId="0ED7BF33" w14:textId="05213D7A" w:rsidR="00A63EAB" w:rsidRDefault="003735F8" w:rsidP="003C7979">
      <w:pPr>
        <w:pStyle w:val="Heading2"/>
      </w:pPr>
      <w:bookmarkStart w:id="183" w:name="_Toc8809738"/>
      <w:bookmarkStart w:id="184" w:name="_Toc33101022"/>
      <w:r>
        <w:t>H</w:t>
      </w:r>
      <w:r w:rsidR="00843E23">
        <w:t>-</w:t>
      </w:r>
      <w:r w:rsidR="00297CC7">
        <w:t>4</w:t>
      </w:r>
      <w:r w:rsidR="00A63EAB">
        <w:t xml:space="preserve"> </w:t>
      </w:r>
      <w:r w:rsidR="00A63EAB">
        <w:tab/>
        <w:t>Other Programs</w:t>
      </w:r>
      <w:bookmarkEnd w:id="183"/>
      <w:bookmarkEnd w:id="184"/>
    </w:p>
    <w:p w14:paraId="05CEB9F5" w14:textId="5AC95264" w:rsidR="00A63EAB" w:rsidRDefault="00A63EAB" w:rsidP="00A63EAB">
      <w:pPr>
        <w:pStyle w:val="ListParagraph"/>
        <w:numPr>
          <w:ilvl w:val="0"/>
          <w:numId w:val="83"/>
        </w:numPr>
        <w:autoSpaceDE w:val="0"/>
        <w:autoSpaceDN w:val="0"/>
        <w:adjustRightInd w:val="0"/>
        <w:rPr>
          <w:rFonts w:cs="Arial"/>
          <w:snapToGrid w:val="0"/>
        </w:rPr>
      </w:pPr>
      <w:r w:rsidRPr="00272710">
        <w:rPr>
          <w:rFonts w:cs="Arial"/>
          <w:snapToGrid w:val="0"/>
        </w:rPr>
        <w:t>Provide a list of all the provinces</w:t>
      </w:r>
      <w:r w:rsidR="00F572D5">
        <w:rPr>
          <w:rFonts w:cs="Arial"/>
          <w:snapToGrid w:val="0"/>
        </w:rPr>
        <w:t xml:space="preserve"> or regions</w:t>
      </w:r>
      <w:r w:rsidRPr="00272710">
        <w:rPr>
          <w:rFonts w:cs="Arial"/>
          <w:snapToGrid w:val="0"/>
        </w:rPr>
        <w:t xml:space="preserve"> in which you have business operations (including </w:t>
      </w:r>
      <w:r>
        <w:rPr>
          <w:rFonts w:cs="Arial"/>
          <w:snapToGrid w:val="0"/>
        </w:rPr>
        <w:t>locations of factories, sales offices, or other places of business).</w:t>
      </w:r>
    </w:p>
    <w:p w14:paraId="66C0A8D8" w14:textId="77777777" w:rsidR="00A63EAB" w:rsidRPr="00272710" w:rsidRDefault="00A63EAB" w:rsidP="00A63EAB">
      <w:pPr>
        <w:autoSpaceDE w:val="0"/>
        <w:autoSpaceDN w:val="0"/>
        <w:adjustRightInd w:val="0"/>
        <w:rPr>
          <w:rFonts w:cs="Arial"/>
          <w:snapToGrid w:val="0"/>
        </w:rPr>
      </w:pPr>
    </w:p>
    <w:p w14:paraId="081A5332" w14:textId="7B89DF34" w:rsidR="00A63EAB" w:rsidRPr="00272710" w:rsidRDefault="00A63EAB" w:rsidP="00A63EAB">
      <w:pPr>
        <w:pStyle w:val="ListParagraph"/>
        <w:numPr>
          <w:ilvl w:val="0"/>
          <w:numId w:val="83"/>
        </w:numPr>
        <w:autoSpaceDE w:val="0"/>
        <w:autoSpaceDN w:val="0"/>
        <w:adjustRightInd w:val="0"/>
        <w:rPr>
          <w:rFonts w:cs="Arial"/>
          <w:snapToGrid w:val="0"/>
        </w:rPr>
      </w:pPr>
      <w:r>
        <w:rPr>
          <w:rFonts w:cs="Arial"/>
          <w:snapToGrid w:val="0"/>
        </w:rPr>
        <w:t xml:space="preserve">Are you aware of any programs of the Government of </w:t>
      </w:r>
      <w:r w:rsidR="009D33D1">
        <w:rPr>
          <w:rFonts w:cs="Arial"/>
          <w:snapToGrid w:val="0"/>
        </w:rPr>
        <w:t>Malaysia</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74F647C7" w14:textId="77777777" w:rsidR="00A63EAB" w:rsidRPr="00AE6AEF" w:rsidRDefault="00A63EAB" w:rsidP="00A63EAB">
      <w:pPr>
        <w:autoSpaceDE w:val="0"/>
        <w:autoSpaceDN w:val="0"/>
        <w:adjustRightInd w:val="0"/>
        <w:ind w:right="-680"/>
        <w:rPr>
          <w:rFonts w:cs="Arial"/>
          <w:szCs w:val="24"/>
          <w:lang w:eastAsia="en-AU"/>
        </w:rPr>
      </w:pPr>
    </w:p>
    <w:p w14:paraId="272C9A5A" w14:textId="77777777" w:rsidR="00A63EAB" w:rsidRDefault="00A63EAB" w:rsidP="00A63EAB">
      <w:pPr>
        <w:pStyle w:val="ListParagraph"/>
        <w:numPr>
          <w:ilvl w:val="0"/>
          <w:numId w:val="84"/>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752A2850" w14:textId="77777777" w:rsidR="00A63EAB" w:rsidRDefault="00A63EAB" w:rsidP="00A63EAB">
      <w:pPr>
        <w:pStyle w:val="ListParagraph"/>
        <w:autoSpaceDE w:val="0"/>
        <w:autoSpaceDN w:val="0"/>
        <w:adjustRightInd w:val="0"/>
        <w:ind w:left="360"/>
        <w:rPr>
          <w:rFonts w:cs="Arial"/>
          <w:szCs w:val="24"/>
          <w:lang w:eastAsia="en-AU"/>
        </w:rPr>
      </w:pPr>
    </w:p>
    <w:p w14:paraId="6D59790D" w14:textId="77777777" w:rsidR="00A63EAB" w:rsidRPr="001B04F4" w:rsidRDefault="00A63EAB" w:rsidP="00A63EAB">
      <w:pPr>
        <w:pStyle w:val="ListParagraph"/>
        <w:numPr>
          <w:ilvl w:val="0"/>
          <w:numId w:val="84"/>
        </w:numPr>
        <w:autoSpaceDE w:val="0"/>
        <w:autoSpaceDN w:val="0"/>
        <w:adjustRightInd w:val="0"/>
        <w:rPr>
          <w:rFonts w:cs="Arial"/>
          <w:szCs w:val="24"/>
          <w:lang w:eastAsia="en-AU"/>
        </w:rPr>
      </w:pPr>
      <w:r>
        <w:rPr>
          <w:rFonts w:cs="Arial"/>
          <w:szCs w:val="24"/>
          <w:lang w:eastAsia="en-AU"/>
        </w:rPr>
        <w:t>Indicate the type of program, for example:</w:t>
      </w:r>
    </w:p>
    <w:p w14:paraId="1F8E785D" w14:textId="77777777" w:rsidR="00F572D5" w:rsidRDefault="00F572D5" w:rsidP="00F572D5">
      <w:pPr>
        <w:pStyle w:val="ListParagraph"/>
        <w:rPr>
          <w:lang w:eastAsia="en-AU"/>
        </w:rPr>
      </w:pPr>
    </w:p>
    <w:p w14:paraId="1C85C875" w14:textId="77777777" w:rsidR="00A63EAB" w:rsidRPr="00AE6AEF" w:rsidRDefault="00A63EAB" w:rsidP="00A63EAB">
      <w:pPr>
        <w:pStyle w:val="ListParagraph"/>
        <w:numPr>
          <w:ilvl w:val="0"/>
          <w:numId w:val="85"/>
        </w:numPr>
        <w:rPr>
          <w:lang w:eastAsia="en-AU"/>
        </w:rPr>
      </w:pPr>
      <w:r w:rsidRPr="00AE6AEF">
        <w:rPr>
          <w:lang w:eastAsia="en-AU"/>
        </w:rPr>
        <w:t>the provision of grants, awards or prizes;</w:t>
      </w:r>
    </w:p>
    <w:p w14:paraId="5367F729" w14:textId="77777777" w:rsidR="00A63EAB" w:rsidRPr="00AE6AEF" w:rsidRDefault="00A63EAB" w:rsidP="00A63EAB">
      <w:pPr>
        <w:pStyle w:val="ListParagraph"/>
        <w:numPr>
          <w:ilvl w:val="0"/>
          <w:numId w:val="85"/>
        </w:numPr>
        <w:rPr>
          <w:lang w:eastAsia="en-AU"/>
        </w:rPr>
      </w:pPr>
      <w:r w:rsidRPr="00AE6AEF">
        <w:rPr>
          <w:lang w:eastAsia="en-AU"/>
        </w:rPr>
        <w:t>the provision of goods or services at a reduced price (e.g. electricity, gas, transport);</w:t>
      </w:r>
    </w:p>
    <w:p w14:paraId="5681C4BF" w14:textId="2C753E7E" w:rsidR="00A63EAB" w:rsidRPr="00AE6AEF" w:rsidRDefault="00A63EAB" w:rsidP="00A63EAB">
      <w:pPr>
        <w:pStyle w:val="ListParagraph"/>
        <w:numPr>
          <w:ilvl w:val="0"/>
          <w:numId w:val="85"/>
        </w:numPr>
        <w:rPr>
          <w:lang w:eastAsia="en-AU"/>
        </w:rPr>
      </w:pPr>
      <w:r w:rsidRPr="00AE6AEF">
        <w:rPr>
          <w:lang w:eastAsia="en-AU"/>
        </w:rPr>
        <w:t xml:space="preserve">the reduction of tax payable including income tax and </w:t>
      </w:r>
      <w:r w:rsidR="00F572D5">
        <w:rPr>
          <w:lang w:eastAsia="en-AU"/>
        </w:rPr>
        <w:t>GST</w:t>
      </w:r>
      <w:r w:rsidRPr="00AE6AEF">
        <w:rPr>
          <w:lang w:eastAsia="en-AU"/>
        </w:rPr>
        <w:t>;</w:t>
      </w:r>
    </w:p>
    <w:p w14:paraId="4B65BFF5" w14:textId="77777777" w:rsidR="00A63EAB" w:rsidRPr="00AE6AEF" w:rsidRDefault="00A63EAB" w:rsidP="00A63EAB">
      <w:pPr>
        <w:pStyle w:val="ListParagraph"/>
        <w:numPr>
          <w:ilvl w:val="0"/>
          <w:numId w:val="85"/>
        </w:numPr>
        <w:rPr>
          <w:lang w:eastAsia="en-AU"/>
        </w:rPr>
      </w:pPr>
      <w:r w:rsidRPr="00AE6AEF">
        <w:rPr>
          <w:lang w:eastAsia="en-AU"/>
        </w:rPr>
        <w:t xml:space="preserve">reduction in land use fees; </w:t>
      </w:r>
    </w:p>
    <w:p w14:paraId="1981FB6A" w14:textId="77777777" w:rsidR="00A63EAB" w:rsidRPr="00AE6AEF" w:rsidRDefault="00A63EAB" w:rsidP="00A63EAB">
      <w:pPr>
        <w:pStyle w:val="ListParagraph"/>
        <w:numPr>
          <w:ilvl w:val="0"/>
          <w:numId w:val="85"/>
        </w:numPr>
        <w:rPr>
          <w:lang w:eastAsia="en-AU"/>
        </w:rPr>
      </w:pPr>
      <w:r w:rsidRPr="00AE6AEF">
        <w:rPr>
          <w:lang w:eastAsia="en-AU"/>
        </w:rPr>
        <w:t>loans from Policy Banks at below-market rates; or</w:t>
      </w:r>
    </w:p>
    <w:p w14:paraId="2A96CA15" w14:textId="77777777" w:rsidR="00A63EAB" w:rsidRPr="00AE6AEF" w:rsidRDefault="00A63EAB" w:rsidP="00A63EAB">
      <w:pPr>
        <w:pStyle w:val="ListParagraph"/>
        <w:numPr>
          <w:ilvl w:val="0"/>
          <w:numId w:val="85"/>
        </w:numPr>
        <w:rPr>
          <w:lang w:eastAsia="en-AU"/>
        </w:rPr>
      </w:pPr>
      <w:r w:rsidRPr="00AE6AEF">
        <w:rPr>
          <w:lang w:eastAsia="en-AU"/>
        </w:rPr>
        <w:t>any other form of assistance.</w:t>
      </w:r>
    </w:p>
    <w:p w14:paraId="75D3406C" w14:textId="77777777" w:rsidR="00A63EAB" w:rsidRDefault="00A63EAB" w:rsidP="00A63EAB">
      <w:pPr>
        <w:autoSpaceDE w:val="0"/>
        <w:autoSpaceDN w:val="0"/>
        <w:adjustRightInd w:val="0"/>
        <w:rPr>
          <w:rFonts w:cs="Arial"/>
          <w:szCs w:val="24"/>
          <w:lang w:eastAsia="en-AU"/>
        </w:rPr>
      </w:pPr>
    </w:p>
    <w:p w14:paraId="445B634C" w14:textId="77777777" w:rsidR="00A63EAB" w:rsidRDefault="00A63EAB" w:rsidP="00A63EAB">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0FD4264" w14:textId="77777777" w:rsidR="00A63EAB" w:rsidRDefault="00A63EAB" w:rsidP="00A63EAB">
      <w:pPr>
        <w:autoSpaceDE w:val="0"/>
        <w:autoSpaceDN w:val="0"/>
        <w:adjustRightInd w:val="0"/>
        <w:rPr>
          <w:rFonts w:cs="Arial"/>
          <w:szCs w:val="24"/>
          <w:lang w:eastAsia="en-AU"/>
        </w:rPr>
      </w:pPr>
    </w:p>
    <w:p w14:paraId="0EE89966" w14:textId="77777777" w:rsidR="00A63EAB"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0C5191D6" w14:textId="77777777" w:rsidR="00A63EAB" w:rsidRPr="00AE6AEF" w:rsidRDefault="00A63EAB" w:rsidP="00A63EAB">
      <w:pPr>
        <w:autoSpaceDE w:val="0"/>
        <w:autoSpaceDN w:val="0"/>
        <w:adjustRightInd w:val="0"/>
        <w:rPr>
          <w:rFonts w:cs="Arial"/>
          <w:szCs w:val="24"/>
          <w:lang w:eastAsia="en-AU"/>
        </w:rPr>
      </w:pPr>
    </w:p>
    <w:p w14:paraId="30546B10" w14:textId="77777777" w:rsidR="00A63EAB" w:rsidRPr="00630F1A" w:rsidRDefault="00A63EAB" w:rsidP="00A63EAB">
      <w:pPr>
        <w:pStyle w:val="ListParagraph"/>
        <w:numPr>
          <w:ilvl w:val="0"/>
          <w:numId w:val="84"/>
        </w:numPr>
        <w:autoSpaceDE w:val="0"/>
        <w:autoSpaceDN w:val="0"/>
        <w:adjustRightInd w:val="0"/>
        <w:ind w:right="-680"/>
        <w:rPr>
          <w:rFonts w:cs="Arial"/>
          <w:szCs w:val="24"/>
          <w:lang w:eastAsia="en-AU"/>
        </w:rPr>
      </w:pPr>
      <w:r w:rsidRPr="001B04F4">
        <w:rPr>
          <w:rFonts w:cs="Arial"/>
          <w:szCs w:val="24"/>
          <w:lang w:eastAsia="en-AU"/>
        </w:rPr>
        <w:lastRenderedPageBreak/>
        <w:t xml:space="preserve">Indicate which goods you produced that benefited from the program (e.g. the program may have benefited all production or only certain products that have undergone research and development). </w:t>
      </w:r>
    </w:p>
    <w:p w14:paraId="319C1C5E" w14:textId="77777777" w:rsidR="00A63EAB" w:rsidRDefault="00A63EAB" w:rsidP="00A63EAB">
      <w:pPr>
        <w:pStyle w:val="ListParagraph"/>
        <w:autoSpaceDE w:val="0"/>
        <w:autoSpaceDN w:val="0"/>
        <w:adjustRightInd w:val="0"/>
        <w:ind w:left="360"/>
        <w:rPr>
          <w:rFonts w:cs="Arial"/>
          <w:szCs w:val="24"/>
          <w:lang w:eastAsia="en-AU"/>
        </w:rPr>
      </w:pPr>
    </w:p>
    <w:p w14:paraId="4CF91249" w14:textId="77777777" w:rsidR="00A63EAB"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0A3F4B55" w14:textId="77777777" w:rsidR="00A63EAB" w:rsidRDefault="00A63EAB" w:rsidP="00A63EAB">
      <w:pPr>
        <w:autoSpaceDE w:val="0"/>
        <w:autoSpaceDN w:val="0"/>
        <w:adjustRightInd w:val="0"/>
        <w:rPr>
          <w:rFonts w:cs="Arial"/>
          <w:szCs w:val="24"/>
          <w:lang w:eastAsia="en-AU"/>
        </w:rPr>
      </w:pPr>
    </w:p>
    <w:p w14:paraId="3939BEB7" w14:textId="4B092ABA" w:rsidR="00A63EAB" w:rsidRPr="001B04F4"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sidR="009D33D1">
        <w:rPr>
          <w:rFonts w:cs="Arial"/>
          <w:szCs w:val="24"/>
          <w:lang w:eastAsia="en-AU"/>
        </w:rPr>
        <w:t>Malaysia</w:t>
      </w:r>
      <w:r w:rsidRPr="001B04F4">
        <w:rPr>
          <w:rFonts w:cs="Arial"/>
          <w:szCs w:val="24"/>
          <w:lang w:eastAsia="en-AU"/>
        </w:rPr>
        <w:t xml:space="preserve"> in relation to the program.</w:t>
      </w:r>
    </w:p>
    <w:p w14:paraId="77564D37" w14:textId="77777777" w:rsidR="00A63EAB" w:rsidRPr="00AE6AEF" w:rsidRDefault="00A63EAB" w:rsidP="00A63EAB">
      <w:pPr>
        <w:tabs>
          <w:tab w:val="num" w:pos="851"/>
        </w:tabs>
        <w:autoSpaceDE w:val="0"/>
        <w:autoSpaceDN w:val="0"/>
        <w:adjustRightInd w:val="0"/>
        <w:ind w:left="851" w:hanging="425"/>
        <w:rPr>
          <w:rFonts w:cs="Arial"/>
          <w:szCs w:val="24"/>
          <w:lang w:eastAsia="en-AU"/>
        </w:rPr>
      </w:pPr>
    </w:p>
    <w:p w14:paraId="44DD35E9" w14:textId="77777777" w:rsidR="00A63EAB" w:rsidRPr="001B04F4"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7569FA17" w14:textId="77777777" w:rsidR="00A63EAB" w:rsidRPr="00AE6AEF" w:rsidRDefault="00A63EAB" w:rsidP="00A63EAB">
      <w:pPr>
        <w:pStyle w:val="ListParagraph"/>
        <w:autoSpaceDE w:val="0"/>
        <w:autoSpaceDN w:val="0"/>
        <w:adjustRightInd w:val="0"/>
        <w:ind w:left="360"/>
        <w:rPr>
          <w:rFonts w:cs="Arial"/>
          <w:szCs w:val="24"/>
          <w:lang w:eastAsia="en-AU"/>
        </w:rPr>
      </w:pPr>
    </w:p>
    <w:p w14:paraId="7DAC4B5F"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55D48800" w14:textId="77777777" w:rsidR="00A63EAB" w:rsidRPr="00AE6AEF" w:rsidRDefault="00A63EAB" w:rsidP="00A63EAB">
      <w:pPr>
        <w:pStyle w:val="ListParagraph"/>
        <w:autoSpaceDE w:val="0"/>
        <w:autoSpaceDN w:val="0"/>
        <w:adjustRightInd w:val="0"/>
        <w:ind w:left="360"/>
        <w:rPr>
          <w:rFonts w:cs="Arial"/>
          <w:szCs w:val="24"/>
          <w:lang w:eastAsia="en-AU"/>
        </w:rPr>
      </w:pPr>
    </w:p>
    <w:p w14:paraId="55725804"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1EA78080" w14:textId="77777777" w:rsidR="00A63EAB" w:rsidRPr="00AE6AEF" w:rsidRDefault="00A63EAB" w:rsidP="00A63EAB">
      <w:pPr>
        <w:pStyle w:val="ListParagraph"/>
        <w:autoSpaceDE w:val="0"/>
        <w:autoSpaceDN w:val="0"/>
        <w:adjustRightInd w:val="0"/>
        <w:ind w:left="360"/>
        <w:rPr>
          <w:rFonts w:cs="Arial"/>
          <w:szCs w:val="24"/>
          <w:lang w:eastAsia="en-AU"/>
        </w:rPr>
      </w:pPr>
    </w:p>
    <w:p w14:paraId="1AF96952"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6D4A38D1"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53729572" w14:textId="77777777" w:rsidR="00A63EAB" w:rsidRPr="001E469C" w:rsidRDefault="00A63EAB" w:rsidP="00A63EAB">
      <w:pPr>
        <w:pStyle w:val="ListParagraph"/>
        <w:numPr>
          <w:ilvl w:val="1"/>
          <w:numId w:val="84"/>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6DDC296D"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322E33D5" w14:textId="77777777" w:rsidR="00A63EAB" w:rsidRPr="00AE6AEF" w:rsidRDefault="00A63EAB" w:rsidP="00A63EAB">
      <w:pPr>
        <w:pStyle w:val="ListParagraph"/>
        <w:autoSpaceDE w:val="0"/>
        <w:autoSpaceDN w:val="0"/>
        <w:adjustRightInd w:val="0"/>
        <w:ind w:left="360"/>
        <w:rPr>
          <w:rFonts w:cs="Arial"/>
          <w:szCs w:val="24"/>
          <w:lang w:eastAsia="en-AU"/>
        </w:rPr>
      </w:pPr>
    </w:p>
    <w:p w14:paraId="31874853"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2DEE58BE" w14:textId="77777777" w:rsidR="00A63EAB" w:rsidRPr="00AE6AEF" w:rsidRDefault="00A63EAB" w:rsidP="00A63EAB">
      <w:pPr>
        <w:pStyle w:val="ListParagraph"/>
        <w:autoSpaceDE w:val="0"/>
        <w:autoSpaceDN w:val="0"/>
        <w:adjustRightInd w:val="0"/>
        <w:ind w:left="360"/>
        <w:rPr>
          <w:rFonts w:cs="Arial"/>
          <w:szCs w:val="24"/>
          <w:lang w:eastAsia="en-AU"/>
        </w:rPr>
      </w:pPr>
    </w:p>
    <w:p w14:paraId="2BCF3A88"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8052E26" w14:textId="77777777" w:rsidR="00A63EAB" w:rsidRPr="00AE6AEF" w:rsidRDefault="00A63EAB" w:rsidP="00A63EAB">
      <w:pPr>
        <w:pStyle w:val="ListParagraph"/>
        <w:autoSpaceDE w:val="0"/>
        <w:autoSpaceDN w:val="0"/>
        <w:adjustRightInd w:val="0"/>
        <w:ind w:left="360"/>
        <w:rPr>
          <w:rFonts w:cs="Arial"/>
          <w:szCs w:val="24"/>
          <w:lang w:eastAsia="en-AU"/>
        </w:rPr>
      </w:pPr>
    </w:p>
    <w:p w14:paraId="09C8513C"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4E10DB6" w14:textId="77777777" w:rsidR="00A63EAB" w:rsidRPr="00AE6AEF" w:rsidRDefault="00A63EAB" w:rsidP="00A63EAB">
      <w:pPr>
        <w:pStyle w:val="ListParagraph"/>
        <w:autoSpaceDE w:val="0"/>
        <w:autoSpaceDN w:val="0"/>
        <w:adjustRightInd w:val="0"/>
        <w:ind w:left="360"/>
        <w:rPr>
          <w:rFonts w:cs="Arial"/>
          <w:szCs w:val="24"/>
          <w:lang w:eastAsia="en-AU"/>
        </w:rPr>
      </w:pPr>
    </w:p>
    <w:p w14:paraId="28D7F1AF"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7F5F95FF" w14:textId="77777777" w:rsidR="00A63EAB" w:rsidRPr="00AE6AEF" w:rsidRDefault="00A63EAB" w:rsidP="00A63EAB">
      <w:pPr>
        <w:pStyle w:val="ListParagraph"/>
        <w:autoSpaceDE w:val="0"/>
        <w:autoSpaceDN w:val="0"/>
        <w:adjustRightInd w:val="0"/>
        <w:ind w:left="360"/>
        <w:rPr>
          <w:rFonts w:cs="Arial"/>
          <w:szCs w:val="24"/>
          <w:lang w:eastAsia="en-AU"/>
        </w:rPr>
      </w:pPr>
    </w:p>
    <w:p w14:paraId="110A4629"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5232435F" w14:textId="77777777" w:rsidR="00A63EAB" w:rsidRPr="00AE6AEF" w:rsidRDefault="00A63EAB" w:rsidP="00A63EAB">
      <w:pPr>
        <w:pStyle w:val="ListParagraph"/>
        <w:autoSpaceDE w:val="0"/>
        <w:autoSpaceDN w:val="0"/>
        <w:adjustRightInd w:val="0"/>
        <w:ind w:left="360"/>
        <w:rPr>
          <w:rFonts w:cs="Arial"/>
          <w:szCs w:val="24"/>
          <w:lang w:eastAsia="en-AU"/>
        </w:rPr>
      </w:pPr>
    </w:p>
    <w:p w14:paraId="6D4F815B" w14:textId="41C1EC46" w:rsidR="00A63EAB" w:rsidRPr="001E469C" w:rsidRDefault="00A63EAB" w:rsidP="00A63EAB">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3735F8">
        <w:rPr>
          <w:rFonts w:cs="Arial"/>
          <w:szCs w:val="24"/>
          <w:lang w:eastAsia="en-AU"/>
        </w:rPr>
        <w:t>H</w:t>
      </w:r>
      <w:r w:rsidR="00843E23">
        <w:rPr>
          <w:rFonts w:cs="Arial"/>
          <w:szCs w:val="24"/>
          <w:lang w:eastAsia="en-AU"/>
        </w:rPr>
        <w:t>-</w:t>
      </w:r>
      <w:r>
        <w:rPr>
          <w:rFonts w:cs="Arial"/>
          <w:szCs w:val="24"/>
          <w:lang w:eastAsia="en-AU"/>
        </w:rPr>
        <w:t>4</w:t>
      </w:r>
      <w:r w:rsidRPr="001E469C">
        <w:rPr>
          <w:rFonts w:cs="Arial"/>
          <w:szCs w:val="24"/>
          <w:lang w:eastAsia="en-AU"/>
        </w:rPr>
        <w:t xml:space="preserve"> in relation to this programme. </w:t>
      </w:r>
    </w:p>
    <w:p w14:paraId="2A39F571" w14:textId="77777777" w:rsidR="00605476" w:rsidRDefault="00605476" w:rsidP="00605476">
      <w:bookmarkStart w:id="185" w:name="_Toc506971848"/>
      <w:bookmarkStart w:id="186" w:name="_Toc508203842"/>
      <w:bookmarkStart w:id="187" w:name="_Toc508290376"/>
      <w:bookmarkStart w:id="188" w:name="_Toc515637660"/>
      <w:bookmarkStart w:id="189" w:name="_Ref520387726"/>
    </w:p>
    <w:p w14:paraId="0C89BF7A" w14:textId="77777777" w:rsidR="00515B70" w:rsidRDefault="00515B70" w:rsidP="00033ADB">
      <w:pPr>
        <w:pStyle w:val="Heading1"/>
      </w:pPr>
      <w:bookmarkStart w:id="190" w:name="_Ref524005694"/>
      <w:bookmarkStart w:id="191" w:name="_Toc33101023"/>
      <w:r>
        <w:lastRenderedPageBreak/>
        <w:t>Exporter's declaration</w:t>
      </w:r>
      <w:bookmarkEnd w:id="185"/>
      <w:bookmarkEnd w:id="186"/>
      <w:bookmarkEnd w:id="187"/>
      <w:bookmarkEnd w:id="188"/>
      <w:bookmarkEnd w:id="189"/>
      <w:bookmarkEnd w:id="190"/>
      <w:bookmarkEnd w:id="191"/>
      <w:r>
        <w:t xml:space="preserve"> </w:t>
      </w:r>
    </w:p>
    <w:p w14:paraId="1B83737B" w14:textId="77777777" w:rsidR="00515B70" w:rsidRDefault="00515B70">
      <w:pPr>
        <w:widowControl w:val="0"/>
        <w:rPr>
          <w:snapToGrid w:val="0"/>
        </w:rPr>
      </w:pPr>
    </w:p>
    <w:p w14:paraId="1CF1E617" w14:textId="77777777" w:rsidR="00227A0D" w:rsidRDefault="00227A0D">
      <w:pPr>
        <w:widowControl w:val="0"/>
        <w:rPr>
          <w:snapToGrid w:val="0"/>
        </w:rPr>
      </w:pPr>
    </w:p>
    <w:p w14:paraId="0714C0DF" w14:textId="77777777" w:rsidR="00515B70" w:rsidRDefault="00515B70">
      <w:pPr>
        <w:widowControl w:val="0"/>
        <w:rPr>
          <w:snapToGrid w:val="0"/>
        </w:rPr>
      </w:pPr>
    </w:p>
    <w:p w14:paraId="4237ED8C" w14:textId="77777777" w:rsidR="00515B70" w:rsidRDefault="00515B70" w:rsidP="00227A0D">
      <w:pPr>
        <w:widowControl w:val="0"/>
        <w:ind w:left="705"/>
        <w:rPr>
          <w:snapToGrid w:val="0"/>
        </w:rPr>
      </w:pPr>
      <w:r>
        <w:rPr>
          <w:snapToGrid w:val="0"/>
        </w:rPr>
        <w:t>I hereby declare that.............................................................(company)</w:t>
      </w:r>
    </w:p>
    <w:p w14:paraId="76A0F916"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880AA0B" w14:textId="77777777" w:rsidR="00515B70" w:rsidRDefault="00515B70">
      <w:pPr>
        <w:widowControl w:val="0"/>
        <w:rPr>
          <w:snapToGrid w:val="0"/>
        </w:rPr>
      </w:pPr>
    </w:p>
    <w:p w14:paraId="1B0834F3" w14:textId="77777777" w:rsidR="00515B70" w:rsidRDefault="00515B70">
      <w:pPr>
        <w:widowControl w:val="0"/>
        <w:rPr>
          <w:snapToGrid w:val="0"/>
        </w:rPr>
      </w:pPr>
    </w:p>
    <w:p w14:paraId="24E416A9" w14:textId="77777777" w:rsidR="00515B70" w:rsidRDefault="00515B70">
      <w:pPr>
        <w:widowControl w:val="0"/>
        <w:rPr>
          <w:snapToGrid w:val="0"/>
        </w:rPr>
      </w:pPr>
    </w:p>
    <w:p w14:paraId="5D4616B4" w14:textId="77777777" w:rsidR="00515B70" w:rsidRDefault="00515B70">
      <w:pPr>
        <w:widowControl w:val="0"/>
        <w:rPr>
          <w:snapToGrid w:val="0"/>
        </w:rPr>
      </w:pPr>
    </w:p>
    <w:p w14:paraId="64E1D1E7" w14:textId="77777777" w:rsidR="00515B70" w:rsidRDefault="00515B70">
      <w:pPr>
        <w:widowControl w:val="0"/>
        <w:rPr>
          <w:snapToGrid w:val="0"/>
        </w:rPr>
      </w:pPr>
    </w:p>
    <w:p w14:paraId="463E74F1"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191C36" w14:textId="77777777" w:rsidR="00515B70" w:rsidRDefault="00515B70">
      <w:pPr>
        <w:widowControl w:val="0"/>
        <w:rPr>
          <w:b/>
          <w:snapToGrid w:val="0"/>
          <w:sz w:val="28"/>
        </w:rPr>
      </w:pPr>
    </w:p>
    <w:p w14:paraId="0F5C3B95" w14:textId="77777777" w:rsidR="00515B70" w:rsidRDefault="00515B70">
      <w:pPr>
        <w:widowControl w:val="0"/>
        <w:rPr>
          <w:b/>
          <w:snapToGrid w:val="0"/>
          <w:sz w:val="28"/>
        </w:rPr>
      </w:pPr>
      <w:r>
        <w:rPr>
          <w:b/>
          <w:snapToGrid w:val="0"/>
          <w:sz w:val="28"/>
        </w:rPr>
        <w:t>Signature</w:t>
      </w:r>
      <w:r>
        <w:rPr>
          <w:b/>
          <w:snapToGrid w:val="0"/>
          <w:sz w:val="28"/>
        </w:rPr>
        <w:tab/>
        <w:t>:.............................................................................</w:t>
      </w:r>
    </w:p>
    <w:p w14:paraId="60666F2F" w14:textId="77777777" w:rsidR="00515B70" w:rsidRDefault="00515B70">
      <w:pPr>
        <w:widowControl w:val="0"/>
        <w:rPr>
          <w:b/>
          <w:snapToGrid w:val="0"/>
          <w:sz w:val="28"/>
        </w:rPr>
      </w:pPr>
    </w:p>
    <w:p w14:paraId="54C456C8" w14:textId="77777777" w:rsidR="00515B70" w:rsidRPr="00BE3767" w:rsidRDefault="00515B70" w:rsidP="00BE3767">
      <w:pPr>
        <w:pStyle w:val="Caption"/>
        <w:rPr>
          <w:snapToGrid w:val="0"/>
          <w:sz w:val="28"/>
          <w:szCs w:val="28"/>
        </w:rPr>
      </w:pPr>
      <w:bookmarkStart w:id="192" w:name="_Toc219017579"/>
      <w:bookmarkStart w:id="193" w:name="_Toc356545595"/>
      <w:r w:rsidRPr="00BE3767">
        <w:rPr>
          <w:snapToGrid w:val="0"/>
          <w:sz w:val="28"/>
          <w:szCs w:val="28"/>
        </w:rPr>
        <w:t>Position in</w:t>
      </w:r>
      <w:bookmarkEnd w:id="192"/>
      <w:bookmarkEnd w:id="193"/>
      <w:r w:rsidRPr="00BE3767">
        <w:rPr>
          <w:snapToGrid w:val="0"/>
          <w:sz w:val="28"/>
          <w:szCs w:val="28"/>
        </w:rPr>
        <w:t xml:space="preserve"> </w:t>
      </w:r>
    </w:p>
    <w:p w14:paraId="0B422867" w14:textId="77777777" w:rsidR="00515B70" w:rsidRDefault="00515B70">
      <w:pPr>
        <w:widowControl w:val="0"/>
        <w:rPr>
          <w:b/>
          <w:snapToGrid w:val="0"/>
          <w:sz w:val="28"/>
        </w:rPr>
      </w:pPr>
      <w:r>
        <w:rPr>
          <w:b/>
          <w:snapToGrid w:val="0"/>
          <w:sz w:val="28"/>
        </w:rPr>
        <w:t>Company</w:t>
      </w:r>
      <w:r>
        <w:rPr>
          <w:b/>
          <w:snapToGrid w:val="0"/>
          <w:sz w:val="28"/>
        </w:rPr>
        <w:tab/>
        <w:t>:.............................................................................</w:t>
      </w:r>
    </w:p>
    <w:p w14:paraId="0414A08F" w14:textId="77777777" w:rsidR="00515B70" w:rsidRDefault="00515B70">
      <w:pPr>
        <w:widowControl w:val="0"/>
        <w:rPr>
          <w:b/>
          <w:snapToGrid w:val="0"/>
          <w:sz w:val="28"/>
        </w:rPr>
      </w:pPr>
    </w:p>
    <w:p w14:paraId="266036B6"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41FB6C3" w14:textId="77777777" w:rsidR="00515B70" w:rsidRDefault="00515B70">
      <w:pPr>
        <w:widowControl w:val="0"/>
        <w:rPr>
          <w:snapToGrid w:val="0"/>
        </w:rPr>
      </w:pPr>
    </w:p>
    <w:p w14:paraId="5FB33E17" w14:textId="77777777" w:rsidR="00515B70" w:rsidRDefault="00515B70">
      <w:pPr>
        <w:widowControl w:val="0"/>
        <w:rPr>
          <w:snapToGrid w:val="0"/>
        </w:rPr>
      </w:pPr>
    </w:p>
    <w:p w14:paraId="7A61DDBB" w14:textId="77777777" w:rsidR="00515B70" w:rsidRDefault="00515B70"/>
    <w:p w14:paraId="178445EC" w14:textId="77777777" w:rsidR="00515B70" w:rsidRDefault="003E323C" w:rsidP="00033ADB">
      <w:pPr>
        <w:pStyle w:val="Heading1"/>
      </w:pPr>
      <w:bookmarkStart w:id="194" w:name="_Toc506971850"/>
      <w:bookmarkStart w:id="195" w:name="_Toc508203844"/>
      <w:bookmarkStart w:id="196" w:name="_Toc508290378"/>
      <w:bookmarkStart w:id="197" w:name="_Toc515637662"/>
      <w:bookmarkStart w:id="198" w:name="_Toc33101024"/>
      <w:r>
        <w:lastRenderedPageBreak/>
        <w:t>Appendix</w:t>
      </w:r>
      <w:r>
        <w:br/>
        <w:t>G</w:t>
      </w:r>
      <w:r w:rsidR="00515B70">
        <w:t>lossary of terms</w:t>
      </w:r>
      <w:bookmarkEnd w:id="194"/>
      <w:bookmarkEnd w:id="195"/>
      <w:bookmarkEnd w:id="196"/>
      <w:bookmarkEnd w:id="197"/>
      <w:bookmarkEnd w:id="198"/>
    </w:p>
    <w:p w14:paraId="487B334B" w14:textId="77777777" w:rsidR="00D62CBF" w:rsidRDefault="00D62CBF">
      <w:pPr>
        <w:widowControl w:val="0"/>
        <w:ind w:right="-745"/>
        <w:jc w:val="both"/>
        <w:rPr>
          <w:snapToGrid w:val="0"/>
        </w:rPr>
      </w:pPr>
    </w:p>
    <w:p w14:paraId="396BA5CE"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71C49657" w14:textId="77777777" w:rsidR="00515B70" w:rsidRDefault="00515B70">
      <w:pPr>
        <w:widowControl w:val="0"/>
        <w:ind w:right="-745"/>
        <w:jc w:val="both"/>
        <w:rPr>
          <w:snapToGrid w:val="0"/>
        </w:rPr>
      </w:pPr>
    </w:p>
    <w:p w14:paraId="1DC884E3" w14:textId="77777777" w:rsidR="00515B70" w:rsidRPr="00125B70" w:rsidRDefault="00515B70" w:rsidP="00C01F98">
      <w:r w:rsidRPr="00C01F98">
        <w:rPr>
          <w:b/>
        </w:rPr>
        <w:t>Adjustments</w:t>
      </w:r>
    </w:p>
    <w:p w14:paraId="309EC6EB" w14:textId="77777777" w:rsidR="00515B70" w:rsidRDefault="00515B70">
      <w:pPr>
        <w:widowControl w:val="0"/>
        <w:ind w:right="-745"/>
        <w:jc w:val="both"/>
        <w:rPr>
          <w:snapToGrid w:val="0"/>
        </w:rPr>
      </w:pPr>
    </w:p>
    <w:p w14:paraId="5641DF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82E62BC" w14:textId="77777777" w:rsidR="00515B70" w:rsidRDefault="00515B70">
      <w:pPr>
        <w:widowControl w:val="0"/>
        <w:ind w:right="-745"/>
        <w:jc w:val="both"/>
        <w:rPr>
          <w:snapToGrid w:val="0"/>
        </w:rPr>
      </w:pPr>
    </w:p>
    <w:p w14:paraId="668EA84D"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9DB824B"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5223570" w14:textId="77777777" w:rsidR="00515B70" w:rsidRDefault="00515B70">
      <w:pPr>
        <w:widowControl w:val="0"/>
        <w:ind w:right="-745"/>
        <w:jc w:val="both"/>
        <w:rPr>
          <w:snapToGrid w:val="0"/>
        </w:rPr>
      </w:pPr>
    </w:p>
    <w:p w14:paraId="4C68DA6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D8ED37D" w14:textId="77777777" w:rsidR="00515B70" w:rsidRDefault="00515B70">
      <w:pPr>
        <w:widowControl w:val="0"/>
        <w:ind w:right="-745"/>
        <w:jc w:val="both"/>
        <w:rPr>
          <w:snapToGrid w:val="0"/>
        </w:rPr>
      </w:pPr>
    </w:p>
    <w:p w14:paraId="1B546636" w14:textId="77777777" w:rsidR="00515B70" w:rsidRPr="00125B70" w:rsidRDefault="00515B70" w:rsidP="00C01F98">
      <w:r w:rsidRPr="00C01F98">
        <w:rPr>
          <w:b/>
        </w:rPr>
        <w:t>Arms length</w:t>
      </w:r>
    </w:p>
    <w:p w14:paraId="0FE1EC94" w14:textId="77777777" w:rsidR="00515B70" w:rsidRDefault="00515B70">
      <w:pPr>
        <w:widowControl w:val="0"/>
        <w:ind w:right="-745"/>
        <w:jc w:val="both"/>
        <w:rPr>
          <w:snapToGrid w:val="0"/>
        </w:rPr>
      </w:pPr>
    </w:p>
    <w:p w14:paraId="693D9DC4"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BDA4449" w14:textId="77777777" w:rsidR="00515B70" w:rsidRDefault="00515B70">
      <w:pPr>
        <w:widowControl w:val="0"/>
        <w:ind w:right="-745"/>
        <w:jc w:val="both"/>
        <w:rPr>
          <w:snapToGrid w:val="0"/>
        </w:rPr>
      </w:pPr>
    </w:p>
    <w:p w14:paraId="7F7AADC9" w14:textId="77777777" w:rsidR="00515B70" w:rsidRPr="00125B70" w:rsidRDefault="00515B70" w:rsidP="00C01F98">
      <w:r w:rsidRPr="00C01F98">
        <w:rPr>
          <w:b/>
        </w:rPr>
        <w:t>Constructed value</w:t>
      </w:r>
    </w:p>
    <w:p w14:paraId="2069EF3C" w14:textId="77777777" w:rsidR="00515B70" w:rsidRDefault="00515B70">
      <w:pPr>
        <w:widowControl w:val="0"/>
        <w:ind w:right="-745"/>
        <w:jc w:val="both"/>
        <w:rPr>
          <w:snapToGrid w:val="0"/>
        </w:rPr>
      </w:pPr>
    </w:p>
    <w:p w14:paraId="1B0B83FA"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3D2C39F" w14:textId="77777777" w:rsidR="00515B70" w:rsidRDefault="00515B70">
      <w:pPr>
        <w:widowControl w:val="0"/>
        <w:ind w:right="-745"/>
        <w:jc w:val="both"/>
        <w:rPr>
          <w:snapToGrid w:val="0"/>
        </w:rPr>
      </w:pPr>
    </w:p>
    <w:p w14:paraId="67A76E45" w14:textId="77777777" w:rsidR="00515B70" w:rsidRPr="00125B70" w:rsidRDefault="00515B70" w:rsidP="00C01F98">
      <w:r w:rsidRPr="00C01F98">
        <w:rPr>
          <w:b/>
        </w:rPr>
        <w:t>Cost of production/manufacturing</w:t>
      </w:r>
    </w:p>
    <w:p w14:paraId="1D3E4029" w14:textId="77777777" w:rsidR="00515B70" w:rsidRDefault="00515B70">
      <w:pPr>
        <w:widowControl w:val="0"/>
        <w:ind w:right="-745"/>
        <w:jc w:val="both"/>
        <w:rPr>
          <w:snapToGrid w:val="0"/>
        </w:rPr>
      </w:pPr>
    </w:p>
    <w:p w14:paraId="7830185E"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823C62E" w14:textId="77777777" w:rsidR="003E323C" w:rsidRDefault="003E323C" w:rsidP="00C01F98">
      <w:pPr>
        <w:rPr>
          <w:b/>
        </w:rPr>
      </w:pPr>
    </w:p>
    <w:p w14:paraId="3F76D29D" w14:textId="77777777" w:rsidR="00515B70" w:rsidRPr="00125B70" w:rsidRDefault="00515B70" w:rsidP="00C01F98">
      <w:r w:rsidRPr="00C01F98">
        <w:rPr>
          <w:b/>
        </w:rPr>
        <w:t>Cost to make and sell</w:t>
      </w:r>
    </w:p>
    <w:p w14:paraId="4C7AAD32" w14:textId="77777777" w:rsidR="00515B70" w:rsidRDefault="00515B70">
      <w:pPr>
        <w:widowControl w:val="0"/>
        <w:ind w:right="-745"/>
        <w:jc w:val="both"/>
        <w:rPr>
          <w:snapToGrid w:val="0"/>
        </w:rPr>
      </w:pPr>
    </w:p>
    <w:p w14:paraId="1953410A"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9F2E95C" w14:textId="77777777" w:rsidR="00515B70" w:rsidRDefault="00515B70">
      <w:pPr>
        <w:widowControl w:val="0"/>
        <w:ind w:right="-745"/>
        <w:jc w:val="both"/>
        <w:rPr>
          <w:snapToGrid w:val="0"/>
        </w:rPr>
      </w:pPr>
    </w:p>
    <w:p w14:paraId="66EF4842" w14:textId="77777777" w:rsidR="00515B70" w:rsidRPr="00125B70" w:rsidRDefault="00515B70" w:rsidP="00C01F98">
      <w:r w:rsidRPr="00C01F98">
        <w:rPr>
          <w:b/>
        </w:rPr>
        <w:t>Country of origin</w:t>
      </w:r>
    </w:p>
    <w:p w14:paraId="04B40404" w14:textId="77777777" w:rsidR="00515B70" w:rsidRDefault="00515B70">
      <w:pPr>
        <w:widowControl w:val="0"/>
        <w:ind w:right="-745"/>
        <w:jc w:val="both"/>
        <w:rPr>
          <w:snapToGrid w:val="0"/>
        </w:rPr>
      </w:pPr>
    </w:p>
    <w:p w14:paraId="090AC07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7C86FCE8" w14:textId="77777777" w:rsidR="00515B70" w:rsidRDefault="00515B70">
      <w:pPr>
        <w:widowControl w:val="0"/>
        <w:ind w:right="-745"/>
        <w:jc w:val="both"/>
        <w:rPr>
          <w:snapToGrid w:val="0"/>
        </w:rPr>
      </w:pPr>
    </w:p>
    <w:p w14:paraId="61A14265" w14:textId="77777777" w:rsidR="00515B70" w:rsidRPr="00125B70" w:rsidRDefault="00515B70" w:rsidP="00C01F98">
      <w:r w:rsidRPr="00C01F98">
        <w:rPr>
          <w:b/>
        </w:rPr>
        <w:t>Date of sale</w:t>
      </w:r>
    </w:p>
    <w:p w14:paraId="027D0F1C" w14:textId="77777777" w:rsidR="00515B70" w:rsidRDefault="00515B70">
      <w:pPr>
        <w:widowControl w:val="0"/>
        <w:ind w:right="-745"/>
        <w:jc w:val="both"/>
        <w:rPr>
          <w:snapToGrid w:val="0"/>
        </w:rPr>
      </w:pPr>
    </w:p>
    <w:p w14:paraId="12B966AA"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DA431CB" w14:textId="77777777" w:rsidR="00515B70" w:rsidRDefault="00515B70">
      <w:pPr>
        <w:widowControl w:val="0"/>
        <w:ind w:right="-745"/>
        <w:jc w:val="both"/>
        <w:rPr>
          <w:snapToGrid w:val="0"/>
        </w:rPr>
      </w:pPr>
    </w:p>
    <w:p w14:paraId="4F1725C4" w14:textId="77777777" w:rsidR="00515B70" w:rsidRPr="00125B70" w:rsidRDefault="00515B70" w:rsidP="00C01F98">
      <w:r w:rsidRPr="00C01F98">
        <w:rPr>
          <w:b/>
        </w:rPr>
        <w:t>Direct labour cost</w:t>
      </w:r>
    </w:p>
    <w:p w14:paraId="4610B522" w14:textId="77777777" w:rsidR="00515B70" w:rsidRDefault="00515B70">
      <w:pPr>
        <w:widowControl w:val="0"/>
        <w:ind w:right="-745"/>
        <w:jc w:val="both"/>
        <w:rPr>
          <w:snapToGrid w:val="0"/>
        </w:rPr>
      </w:pPr>
    </w:p>
    <w:p w14:paraId="0A01A688"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C5E6653" w14:textId="77777777" w:rsidR="00515B70" w:rsidRDefault="00515B70">
      <w:pPr>
        <w:widowControl w:val="0"/>
        <w:ind w:right="-745"/>
        <w:jc w:val="both"/>
        <w:rPr>
          <w:snapToGrid w:val="0"/>
        </w:rPr>
      </w:pPr>
    </w:p>
    <w:p w14:paraId="4C8883D3" w14:textId="77777777" w:rsidR="00515B70" w:rsidRPr="00125B70" w:rsidRDefault="00515B70" w:rsidP="00C01F98">
      <w:r w:rsidRPr="00C01F98">
        <w:rPr>
          <w:b/>
        </w:rPr>
        <w:t>Dumping</w:t>
      </w:r>
    </w:p>
    <w:p w14:paraId="2C36114B" w14:textId="77777777" w:rsidR="00515B70" w:rsidRDefault="00515B70">
      <w:pPr>
        <w:widowControl w:val="0"/>
        <w:ind w:right="-745"/>
        <w:jc w:val="both"/>
        <w:rPr>
          <w:snapToGrid w:val="0"/>
        </w:rPr>
      </w:pPr>
    </w:p>
    <w:p w14:paraId="3142235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152AA2E" w14:textId="77777777" w:rsidR="00515B70" w:rsidRDefault="00515B70">
      <w:pPr>
        <w:widowControl w:val="0"/>
        <w:ind w:right="-745"/>
        <w:jc w:val="both"/>
        <w:rPr>
          <w:snapToGrid w:val="0"/>
        </w:rPr>
      </w:pPr>
    </w:p>
    <w:p w14:paraId="6B577DED" w14:textId="77777777" w:rsidR="00515B70" w:rsidRPr="00125B70" w:rsidRDefault="00515B70" w:rsidP="00C01F98">
      <w:r w:rsidRPr="00C01F98">
        <w:rPr>
          <w:b/>
        </w:rPr>
        <w:t>Dumping margin</w:t>
      </w:r>
    </w:p>
    <w:p w14:paraId="1686D76C" w14:textId="77777777" w:rsidR="00515B70" w:rsidRDefault="00515B70">
      <w:pPr>
        <w:widowControl w:val="0"/>
        <w:ind w:right="-745"/>
        <w:jc w:val="both"/>
        <w:rPr>
          <w:snapToGrid w:val="0"/>
        </w:rPr>
      </w:pPr>
    </w:p>
    <w:p w14:paraId="4E031A7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81BCF20" w14:textId="77777777" w:rsidR="00515B70" w:rsidRDefault="00515B70">
      <w:pPr>
        <w:widowControl w:val="0"/>
        <w:ind w:right="-745"/>
        <w:jc w:val="both"/>
        <w:rPr>
          <w:snapToGrid w:val="0"/>
        </w:rPr>
      </w:pPr>
    </w:p>
    <w:p w14:paraId="0DE5F4CA" w14:textId="77777777" w:rsidR="00515B70" w:rsidRPr="00125B70" w:rsidRDefault="00515B70" w:rsidP="00C01F98">
      <w:r w:rsidRPr="00C01F98">
        <w:rPr>
          <w:b/>
        </w:rPr>
        <w:t>Export price</w:t>
      </w:r>
    </w:p>
    <w:p w14:paraId="49ECAE04" w14:textId="77777777" w:rsidR="00515B70" w:rsidRDefault="00515B70">
      <w:pPr>
        <w:widowControl w:val="0"/>
        <w:ind w:right="-745"/>
        <w:jc w:val="both"/>
        <w:rPr>
          <w:snapToGrid w:val="0"/>
        </w:rPr>
      </w:pPr>
    </w:p>
    <w:p w14:paraId="17DCB7F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98ADA93" w14:textId="77777777" w:rsidR="00515B70" w:rsidRDefault="00515B70">
      <w:pPr>
        <w:widowControl w:val="0"/>
        <w:ind w:right="-745"/>
        <w:jc w:val="both"/>
        <w:rPr>
          <w:snapToGrid w:val="0"/>
        </w:rPr>
      </w:pPr>
    </w:p>
    <w:p w14:paraId="2EEFEA55" w14:textId="77777777" w:rsidR="00515B70" w:rsidRPr="00125B70" w:rsidRDefault="00515B70" w:rsidP="00C01F98">
      <w:r w:rsidRPr="00C01F98">
        <w:rPr>
          <w:b/>
        </w:rPr>
        <w:t>Exporting country</w:t>
      </w:r>
    </w:p>
    <w:p w14:paraId="44FD89CF" w14:textId="77777777" w:rsidR="00515B70" w:rsidRDefault="00515B70">
      <w:pPr>
        <w:widowControl w:val="0"/>
        <w:ind w:right="-745"/>
        <w:jc w:val="both"/>
        <w:rPr>
          <w:snapToGrid w:val="0"/>
        </w:rPr>
      </w:pPr>
    </w:p>
    <w:p w14:paraId="4D9C9640"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B3CFD1B" w14:textId="77777777" w:rsidR="00515B70" w:rsidRDefault="00515B70">
      <w:pPr>
        <w:widowControl w:val="0"/>
        <w:ind w:right="-745"/>
        <w:jc w:val="both"/>
        <w:rPr>
          <w:snapToGrid w:val="0"/>
        </w:rPr>
      </w:pPr>
    </w:p>
    <w:p w14:paraId="3DC69ED8" w14:textId="77777777" w:rsidR="00515B70" w:rsidRPr="00125B70" w:rsidRDefault="00515B70" w:rsidP="00C01F98">
      <w:r w:rsidRPr="00C01F98">
        <w:rPr>
          <w:b/>
        </w:rPr>
        <w:t>Factory overheads</w:t>
      </w:r>
    </w:p>
    <w:p w14:paraId="07C89A7D" w14:textId="77777777" w:rsidR="00515B70" w:rsidRDefault="00515B70">
      <w:pPr>
        <w:keepNext/>
        <w:widowControl w:val="0"/>
        <w:ind w:right="-743"/>
        <w:jc w:val="both"/>
        <w:rPr>
          <w:snapToGrid w:val="0"/>
        </w:rPr>
      </w:pPr>
    </w:p>
    <w:p w14:paraId="35DB74F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F23137A" w14:textId="77777777" w:rsidR="00515B70" w:rsidRDefault="00515B70">
      <w:pPr>
        <w:widowControl w:val="0"/>
        <w:ind w:right="-745"/>
        <w:jc w:val="both"/>
        <w:rPr>
          <w:snapToGrid w:val="0"/>
        </w:rPr>
      </w:pPr>
    </w:p>
    <w:p w14:paraId="3FAF10CD" w14:textId="77777777" w:rsidR="00515B70" w:rsidRPr="00125B70" w:rsidRDefault="00515B70" w:rsidP="00C01F98">
      <w:r w:rsidRPr="00C01F98">
        <w:rPr>
          <w:b/>
        </w:rPr>
        <w:t>Goods under consideration (</w:t>
      </w:r>
      <w:r w:rsidR="009B4131" w:rsidRPr="00C01F98">
        <w:rPr>
          <w:b/>
        </w:rPr>
        <w:t>the goods</w:t>
      </w:r>
      <w:r w:rsidRPr="00C01F98">
        <w:rPr>
          <w:b/>
        </w:rPr>
        <w:t>)</w:t>
      </w:r>
    </w:p>
    <w:p w14:paraId="3A246E60" w14:textId="77777777" w:rsidR="00515B70" w:rsidRDefault="00515B70">
      <w:pPr>
        <w:widowControl w:val="0"/>
        <w:ind w:right="-745"/>
        <w:jc w:val="both"/>
        <w:rPr>
          <w:snapToGrid w:val="0"/>
        </w:rPr>
      </w:pPr>
    </w:p>
    <w:p w14:paraId="22AB33EA"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CF36616" w14:textId="77777777" w:rsidR="00515B70" w:rsidRDefault="00515B70">
      <w:pPr>
        <w:widowControl w:val="0"/>
        <w:ind w:right="-745"/>
        <w:jc w:val="both"/>
        <w:rPr>
          <w:snapToGrid w:val="0"/>
        </w:rPr>
      </w:pPr>
    </w:p>
    <w:p w14:paraId="40A017CF" w14:textId="77777777" w:rsidR="00515B70" w:rsidRPr="00125B70" w:rsidRDefault="00515B70" w:rsidP="00C01F98">
      <w:r w:rsidRPr="00C01F98">
        <w:rPr>
          <w:b/>
        </w:rPr>
        <w:t>Incoterms</w:t>
      </w:r>
    </w:p>
    <w:p w14:paraId="58BE346B" w14:textId="77777777" w:rsidR="00515B70" w:rsidRDefault="00515B70">
      <w:pPr>
        <w:widowControl w:val="0"/>
        <w:ind w:right="-745"/>
        <w:jc w:val="both"/>
        <w:rPr>
          <w:snapToGrid w:val="0"/>
        </w:rPr>
      </w:pPr>
    </w:p>
    <w:p w14:paraId="13EDCD02"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4DE7AED" w14:textId="77777777" w:rsidR="00515B70" w:rsidRDefault="00515B70">
      <w:pPr>
        <w:widowControl w:val="0"/>
        <w:ind w:right="-745"/>
        <w:jc w:val="both"/>
        <w:rPr>
          <w:snapToGrid w:val="0"/>
        </w:rPr>
      </w:pPr>
    </w:p>
    <w:p w14:paraId="061EAE98"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21C9E2F"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7EED6E4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5AC87A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6DC5D2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7EEE21B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08F67A2"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8876DB8"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2E890AB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A6C7394"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0D9AECF4"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B810D9B"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0F3B94A"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1183EB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A2C10C3" w14:textId="77777777" w:rsidR="00515B70" w:rsidRDefault="00515B70">
      <w:pPr>
        <w:widowControl w:val="0"/>
        <w:ind w:right="-745"/>
        <w:jc w:val="both"/>
        <w:rPr>
          <w:snapToGrid w:val="0"/>
        </w:rPr>
      </w:pPr>
    </w:p>
    <w:p w14:paraId="778BC77A" w14:textId="77777777" w:rsidR="00515B70" w:rsidRPr="00125B70" w:rsidRDefault="00DF4FA8" w:rsidP="00C01F98">
      <w:r w:rsidRPr="00DF4FA8">
        <w:rPr>
          <w:b/>
          <w:snapToGrid w:val="0"/>
        </w:rPr>
        <w:t>The</w:t>
      </w:r>
      <w:r w:rsidR="00515B70" w:rsidRPr="00C01F98">
        <w:rPr>
          <w:b/>
        </w:rPr>
        <w:t xml:space="preserve"> period </w:t>
      </w:r>
    </w:p>
    <w:p w14:paraId="48708DD4" w14:textId="77777777" w:rsidR="00515B70" w:rsidRDefault="00515B70">
      <w:pPr>
        <w:widowControl w:val="0"/>
        <w:ind w:right="-745"/>
        <w:jc w:val="both"/>
        <w:rPr>
          <w:snapToGrid w:val="0"/>
        </w:rPr>
      </w:pPr>
    </w:p>
    <w:p w14:paraId="20FDD742"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537BF44" w14:textId="77777777" w:rsidR="00515B70" w:rsidRDefault="00515B70">
      <w:pPr>
        <w:widowControl w:val="0"/>
        <w:ind w:right="-745"/>
        <w:jc w:val="both"/>
        <w:rPr>
          <w:snapToGrid w:val="0"/>
        </w:rPr>
      </w:pPr>
    </w:p>
    <w:p w14:paraId="06B167B4" w14:textId="77777777" w:rsidR="00515B70" w:rsidRPr="00125B70" w:rsidRDefault="00515B70" w:rsidP="00C01F98">
      <w:r w:rsidRPr="00C01F98">
        <w:rPr>
          <w:b/>
        </w:rPr>
        <w:t>Like goods</w:t>
      </w:r>
    </w:p>
    <w:p w14:paraId="5EE40941" w14:textId="77777777" w:rsidR="00515B70" w:rsidRDefault="00515B70">
      <w:pPr>
        <w:widowControl w:val="0"/>
        <w:ind w:right="-745"/>
        <w:jc w:val="both"/>
        <w:rPr>
          <w:snapToGrid w:val="0"/>
        </w:rPr>
      </w:pPr>
    </w:p>
    <w:p w14:paraId="6D43EA89"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189877F" w14:textId="77777777" w:rsidR="00515B70" w:rsidRDefault="00515B70">
      <w:pPr>
        <w:widowControl w:val="0"/>
        <w:ind w:right="-745"/>
        <w:jc w:val="both"/>
        <w:rPr>
          <w:snapToGrid w:val="0"/>
        </w:rPr>
      </w:pPr>
    </w:p>
    <w:p w14:paraId="74200B8B" w14:textId="77777777" w:rsidR="00515B70" w:rsidRPr="00125B70" w:rsidRDefault="00515B70" w:rsidP="00C01F98">
      <w:r w:rsidRPr="00C01F98">
        <w:rPr>
          <w:b/>
        </w:rPr>
        <w:t>Normal value</w:t>
      </w:r>
    </w:p>
    <w:p w14:paraId="0C67CFBB" w14:textId="77777777" w:rsidR="00515B70" w:rsidRDefault="00515B70">
      <w:pPr>
        <w:widowControl w:val="0"/>
        <w:ind w:right="-745"/>
        <w:jc w:val="both"/>
        <w:rPr>
          <w:snapToGrid w:val="0"/>
        </w:rPr>
      </w:pPr>
    </w:p>
    <w:p w14:paraId="0598F2B5" w14:textId="77777777" w:rsidR="00515B70" w:rsidRDefault="00515B70" w:rsidP="00F253E2">
      <w:pPr>
        <w:widowControl w:val="0"/>
        <w:ind w:right="-745"/>
        <w:jc w:val="both"/>
        <w:rPr>
          <w:snapToGrid w:val="0"/>
        </w:rPr>
      </w:pPr>
      <w:r>
        <w:rPr>
          <w:snapToGrid w:val="0"/>
        </w:rPr>
        <w:t>Australian legislation sets out several ways to assess "normal value".</w:t>
      </w:r>
    </w:p>
    <w:p w14:paraId="57A3BEF4" w14:textId="77777777" w:rsidR="00515B70" w:rsidRDefault="00515B70">
      <w:pPr>
        <w:widowControl w:val="0"/>
        <w:ind w:right="-745"/>
        <w:jc w:val="both"/>
        <w:rPr>
          <w:snapToGrid w:val="0"/>
        </w:rPr>
      </w:pPr>
    </w:p>
    <w:p w14:paraId="3FE16F22"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67132AF" w14:textId="77777777" w:rsidR="00515B70" w:rsidRDefault="00515B70">
      <w:pPr>
        <w:widowControl w:val="0"/>
        <w:ind w:right="-745"/>
        <w:jc w:val="both"/>
        <w:rPr>
          <w:snapToGrid w:val="0"/>
        </w:rPr>
      </w:pPr>
    </w:p>
    <w:p w14:paraId="7FB23A6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7377E25A" w14:textId="77777777" w:rsidR="00515B70" w:rsidRDefault="00515B70">
      <w:pPr>
        <w:widowControl w:val="0"/>
        <w:ind w:right="-745"/>
        <w:jc w:val="both"/>
        <w:rPr>
          <w:snapToGrid w:val="0"/>
        </w:rPr>
      </w:pPr>
    </w:p>
    <w:p w14:paraId="59337B9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71A7661" w14:textId="77777777" w:rsidR="00515B70" w:rsidRDefault="00515B70">
      <w:pPr>
        <w:widowControl w:val="0"/>
        <w:ind w:right="-745"/>
        <w:jc w:val="both"/>
        <w:rPr>
          <w:snapToGrid w:val="0"/>
        </w:rPr>
      </w:pPr>
    </w:p>
    <w:p w14:paraId="3D3C2521"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7693E2D" w14:textId="77777777" w:rsidR="00BE15F8" w:rsidRDefault="00BE15F8" w:rsidP="00BE15F8">
      <w:pPr>
        <w:widowControl w:val="0"/>
        <w:ind w:right="-745"/>
        <w:jc w:val="both"/>
        <w:rPr>
          <w:snapToGrid w:val="0"/>
        </w:rPr>
      </w:pPr>
    </w:p>
    <w:p w14:paraId="2B83205C" w14:textId="77777777" w:rsidR="00515B70" w:rsidRPr="00125B70" w:rsidRDefault="00515B70" w:rsidP="00C01F98">
      <w:r w:rsidRPr="00C01F98">
        <w:rPr>
          <w:b/>
        </w:rPr>
        <w:t>Ordinary course of trade</w:t>
      </w:r>
    </w:p>
    <w:p w14:paraId="607D455B" w14:textId="77777777" w:rsidR="00515B70" w:rsidRDefault="00515B70">
      <w:pPr>
        <w:widowControl w:val="0"/>
        <w:ind w:right="-745"/>
        <w:jc w:val="both"/>
        <w:rPr>
          <w:snapToGrid w:val="0"/>
        </w:rPr>
      </w:pPr>
    </w:p>
    <w:p w14:paraId="40DAAF64"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087686C" w14:textId="77777777" w:rsidR="00515B70" w:rsidRDefault="00515B70">
      <w:pPr>
        <w:widowControl w:val="0"/>
        <w:ind w:right="-745"/>
        <w:jc w:val="both"/>
        <w:rPr>
          <w:snapToGrid w:val="0"/>
        </w:rPr>
      </w:pPr>
    </w:p>
    <w:p w14:paraId="05BDA997"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81FBBBA" w14:textId="77777777" w:rsidR="00515B70" w:rsidRDefault="00515B70">
      <w:pPr>
        <w:widowControl w:val="0"/>
        <w:ind w:right="-745"/>
        <w:jc w:val="both"/>
        <w:rPr>
          <w:snapToGrid w:val="0"/>
        </w:rPr>
      </w:pPr>
    </w:p>
    <w:p w14:paraId="5471BF69"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AC90E1D" w14:textId="77777777" w:rsidR="00515B70" w:rsidRDefault="00515B70">
      <w:pPr>
        <w:widowControl w:val="0"/>
        <w:ind w:right="-745"/>
        <w:jc w:val="both"/>
        <w:rPr>
          <w:snapToGrid w:val="0"/>
        </w:rPr>
      </w:pPr>
    </w:p>
    <w:p w14:paraId="7E2F48BF" w14:textId="77777777" w:rsidR="00515B70" w:rsidRPr="00125B70" w:rsidRDefault="00515B70" w:rsidP="00C01F98">
      <w:r w:rsidRPr="00C01F98">
        <w:rPr>
          <w:b/>
        </w:rPr>
        <w:t>Selling, general and administration expenses (SG&amp;A)</w:t>
      </w:r>
    </w:p>
    <w:p w14:paraId="7706BBE6" w14:textId="77777777" w:rsidR="00515B70" w:rsidRDefault="00515B70">
      <w:pPr>
        <w:widowControl w:val="0"/>
        <w:ind w:right="-745"/>
        <w:jc w:val="both"/>
        <w:rPr>
          <w:snapToGrid w:val="0"/>
        </w:rPr>
      </w:pPr>
    </w:p>
    <w:p w14:paraId="586351C7"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545166F" w14:textId="77777777" w:rsidR="00515B70" w:rsidRDefault="00515B70">
      <w:pPr>
        <w:widowControl w:val="0"/>
        <w:ind w:right="-745"/>
        <w:jc w:val="both"/>
        <w:rPr>
          <w:snapToGrid w:val="0"/>
        </w:rPr>
      </w:pPr>
    </w:p>
    <w:p w14:paraId="767A83AD" w14:textId="77777777" w:rsidR="00515B70" w:rsidRDefault="00515B70">
      <w:pPr>
        <w:widowControl w:val="0"/>
        <w:ind w:right="-745"/>
        <w:jc w:val="both"/>
        <w:rPr>
          <w:snapToGrid w:val="0"/>
        </w:rPr>
      </w:pPr>
      <w:r>
        <w:rPr>
          <w:snapToGrid w:val="0"/>
        </w:rPr>
        <w:t>.</w:t>
      </w:r>
      <w:r>
        <w:rPr>
          <w:snapToGrid w:val="0"/>
        </w:rPr>
        <w:tab/>
        <w:t>domestic sales of like goods;</w:t>
      </w:r>
    </w:p>
    <w:p w14:paraId="551A7EA7" w14:textId="77777777" w:rsidR="00515B70" w:rsidRDefault="00515B70">
      <w:pPr>
        <w:widowControl w:val="0"/>
        <w:ind w:right="-745"/>
        <w:jc w:val="both"/>
        <w:rPr>
          <w:snapToGrid w:val="0"/>
        </w:rPr>
      </w:pPr>
    </w:p>
    <w:p w14:paraId="7479C1C7"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7E0BEBD2" w14:textId="77777777" w:rsidR="00515B70" w:rsidRDefault="00515B70">
      <w:pPr>
        <w:widowControl w:val="0"/>
        <w:ind w:right="-745"/>
        <w:jc w:val="both"/>
        <w:rPr>
          <w:snapToGrid w:val="0"/>
        </w:rPr>
      </w:pPr>
    </w:p>
    <w:p w14:paraId="2A62D34C"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C50D5C4" w14:textId="77777777" w:rsidR="00515B70" w:rsidRDefault="00515B70">
      <w:pPr>
        <w:widowControl w:val="0"/>
        <w:ind w:right="-745"/>
        <w:jc w:val="both"/>
        <w:rPr>
          <w:snapToGrid w:val="0"/>
        </w:rPr>
      </w:pPr>
    </w:p>
    <w:p w14:paraId="34257ACC"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CE4BF99" w14:textId="77777777" w:rsidR="00515B70" w:rsidRDefault="00515B70">
      <w:pPr>
        <w:widowControl w:val="0"/>
        <w:ind w:right="-716"/>
        <w:jc w:val="both"/>
        <w:rPr>
          <w:snapToGrid w:val="0"/>
        </w:rPr>
      </w:pPr>
    </w:p>
    <w:p w14:paraId="0E97221B"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0A86" w14:textId="77777777" w:rsidR="00F55B3C" w:rsidRDefault="00F55B3C">
      <w:r>
        <w:separator/>
      </w:r>
    </w:p>
    <w:p w14:paraId="40D9A280" w14:textId="77777777" w:rsidR="00F55B3C" w:rsidRDefault="00F55B3C"/>
  </w:endnote>
  <w:endnote w:type="continuationSeparator" w:id="0">
    <w:p w14:paraId="2E977C0F" w14:textId="77777777" w:rsidR="00F55B3C" w:rsidRDefault="00F55B3C">
      <w:r>
        <w:continuationSeparator/>
      </w:r>
    </w:p>
    <w:p w14:paraId="047F26F1" w14:textId="77777777" w:rsidR="00F55B3C" w:rsidRDefault="00F55B3C"/>
  </w:endnote>
  <w:endnote w:type="continuationNotice" w:id="1">
    <w:p w14:paraId="7A738F91" w14:textId="77777777" w:rsidR="00F55B3C" w:rsidRDefault="00F55B3C"/>
    <w:p w14:paraId="3E57AA82" w14:textId="77777777" w:rsidR="00F55B3C" w:rsidRDefault="00F5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C2F55C4" w14:textId="77777777" w:rsidR="00F55B3C" w:rsidRDefault="00F55B3C" w:rsidP="00C758F7">
        <w:pPr>
          <w:pStyle w:val="Footer"/>
          <w:jc w:val="right"/>
        </w:pPr>
        <w:r>
          <w:fldChar w:fldCharType="begin"/>
        </w:r>
        <w:r>
          <w:instrText xml:space="preserve"> PAGE   \* MERGEFORMAT </w:instrText>
        </w:r>
        <w:r>
          <w:fldChar w:fldCharType="separate"/>
        </w:r>
        <w:r w:rsidR="00A36257">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FB6D" w14:textId="77777777" w:rsidR="00F55B3C" w:rsidRDefault="00F55B3C">
      <w:r>
        <w:separator/>
      </w:r>
    </w:p>
    <w:p w14:paraId="695B6DB8" w14:textId="77777777" w:rsidR="00F55B3C" w:rsidRDefault="00F55B3C"/>
  </w:footnote>
  <w:footnote w:type="continuationSeparator" w:id="0">
    <w:p w14:paraId="08F6C483" w14:textId="77777777" w:rsidR="00F55B3C" w:rsidRDefault="00F55B3C">
      <w:r>
        <w:continuationSeparator/>
      </w:r>
    </w:p>
    <w:p w14:paraId="7DDD7D39" w14:textId="77777777" w:rsidR="00F55B3C" w:rsidRDefault="00F55B3C"/>
  </w:footnote>
  <w:footnote w:type="continuationNotice" w:id="1">
    <w:p w14:paraId="40305D7F" w14:textId="77777777" w:rsidR="00F55B3C" w:rsidRDefault="00F55B3C"/>
    <w:p w14:paraId="1A7FB0E6" w14:textId="77777777" w:rsidR="00F55B3C" w:rsidRDefault="00F55B3C"/>
  </w:footnote>
  <w:footnote w:id="2">
    <w:p w14:paraId="31C1A06F" w14:textId="77777777" w:rsidR="00F55B3C" w:rsidRPr="00007A10" w:rsidRDefault="00F55B3C" w:rsidP="00583080">
      <w:pPr>
        <w:pStyle w:val="FootnoteText"/>
      </w:pPr>
      <w:r>
        <w:rPr>
          <w:rStyle w:val="FootnoteReference"/>
        </w:rPr>
        <w:footnoteRef/>
      </w:r>
      <w:r>
        <w:t xml:space="preserve"> </w:t>
      </w:r>
      <w:r w:rsidRPr="00007A10">
        <w:t xml:space="preserve">These tariff classifications and statistical codes </w:t>
      </w:r>
      <w:r>
        <w:t xml:space="preserve">are used when imports are declared to the Australian customs and </w:t>
      </w:r>
      <w:r w:rsidRPr="00007A10">
        <w:t>may include goods that are both subject and not subject to this investigation. The listings of these tariff classifications and statistical codes are for convenience or reference only</w:t>
      </w:r>
      <w:r>
        <w:t xml:space="preserve"> and do not form part of the goo</w:t>
      </w:r>
      <w:r w:rsidRPr="00007A10">
        <w:t>ds description.</w:t>
      </w:r>
    </w:p>
  </w:footnote>
  <w:footnote w:id="3">
    <w:p w14:paraId="17076726" w14:textId="77777777" w:rsidR="00F55B3C" w:rsidRDefault="00F55B3C">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0A644A14" w14:textId="77777777" w:rsidR="00F55B3C" w:rsidRDefault="00F55B3C" w:rsidP="00C4229A">
      <w:pPr>
        <w:pStyle w:val="FootnoteText"/>
      </w:pPr>
      <w:r>
        <w:rPr>
          <w:rStyle w:val="FootnoteReference"/>
        </w:rPr>
        <w:footnoteRef/>
      </w:r>
      <w:r>
        <w:t xml:space="preserve"> Referring to question B-1.2(g), if necessary use the B-2 Australian sales worksheet to separately report export sales by any relevant intermediary.</w:t>
      </w:r>
    </w:p>
  </w:footnote>
  <w:footnote w:id="5">
    <w:p w14:paraId="30B0B6A3" w14:textId="77777777" w:rsidR="00F55B3C" w:rsidRDefault="00F55B3C" w:rsidP="00101506">
      <w:pPr>
        <w:pStyle w:val="FootnoteText"/>
      </w:pPr>
      <w:r>
        <w:rPr>
          <w:rStyle w:val="FootnoteReference"/>
        </w:rPr>
        <w:footnoteRef/>
      </w:r>
      <w:r>
        <w:t xml:space="preserve"> </w:t>
      </w:r>
      <w:r w:rsidRPr="002E359E">
        <w:t>ADN No. 2019/136</w:t>
      </w:r>
      <w:r>
        <w:t xml:space="preserve"> &amp; Ministerial Exemption Instrument No. 6 of 2019.</w:t>
      </w:r>
    </w:p>
  </w:footnote>
  <w:footnote w:id="6">
    <w:p w14:paraId="461E9341" w14:textId="77777777" w:rsidR="00F55B3C" w:rsidRDefault="00F55B3C" w:rsidP="003735F8">
      <w:pPr>
        <w:pStyle w:val="FootnoteText"/>
      </w:pPr>
      <w:r>
        <w:rPr>
          <w:rStyle w:val="FootnoteReference"/>
        </w:rPr>
        <w:footnoteRef/>
      </w:r>
      <w:r>
        <w:t xml:space="preserve"> Refer to Section A7.7 regarding the cessation of this program from the 2016 year of assessment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5232" w14:textId="77777777" w:rsidR="00F55B3C" w:rsidRDefault="00F55B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25123A7" w14:textId="77777777" w:rsidR="00F55B3C" w:rsidRDefault="00F55B3C">
    <w:pPr>
      <w:pStyle w:val="Header"/>
    </w:pPr>
  </w:p>
  <w:p w14:paraId="6DD18F30" w14:textId="77777777" w:rsidR="00F55B3C" w:rsidRDefault="00F55B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9229" w14:textId="77777777" w:rsidR="00F55B3C" w:rsidRPr="00C758F7" w:rsidRDefault="00F55B3C"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FA2B" w14:textId="77777777" w:rsidR="00F55B3C" w:rsidRDefault="00F55B3C"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97D0183" w14:textId="6215311E" w:rsidR="00F55B3C" w:rsidRPr="007B1D24" w:rsidRDefault="00F55B3C" w:rsidP="00F82B16">
    <w:pPr>
      <w:pStyle w:val="Header"/>
      <w:ind w:hanging="709"/>
      <w:jc w:val="center"/>
      <w:rPr>
        <w:b/>
        <w:color w:val="FF0000"/>
      </w:rPr>
    </w:pPr>
    <w:r w:rsidRPr="009F2677">
      <w:rPr>
        <w:noProof/>
        <w:lang w:eastAsia="en-AU"/>
      </w:rPr>
      <w:drawing>
        <wp:inline distT="0" distB="0" distL="0" distR="0" wp14:anchorId="620A3F5C" wp14:editId="3E2DA91A">
          <wp:extent cx="4586605" cy="689610"/>
          <wp:effectExtent l="0" t="0" r="0" b="0"/>
          <wp:docPr id="14" name="Picture 14"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6605"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BE72D70E"/>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21340F7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46755E3"/>
    <w:multiLevelType w:val="multilevel"/>
    <w:tmpl w:val="F1CA984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4"/>
  </w:num>
  <w:num w:numId="11">
    <w:abstractNumId w:val="87"/>
  </w:num>
  <w:num w:numId="12">
    <w:abstractNumId w:val="17"/>
  </w:num>
  <w:num w:numId="13">
    <w:abstractNumId w:val="86"/>
  </w:num>
  <w:num w:numId="14">
    <w:abstractNumId w:val="27"/>
  </w:num>
  <w:num w:numId="15">
    <w:abstractNumId w:val="57"/>
  </w:num>
  <w:num w:numId="16">
    <w:abstractNumId w:val="79"/>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0"/>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8"/>
  </w:num>
  <w:num w:numId="39">
    <w:abstractNumId w:val="22"/>
  </w:num>
  <w:num w:numId="40">
    <w:abstractNumId w:val="19"/>
  </w:num>
  <w:num w:numId="41">
    <w:abstractNumId w:val="64"/>
  </w:num>
  <w:num w:numId="42">
    <w:abstractNumId w:val="18"/>
  </w:num>
  <w:num w:numId="43">
    <w:abstractNumId w:val="71"/>
  </w:num>
  <w:num w:numId="44">
    <w:abstractNumId w:val="48"/>
  </w:num>
  <w:num w:numId="45">
    <w:abstractNumId w:val="78"/>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2"/>
  </w:num>
  <w:num w:numId="59">
    <w:abstractNumId w:val="32"/>
  </w:num>
  <w:num w:numId="60">
    <w:abstractNumId w:val="21"/>
  </w:num>
  <w:num w:numId="61">
    <w:abstractNumId w:val="14"/>
  </w:num>
  <w:num w:numId="62">
    <w:abstractNumId w:val="42"/>
  </w:num>
  <w:num w:numId="63">
    <w:abstractNumId w:val="63"/>
  </w:num>
  <w:num w:numId="64">
    <w:abstractNumId w:val="76"/>
  </w:num>
  <w:num w:numId="65">
    <w:abstractNumId w:val="25"/>
  </w:num>
  <w:num w:numId="66">
    <w:abstractNumId w:val="73"/>
  </w:num>
  <w:num w:numId="67">
    <w:abstractNumId w:val="66"/>
  </w:num>
  <w:num w:numId="68">
    <w:abstractNumId w:val="41"/>
  </w:num>
  <w:num w:numId="69">
    <w:abstractNumId w:val="2"/>
  </w:num>
  <w:num w:numId="70">
    <w:abstractNumId w:val="40"/>
  </w:num>
  <w:num w:numId="71">
    <w:abstractNumId w:val="85"/>
  </w:num>
  <w:num w:numId="72">
    <w:abstractNumId w:val="82"/>
  </w:num>
  <w:num w:numId="73">
    <w:abstractNumId w:val="55"/>
  </w:num>
  <w:num w:numId="74">
    <w:abstractNumId w:val="26"/>
  </w:num>
  <w:num w:numId="75">
    <w:abstractNumId w:val="75"/>
  </w:num>
  <w:num w:numId="76">
    <w:abstractNumId w:val="77"/>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4"/>
  </w:num>
  <w:num w:numId="85">
    <w:abstractNumId w:val="29"/>
  </w:num>
  <w:num w:numId="86">
    <w:abstractNumId w:val="81"/>
  </w:num>
  <w:num w:numId="87">
    <w:abstractNumId w:val="11"/>
  </w:num>
  <w:num w:numId="88">
    <w:abstractNumId w:val="83"/>
  </w:num>
  <w:num w:numId="89">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E2"/>
    <w:rsid w:val="00002DBD"/>
    <w:rsid w:val="00005DF9"/>
    <w:rsid w:val="00020927"/>
    <w:rsid w:val="00021281"/>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1506"/>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0AE2"/>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64F"/>
    <w:rsid w:val="00265E78"/>
    <w:rsid w:val="00273C70"/>
    <w:rsid w:val="00274DD3"/>
    <w:rsid w:val="002759FD"/>
    <w:rsid w:val="0029000F"/>
    <w:rsid w:val="002939BD"/>
    <w:rsid w:val="002972B5"/>
    <w:rsid w:val="00297CC7"/>
    <w:rsid w:val="002A2F67"/>
    <w:rsid w:val="002A5687"/>
    <w:rsid w:val="002C0532"/>
    <w:rsid w:val="002D706F"/>
    <w:rsid w:val="002E5132"/>
    <w:rsid w:val="002E74FA"/>
    <w:rsid w:val="003022BD"/>
    <w:rsid w:val="00304BE9"/>
    <w:rsid w:val="00317C21"/>
    <w:rsid w:val="00317D20"/>
    <w:rsid w:val="003330C4"/>
    <w:rsid w:val="0033478A"/>
    <w:rsid w:val="00343845"/>
    <w:rsid w:val="003444A2"/>
    <w:rsid w:val="00345E94"/>
    <w:rsid w:val="00360FB1"/>
    <w:rsid w:val="00365FF6"/>
    <w:rsid w:val="00367E07"/>
    <w:rsid w:val="003735F5"/>
    <w:rsid w:val="003735F8"/>
    <w:rsid w:val="00382777"/>
    <w:rsid w:val="0038556C"/>
    <w:rsid w:val="0038583B"/>
    <w:rsid w:val="00385E4B"/>
    <w:rsid w:val="00386500"/>
    <w:rsid w:val="00394C80"/>
    <w:rsid w:val="00397F45"/>
    <w:rsid w:val="003A70B2"/>
    <w:rsid w:val="003B0E82"/>
    <w:rsid w:val="003B23C8"/>
    <w:rsid w:val="003C05C0"/>
    <w:rsid w:val="003C09A2"/>
    <w:rsid w:val="003C1F30"/>
    <w:rsid w:val="003C53B8"/>
    <w:rsid w:val="003C6E4C"/>
    <w:rsid w:val="003C7979"/>
    <w:rsid w:val="003D2A65"/>
    <w:rsid w:val="003D3270"/>
    <w:rsid w:val="003E323C"/>
    <w:rsid w:val="003E4B23"/>
    <w:rsid w:val="003E5F28"/>
    <w:rsid w:val="003E73F6"/>
    <w:rsid w:val="003F20CD"/>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6E8F"/>
    <w:rsid w:val="00437725"/>
    <w:rsid w:val="00437E5F"/>
    <w:rsid w:val="00441162"/>
    <w:rsid w:val="004523B3"/>
    <w:rsid w:val="00454887"/>
    <w:rsid w:val="00460B55"/>
    <w:rsid w:val="00461002"/>
    <w:rsid w:val="00462508"/>
    <w:rsid w:val="00463D03"/>
    <w:rsid w:val="00464116"/>
    <w:rsid w:val="00465994"/>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61C"/>
    <w:rsid w:val="00511E0B"/>
    <w:rsid w:val="00512A74"/>
    <w:rsid w:val="00515B70"/>
    <w:rsid w:val="00526BD6"/>
    <w:rsid w:val="0053631A"/>
    <w:rsid w:val="00543487"/>
    <w:rsid w:val="00554A3A"/>
    <w:rsid w:val="00555D93"/>
    <w:rsid w:val="005619C3"/>
    <w:rsid w:val="00565BEA"/>
    <w:rsid w:val="00567C86"/>
    <w:rsid w:val="00571618"/>
    <w:rsid w:val="005717E3"/>
    <w:rsid w:val="00571F6A"/>
    <w:rsid w:val="00572C59"/>
    <w:rsid w:val="005748A0"/>
    <w:rsid w:val="0058308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40EA"/>
    <w:rsid w:val="00627A97"/>
    <w:rsid w:val="00632799"/>
    <w:rsid w:val="0063281B"/>
    <w:rsid w:val="00635A36"/>
    <w:rsid w:val="00636046"/>
    <w:rsid w:val="00641045"/>
    <w:rsid w:val="00642167"/>
    <w:rsid w:val="00642704"/>
    <w:rsid w:val="00646099"/>
    <w:rsid w:val="006479EF"/>
    <w:rsid w:val="00650EDD"/>
    <w:rsid w:val="00653EAA"/>
    <w:rsid w:val="00660BF5"/>
    <w:rsid w:val="006614D2"/>
    <w:rsid w:val="006778F5"/>
    <w:rsid w:val="0068068B"/>
    <w:rsid w:val="0068073D"/>
    <w:rsid w:val="00683E3B"/>
    <w:rsid w:val="00691870"/>
    <w:rsid w:val="00691E0A"/>
    <w:rsid w:val="0069494E"/>
    <w:rsid w:val="006A40B1"/>
    <w:rsid w:val="006A44DF"/>
    <w:rsid w:val="006A593A"/>
    <w:rsid w:val="006B016C"/>
    <w:rsid w:val="006B04F8"/>
    <w:rsid w:val="006C0F17"/>
    <w:rsid w:val="006C156E"/>
    <w:rsid w:val="006C1A51"/>
    <w:rsid w:val="006C3A35"/>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5360"/>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43E23"/>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5C34"/>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802"/>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D33D1"/>
    <w:rsid w:val="009E265D"/>
    <w:rsid w:val="009E2785"/>
    <w:rsid w:val="009E298C"/>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6257"/>
    <w:rsid w:val="00A425C7"/>
    <w:rsid w:val="00A42853"/>
    <w:rsid w:val="00A455FE"/>
    <w:rsid w:val="00A4624F"/>
    <w:rsid w:val="00A477D8"/>
    <w:rsid w:val="00A539B5"/>
    <w:rsid w:val="00A53F60"/>
    <w:rsid w:val="00A56228"/>
    <w:rsid w:val="00A5795C"/>
    <w:rsid w:val="00A6200D"/>
    <w:rsid w:val="00A63EAB"/>
    <w:rsid w:val="00A7714F"/>
    <w:rsid w:val="00A82ED2"/>
    <w:rsid w:val="00A8548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AF5EE0"/>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B4673"/>
    <w:rsid w:val="00BC2A9F"/>
    <w:rsid w:val="00BC2CF4"/>
    <w:rsid w:val="00BC6891"/>
    <w:rsid w:val="00BD02C3"/>
    <w:rsid w:val="00BD09B6"/>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F14"/>
    <w:rsid w:val="00C41243"/>
    <w:rsid w:val="00C4229A"/>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3746"/>
    <w:rsid w:val="00CC670A"/>
    <w:rsid w:val="00CD2329"/>
    <w:rsid w:val="00CD569F"/>
    <w:rsid w:val="00CD7F21"/>
    <w:rsid w:val="00CE16C7"/>
    <w:rsid w:val="00CE6194"/>
    <w:rsid w:val="00CE6A69"/>
    <w:rsid w:val="00CE736B"/>
    <w:rsid w:val="00CF03AA"/>
    <w:rsid w:val="00D00823"/>
    <w:rsid w:val="00D0569D"/>
    <w:rsid w:val="00D17D95"/>
    <w:rsid w:val="00D22569"/>
    <w:rsid w:val="00D271A7"/>
    <w:rsid w:val="00D439F9"/>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28F"/>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39C6"/>
    <w:rsid w:val="00E75751"/>
    <w:rsid w:val="00E82A0A"/>
    <w:rsid w:val="00E84F0F"/>
    <w:rsid w:val="00E8649F"/>
    <w:rsid w:val="00E90D2D"/>
    <w:rsid w:val="00E92850"/>
    <w:rsid w:val="00EA4E87"/>
    <w:rsid w:val="00EB6F79"/>
    <w:rsid w:val="00EC4B52"/>
    <w:rsid w:val="00EC583D"/>
    <w:rsid w:val="00EE0C51"/>
    <w:rsid w:val="00EE794D"/>
    <w:rsid w:val="00F022C6"/>
    <w:rsid w:val="00F11FBA"/>
    <w:rsid w:val="00F15D78"/>
    <w:rsid w:val="00F20434"/>
    <w:rsid w:val="00F22E1D"/>
    <w:rsid w:val="00F23F30"/>
    <w:rsid w:val="00F253E2"/>
    <w:rsid w:val="00F25BEE"/>
    <w:rsid w:val="00F47CAB"/>
    <w:rsid w:val="00F510FA"/>
    <w:rsid w:val="00F5197E"/>
    <w:rsid w:val="00F55B3C"/>
    <w:rsid w:val="00F572D5"/>
    <w:rsid w:val="00F6060C"/>
    <w:rsid w:val="00F652A2"/>
    <w:rsid w:val="00F667CB"/>
    <w:rsid w:val="00F671C4"/>
    <w:rsid w:val="00F73AF0"/>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772174C1"/>
  <w15:docId w15:val="{ACDD064E-42A5-48B8-B016-9432517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rsid w:val="003C7979"/>
    <w:pPr>
      <w:keepNext/>
      <w:widowControl w:val="0"/>
      <w:spacing w:after="120"/>
      <w:ind w:right="-680"/>
      <w:outlineLvl w:val="1"/>
    </w:pPr>
    <w:rPr>
      <w:rFonts w:ascii="Arial" w:hAnsi="Arial"/>
      <w:b/>
      <w:snapToGrid w:val="0"/>
      <w:sz w:val="28"/>
      <w:szCs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paragraph" w:customStyle="1" w:styleId="Instructions">
    <w:name w:val="Instructions"/>
    <w:basedOn w:val="Normal"/>
    <w:qFormat/>
    <w:rsid w:val="00583080"/>
    <w:pPr>
      <w:spacing w:after="120"/>
    </w:pPr>
    <w:rPr>
      <w:rFonts w:eastAsiaTheme="minorEastAsia" w:cstheme="minorBidi"/>
      <w:i/>
      <w:color w:val="ED7D31" w:themeColor="accent2"/>
    </w:rPr>
  </w:style>
  <w:style w:type="paragraph" w:customStyle="1" w:styleId="TableText">
    <w:name w:val="Table Text"/>
    <w:basedOn w:val="Normal"/>
    <w:qFormat/>
    <w:rsid w:val="00583080"/>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388</Value>
      <Value>11</Value>
      <Value>3186</Value>
      <Value>55</Value>
      <Value>1091</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X37KMNPMRHAR-2012690188-4472</_dlc_DocId>
    <_dlc_DocIdUrl xmlns="5d55e9dd-4cea-4593-8805-904a126b9efb">
      <Url>https://dochub/div/antidumpingcommission/businessfunctions/operations/aluminiumproducts/reviewsrevocations/_layouts/15/DocIdRedir.aspx?ID=X37KMNPMRHAR-2012690188-4472</Url>
      <Description>X37KMNPMRHAR-2012690188-4472</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01006831-5499-4d25-b591-e1e86408f59e</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544</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8D220351934FB3741A77F0FF3FC9" ma:contentTypeVersion="61" ma:contentTypeDescription="Create a new document." ma:contentTypeScope="" ma:versionID="c64b4696a8cba93fd401e8807244e97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40b3f02dadcde576df7f6b8181e74f5"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4120C228-BD03-4B3F-BE6A-F7DE9B44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84BF00C6-07EC-4CE8-8EAC-52598AE4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157</TotalTime>
  <Pages>36</Pages>
  <Words>11728</Words>
  <Characters>66850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78422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McGovern, Reuben</dc:creator>
  <cp:keywords/>
  <cp:lastModifiedBy>Crooks, Gavin</cp:lastModifiedBy>
  <cp:revision>25</cp:revision>
  <cp:lastPrinted>2013-05-16T23:12:00Z</cp:lastPrinted>
  <dcterms:created xsi:type="dcterms:W3CDTF">2020-02-13T01:21:00Z</dcterms:created>
  <dcterms:modified xsi:type="dcterms:W3CDTF">2020-02-21T04:41:00Z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0x0101008A7E8D220351934FB3741A77F0FF3FC9</vt:lpwstr>
  </property>
  <property fmtid="{D5CDD505-2E9C-101B-9397-08002B2CF9AE}" pid="7" name="_dlc_DocIdItemGuid">
    <vt:lpwstr>e7953362-21d0-48aa-a168-e829ecd314a4</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388;#Malaysia|01006831-5499-4d25-b591-e1e86408f59e</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