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3F55F"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1215E247" wp14:editId="6C9675B0">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738A4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37593878" w14:textId="77777777" w:rsidR="00515B70" w:rsidRDefault="00515B70">
      <w:pPr>
        <w:widowControl w:val="0"/>
        <w:rPr>
          <w:snapToGrid w:val="0"/>
        </w:rPr>
      </w:pPr>
    </w:p>
    <w:p w14:paraId="74D83047" w14:textId="1D387784" w:rsidR="00515B70" w:rsidRDefault="00C17B84">
      <w:pPr>
        <w:widowControl w:val="0"/>
        <w:jc w:val="center"/>
        <w:rPr>
          <w:b/>
          <w:snapToGrid w:val="0"/>
          <w:sz w:val="44"/>
          <w:szCs w:val="44"/>
        </w:rPr>
      </w:pPr>
      <w:r>
        <w:rPr>
          <w:b/>
          <w:snapToGrid w:val="0"/>
          <w:sz w:val="44"/>
          <w:szCs w:val="44"/>
        </w:rPr>
        <w:t xml:space="preserve">Supplementary </w:t>
      </w:r>
      <w:r w:rsidR="00F23F30" w:rsidRPr="00F82B16">
        <w:rPr>
          <w:b/>
          <w:snapToGrid w:val="0"/>
          <w:sz w:val="44"/>
          <w:szCs w:val="44"/>
        </w:rPr>
        <w:t xml:space="preserve">Exporter </w:t>
      </w:r>
      <w:r w:rsidR="00515B70" w:rsidRPr="00F82B16">
        <w:rPr>
          <w:b/>
          <w:snapToGrid w:val="0"/>
          <w:sz w:val="44"/>
          <w:szCs w:val="44"/>
        </w:rPr>
        <w:t>Questionnaire</w:t>
      </w:r>
    </w:p>
    <w:p w14:paraId="24C10815" w14:textId="77777777" w:rsidR="0050702E" w:rsidRPr="0050702E" w:rsidRDefault="0050702E">
      <w:pPr>
        <w:widowControl w:val="0"/>
        <w:jc w:val="center"/>
        <w:rPr>
          <w:b/>
          <w:snapToGrid w:val="0"/>
          <w:sz w:val="36"/>
        </w:rPr>
      </w:pPr>
    </w:p>
    <w:p w14:paraId="1C5FE3E0" w14:textId="77777777" w:rsidR="00515B70" w:rsidRDefault="00515B70">
      <w:pPr>
        <w:widowControl w:val="0"/>
        <w:rPr>
          <w:snapToGrid w:val="0"/>
        </w:rPr>
      </w:pPr>
    </w:p>
    <w:p w14:paraId="25B5BE7A" w14:textId="3DCE2792" w:rsidR="00317C21" w:rsidRPr="00962EFA" w:rsidRDefault="00317C21">
      <w:pPr>
        <w:widowControl w:val="0"/>
        <w:rPr>
          <w:snapToGrid w:val="0"/>
          <w:sz w:val="28"/>
        </w:rPr>
      </w:pPr>
      <w:r w:rsidRPr="00962EFA">
        <w:rPr>
          <w:b/>
          <w:snapToGrid w:val="0"/>
          <w:sz w:val="28"/>
        </w:rPr>
        <w:t xml:space="preserve">Case number: </w:t>
      </w:r>
      <w:r w:rsidR="00864484">
        <w:rPr>
          <w:snapToGrid w:val="0"/>
          <w:sz w:val="28"/>
        </w:rPr>
        <w:t>5</w:t>
      </w:r>
      <w:r w:rsidR="00A93F08">
        <w:rPr>
          <w:snapToGrid w:val="0"/>
          <w:sz w:val="28"/>
        </w:rPr>
        <w:t>43</w:t>
      </w:r>
    </w:p>
    <w:p w14:paraId="48590757" w14:textId="77777777" w:rsidR="00317C21" w:rsidRPr="00962EFA" w:rsidRDefault="00317C21">
      <w:pPr>
        <w:widowControl w:val="0"/>
      </w:pPr>
    </w:p>
    <w:p w14:paraId="1A7B7737" w14:textId="77777777" w:rsidR="00317C21" w:rsidRPr="00962EFA" w:rsidRDefault="00317C21">
      <w:pPr>
        <w:widowControl w:val="0"/>
      </w:pPr>
    </w:p>
    <w:p w14:paraId="0D992DF5" w14:textId="22E0EC6F" w:rsidR="00515B70" w:rsidRPr="00962EFA" w:rsidRDefault="00515B70">
      <w:pPr>
        <w:widowControl w:val="0"/>
        <w:rPr>
          <w:snapToGrid w:val="0"/>
          <w:sz w:val="28"/>
        </w:rPr>
      </w:pPr>
      <w:r w:rsidRPr="00962EFA">
        <w:rPr>
          <w:b/>
          <w:snapToGrid w:val="0"/>
          <w:sz w:val="28"/>
        </w:rPr>
        <w:t xml:space="preserve">Product: </w:t>
      </w:r>
      <w:bookmarkStart w:id="0" w:name="goods"/>
      <w:r w:rsidR="00A93F08">
        <w:rPr>
          <w:snapToGrid w:val="0"/>
          <w:sz w:val="28"/>
        </w:rPr>
        <w:t xml:space="preserve">Aluminium extrusions </w:t>
      </w:r>
      <w:r w:rsidR="00962EFA" w:rsidRPr="00962EFA">
        <w:rPr>
          <w:snapToGrid w:val="0"/>
          <w:sz w:val="28"/>
        </w:rPr>
        <w:t xml:space="preserve"> </w:t>
      </w:r>
      <w:r w:rsidRPr="00962EFA">
        <w:rPr>
          <w:snapToGrid w:val="0"/>
          <w:sz w:val="28"/>
        </w:rPr>
        <w:fldChar w:fldCharType="begin"/>
      </w:r>
      <w:r w:rsidRPr="00962EFA">
        <w:rPr>
          <w:snapToGrid w:val="0"/>
          <w:sz w:val="28"/>
        </w:rPr>
        <w:instrText xml:space="preserve"> ASK product "insert abbreviated product name eg certain steel bolts"\o  \* MERGEFORMAT </w:instrText>
      </w:r>
      <w:r w:rsidRPr="00962EFA">
        <w:rPr>
          <w:snapToGrid w:val="0"/>
          <w:sz w:val="28"/>
        </w:rPr>
        <w:fldChar w:fldCharType="separate"/>
      </w:r>
      <w:bookmarkStart w:id="1" w:name="product"/>
      <w:r w:rsidRPr="00962EFA">
        <w:rPr>
          <w:snapToGrid w:val="0"/>
          <w:sz w:val="28"/>
        </w:rPr>
        <w:t>tomatoes</w:t>
      </w:r>
      <w:bookmarkEnd w:id="1"/>
      <w:r w:rsidRPr="00962EFA">
        <w:rPr>
          <w:snapToGrid w:val="0"/>
          <w:sz w:val="28"/>
        </w:rPr>
        <w:fldChar w:fldCharType="end"/>
      </w:r>
    </w:p>
    <w:bookmarkEnd w:id="0"/>
    <w:p w14:paraId="4884D397" w14:textId="77777777" w:rsidR="00515B70" w:rsidRPr="00962EFA" w:rsidRDefault="00515B70">
      <w:pPr>
        <w:widowControl w:val="0"/>
        <w:rPr>
          <w:snapToGrid w:val="0"/>
        </w:rPr>
      </w:pPr>
    </w:p>
    <w:p w14:paraId="2AB61B8D" w14:textId="77777777" w:rsidR="00317C21" w:rsidRPr="00962EFA" w:rsidRDefault="00317C21">
      <w:pPr>
        <w:widowControl w:val="0"/>
        <w:rPr>
          <w:snapToGrid w:val="0"/>
        </w:rPr>
      </w:pPr>
    </w:p>
    <w:p w14:paraId="274BC5F1" w14:textId="29DB1925" w:rsidR="00515B70" w:rsidRPr="00962EFA" w:rsidRDefault="00515B70">
      <w:pPr>
        <w:widowControl w:val="0"/>
        <w:rPr>
          <w:snapToGrid w:val="0"/>
        </w:rPr>
      </w:pPr>
      <w:r w:rsidRPr="00962EFA">
        <w:rPr>
          <w:b/>
          <w:snapToGrid w:val="0"/>
          <w:sz w:val="28"/>
        </w:rPr>
        <w:t>From:</w:t>
      </w:r>
      <w:r w:rsidRPr="00962EFA">
        <w:rPr>
          <w:snapToGrid w:val="0"/>
          <w:sz w:val="28"/>
        </w:rPr>
        <w:t xml:space="preserve"> </w:t>
      </w:r>
      <w:r w:rsidR="00962EFA" w:rsidRPr="00962EFA">
        <w:rPr>
          <w:snapToGrid w:val="0"/>
          <w:sz w:val="28"/>
        </w:rPr>
        <w:t>The People’s Republic of China</w:t>
      </w:r>
    </w:p>
    <w:p w14:paraId="20F58099" w14:textId="77777777" w:rsidR="00515B70" w:rsidRPr="00962EFA" w:rsidRDefault="00515B70">
      <w:pPr>
        <w:widowControl w:val="0"/>
        <w:rPr>
          <w:snapToGrid w:val="0"/>
        </w:rPr>
      </w:pPr>
    </w:p>
    <w:p w14:paraId="05534374" w14:textId="77777777" w:rsidR="00317C21" w:rsidRPr="00962EFA" w:rsidRDefault="00317C21">
      <w:pPr>
        <w:widowControl w:val="0"/>
        <w:rPr>
          <w:snapToGrid w:val="0"/>
        </w:rPr>
      </w:pPr>
    </w:p>
    <w:p w14:paraId="664F72C2" w14:textId="77777777" w:rsidR="00515B70" w:rsidRPr="00962EFA" w:rsidRDefault="00317C21">
      <w:pPr>
        <w:widowControl w:val="0"/>
        <w:rPr>
          <w:snapToGrid w:val="0"/>
          <w:sz w:val="28"/>
        </w:rPr>
      </w:pPr>
      <w:r w:rsidRPr="00962EFA">
        <w:rPr>
          <w:b/>
          <w:snapToGrid w:val="0"/>
          <w:sz w:val="28"/>
        </w:rPr>
        <w:t>Investigation period</w:t>
      </w:r>
      <w:r w:rsidR="00515B70" w:rsidRPr="00962EFA">
        <w:rPr>
          <w:b/>
          <w:snapToGrid w:val="0"/>
          <w:sz w:val="28"/>
        </w:rPr>
        <w:t xml:space="preserve">: </w:t>
      </w:r>
      <w:r w:rsidR="00962EFA" w:rsidRPr="00962EFA">
        <w:rPr>
          <w:snapToGrid w:val="0"/>
          <w:sz w:val="28"/>
        </w:rPr>
        <w:t>1 January 2019 to 31 December 2019</w:t>
      </w:r>
      <w:r w:rsidR="00515B70" w:rsidRPr="00962EFA">
        <w:rPr>
          <w:snapToGrid w:val="0"/>
          <w:sz w:val="28"/>
        </w:rPr>
        <w:fldChar w:fldCharType="begin"/>
      </w:r>
      <w:r w:rsidR="00515B70" w:rsidRPr="00962EFA">
        <w:rPr>
          <w:snapToGrid w:val="0"/>
          <w:sz w:val="28"/>
        </w:rPr>
        <w:instrText xml:space="preserve"> ASK poistart "Insert period of investigation start date"\o  \* MERGEFORMAT </w:instrText>
      </w:r>
      <w:r w:rsidR="00515B70" w:rsidRPr="00962EFA">
        <w:rPr>
          <w:snapToGrid w:val="0"/>
          <w:sz w:val="28"/>
        </w:rPr>
        <w:fldChar w:fldCharType="separate"/>
      </w:r>
      <w:bookmarkStart w:id="2" w:name="poistart"/>
      <w:r w:rsidR="00515B70" w:rsidRPr="00962EFA">
        <w:rPr>
          <w:snapToGrid w:val="0"/>
          <w:sz w:val="28"/>
        </w:rPr>
        <w:t>1-November-99</w:t>
      </w:r>
      <w:bookmarkEnd w:id="2"/>
      <w:r w:rsidR="00515B70" w:rsidRPr="00962EFA">
        <w:rPr>
          <w:snapToGrid w:val="0"/>
          <w:sz w:val="28"/>
        </w:rPr>
        <w:fldChar w:fldCharType="end"/>
      </w:r>
    </w:p>
    <w:p w14:paraId="10F27078" w14:textId="77777777" w:rsidR="00515B70" w:rsidRPr="00962EFA" w:rsidRDefault="00515B70">
      <w:pPr>
        <w:widowControl w:val="0"/>
        <w:rPr>
          <w:snapToGrid w:val="0"/>
        </w:rPr>
      </w:pPr>
    </w:p>
    <w:p w14:paraId="3FD165F7" w14:textId="77777777" w:rsidR="00317C21" w:rsidRPr="00962EFA" w:rsidRDefault="00317C21">
      <w:pPr>
        <w:widowControl w:val="0"/>
        <w:rPr>
          <w:snapToGrid w:val="0"/>
        </w:rPr>
      </w:pPr>
    </w:p>
    <w:p w14:paraId="5F417B50" w14:textId="57CA05B0" w:rsidR="00515B70" w:rsidRPr="002F34E2" w:rsidRDefault="00515B70">
      <w:pPr>
        <w:widowControl w:val="0"/>
        <w:rPr>
          <w:snapToGrid w:val="0"/>
          <w:highlight w:val="yellow"/>
        </w:rPr>
      </w:pPr>
      <w:r w:rsidRPr="007768EC">
        <w:rPr>
          <w:b/>
          <w:snapToGrid w:val="0"/>
          <w:sz w:val="28"/>
        </w:rPr>
        <w:t>Response due by:</w:t>
      </w:r>
      <w:r w:rsidRPr="007768EC">
        <w:rPr>
          <w:snapToGrid w:val="0"/>
          <w:sz w:val="28"/>
        </w:rPr>
        <w:t xml:space="preserve"> </w:t>
      </w:r>
      <w:r w:rsidR="005A62C9">
        <w:rPr>
          <w:snapToGrid w:val="0"/>
          <w:sz w:val="28"/>
        </w:rPr>
        <w:t xml:space="preserve">Open of business Monday 11 May </w:t>
      </w:r>
      <w:r w:rsidR="007768EC" w:rsidRPr="001D330D">
        <w:rPr>
          <w:snapToGrid w:val="0"/>
          <w:sz w:val="28"/>
        </w:rPr>
        <w:t>2020</w:t>
      </w:r>
      <w:bookmarkStart w:id="3" w:name="_GoBack"/>
      <w:bookmarkEnd w:id="3"/>
      <w:r w:rsidRPr="002F34E2">
        <w:rPr>
          <w:snapToGrid w:val="0"/>
          <w:sz w:val="28"/>
          <w:highlight w:val="yellow"/>
        </w:rPr>
        <w:fldChar w:fldCharType="begin"/>
      </w:r>
      <w:r w:rsidRPr="002F34E2">
        <w:rPr>
          <w:snapToGrid w:val="0"/>
          <w:sz w:val="28"/>
          <w:highlight w:val="yellow"/>
        </w:rPr>
        <w:instrText xml:space="preserve"> ASK responsedue "Insert due date for response to questionnaire"\o  \* MERGEFORMAT </w:instrText>
      </w:r>
      <w:r w:rsidRPr="002F34E2">
        <w:rPr>
          <w:snapToGrid w:val="0"/>
          <w:sz w:val="28"/>
          <w:highlight w:val="yellow"/>
        </w:rPr>
        <w:fldChar w:fldCharType="separate"/>
      </w:r>
      <w:bookmarkStart w:id="4" w:name="responsedue"/>
      <w:r w:rsidRPr="002F34E2">
        <w:rPr>
          <w:snapToGrid w:val="0"/>
          <w:sz w:val="28"/>
          <w:highlight w:val="yellow"/>
        </w:rPr>
        <w:t>7-November-99</w:t>
      </w:r>
      <w:bookmarkEnd w:id="4"/>
      <w:r w:rsidRPr="002F34E2">
        <w:rPr>
          <w:snapToGrid w:val="0"/>
          <w:sz w:val="28"/>
          <w:highlight w:val="yellow"/>
        </w:rPr>
        <w:fldChar w:fldCharType="end"/>
      </w:r>
    </w:p>
    <w:p w14:paraId="6E2489F2" w14:textId="77777777" w:rsidR="00317C21" w:rsidRPr="002F34E2" w:rsidRDefault="00317C21">
      <w:pPr>
        <w:widowControl w:val="0"/>
        <w:rPr>
          <w:b/>
          <w:snapToGrid w:val="0"/>
          <w:highlight w:val="yellow"/>
        </w:rPr>
      </w:pPr>
    </w:p>
    <w:p w14:paraId="0ACCF99C" w14:textId="77777777" w:rsidR="00920A8A" w:rsidRPr="002F34E2" w:rsidRDefault="00920A8A">
      <w:pPr>
        <w:widowControl w:val="0"/>
        <w:rPr>
          <w:b/>
          <w:snapToGrid w:val="0"/>
          <w:highlight w:val="yellow"/>
        </w:rPr>
      </w:pPr>
    </w:p>
    <w:p w14:paraId="17B3DE4E" w14:textId="0B155895"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A93F08" w:rsidRPr="000D4A0E">
          <w:rPr>
            <w:rStyle w:val="Hyperlink"/>
            <w:snapToGrid w:val="0"/>
            <w:sz w:val="28"/>
          </w:rPr>
          <w:t>investigations4@adcommission.gov.au</w:t>
        </w:r>
      </w:hyperlink>
      <w:r w:rsidR="00962EFA">
        <w:rPr>
          <w:snapToGrid w:val="0"/>
          <w:sz w:val="28"/>
        </w:rPr>
        <w:t xml:space="preserve"> </w:t>
      </w:r>
    </w:p>
    <w:p w14:paraId="6A64266F" w14:textId="77777777" w:rsidR="00317C21" w:rsidRPr="00C06EDB" w:rsidRDefault="00317C21" w:rsidP="00317C21">
      <w:pPr>
        <w:widowControl w:val="0"/>
      </w:pPr>
    </w:p>
    <w:p w14:paraId="1F2350D6" w14:textId="77777777" w:rsidR="00317C21" w:rsidRPr="00C06EDB" w:rsidRDefault="00317C21" w:rsidP="00317C21">
      <w:pPr>
        <w:widowControl w:val="0"/>
      </w:pPr>
    </w:p>
    <w:p w14:paraId="28E0D36C"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541B9A1E" w14:textId="77777777" w:rsidR="00317C21" w:rsidRDefault="00317C21" w:rsidP="00317C21">
      <w:pPr>
        <w:widowControl w:val="0"/>
        <w:rPr>
          <w:snapToGrid w:val="0"/>
        </w:rPr>
      </w:pPr>
    </w:p>
    <w:p w14:paraId="41F46078" w14:textId="77777777" w:rsidR="00515B70" w:rsidRDefault="00515B70">
      <w:pPr>
        <w:widowControl w:val="0"/>
        <w:rPr>
          <w:snapToGrid w:val="0"/>
        </w:rPr>
      </w:pPr>
    </w:p>
    <w:p w14:paraId="5725A0D4" w14:textId="77777777" w:rsidR="00515B70" w:rsidRDefault="00515B70" w:rsidP="00877FBA">
      <w:pPr>
        <w:widowControl w:val="0"/>
        <w:rPr>
          <w:snapToGrid w:val="0"/>
        </w:rPr>
      </w:pPr>
    </w:p>
    <w:p w14:paraId="5997B88F" w14:textId="77777777" w:rsidR="00515B70" w:rsidRDefault="00515B70" w:rsidP="00943EB1">
      <w:pPr>
        <w:pStyle w:val="Heading1"/>
      </w:pPr>
      <w:bookmarkStart w:id="5" w:name="_Toc506971814"/>
      <w:bookmarkStart w:id="6" w:name="_Toc508203806"/>
      <w:bookmarkStart w:id="7" w:name="_Toc508290340"/>
      <w:bookmarkStart w:id="8" w:name="_Toc515637624"/>
      <w:bookmarkStart w:id="9" w:name="_Toc38282763"/>
      <w:r>
        <w:lastRenderedPageBreak/>
        <w:t>Table of contents</w:t>
      </w:r>
      <w:bookmarkEnd w:id="5"/>
      <w:bookmarkEnd w:id="6"/>
      <w:bookmarkEnd w:id="7"/>
      <w:bookmarkEnd w:id="8"/>
      <w:bookmarkEnd w:id="9"/>
    </w:p>
    <w:p w14:paraId="59B9F36D" w14:textId="77777777" w:rsidR="00A93F08"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8282763" w:history="1">
        <w:r w:rsidR="00A93F08" w:rsidRPr="00B5377C">
          <w:rPr>
            <w:rStyle w:val="Hyperlink"/>
            <w:noProof/>
          </w:rPr>
          <w:t>Table of contents</w:t>
        </w:r>
        <w:r w:rsidR="00A93F08">
          <w:rPr>
            <w:noProof/>
            <w:webHidden/>
          </w:rPr>
          <w:tab/>
        </w:r>
        <w:r w:rsidR="00A93F08">
          <w:rPr>
            <w:noProof/>
            <w:webHidden/>
          </w:rPr>
          <w:fldChar w:fldCharType="begin"/>
        </w:r>
        <w:r w:rsidR="00A93F08">
          <w:rPr>
            <w:noProof/>
            <w:webHidden/>
          </w:rPr>
          <w:instrText xml:space="preserve"> PAGEREF _Toc38282763 \h </w:instrText>
        </w:r>
        <w:r w:rsidR="00A93F08">
          <w:rPr>
            <w:noProof/>
            <w:webHidden/>
          </w:rPr>
        </w:r>
        <w:r w:rsidR="00A93F08">
          <w:rPr>
            <w:noProof/>
            <w:webHidden/>
          </w:rPr>
          <w:fldChar w:fldCharType="separate"/>
        </w:r>
        <w:r w:rsidR="00A93F08">
          <w:rPr>
            <w:noProof/>
            <w:webHidden/>
          </w:rPr>
          <w:t>2</w:t>
        </w:r>
        <w:r w:rsidR="00A93F08">
          <w:rPr>
            <w:noProof/>
            <w:webHidden/>
          </w:rPr>
          <w:fldChar w:fldCharType="end"/>
        </w:r>
      </w:hyperlink>
    </w:p>
    <w:p w14:paraId="4DBC73D0" w14:textId="77777777" w:rsidR="00A93F08" w:rsidRDefault="005A62C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64" w:history="1">
        <w:r w:rsidR="00A93F08" w:rsidRPr="00B5377C">
          <w:rPr>
            <w:rStyle w:val="Hyperlink"/>
            <w:noProof/>
          </w:rPr>
          <w:t>Instructions</w:t>
        </w:r>
        <w:r w:rsidR="00A93F08">
          <w:rPr>
            <w:noProof/>
            <w:webHidden/>
          </w:rPr>
          <w:tab/>
        </w:r>
        <w:r w:rsidR="00A93F08">
          <w:rPr>
            <w:noProof/>
            <w:webHidden/>
          </w:rPr>
          <w:fldChar w:fldCharType="begin"/>
        </w:r>
        <w:r w:rsidR="00A93F08">
          <w:rPr>
            <w:noProof/>
            <w:webHidden/>
          </w:rPr>
          <w:instrText xml:space="preserve"> PAGEREF _Toc38282764 \h </w:instrText>
        </w:r>
        <w:r w:rsidR="00A93F08">
          <w:rPr>
            <w:noProof/>
            <w:webHidden/>
          </w:rPr>
        </w:r>
        <w:r w:rsidR="00A93F08">
          <w:rPr>
            <w:noProof/>
            <w:webHidden/>
          </w:rPr>
          <w:fldChar w:fldCharType="separate"/>
        </w:r>
        <w:r w:rsidR="00A93F08">
          <w:rPr>
            <w:noProof/>
            <w:webHidden/>
          </w:rPr>
          <w:t>3</w:t>
        </w:r>
        <w:r w:rsidR="00A93F08">
          <w:rPr>
            <w:noProof/>
            <w:webHidden/>
          </w:rPr>
          <w:fldChar w:fldCharType="end"/>
        </w:r>
      </w:hyperlink>
    </w:p>
    <w:p w14:paraId="51B3DCE3" w14:textId="77777777" w:rsidR="00A93F08" w:rsidRDefault="005A62C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65" w:history="1">
        <w:r w:rsidR="00A93F08" w:rsidRPr="00B5377C">
          <w:rPr>
            <w:rStyle w:val="Hyperlink"/>
            <w:noProof/>
          </w:rPr>
          <w:t>Checklist</w:t>
        </w:r>
        <w:r w:rsidR="00A93F08">
          <w:rPr>
            <w:noProof/>
            <w:webHidden/>
          </w:rPr>
          <w:tab/>
        </w:r>
        <w:r w:rsidR="00A93F08">
          <w:rPr>
            <w:noProof/>
            <w:webHidden/>
          </w:rPr>
          <w:fldChar w:fldCharType="begin"/>
        </w:r>
        <w:r w:rsidR="00A93F08">
          <w:rPr>
            <w:noProof/>
            <w:webHidden/>
          </w:rPr>
          <w:instrText xml:space="preserve"> PAGEREF _Toc38282765 \h </w:instrText>
        </w:r>
        <w:r w:rsidR="00A93F08">
          <w:rPr>
            <w:noProof/>
            <w:webHidden/>
          </w:rPr>
        </w:r>
        <w:r w:rsidR="00A93F08">
          <w:rPr>
            <w:noProof/>
            <w:webHidden/>
          </w:rPr>
          <w:fldChar w:fldCharType="separate"/>
        </w:r>
        <w:r w:rsidR="00A93F08">
          <w:rPr>
            <w:noProof/>
            <w:webHidden/>
          </w:rPr>
          <w:t>5</w:t>
        </w:r>
        <w:r w:rsidR="00A93F08">
          <w:rPr>
            <w:noProof/>
            <w:webHidden/>
          </w:rPr>
          <w:fldChar w:fldCharType="end"/>
        </w:r>
      </w:hyperlink>
    </w:p>
    <w:p w14:paraId="7C2DC0A3" w14:textId="77777777" w:rsidR="00A93F08" w:rsidRDefault="005A62C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66" w:history="1">
        <w:r w:rsidR="00A93F08" w:rsidRPr="00B5377C">
          <w:rPr>
            <w:rStyle w:val="Hyperlink"/>
            <w:noProof/>
          </w:rPr>
          <w:t>Section A Chinese market</w:t>
        </w:r>
        <w:r w:rsidR="00A93F08">
          <w:rPr>
            <w:noProof/>
            <w:webHidden/>
          </w:rPr>
          <w:tab/>
        </w:r>
        <w:r w:rsidR="00A93F08">
          <w:rPr>
            <w:noProof/>
            <w:webHidden/>
          </w:rPr>
          <w:fldChar w:fldCharType="begin"/>
        </w:r>
        <w:r w:rsidR="00A93F08">
          <w:rPr>
            <w:noProof/>
            <w:webHidden/>
          </w:rPr>
          <w:instrText xml:space="preserve"> PAGEREF _Toc38282766 \h </w:instrText>
        </w:r>
        <w:r w:rsidR="00A93F08">
          <w:rPr>
            <w:noProof/>
            <w:webHidden/>
          </w:rPr>
        </w:r>
        <w:r w:rsidR="00A93F08">
          <w:rPr>
            <w:noProof/>
            <w:webHidden/>
          </w:rPr>
          <w:fldChar w:fldCharType="separate"/>
        </w:r>
        <w:r w:rsidR="00A93F08">
          <w:rPr>
            <w:noProof/>
            <w:webHidden/>
          </w:rPr>
          <w:t>6</w:t>
        </w:r>
        <w:r w:rsidR="00A93F08">
          <w:rPr>
            <w:noProof/>
            <w:webHidden/>
          </w:rPr>
          <w:fldChar w:fldCharType="end"/>
        </w:r>
      </w:hyperlink>
    </w:p>
    <w:p w14:paraId="024414B2"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67" w:history="1">
        <w:r w:rsidR="00A93F08" w:rsidRPr="00B5377C">
          <w:rPr>
            <w:rStyle w:val="Hyperlink"/>
            <w:noProof/>
          </w:rPr>
          <w:t>A-1  Prevailing conditions of competition in the Chinese market</w:t>
        </w:r>
        <w:r w:rsidR="00A93F08">
          <w:rPr>
            <w:noProof/>
            <w:webHidden/>
          </w:rPr>
          <w:tab/>
        </w:r>
        <w:r w:rsidR="00A93F08">
          <w:rPr>
            <w:noProof/>
            <w:webHidden/>
          </w:rPr>
          <w:fldChar w:fldCharType="begin"/>
        </w:r>
        <w:r w:rsidR="00A93F08">
          <w:rPr>
            <w:noProof/>
            <w:webHidden/>
          </w:rPr>
          <w:instrText xml:space="preserve"> PAGEREF _Toc38282767 \h </w:instrText>
        </w:r>
        <w:r w:rsidR="00A93F08">
          <w:rPr>
            <w:noProof/>
            <w:webHidden/>
          </w:rPr>
        </w:r>
        <w:r w:rsidR="00A93F08">
          <w:rPr>
            <w:noProof/>
            <w:webHidden/>
          </w:rPr>
          <w:fldChar w:fldCharType="separate"/>
        </w:r>
        <w:r w:rsidR="00A93F08">
          <w:rPr>
            <w:noProof/>
            <w:webHidden/>
          </w:rPr>
          <w:t>6</w:t>
        </w:r>
        <w:r w:rsidR="00A93F08">
          <w:rPr>
            <w:noProof/>
            <w:webHidden/>
          </w:rPr>
          <w:fldChar w:fldCharType="end"/>
        </w:r>
      </w:hyperlink>
    </w:p>
    <w:p w14:paraId="08DA9E4D"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68" w:history="1">
        <w:r w:rsidR="00A93F08" w:rsidRPr="00B5377C">
          <w:rPr>
            <w:rStyle w:val="Hyperlink"/>
            <w:noProof/>
          </w:rPr>
          <w:t>A-2  Goods in the Chinese market</w:t>
        </w:r>
        <w:r w:rsidR="00A93F08">
          <w:rPr>
            <w:noProof/>
            <w:webHidden/>
          </w:rPr>
          <w:tab/>
        </w:r>
        <w:r w:rsidR="00A93F08">
          <w:rPr>
            <w:noProof/>
            <w:webHidden/>
          </w:rPr>
          <w:fldChar w:fldCharType="begin"/>
        </w:r>
        <w:r w:rsidR="00A93F08">
          <w:rPr>
            <w:noProof/>
            <w:webHidden/>
          </w:rPr>
          <w:instrText xml:space="preserve"> PAGEREF _Toc38282768 \h </w:instrText>
        </w:r>
        <w:r w:rsidR="00A93F08">
          <w:rPr>
            <w:noProof/>
            <w:webHidden/>
          </w:rPr>
        </w:r>
        <w:r w:rsidR="00A93F08">
          <w:rPr>
            <w:noProof/>
            <w:webHidden/>
          </w:rPr>
          <w:fldChar w:fldCharType="separate"/>
        </w:r>
        <w:r w:rsidR="00A93F08">
          <w:rPr>
            <w:noProof/>
            <w:webHidden/>
          </w:rPr>
          <w:t>7</w:t>
        </w:r>
        <w:r w:rsidR="00A93F08">
          <w:rPr>
            <w:noProof/>
            <w:webHidden/>
          </w:rPr>
          <w:fldChar w:fldCharType="end"/>
        </w:r>
      </w:hyperlink>
    </w:p>
    <w:p w14:paraId="45F794D7"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69" w:history="1">
        <w:r w:rsidR="00A93F08" w:rsidRPr="00B5377C">
          <w:rPr>
            <w:rStyle w:val="Hyperlink"/>
            <w:noProof/>
          </w:rPr>
          <w:t>A-3  Relationship between price and cost</w:t>
        </w:r>
        <w:r w:rsidR="00A93F08">
          <w:rPr>
            <w:noProof/>
            <w:webHidden/>
          </w:rPr>
          <w:tab/>
        </w:r>
        <w:r w:rsidR="00A93F08">
          <w:rPr>
            <w:noProof/>
            <w:webHidden/>
          </w:rPr>
          <w:fldChar w:fldCharType="begin"/>
        </w:r>
        <w:r w:rsidR="00A93F08">
          <w:rPr>
            <w:noProof/>
            <w:webHidden/>
          </w:rPr>
          <w:instrText xml:space="preserve"> PAGEREF _Toc38282769 \h </w:instrText>
        </w:r>
        <w:r w:rsidR="00A93F08">
          <w:rPr>
            <w:noProof/>
            <w:webHidden/>
          </w:rPr>
        </w:r>
        <w:r w:rsidR="00A93F08">
          <w:rPr>
            <w:noProof/>
            <w:webHidden/>
          </w:rPr>
          <w:fldChar w:fldCharType="separate"/>
        </w:r>
        <w:r w:rsidR="00A93F08">
          <w:rPr>
            <w:noProof/>
            <w:webHidden/>
          </w:rPr>
          <w:t>7</w:t>
        </w:r>
        <w:r w:rsidR="00A93F08">
          <w:rPr>
            <w:noProof/>
            <w:webHidden/>
          </w:rPr>
          <w:fldChar w:fldCharType="end"/>
        </w:r>
      </w:hyperlink>
    </w:p>
    <w:p w14:paraId="4615D4A9"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0" w:history="1">
        <w:r w:rsidR="00A93F08" w:rsidRPr="00B5377C">
          <w:rPr>
            <w:rStyle w:val="Hyperlink"/>
            <w:noProof/>
          </w:rPr>
          <w:t>A-4  Marketing and sales support in the Chinese market</w:t>
        </w:r>
        <w:r w:rsidR="00A93F08">
          <w:rPr>
            <w:noProof/>
            <w:webHidden/>
          </w:rPr>
          <w:tab/>
        </w:r>
        <w:r w:rsidR="00A93F08">
          <w:rPr>
            <w:noProof/>
            <w:webHidden/>
          </w:rPr>
          <w:fldChar w:fldCharType="begin"/>
        </w:r>
        <w:r w:rsidR="00A93F08">
          <w:rPr>
            <w:noProof/>
            <w:webHidden/>
          </w:rPr>
          <w:instrText xml:space="preserve"> PAGEREF _Toc38282770 \h </w:instrText>
        </w:r>
        <w:r w:rsidR="00A93F08">
          <w:rPr>
            <w:noProof/>
            <w:webHidden/>
          </w:rPr>
        </w:r>
        <w:r w:rsidR="00A93F08">
          <w:rPr>
            <w:noProof/>
            <w:webHidden/>
          </w:rPr>
          <w:fldChar w:fldCharType="separate"/>
        </w:r>
        <w:r w:rsidR="00A93F08">
          <w:rPr>
            <w:noProof/>
            <w:webHidden/>
          </w:rPr>
          <w:t>9</w:t>
        </w:r>
        <w:r w:rsidR="00A93F08">
          <w:rPr>
            <w:noProof/>
            <w:webHidden/>
          </w:rPr>
          <w:fldChar w:fldCharType="end"/>
        </w:r>
      </w:hyperlink>
    </w:p>
    <w:p w14:paraId="4E8C3CC6" w14:textId="77777777" w:rsidR="00A93F08" w:rsidRDefault="005A62C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71" w:history="1">
        <w:r w:rsidR="00A93F08" w:rsidRPr="00B5377C">
          <w:rPr>
            <w:rStyle w:val="Hyperlink"/>
            <w:noProof/>
          </w:rPr>
          <w:t>Section B Production AND Production Costs</w:t>
        </w:r>
        <w:r w:rsidR="00A93F08">
          <w:rPr>
            <w:noProof/>
            <w:webHidden/>
          </w:rPr>
          <w:tab/>
        </w:r>
        <w:r w:rsidR="00A93F08">
          <w:rPr>
            <w:noProof/>
            <w:webHidden/>
          </w:rPr>
          <w:fldChar w:fldCharType="begin"/>
        </w:r>
        <w:r w:rsidR="00A93F08">
          <w:rPr>
            <w:noProof/>
            <w:webHidden/>
          </w:rPr>
          <w:instrText xml:space="preserve"> PAGEREF _Toc38282771 \h </w:instrText>
        </w:r>
        <w:r w:rsidR="00A93F08">
          <w:rPr>
            <w:noProof/>
            <w:webHidden/>
          </w:rPr>
        </w:r>
        <w:r w:rsidR="00A93F08">
          <w:rPr>
            <w:noProof/>
            <w:webHidden/>
          </w:rPr>
          <w:fldChar w:fldCharType="separate"/>
        </w:r>
        <w:r w:rsidR="00A93F08">
          <w:rPr>
            <w:noProof/>
            <w:webHidden/>
          </w:rPr>
          <w:t>10</w:t>
        </w:r>
        <w:r w:rsidR="00A93F08">
          <w:rPr>
            <w:noProof/>
            <w:webHidden/>
          </w:rPr>
          <w:fldChar w:fldCharType="end"/>
        </w:r>
      </w:hyperlink>
    </w:p>
    <w:p w14:paraId="7504488D"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2" w:history="1">
        <w:r w:rsidR="00A93F08" w:rsidRPr="00B5377C">
          <w:rPr>
            <w:rStyle w:val="Hyperlink"/>
            <w:noProof/>
          </w:rPr>
          <w:t>B-1  Production of the goods</w:t>
        </w:r>
        <w:r w:rsidR="00A93F08">
          <w:rPr>
            <w:noProof/>
            <w:webHidden/>
          </w:rPr>
          <w:tab/>
        </w:r>
        <w:r w:rsidR="00A93F08">
          <w:rPr>
            <w:noProof/>
            <w:webHidden/>
          </w:rPr>
          <w:fldChar w:fldCharType="begin"/>
        </w:r>
        <w:r w:rsidR="00A93F08">
          <w:rPr>
            <w:noProof/>
            <w:webHidden/>
          </w:rPr>
          <w:instrText xml:space="preserve"> PAGEREF _Toc38282772 \h </w:instrText>
        </w:r>
        <w:r w:rsidR="00A93F08">
          <w:rPr>
            <w:noProof/>
            <w:webHidden/>
          </w:rPr>
        </w:r>
        <w:r w:rsidR="00A93F08">
          <w:rPr>
            <w:noProof/>
            <w:webHidden/>
          </w:rPr>
          <w:fldChar w:fldCharType="separate"/>
        </w:r>
        <w:r w:rsidR="00A93F08">
          <w:rPr>
            <w:noProof/>
            <w:webHidden/>
          </w:rPr>
          <w:t>10</w:t>
        </w:r>
        <w:r w:rsidR="00A93F08">
          <w:rPr>
            <w:noProof/>
            <w:webHidden/>
          </w:rPr>
          <w:fldChar w:fldCharType="end"/>
        </w:r>
      </w:hyperlink>
    </w:p>
    <w:p w14:paraId="40603425" w14:textId="77777777" w:rsidR="00A93F08" w:rsidRDefault="005A62C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73" w:history="1">
        <w:r w:rsidR="00A93F08" w:rsidRPr="00B5377C">
          <w:rPr>
            <w:rStyle w:val="Hyperlink"/>
            <w:noProof/>
          </w:rPr>
          <w:t>Section C Australian Market</w:t>
        </w:r>
        <w:r w:rsidR="00A93F08">
          <w:rPr>
            <w:noProof/>
            <w:webHidden/>
          </w:rPr>
          <w:tab/>
        </w:r>
        <w:r w:rsidR="00A93F08">
          <w:rPr>
            <w:noProof/>
            <w:webHidden/>
          </w:rPr>
          <w:fldChar w:fldCharType="begin"/>
        </w:r>
        <w:r w:rsidR="00A93F08">
          <w:rPr>
            <w:noProof/>
            <w:webHidden/>
          </w:rPr>
          <w:instrText xml:space="preserve"> PAGEREF _Toc38282773 \h </w:instrText>
        </w:r>
        <w:r w:rsidR="00A93F08">
          <w:rPr>
            <w:noProof/>
            <w:webHidden/>
          </w:rPr>
        </w:r>
        <w:r w:rsidR="00A93F08">
          <w:rPr>
            <w:noProof/>
            <w:webHidden/>
          </w:rPr>
          <w:fldChar w:fldCharType="separate"/>
        </w:r>
        <w:r w:rsidR="00A93F08">
          <w:rPr>
            <w:noProof/>
            <w:webHidden/>
          </w:rPr>
          <w:t>11</w:t>
        </w:r>
        <w:r w:rsidR="00A93F08">
          <w:rPr>
            <w:noProof/>
            <w:webHidden/>
          </w:rPr>
          <w:fldChar w:fldCharType="end"/>
        </w:r>
      </w:hyperlink>
    </w:p>
    <w:p w14:paraId="45BD5113"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4" w:history="1">
        <w:r w:rsidR="00A93F08" w:rsidRPr="00B5377C">
          <w:rPr>
            <w:rStyle w:val="Hyperlink"/>
            <w:noProof/>
          </w:rPr>
          <w:t>C-1  Prevailing conditions of competition in the Australian market</w:t>
        </w:r>
        <w:r w:rsidR="00A93F08">
          <w:rPr>
            <w:noProof/>
            <w:webHidden/>
          </w:rPr>
          <w:tab/>
        </w:r>
        <w:r w:rsidR="00A93F08">
          <w:rPr>
            <w:noProof/>
            <w:webHidden/>
          </w:rPr>
          <w:fldChar w:fldCharType="begin"/>
        </w:r>
        <w:r w:rsidR="00A93F08">
          <w:rPr>
            <w:noProof/>
            <w:webHidden/>
          </w:rPr>
          <w:instrText xml:space="preserve"> PAGEREF _Toc38282774 \h </w:instrText>
        </w:r>
        <w:r w:rsidR="00A93F08">
          <w:rPr>
            <w:noProof/>
            <w:webHidden/>
          </w:rPr>
        </w:r>
        <w:r w:rsidR="00A93F08">
          <w:rPr>
            <w:noProof/>
            <w:webHidden/>
          </w:rPr>
          <w:fldChar w:fldCharType="separate"/>
        </w:r>
        <w:r w:rsidR="00A93F08">
          <w:rPr>
            <w:noProof/>
            <w:webHidden/>
          </w:rPr>
          <w:t>11</w:t>
        </w:r>
        <w:r w:rsidR="00A93F08">
          <w:rPr>
            <w:noProof/>
            <w:webHidden/>
          </w:rPr>
          <w:fldChar w:fldCharType="end"/>
        </w:r>
      </w:hyperlink>
    </w:p>
    <w:p w14:paraId="0ADC1362"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5" w:history="1">
        <w:r w:rsidR="00A93F08" w:rsidRPr="00B5377C">
          <w:rPr>
            <w:rStyle w:val="Hyperlink"/>
            <w:noProof/>
          </w:rPr>
          <w:t>C-2  Goods in the Australian market</w:t>
        </w:r>
        <w:r w:rsidR="00A93F08">
          <w:rPr>
            <w:noProof/>
            <w:webHidden/>
          </w:rPr>
          <w:tab/>
        </w:r>
        <w:r w:rsidR="00A93F08">
          <w:rPr>
            <w:noProof/>
            <w:webHidden/>
          </w:rPr>
          <w:fldChar w:fldCharType="begin"/>
        </w:r>
        <w:r w:rsidR="00A93F08">
          <w:rPr>
            <w:noProof/>
            <w:webHidden/>
          </w:rPr>
          <w:instrText xml:space="preserve"> PAGEREF _Toc38282775 \h </w:instrText>
        </w:r>
        <w:r w:rsidR="00A93F08">
          <w:rPr>
            <w:noProof/>
            <w:webHidden/>
          </w:rPr>
        </w:r>
        <w:r w:rsidR="00A93F08">
          <w:rPr>
            <w:noProof/>
            <w:webHidden/>
          </w:rPr>
          <w:fldChar w:fldCharType="separate"/>
        </w:r>
        <w:r w:rsidR="00A93F08">
          <w:rPr>
            <w:noProof/>
            <w:webHidden/>
          </w:rPr>
          <w:t>12</w:t>
        </w:r>
        <w:r w:rsidR="00A93F08">
          <w:rPr>
            <w:noProof/>
            <w:webHidden/>
          </w:rPr>
          <w:fldChar w:fldCharType="end"/>
        </w:r>
      </w:hyperlink>
    </w:p>
    <w:p w14:paraId="37E04309"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6" w:history="1">
        <w:r w:rsidR="00A93F08" w:rsidRPr="00B5377C">
          <w:rPr>
            <w:rStyle w:val="Hyperlink"/>
            <w:noProof/>
          </w:rPr>
          <w:t>C-3  Relationship between price and cost in Australia</w:t>
        </w:r>
        <w:r w:rsidR="00A93F08">
          <w:rPr>
            <w:noProof/>
            <w:webHidden/>
          </w:rPr>
          <w:tab/>
        </w:r>
        <w:r w:rsidR="00A93F08">
          <w:rPr>
            <w:noProof/>
            <w:webHidden/>
          </w:rPr>
          <w:fldChar w:fldCharType="begin"/>
        </w:r>
        <w:r w:rsidR="00A93F08">
          <w:rPr>
            <w:noProof/>
            <w:webHidden/>
          </w:rPr>
          <w:instrText xml:space="preserve"> PAGEREF _Toc38282776 \h </w:instrText>
        </w:r>
        <w:r w:rsidR="00A93F08">
          <w:rPr>
            <w:noProof/>
            <w:webHidden/>
          </w:rPr>
        </w:r>
        <w:r w:rsidR="00A93F08">
          <w:rPr>
            <w:noProof/>
            <w:webHidden/>
          </w:rPr>
          <w:fldChar w:fldCharType="separate"/>
        </w:r>
        <w:r w:rsidR="00A93F08">
          <w:rPr>
            <w:noProof/>
            <w:webHidden/>
          </w:rPr>
          <w:t>12</w:t>
        </w:r>
        <w:r w:rsidR="00A93F08">
          <w:rPr>
            <w:noProof/>
            <w:webHidden/>
          </w:rPr>
          <w:fldChar w:fldCharType="end"/>
        </w:r>
      </w:hyperlink>
    </w:p>
    <w:p w14:paraId="31787F18" w14:textId="77777777" w:rsidR="00A93F08" w:rsidRDefault="005A62C9">
      <w:pPr>
        <w:pStyle w:val="TOC2"/>
        <w:tabs>
          <w:tab w:val="right" w:leader="dot" w:pos="9017"/>
        </w:tabs>
        <w:rPr>
          <w:rFonts w:asciiTheme="minorHAnsi" w:eastAsiaTheme="minorEastAsia" w:hAnsiTheme="minorHAnsi" w:cstheme="minorBidi"/>
          <w:smallCaps w:val="0"/>
          <w:noProof/>
          <w:sz w:val="22"/>
          <w:szCs w:val="22"/>
          <w:lang w:eastAsia="en-AU"/>
        </w:rPr>
      </w:pPr>
      <w:hyperlink w:anchor="_Toc38282777" w:history="1">
        <w:r w:rsidR="00A93F08" w:rsidRPr="00B5377C">
          <w:rPr>
            <w:rStyle w:val="Hyperlink"/>
            <w:noProof/>
          </w:rPr>
          <w:t>C-4  Marketing and sales support in the Australian market</w:t>
        </w:r>
        <w:r w:rsidR="00A93F08">
          <w:rPr>
            <w:noProof/>
            <w:webHidden/>
          </w:rPr>
          <w:tab/>
        </w:r>
        <w:r w:rsidR="00A93F08">
          <w:rPr>
            <w:noProof/>
            <w:webHidden/>
          </w:rPr>
          <w:fldChar w:fldCharType="begin"/>
        </w:r>
        <w:r w:rsidR="00A93F08">
          <w:rPr>
            <w:noProof/>
            <w:webHidden/>
          </w:rPr>
          <w:instrText xml:space="preserve"> PAGEREF _Toc38282777 \h </w:instrText>
        </w:r>
        <w:r w:rsidR="00A93F08">
          <w:rPr>
            <w:noProof/>
            <w:webHidden/>
          </w:rPr>
        </w:r>
        <w:r w:rsidR="00A93F08">
          <w:rPr>
            <w:noProof/>
            <w:webHidden/>
          </w:rPr>
          <w:fldChar w:fldCharType="separate"/>
        </w:r>
        <w:r w:rsidR="00A93F08">
          <w:rPr>
            <w:noProof/>
            <w:webHidden/>
          </w:rPr>
          <w:t>14</w:t>
        </w:r>
        <w:r w:rsidR="00A93F08">
          <w:rPr>
            <w:noProof/>
            <w:webHidden/>
          </w:rPr>
          <w:fldChar w:fldCharType="end"/>
        </w:r>
      </w:hyperlink>
    </w:p>
    <w:p w14:paraId="76B098DA" w14:textId="77777777" w:rsidR="00A93F08" w:rsidRDefault="005A62C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8282778" w:history="1">
        <w:r w:rsidR="00A93F08" w:rsidRPr="00B5377C">
          <w:rPr>
            <w:rStyle w:val="Hyperlink"/>
            <w:noProof/>
          </w:rPr>
          <w:t>Exporter's declaration</w:t>
        </w:r>
        <w:r w:rsidR="00A93F08">
          <w:rPr>
            <w:noProof/>
            <w:webHidden/>
          </w:rPr>
          <w:tab/>
        </w:r>
        <w:r w:rsidR="00A93F08">
          <w:rPr>
            <w:noProof/>
            <w:webHidden/>
          </w:rPr>
          <w:fldChar w:fldCharType="begin"/>
        </w:r>
        <w:r w:rsidR="00A93F08">
          <w:rPr>
            <w:noProof/>
            <w:webHidden/>
          </w:rPr>
          <w:instrText xml:space="preserve"> PAGEREF _Toc38282778 \h </w:instrText>
        </w:r>
        <w:r w:rsidR="00A93F08">
          <w:rPr>
            <w:noProof/>
            <w:webHidden/>
          </w:rPr>
        </w:r>
        <w:r w:rsidR="00A93F08">
          <w:rPr>
            <w:noProof/>
            <w:webHidden/>
          </w:rPr>
          <w:fldChar w:fldCharType="separate"/>
        </w:r>
        <w:r w:rsidR="00A93F08">
          <w:rPr>
            <w:noProof/>
            <w:webHidden/>
          </w:rPr>
          <w:t>15</w:t>
        </w:r>
        <w:r w:rsidR="00A93F08">
          <w:rPr>
            <w:noProof/>
            <w:webHidden/>
          </w:rPr>
          <w:fldChar w:fldCharType="end"/>
        </w:r>
      </w:hyperlink>
    </w:p>
    <w:p w14:paraId="58BA36EE" w14:textId="77777777" w:rsidR="00DD2C05" w:rsidRPr="00DD2C05" w:rsidRDefault="00DD2C05" w:rsidP="00DD2C05">
      <w:r>
        <w:fldChar w:fldCharType="end"/>
      </w:r>
    </w:p>
    <w:p w14:paraId="7ADA219F" w14:textId="77777777" w:rsidR="00515B70" w:rsidRDefault="00515B70" w:rsidP="00943EB1">
      <w:pPr>
        <w:pStyle w:val="Heading1"/>
      </w:pPr>
      <w:bookmarkStart w:id="10" w:name="_Toc506971815"/>
      <w:bookmarkStart w:id="11" w:name="_Toc508203807"/>
      <w:bookmarkStart w:id="12" w:name="_Toc508290341"/>
      <w:bookmarkStart w:id="13" w:name="_Toc515637625"/>
      <w:bookmarkStart w:id="14" w:name="_Toc38282764"/>
      <w:r>
        <w:lastRenderedPageBreak/>
        <w:t>Instructions</w:t>
      </w:r>
      <w:bookmarkEnd w:id="10"/>
      <w:bookmarkEnd w:id="11"/>
      <w:bookmarkEnd w:id="12"/>
      <w:bookmarkEnd w:id="13"/>
      <w:bookmarkEnd w:id="14"/>
    </w:p>
    <w:p w14:paraId="1D48D6D0" w14:textId="77777777" w:rsidR="00515B70" w:rsidRDefault="00515B70">
      <w:pPr>
        <w:widowControl w:val="0"/>
        <w:rPr>
          <w:snapToGrid w:val="0"/>
        </w:rPr>
      </w:pPr>
    </w:p>
    <w:p w14:paraId="0E659B65"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6B071D26" w14:textId="77777777" w:rsidR="00515B70" w:rsidRDefault="00515B70" w:rsidP="00773597">
      <w:pPr>
        <w:rPr>
          <w:snapToGrid w:val="0"/>
        </w:rPr>
      </w:pPr>
    </w:p>
    <w:p w14:paraId="6DC3F391" w14:textId="77777777" w:rsidR="00CA5BBE" w:rsidRDefault="00CA5BBE" w:rsidP="00CA5BBE">
      <w:pPr>
        <w:rPr>
          <w:snapToGrid w:val="0"/>
        </w:rPr>
      </w:pPr>
      <w:r w:rsidRPr="006C1A51">
        <w:rPr>
          <w:snapToGrid w:val="0"/>
        </w:rPr>
        <w:t>The Anti-Dumping Commission (the Commission) is conducting a continuation inquiry into aluminium extrusions exported to Australia from the People’s Republic of China (China).</w:t>
      </w:r>
    </w:p>
    <w:p w14:paraId="1163E436" w14:textId="77777777" w:rsidR="00CA5BBE" w:rsidRPr="006C1A51" w:rsidRDefault="00CA5BBE" w:rsidP="00CA5BBE">
      <w:pPr>
        <w:rPr>
          <w:snapToGrid w:val="0"/>
        </w:rPr>
      </w:pPr>
    </w:p>
    <w:p w14:paraId="403699B3" w14:textId="58E3E031" w:rsidR="00CA5BBE" w:rsidRPr="006C1A51" w:rsidRDefault="00CA5BBE" w:rsidP="00CA5BBE">
      <w:pPr>
        <w:rPr>
          <w:snapToGrid w:val="0"/>
        </w:rPr>
      </w:pPr>
      <w:r w:rsidRPr="006C1A51">
        <w:rPr>
          <w:snapToGrid w:val="0"/>
        </w:rPr>
        <w:t xml:space="preserve">The Commission will use the </w:t>
      </w:r>
      <w:r w:rsidR="00927FD1">
        <w:rPr>
          <w:snapToGrid w:val="0"/>
        </w:rPr>
        <w:t xml:space="preserve">additional </w:t>
      </w:r>
      <w:r w:rsidRPr="006C1A51">
        <w:rPr>
          <w:snapToGrid w:val="0"/>
        </w:rPr>
        <w:t xml:space="preserve">information </w:t>
      </w:r>
      <w:r w:rsidR="00927FD1">
        <w:rPr>
          <w:snapToGrid w:val="0"/>
        </w:rPr>
        <w:t xml:space="preserve">requested in this </w:t>
      </w:r>
      <w:r w:rsidR="00C17B84">
        <w:rPr>
          <w:snapToGrid w:val="0"/>
        </w:rPr>
        <w:t xml:space="preserve">supplementary </w:t>
      </w:r>
      <w:r w:rsidR="00927FD1">
        <w:rPr>
          <w:snapToGrid w:val="0"/>
        </w:rPr>
        <w:t xml:space="preserve">questionnaire </w:t>
      </w:r>
      <w:r w:rsidRPr="006C1A51">
        <w:rPr>
          <w:snapToGrid w:val="0"/>
        </w:rPr>
        <w:t>to determine normal values and export prices over the inquiry period (the period). This information will determine whether aluminium extrusions are dumped. The Commission will also use this information to determine whether aluminium extrusions have been in receipt of countervailable subsidies over the period.</w:t>
      </w:r>
    </w:p>
    <w:p w14:paraId="4D0A5936" w14:textId="77777777" w:rsidR="00515B70" w:rsidRDefault="00515B70" w:rsidP="00605FAA">
      <w:pPr>
        <w:rPr>
          <w:snapToGrid w:val="0"/>
        </w:rPr>
      </w:pPr>
    </w:p>
    <w:p w14:paraId="5A18C318"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03014451" w14:textId="77777777" w:rsidR="00DD2C05" w:rsidRPr="00DD2C05" w:rsidRDefault="00DD2C05" w:rsidP="00DE0C5C"/>
    <w:p w14:paraId="62A68DAC"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 xml:space="preserve">must determine a dumping </w:t>
      </w:r>
      <w:r w:rsidR="00BC6891" w:rsidRPr="00962EFA">
        <w:rPr>
          <w:snapToGrid w:val="0"/>
        </w:rPr>
        <w:t>margin</w:t>
      </w:r>
      <w:r w:rsidR="007449CF" w:rsidRPr="00962EFA">
        <w:rPr>
          <w:snapToGrid w:val="0"/>
        </w:rPr>
        <w:t xml:space="preserve"> and a subsidy margin</w:t>
      </w:r>
      <w:r w:rsidR="00BC6891" w:rsidRPr="00962EFA">
        <w:rPr>
          <w:snapToGrid w:val="0"/>
        </w:rPr>
        <w:t xml:space="preserve"> </w:t>
      </w:r>
      <w:r w:rsidR="00BC6891">
        <w:rPr>
          <w:snapToGrid w:val="0"/>
        </w:rPr>
        <w:t>having regard to all relevant information</w:t>
      </w:r>
      <w:r w:rsidR="00515B70">
        <w:rPr>
          <w:snapToGrid w:val="0"/>
        </w:rPr>
        <w:t xml:space="preserve">. </w:t>
      </w:r>
    </w:p>
    <w:p w14:paraId="2A95ECCF" w14:textId="77777777" w:rsidR="00515B70" w:rsidRDefault="00515B70" w:rsidP="00DE0C5C">
      <w:pPr>
        <w:rPr>
          <w:snapToGrid w:val="0"/>
        </w:rPr>
      </w:pPr>
    </w:p>
    <w:p w14:paraId="54AA8C34"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DD179EA" w14:textId="77777777" w:rsidR="00DE0C5C" w:rsidRDefault="00DE0C5C" w:rsidP="00DE0C5C">
      <w:pPr>
        <w:rPr>
          <w:snapToGrid w:val="0"/>
        </w:rPr>
      </w:pPr>
    </w:p>
    <w:p w14:paraId="583EC35F" w14:textId="77777777" w:rsidR="00C01F98" w:rsidRPr="00DE0C5C" w:rsidRDefault="00C01F98" w:rsidP="00DE0C5C">
      <w:pPr>
        <w:rPr>
          <w:b/>
        </w:rPr>
      </w:pPr>
      <w:r w:rsidRPr="00C01F98">
        <w:rPr>
          <w:b/>
        </w:rPr>
        <w:t>Extension requests</w:t>
      </w:r>
    </w:p>
    <w:p w14:paraId="7ADA0AA5" w14:textId="77777777" w:rsidR="00C01F98" w:rsidRDefault="00C01F98" w:rsidP="00C01F98"/>
    <w:p w14:paraId="19D754CE" w14:textId="539E102E" w:rsidR="00DE0C5C" w:rsidRDefault="008553F9" w:rsidP="00C01F98">
      <w:r>
        <w:t xml:space="preserve">If you require a longer period to complete your response to this exporter questionnaire, you must submit a request </w:t>
      </w:r>
      <w:r w:rsidR="00773597">
        <w:t xml:space="preserve">to the </w:t>
      </w:r>
      <w:r w:rsidR="002F34E2">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74DD15DC" w14:textId="77777777" w:rsidR="00DE0C5C" w:rsidRDefault="00DE0C5C" w:rsidP="00C01F98"/>
    <w:p w14:paraId="609C8D82"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70EDA657" w14:textId="77777777" w:rsidR="000300F5" w:rsidRDefault="000300F5" w:rsidP="006B135C">
      <w:pPr>
        <w:pStyle w:val="ListParagraph"/>
        <w:numPr>
          <w:ilvl w:val="0"/>
          <w:numId w:val="47"/>
        </w:numPr>
        <w:rPr>
          <w:rFonts w:cs="Arial"/>
        </w:rPr>
      </w:pPr>
      <w:r>
        <w:rPr>
          <w:rFonts w:cs="Arial"/>
        </w:rPr>
        <w:t>the Commission’s responsibility to conduct the case in a timely and efficient manner;</w:t>
      </w:r>
    </w:p>
    <w:p w14:paraId="681349F2" w14:textId="77777777" w:rsidR="00DE0C5C" w:rsidRPr="008553F9" w:rsidRDefault="008553F9" w:rsidP="006B135C">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4708A9F2" w14:textId="77777777" w:rsidR="00DE0C5C" w:rsidRPr="008553F9" w:rsidRDefault="00DE0C5C" w:rsidP="006B135C">
      <w:pPr>
        <w:pStyle w:val="ListParagraph"/>
        <w:numPr>
          <w:ilvl w:val="0"/>
          <w:numId w:val="47"/>
        </w:numPr>
        <w:rPr>
          <w:rFonts w:cs="Arial"/>
        </w:rPr>
      </w:pPr>
      <w:r w:rsidRPr="008553F9">
        <w:rPr>
          <w:rFonts w:cs="Arial"/>
        </w:rPr>
        <w:t>ordinary business practices or commercial principles;</w:t>
      </w:r>
    </w:p>
    <w:p w14:paraId="326C8B5F" w14:textId="77777777" w:rsidR="00DE0C5C" w:rsidRPr="008553F9" w:rsidRDefault="00DE0C5C" w:rsidP="006B135C">
      <w:pPr>
        <w:pStyle w:val="ListParagraph"/>
        <w:numPr>
          <w:ilvl w:val="0"/>
          <w:numId w:val="47"/>
        </w:numPr>
        <w:rPr>
          <w:rFonts w:cs="Arial"/>
        </w:rPr>
      </w:pPr>
      <w:r w:rsidRPr="008553F9">
        <w:rPr>
          <w:rFonts w:cs="Arial"/>
        </w:rPr>
        <w:t xml:space="preserve">the Commission’s understanding of the relevant industry; </w:t>
      </w:r>
    </w:p>
    <w:p w14:paraId="092B88EB" w14:textId="77777777" w:rsidR="000300F5" w:rsidRDefault="00DE0C5C" w:rsidP="006B135C">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63044D5" w14:textId="77777777" w:rsidR="008553F9" w:rsidRPr="008553F9" w:rsidRDefault="00DE0C5C" w:rsidP="006B135C">
      <w:pPr>
        <w:pStyle w:val="ListParagraph"/>
        <w:numPr>
          <w:ilvl w:val="0"/>
          <w:numId w:val="47"/>
        </w:numPr>
      </w:pPr>
      <w:r w:rsidRPr="000300F5">
        <w:rPr>
          <w:rFonts w:cs="Arial"/>
        </w:rPr>
        <w:t>information provided by other interested parties.</w:t>
      </w:r>
    </w:p>
    <w:p w14:paraId="64CD98B0" w14:textId="77777777" w:rsidR="008553F9" w:rsidRDefault="008553F9" w:rsidP="00DE0C5C"/>
    <w:p w14:paraId="3E6774B3"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21F4CBEC" w14:textId="77777777" w:rsidR="00B34418" w:rsidRDefault="00B34418" w:rsidP="00DE0C5C"/>
    <w:p w14:paraId="473FEEDB"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7ABB2464" w14:textId="77777777" w:rsidR="00D7626F" w:rsidRDefault="00D7626F" w:rsidP="00DE0C5C"/>
    <w:p w14:paraId="7870128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E849FBC" w14:textId="77777777" w:rsidR="00D7626F" w:rsidRPr="008553F9" w:rsidRDefault="00D7626F" w:rsidP="00DE0C5C"/>
    <w:p w14:paraId="40F0DA85" w14:textId="77777777" w:rsidR="00C01F98" w:rsidRDefault="00C01F98" w:rsidP="00C01F98">
      <w:pPr>
        <w:rPr>
          <w:b/>
        </w:rPr>
      </w:pPr>
      <w:r>
        <w:rPr>
          <w:b/>
        </w:rPr>
        <w:t>Submitting a response to the exporter questionnaire</w:t>
      </w:r>
    </w:p>
    <w:p w14:paraId="72FBF775" w14:textId="77777777" w:rsidR="00C01F98" w:rsidRDefault="00C01F98" w:rsidP="00C01F98"/>
    <w:p w14:paraId="475126DC"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0F4C9A5F" w14:textId="77777777" w:rsidR="00773597" w:rsidRDefault="00773597" w:rsidP="00C01F98">
      <w:pPr>
        <w:rPr>
          <w:b/>
        </w:rPr>
      </w:pPr>
    </w:p>
    <w:p w14:paraId="08CAD6D4" w14:textId="436C814A" w:rsidR="00DE0C5C" w:rsidRDefault="00265E78" w:rsidP="00DE0C5C">
      <w:pPr>
        <w:rPr>
          <w:rFonts w:cs="Arial"/>
        </w:rPr>
      </w:pPr>
      <w:r>
        <w:rPr>
          <w:lang w:val="en-US"/>
        </w:rPr>
        <w:lastRenderedPageBreak/>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0D2F12" w:rsidRPr="000D2F12">
        <w:rPr>
          <w:rFonts w:cs="Arial"/>
        </w:rPr>
        <w:t xml:space="preserve"> </w:t>
      </w:r>
      <w:r w:rsidR="006A757C">
        <w:rPr>
          <w:rFonts w:cs="Arial"/>
        </w:rPr>
        <w:t xml:space="preserve">(dumping) </w:t>
      </w:r>
      <w:r w:rsidR="000D2F12">
        <w:rPr>
          <w:rFonts w:cs="Arial"/>
        </w:rPr>
        <w:t>and or non-cooperative exporter</w:t>
      </w:r>
      <w:r w:rsidR="006A757C">
        <w:rPr>
          <w:rFonts w:cs="Arial"/>
        </w:rPr>
        <w:t xml:space="preserve"> (countervailing)</w:t>
      </w:r>
      <w:r w:rsidR="00DE0C5C">
        <w:rPr>
          <w:rFonts w:cs="Arial"/>
        </w:rPr>
        <w:t>.</w:t>
      </w:r>
    </w:p>
    <w:p w14:paraId="68A02BD9" w14:textId="77777777" w:rsidR="000300F5" w:rsidRDefault="000300F5" w:rsidP="00DE0C5C">
      <w:pPr>
        <w:rPr>
          <w:rFonts w:cs="Arial"/>
        </w:rPr>
      </w:pPr>
    </w:p>
    <w:p w14:paraId="63BF23CF" w14:textId="77777777"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36CD9F55" w14:textId="77777777" w:rsidR="004B1515" w:rsidRDefault="004B1515" w:rsidP="00C758F7">
      <w:pPr>
        <w:rPr>
          <w:snapToGrid w:val="0"/>
        </w:rPr>
      </w:pPr>
    </w:p>
    <w:p w14:paraId="09663F46"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3296072B" w14:textId="77777777" w:rsidR="00905F1F" w:rsidRDefault="00905F1F" w:rsidP="00C758F7">
      <w:pPr>
        <w:rPr>
          <w:snapToGrid w:val="0"/>
        </w:rPr>
      </w:pPr>
    </w:p>
    <w:p w14:paraId="409DD2F0"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01B2249F" w14:textId="77777777" w:rsidR="00962EFA" w:rsidRPr="000A3FF8" w:rsidRDefault="00962EFA" w:rsidP="00C758F7">
      <w:pPr>
        <w:rPr>
          <w:snapToGrid w:val="0"/>
        </w:rPr>
      </w:pPr>
    </w:p>
    <w:p w14:paraId="2A339CAA"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190DE261" w14:textId="77777777" w:rsidR="00515B70" w:rsidRPr="000A3FF8" w:rsidRDefault="00515B70" w:rsidP="00C758F7">
      <w:pPr>
        <w:rPr>
          <w:snapToGrid w:val="0"/>
        </w:rPr>
      </w:pPr>
    </w:p>
    <w:p w14:paraId="44B26BB2"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0BDA57F2" w14:textId="77777777" w:rsidR="000A3FF8" w:rsidRPr="000A3FF8" w:rsidRDefault="000A3FF8" w:rsidP="00C758F7">
      <w:pPr>
        <w:rPr>
          <w:snapToGrid w:val="0"/>
        </w:rPr>
      </w:pPr>
    </w:p>
    <w:p w14:paraId="526C8EF1"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9B49DF3" w14:textId="77777777" w:rsidR="00515B70" w:rsidRDefault="00515B70" w:rsidP="00C758F7">
      <w:pPr>
        <w:rPr>
          <w:snapToGrid w:val="0"/>
        </w:rPr>
      </w:pPr>
    </w:p>
    <w:p w14:paraId="111C4A6C"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055FCE3B" w14:textId="77777777" w:rsidR="005D3961" w:rsidRDefault="005D3961" w:rsidP="00C758F7">
      <w:pPr>
        <w:rPr>
          <w:snapToGrid w:val="0"/>
        </w:rPr>
      </w:pPr>
    </w:p>
    <w:p w14:paraId="365F4992" w14:textId="77777777" w:rsidR="000D2F12" w:rsidRPr="00170E7E" w:rsidRDefault="000D2F12" w:rsidP="000D2F12">
      <w:pPr>
        <w:rPr>
          <w:snapToGrid w:val="0"/>
        </w:rPr>
      </w:pPr>
    </w:p>
    <w:p w14:paraId="161FC550"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5BE13985" w14:textId="77777777" w:rsidR="00515B70" w:rsidRDefault="00515B70" w:rsidP="00C01F98">
      <w:pPr>
        <w:rPr>
          <w:snapToGrid w:val="0"/>
        </w:rPr>
      </w:pPr>
    </w:p>
    <w:p w14:paraId="6A688AA4" w14:textId="77777777" w:rsidR="00C63312" w:rsidRDefault="000838CC" w:rsidP="006B135C">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79BA1ED" w14:textId="77777777" w:rsidR="000838CC" w:rsidRDefault="000838CC" w:rsidP="000838CC">
      <w:pPr>
        <w:pStyle w:val="ListParagraph"/>
        <w:ind w:left="360"/>
      </w:pPr>
    </w:p>
    <w:p w14:paraId="389FCD9A" w14:textId="77777777" w:rsidR="005A0C08" w:rsidRDefault="005A0C08" w:rsidP="006B135C">
      <w:pPr>
        <w:pStyle w:val="ListParagraph"/>
        <w:numPr>
          <w:ilvl w:val="0"/>
          <w:numId w:val="48"/>
        </w:numPr>
        <w:ind w:left="360"/>
      </w:pPr>
      <w:r>
        <w:t>All questions must be answered in English. An English translation must be provided for documents not originally in English.</w:t>
      </w:r>
    </w:p>
    <w:p w14:paraId="659F51E1" w14:textId="77777777" w:rsidR="000838CC" w:rsidRDefault="000838CC" w:rsidP="000838CC">
      <w:pPr>
        <w:pStyle w:val="ListParagraph"/>
      </w:pPr>
    </w:p>
    <w:p w14:paraId="2C1502C6" w14:textId="77777777" w:rsidR="00515B70" w:rsidRDefault="00515B70" w:rsidP="006B135C">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D183E32" w14:textId="77777777" w:rsidR="000838CC" w:rsidRDefault="000838CC" w:rsidP="000838CC"/>
    <w:p w14:paraId="6616DCF4" w14:textId="77777777" w:rsidR="00802CA3" w:rsidRDefault="00802CA3" w:rsidP="006B135C">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16275FD9" w14:textId="77777777" w:rsidR="000838CC" w:rsidRPr="00F22E1D" w:rsidRDefault="000838CC" w:rsidP="000838CC"/>
    <w:p w14:paraId="7F94CE30" w14:textId="77777777" w:rsidR="00F22E1D" w:rsidRDefault="00F22E1D" w:rsidP="006B135C">
      <w:pPr>
        <w:pStyle w:val="ListParagraph"/>
        <w:numPr>
          <w:ilvl w:val="0"/>
          <w:numId w:val="48"/>
        </w:numPr>
        <w:ind w:left="360"/>
      </w:pPr>
      <w:r>
        <w:t xml:space="preserve">The data must be created as spreadsheet files in Microsoft Excel. </w:t>
      </w:r>
    </w:p>
    <w:p w14:paraId="0AB6F6C9" w14:textId="77777777" w:rsidR="000838CC" w:rsidRDefault="000838CC" w:rsidP="000838CC"/>
    <w:p w14:paraId="28262D80" w14:textId="77777777" w:rsidR="00F22E1D" w:rsidRDefault="00F22E1D" w:rsidP="006B135C">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BAC4EFB" w14:textId="77777777" w:rsidR="000838CC" w:rsidRPr="00F22E1D" w:rsidRDefault="000838CC" w:rsidP="000838CC"/>
    <w:p w14:paraId="7C5ED7F5" w14:textId="77777777" w:rsidR="000838CC" w:rsidRDefault="000838CC" w:rsidP="006B135C">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5D8FDDF8" w14:textId="77777777" w:rsidR="000838CC" w:rsidRDefault="000838CC" w:rsidP="000838CC">
      <w:pPr>
        <w:pStyle w:val="ListParagraph"/>
      </w:pPr>
    </w:p>
    <w:p w14:paraId="7343589E" w14:textId="77777777" w:rsidR="000838CC" w:rsidRDefault="000838CC" w:rsidP="006B135C">
      <w:pPr>
        <w:pStyle w:val="ListParagraph"/>
        <w:numPr>
          <w:ilvl w:val="0"/>
          <w:numId w:val="48"/>
        </w:numPr>
        <w:ind w:left="360"/>
      </w:pPr>
      <w:r>
        <w:t>If you cannot present electronic data in the requested format contact the case officer as soon as possible.</w:t>
      </w:r>
    </w:p>
    <w:p w14:paraId="79ABAA51" w14:textId="77777777" w:rsidR="000838CC" w:rsidRDefault="000838CC" w:rsidP="000838CC"/>
    <w:p w14:paraId="49B1EE9F" w14:textId="77EB5E15" w:rsidR="00515B70" w:rsidRDefault="009057A6" w:rsidP="006B135C">
      <w:pPr>
        <w:pStyle w:val="ListParagraph"/>
        <w:numPr>
          <w:ilvl w:val="0"/>
          <w:numId w:val="48"/>
        </w:numPr>
        <w:ind w:left="360"/>
      </w:pPr>
      <w:r>
        <w:lastRenderedPageBreak/>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2F34E2">
        <w:t>Commission</w:t>
      </w:r>
      <w:r w:rsidR="000838CC">
        <w:t xml:space="preserve"> to request access to SIGBOX if required.</w:t>
      </w:r>
    </w:p>
    <w:p w14:paraId="4A1C13B7" w14:textId="77777777" w:rsidR="00B64E36" w:rsidRDefault="00B64E36" w:rsidP="00943EB1">
      <w:pPr>
        <w:pStyle w:val="Heading1"/>
      </w:pPr>
      <w:bookmarkStart w:id="35" w:name="_Toc506971849"/>
      <w:bookmarkStart w:id="36" w:name="_Toc508203843"/>
      <w:bookmarkStart w:id="37" w:name="_Toc508290377"/>
      <w:bookmarkStart w:id="38" w:name="_Toc515637661"/>
      <w:bookmarkStart w:id="39" w:name="_Toc38282765"/>
      <w:r>
        <w:lastRenderedPageBreak/>
        <w:t>Checklist</w:t>
      </w:r>
      <w:bookmarkEnd w:id="35"/>
      <w:bookmarkEnd w:id="36"/>
      <w:bookmarkEnd w:id="37"/>
      <w:bookmarkEnd w:id="38"/>
      <w:bookmarkEnd w:id="39"/>
    </w:p>
    <w:p w14:paraId="322D3809" w14:textId="77777777" w:rsidR="00B64E36" w:rsidRDefault="00B64E36" w:rsidP="00B64E36"/>
    <w:p w14:paraId="766E0BA1" w14:textId="77777777" w:rsidR="00C54009" w:rsidRPr="00B64E36" w:rsidRDefault="00C54009" w:rsidP="00C54009">
      <w:pPr>
        <w:widowControl w:val="0"/>
        <w:ind w:right="-745"/>
        <w:jc w:val="both"/>
      </w:pPr>
      <w:r w:rsidRPr="00B64E36">
        <w:t xml:space="preserve">This section is an aid to ensure that you have completed all sections of this questionnaire. </w:t>
      </w:r>
    </w:p>
    <w:p w14:paraId="76C10B9B" w14:textId="77777777" w:rsidR="00C54009" w:rsidRDefault="00C54009" w:rsidP="00C540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C54009" w14:paraId="6DFD757A" w14:textId="77777777" w:rsidTr="0025140E">
        <w:trPr>
          <w:jc w:val="center"/>
        </w:trPr>
        <w:tc>
          <w:tcPr>
            <w:tcW w:w="5807" w:type="dxa"/>
          </w:tcPr>
          <w:p w14:paraId="66E73DB4" w14:textId="77777777" w:rsidR="00C54009" w:rsidRDefault="00C54009" w:rsidP="0025140E">
            <w:pPr>
              <w:rPr>
                <w:b/>
              </w:rPr>
            </w:pPr>
            <w:r>
              <w:rPr>
                <w:b/>
              </w:rPr>
              <w:t>Section</w:t>
            </w:r>
          </w:p>
        </w:tc>
        <w:tc>
          <w:tcPr>
            <w:tcW w:w="2699" w:type="dxa"/>
          </w:tcPr>
          <w:p w14:paraId="50372118" w14:textId="77777777" w:rsidR="00C54009" w:rsidRDefault="00C54009" w:rsidP="0025140E">
            <w:pPr>
              <w:jc w:val="center"/>
            </w:pPr>
            <w:r>
              <w:t>Please tick if you have responded to all questions</w:t>
            </w:r>
          </w:p>
        </w:tc>
      </w:tr>
      <w:tr w:rsidR="00C54009" w:rsidRPr="006778F5" w14:paraId="0FA9E663" w14:textId="77777777" w:rsidTr="0025140E">
        <w:trPr>
          <w:jc w:val="center"/>
        </w:trPr>
        <w:tc>
          <w:tcPr>
            <w:tcW w:w="5807" w:type="dxa"/>
          </w:tcPr>
          <w:p w14:paraId="660D54C1" w14:textId="2879654B" w:rsidR="00A93F08" w:rsidRDefault="00A93F08" w:rsidP="00A93F08">
            <w:r>
              <w:t>Section A</w:t>
            </w:r>
          </w:p>
          <w:p w14:paraId="712B2354" w14:textId="542FBC18" w:rsidR="00C54009" w:rsidRPr="007D51C0" w:rsidRDefault="00A93F08" w:rsidP="00A93F08">
            <w:r>
              <w:t>Chinese market</w:t>
            </w:r>
          </w:p>
        </w:tc>
        <w:tc>
          <w:tcPr>
            <w:tcW w:w="2699" w:type="dxa"/>
          </w:tcPr>
          <w:p w14:paraId="1EF748A0" w14:textId="77777777" w:rsidR="00C54009" w:rsidRPr="007D51C0" w:rsidRDefault="00C54009" w:rsidP="0025140E">
            <w:pPr>
              <w:jc w:val="center"/>
              <w:rPr>
                <w:sz w:val="28"/>
              </w:rPr>
            </w:pPr>
            <w:r w:rsidRPr="007D51C0">
              <w:rPr>
                <w:sz w:val="28"/>
              </w:rPr>
              <w:sym w:font="Monotype Sorts" w:char="F07F"/>
            </w:r>
          </w:p>
        </w:tc>
      </w:tr>
      <w:tr w:rsidR="00937229" w:rsidRPr="006778F5" w14:paraId="0F3FA405" w14:textId="77777777" w:rsidTr="0025140E">
        <w:trPr>
          <w:jc w:val="center"/>
        </w:trPr>
        <w:tc>
          <w:tcPr>
            <w:tcW w:w="5807" w:type="dxa"/>
          </w:tcPr>
          <w:p w14:paraId="6536E0A0" w14:textId="16B6B973" w:rsidR="00937229" w:rsidRDefault="00937229" w:rsidP="00A93F08">
            <w:r>
              <w:fldChar w:fldCharType="begin"/>
            </w:r>
            <w:r>
              <w:instrText xml:space="preserve"> REF _Ref35943747 \h </w:instrText>
            </w:r>
            <w:r>
              <w:fldChar w:fldCharType="separate"/>
            </w:r>
            <w:r>
              <w:t xml:space="preserve">Section </w:t>
            </w:r>
            <w:r w:rsidR="00A93F08">
              <w:t>B</w:t>
            </w:r>
            <w:r w:rsidR="00A93F08">
              <w:br/>
            </w:r>
            <w:r>
              <w:t>Production AND Production Costs</w:t>
            </w:r>
            <w:r>
              <w:fldChar w:fldCharType="end"/>
            </w:r>
          </w:p>
        </w:tc>
        <w:tc>
          <w:tcPr>
            <w:tcW w:w="2699" w:type="dxa"/>
          </w:tcPr>
          <w:p w14:paraId="055454A3" w14:textId="1D2C7D6D" w:rsidR="00937229" w:rsidRDefault="00937229" w:rsidP="00937229">
            <w:pPr>
              <w:jc w:val="center"/>
              <w:rPr>
                <w:sz w:val="28"/>
              </w:rPr>
            </w:pPr>
            <w:r w:rsidRPr="00E959A4">
              <w:rPr>
                <w:sz w:val="28"/>
              </w:rPr>
              <w:sym w:font="Monotype Sorts" w:char="F07F"/>
            </w:r>
          </w:p>
        </w:tc>
      </w:tr>
      <w:tr w:rsidR="00937229" w:rsidRPr="006778F5" w14:paraId="7CFC90E5" w14:textId="77777777" w:rsidTr="0025140E">
        <w:trPr>
          <w:jc w:val="center"/>
        </w:trPr>
        <w:tc>
          <w:tcPr>
            <w:tcW w:w="5807" w:type="dxa"/>
          </w:tcPr>
          <w:p w14:paraId="7B920573" w14:textId="589D90FA" w:rsidR="00937229" w:rsidRDefault="00937229" w:rsidP="00A93F08">
            <w:r>
              <w:fldChar w:fldCharType="begin"/>
            </w:r>
            <w:r>
              <w:instrText xml:space="preserve"> REF _Ref35943756 \h </w:instrText>
            </w:r>
            <w:r>
              <w:fldChar w:fldCharType="separate"/>
            </w:r>
            <w:r>
              <w:t xml:space="preserve">Section </w:t>
            </w:r>
            <w:r w:rsidR="00A93F08">
              <w:t>C</w:t>
            </w:r>
            <w:r w:rsidR="00A93F08">
              <w:br/>
            </w:r>
            <w:r>
              <w:t>Australian Market</w:t>
            </w:r>
            <w:r>
              <w:fldChar w:fldCharType="end"/>
            </w:r>
          </w:p>
        </w:tc>
        <w:tc>
          <w:tcPr>
            <w:tcW w:w="2699" w:type="dxa"/>
          </w:tcPr>
          <w:p w14:paraId="2BE7F707" w14:textId="63FABF06" w:rsidR="00937229" w:rsidRDefault="00937229" w:rsidP="00937229">
            <w:pPr>
              <w:jc w:val="center"/>
              <w:rPr>
                <w:sz w:val="28"/>
              </w:rPr>
            </w:pPr>
            <w:r w:rsidRPr="00E959A4">
              <w:rPr>
                <w:sz w:val="28"/>
              </w:rPr>
              <w:sym w:font="Monotype Sorts" w:char="F07F"/>
            </w:r>
          </w:p>
        </w:tc>
      </w:tr>
      <w:tr w:rsidR="00C54009" w14:paraId="7C12E506" w14:textId="77777777" w:rsidTr="0025140E">
        <w:trPr>
          <w:trHeight w:val="327"/>
          <w:jc w:val="center"/>
        </w:trPr>
        <w:tc>
          <w:tcPr>
            <w:tcW w:w="5807" w:type="dxa"/>
          </w:tcPr>
          <w:p w14:paraId="03F829A7" w14:textId="77777777" w:rsidR="00C54009" w:rsidRPr="006614D2" w:rsidRDefault="00C54009" w:rsidP="0025140E">
            <w:r>
              <w:fldChar w:fldCharType="begin"/>
            </w:r>
            <w:r>
              <w:instrText xml:space="preserve"> REF _Ref524005694 \h </w:instrText>
            </w:r>
            <w:r>
              <w:fldChar w:fldCharType="separate"/>
            </w:r>
            <w:r>
              <w:t>Exporter's declaration</w:t>
            </w:r>
            <w:r>
              <w:fldChar w:fldCharType="end"/>
            </w:r>
          </w:p>
        </w:tc>
        <w:tc>
          <w:tcPr>
            <w:tcW w:w="2699" w:type="dxa"/>
          </w:tcPr>
          <w:p w14:paraId="62629C4B" w14:textId="77777777" w:rsidR="00C54009" w:rsidRDefault="00C54009" w:rsidP="0025140E">
            <w:pPr>
              <w:jc w:val="center"/>
              <w:rPr>
                <w:sz w:val="28"/>
              </w:rPr>
            </w:pPr>
            <w:r>
              <w:rPr>
                <w:sz w:val="28"/>
              </w:rPr>
              <w:sym w:font="Monotype Sorts" w:char="F07F"/>
            </w:r>
          </w:p>
        </w:tc>
      </w:tr>
      <w:tr w:rsidR="00C54009" w14:paraId="142306D5" w14:textId="77777777" w:rsidTr="0025140E">
        <w:trPr>
          <w:trHeight w:val="277"/>
          <w:jc w:val="center"/>
        </w:trPr>
        <w:tc>
          <w:tcPr>
            <w:tcW w:w="5807" w:type="dxa"/>
          </w:tcPr>
          <w:p w14:paraId="7BE91A13" w14:textId="77777777" w:rsidR="00C54009" w:rsidRDefault="00C54009" w:rsidP="0025140E">
            <w:r>
              <w:t>Non-confidential version of this response</w:t>
            </w:r>
          </w:p>
        </w:tc>
        <w:tc>
          <w:tcPr>
            <w:tcW w:w="2699" w:type="dxa"/>
          </w:tcPr>
          <w:p w14:paraId="389A57B2" w14:textId="77777777" w:rsidR="00C54009" w:rsidRPr="002713E5" w:rsidRDefault="00C54009" w:rsidP="0025140E">
            <w:pPr>
              <w:jc w:val="center"/>
              <w:rPr>
                <w:sz w:val="16"/>
              </w:rPr>
            </w:pPr>
            <w:r>
              <w:rPr>
                <w:sz w:val="28"/>
              </w:rPr>
              <w:sym w:font="Monotype Sorts" w:char="F07F"/>
            </w:r>
          </w:p>
        </w:tc>
      </w:tr>
    </w:tbl>
    <w:p w14:paraId="1EC9D194" w14:textId="77777777" w:rsidR="00C54009" w:rsidRDefault="00C54009" w:rsidP="00C54009"/>
    <w:p w14:paraId="5F857BC8" w14:textId="77777777" w:rsidR="00603E09" w:rsidRDefault="00603E09" w:rsidP="00C01F98">
      <w:pPr>
        <w:rPr>
          <w:snapToGrid w:val="0"/>
        </w:rPr>
      </w:pPr>
    </w:p>
    <w:p w14:paraId="1EEAA04B" w14:textId="77777777" w:rsidR="00603E09" w:rsidRPr="00F8517C" w:rsidRDefault="00603E09" w:rsidP="00C01F98">
      <w:pPr>
        <w:rPr>
          <w:snapToGrid w:val="0"/>
        </w:rPr>
      </w:pPr>
    </w:p>
    <w:p w14:paraId="5CAFAB7B" w14:textId="77777777" w:rsidR="0061169B" w:rsidRDefault="0061169B" w:rsidP="0061169B">
      <w:pPr>
        <w:pStyle w:val="ListParagraph"/>
        <w:ind w:left="1080"/>
      </w:pPr>
    </w:p>
    <w:p w14:paraId="2F2AB7A2" w14:textId="2FC03951" w:rsidR="00946D78" w:rsidRDefault="0013608E" w:rsidP="00943EB1">
      <w:pPr>
        <w:pStyle w:val="Heading1"/>
      </w:pPr>
      <w:bookmarkStart w:id="40" w:name="_Ref35943742"/>
      <w:bookmarkStart w:id="41" w:name="_Toc38282766"/>
      <w:bookmarkStart w:id="42" w:name="_Ref521675005"/>
      <w:bookmarkStart w:id="43" w:name="_Ref524003642"/>
      <w:r>
        <w:lastRenderedPageBreak/>
        <w:t xml:space="preserve">Section </w:t>
      </w:r>
      <w:r w:rsidR="00CA5BBE">
        <w:t>A</w:t>
      </w:r>
      <w:r>
        <w:br/>
      </w:r>
      <w:bookmarkEnd w:id="40"/>
      <w:r w:rsidR="00094DA9">
        <w:t>Chinese market</w:t>
      </w:r>
      <w:bookmarkEnd w:id="41"/>
    </w:p>
    <w:p w14:paraId="19A93E24" w14:textId="77777777" w:rsidR="00946D78" w:rsidRDefault="00946D78" w:rsidP="007A5FE2"/>
    <w:p w14:paraId="65DC2A1C" w14:textId="60195977" w:rsidR="00946D78" w:rsidRPr="002234C1" w:rsidRDefault="00CA5BBE" w:rsidP="007A5FE2">
      <w:pPr>
        <w:pStyle w:val="Heading2"/>
        <w:rPr>
          <w:b w:val="0"/>
        </w:rPr>
      </w:pPr>
      <w:bookmarkStart w:id="44" w:name="_Toc38282767"/>
      <w:r>
        <w:t>A</w:t>
      </w:r>
      <w:r w:rsidR="00946D78">
        <w:t xml:space="preserve">-1  </w:t>
      </w:r>
      <w:r w:rsidR="00946D78" w:rsidRPr="002234C1">
        <w:t xml:space="preserve">Prevailing conditions of competition in the </w:t>
      </w:r>
      <w:r w:rsidR="00946D78">
        <w:t>Chinese</w:t>
      </w:r>
      <w:r w:rsidR="00946D78" w:rsidRPr="002234C1">
        <w:t xml:space="preserve"> market</w:t>
      </w:r>
      <w:bookmarkEnd w:id="44"/>
    </w:p>
    <w:p w14:paraId="4A4865EA" w14:textId="7E4F4F52" w:rsidR="00946D78" w:rsidRPr="007A5FE2" w:rsidRDefault="00946D78" w:rsidP="007A5FE2">
      <w:pPr>
        <w:pStyle w:val="ListParagraph"/>
        <w:numPr>
          <w:ilvl w:val="0"/>
          <w:numId w:val="99"/>
        </w:numPr>
      </w:pPr>
      <w:r w:rsidRPr="007A5FE2">
        <w:t>Describe the Chinese market for the goods and the prevailing conditions of competition within the market, including:</w:t>
      </w:r>
    </w:p>
    <w:p w14:paraId="567A9181" w14:textId="3893B77E" w:rsidR="00946D78" w:rsidRPr="007A5FE2" w:rsidRDefault="00946D78" w:rsidP="007A5FE2">
      <w:pPr>
        <w:numPr>
          <w:ilvl w:val="1"/>
          <w:numId w:val="92"/>
        </w:numPr>
        <w:ind w:left="1077" w:hanging="357"/>
        <w:rPr>
          <w:rFonts w:cs="Arial"/>
        </w:rPr>
      </w:pPr>
      <w:r w:rsidRPr="007A5FE2">
        <w:rPr>
          <w:rFonts w:cs="Arial"/>
        </w:rPr>
        <w:t>Provide an overall description of the market in China which explains its main characteristics and trends over the past five years;</w:t>
      </w:r>
    </w:p>
    <w:p w14:paraId="372CF75A" w14:textId="7AD7471F" w:rsidR="00946D78" w:rsidRPr="007A5FE2" w:rsidRDefault="00946D78" w:rsidP="007A5FE2">
      <w:pPr>
        <w:numPr>
          <w:ilvl w:val="1"/>
          <w:numId w:val="92"/>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531A0A57" w14:textId="154A0D42" w:rsidR="00946D78" w:rsidRPr="007A5FE2" w:rsidRDefault="00946D78" w:rsidP="007A5FE2">
      <w:pPr>
        <w:numPr>
          <w:ilvl w:val="1"/>
          <w:numId w:val="92"/>
        </w:numPr>
        <w:ind w:left="1077" w:hanging="357"/>
        <w:rPr>
          <w:rFonts w:cs="Arial"/>
        </w:rPr>
      </w:pPr>
      <w:r w:rsidRPr="007A5FE2">
        <w:rPr>
          <w:rFonts w:cs="Arial"/>
        </w:rPr>
        <w:t xml:space="preserve">Provide </w:t>
      </w:r>
      <w:r w:rsidR="001C1F69">
        <w:rPr>
          <w:rFonts w:cs="Arial"/>
        </w:rPr>
        <w:t>an estimated</w:t>
      </w:r>
      <w:r w:rsidR="001C1F69" w:rsidRPr="007A5FE2">
        <w:rPr>
          <w:rFonts w:cs="Arial"/>
        </w:rPr>
        <w:t xml:space="preserve"> </w:t>
      </w:r>
      <w:r w:rsidRPr="007A5FE2">
        <w:rPr>
          <w:rFonts w:cs="Arial"/>
        </w:rPr>
        <w:t>proportion (%) of sales revenue from each of those sources of demand listed in (b);</w:t>
      </w:r>
    </w:p>
    <w:p w14:paraId="290B92DC" w14:textId="68411087" w:rsidR="00946D78" w:rsidRPr="007A5FE2" w:rsidRDefault="00946D78" w:rsidP="007A5FE2">
      <w:pPr>
        <w:numPr>
          <w:ilvl w:val="1"/>
          <w:numId w:val="92"/>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3C0DC0F0" w14:textId="360481C3" w:rsidR="00946D78" w:rsidRPr="007A5FE2" w:rsidRDefault="00946D78" w:rsidP="007A5FE2">
      <w:pPr>
        <w:numPr>
          <w:ilvl w:val="1"/>
          <w:numId w:val="92"/>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76AF87CF" w14:textId="6FFAFC8B" w:rsidR="00946D78" w:rsidRPr="007A5FE2" w:rsidRDefault="00946D78" w:rsidP="007A5FE2">
      <w:pPr>
        <w:numPr>
          <w:ilvl w:val="1"/>
          <w:numId w:val="92"/>
        </w:numPr>
        <w:ind w:left="1077" w:hanging="357"/>
        <w:rPr>
          <w:rFonts w:cs="Arial"/>
        </w:rPr>
      </w:pPr>
      <w:r w:rsidRPr="007A5FE2">
        <w:rPr>
          <w:rFonts w:cs="Arial"/>
        </w:rPr>
        <w:t xml:space="preserve">Provide </w:t>
      </w:r>
      <w:r w:rsidR="001C1F69">
        <w:rPr>
          <w:rFonts w:cs="Arial"/>
        </w:rPr>
        <w:t>an estimated</w:t>
      </w:r>
      <w:r w:rsidR="001C1F69" w:rsidRPr="007A5FE2">
        <w:rPr>
          <w:rFonts w:cs="Arial"/>
        </w:rPr>
        <w:t xml:space="preserve"> </w:t>
      </w:r>
      <w:r w:rsidRPr="007A5FE2">
        <w:rPr>
          <w:rFonts w:cs="Arial"/>
        </w:rPr>
        <w:t>proportion of sales revenue from each of the market segments listed in (e);</w:t>
      </w:r>
    </w:p>
    <w:p w14:paraId="46F9FB1F" w14:textId="641A6CC6" w:rsidR="00946D78" w:rsidRPr="007A5FE2" w:rsidRDefault="00946D78" w:rsidP="007A5FE2">
      <w:pPr>
        <w:numPr>
          <w:ilvl w:val="1"/>
          <w:numId w:val="92"/>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7F23B5E4" w14:textId="5C56779C" w:rsidR="00946D78" w:rsidRPr="007A5FE2" w:rsidRDefault="00946D78" w:rsidP="007A5FE2">
      <w:pPr>
        <w:numPr>
          <w:ilvl w:val="1"/>
          <w:numId w:val="92"/>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1805DFAC" w14:textId="2120A093" w:rsidR="00946D78" w:rsidRDefault="00946D78" w:rsidP="007A5FE2">
      <w:pPr>
        <w:numPr>
          <w:ilvl w:val="1"/>
          <w:numId w:val="92"/>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7BBCEC09" w14:textId="77777777" w:rsidR="00946D78" w:rsidRPr="007A5FE2" w:rsidRDefault="00946D78" w:rsidP="007A5FE2">
      <w:pPr>
        <w:ind w:left="1077"/>
        <w:rPr>
          <w:rFonts w:cs="Arial"/>
        </w:rPr>
      </w:pPr>
    </w:p>
    <w:p w14:paraId="34627611" w14:textId="77777777" w:rsidR="00946D78" w:rsidRDefault="00946D78" w:rsidP="007A5FE2">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3296E84D" w14:textId="77777777" w:rsidR="00946D78" w:rsidRPr="007A5FE2" w:rsidRDefault="00946D78" w:rsidP="007A5FE2">
      <w:pPr>
        <w:ind w:left="357"/>
        <w:rPr>
          <w:rFonts w:eastAsiaTheme="minorEastAsia" w:cstheme="minorBidi"/>
          <w:i/>
          <w:color w:val="000000" w:themeColor="text1"/>
        </w:rPr>
      </w:pPr>
    </w:p>
    <w:p w14:paraId="2E8135FB" w14:textId="4068FD0B" w:rsidR="00946D78" w:rsidRPr="007A5FE2" w:rsidRDefault="00946D78" w:rsidP="00946D78">
      <w:pPr>
        <w:keepNext/>
        <w:keepLines/>
        <w:numPr>
          <w:ilvl w:val="0"/>
          <w:numId w:val="92"/>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7419541A" w14:textId="77777777" w:rsidR="00946D78" w:rsidRPr="007A5FE2" w:rsidRDefault="00946D78" w:rsidP="007A5FE2">
      <w:pPr>
        <w:keepNext/>
        <w:keepLines/>
        <w:ind w:left="357"/>
        <w:contextualSpacing/>
        <w:rPr>
          <w:rFonts w:cs="Arial"/>
        </w:rPr>
      </w:pPr>
    </w:p>
    <w:p w14:paraId="2BD1183E" w14:textId="08465F4D" w:rsidR="00946D78" w:rsidRPr="007A5FE2" w:rsidRDefault="00946D78" w:rsidP="00946D78">
      <w:pPr>
        <w:numPr>
          <w:ilvl w:val="0"/>
          <w:numId w:val="92"/>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w:t>
      </w:r>
      <w:r w:rsidR="00341834">
        <w:rPr>
          <w:rFonts w:cs="Arial"/>
        </w:rPr>
        <w:t>investigation</w:t>
      </w:r>
      <w:r w:rsidRPr="007A5FE2">
        <w:rPr>
          <w:rFonts w:cs="Arial"/>
        </w:rPr>
        <w:t xml:space="preserve"> period. Include in your description:</w:t>
      </w:r>
    </w:p>
    <w:p w14:paraId="0F9BD65F" w14:textId="77777777" w:rsidR="00946D78" w:rsidRPr="007A5FE2" w:rsidRDefault="00946D78" w:rsidP="007A5FE2">
      <w:pPr>
        <w:keepNext/>
        <w:numPr>
          <w:ilvl w:val="0"/>
          <w:numId w:val="62"/>
        </w:numPr>
        <w:ind w:left="1080"/>
        <w:contextualSpacing/>
        <w:rPr>
          <w:rFonts w:cs="Arial"/>
        </w:rPr>
      </w:pPr>
      <w:r w:rsidRPr="007A5FE2">
        <w:rPr>
          <w:rFonts w:cs="Arial"/>
        </w:rPr>
        <w:t>names of the participants;</w:t>
      </w:r>
    </w:p>
    <w:p w14:paraId="687BB7CD" w14:textId="77777777" w:rsidR="00946D78" w:rsidRPr="007A5FE2" w:rsidRDefault="00946D78" w:rsidP="007A5FE2">
      <w:pPr>
        <w:keepNext/>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6D4723A3" w14:textId="77777777" w:rsidR="00946D78" w:rsidRPr="007A5FE2" w:rsidRDefault="00946D78" w:rsidP="007A5FE2">
      <w:pPr>
        <w:keepNext/>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5D2F2132" w14:textId="77777777" w:rsidR="00946D78" w:rsidRPr="007A5FE2" w:rsidRDefault="00946D78" w:rsidP="007A5FE2">
      <w:pPr>
        <w:keepNext/>
        <w:numPr>
          <w:ilvl w:val="0"/>
          <w:numId w:val="62"/>
        </w:numPr>
        <w:ind w:left="1080"/>
        <w:contextualSpacing/>
        <w:rPr>
          <w:rFonts w:cs="Arial"/>
        </w:rPr>
      </w:pPr>
      <w:r w:rsidRPr="007A5FE2">
        <w:rPr>
          <w:rFonts w:cs="Arial"/>
        </w:rPr>
        <w:t>an estimation of the market share of each participant.</w:t>
      </w:r>
    </w:p>
    <w:p w14:paraId="76EC111E" w14:textId="77777777" w:rsidR="00946D78" w:rsidRPr="007A5FE2" w:rsidRDefault="00946D78" w:rsidP="007A5FE2">
      <w:pPr>
        <w:contextualSpacing/>
        <w:rPr>
          <w:rFonts w:cs="Arial"/>
        </w:rPr>
      </w:pPr>
    </w:p>
    <w:p w14:paraId="5FD8D704" w14:textId="4EAB2550" w:rsidR="00946D78" w:rsidRPr="007A5FE2" w:rsidRDefault="00946D78" w:rsidP="00946D78">
      <w:pPr>
        <w:numPr>
          <w:ilvl w:val="0"/>
          <w:numId w:val="92"/>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Pr>
          <w:rFonts w:cs="Arial"/>
        </w:rPr>
        <w:t>investigation</w:t>
      </w:r>
      <w:r w:rsidRPr="007A5FE2">
        <w:rPr>
          <w:rFonts w:cs="Arial"/>
        </w:rPr>
        <w:t xml:space="preserve"> period and estimate their market share. Specify the country each importer imports from and their level of trade in the </w:t>
      </w:r>
      <w:r>
        <w:rPr>
          <w:rFonts w:cs="Arial"/>
        </w:rPr>
        <w:t>Chinese</w:t>
      </w:r>
      <w:r w:rsidRPr="007A5FE2">
        <w:rPr>
          <w:rFonts w:cs="Arial"/>
        </w:rPr>
        <w:t xml:space="preserve"> market, if known.</w:t>
      </w:r>
    </w:p>
    <w:p w14:paraId="5959A9ED" w14:textId="77777777" w:rsidR="00946D78" w:rsidRPr="007A5FE2" w:rsidRDefault="00946D78" w:rsidP="007A5FE2">
      <w:pPr>
        <w:contextualSpacing/>
        <w:rPr>
          <w:rFonts w:cs="Arial"/>
        </w:rPr>
      </w:pPr>
    </w:p>
    <w:p w14:paraId="6D6880A0" w14:textId="4A073911" w:rsidR="00946D78" w:rsidRPr="007A5FE2" w:rsidRDefault="00946D78" w:rsidP="00946D78">
      <w:pPr>
        <w:numPr>
          <w:ilvl w:val="0"/>
          <w:numId w:val="92"/>
        </w:numPr>
        <w:ind w:left="357" w:hanging="357"/>
        <w:contextualSpacing/>
        <w:rPr>
          <w:rFonts w:cs="Arial"/>
        </w:rPr>
      </w:pPr>
      <w:r w:rsidRPr="007A5FE2">
        <w:rPr>
          <w:rFonts w:cs="Arial"/>
        </w:rPr>
        <w:t xml:space="preserve">Describe the regulatory framework of the </w:t>
      </w:r>
      <w:r w:rsidR="00C35BA9">
        <w:rPr>
          <w:rFonts w:cs="Arial"/>
        </w:rPr>
        <w:t>Chinese market for the goods</w:t>
      </w:r>
      <w:r w:rsidR="00C35BA9"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1CBDA034" w14:textId="77777777" w:rsidR="00946D78" w:rsidRPr="007A5FE2" w:rsidRDefault="00946D78" w:rsidP="007A5FE2">
      <w:pPr>
        <w:contextualSpacing/>
        <w:rPr>
          <w:rFonts w:cs="Arial"/>
        </w:rPr>
      </w:pPr>
    </w:p>
    <w:p w14:paraId="18EC598E" w14:textId="3367E730" w:rsidR="00946D78" w:rsidRPr="007A5FE2" w:rsidRDefault="00946D78" w:rsidP="00946D78">
      <w:pPr>
        <w:keepNext/>
        <w:numPr>
          <w:ilvl w:val="0"/>
          <w:numId w:val="92"/>
        </w:numPr>
        <w:ind w:left="357" w:hanging="357"/>
        <w:contextualSpacing/>
        <w:rPr>
          <w:rFonts w:cs="Arial"/>
        </w:rPr>
      </w:pPr>
      <w:r w:rsidRPr="007A5FE2">
        <w:rPr>
          <w:rFonts w:cs="Arial"/>
        </w:rPr>
        <w:t xml:space="preserve">Describe any entry restrictions for new participants into the </w:t>
      </w:r>
      <w:r w:rsidR="00C35BA9">
        <w:rPr>
          <w:rFonts w:cs="Arial"/>
        </w:rPr>
        <w:t>Chinese market for the goods</w:t>
      </w:r>
      <w:r w:rsidRPr="007A5FE2">
        <w:rPr>
          <w:rFonts w:cs="Arial"/>
        </w:rPr>
        <w:t>. Your response could include information on:</w:t>
      </w:r>
    </w:p>
    <w:p w14:paraId="3E3460B2" w14:textId="77777777" w:rsidR="00946D78" w:rsidRPr="007A5FE2" w:rsidRDefault="00946D78" w:rsidP="00946D78">
      <w:pPr>
        <w:keepNext/>
        <w:numPr>
          <w:ilvl w:val="0"/>
          <w:numId w:val="62"/>
        </w:numPr>
        <w:ind w:left="1080"/>
        <w:contextualSpacing/>
        <w:rPr>
          <w:rFonts w:cs="Arial"/>
        </w:rPr>
      </w:pPr>
      <w:r w:rsidRPr="007A5FE2">
        <w:rPr>
          <w:rFonts w:cs="Arial"/>
        </w:rPr>
        <w:t>resource ownership;</w:t>
      </w:r>
    </w:p>
    <w:p w14:paraId="7A6E6AC5" w14:textId="77777777" w:rsidR="00946D78" w:rsidRPr="007A5FE2" w:rsidRDefault="00946D78" w:rsidP="00946D78">
      <w:pPr>
        <w:keepNext/>
        <w:numPr>
          <w:ilvl w:val="0"/>
          <w:numId w:val="62"/>
        </w:numPr>
        <w:ind w:left="1080"/>
        <w:contextualSpacing/>
        <w:rPr>
          <w:rFonts w:cs="Arial"/>
        </w:rPr>
      </w:pPr>
      <w:r w:rsidRPr="007A5FE2">
        <w:rPr>
          <w:rFonts w:cs="Arial"/>
        </w:rPr>
        <w:t>patents and copyrights;</w:t>
      </w:r>
    </w:p>
    <w:p w14:paraId="79030D29" w14:textId="77777777" w:rsidR="00946D78" w:rsidRPr="007A5FE2" w:rsidRDefault="00946D78" w:rsidP="00946D78">
      <w:pPr>
        <w:keepNext/>
        <w:numPr>
          <w:ilvl w:val="0"/>
          <w:numId w:val="62"/>
        </w:numPr>
        <w:ind w:left="1080"/>
        <w:contextualSpacing/>
        <w:rPr>
          <w:rFonts w:cs="Arial"/>
        </w:rPr>
      </w:pPr>
      <w:r w:rsidRPr="007A5FE2">
        <w:rPr>
          <w:rFonts w:cs="Arial"/>
        </w:rPr>
        <w:t>licenses;</w:t>
      </w:r>
    </w:p>
    <w:p w14:paraId="051CD901" w14:textId="77777777" w:rsidR="00946D78" w:rsidRPr="007A5FE2" w:rsidRDefault="00946D78" w:rsidP="00946D78">
      <w:pPr>
        <w:keepNext/>
        <w:numPr>
          <w:ilvl w:val="0"/>
          <w:numId w:val="62"/>
        </w:numPr>
        <w:ind w:left="1080"/>
        <w:contextualSpacing/>
        <w:rPr>
          <w:rFonts w:cs="Arial"/>
        </w:rPr>
      </w:pPr>
      <w:r w:rsidRPr="007A5FE2">
        <w:rPr>
          <w:rFonts w:cs="Arial"/>
        </w:rPr>
        <w:t xml:space="preserve">barriers to entry; </w:t>
      </w:r>
    </w:p>
    <w:p w14:paraId="3EBDBFA0" w14:textId="77777777" w:rsidR="00946D78" w:rsidRPr="007A5FE2" w:rsidRDefault="00946D78" w:rsidP="00946D78">
      <w:pPr>
        <w:keepNext/>
        <w:numPr>
          <w:ilvl w:val="0"/>
          <w:numId w:val="62"/>
        </w:numPr>
        <w:ind w:left="1080"/>
        <w:contextualSpacing/>
        <w:rPr>
          <w:rFonts w:cs="Arial"/>
        </w:rPr>
      </w:pPr>
      <w:r w:rsidRPr="007A5FE2">
        <w:rPr>
          <w:rFonts w:cs="Arial"/>
        </w:rPr>
        <w:t>import restrictions; and</w:t>
      </w:r>
    </w:p>
    <w:p w14:paraId="45DD3631" w14:textId="3CBB399D" w:rsidR="00946D78" w:rsidRDefault="00946D78" w:rsidP="007A5FE2">
      <w:pPr>
        <w:keepNext/>
        <w:numPr>
          <w:ilvl w:val="0"/>
          <w:numId w:val="62"/>
        </w:numPr>
        <w:ind w:left="1080"/>
        <w:contextualSpacing/>
        <w:rPr>
          <w:rFonts w:cs="Arial"/>
        </w:rPr>
      </w:pPr>
      <w:r w:rsidRPr="007A5FE2">
        <w:rPr>
          <w:rFonts w:cs="Arial"/>
        </w:rPr>
        <w:t>government regulations(including the effect of those government regulations).</w:t>
      </w:r>
    </w:p>
    <w:p w14:paraId="759E0DDB" w14:textId="77777777" w:rsidR="00C35BA9" w:rsidRPr="007A5FE2" w:rsidRDefault="00C35BA9" w:rsidP="007A5FE2">
      <w:pPr>
        <w:keepNext/>
        <w:ind w:left="1080"/>
        <w:contextualSpacing/>
        <w:rPr>
          <w:rFonts w:cs="Arial"/>
        </w:rPr>
      </w:pPr>
    </w:p>
    <w:p w14:paraId="5274CB38" w14:textId="77777777" w:rsidR="00946D78" w:rsidRPr="007A5FE2" w:rsidRDefault="00946D78"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7D2BEB3C" w14:textId="77777777" w:rsidR="00946D78" w:rsidRPr="002234C1" w:rsidRDefault="00946D78" w:rsidP="007A5FE2">
      <w:pPr>
        <w:contextualSpacing/>
        <w:rPr>
          <w:rFonts w:cs="Arial"/>
          <w:sz w:val="22"/>
        </w:rPr>
      </w:pPr>
    </w:p>
    <w:p w14:paraId="15F327B4" w14:textId="41E35FF4" w:rsidR="00946D78" w:rsidRPr="007A5FE2" w:rsidRDefault="00CA5BBE" w:rsidP="007A5FE2">
      <w:pPr>
        <w:pStyle w:val="Heading2"/>
      </w:pPr>
      <w:bookmarkStart w:id="45" w:name="_Toc38282768"/>
      <w:r>
        <w:t>A</w:t>
      </w:r>
      <w:r w:rsidR="00946D78">
        <w:t xml:space="preserve">-2  </w:t>
      </w:r>
      <w:r w:rsidR="00946D78" w:rsidRPr="007A5FE2">
        <w:t>Goods in the Chinese market</w:t>
      </w:r>
      <w:bookmarkEnd w:id="45"/>
    </w:p>
    <w:p w14:paraId="75019838" w14:textId="02137D45" w:rsidR="00946D78" w:rsidRPr="007A5FE2" w:rsidRDefault="00946D78" w:rsidP="00946D78">
      <w:pPr>
        <w:numPr>
          <w:ilvl w:val="0"/>
          <w:numId w:val="93"/>
        </w:numPr>
        <w:contextualSpacing/>
        <w:rPr>
          <w:rFonts w:cs="Arial"/>
        </w:rPr>
      </w:pPr>
      <w:r w:rsidRPr="007A5FE2">
        <w:rPr>
          <w:rFonts w:cs="Arial"/>
        </w:rPr>
        <w:t xml:space="preserve">Generally describe the range of </w:t>
      </w:r>
      <w:r w:rsidR="00C35BA9">
        <w:t>goods</w:t>
      </w:r>
      <w:r w:rsidRPr="007A5FE2">
        <w:t xml:space="preserve"> offered for sale</w:t>
      </w:r>
      <w:r w:rsidRPr="007A5FE2" w:rsidDel="00DC173D">
        <w:rPr>
          <w:rFonts w:cs="Arial"/>
        </w:rPr>
        <w:t xml:space="preserve"> </w:t>
      </w:r>
      <w:r w:rsidRPr="007A5FE2">
        <w:rPr>
          <w:rFonts w:cs="Arial"/>
        </w:rPr>
        <w:t xml:space="preserve">in the </w:t>
      </w:r>
      <w:r w:rsidR="00C35BA9">
        <w:rPr>
          <w:rFonts w:cs="Arial"/>
        </w:rPr>
        <w:t>Chinese</w:t>
      </w:r>
      <w:r w:rsidRPr="007A5FE2">
        <w:rPr>
          <w:rFonts w:cs="Arial"/>
        </w:rPr>
        <w:t xml:space="preserve"> market. The description should include all </w:t>
      </w:r>
      <w:r w:rsidR="00D57DB2">
        <w:rPr>
          <w:rFonts w:cs="Arial"/>
        </w:rPr>
        <w:t>like goods,</w:t>
      </w:r>
      <w:r w:rsidRPr="007A5FE2">
        <w:rPr>
          <w:rFonts w:cs="Arial"/>
        </w:rPr>
        <w:t xml:space="preserve"> including those produced by your company. Your description could include information about:</w:t>
      </w:r>
    </w:p>
    <w:p w14:paraId="59398A0A" w14:textId="77777777" w:rsidR="00946D78" w:rsidRPr="007A5FE2" w:rsidRDefault="00946D78" w:rsidP="00946D78">
      <w:pPr>
        <w:numPr>
          <w:ilvl w:val="0"/>
          <w:numId w:val="62"/>
        </w:numPr>
        <w:ind w:left="1080"/>
        <w:contextualSpacing/>
        <w:rPr>
          <w:rFonts w:cs="Arial"/>
        </w:rPr>
      </w:pPr>
      <w:r w:rsidRPr="007A5FE2">
        <w:rPr>
          <w:rFonts w:cs="Arial"/>
        </w:rPr>
        <w:t>quality differences;</w:t>
      </w:r>
    </w:p>
    <w:p w14:paraId="0F71787A" w14:textId="77777777" w:rsidR="00946D78" w:rsidRPr="007A5FE2" w:rsidRDefault="00946D78" w:rsidP="00946D78">
      <w:pPr>
        <w:numPr>
          <w:ilvl w:val="0"/>
          <w:numId w:val="62"/>
        </w:numPr>
        <w:ind w:left="1080"/>
        <w:contextualSpacing/>
        <w:rPr>
          <w:rFonts w:cs="Arial"/>
        </w:rPr>
      </w:pPr>
      <w:r w:rsidRPr="007A5FE2">
        <w:rPr>
          <w:rFonts w:cs="Arial"/>
        </w:rPr>
        <w:t>price differences;</w:t>
      </w:r>
    </w:p>
    <w:p w14:paraId="0F27A7CE" w14:textId="77777777" w:rsidR="00946D78" w:rsidRPr="007A5FE2" w:rsidRDefault="00946D78" w:rsidP="00946D78">
      <w:pPr>
        <w:numPr>
          <w:ilvl w:val="0"/>
          <w:numId w:val="62"/>
        </w:numPr>
        <w:ind w:left="1080"/>
        <w:contextualSpacing/>
        <w:rPr>
          <w:rFonts w:cs="Arial"/>
        </w:rPr>
      </w:pPr>
      <w:r w:rsidRPr="007A5FE2">
        <w:rPr>
          <w:rFonts w:cs="Arial"/>
        </w:rPr>
        <w:t>supply/availability differences;</w:t>
      </w:r>
    </w:p>
    <w:p w14:paraId="7F5D483F" w14:textId="77777777" w:rsidR="00946D78" w:rsidRPr="007A5FE2" w:rsidRDefault="00946D78" w:rsidP="00946D78">
      <w:pPr>
        <w:numPr>
          <w:ilvl w:val="0"/>
          <w:numId w:val="62"/>
        </w:numPr>
        <w:ind w:left="1080"/>
        <w:contextualSpacing/>
        <w:rPr>
          <w:rFonts w:cs="Arial"/>
        </w:rPr>
      </w:pPr>
      <w:r w:rsidRPr="007A5FE2">
        <w:rPr>
          <w:rFonts w:cs="Arial"/>
        </w:rPr>
        <w:t>technical support differences;</w:t>
      </w:r>
    </w:p>
    <w:p w14:paraId="38A9A4DB" w14:textId="77777777" w:rsidR="00946D78" w:rsidRPr="007A5FE2" w:rsidRDefault="00946D78" w:rsidP="00946D78">
      <w:pPr>
        <w:numPr>
          <w:ilvl w:val="0"/>
          <w:numId w:val="62"/>
        </w:numPr>
        <w:ind w:left="1080"/>
        <w:contextualSpacing/>
        <w:rPr>
          <w:rFonts w:cs="Arial"/>
        </w:rPr>
      </w:pPr>
      <w:r w:rsidRPr="007A5FE2">
        <w:rPr>
          <w:rFonts w:cs="Arial"/>
        </w:rPr>
        <w:t>the prevalence of private labels/customer brands;</w:t>
      </w:r>
    </w:p>
    <w:p w14:paraId="5F2624B9" w14:textId="77777777" w:rsidR="00946D78" w:rsidRPr="007A5FE2" w:rsidRDefault="00946D78" w:rsidP="00946D78">
      <w:pPr>
        <w:numPr>
          <w:ilvl w:val="0"/>
          <w:numId w:val="62"/>
        </w:numPr>
        <w:ind w:left="1080"/>
        <w:contextualSpacing/>
        <w:rPr>
          <w:rFonts w:cs="Arial"/>
        </w:rPr>
      </w:pPr>
      <w:r w:rsidRPr="007A5FE2">
        <w:rPr>
          <w:rFonts w:cs="Arial"/>
        </w:rPr>
        <w:t>the prevalence of generic or plain labels;</w:t>
      </w:r>
    </w:p>
    <w:p w14:paraId="555BABC4" w14:textId="77777777" w:rsidR="00946D78" w:rsidRPr="007A5FE2" w:rsidRDefault="00946D78" w:rsidP="00946D78">
      <w:pPr>
        <w:numPr>
          <w:ilvl w:val="0"/>
          <w:numId w:val="62"/>
        </w:numPr>
        <w:ind w:left="1080"/>
        <w:contextualSpacing/>
        <w:rPr>
          <w:rFonts w:cs="Arial"/>
        </w:rPr>
      </w:pPr>
      <w:r w:rsidRPr="007A5FE2">
        <w:rPr>
          <w:rFonts w:cs="Arial"/>
        </w:rPr>
        <w:t>the prevalence of premium labels; and</w:t>
      </w:r>
    </w:p>
    <w:p w14:paraId="38D960E2" w14:textId="77777777" w:rsidR="00946D78" w:rsidRPr="007A5FE2" w:rsidRDefault="00946D78" w:rsidP="00946D78">
      <w:pPr>
        <w:numPr>
          <w:ilvl w:val="0"/>
          <w:numId w:val="62"/>
        </w:numPr>
        <w:ind w:left="1080"/>
        <w:contextualSpacing/>
        <w:rPr>
          <w:rFonts w:cs="Arial"/>
        </w:rPr>
      </w:pPr>
      <w:r w:rsidRPr="007A5FE2">
        <w:rPr>
          <w:rFonts w:cs="Arial"/>
        </w:rPr>
        <w:t>product segmentation.</w:t>
      </w:r>
    </w:p>
    <w:p w14:paraId="2B4DA67B" w14:textId="77777777" w:rsidR="00946D78" w:rsidRPr="007A5FE2" w:rsidRDefault="00946D78" w:rsidP="007A5FE2"/>
    <w:p w14:paraId="597283BD" w14:textId="0F2B7CD2" w:rsidR="00946D78" w:rsidRPr="007A5FE2" w:rsidRDefault="00946D78" w:rsidP="00946D78">
      <w:pPr>
        <w:numPr>
          <w:ilvl w:val="0"/>
          <w:numId w:val="93"/>
        </w:numPr>
        <w:contextualSpacing/>
        <w:rPr>
          <w:rFonts w:cs="Arial"/>
        </w:rPr>
      </w:pPr>
      <w:r w:rsidRPr="007A5FE2">
        <w:rPr>
          <w:rFonts w:cs="Arial"/>
        </w:rPr>
        <w:t xml:space="preserve">Describe the end uses of </w:t>
      </w:r>
      <w:r w:rsidR="00C35BA9">
        <w:rPr>
          <w:rFonts w:cs="Arial"/>
        </w:rPr>
        <w:t>the goods in the Chinese</w:t>
      </w:r>
      <w:r w:rsidRPr="007A5FE2">
        <w:rPr>
          <w:rFonts w:cs="Arial"/>
        </w:rPr>
        <w:t xml:space="preserve"> market from all sources.</w:t>
      </w:r>
    </w:p>
    <w:p w14:paraId="2A249B9C" w14:textId="77777777" w:rsidR="00946D78" w:rsidRPr="007A5FE2" w:rsidRDefault="00946D78" w:rsidP="007A5FE2"/>
    <w:p w14:paraId="0DDD238D" w14:textId="243AAA5C" w:rsidR="00946D78" w:rsidRPr="007A5FE2" w:rsidRDefault="00946D78" w:rsidP="00946D78">
      <w:pPr>
        <w:keepNext/>
        <w:numPr>
          <w:ilvl w:val="0"/>
          <w:numId w:val="93"/>
        </w:numPr>
        <w:contextualSpacing/>
        <w:rPr>
          <w:rFonts w:cs="Arial"/>
        </w:rPr>
      </w:pPr>
      <w:r w:rsidRPr="007A5FE2">
        <w:rPr>
          <w:rFonts w:cs="Arial"/>
        </w:rPr>
        <w:t xml:space="preserve">Describe the key product attributes that influence purchasing decisions or purchaser preferences in the </w:t>
      </w:r>
      <w:r w:rsidR="00C35BA9">
        <w:rPr>
          <w:rFonts w:cs="Arial"/>
        </w:rPr>
        <w:t>Chinese</w:t>
      </w:r>
      <w:r w:rsidRPr="007A5FE2">
        <w:rPr>
          <w:rFonts w:cs="Arial"/>
        </w:rPr>
        <w:t xml:space="preserve"> market. Rank these preferences or purchasing influencers in order of importance.</w:t>
      </w:r>
    </w:p>
    <w:p w14:paraId="1CD76227" w14:textId="77777777" w:rsidR="00946D78" w:rsidRPr="007A5FE2" w:rsidRDefault="00946D78" w:rsidP="007A5FE2"/>
    <w:p w14:paraId="478E1A38" w14:textId="3D143D46" w:rsidR="00946D78" w:rsidRPr="007A5FE2" w:rsidRDefault="00946D78" w:rsidP="00946D78">
      <w:pPr>
        <w:keepNext/>
        <w:numPr>
          <w:ilvl w:val="0"/>
          <w:numId w:val="93"/>
        </w:numPr>
        <w:contextualSpacing/>
        <w:rPr>
          <w:rFonts w:cs="Arial"/>
        </w:rPr>
      </w:pPr>
      <w:r w:rsidRPr="007A5FE2">
        <w:rPr>
          <w:rFonts w:cs="Arial"/>
        </w:rPr>
        <w:t xml:space="preserve">Identify if there are any commercially significant market substitutes in the </w:t>
      </w:r>
      <w:r w:rsidR="00C35BA9">
        <w:rPr>
          <w:rFonts w:cs="Arial"/>
        </w:rPr>
        <w:t>Chinese</w:t>
      </w:r>
      <w:r w:rsidRPr="007A5FE2">
        <w:rPr>
          <w:rFonts w:cs="Arial"/>
        </w:rPr>
        <w:t xml:space="preserve"> market for </w:t>
      </w:r>
      <w:r w:rsidR="00C35BA9">
        <w:rPr>
          <w:rFonts w:cs="Arial"/>
        </w:rPr>
        <w:t>the goods.</w:t>
      </w:r>
    </w:p>
    <w:p w14:paraId="3CA9577D" w14:textId="77777777" w:rsidR="00946D78" w:rsidRPr="007A5FE2" w:rsidRDefault="00946D78" w:rsidP="007A5FE2"/>
    <w:p w14:paraId="4CC2113D" w14:textId="3F040369" w:rsidR="00946D78" w:rsidRPr="007A5FE2" w:rsidRDefault="00946D78" w:rsidP="00946D78">
      <w:pPr>
        <w:numPr>
          <w:ilvl w:val="0"/>
          <w:numId w:val="93"/>
        </w:numPr>
        <w:contextualSpacing/>
        <w:rPr>
          <w:rFonts w:cs="Arial"/>
        </w:rPr>
      </w:pPr>
      <w:r w:rsidRPr="007A5FE2">
        <w:rPr>
          <w:rFonts w:cs="Arial"/>
        </w:rPr>
        <w:t xml:space="preserve">Identify if there are any commercially significant market complements in the </w:t>
      </w:r>
      <w:r w:rsidR="00C35BA9">
        <w:rPr>
          <w:rFonts w:cs="Arial"/>
        </w:rPr>
        <w:t>Chinese</w:t>
      </w:r>
      <w:r w:rsidRPr="007A5FE2">
        <w:rPr>
          <w:rFonts w:cs="Arial"/>
        </w:rPr>
        <w:t xml:space="preserve"> market for </w:t>
      </w:r>
      <w:r w:rsidR="00C35BA9">
        <w:rPr>
          <w:rFonts w:cs="Arial"/>
        </w:rPr>
        <w:t>the goods</w:t>
      </w:r>
      <w:r w:rsidRPr="007A5FE2">
        <w:rPr>
          <w:rFonts w:cs="Arial"/>
        </w:rPr>
        <w:t>.</w:t>
      </w:r>
    </w:p>
    <w:p w14:paraId="18FA1346" w14:textId="77777777" w:rsidR="00946D78" w:rsidRPr="007A5FE2" w:rsidRDefault="00946D78" w:rsidP="007A5FE2"/>
    <w:p w14:paraId="67551115" w14:textId="614C42FE" w:rsidR="00946D78" w:rsidRPr="007A5FE2" w:rsidRDefault="00946D78" w:rsidP="00946D78">
      <w:pPr>
        <w:numPr>
          <w:ilvl w:val="0"/>
          <w:numId w:val="93"/>
        </w:numPr>
        <w:contextualSpacing/>
        <w:rPr>
          <w:rFonts w:cs="Arial"/>
        </w:rPr>
      </w:pPr>
      <w:r w:rsidRPr="007A5FE2">
        <w:rPr>
          <w:rFonts w:cs="Arial"/>
        </w:rPr>
        <w:t xml:space="preserve">Have there been any changes in market or consumer preferences in the </w:t>
      </w:r>
      <w:r w:rsidR="00C35BA9">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6D7CC9C2" w14:textId="77777777" w:rsidR="00946D78" w:rsidRPr="007A5FE2" w:rsidRDefault="00946D78" w:rsidP="007A5FE2"/>
    <w:p w14:paraId="72C013FB" w14:textId="3A8410E2" w:rsidR="00946D78" w:rsidRDefault="00CA5BBE" w:rsidP="007A5FE2">
      <w:pPr>
        <w:pStyle w:val="Heading2"/>
      </w:pPr>
      <w:bookmarkStart w:id="46" w:name="_Toc38282769"/>
      <w:r>
        <w:t>A</w:t>
      </w:r>
      <w:r w:rsidR="00946D78">
        <w:t>-3  Relationship between price and cost</w:t>
      </w:r>
      <w:bookmarkEnd w:id="46"/>
    </w:p>
    <w:p w14:paraId="07BFBA6A" w14:textId="0C6F4029" w:rsidR="00946D78" w:rsidRPr="007A5FE2" w:rsidRDefault="00946D78" w:rsidP="00946D78">
      <w:pPr>
        <w:numPr>
          <w:ilvl w:val="0"/>
          <w:numId w:val="94"/>
        </w:numPr>
        <w:contextualSpacing/>
        <w:rPr>
          <w:rFonts w:cs="Arial"/>
        </w:rPr>
      </w:pPr>
      <w:r w:rsidRPr="007A5FE2">
        <w:rPr>
          <w:rFonts w:cs="Arial"/>
        </w:rPr>
        <w:t xml:space="preserve">Describe the importance of the </w:t>
      </w:r>
      <w:r w:rsidR="003159E9">
        <w:rPr>
          <w:rFonts w:cs="Arial"/>
        </w:rPr>
        <w:t>Chinese</w:t>
      </w:r>
      <w:r w:rsidRPr="007A5FE2">
        <w:rPr>
          <w:rFonts w:cs="Arial"/>
        </w:rPr>
        <w:t xml:space="preserve"> market to your company’s operations. In your response describe:</w:t>
      </w:r>
    </w:p>
    <w:p w14:paraId="615F212A" w14:textId="05A25E0B" w:rsidR="00946D78" w:rsidRPr="007A5FE2" w:rsidRDefault="00946D78" w:rsidP="00946D78">
      <w:pPr>
        <w:numPr>
          <w:ilvl w:val="1"/>
          <w:numId w:val="95"/>
        </w:numPr>
        <w:contextualSpacing/>
        <w:rPr>
          <w:rFonts w:cs="Arial"/>
        </w:rPr>
      </w:pPr>
      <w:r w:rsidRPr="007A5FE2">
        <w:rPr>
          <w:rFonts w:cs="Arial"/>
        </w:rPr>
        <w:t xml:space="preserve">The proportion of your company’s sales revenue derived from sales of </w:t>
      </w:r>
      <w:r w:rsidR="003159E9">
        <w:rPr>
          <w:rFonts w:cs="Arial"/>
        </w:rPr>
        <w:t>the goods in China</w:t>
      </w:r>
      <w:r w:rsidRPr="007A5FE2">
        <w:rPr>
          <w:rFonts w:cs="Arial"/>
        </w:rPr>
        <w:t>; and</w:t>
      </w:r>
    </w:p>
    <w:p w14:paraId="19882BFD" w14:textId="23075B6F" w:rsidR="00946D78" w:rsidRPr="007A5FE2" w:rsidRDefault="00946D78" w:rsidP="00946D78">
      <w:pPr>
        <w:numPr>
          <w:ilvl w:val="1"/>
          <w:numId w:val="95"/>
        </w:numPr>
        <w:contextualSpacing/>
        <w:rPr>
          <w:rFonts w:cs="Arial"/>
        </w:rPr>
      </w:pPr>
      <w:r w:rsidRPr="007A5FE2">
        <w:rPr>
          <w:rFonts w:cs="Arial"/>
        </w:rPr>
        <w:t xml:space="preserve">The proportion of your company’s profit derived from sales of </w:t>
      </w:r>
      <w:r w:rsidR="003159E9">
        <w:rPr>
          <w:rFonts w:cs="Arial"/>
        </w:rPr>
        <w:t>the goods in China</w:t>
      </w:r>
      <w:r w:rsidRPr="007A5FE2">
        <w:rPr>
          <w:rFonts w:cs="Arial"/>
        </w:rPr>
        <w:t>.</w:t>
      </w:r>
    </w:p>
    <w:p w14:paraId="7365392F" w14:textId="77777777" w:rsidR="003159E9" w:rsidRDefault="003159E9" w:rsidP="007A5FE2">
      <w:pPr>
        <w:ind w:left="357"/>
        <w:rPr>
          <w:rFonts w:eastAsiaTheme="minorEastAsia" w:cs="Arial"/>
          <w:i/>
          <w:color w:val="000000" w:themeColor="text1"/>
        </w:rPr>
      </w:pPr>
    </w:p>
    <w:p w14:paraId="180C59B0" w14:textId="77777777" w:rsidR="00946D78" w:rsidRPr="007A5FE2" w:rsidRDefault="00946D78" w:rsidP="007A5FE2">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3635DA4F" w14:textId="77777777" w:rsidR="00946D78" w:rsidRPr="007A5FE2" w:rsidRDefault="00946D78" w:rsidP="007A5FE2">
      <w:pPr>
        <w:rPr>
          <w:rFonts w:cs="Arial"/>
        </w:rPr>
      </w:pPr>
    </w:p>
    <w:p w14:paraId="11FE41A4" w14:textId="0A3A6555" w:rsidR="00946D78" w:rsidRPr="007A5FE2" w:rsidRDefault="00946D78" w:rsidP="00946D78">
      <w:pPr>
        <w:numPr>
          <w:ilvl w:val="0"/>
          <w:numId w:val="94"/>
        </w:numPr>
        <w:contextualSpacing/>
        <w:rPr>
          <w:rFonts w:cs="Arial"/>
        </w:rPr>
      </w:pPr>
      <w:r w:rsidRPr="007A5FE2">
        <w:rPr>
          <w:rFonts w:cs="Arial"/>
        </w:rPr>
        <w:t xml:space="preserve">Is your organisation/business entity the price leader </w:t>
      </w:r>
      <w:r w:rsidR="003159E9">
        <w:rPr>
          <w:rFonts w:cs="Arial"/>
        </w:rPr>
        <w:t>for the goods in the Chinese market</w:t>
      </w:r>
      <w:r w:rsidRPr="007A5FE2">
        <w:rPr>
          <w:rFonts w:cs="Arial"/>
        </w:rPr>
        <w:t>? If no, please explain the reasons behind your response and specify the name(s) of the price leaders.</w:t>
      </w:r>
    </w:p>
    <w:p w14:paraId="0C181827" w14:textId="77777777" w:rsidR="00946D78" w:rsidRPr="007A5FE2" w:rsidRDefault="00946D78" w:rsidP="007A5FE2">
      <w:pPr>
        <w:pStyle w:val="ListParagraph"/>
        <w:rPr>
          <w:rFonts w:cs="Arial"/>
        </w:rPr>
      </w:pPr>
    </w:p>
    <w:p w14:paraId="13634C6A" w14:textId="09A9C53D" w:rsidR="00946D78" w:rsidRPr="007A5FE2" w:rsidRDefault="00946D78" w:rsidP="00946D78">
      <w:pPr>
        <w:numPr>
          <w:ilvl w:val="0"/>
          <w:numId w:val="94"/>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3159E9">
        <w:rPr>
          <w:rFonts w:cs="Arial"/>
        </w:rPr>
        <w:t>China</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50028794" w14:textId="77777777" w:rsidR="00946D78" w:rsidRPr="007A5FE2" w:rsidRDefault="00946D78" w:rsidP="007A5FE2">
      <w:pPr>
        <w:contextualSpacing/>
        <w:rPr>
          <w:rFonts w:cs="Arial"/>
        </w:rPr>
      </w:pPr>
    </w:p>
    <w:p w14:paraId="42D61D8C" w14:textId="5D2E3CFA" w:rsidR="00946D78" w:rsidRPr="007A5FE2" w:rsidRDefault="00946D78" w:rsidP="00946D78">
      <w:pPr>
        <w:numPr>
          <w:ilvl w:val="0"/>
          <w:numId w:val="94"/>
        </w:numPr>
        <w:contextualSpacing/>
        <w:rPr>
          <w:rFonts w:cs="Arial"/>
        </w:rPr>
      </w:pPr>
      <w:r w:rsidRPr="007A5FE2">
        <w:rPr>
          <w:rFonts w:cs="Arial"/>
        </w:rPr>
        <w:t xml:space="preserve">Explain the process for how the selling prices of </w:t>
      </w:r>
      <w:r w:rsidR="003159E9">
        <w:rPr>
          <w:rFonts w:cs="Arial"/>
        </w:rPr>
        <w:t>the goods for the Chinese market</w:t>
      </w:r>
      <w:r w:rsidRPr="007A5FE2">
        <w:rPr>
          <w:rFonts w:cs="Arial"/>
        </w:rPr>
        <w:t xml:space="preserve"> by your business are determined. Provide copies of internal documents which support how pricing is determined.</w:t>
      </w:r>
    </w:p>
    <w:p w14:paraId="6377337B" w14:textId="77777777" w:rsidR="00946D78" w:rsidRPr="007A5FE2" w:rsidRDefault="00946D78" w:rsidP="007A5FE2">
      <w:pPr>
        <w:contextualSpacing/>
        <w:rPr>
          <w:rFonts w:cs="Arial"/>
        </w:rPr>
      </w:pPr>
    </w:p>
    <w:p w14:paraId="06F5EF53" w14:textId="3FE004F1" w:rsidR="00946D78" w:rsidRPr="007A5FE2" w:rsidRDefault="003159E9" w:rsidP="00946D78">
      <w:pPr>
        <w:numPr>
          <w:ilvl w:val="0"/>
          <w:numId w:val="94"/>
        </w:numPr>
        <w:contextualSpacing/>
        <w:rPr>
          <w:rFonts w:cs="Arial"/>
        </w:rPr>
      </w:pPr>
      <w:r w:rsidRPr="007A5FE2">
        <w:rPr>
          <w:rFonts w:cs="Arial"/>
        </w:rPr>
        <w:t xml:space="preserve">How frequently are your </w:t>
      </w:r>
      <w:r>
        <w:rPr>
          <w:rFonts w:cs="Arial"/>
        </w:rPr>
        <w:t>Chinese</w:t>
      </w:r>
      <w:r w:rsidR="00946D78" w:rsidRPr="007A5FE2">
        <w:rPr>
          <w:rFonts w:cs="Arial"/>
        </w:rPr>
        <w:t xml:space="preserve"> selling prices reviewed? Describe the process of price review and the factors that initiate and contribute to a review. Provide the names and positions of all persons involved.</w:t>
      </w:r>
    </w:p>
    <w:p w14:paraId="2BD434AF" w14:textId="77777777" w:rsidR="00946D78" w:rsidRPr="007A5FE2" w:rsidRDefault="00946D78" w:rsidP="007A5FE2">
      <w:pPr>
        <w:contextualSpacing/>
        <w:rPr>
          <w:rFonts w:cs="Arial"/>
        </w:rPr>
      </w:pPr>
    </w:p>
    <w:p w14:paraId="6F0DB3EF" w14:textId="36B9F82C" w:rsidR="00946D78" w:rsidRPr="007A5FE2" w:rsidRDefault="00946D78" w:rsidP="00946D78">
      <w:pPr>
        <w:keepNext/>
        <w:numPr>
          <w:ilvl w:val="0"/>
          <w:numId w:val="94"/>
        </w:numPr>
        <w:ind w:left="357" w:hanging="357"/>
        <w:contextualSpacing/>
        <w:rPr>
          <w:rFonts w:cs="Arial"/>
        </w:rPr>
      </w:pPr>
      <w:r w:rsidRPr="007A5FE2">
        <w:rPr>
          <w:rFonts w:cs="Arial"/>
        </w:rPr>
        <w:t xml:space="preserve">Rank the following factors in terms of their influence on your pricing decisions in the </w:t>
      </w:r>
      <w:r w:rsidR="00341834">
        <w:rPr>
          <w:rFonts w:cs="Arial"/>
        </w:rPr>
        <w:t>Chinese</w:t>
      </w:r>
      <w:r w:rsidRPr="007A5FE2">
        <w:rPr>
          <w:rFonts w:cs="Arial"/>
        </w:rPr>
        <w:t xml:space="preserve"> market, with the most important factor ranked first and the least important factor ranked last:</w:t>
      </w:r>
    </w:p>
    <w:p w14:paraId="7BBCC24B" w14:textId="77777777" w:rsidR="00946D78" w:rsidRPr="007A5FE2" w:rsidRDefault="00946D78" w:rsidP="00946D78">
      <w:pPr>
        <w:numPr>
          <w:ilvl w:val="0"/>
          <w:numId w:val="65"/>
        </w:numPr>
        <w:ind w:left="1077" w:hanging="357"/>
        <w:contextualSpacing/>
        <w:rPr>
          <w:rFonts w:cs="Arial"/>
        </w:rPr>
      </w:pPr>
      <w:r w:rsidRPr="007A5FE2">
        <w:rPr>
          <w:rFonts w:cs="Arial"/>
        </w:rPr>
        <w:t>Competitors’ prices</w:t>
      </w:r>
    </w:p>
    <w:p w14:paraId="1376BBCC" w14:textId="77777777" w:rsidR="00946D78" w:rsidRPr="007A5FE2" w:rsidRDefault="00946D78" w:rsidP="00946D78">
      <w:pPr>
        <w:numPr>
          <w:ilvl w:val="0"/>
          <w:numId w:val="65"/>
        </w:numPr>
        <w:ind w:left="1077" w:hanging="357"/>
        <w:contextualSpacing/>
        <w:rPr>
          <w:rFonts w:cs="Arial"/>
        </w:rPr>
      </w:pPr>
      <w:r w:rsidRPr="007A5FE2">
        <w:rPr>
          <w:rFonts w:cs="Arial"/>
        </w:rPr>
        <w:lastRenderedPageBreak/>
        <w:t>Purchase price of raw materials</w:t>
      </w:r>
    </w:p>
    <w:p w14:paraId="4D0F4106" w14:textId="77777777" w:rsidR="00946D78" w:rsidRPr="007A5FE2" w:rsidRDefault="00946D78" w:rsidP="00946D78">
      <w:pPr>
        <w:numPr>
          <w:ilvl w:val="0"/>
          <w:numId w:val="65"/>
        </w:numPr>
        <w:ind w:left="1077" w:hanging="357"/>
        <w:contextualSpacing/>
        <w:rPr>
          <w:rFonts w:cs="Arial"/>
        </w:rPr>
      </w:pPr>
      <w:r w:rsidRPr="007A5FE2">
        <w:rPr>
          <w:rFonts w:cs="Arial"/>
        </w:rPr>
        <w:t>Cost to make and sell the goods</w:t>
      </w:r>
    </w:p>
    <w:p w14:paraId="5D3E5AB2" w14:textId="77777777" w:rsidR="00946D78" w:rsidRPr="007A5FE2" w:rsidRDefault="00946D78" w:rsidP="00946D78">
      <w:pPr>
        <w:numPr>
          <w:ilvl w:val="0"/>
          <w:numId w:val="65"/>
        </w:numPr>
        <w:ind w:left="1077" w:hanging="357"/>
        <w:contextualSpacing/>
        <w:rPr>
          <w:rFonts w:cs="Arial"/>
        </w:rPr>
      </w:pPr>
      <w:r w:rsidRPr="007A5FE2">
        <w:rPr>
          <w:rFonts w:cs="Arial"/>
        </w:rPr>
        <w:t>Level of inventory</w:t>
      </w:r>
    </w:p>
    <w:p w14:paraId="3C2A3E7F" w14:textId="77777777" w:rsidR="00946D78" w:rsidRPr="007A5FE2" w:rsidRDefault="00946D78" w:rsidP="00946D78">
      <w:pPr>
        <w:numPr>
          <w:ilvl w:val="0"/>
          <w:numId w:val="65"/>
        </w:numPr>
        <w:ind w:left="1077" w:hanging="357"/>
        <w:contextualSpacing/>
        <w:rPr>
          <w:rFonts w:cs="Arial"/>
        </w:rPr>
      </w:pPr>
      <w:r w:rsidRPr="007A5FE2">
        <w:rPr>
          <w:rFonts w:cs="Arial"/>
        </w:rPr>
        <w:t>Value of the order</w:t>
      </w:r>
    </w:p>
    <w:p w14:paraId="3BAC7431" w14:textId="77777777" w:rsidR="00946D78" w:rsidRPr="007A5FE2" w:rsidRDefault="00946D78" w:rsidP="00946D78">
      <w:pPr>
        <w:numPr>
          <w:ilvl w:val="0"/>
          <w:numId w:val="65"/>
        </w:numPr>
        <w:ind w:left="1077" w:hanging="357"/>
        <w:contextualSpacing/>
        <w:rPr>
          <w:rFonts w:cs="Arial"/>
        </w:rPr>
      </w:pPr>
      <w:r w:rsidRPr="007A5FE2">
        <w:rPr>
          <w:rFonts w:cs="Arial"/>
        </w:rPr>
        <w:t>Volume of the order</w:t>
      </w:r>
    </w:p>
    <w:p w14:paraId="61F23E69" w14:textId="77777777" w:rsidR="00946D78" w:rsidRPr="007A5FE2" w:rsidRDefault="00946D78" w:rsidP="00946D78">
      <w:pPr>
        <w:numPr>
          <w:ilvl w:val="0"/>
          <w:numId w:val="65"/>
        </w:numPr>
        <w:ind w:left="1077" w:hanging="357"/>
        <w:contextualSpacing/>
        <w:rPr>
          <w:rFonts w:cs="Arial"/>
        </w:rPr>
      </w:pPr>
      <w:r w:rsidRPr="007A5FE2">
        <w:rPr>
          <w:rFonts w:cs="Arial"/>
        </w:rPr>
        <w:t>Value of forward orders</w:t>
      </w:r>
    </w:p>
    <w:p w14:paraId="25512E58" w14:textId="77777777" w:rsidR="00946D78" w:rsidRPr="007A5FE2" w:rsidRDefault="00946D78" w:rsidP="00946D78">
      <w:pPr>
        <w:numPr>
          <w:ilvl w:val="0"/>
          <w:numId w:val="65"/>
        </w:numPr>
        <w:ind w:left="1077" w:hanging="357"/>
        <w:contextualSpacing/>
        <w:rPr>
          <w:rFonts w:cs="Arial"/>
        </w:rPr>
      </w:pPr>
      <w:r w:rsidRPr="007A5FE2">
        <w:rPr>
          <w:rFonts w:cs="Arial"/>
        </w:rPr>
        <w:t>Volume of forward orders</w:t>
      </w:r>
    </w:p>
    <w:p w14:paraId="366BA489" w14:textId="77777777" w:rsidR="00946D78" w:rsidRPr="007A5FE2" w:rsidRDefault="00946D78" w:rsidP="00946D78">
      <w:pPr>
        <w:numPr>
          <w:ilvl w:val="0"/>
          <w:numId w:val="65"/>
        </w:numPr>
        <w:ind w:left="1077" w:hanging="357"/>
        <w:contextualSpacing/>
        <w:rPr>
          <w:rFonts w:cs="Arial"/>
        </w:rPr>
      </w:pPr>
      <w:r w:rsidRPr="007A5FE2">
        <w:rPr>
          <w:rFonts w:cs="Arial"/>
        </w:rPr>
        <w:t>Customer relationship management</w:t>
      </w:r>
    </w:p>
    <w:p w14:paraId="5A93E8F2" w14:textId="77777777" w:rsidR="00946D78" w:rsidRPr="007A5FE2" w:rsidRDefault="00946D78" w:rsidP="00946D78">
      <w:pPr>
        <w:numPr>
          <w:ilvl w:val="0"/>
          <w:numId w:val="65"/>
        </w:numPr>
        <w:ind w:left="1077" w:hanging="357"/>
        <w:contextualSpacing/>
        <w:rPr>
          <w:rFonts w:cs="Arial"/>
        </w:rPr>
      </w:pPr>
      <w:r w:rsidRPr="007A5FE2">
        <w:rPr>
          <w:rFonts w:cs="Arial"/>
        </w:rPr>
        <w:t>Supplier relationship management</w:t>
      </w:r>
    </w:p>
    <w:p w14:paraId="775C6932" w14:textId="77777777" w:rsidR="00946D78" w:rsidRPr="007A5FE2" w:rsidRDefault="00946D78" w:rsidP="00946D78">
      <w:pPr>
        <w:numPr>
          <w:ilvl w:val="0"/>
          <w:numId w:val="65"/>
        </w:numPr>
        <w:ind w:left="1077" w:hanging="357"/>
        <w:contextualSpacing/>
        <w:rPr>
          <w:rFonts w:cs="Arial"/>
        </w:rPr>
      </w:pPr>
      <w:r w:rsidRPr="007A5FE2">
        <w:rPr>
          <w:rFonts w:cs="Arial"/>
        </w:rPr>
        <w:t>Desired profit</w:t>
      </w:r>
    </w:p>
    <w:p w14:paraId="2F3CA8D6" w14:textId="77777777" w:rsidR="00946D78" w:rsidRPr="007A5FE2" w:rsidRDefault="00946D78" w:rsidP="00946D78">
      <w:pPr>
        <w:numPr>
          <w:ilvl w:val="0"/>
          <w:numId w:val="65"/>
        </w:numPr>
        <w:ind w:left="1077" w:hanging="357"/>
        <w:contextualSpacing/>
        <w:rPr>
          <w:rFonts w:cs="Arial"/>
        </w:rPr>
      </w:pPr>
      <w:r w:rsidRPr="007A5FE2">
        <w:rPr>
          <w:rFonts w:cs="Arial"/>
        </w:rPr>
        <w:t>Brand attributes</w:t>
      </w:r>
    </w:p>
    <w:p w14:paraId="4525F561" w14:textId="77777777" w:rsidR="00946D78" w:rsidRPr="007A5FE2" w:rsidRDefault="00946D78" w:rsidP="00946D78">
      <w:pPr>
        <w:numPr>
          <w:ilvl w:val="0"/>
          <w:numId w:val="65"/>
        </w:numPr>
        <w:ind w:left="1077" w:hanging="357"/>
        <w:contextualSpacing/>
        <w:rPr>
          <w:rFonts w:cs="Arial"/>
        </w:rPr>
      </w:pPr>
      <w:r w:rsidRPr="007A5FE2">
        <w:rPr>
          <w:rFonts w:cs="Arial"/>
        </w:rPr>
        <w:t>Other [please define what this factor is in your response]</w:t>
      </w:r>
    </w:p>
    <w:p w14:paraId="2D854F33" w14:textId="77777777" w:rsidR="00946D78" w:rsidRPr="007A5FE2" w:rsidRDefault="00946D78" w:rsidP="007A5FE2">
      <w:pPr>
        <w:contextualSpacing/>
        <w:rPr>
          <w:rFonts w:cs="Arial"/>
        </w:rPr>
      </w:pPr>
    </w:p>
    <w:p w14:paraId="14CBE582" w14:textId="27942313" w:rsidR="00946D78" w:rsidRPr="007A5FE2" w:rsidRDefault="00946D78" w:rsidP="00946D78">
      <w:pPr>
        <w:numPr>
          <w:ilvl w:val="0"/>
          <w:numId w:val="94"/>
        </w:numPr>
        <w:contextualSpacing/>
        <w:rPr>
          <w:rFonts w:cs="Arial"/>
        </w:rPr>
      </w:pPr>
      <w:r w:rsidRPr="007A5FE2">
        <w:rPr>
          <w:rFonts w:cs="Arial"/>
        </w:rPr>
        <w:t xml:space="preserve">Describe the relationship between selling price and costs to make and sell in the </w:t>
      </w:r>
      <w:r w:rsidR="003159E9">
        <w:rPr>
          <w:rFonts w:cs="Arial"/>
        </w:rPr>
        <w:t xml:space="preserve">Chinese </w:t>
      </w:r>
      <w:r w:rsidRPr="007A5FE2">
        <w:rPr>
          <w:rFonts w:cs="Arial"/>
        </w:rPr>
        <w:t xml:space="preserve">market. Does your company maintain a desired profit margin for </w:t>
      </w:r>
      <w:r w:rsidR="003159E9">
        <w:rPr>
          <w:rFonts w:cs="Arial"/>
        </w:rPr>
        <w:t>the goods</w:t>
      </w:r>
      <w:r w:rsidRPr="007A5FE2">
        <w:rPr>
          <w:rFonts w:cs="Arial"/>
        </w:rPr>
        <w:t>?</w:t>
      </w:r>
    </w:p>
    <w:p w14:paraId="6E3C27B3" w14:textId="77777777" w:rsidR="00946D78" w:rsidRPr="007A5FE2" w:rsidRDefault="00946D78" w:rsidP="007A5FE2">
      <w:pPr>
        <w:contextualSpacing/>
        <w:rPr>
          <w:rFonts w:cs="Arial"/>
        </w:rPr>
      </w:pPr>
    </w:p>
    <w:p w14:paraId="194F51BC" w14:textId="427B7C62" w:rsidR="00946D78" w:rsidRPr="007A5FE2" w:rsidRDefault="00946D78" w:rsidP="00946D78">
      <w:pPr>
        <w:numPr>
          <w:ilvl w:val="0"/>
          <w:numId w:val="94"/>
        </w:numPr>
        <w:contextualSpacing/>
        <w:rPr>
          <w:rFonts w:cs="Arial"/>
        </w:rPr>
      </w:pPr>
      <w:r w:rsidRPr="007A5FE2">
        <w:rPr>
          <w:rFonts w:cs="Arial"/>
        </w:rPr>
        <w:t xml:space="preserve">Do you offer price reductions (e.g., commissions, discounts, rebates, allowances or credit notes) in the </w:t>
      </w:r>
      <w:r w:rsidR="00341834">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2F41826" w14:textId="77777777" w:rsidR="00946D78" w:rsidRPr="007A5FE2" w:rsidRDefault="00946D78" w:rsidP="007A5FE2">
      <w:pPr>
        <w:contextualSpacing/>
        <w:rPr>
          <w:rFonts w:cs="Arial"/>
        </w:rPr>
      </w:pPr>
    </w:p>
    <w:p w14:paraId="18E2C5D6" w14:textId="0B8F4782" w:rsidR="00946D78" w:rsidRPr="007A5FE2" w:rsidRDefault="00946D78" w:rsidP="00946D78">
      <w:pPr>
        <w:numPr>
          <w:ilvl w:val="0"/>
          <w:numId w:val="94"/>
        </w:numPr>
        <w:contextualSpacing/>
        <w:rPr>
          <w:rFonts w:cs="Arial"/>
        </w:rPr>
      </w:pPr>
      <w:r w:rsidRPr="007A5FE2">
        <w:rPr>
          <w:rFonts w:cs="Arial"/>
        </w:rPr>
        <w:t xml:space="preserve">Do you offer bundled pricing in the </w:t>
      </w:r>
      <w:r w:rsidR="003159E9">
        <w:rPr>
          <w:rFonts w:cs="Arial"/>
        </w:rPr>
        <w:t>Chinese</w:t>
      </w:r>
      <w:r w:rsidRPr="007A5FE2">
        <w:rPr>
          <w:rFonts w:cs="Arial"/>
        </w:rPr>
        <w:t xml:space="preserve"> market? If yes, explain how the pricing for bundled </w:t>
      </w:r>
      <w:r w:rsidR="003159E9">
        <w:rPr>
          <w:rFonts w:cs="Arial"/>
        </w:rPr>
        <w:t>sales</w:t>
      </w:r>
      <w:r w:rsidRPr="007A5FE2">
        <w:rPr>
          <w:rFonts w:cs="Arial"/>
        </w:rPr>
        <w:t xml:space="preserve"> is determined. Explain how the costs to make and sell are considered in establishing these bundled prices for </w:t>
      </w:r>
      <w:r w:rsidR="003159E9">
        <w:rPr>
          <w:rFonts w:cs="Arial"/>
        </w:rPr>
        <w:t>the good</w:t>
      </w:r>
      <w:r w:rsidR="000003DC">
        <w:rPr>
          <w:rFonts w:cs="Arial"/>
        </w:rPr>
        <w:t>s</w:t>
      </w:r>
      <w:r w:rsidRPr="007A5FE2">
        <w:rPr>
          <w:rFonts w:cs="Arial"/>
        </w:rPr>
        <w:t>. Provide copies of internal documents which support your claims in response to this question.</w:t>
      </w:r>
    </w:p>
    <w:p w14:paraId="66D51DBD" w14:textId="77777777" w:rsidR="00946D78" w:rsidRPr="007A5FE2" w:rsidRDefault="00946D78" w:rsidP="007A5FE2">
      <w:pPr>
        <w:contextualSpacing/>
        <w:rPr>
          <w:rFonts w:cs="Arial"/>
        </w:rPr>
      </w:pPr>
    </w:p>
    <w:p w14:paraId="57E3134D" w14:textId="15A936B9" w:rsidR="00946D78" w:rsidRPr="007A5FE2" w:rsidRDefault="00946D78" w:rsidP="00946D78">
      <w:pPr>
        <w:numPr>
          <w:ilvl w:val="0"/>
          <w:numId w:val="94"/>
        </w:numPr>
        <w:contextualSpacing/>
        <w:rPr>
          <w:rFonts w:cs="Arial"/>
        </w:rPr>
      </w:pPr>
      <w:r w:rsidRPr="007A5FE2">
        <w:rPr>
          <w:rFonts w:cs="Arial"/>
        </w:rPr>
        <w:t xml:space="preserve">Does the volume of sales to a customer or the size of an order influence your selling price in </w:t>
      </w:r>
      <w:r w:rsidR="003159E9">
        <w:rPr>
          <w:rFonts w:cs="Arial"/>
        </w:rPr>
        <w:t>China</w:t>
      </w:r>
      <w:r w:rsidRPr="007A5FE2">
        <w:rPr>
          <w:rFonts w:cs="Arial"/>
        </w:rPr>
        <w:t xml:space="preserve">? If yes, advise how volume is used to determine selling prices. Explain how the costs to make and sell are considered in establishing volume based prices for </w:t>
      </w:r>
      <w:r w:rsidR="003159E9">
        <w:rPr>
          <w:rFonts w:cs="Arial"/>
        </w:rPr>
        <w:t>the goods</w:t>
      </w:r>
      <w:r w:rsidRPr="007A5FE2">
        <w:rPr>
          <w:rFonts w:cs="Arial"/>
        </w:rPr>
        <w:t>. Provide copies of internal documents which support your claims in response to this question.</w:t>
      </w:r>
    </w:p>
    <w:p w14:paraId="124ABA8B" w14:textId="77777777" w:rsidR="00946D78" w:rsidRPr="007A5FE2" w:rsidRDefault="00946D78" w:rsidP="007A5FE2">
      <w:pPr>
        <w:contextualSpacing/>
        <w:rPr>
          <w:rFonts w:cs="Arial"/>
        </w:rPr>
      </w:pPr>
    </w:p>
    <w:p w14:paraId="446E5B6B" w14:textId="6C5DA93B" w:rsidR="00946D78" w:rsidRPr="007A5FE2" w:rsidRDefault="00946D78" w:rsidP="00946D78">
      <w:pPr>
        <w:numPr>
          <w:ilvl w:val="0"/>
          <w:numId w:val="94"/>
        </w:numPr>
        <w:contextualSpacing/>
        <w:rPr>
          <w:rFonts w:cs="Arial"/>
        </w:rPr>
      </w:pPr>
      <w:r w:rsidRPr="007A5FE2">
        <w:rPr>
          <w:rFonts w:cs="Arial"/>
        </w:rPr>
        <w:t xml:space="preserve">Does your organisation/business entity use sales contracts in the </w:t>
      </w:r>
      <w:r w:rsidR="003159E9">
        <w:rPr>
          <w:rFonts w:cs="Arial"/>
        </w:rPr>
        <w:t>Chinese</w:t>
      </w:r>
      <w:r w:rsidRPr="007A5FE2">
        <w:rPr>
          <w:rFonts w:cs="Arial"/>
        </w:rPr>
        <w:t xml:space="preserve"> market? If yes:</w:t>
      </w:r>
    </w:p>
    <w:p w14:paraId="58B5FA1A" w14:textId="77777777" w:rsidR="00946D78" w:rsidRPr="007A5FE2" w:rsidRDefault="00946D78" w:rsidP="00946D78">
      <w:pPr>
        <w:numPr>
          <w:ilvl w:val="0"/>
          <w:numId w:val="96"/>
        </w:numPr>
        <w:ind w:left="1077" w:hanging="357"/>
        <w:contextualSpacing/>
        <w:rPr>
          <w:rFonts w:cs="Arial"/>
        </w:rPr>
      </w:pPr>
      <w:r w:rsidRPr="007A5FE2">
        <w:rPr>
          <w:rFonts w:cs="Arial"/>
        </w:rPr>
        <w:t>What proportion of your sales revenue would come from contracted sales versus uncontracted sales?</w:t>
      </w:r>
    </w:p>
    <w:p w14:paraId="5848A1C4" w14:textId="77777777" w:rsidR="00946D78" w:rsidRPr="007A5FE2" w:rsidRDefault="00946D78" w:rsidP="00946D78">
      <w:pPr>
        <w:numPr>
          <w:ilvl w:val="0"/>
          <w:numId w:val="96"/>
        </w:numPr>
        <w:ind w:left="1077" w:hanging="357"/>
        <w:contextualSpacing/>
        <w:rPr>
          <w:rFonts w:cs="Arial"/>
        </w:rPr>
      </w:pPr>
      <w:r w:rsidRPr="007A5FE2">
        <w:rPr>
          <w:rFonts w:cs="Arial"/>
        </w:rPr>
        <w:t>Do you offer exclusivity contracts? If yes, what proportion of your sales revenue would come from exclusivity contracts?</w:t>
      </w:r>
    </w:p>
    <w:p w14:paraId="7572D2BD" w14:textId="77777777" w:rsidR="00946D78" w:rsidRPr="007A5FE2" w:rsidRDefault="00946D78" w:rsidP="00946D78">
      <w:pPr>
        <w:numPr>
          <w:ilvl w:val="0"/>
          <w:numId w:val="96"/>
        </w:numPr>
        <w:ind w:left="1077" w:hanging="357"/>
        <w:contextualSpacing/>
        <w:rPr>
          <w:rFonts w:cs="Arial"/>
        </w:rPr>
      </w:pPr>
      <w:r w:rsidRPr="007A5FE2">
        <w:rPr>
          <w:rFonts w:cs="Arial"/>
        </w:rPr>
        <w:t>How frequently are sales contracts renegotiated?</w:t>
      </w:r>
    </w:p>
    <w:p w14:paraId="510B8423" w14:textId="77777777" w:rsidR="00946D78" w:rsidRPr="007A5FE2" w:rsidRDefault="00946D78" w:rsidP="00946D78">
      <w:pPr>
        <w:numPr>
          <w:ilvl w:val="0"/>
          <w:numId w:val="96"/>
        </w:numPr>
        <w:ind w:left="1077" w:hanging="357"/>
        <w:contextualSpacing/>
        <w:rPr>
          <w:rFonts w:cs="Arial"/>
        </w:rPr>
      </w:pPr>
      <w:r w:rsidRPr="007A5FE2">
        <w:rPr>
          <w:rFonts w:cs="Arial"/>
        </w:rPr>
        <w:t>How frequently are price reviews conducted between contracts?</w:t>
      </w:r>
    </w:p>
    <w:p w14:paraId="41D906B6" w14:textId="77777777" w:rsidR="00946D78" w:rsidRPr="007A5FE2" w:rsidRDefault="00946D78" w:rsidP="00946D78">
      <w:pPr>
        <w:numPr>
          <w:ilvl w:val="0"/>
          <w:numId w:val="96"/>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3DE33F58" w14:textId="77777777" w:rsidR="00946D78" w:rsidRPr="007A5FE2" w:rsidRDefault="00946D78" w:rsidP="00946D78">
      <w:pPr>
        <w:numPr>
          <w:ilvl w:val="0"/>
          <w:numId w:val="96"/>
        </w:numPr>
        <w:ind w:left="1077" w:hanging="357"/>
        <w:contextualSpacing/>
        <w:rPr>
          <w:rFonts w:cs="Arial"/>
        </w:rPr>
      </w:pPr>
      <w:r w:rsidRPr="007A5FE2">
        <w:rPr>
          <w:rFonts w:cs="Arial"/>
        </w:rPr>
        <w:t>Do changes in your costs to make and sell enable you to review prices for customers within contracts?</w:t>
      </w:r>
    </w:p>
    <w:p w14:paraId="5201FAE5" w14:textId="3488840F" w:rsidR="00946D78" w:rsidRPr="007A5FE2" w:rsidRDefault="00946D78" w:rsidP="00946D78">
      <w:pPr>
        <w:numPr>
          <w:ilvl w:val="0"/>
          <w:numId w:val="96"/>
        </w:numPr>
        <w:ind w:left="1077" w:hanging="357"/>
        <w:contextualSpacing/>
        <w:rPr>
          <w:rFonts w:cs="Arial"/>
        </w:rPr>
      </w:pPr>
      <w:r w:rsidRPr="007A5FE2">
        <w:rPr>
          <w:rFonts w:cs="Arial"/>
        </w:rPr>
        <w:t xml:space="preserve">Provide a list of the customers under contract during the </w:t>
      </w:r>
      <w:r w:rsidR="00341834">
        <w:rPr>
          <w:rFonts w:cs="Arial"/>
        </w:rPr>
        <w:t>investigation</w:t>
      </w:r>
      <w:r w:rsidRPr="007A5FE2">
        <w:rPr>
          <w:rFonts w:cs="Arial"/>
        </w:rPr>
        <w:t xml:space="preserve"> period and copies of the two largest contracts in terms of sales revenue. Provide a complete translation of the documents.</w:t>
      </w:r>
    </w:p>
    <w:p w14:paraId="0176C4F3" w14:textId="77777777" w:rsidR="00946D78" w:rsidRPr="007A5FE2" w:rsidRDefault="00946D78" w:rsidP="007A5FE2">
      <w:pPr>
        <w:contextualSpacing/>
        <w:rPr>
          <w:rFonts w:cs="Arial"/>
        </w:rPr>
      </w:pPr>
    </w:p>
    <w:p w14:paraId="3FE079C3" w14:textId="59BC031E" w:rsidR="00946D78" w:rsidRPr="007A5FE2" w:rsidRDefault="00946D78" w:rsidP="00946D78">
      <w:pPr>
        <w:numPr>
          <w:ilvl w:val="0"/>
          <w:numId w:val="94"/>
        </w:numPr>
        <w:contextualSpacing/>
        <w:rPr>
          <w:rFonts w:cs="Arial"/>
        </w:rPr>
      </w:pPr>
      <w:r w:rsidRPr="007A5FE2">
        <w:rPr>
          <w:rFonts w:cs="Arial"/>
        </w:rPr>
        <w:t xml:space="preserve">Provide copies of any price lists for </w:t>
      </w:r>
      <w:r w:rsidR="003159E9">
        <w:rPr>
          <w:rFonts w:cs="Arial"/>
        </w:rPr>
        <w:t>the goods</w:t>
      </w:r>
      <w:r w:rsidRPr="007A5FE2">
        <w:rPr>
          <w:rFonts w:cs="Arial"/>
        </w:rPr>
        <w:t xml:space="preserve"> used in the </w:t>
      </w:r>
      <w:r w:rsidR="003159E9">
        <w:rPr>
          <w:rFonts w:cs="Arial"/>
        </w:rPr>
        <w:t>Chinese</w:t>
      </w:r>
      <w:r w:rsidR="003159E9" w:rsidRPr="007A5FE2">
        <w:rPr>
          <w:rFonts w:cs="Arial"/>
        </w:rPr>
        <w:t xml:space="preserve"> market during the </w:t>
      </w:r>
      <w:r w:rsidR="003159E9">
        <w:rPr>
          <w:rFonts w:cs="Arial"/>
        </w:rPr>
        <w:t>investigation</w:t>
      </w:r>
      <w:r w:rsidRPr="007A5FE2">
        <w:rPr>
          <w:rFonts w:cs="Arial"/>
        </w:rPr>
        <w:t xml:space="preserve"> period. If you do not use price lists, describe the transparency of your prices in the </w:t>
      </w:r>
      <w:r w:rsidR="003159E9">
        <w:rPr>
          <w:rFonts w:cs="Arial"/>
        </w:rPr>
        <w:t xml:space="preserve">Chinese </w:t>
      </w:r>
      <w:r w:rsidRPr="007A5FE2">
        <w:rPr>
          <w:rFonts w:cs="Arial"/>
        </w:rPr>
        <w:t>market.</w:t>
      </w:r>
    </w:p>
    <w:p w14:paraId="5A5311D8" w14:textId="77777777" w:rsidR="00946D78" w:rsidRPr="007A5FE2" w:rsidRDefault="00946D78" w:rsidP="007A5FE2">
      <w:pPr>
        <w:contextualSpacing/>
        <w:rPr>
          <w:rFonts w:cs="Arial"/>
        </w:rPr>
      </w:pPr>
    </w:p>
    <w:p w14:paraId="1D337580" w14:textId="04121D7C" w:rsidR="00946D78" w:rsidRPr="007A5FE2" w:rsidRDefault="00946D78" w:rsidP="00946D78">
      <w:pPr>
        <w:keepNext/>
        <w:keepLines/>
        <w:numPr>
          <w:ilvl w:val="0"/>
          <w:numId w:val="94"/>
        </w:numPr>
        <w:ind w:left="357" w:hanging="357"/>
        <w:contextualSpacing/>
        <w:rPr>
          <w:rFonts w:cs="Arial"/>
        </w:rPr>
      </w:pPr>
      <w:r w:rsidRPr="007A5FE2">
        <w:rPr>
          <w:rFonts w:cs="Arial"/>
        </w:rPr>
        <w:t xml:space="preserve">How do you differentiate pricing for different </w:t>
      </w:r>
      <w:r w:rsidR="003159E9">
        <w:rPr>
          <w:rFonts w:cs="Arial"/>
        </w:rPr>
        <w:t>products/models of the goods</w:t>
      </w:r>
      <w:r w:rsidRPr="007A5FE2">
        <w:rPr>
          <w:rFonts w:cs="Arial"/>
        </w:rPr>
        <w:t xml:space="preserve"> in the </w:t>
      </w:r>
      <w:r w:rsidR="003159E9">
        <w:rPr>
          <w:rFonts w:cs="Arial"/>
        </w:rPr>
        <w:t>Chinese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1D7570D" w14:textId="77777777" w:rsidR="00946D78" w:rsidRPr="007A5FE2" w:rsidRDefault="00946D78" w:rsidP="007A5FE2">
      <w:pPr>
        <w:contextualSpacing/>
        <w:rPr>
          <w:rFonts w:cs="Arial"/>
        </w:rPr>
      </w:pPr>
    </w:p>
    <w:p w14:paraId="7D80BFEA" w14:textId="03B21C67" w:rsidR="00946D78" w:rsidRPr="007A5FE2" w:rsidRDefault="00946D78" w:rsidP="00946D78">
      <w:pPr>
        <w:numPr>
          <w:ilvl w:val="0"/>
          <w:numId w:val="94"/>
        </w:numPr>
        <w:contextualSpacing/>
        <w:rPr>
          <w:rFonts w:cs="Arial"/>
        </w:rPr>
      </w:pPr>
      <w:r w:rsidRPr="007A5FE2">
        <w:rPr>
          <w:rFonts w:cs="Arial"/>
        </w:rPr>
        <w:t xml:space="preserve">Do you tier or segment your </w:t>
      </w:r>
      <w:r w:rsidR="003159E9">
        <w:rPr>
          <w:rFonts w:cs="Arial"/>
        </w:rPr>
        <w:t>Chinese</w:t>
      </w:r>
      <w:r w:rsidRPr="007A5FE2">
        <w:rPr>
          <w:rFonts w:cs="Arial"/>
        </w:rPr>
        <w:t xml:space="preserve"> customers</w:t>
      </w:r>
      <w:r w:rsidR="003159E9">
        <w:rPr>
          <w:rFonts w:cs="Arial"/>
        </w:rPr>
        <w:t xml:space="preserve"> for the goods</w:t>
      </w:r>
      <w:r w:rsidRPr="007A5FE2">
        <w:rPr>
          <w:rFonts w:cs="Arial"/>
        </w:rPr>
        <w:t xml:space="preserve"> in terms of pricing? If yes, provide:</w:t>
      </w:r>
    </w:p>
    <w:p w14:paraId="4F4F5C62" w14:textId="77777777" w:rsidR="00946D78" w:rsidRPr="007A5FE2" w:rsidRDefault="00946D78" w:rsidP="00946D78">
      <w:pPr>
        <w:numPr>
          <w:ilvl w:val="1"/>
          <w:numId w:val="97"/>
        </w:numPr>
        <w:contextualSpacing/>
        <w:rPr>
          <w:rFonts w:cs="Arial"/>
        </w:rPr>
      </w:pPr>
      <w:r w:rsidRPr="007A5FE2">
        <w:rPr>
          <w:rFonts w:cs="Arial"/>
        </w:rPr>
        <w:lastRenderedPageBreak/>
        <w:t>a general description of how this is done;</w:t>
      </w:r>
    </w:p>
    <w:p w14:paraId="3297F67E" w14:textId="77777777" w:rsidR="00946D78" w:rsidRPr="007A5FE2" w:rsidRDefault="00946D78" w:rsidP="00946D78">
      <w:pPr>
        <w:numPr>
          <w:ilvl w:val="1"/>
          <w:numId w:val="97"/>
        </w:numPr>
        <w:contextualSpacing/>
        <w:rPr>
          <w:rFonts w:cs="Arial"/>
        </w:rPr>
      </w:pPr>
      <w:r w:rsidRPr="007A5FE2">
        <w:rPr>
          <w:rFonts w:cs="Arial"/>
        </w:rPr>
        <w:t>list the factors that influence pricing differentiation in different tiers or segments; and</w:t>
      </w:r>
    </w:p>
    <w:p w14:paraId="0AD7FFEA" w14:textId="77777777" w:rsidR="00946D78" w:rsidRPr="007A5FE2" w:rsidRDefault="00946D78" w:rsidP="00946D78">
      <w:pPr>
        <w:numPr>
          <w:ilvl w:val="1"/>
          <w:numId w:val="97"/>
        </w:numPr>
        <w:contextualSpacing/>
        <w:rPr>
          <w:rFonts w:cs="Arial"/>
        </w:rPr>
      </w:pPr>
      <w:r w:rsidRPr="007A5FE2">
        <w:rPr>
          <w:rFonts w:cs="Arial"/>
        </w:rPr>
        <w:t>explain how cost to make and selling costs are considered in making pricing decisions for different tiers or segments.</w:t>
      </w:r>
    </w:p>
    <w:p w14:paraId="44FB7D1B" w14:textId="77777777" w:rsidR="003159E9" w:rsidRDefault="003159E9" w:rsidP="007A5FE2">
      <w:pPr>
        <w:ind w:left="357"/>
        <w:rPr>
          <w:rFonts w:eastAsiaTheme="minorEastAsia" w:cs="Arial"/>
          <w:i/>
          <w:color w:val="000000" w:themeColor="text1"/>
        </w:rPr>
      </w:pPr>
    </w:p>
    <w:p w14:paraId="1B817A11" w14:textId="77777777" w:rsidR="00946D78" w:rsidRPr="007A5FE2" w:rsidRDefault="00946D78" w:rsidP="007A5FE2">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44E0C209" w14:textId="77777777" w:rsidR="00946D78" w:rsidRPr="007A5FE2" w:rsidRDefault="00946D78" w:rsidP="007A5FE2">
      <w:pPr>
        <w:contextualSpacing/>
        <w:rPr>
          <w:rFonts w:cs="Arial"/>
        </w:rPr>
      </w:pPr>
    </w:p>
    <w:p w14:paraId="6D8FEE1D" w14:textId="77EA4FF4" w:rsidR="00946D78" w:rsidRPr="007A5FE2" w:rsidRDefault="00946D78" w:rsidP="00946D78">
      <w:pPr>
        <w:numPr>
          <w:ilvl w:val="0"/>
          <w:numId w:val="94"/>
        </w:numPr>
        <w:contextualSpacing/>
        <w:rPr>
          <w:rFonts w:cs="Arial"/>
        </w:rPr>
      </w:pPr>
      <w:r w:rsidRPr="007A5FE2">
        <w:rPr>
          <w:rFonts w:cs="Arial"/>
        </w:rPr>
        <w:t xml:space="preserve">Do you sell </w:t>
      </w:r>
      <w:r w:rsidR="003159E9">
        <w:rPr>
          <w:rFonts w:cs="Arial"/>
        </w:rPr>
        <w:t>the goods</w:t>
      </w:r>
      <w:r w:rsidRPr="007A5FE2">
        <w:rPr>
          <w:rFonts w:cs="Arial"/>
        </w:rPr>
        <w:t xml:space="preserve"> to related entities in </w:t>
      </w:r>
      <w:r w:rsidR="003159E9">
        <w:rPr>
          <w:rFonts w:cs="Arial"/>
        </w:rPr>
        <w:t>China</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0F69F5F7" w14:textId="77777777" w:rsidR="00946D78" w:rsidRDefault="00946D78" w:rsidP="007A5FE2">
      <w:pPr>
        <w:contextualSpacing/>
        <w:rPr>
          <w:rFonts w:cs="Arial"/>
          <w:sz w:val="22"/>
        </w:rPr>
      </w:pPr>
    </w:p>
    <w:p w14:paraId="45AED34F" w14:textId="75035FB1" w:rsidR="00946D78" w:rsidRPr="007A5FE2" w:rsidRDefault="00CA5BBE" w:rsidP="007A5FE2">
      <w:pPr>
        <w:pStyle w:val="Heading2"/>
      </w:pPr>
      <w:bookmarkStart w:id="47" w:name="_Toc38282770"/>
      <w:r>
        <w:t>A</w:t>
      </w:r>
      <w:r w:rsidR="00946D78" w:rsidRPr="007A5FE2">
        <w:t>-4  Marketing and sales support in the Chinese market</w:t>
      </w:r>
      <w:bookmarkEnd w:id="47"/>
    </w:p>
    <w:p w14:paraId="5EED5271" w14:textId="77777777" w:rsidR="00946D78" w:rsidRDefault="00946D78" w:rsidP="007A5FE2">
      <w:pPr>
        <w:contextualSpacing/>
        <w:rPr>
          <w:rFonts w:cs="Arial"/>
          <w:sz w:val="22"/>
        </w:rPr>
      </w:pPr>
    </w:p>
    <w:p w14:paraId="094FAA3A" w14:textId="54E72299" w:rsidR="00946D78" w:rsidRPr="007A5FE2" w:rsidRDefault="00946D78" w:rsidP="00946D78">
      <w:pPr>
        <w:numPr>
          <w:ilvl w:val="0"/>
          <w:numId w:val="98"/>
        </w:numPr>
        <w:ind w:left="357" w:hanging="357"/>
        <w:contextualSpacing/>
        <w:rPr>
          <w:rFonts w:cs="Arial"/>
        </w:rPr>
      </w:pPr>
      <w:r w:rsidRPr="007A5FE2">
        <w:rPr>
          <w:rFonts w:cs="Arial"/>
        </w:rPr>
        <w:t xml:space="preserve">How does your company market </w:t>
      </w:r>
      <w:r w:rsidR="003159E9">
        <w:rPr>
          <w:rFonts w:cs="Arial"/>
        </w:rPr>
        <w:t>the goods in the Chinese</w:t>
      </w:r>
      <w:r w:rsidRPr="007A5FE2">
        <w:rPr>
          <w:rFonts w:cs="Arial"/>
        </w:rPr>
        <w:t xml:space="preserve"> market? Include in your response the value proposition used (e.g., competitive price, superior quality, reliability, availability, etc.).</w:t>
      </w:r>
    </w:p>
    <w:p w14:paraId="4F1109A9" w14:textId="77777777" w:rsidR="00946D78" w:rsidRPr="007A5FE2" w:rsidRDefault="00946D78" w:rsidP="007A5FE2">
      <w:pPr>
        <w:contextualSpacing/>
        <w:rPr>
          <w:rFonts w:cs="Arial"/>
        </w:rPr>
      </w:pPr>
    </w:p>
    <w:p w14:paraId="5078AF2A" w14:textId="1804AA93" w:rsidR="00946D78" w:rsidRPr="007A5FE2" w:rsidRDefault="00946D78" w:rsidP="00946D78">
      <w:pPr>
        <w:numPr>
          <w:ilvl w:val="0"/>
          <w:numId w:val="98"/>
        </w:numPr>
        <w:ind w:left="357" w:hanging="357"/>
        <w:contextualSpacing/>
        <w:rPr>
          <w:rFonts w:cs="Arial"/>
        </w:rPr>
      </w:pPr>
      <w:r w:rsidRPr="007A5FE2">
        <w:rPr>
          <w:rFonts w:cs="Arial"/>
        </w:rPr>
        <w:t xml:space="preserve">Does your company conduct brand segmentation in the </w:t>
      </w:r>
      <w:r w:rsidR="003159E9">
        <w:rPr>
          <w:rFonts w:cs="Arial"/>
        </w:rPr>
        <w:t>Chinese market for the goods</w:t>
      </w:r>
      <w:r w:rsidRPr="007A5FE2">
        <w:rPr>
          <w:rFonts w:cs="Arial"/>
        </w:rPr>
        <w:t>? If yes, describe the brand segmentation used and provide the proportion of sales revenue derived from each brand segment.</w:t>
      </w:r>
    </w:p>
    <w:p w14:paraId="504219F5" w14:textId="77777777" w:rsidR="00946D78" w:rsidRPr="007A5FE2" w:rsidRDefault="00946D78" w:rsidP="007A5FE2">
      <w:pPr>
        <w:contextualSpacing/>
        <w:rPr>
          <w:rFonts w:cs="Arial"/>
        </w:rPr>
      </w:pPr>
    </w:p>
    <w:p w14:paraId="7AF48C54" w14:textId="7DEFF940" w:rsidR="00946D78" w:rsidRPr="007A5FE2" w:rsidRDefault="00946D78" w:rsidP="00946D78">
      <w:pPr>
        <w:numPr>
          <w:ilvl w:val="0"/>
          <w:numId w:val="98"/>
        </w:numPr>
        <w:ind w:left="357" w:hanging="357"/>
        <w:contextualSpacing/>
        <w:rPr>
          <w:rFonts w:cs="Arial"/>
        </w:rPr>
      </w:pPr>
      <w:r w:rsidRPr="007A5FE2">
        <w:rPr>
          <w:rFonts w:cs="Arial"/>
        </w:rPr>
        <w:t>Pro</w:t>
      </w:r>
      <w:r w:rsidR="003159E9" w:rsidRPr="007A5FE2">
        <w:rPr>
          <w:rFonts w:cs="Arial"/>
        </w:rPr>
        <w:t xml:space="preserve">vide examples of your </w:t>
      </w:r>
      <w:r w:rsidR="003159E9">
        <w:rPr>
          <w:rFonts w:cs="Arial"/>
        </w:rPr>
        <w:t>Chinese</w:t>
      </w:r>
      <w:r w:rsidRPr="007A5FE2">
        <w:rPr>
          <w:rFonts w:cs="Arial"/>
        </w:rPr>
        <w:t xml:space="preserve"> advertising of </w:t>
      </w:r>
      <w:r w:rsidR="003159E9">
        <w:rPr>
          <w:rFonts w:cs="Arial"/>
        </w:rPr>
        <w:t>the goods</w:t>
      </w:r>
      <w:r w:rsidRPr="007A5FE2">
        <w:rPr>
          <w:rFonts w:cs="Arial"/>
        </w:rPr>
        <w:t xml:space="preserve"> over the past five years. If you have not used adve</w:t>
      </w:r>
      <w:r w:rsidR="003159E9" w:rsidRPr="007A5FE2">
        <w:rPr>
          <w:rFonts w:cs="Arial"/>
        </w:rPr>
        <w:t xml:space="preserve">rtising in </w:t>
      </w:r>
      <w:r w:rsidR="003159E9">
        <w:rPr>
          <w:rFonts w:cs="Arial"/>
        </w:rPr>
        <w:t>China</w:t>
      </w:r>
      <w:r w:rsidRPr="007A5FE2">
        <w:rPr>
          <w:rFonts w:cs="Arial"/>
        </w:rPr>
        <w:t xml:space="preserve">, provide examples of any other promotion campaigns </w:t>
      </w:r>
      <w:r w:rsidR="003159E9">
        <w:rPr>
          <w:rFonts w:cs="Arial"/>
        </w:rPr>
        <w:t xml:space="preserve">for the goods </w:t>
      </w:r>
      <w:r w:rsidRPr="007A5FE2">
        <w:rPr>
          <w:rFonts w:cs="Arial"/>
        </w:rPr>
        <w:t xml:space="preserve">you have conducted over the </w:t>
      </w:r>
      <w:r w:rsidR="00341834">
        <w:rPr>
          <w:rFonts w:cs="Arial"/>
        </w:rPr>
        <w:t>investigation</w:t>
      </w:r>
      <w:r w:rsidRPr="007A5FE2">
        <w:rPr>
          <w:rFonts w:cs="Arial"/>
        </w:rPr>
        <w:t xml:space="preserve"> period.</w:t>
      </w:r>
    </w:p>
    <w:p w14:paraId="40E4BA45" w14:textId="77777777" w:rsidR="00946D78" w:rsidRPr="007A5FE2" w:rsidRDefault="00946D78" w:rsidP="007A5FE2">
      <w:pPr>
        <w:contextualSpacing/>
        <w:rPr>
          <w:rFonts w:cs="Arial"/>
        </w:rPr>
      </w:pPr>
    </w:p>
    <w:p w14:paraId="15E3344F" w14:textId="4265C6EB" w:rsidR="00946D78" w:rsidRPr="007A5FE2" w:rsidRDefault="00946D78" w:rsidP="00946D78">
      <w:pPr>
        <w:numPr>
          <w:ilvl w:val="0"/>
          <w:numId w:val="98"/>
        </w:numPr>
        <w:ind w:left="357" w:hanging="357"/>
        <w:contextualSpacing/>
        <w:rPr>
          <w:rFonts w:cs="Arial"/>
        </w:rPr>
      </w:pPr>
      <w:r w:rsidRPr="007A5FE2">
        <w:rPr>
          <w:rFonts w:cs="Arial"/>
        </w:rPr>
        <w:t xml:space="preserve">How many people are in your </w:t>
      </w:r>
      <w:r w:rsidR="003159E9">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2B871F9" w14:textId="77777777" w:rsidR="00946D78" w:rsidRPr="007A5FE2" w:rsidRDefault="00946D78" w:rsidP="007A5FE2">
      <w:pPr>
        <w:contextualSpacing/>
        <w:rPr>
          <w:rFonts w:cs="Arial"/>
        </w:rPr>
      </w:pPr>
    </w:p>
    <w:p w14:paraId="0A0F83A8" w14:textId="228CC1C1" w:rsidR="00946D78" w:rsidRDefault="00946D78" w:rsidP="00946D78">
      <w:pPr>
        <w:numPr>
          <w:ilvl w:val="0"/>
          <w:numId w:val="98"/>
        </w:numPr>
        <w:ind w:left="357" w:hanging="357"/>
        <w:contextualSpacing/>
        <w:rPr>
          <w:rFonts w:cs="Arial"/>
        </w:rPr>
      </w:pPr>
      <w:r w:rsidRPr="007A5FE2">
        <w:rPr>
          <w:rFonts w:cs="Arial"/>
        </w:rPr>
        <w:t xml:space="preserve">Describe what parameters are provided to sales staff to assist in establishing pricing for </w:t>
      </w:r>
      <w:r w:rsidR="003159E9">
        <w:rPr>
          <w:rFonts w:cs="Arial"/>
        </w:rPr>
        <w:t>the goods</w:t>
      </w:r>
      <w:r w:rsidRPr="007A5FE2">
        <w:rPr>
          <w:rFonts w:cs="Arial"/>
        </w:rPr>
        <w:t xml:space="preserve"> when negotiating sales with customers. Provide copies of internal documents which support your claims in response to this question.</w:t>
      </w:r>
    </w:p>
    <w:p w14:paraId="6D5ACAA3" w14:textId="77777777" w:rsidR="008868F4" w:rsidRDefault="008868F4" w:rsidP="007A5FE2">
      <w:pPr>
        <w:pStyle w:val="ListParagraph"/>
        <w:rPr>
          <w:rFonts w:cs="Arial"/>
        </w:rPr>
      </w:pPr>
    </w:p>
    <w:p w14:paraId="00293ED6" w14:textId="75D46F96" w:rsidR="008868F4" w:rsidRDefault="008868F4" w:rsidP="00943EB1">
      <w:pPr>
        <w:pStyle w:val="Heading1"/>
      </w:pPr>
      <w:bookmarkStart w:id="48" w:name="_Ref35943747"/>
      <w:bookmarkStart w:id="49" w:name="_Toc38282771"/>
      <w:r>
        <w:lastRenderedPageBreak/>
        <w:t xml:space="preserve">Section </w:t>
      </w:r>
      <w:r w:rsidR="00CA5BBE">
        <w:t>B</w:t>
      </w:r>
      <w:r>
        <w:br/>
        <w:t>Production AND Production Costs</w:t>
      </w:r>
      <w:bookmarkEnd w:id="48"/>
      <w:bookmarkEnd w:id="49"/>
    </w:p>
    <w:p w14:paraId="2C797A1A" w14:textId="77777777" w:rsidR="008868F4" w:rsidRDefault="008868F4" w:rsidP="007A5FE2"/>
    <w:p w14:paraId="4B4DF7F5" w14:textId="6569CF54" w:rsidR="008868F4" w:rsidRDefault="00CA5BBE" w:rsidP="007A5FE2">
      <w:pPr>
        <w:pStyle w:val="Heading2"/>
      </w:pPr>
      <w:bookmarkStart w:id="50" w:name="_Toc38282772"/>
      <w:r>
        <w:t>B</w:t>
      </w:r>
      <w:r w:rsidR="008868F4">
        <w:t>-1  Production of the goods</w:t>
      </w:r>
      <w:bookmarkEnd w:id="50"/>
    </w:p>
    <w:p w14:paraId="5772D3AB" w14:textId="454A9451" w:rsidR="008868F4" w:rsidRPr="007A5FE2" w:rsidRDefault="008868F4" w:rsidP="008868F4">
      <w:pPr>
        <w:numPr>
          <w:ilvl w:val="0"/>
          <w:numId w:val="100"/>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1A05542C" w14:textId="77777777" w:rsidR="008868F4" w:rsidRPr="007A5FE2" w:rsidRDefault="008868F4" w:rsidP="007A5FE2"/>
    <w:p w14:paraId="4A2F50BD" w14:textId="10B6FBE7" w:rsidR="008868F4" w:rsidRPr="007A5FE2" w:rsidRDefault="008868F4" w:rsidP="008868F4">
      <w:pPr>
        <w:numPr>
          <w:ilvl w:val="0"/>
          <w:numId w:val="100"/>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0A9D28B5" w14:textId="77777777" w:rsidR="008868F4" w:rsidRPr="007A5FE2" w:rsidRDefault="008868F4" w:rsidP="007A5FE2"/>
    <w:p w14:paraId="7F2DB6E6" w14:textId="1BF087DD" w:rsidR="008868F4" w:rsidRPr="007A5FE2" w:rsidRDefault="008868F4" w:rsidP="008868F4">
      <w:pPr>
        <w:numPr>
          <w:ilvl w:val="0"/>
          <w:numId w:val="100"/>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17CE911D" w14:textId="77777777" w:rsidR="008868F4" w:rsidRPr="007A5FE2" w:rsidRDefault="008868F4" w:rsidP="008868F4">
      <w:pPr>
        <w:numPr>
          <w:ilvl w:val="1"/>
          <w:numId w:val="101"/>
        </w:numPr>
        <w:contextualSpacing/>
        <w:rPr>
          <w:rFonts w:cs="Arial"/>
        </w:rPr>
      </w:pPr>
      <w:r w:rsidRPr="007A5FE2">
        <w:rPr>
          <w:rFonts w:cs="Arial"/>
        </w:rPr>
        <w:t>What is the volume capacity of these facilities?</w:t>
      </w:r>
    </w:p>
    <w:p w14:paraId="6AA1CD3D" w14:textId="4F7D1DE9" w:rsidR="008868F4" w:rsidRPr="007A5FE2" w:rsidRDefault="008868F4" w:rsidP="008868F4">
      <w:pPr>
        <w:numPr>
          <w:ilvl w:val="1"/>
          <w:numId w:val="101"/>
        </w:numPr>
        <w:contextualSpacing/>
        <w:rPr>
          <w:rFonts w:cs="Arial"/>
        </w:rPr>
      </w:pPr>
      <w:r w:rsidRPr="007A5FE2">
        <w:rPr>
          <w:rFonts w:cs="Arial"/>
        </w:rPr>
        <w:t xml:space="preserve">What was the monthly amount of inventory maintained during the </w:t>
      </w:r>
      <w:r w:rsidR="00341834">
        <w:rPr>
          <w:rFonts w:cs="Arial"/>
        </w:rPr>
        <w:t>investigation</w:t>
      </w:r>
      <w:r w:rsidRPr="007A5FE2">
        <w:rPr>
          <w:rFonts w:cs="Arial"/>
        </w:rPr>
        <w:t xml:space="preserve"> period?</w:t>
      </w:r>
    </w:p>
    <w:p w14:paraId="5C4B96D8" w14:textId="77777777" w:rsidR="008868F4" w:rsidRDefault="008868F4" w:rsidP="008868F4">
      <w:pPr>
        <w:numPr>
          <w:ilvl w:val="1"/>
          <w:numId w:val="101"/>
        </w:numPr>
        <w:contextualSpacing/>
        <w:rPr>
          <w:rFonts w:cs="Arial"/>
        </w:rPr>
      </w:pPr>
      <w:r w:rsidRPr="007A5FE2">
        <w:rPr>
          <w:rFonts w:cs="Arial"/>
        </w:rPr>
        <w:t>What is the average period of time that inventory is retained (describe how this is calculated)?</w:t>
      </w:r>
    </w:p>
    <w:p w14:paraId="4F24A579" w14:textId="77777777" w:rsidR="008868F4" w:rsidRPr="007A5FE2" w:rsidRDefault="008868F4" w:rsidP="007A5FE2">
      <w:pPr>
        <w:ind w:left="1080"/>
        <w:contextualSpacing/>
        <w:rPr>
          <w:rFonts w:cs="Arial"/>
        </w:rPr>
      </w:pPr>
    </w:p>
    <w:p w14:paraId="5AE6B5B5" w14:textId="77777777" w:rsidR="008868F4" w:rsidRDefault="008868F4" w:rsidP="007A5FE2">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4BED0226" w14:textId="77777777" w:rsidR="008868F4" w:rsidRPr="007A5FE2" w:rsidRDefault="008868F4" w:rsidP="007A5FE2">
      <w:pPr>
        <w:ind w:left="357"/>
        <w:rPr>
          <w:rFonts w:eastAsiaTheme="minorEastAsia" w:cstheme="minorBidi"/>
          <w:i/>
          <w:color w:val="000000" w:themeColor="text1"/>
        </w:rPr>
      </w:pPr>
    </w:p>
    <w:p w14:paraId="274FB4C7" w14:textId="52E6855F" w:rsidR="008868F4" w:rsidRPr="007A5FE2" w:rsidRDefault="008868F4" w:rsidP="008868F4">
      <w:pPr>
        <w:numPr>
          <w:ilvl w:val="0"/>
          <w:numId w:val="100"/>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7EE3AB40" w14:textId="77777777" w:rsidR="008868F4" w:rsidRPr="007A5FE2" w:rsidRDefault="008868F4" w:rsidP="007A5FE2"/>
    <w:p w14:paraId="2854A8E4" w14:textId="19B70FFA" w:rsidR="008868F4" w:rsidRPr="007A5FE2" w:rsidRDefault="008868F4" w:rsidP="008868F4">
      <w:pPr>
        <w:numPr>
          <w:ilvl w:val="0"/>
          <w:numId w:val="100"/>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37D70186" w14:textId="77777777" w:rsidR="008868F4" w:rsidRPr="007A5FE2" w:rsidRDefault="008868F4" w:rsidP="007A5FE2"/>
    <w:p w14:paraId="78298A27" w14:textId="1A530700" w:rsidR="008868F4" w:rsidRPr="007A5FE2" w:rsidRDefault="008868F4" w:rsidP="008868F4">
      <w:pPr>
        <w:numPr>
          <w:ilvl w:val="0"/>
          <w:numId w:val="100"/>
        </w:numPr>
        <w:contextualSpacing/>
        <w:rPr>
          <w:rFonts w:cs="Arial"/>
        </w:rPr>
      </w:pPr>
      <w:r w:rsidRPr="007A5FE2">
        <w:rPr>
          <w:rFonts w:cs="Arial"/>
        </w:rPr>
        <w:t>List any significant investments in the past five years to either upgrade, refurbish or build any of the plant</w:t>
      </w:r>
      <w:r w:rsidR="00A73B12">
        <w:rPr>
          <w:rFonts w:cs="Arial"/>
        </w:rPr>
        <w:t xml:space="preserve">s used in the production of the goods. </w:t>
      </w:r>
    </w:p>
    <w:p w14:paraId="4CAC7DAC" w14:textId="77777777" w:rsidR="00A73B12" w:rsidRPr="007A5FE2" w:rsidRDefault="00A73B12" w:rsidP="007A5FE2">
      <w:pPr>
        <w:ind w:left="357"/>
        <w:rPr>
          <w:rFonts w:eastAsiaTheme="minorEastAsia" w:cstheme="minorBidi"/>
          <w:i/>
          <w:color w:val="000000" w:themeColor="text1"/>
        </w:rPr>
      </w:pPr>
    </w:p>
    <w:p w14:paraId="01E66012" w14:textId="77777777" w:rsidR="008868F4" w:rsidRPr="007A5FE2" w:rsidRDefault="008868F4" w:rsidP="007A5FE2">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2E004B9" w14:textId="77777777" w:rsidR="008868F4" w:rsidRPr="007A5FE2" w:rsidRDefault="008868F4" w:rsidP="007A5FE2">
      <w:pPr>
        <w:ind w:left="357"/>
        <w:rPr>
          <w:rFonts w:eastAsiaTheme="minorEastAsia" w:cstheme="minorBidi"/>
          <w:i/>
          <w:color w:val="000000" w:themeColor="text1"/>
        </w:rPr>
      </w:pPr>
    </w:p>
    <w:p w14:paraId="478A6CA0" w14:textId="77777777" w:rsidR="008868F4" w:rsidRPr="007A5FE2" w:rsidRDefault="008868F4" w:rsidP="008868F4">
      <w:pPr>
        <w:keepNext/>
        <w:numPr>
          <w:ilvl w:val="0"/>
          <w:numId w:val="100"/>
        </w:numPr>
        <w:contextualSpacing/>
        <w:rPr>
          <w:rFonts w:cs="Arial"/>
        </w:rPr>
      </w:pPr>
      <w:r w:rsidRPr="007A5FE2">
        <w:rPr>
          <w:rFonts w:cs="Arial"/>
        </w:rPr>
        <w:t>Confirm whether management reports are prepared on production costs. If yes:</w:t>
      </w:r>
    </w:p>
    <w:p w14:paraId="2476149D" w14:textId="77777777" w:rsidR="008868F4" w:rsidRPr="007A5FE2" w:rsidRDefault="008868F4" w:rsidP="008868F4">
      <w:pPr>
        <w:keepNext/>
        <w:numPr>
          <w:ilvl w:val="1"/>
          <w:numId w:val="103"/>
        </w:numPr>
        <w:ind w:left="1077" w:hanging="357"/>
        <w:contextualSpacing/>
        <w:rPr>
          <w:rFonts w:cs="Arial"/>
        </w:rPr>
      </w:pPr>
      <w:r w:rsidRPr="007A5FE2">
        <w:rPr>
          <w:rFonts w:cs="Arial"/>
        </w:rPr>
        <w:t>specify how often these cost reports are prepared;</w:t>
      </w:r>
    </w:p>
    <w:p w14:paraId="61018062" w14:textId="01085490" w:rsidR="008868F4" w:rsidRPr="007A5FE2" w:rsidRDefault="008868F4" w:rsidP="008868F4">
      <w:pPr>
        <w:numPr>
          <w:ilvl w:val="1"/>
          <w:numId w:val="103"/>
        </w:numPr>
        <w:ind w:left="1077" w:hanging="357"/>
        <w:contextualSpacing/>
        <w:rPr>
          <w:rFonts w:cs="Arial"/>
        </w:rPr>
      </w:pPr>
      <w:r w:rsidRPr="007A5FE2">
        <w:rPr>
          <w:rFonts w:cs="Arial"/>
        </w:rPr>
        <w:t xml:space="preserve">describe the level of detail in those reports and whether they enable the establishment of costs of producing </w:t>
      </w:r>
      <w:r w:rsidR="00A73B12">
        <w:rPr>
          <w:rFonts w:cs="Arial"/>
        </w:rPr>
        <w:t>the goods</w:t>
      </w:r>
      <w:r w:rsidRPr="007A5FE2">
        <w:rPr>
          <w:rFonts w:cs="Arial"/>
        </w:rPr>
        <w:t>; and</w:t>
      </w:r>
    </w:p>
    <w:p w14:paraId="11A71608" w14:textId="77777777" w:rsidR="008868F4" w:rsidRPr="007A5FE2" w:rsidRDefault="008868F4" w:rsidP="008868F4">
      <w:pPr>
        <w:numPr>
          <w:ilvl w:val="1"/>
          <w:numId w:val="103"/>
        </w:numPr>
        <w:ind w:left="1077" w:hanging="357"/>
        <w:contextualSpacing/>
        <w:rPr>
          <w:rFonts w:cs="Arial"/>
        </w:rPr>
      </w:pPr>
      <w:r w:rsidRPr="007A5FE2">
        <w:rPr>
          <w:rFonts w:cs="Arial"/>
        </w:rPr>
        <w:t>specify to whom within the company these reports are provided; and</w:t>
      </w:r>
    </w:p>
    <w:p w14:paraId="5204EFFF" w14:textId="52A25E49" w:rsidR="008868F4" w:rsidRPr="007A5FE2" w:rsidRDefault="008868F4" w:rsidP="008868F4">
      <w:pPr>
        <w:numPr>
          <w:ilvl w:val="1"/>
          <w:numId w:val="103"/>
        </w:numPr>
        <w:ind w:left="1077" w:hanging="357"/>
        <w:contextualSpacing/>
        <w:rPr>
          <w:rFonts w:cs="Arial"/>
        </w:rPr>
      </w:pPr>
      <w:r w:rsidRPr="007A5FE2">
        <w:rPr>
          <w:rFonts w:cs="Arial"/>
        </w:rPr>
        <w:t xml:space="preserve">provide copies of these reports for each month of the </w:t>
      </w:r>
      <w:r w:rsidR="00341834">
        <w:rPr>
          <w:rFonts w:cs="Arial"/>
        </w:rPr>
        <w:t>investigation</w:t>
      </w:r>
      <w:r w:rsidRPr="007A5FE2">
        <w:rPr>
          <w:rFonts w:cs="Arial"/>
        </w:rPr>
        <w:t xml:space="preserve"> period.</w:t>
      </w:r>
    </w:p>
    <w:p w14:paraId="7E0041E4" w14:textId="77777777" w:rsidR="008868F4" w:rsidRDefault="008868F4" w:rsidP="007A5FE2"/>
    <w:p w14:paraId="6A42022B" w14:textId="28F097FE" w:rsidR="00B40132" w:rsidRDefault="00B40132" w:rsidP="00943EB1">
      <w:pPr>
        <w:pStyle w:val="Heading1"/>
      </w:pPr>
      <w:bookmarkStart w:id="51" w:name="_Ref35943756"/>
      <w:bookmarkStart w:id="52" w:name="_Toc38282773"/>
      <w:r>
        <w:lastRenderedPageBreak/>
        <w:t xml:space="preserve">Section </w:t>
      </w:r>
      <w:r w:rsidR="00CA5BBE">
        <w:t>C</w:t>
      </w:r>
      <w:r>
        <w:br/>
        <w:t>Australian Market</w:t>
      </w:r>
      <w:bookmarkEnd w:id="51"/>
      <w:bookmarkEnd w:id="52"/>
    </w:p>
    <w:p w14:paraId="092E5AE8" w14:textId="315AD6CD" w:rsidR="008868F4" w:rsidRDefault="008868F4" w:rsidP="007A5FE2"/>
    <w:p w14:paraId="433F14A0" w14:textId="0640CCB6" w:rsidR="00B40132" w:rsidRPr="0045152F" w:rsidRDefault="00CA5BBE" w:rsidP="0045152F">
      <w:pPr>
        <w:pStyle w:val="Heading2"/>
      </w:pPr>
      <w:bookmarkStart w:id="53" w:name="_Toc38282774"/>
      <w:r>
        <w:t>C</w:t>
      </w:r>
      <w:r w:rsidR="00B40132" w:rsidRPr="0045152F">
        <w:t>-1  Prevailing conditions of competition in the Australian market</w:t>
      </w:r>
      <w:bookmarkEnd w:id="53"/>
    </w:p>
    <w:p w14:paraId="660704A1" w14:textId="1157EF33" w:rsidR="00B40132" w:rsidRPr="007A5FE2" w:rsidRDefault="00B40132" w:rsidP="007A5FE2">
      <w:pPr>
        <w:numPr>
          <w:ilvl w:val="0"/>
          <w:numId w:val="105"/>
        </w:numPr>
        <w:ind w:left="357" w:hanging="357"/>
      </w:pPr>
      <w:r w:rsidRPr="007A5FE2">
        <w:t>Describe the Australian market for the goods and the prevailing conditions of competition within the market, including:</w:t>
      </w:r>
    </w:p>
    <w:p w14:paraId="364991C5" w14:textId="37C61BB2" w:rsidR="00B40132" w:rsidRPr="007A5FE2" w:rsidRDefault="00B40132" w:rsidP="007A5FE2">
      <w:pPr>
        <w:numPr>
          <w:ilvl w:val="1"/>
          <w:numId w:val="92"/>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3F6A0104" w14:textId="0380AC26" w:rsidR="00B40132" w:rsidRPr="007A5FE2" w:rsidRDefault="00B40132" w:rsidP="007A5FE2">
      <w:pPr>
        <w:numPr>
          <w:ilvl w:val="1"/>
          <w:numId w:val="92"/>
        </w:numPr>
        <w:ind w:left="1077" w:hanging="357"/>
        <w:rPr>
          <w:rFonts w:cs="Arial"/>
        </w:rPr>
      </w:pPr>
      <w:r w:rsidRPr="007A5FE2">
        <w:rPr>
          <w:rFonts w:cs="Arial"/>
        </w:rPr>
        <w:t>Provide the sources of demand for the goods in Australia, including the categories of customers, users or consumers of the product;</w:t>
      </w:r>
    </w:p>
    <w:p w14:paraId="60B5D71C" w14:textId="0C616612" w:rsidR="00B40132" w:rsidRPr="007A5FE2" w:rsidRDefault="00B40132" w:rsidP="007A5FE2">
      <w:pPr>
        <w:numPr>
          <w:ilvl w:val="1"/>
          <w:numId w:val="92"/>
        </w:numPr>
        <w:ind w:left="1077" w:hanging="357"/>
        <w:rPr>
          <w:rFonts w:cs="Arial"/>
        </w:rPr>
      </w:pPr>
      <w:r w:rsidRPr="007A5FE2">
        <w:rPr>
          <w:rFonts w:cs="Arial"/>
        </w:rPr>
        <w:t xml:space="preserve">Provide </w:t>
      </w:r>
      <w:r w:rsidR="007619AC">
        <w:rPr>
          <w:rFonts w:cs="Arial"/>
        </w:rPr>
        <w:t>an estimated</w:t>
      </w:r>
      <w:r w:rsidR="007619AC" w:rsidRPr="007A5FE2">
        <w:rPr>
          <w:rFonts w:cs="Arial"/>
        </w:rPr>
        <w:t xml:space="preserve"> </w:t>
      </w:r>
      <w:r w:rsidRPr="007A5FE2">
        <w:rPr>
          <w:rFonts w:cs="Arial"/>
        </w:rPr>
        <w:t>proportion (%) of sales revenue from each of those sources of demand listed in (b);</w:t>
      </w:r>
    </w:p>
    <w:p w14:paraId="3B0A3326" w14:textId="77777777" w:rsidR="00B40132" w:rsidRPr="007A5FE2" w:rsidRDefault="00B40132" w:rsidP="007A5FE2">
      <w:pPr>
        <w:numPr>
          <w:ilvl w:val="1"/>
          <w:numId w:val="92"/>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11591AD0" w14:textId="77777777" w:rsidR="00B40132" w:rsidRPr="007A5FE2" w:rsidRDefault="00B40132" w:rsidP="007A5FE2">
      <w:pPr>
        <w:numPr>
          <w:ilvl w:val="1"/>
          <w:numId w:val="92"/>
        </w:numPr>
        <w:ind w:left="1077" w:hanging="357"/>
        <w:rPr>
          <w:rFonts w:cs="Arial"/>
        </w:rPr>
      </w:pPr>
      <w:r w:rsidRPr="007A5FE2">
        <w:rPr>
          <w:rFonts w:cs="Arial"/>
        </w:rPr>
        <w:t>Describe any market segmentations in Australia; such as geographic or product segmentations;</w:t>
      </w:r>
    </w:p>
    <w:p w14:paraId="22666785" w14:textId="7442389B" w:rsidR="00B40132" w:rsidRPr="007A5FE2" w:rsidRDefault="00B40132" w:rsidP="007A5FE2">
      <w:pPr>
        <w:numPr>
          <w:ilvl w:val="1"/>
          <w:numId w:val="92"/>
        </w:numPr>
        <w:ind w:left="1077" w:hanging="357"/>
        <w:rPr>
          <w:rFonts w:cs="Arial"/>
        </w:rPr>
      </w:pPr>
      <w:r w:rsidRPr="007A5FE2">
        <w:rPr>
          <w:rFonts w:cs="Arial"/>
        </w:rPr>
        <w:t xml:space="preserve">Provide </w:t>
      </w:r>
      <w:r w:rsidR="007619AC">
        <w:rPr>
          <w:rFonts w:cs="Arial"/>
        </w:rPr>
        <w:t>an estimated</w:t>
      </w:r>
      <w:r w:rsidR="007619AC" w:rsidRPr="007A5FE2">
        <w:rPr>
          <w:rFonts w:cs="Arial"/>
        </w:rPr>
        <w:t xml:space="preserve"> </w:t>
      </w:r>
      <w:r w:rsidRPr="007A5FE2">
        <w:rPr>
          <w:rFonts w:cs="Arial"/>
        </w:rPr>
        <w:t>proportion of sales revenue from each of the market segments listed in (e);</w:t>
      </w:r>
    </w:p>
    <w:p w14:paraId="4D9E1782" w14:textId="448D61D7" w:rsidR="00B40132" w:rsidRPr="007A5FE2" w:rsidRDefault="00B40132" w:rsidP="007A5FE2">
      <w:pPr>
        <w:numPr>
          <w:ilvl w:val="1"/>
          <w:numId w:val="92"/>
        </w:numPr>
        <w:ind w:left="1077" w:hanging="357"/>
        <w:rPr>
          <w:rFonts w:cs="Arial"/>
        </w:rPr>
      </w:pPr>
      <w:r w:rsidRPr="007A5FE2">
        <w:rPr>
          <w:rFonts w:cs="Arial"/>
        </w:rPr>
        <w:t>Describe the way in which Australian manufactured, Chinese and other imported goods compete in the Australian market;</w:t>
      </w:r>
    </w:p>
    <w:p w14:paraId="44F8A6ED" w14:textId="49C26AE7" w:rsidR="00B40132" w:rsidRPr="007A5FE2" w:rsidRDefault="00B40132" w:rsidP="007A5FE2">
      <w:pPr>
        <w:numPr>
          <w:ilvl w:val="1"/>
          <w:numId w:val="92"/>
        </w:numPr>
        <w:ind w:left="1077" w:hanging="357"/>
        <w:rPr>
          <w:rFonts w:cs="Arial"/>
        </w:rPr>
      </w:pPr>
      <w:r w:rsidRPr="007A5FE2">
        <w:rPr>
          <w:rFonts w:cs="Arial"/>
        </w:rPr>
        <w:t>Describe the ways that the goods are marketed and distributed in the Australian market; and</w:t>
      </w:r>
    </w:p>
    <w:p w14:paraId="12289DA1" w14:textId="1107617C" w:rsidR="00B40132" w:rsidRPr="007A5FE2" w:rsidRDefault="00B40132" w:rsidP="007A5FE2">
      <w:pPr>
        <w:numPr>
          <w:ilvl w:val="1"/>
          <w:numId w:val="92"/>
        </w:numPr>
        <w:ind w:left="1077" w:hanging="357"/>
        <w:rPr>
          <w:rFonts w:cs="Arial"/>
        </w:rPr>
      </w:pPr>
      <w:r w:rsidRPr="007A5FE2">
        <w:rPr>
          <w:rFonts w:cs="Arial"/>
        </w:rPr>
        <w:t>Describe any other factors that are relevant to characteristics or influences on the market for the goods in Australia.</w:t>
      </w:r>
    </w:p>
    <w:p w14:paraId="05048189" w14:textId="77777777" w:rsidR="00B40132" w:rsidRDefault="00B40132" w:rsidP="007A5FE2">
      <w:pPr>
        <w:ind w:left="357"/>
        <w:rPr>
          <w:rFonts w:eastAsiaTheme="minorEastAsia" w:cstheme="minorBidi"/>
          <w:i/>
          <w:color w:val="000000" w:themeColor="text1"/>
        </w:rPr>
      </w:pPr>
    </w:p>
    <w:p w14:paraId="3B33E090"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04EF4560" w14:textId="77777777" w:rsidR="00B40132" w:rsidRPr="007A5FE2" w:rsidRDefault="00B40132" w:rsidP="007A5FE2"/>
    <w:p w14:paraId="1C1D045F" w14:textId="28F67466" w:rsidR="008868F4" w:rsidRPr="007A5FE2" w:rsidRDefault="00B40132" w:rsidP="007A5FE2">
      <w:pPr>
        <w:numPr>
          <w:ilvl w:val="0"/>
          <w:numId w:val="105"/>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68E7A066" w14:textId="77777777" w:rsidR="00B40132" w:rsidRDefault="00B40132" w:rsidP="007A5FE2">
      <w:pPr>
        <w:ind w:left="357"/>
        <w:rPr>
          <w:rFonts w:cs="Arial"/>
        </w:rPr>
      </w:pPr>
    </w:p>
    <w:p w14:paraId="1A541184" w14:textId="7C24D8A7" w:rsidR="00B40132" w:rsidRPr="007A5FE2" w:rsidRDefault="00B40132" w:rsidP="007A5FE2">
      <w:pPr>
        <w:numPr>
          <w:ilvl w:val="0"/>
          <w:numId w:val="105"/>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sidR="00341834">
        <w:rPr>
          <w:rFonts w:cs="Arial"/>
        </w:rPr>
        <w:t>investigation</w:t>
      </w:r>
      <w:r w:rsidRPr="007A5FE2">
        <w:rPr>
          <w:rFonts w:cs="Arial"/>
        </w:rPr>
        <w:t xml:space="preserve"> period. Include in your description:</w:t>
      </w:r>
    </w:p>
    <w:p w14:paraId="2630BCF6" w14:textId="77777777" w:rsidR="00B40132" w:rsidRPr="007A5FE2" w:rsidRDefault="00B40132" w:rsidP="007A5FE2">
      <w:pPr>
        <w:numPr>
          <w:ilvl w:val="0"/>
          <w:numId w:val="62"/>
        </w:numPr>
        <w:ind w:left="1080"/>
        <w:contextualSpacing/>
        <w:rPr>
          <w:rFonts w:cs="Arial"/>
        </w:rPr>
      </w:pPr>
      <w:r w:rsidRPr="007A5FE2">
        <w:rPr>
          <w:rFonts w:cs="Arial"/>
        </w:rPr>
        <w:t>names of the participants;</w:t>
      </w:r>
    </w:p>
    <w:p w14:paraId="36CDF233" w14:textId="77777777" w:rsidR="00B40132" w:rsidRPr="007A5FE2" w:rsidRDefault="00B40132" w:rsidP="007A5FE2">
      <w:pPr>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15D15749" w14:textId="77777777" w:rsidR="00B40132" w:rsidRPr="007A5FE2" w:rsidRDefault="00B40132" w:rsidP="007A5FE2">
      <w:pPr>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1B0E4D4F" w14:textId="77777777" w:rsidR="00B40132" w:rsidRPr="007A5FE2" w:rsidRDefault="00B40132" w:rsidP="007A5FE2">
      <w:pPr>
        <w:numPr>
          <w:ilvl w:val="0"/>
          <w:numId w:val="62"/>
        </w:numPr>
        <w:ind w:left="1080"/>
        <w:contextualSpacing/>
        <w:rPr>
          <w:rFonts w:cs="Arial"/>
        </w:rPr>
      </w:pPr>
      <w:r w:rsidRPr="007A5FE2">
        <w:rPr>
          <w:rFonts w:cs="Arial"/>
        </w:rPr>
        <w:t>an estimation of the market share of each participant.</w:t>
      </w:r>
    </w:p>
    <w:p w14:paraId="4BA353C8" w14:textId="77777777" w:rsidR="00B40132" w:rsidRPr="007A5FE2" w:rsidRDefault="00B40132" w:rsidP="007A5FE2">
      <w:pPr>
        <w:contextualSpacing/>
        <w:rPr>
          <w:rFonts w:cs="Arial"/>
        </w:rPr>
      </w:pPr>
    </w:p>
    <w:p w14:paraId="0EB8959C" w14:textId="31EBC9F7" w:rsidR="00B40132" w:rsidRDefault="00B40132" w:rsidP="007A5FE2">
      <w:pPr>
        <w:numPr>
          <w:ilvl w:val="0"/>
          <w:numId w:val="105"/>
        </w:numPr>
        <w:ind w:left="357" w:hanging="357"/>
        <w:rPr>
          <w:rFonts w:cs="Arial"/>
        </w:rPr>
      </w:pPr>
      <w:r w:rsidRPr="007A5FE2">
        <w:rPr>
          <w:rFonts w:cs="Arial"/>
        </w:rPr>
        <w:t xml:space="preserve">Identify the names of commercially significant importers in the Australian market for </w:t>
      </w:r>
      <w:r w:rsidR="00114A0D">
        <w:rPr>
          <w:rFonts w:cs="Arial"/>
        </w:rPr>
        <w:t xml:space="preserve">the goods </w:t>
      </w:r>
      <w:r w:rsidRPr="007A5FE2">
        <w:rPr>
          <w:rFonts w:cs="Arial"/>
        </w:rPr>
        <w:t xml:space="preserve">over the </w:t>
      </w:r>
      <w:r w:rsidR="00114A0D">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3DAFD7A1" w14:textId="77777777" w:rsidR="00114A0D" w:rsidRPr="007A5FE2" w:rsidRDefault="00114A0D" w:rsidP="007A5FE2">
      <w:pPr>
        <w:ind w:left="357"/>
        <w:rPr>
          <w:rFonts w:cs="Arial"/>
        </w:rPr>
      </w:pPr>
    </w:p>
    <w:p w14:paraId="4BAC7D1F" w14:textId="286EFAD9" w:rsidR="00B40132" w:rsidRPr="007A5FE2" w:rsidRDefault="00B40132" w:rsidP="007A5FE2">
      <w:pPr>
        <w:numPr>
          <w:ilvl w:val="0"/>
          <w:numId w:val="105"/>
        </w:numPr>
        <w:ind w:left="357" w:hanging="357"/>
        <w:rPr>
          <w:rFonts w:cs="Arial"/>
        </w:rPr>
      </w:pPr>
      <w:r w:rsidRPr="007A5FE2">
        <w:rPr>
          <w:rFonts w:cs="Arial"/>
        </w:rPr>
        <w:t xml:space="preserve">Describe the regulatory framework of the Australian market for </w:t>
      </w:r>
      <w:r w:rsidR="00114A0D">
        <w:rPr>
          <w:rFonts w:cs="Arial"/>
        </w:rPr>
        <w:t>the goods</w:t>
      </w:r>
      <w:r w:rsidRPr="007A5FE2">
        <w:rPr>
          <w:rFonts w:cs="Arial"/>
        </w:rPr>
        <w:t xml:space="preserve"> as it relates to competition policy, taxation, product standards and the range of the goods. Provide a copy of any regulation described, if available.</w:t>
      </w:r>
    </w:p>
    <w:p w14:paraId="6C1DFE2E" w14:textId="77777777" w:rsidR="00B40132" w:rsidRPr="007A5FE2" w:rsidRDefault="00B40132" w:rsidP="007A5FE2">
      <w:pPr>
        <w:contextualSpacing/>
        <w:rPr>
          <w:rFonts w:cs="Arial"/>
        </w:rPr>
      </w:pPr>
    </w:p>
    <w:p w14:paraId="07479CF2" w14:textId="761B31F3" w:rsidR="00B40132" w:rsidRPr="007A5FE2" w:rsidRDefault="00B40132" w:rsidP="007A5FE2">
      <w:pPr>
        <w:numPr>
          <w:ilvl w:val="0"/>
          <w:numId w:val="105"/>
        </w:numPr>
        <w:ind w:left="357" w:hanging="357"/>
        <w:rPr>
          <w:rFonts w:cs="Arial"/>
        </w:rPr>
      </w:pPr>
      <w:r w:rsidRPr="007A5FE2">
        <w:rPr>
          <w:rFonts w:cs="Arial"/>
        </w:rPr>
        <w:t xml:space="preserve">Describe any entry restrictions for new participants into the Australian market for </w:t>
      </w:r>
      <w:r w:rsidR="00114A0D">
        <w:rPr>
          <w:rFonts w:cs="Arial"/>
        </w:rPr>
        <w:t>the goods</w:t>
      </w:r>
      <w:r w:rsidRPr="007A5FE2">
        <w:rPr>
          <w:rFonts w:cs="Arial"/>
        </w:rPr>
        <w:t>. Your response could include information on:</w:t>
      </w:r>
    </w:p>
    <w:p w14:paraId="615C9899" w14:textId="77777777" w:rsidR="00B40132" w:rsidRPr="007A5FE2" w:rsidRDefault="00B40132" w:rsidP="007A5FE2">
      <w:pPr>
        <w:keepNext/>
        <w:numPr>
          <w:ilvl w:val="0"/>
          <w:numId w:val="62"/>
        </w:numPr>
        <w:ind w:left="714" w:hanging="357"/>
        <w:contextualSpacing/>
        <w:rPr>
          <w:rFonts w:cs="Arial"/>
        </w:rPr>
      </w:pPr>
      <w:r w:rsidRPr="007A5FE2">
        <w:rPr>
          <w:rFonts w:cs="Arial"/>
        </w:rPr>
        <w:lastRenderedPageBreak/>
        <w:t>resource ownership;</w:t>
      </w:r>
    </w:p>
    <w:p w14:paraId="385717A0" w14:textId="77777777" w:rsidR="00B40132" w:rsidRPr="007A5FE2" w:rsidRDefault="00B40132" w:rsidP="007A5FE2">
      <w:pPr>
        <w:keepNext/>
        <w:numPr>
          <w:ilvl w:val="0"/>
          <w:numId w:val="62"/>
        </w:numPr>
        <w:ind w:left="714" w:hanging="357"/>
        <w:contextualSpacing/>
        <w:rPr>
          <w:rFonts w:cs="Arial"/>
        </w:rPr>
      </w:pPr>
      <w:r w:rsidRPr="007A5FE2">
        <w:rPr>
          <w:rFonts w:cs="Arial"/>
        </w:rPr>
        <w:t>patents and copyrights;</w:t>
      </w:r>
    </w:p>
    <w:p w14:paraId="00321A23" w14:textId="77777777" w:rsidR="00B40132" w:rsidRPr="007A5FE2" w:rsidRDefault="00B40132" w:rsidP="007A5FE2">
      <w:pPr>
        <w:keepNext/>
        <w:numPr>
          <w:ilvl w:val="0"/>
          <w:numId w:val="62"/>
        </w:numPr>
        <w:ind w:left="714" w:hanging="357"/>
        <w:contextualSpacing/>
        <w:rPr>
          <w:rFonts w:cs="Arial"/>
        </w:rPr>
      </w:pPr>
      <w:r w:rsidRPr="007A5FE2">
        <w:rPr>
          <w:rFonts w:cs="Arial"/>
        </w:rPr>
        <w:t>licenses;</w:t>
      </w:r>
    </w:p>
    <w:p w14:paraId="1D216F5B" w14:textId="77777777" w:rsidR="00B40132" w:rsidRPr="007A5FE2" w:rsidRDefault="00B40132" w:rsidP="007A5FE2">
      <w:pPr>
        <w:keepNext/>
        <w:numPr>
          <w:ilvl w:val="0"/>
          <w:numId w:val="62"/>
        </w:numPr>
        <w:ind w:left="714" w:hanging="357"/>
        <w:contextualSpacing/>
        <w:rPr>
          <w:rFonts w:cs="Arial"/>
        </w:rPr>
      </w:pPr>
      <w:r w:rsidRPr="007A5FE2">
        <w:rPr>
          <w:rFonts w:cs="Arial"/>
        </w:rPr>
        <w:t xml:space="preserve">barriers to entry; </w:t>
      </w:r>
    </w:p>
    <w:p w14:paraId="26B9CA35" w14:textId="77777777" w:rsidR="00B40132" w:rsidRPr="007A5FE2" w:rsidRDefault="00B40132" w:rsidP="007A5FE2">
      <w:pPr>
        <w:keepNext/>
        <w:numPr>
          <w:ilvl w:val="0"/>
          <w:numId w:val="62"/>
        </w:numPr>
        <w:ind w:left="714" w:hanging="357"/>
        <w:contextualSpacing/>
        <w:rPr>
          <w:rFonts w:cs="Arial"/>
        </w:rPr>
      </w:pPr>
      <w:r w:rsidRPr="007A5FE2">
        <w:rPr>
          <w:rFonts w:cs="Arial"/>
        </w:rPr>
        <w:t>import restrictions; and</w:t>
      </w:r>
    </w:p>
    <w:p w14:paraId="408F1471" w14:textId="77777777" w:rsidR="00B40132" w:rsidRPr="007A5FE2" w:rsidRDefault="00B40132" w:rsidP="007A5FE2">
      <w:pPr>
        <w:keepNext/>
        <w:numPr>
          <w:ilvl w:val="0"/>
          <w:numId w:val="62"/>
        </w:numPr>
        <w:ind w:left="714" w:hanging="357"/>
        <w:contextualSpacing/>
        <w:rPr>
          <w:rFonts w:cs="Arial"/>
        </w:rPr>
      </w:pPr>
      <w:r w:rsidRPr="007A5FE2">
        <w:rPr>
          <w:rFonts w:cs="Arial"/>
        </w:rPr>
        <w:t>government regulations(including the effect of those government regulations).</w:t>
      </w:r>
    </w:p>
    <w:p w14:paraId="4C100DF0" w14:textId="77777777" w:rsidR="00B40132" w:rsidRPr="007A5FE2" w:rsidRDefault="00B40132" w:rsidP="007A5FE2">
      <w:pPr>
        <w:keepNext/>
        <w:rPr>
          <w:rFonts w:eastAsiaTheme="minorEastAsia" w:cstheme="minorBidi"/>
          <w:i/>
          <w:color w:val="000000" w:themeColor="text1"/>
        </w:rPr>
      </w:pPr>
    </w:p>
    <w:p w14:paraId="1EF396B1"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348E062" w14:textId="77777777" w:rsidR="00B40132" w:rsidRDefault="00B40132" w:rsidP="007A5FE2">
      <w:pPr>
        <w:contextualSpacing/>
        <w:rPr>
          <w:rFonts w:cs="Arial"/>
        </w:rPr>
      </w:pPr>
    </w:p>
    <w:p w14:paraId="01E8CA5D" w14:textId="6BF803B2" w:rsidR="00B40132" w:rsidRPr="0045152F" w:rsidRDefault="00CA5BBE" w:rsidP="0045152F">
      <w:pPr>
        <w:pStyle w:val="Heading2"/>
      </w:pPr>
      <w:bookmarkStart w:id="54" w:name="_Toc38282775"/>
      <w:r>
        <w:t>C</w:t>
      </w:r>
      <w:r w:rsidR="00B40132" w:rsidRPr="0045152F">
        <w:t xml:space="preserve">-2  </w:t>
      </w:r>
      <w:r w:rsidR="00806D0B" w:rsidRPr="0045152F">
        <w:t>Goods</w:t>
      </w:r>
      <w:r w:rsidR="00B40132" w:rsidRPr="0045152F">
        <w:t xml:space="preserve"> in the Australian market</w:t>
      </w:r>
      <w:bookmarkEnd w:id="54"/>
    </w:p>
    <w:p w14:paraId="09599516" w14:textId="4786DD45" w:rsidR="00B40132" w:rsidRPr="007A5FE2" w:rsidRDefault="00B40132" w:rsidP="007A5FE2">
      <w:pPr>
        <w:numPr>
          <w:ilvl w:val="0"/>
          <w:numId w:val="106"/>
        </w:numPr>
        <w:contextualSpacing/>
        <w:rPr>
          <w:rFonts w:cs="Arial"/>
        </w:rPr>
      </w:pPr>
      <w:r w:rsidRPr="007A5FE2">
        <w:rPr>
          <w:rFonts w:cs="Arial"/>
        </w:rPr>
        <w:t xml:space="preserve">Generally describe the range of </w:t>
      </w:r>
      <w:r w:rsidR="00341834">
        <w:rPr>
          <w:rFonts w:cs="Arial"/>
        </w:rPr>
        <w:t xml:space="preserve">the </w:t>
      </w:r>
      <w:r w:rsidR="008F1828">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4CB9106F" w14:textId="77777777" w:rsidR="00B40132" w:rsidRPr="007A5FE2" w:rsidRDefault="00B40132" w:rsidP="007A5FE2">
      <w:pPr>
        <w:numPr>
          <w:ilvl w:val="0"/>
          <w:numId w:val="62"/>
        </w:numPr>
        <w:ind w:left="714" w:hanging="357"/>
        <w:contextualSpacing/>
        <w:rPr>
          <w:rFonts w:cs="Arial"/>
        </w:rPr>
      </w:pPr>
      <w:r w:rsidRPr="007A5FE2">
        <w:rPr>
          <w:rFonts w:cs="Arial"/>
        </w:rPr>
        <w:t>quality differences;</w:t>
      </w:r>
    </w:p>
    <w:p w14:paraId="72B848F0" w14:textId="77777777" w:rsidR="00B40132" w:rsidRPr="007A5FE2" w:rsidRDefault="00B40132" w:rsidP="007A5FE2">
      <w:pPr>
        <w:numPr>
          <w:ilvl w:val="0"/>
          <w:numId w:val="62"/>
        </w:numPr>
        <w:ind w:left="714" w:hanging="357"/>
        <w:contextualSpacing/>
        <w:rPr>
          <w:rFonts w:cs="Arial"/>
        </w:rPr>
      </w:pPr>
      <w:r w:rsidRPr="007A5FE2">
        <w:rPr>
          <w:rFonts w:cs="Arial"/>
        </w:rPr>
        <w:t>price differences;</w:t>
      </w:r>
    </w:p>
    <w:p w14:paraId="22D31E7E" w14:textId="77777777" w:rsidR="00B40132" w:rsidRPr="007A5FE2" w:rsidRDefault="00B40132" w:rsidP="007A5FE2">
      <w:pPr>
        <w:numPr>
          <w:ilvl w:val="0"/>
          <w:numId w:val="62"/>
        </w:numPr>
        <w:ind w:left="714" w:hanging="357"/>
        <w:contextualSpacing/>
        <w:rPr>
          <w:rFonts w:cs="Arial"/>
        </w:rPr>
      </w:pPr>
      <w:r w:rsidRPr="007A5FE2">
        <w:rPr>
          <w:rFonts w:cs="Arial"/>
        </w:rPr>
        <w:t>supply/availability differences;</w:t>
      </w:r>
    </w:p>
    <w:p w14:paraId="184592A1" w14:textId="77777777" w:rsidR="00B40132" w:rsidRPr="007A5FE2" w:rsidRDefault="00B40132" w:rsidP="007A5FE2">
      <w:pPr>
        <w:numPr>
          <w:ilvl w:val="0"/>
          <w:numId w:val="62"/>
        </w:numPr>
        <w:ind w:left="714" w:hanging="357"/>
        <w:contextualSpacing/>
        <w:rPr>
          <w:rFonts w:cs="Arial"/>
        </w:rPr>
      </w:pPr>
      <w:r w:rsidRPr="007A5FE2">
        <w:rPr>
          <w:rFonts w:cs="Arial"/>
        </w:rPr>
        <w:t>technical support differences;</w:t>
      </w:r>
    </w:p>
    <w:p w14:paraId="4016EF93" w14:textId="77777777" w:rsidR="00B40132" w:rsidRPr="007A5FE2" w:rsidRDefault="00B40132" w:rsidP="007A5FE2">
      <w:pPr>
        <w:numPr>
          <w:ilvl w:val="0"/>
          <w:numId w:val="62"/>
        </w:numPr>
        <w:ind w:left="714" w:hanging="357"/>
        <w:contextualSpacing/>
        <w:rPr>
          <w:rFonts w:cs="Arial"/>
        </w:rPr>
      </w:pPr>
      <w:r w:rsidRPr="007A5FE2">
        <w:rPr>
          <w:rFonts w:cs="Arial"/>
        </w:rPr>
        <w:t>the prevalence of private labels/customer brands;</w:t>
      </w:r>
    </w:p>
    <w:p w14:paraId="4AF1A003" w14:textId="77777777" w:rsidR="00B40132" w:rsidRPr="007A5FE2" w:rsidRDefault="00B40132" w:rsidP="007A5FE2">
      <w:pPr>
        <w:numPr>
          <w:ilvl w:val="0"/>
          <w:numId w:val="62"/>
        </w:numPr>
        <w:ind w:left="714" w:hanging="357"/>
        <w:contextualSpacing/>
        <w:rPr>
          <w:rFonts w:cs="Arial"/>
        </w:rPr>
      </w:pPr>
      <w:r w:rsidRPr="007A5FE2">
        <w:rPr>
          <w:rFonts w:cs="Arial"/>
        </w:rPr>
        <w:t>the prevalence of generic or plain labels;</w:t>
      </w:r>
    </w:p>
    <w:p w14:paraId="3294631D" w14:textId="77777777" w:rsidR="00B40132" w:rsidRPr="007A5FE2" w:rsidRDefault="00B40132" w:rsidP="007A5FE2">
      <w:pPr>
        <w:numPr>
          <w:ilvl w:val="0"/>
          <w:numId w:val="62"/>
        </w:numPr>
        <w:ind w:left="714" w:hanging="357"/>
        <w:contextualSpacing/>
        <w:rPr>
          <w:rFonts w:cs="Arial"/>
        </w:rPr>
      </w:pPr>
      <w:r w:rsidRPr="007A5FE2">
        <w:rPr>
          <w:rFonts w:cs="Arial"/>
        </w:rPr>
        <w:t>the prevalence of premium labels; and</w:t>
      </w:r>
    </w:p>
    <w:p w14:paraId="01AB2914" w14:textId="77777777" w:rsidR="00B40132" w:rsidRPr="007A5FE2" w:rsidRDefault="00B40132" w:rsidP="007A5FE2">
      <w:pPr>
        <w:numPr>
          <w:ilvl w:val="0"/>
          <w:numId w:val="62"/>
        </w:numPr>
        <w:ind w:left="714" w:hanging="357"/>
        <w:contextualSpacing/>
        <w:rPr>
          <w:rFonts w:cs="Arial"/>
        </w:rPr>
      </w:pPr>
      <w:r w:rsidRPr="007A5FE2">
        <w:rPr>
          <w:rFonts w:cs="Arial"/>
        </w:rPr>
        <w:t>product segmentation.</w:t>
      </w:r>
    </w:p>
    <w:p w14:paraId="485A810F" w14:textId="77777777" w:rsidR="00946D78" w:rsidRPr="007A5FE2" w:rsidRDefault="00946D78" w:rsidP="007A5FE2">
      <w:pPr>
        <w:contextualSpacing/>
        <w:rPr>
          <w:rFonts w:cs="Arial"/>
        </w:rPr>
      </w:pPr>
    </w:p>
    <w:p w14:paraId="2562C4DF" w14:textId="57EC861A" w:rsidR="00B40132" w:rsidRPr="007A5FE2" w:rsidRDefault="00B40132" w:rsidP="007A5FE2">
      <w:pPr>
        <w:numPr>
          <w:ilvl w:val="0"/>
          <w:numId w:val="106"/>
        </w:numPr>
        <w:contextualSpacing/>
        <w:rPr>
          <w:rFonts w:cs="Arial"/>
        </w:rPr>
      </w:pPr>
      <w:r w:rsidRPr="007A5FE2">
        <w:rPr>
          <w:rFonts w:cs="Arial"/>
        </w:rPr>
        <w:t xml:space="preserve">Describe the end uses of </w:t>
      </w:r>
      <w:r w:rsidR="008F1828">
        <w:rPr>
          <w:rFonts w:cs="Arial"/>
        </w:rPr>
        <w:t>the goods</w:t>
      </w:r>
      <w:r w:rsidRPr="007A5FE2">
        <w:rPr>
          <w:rFonts w:cs="Arial"/>
        </w:rPr>
        <w:t xml:space="preserve"> in the Australian market from all sources.</w:t>
      </w:r>
    </w:p>
    <w:p w14:paraId="23C6E0AB" w14:textId="77777777" w:rsidR="00B40132" w:rsidRPr="007A5FE2" w:rsidRDefault="00B40132" w:rsidP="007A5FE2">
      <w:pPr>
        <w:contextualSpacing/>
        <w:rPr>
          <w:rFonts w:cs="Arial"/>
        </w:rPr>
      </w:pPr>
    </w:p>
    <w:p w14:paraId="7D6DE125" w14:textId="77777777" w:rsidR="00B40132" w:rsidRPr="007A5FE2" w:rsidRDefault="00B40132" w:rsidP="007A5FE2">
      <w:pPr>
        <w:numPr>
          <w:ilvl w:val="0"/>
          <w:numId w:val="106"/>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59276EF6" w14:textId="77777777" w:rsidR="00B40132" w:rsidRPr="007A5FE2" w:rsidRDefault="00B40132" w:rsidP="007A5FE2">
      <w:pPr>
        <w:contextualSpacing/>
        <w:rPr>
          <w:rFonts w:cs="Arial"/>
        </w:rPr>
      </w:pPr>
    </w:p>
    <w:p w14:paraId="13F49C05" w14:textId="238DB7E4" w:rsidR="00B40132" w:rsidRPr="007A5FE2" w:rsidRDefault="00B40132" w:rsidP="007A5FE2">
      <w:pPr>
        <w:numPr>
          <w:ilvl w:val="0"/>
          <w:numId w:val="106"/>
        </w:numPr>
        <w:contextualSpacing/>
        <w:rPr>
          <w:rFonts w:cs="Arial"/>
        </w:rPr>
      </w:pPr>
      <w:r w:rsidRPr="007A5FE2">
        <w:rPr>
          <w:rFonts w:cs="Arial"/>
        </w:rPr>
        <w:t xml:space="preserve">Identify if there are any commercially significant market substitutes in the Australian market for </w:t>
      </w:r>
      <w:r w:rsidR="008F1828">
        <w:rPr>
          <w:rFonts w:cs="Arial"/>
        </w:rPr>
        <w:t>the goods</w:t>
      </w:r>
      <w:r w:rsidRPr="007A5FE2">
        <w:rPr>
          <w:rFonts w:cs="Arial"/>
        </w:rPr>
        <w:t>.</w:t>
      </w:r>
    </w:p>
    <w:p w14:paraId="7B633370" w14:textId="77777777" w:rsidR="00B40132" w:rsidRPr="007A5FE2" w:rsidRDefault="00B40132" w:rsidP="007A5FE2">
      <w:pPr>
        <w:contextualSpacing/>
        <w:rPr>
          <w:rFonts w:cs="Arial"/>
        </w:rPr>
      </w:pPr>
    </w:p>
    <w:p w14:paraId="64FB57B6" w14:textId="39F36A7F" w:rsidR="00B40132" w:rsidRPr="007A5FE2" w:rsidRDefault="00B40132" w:rsidP="007A5FE2">
      <w:pPr>
        <w:numPr>
          <w:ilvl w:val="0"/>
          <w:numId w:val="106"/>
        </w:numPr>
        <w:contextualSpacing/>
        <w:rPr>
          <w:rFonts w:cs="Arial"/>
        </w:rPr>
      </w:pPr>
      <w:r w:rsidRPr="007A5FE2">
        <w:rPr>
          <w:rFonts w:cs="Arial"/>
        </w:rPr>
        <w:t xml:space="preserve">Identify if there are any commercially significant market complements in the Australian market for </w:t>
      </w:r>
      <w:r w:rsidR="008F1828">
        <w:rPr>
          <w:rFonts w:cs="Arial"/>
        </w:rPr>
        <w:t>the goods</w:t>
      </w:r>
      <w:r w:rsidRPr="007A5FE2">
        <w:rPr>
          <w:rFonts w:cs="Arial"/>
        </w:rPr>
        <w:t>.</w:t>
      </w:r>
    </w:p>
    <w:p w14:paraId="2A12279C" w14:textId="77777777" w:rsidR="00B40132" w:rsidRPr="007A5FE2" w:rsidRDefault="00B40132" w:rsidP="007A5FE2">
      <w:pPr>
        <w:contextualSpacing/>
        <w:rPr>
          <w:rFonts w:cs="Arial"/>
        </w:rPr>
      </w:pPr>
    </w:p>
    <w:p w14:paraId="1D64B976" w14:textId="72715B32" w:rsidR="00B40132" w:rsidRPr="007A5FE2" w:rsidRDefault="00B40132" w:rsidP="007A5FE2">
      <w:pPr>
        <w:numPr>
          <w:ilvl w:val="0"/>
          <w:numId w:val="106"/>
        </w:numPr>
        <w:contextualSpacing/>
        <w:rPr>
          <w:rFonts w:cs="Arial"/>
        </w:rPr>
      </w:pPr>
      <w:r w:rsidRPr="007A5FE2">
        <w:rPr>
          <w:rFonts w:cs="Arial"/>
        </w:rPr>
        <w:t xml:space="preserve">Have there been any changes in market or consumer preferences in the Australian market for </w:t>
      </w:r>
      <w:r w:rsidR="008F1828">
        <w:rPr>
          <w:rFonts w:cs="Arial"/>
        </w:rPr>
        <w:t>the goods</w:t>
      </w:r>
      <w:r w:rsidRPr="007A5FE2">
        <w:rPr>
          <w:rFonts w:cs="Arial"/>
        </w:rPr>
        <w:t xml:space="preserve"> in the last five years? If yes, provide details including any relevant research or commentary on the industry/sector that supports your response.</w:t>
      </w:r>
    </w:p>
    <w:p w14:paraId="1960DE06" w14:textId="77777777" w:rsidR="00B40132" w:rsidRPr="007A5FE2" w:rsidRDefault="00B40132" w:rsidP="007A5FE2">
      <w:pPr>
        <w:contextualSpacing/>
        <w:rPr>
          <w:rFonts w:cs="Arial"/>
        </w:rPr>
      </w:pPr>
    </w:p>
    <w:p w14:paraId="610D3DBF" w14:textId="20C35BD1" w:rsidR="00B40132" w:rsidRPr="007A5FE2" w:rsidRDefault="00CA5BBE" w:rsidP="0045152F">
      <w:pPr>
        <w:pStyle w:val="Heading2"/>
        <w:rPr>
          <w:b w:val="0"/>
        </w:rPr>
      </w:pPr>
      <w:bookmarkStart w:id="55" w:name="_Toc38282776"/>
      <w:r>
        <w:t>C</w:t>
      </w:r>
      <w:r w:rsidR="00B40132" w:rsidRPr="0045152F">
        <w:t>-3  Relationship between price and cost in Australia</w:t>
      </w:r>
      <w:bookmarkEnd w:id="55"/>
    </w:p>
    <w:p w14:paraId="0A17FCAF" w14:textId="77777777" w:rsidR="00B40132" w:rsidRPr="007A5FE2" w:rsidRDefault="00B40132" w:rsidP="00B40132">
      <w:pPr>
        <w:keepNext/>
        <w:numPr>
          <w:ilvl w:val="0"/>
          <w:numId w:val="107"/>
        </w:numPr>
        <w:contextualSpacing/>
        <w:rPr>
          <w:rFonts w:cs="Arial"/>
        </w:rPr>
      </w:pPr>
      <w:r w:rsidRPr="007A5FE2">
        <w:rPr>
          <w:rFonts w:cs="Arial"/>
        </w:rPr>
        <w:t>Describe the importance of the Australian market to your company’s operations. In your response describe:</w:t>
      </w:r>
    </w:p>
    <w:p w14:paraId="55458629" w14:textId="375D2E94" w:rsidR="00B40132" w:rsidRPr="007A5FE2" w:rsidRDefault="00B40132" w:rsidP="00B40132">
      <w:pPr>
        <w:keepNext/>
        <w:numPr>
          <w:ilvl w:val="1"/>
          <w:numId w:val="108"/>
        </w:numPr>
        <w:contextualSpacing/>
        <w:rPr>
          <w:rFonts w:cs="Arial"/>
        </w:rPr>
      </w:pPr>
      <w:r w:rsidRPr="007A5FE2">
        <w:rPr>
          <w:rFonts w:cs="Arial"/>
        </w:rPr>
        <w:t xml:space="preserve">The proportion of your company’s sales revenue derived from sales of </w:t>
      </w:r>
      <w:r w:rsidR="000003DC">
        <w:rPr>
          <w:rFonts w:cs="Arial"/>
        </w:rPr>
        <w:t>the goods</w:t>
      </w:r>
      <w:r w:rsidRPr="007A5FE2">
        <w:rPr>
          <w:rFonts w:cs="Arial"/>
        </w:rPr>
        <w:t xml:space="preserve"> in Australia; and</w:t>
      </w:r>
    </w:p>
    <w:p w14:paraId="6738C2C3" w14:textId="2BAAF55F" w:rsidR="00B40132" w:rsidRPr="007A5FE2" w:rsidRDefault="00B40132" w:rsidP="00B40132">
      <w:pPr>
        <w:numPr>
          <w:ilvl w:val="1"/>
          <w:numId w:val="108"/>
        </w:numPr>
        <w:contextualSpacing/>
        <w:rPr>
          <w:rFonts w:cs="Arial"/>
        </w:rPr>
      </w:pPr>
      <w:r w:rsidRPr="007A5FE2">
        <w:rPr>
          <w:rFonts w:cs="Arial"/>
        </w:rPr>
        <w:t xml:space="preserve">The proportion of your company’s profit derived from sales of </w:t>
      </w:r>
      <w:r w:rsidR="000003DC">
        <w:rPr>
          <w:rFonts w:cs="Arial"/>
        </w:rPr>
        <w:t>the goods</w:t>
      </w:r>
      <w:r w:rsidRPr="007A5FE2">
        <w:rPr>
          <w:rFonts w:cs="Arial"/>
        </w:rPr>
        <w:t xml:space="preserve"> in Australia.</w:t>
      </w:r>
    </w:p>
    <w:p w14:paraId="1ADEF461" w14:textId="77777777" w:rsidR="008F1828" w:rsidRDefault="008F1828" w:rsidP="007A5FE2">
      <w:pPr>
        <w:ind w:left="357"/>
        <w:rPr>
          <w:rFonts w:eastAsiaTheme="minorEastAsia" w:cstheme="minorBidi"/>
          <w:i/>
          <w:color w:val="000000" w:themeColor="text1"/>
        </w:rPr>
      </w:pPr>
    </w:p>
    <w:p w14:paraId="079493F3"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4B04CB76" w14:textId="77777777" w:rsidR="00946D78" w:rsidRPr="007A5FE2" w:rsidRDefault="00946D78" w:rsidP="007A5FE2">
      <w:pPr>
        <w:rPr>
          <w:rFonts w:cs="Arial"/>
        </w:rPr>
      </w:pPr>
    </w:p>
    <w:p w14:paraId="7679EF38" w14:textId="7BBBB0D9" w:rsidR="00B40132" w:rsidRPr="007A5FE2" w:rsidRDefault="00B40132" w:rsidP="00B40132">
      <w:pPr>
        <w:keepNext/>
        <w:keepLines/>
        <w:numPr>
          <w:ilvl w:val="0"/>
          <w:numId w:val="107"/>
        </w:numPr>
        <w:contextualSpacing/>
        <w:rPr>
          <w:rFonts w:cs="Arial"/>
        </w:rPr>
      </w:pPr>
      <w:r w:rsidRPr="007A5FE2">
        <w:rPr>
          <w:rFonts w:cs="Arial"/>
        </w:rPr>
        <w:t xml:space="preserve">Is your organisation/business entity the price leader </w:t>
      </w:r>
      <w:r w:rsidR="000003DC">
        <w:rPr>
          <w:rFonts w:cs="Arial"/>
        </w:rPr>
        <w:t>for the goods</w:t>
      </w:r>
      <w:r w:rsidRPr="007A5FE2">
        <w:rPr>
          <w:rFonts w:cs="Arial"/>
        </w:rPr>
        <w:t xml:space="preserve"> in the Australian market? If no, please explain the reasons behind your response and specify the name(s) of the price leaders.</w:t>
      </w:r>
    </w:p>
    <w:p w14:paraId="2C282B90" w14:textId="77777777" w:rsidR="00B40132" w:rsidRPr="007A5FE2" w:rsidRDefault="00B40132" w:rsidP="007A5FE2">
      <w:pPr>
        <w:keepNext/>
        <w:keepLines/>
        <w:ind w:left="360"/>
        <w:contextualSpacing/>
        <w:rPr>
          <w:rFonts w:cs="Arial"/>
        </w:rPr>
      </w:pPr>
    </w:p>
    <w:p w14:paraId="7773AFB2" w14:textId="77777777" w:rsidR="00B40132" w:rsidRPr="007A5FE2" w:rsidRDefault="00B40132" w:rsidP="00B40132">
      <w:pPr>
        <w:numPr>
          <w:ilvl w:val="0"/>
          <w:numId w:val="107"/>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5504EAA" w14:textId="77777777" w:rsidR="00B40132" w:rsidRPr="007A5FE2" w:rsidRDefault="00B40132" w:rsidP="007A5FE2">
      <w:pPr>
        <w:rPr>
          <w:rFonts w:cs="Arial"/>
        </w:rPr>
      </w:pPr>
    </w:p>
    <w:p w14:paraId="26941ACB" w14:textId="00EFB629" w:rsidR="00B40132" w:rsidRPr="007A5FE2" w:rsidRDefault="00B40132" w:rsidP="00B40132">
      <w:pPr>
        <w:numPr>
          <w:ilvl w:val="0"/>
          <w:numId w:val="107"/>
        </w:numPr>
        <w:contextualSpacing/>
        <w:rPr>
          <w:rFonts w:cs="Arial"/>
        </w:rPr>
      </w:pPr>
      <w:r w:rsidRPr="007A5FE2">
        <w:rPr>
          <w:rFonts w:cs="Arial"/>
        </w:rPr>
        <w:lastRenderedPageBreak/>
        <w:t xml:space="preserve">Explain the process for how the selling prices of </w:t>
      </w:r>
      <w:r w:rsidR="000003DC">
        <w:rPr>
          <w:rFonts w:cs="Arial"/>
        </w:rPr>
        <w:t>the goods</w:t>
      </w:r>
      <w:r w:rsidRPr="007A5FE2">
        <w:rPr>
          <w:rFonts w:cs="Arial"/>
        </w:rPr>
        <w:t xml:space="preserve"> for the Australian market by your business are determined. Provide copies of internal documents which support how pricing is determined.</w:t>
      </w:r>
    </w:p>
    <w:p w14:paraId="796E482A" w14:textId="77777777" w:rsidR="00B40132" w:rsidRPr="007A5FE2" w:rsidRDefault="00B40132" w:rsidP="007A5FE2">
      <w:pPr>
        <w:contextualSpacing/>
        <w:rPr>
          <w:rFonts w:cs="Arial"/>
        </w:rPr>
      </w:pPr>
    </w:p>
    <w:p w14:paraId="69D3B25B" w14:textId="77777777" w:rsidR="00B40132" w:rsidRPr="007A5FE2" w:rsidRDefault="00B40132" w:rsidP="00B40132">
      <w:pPr>
        <w:numPr>
          <w:ilvl w:val="0"/>
          <w:numId w:val="107"/>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6FA72EBB" w14:textId="77777777" w:rsidR="00B40132" w:rsidRPr="007A5FE2" w:rsidRDefault="00B40132" w:rsidP="007A5FE2">
      <w:pPr>
        <w:rPr>
          <w:rFonts w:cs="Arial"/>
        </w:rPr>
      </w:pPr>
    </w:p>
    <w:p w14:paraId="15FAB367" w14:textId="77777777" w:rsidR="00B40132" w:rsidRPr="007A5FE2" w:rsidRDefault="00B40132" w:rsidP="00B40132">
      <w:pPr>
        <w:numPr>
          <w:ilvl w:val="0"/>
          <w:numId w:val="107"/>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4DC13BF3" w14:textId="77777777" w:rsidR="00B40132" w:rsidRPr="007A5FE2" w:rsidRDefault="00B40132" w:rsidP="00B40132">
      <w:pPr>
        <w:numPr>
          <w:ilvl w:val="0"/>
          <w:numId w:val="65"/>
        </w:numPr>
        <w:ind w:left="1077" w:hanging="357"/>
        <w:contextualSpacing/>
        <w:rPr>
          <w:rFonts w:cs="Arial"/>
        </w:rPr>
      </w:pPr>
      <w:r w:rsidRPr="007A5FE2">
        <w:rPr>
          <w:rFonts w:cs="Arial"/>
        </w:rPr>
        <w:t>Competitors’ prices</w:t>
      </w:r>
    </w:p>
    <w:p w14:paraId="0925C8B3" w14:textId="77777777" w:rsidR="00B40132" w:rsidRPr="007A5FE2" w:rsidRDefault="00B40132" w:rsidP="00B40132">
      <w:pPr>
        <w:numPr>
          <w:ilvl w:val="0"/>
          <w:numId w:val="65"/>
        </w:numPr>
        <w:ind w:left="1077" w:hanging="357"/>
        <w:contextualSpacing/>
        <w:rPr>
          <w:rFonts w:cs="Arial"/>
        </w:rPr>
      </w:pPr>
      <w:r w:rsidRPr="007A5FE2">
        <w:rPr>
          <w:rFonts w:cs="Arial"/>
        </w:rPr>
        <w:t>Purchase price of raw materials</w:t>
      </w:r>
    </w:p>
    <w:p w14:paraId="09913254" w14:textId="77777777" w:rsidR="00B40132" w:rsidRPr="007A5FE2" w:rsidRDefault="00B40132" w:rsidP="00B40132">
      <w:pPr>
        <w:numPr>
          <w:ilvl w:val="0"/>
          <w:numId w:val="65"/>
        </w:numPr>
        <w:ind w:left="1077" w:hanging="357"/>
        <w:contextualSpacing/>
        <w:rPr>
          <w:rFonts w:cs="Arial"/>
        </w:rPr>
      </w:pPr>
      <w:r w:rsidRPr="007A5FE2">
        <w:rPr>
          <w:rFonts w:cs="Arial"/>
        </w:rPr>
        <w:t>Cost to make and sell the goods</w:t>
      </w:r>
    </w:p>
    <w:p w14:paraId="224475F1" w14:textId="77777777" w:rsidR="00B40132" w:rsidRPr="007A5FE2" w:rsidRDefault="00B40132" w:rsidP="00B40132">
      <w:pPr>
        <w:numPr>
          <w:ilvl w:val="0"/>
          <w:numId w:val="65"/>
        </w:numPr>
        <w:ind w:left="1077" w:hanging="357"/>
        <w:contextualSpacing/>
        <w:rPr>
          <w:rFonts w:cs="Arial"/>
        </w:rPr>
      </w:pPr>
      <w:r w:rsidRPr="007A5FE2">
        <w:rPr>
          <w:rFonts w:cs="Arial"/>
        </w:rPr>
        <w:t>Level of inventory</w:t>
      </w:r>
    </w:p>
    <w:p w14:paraId="376D6595" w14:textId="77777777" w:rsidR="00B40132" w:rsidRPr="007A5FE2" w:rsidRDefault="00B40132" w:rsidP="00B40132">
      <w:pPr>
        <w:numPr>
          <w:ilvl w:val="0"/>
          <w:numId w:val="65"/>
        </w:numPr>
        <w:ind w:left="1077" w:hanging="357"/>
        <w:contextualSpacing/>
        <w:rPr>
          <w:rFonts w:cs="Arial"/>
        </w:rPr>
      </w:pPr>
      <w:r w:rsidRPr="007A5FE2">
        <w:rPr>
          <w:rFonts w:cs="Arial"/>
        </w:rPr>
        <w:t>Value of the order</w:t>
      </w:r>
    </w:p>
    <w:p w14:paraId="7ADEE675" w14:textId="77777777" w:rsidR="00B40132" w:rsidRPr="007A5FE2" w:rsidRDefault="00B40132" w:rsidP="00B40132">
      <w:pPr>
        <w:numPr>
          <w:ilvl w:val="0"/>
          <w:numId w:val="65"/>
        </w:numPr>
        <w:ind w:left="1077" w:hanging="357"/>
        <w:contextualSpacing/>
        <w:rPr>
          <w:rFonts w:cs="Arial"/>
        </w:rPr>
      </w:pPr>
      <w:r w:rsidRPr="007A5FE2">
        <w:rPr>
          <w:rFonts w:cs="Arial"/>
        </w:rPr>
        <w:t>Volume of the order</w:t>
      </w:r>
    </w:p>
    <w:p w14:paraId="543C14D5" w14:textId="77777777" w:rsidR="00B40132" w:rsidRPr="007A5FE2" w:rsidRDefault="00B40132" w:rsidP="00B40132">
      <w:pPr>
        <w:numPr>
          <w:ilvl w:val="0"/>
          <w:numId w:val="65"/>
        </w:numPr>
        <w:ind w:left="1077" w:hanging="357"/>
        <w:contextualSpacing/>
        <w:rPr>
          <w:rFonts w:cs="Arial"/>
        </w:rPr>
      </w:pPr>
      <w:r w:rsidRPr="007A5FE2">
        <w:rPr>
          <w:rFonts w:cs="Arial"/>
        </w:rPr>
        <w:t>Value of forward orders</w:t>
      </w:r>
    </w:p>
    <w:p w14:paraId="1FF812D0" w14:textId="77777777" w:rsidR="00B40132" w:rsidRPr="007A5FE2" w:rsidRDefault="00B40132" w:rsidP="00B40132">
      <w:pPr>
        <w:numPr>
          <w:ilvl w:val="0"/>
          <w:numId w:val="65"/>
        </w:numPr>
        <w:ind w:left="1077" w:hanging="357"/>
        <w:contextualSpacing/>
        <w:rPr>
          <w:rFonts w:cs="Arial"/>
        </w:rPr>
      </w:pPr>
      <w:r w:rsidRPr="007A5FE2">
        <w:rPr>
          <w:rFonts w:cs="Arial"/>
        </w:rPr>
        <w:t>Volume of forward orders</w:t>
      </w:r>
    </w:p>
    <w:p w14:paraId="0AF66A77" w14:textId="77777777" w:rsidR="00B40132" w:rsidRPr="007A5FE2" w:rsidRDefault="00B40132" w:rsidP="00B40132">
      <w:pPr>
        <w:numPr>
          <w:ilvl w:val="0"/>
          <w:numId w:val="65"/>
        </w:numPr>
        <w:ind w:left="1077" w:hanging="357"/>
        <w:contextualSpacing/>
        <w:rPr>
          <w:rFonts w:cs="Arial"/>
        </w:rPr>
      </w:pPr>
      <w:r w:rsidRPr="007A5FE2">
        <w:rPr>
          <w:rFonts w:cs="Arial"/>
        </w:rPr>
        <w:t>Customer relationship management</w:t>
      </w:r>
    </w:p>
    <w:p w14:paraId="2A5F13D9" w14:textId="77777777" w:rsidR="00B40132" w:rsidRPr="007A5FE2" w:rsidRDefault="00B40132" w:rsidP="00B40132">
      <w:pPr>
        <w:numPr>
          <w:ilvl w:val="0"/>
          <w:numId w:val="65"/>
        </w:numPr>
        <w:ind w:left="1077" w:hanging="357"/>
        <w:contextualSpacing/>
        <w:rPr>
          <w:rFonts w:cs="Arial"/>
        </w:rPr>
      </w:pPr>
      <w:r w:rsidRPr="007A5FE2">
        <w:rPr>
          <w:rFonts w:cs="Arial"/>
        </w:rPr>
        <w:t>Supplier relationship management</w:t>
      </w:r>
    </w:p>
    <w:p w14:paraId="1C8943A7" w14:textId="77777777" w:rsidR="00B40132" w:rsidRPr="007A5FE2" w:rsidRDefault="00B40132" w:rsidP="00B40132">
      <w:pPr>
        <w:numPr>
          <w:ilvl w:val="0"/>
          <w:numId w:val="65"/>
        </w:numPr>
        <w:ind w:left="1077" w:hanging="357"/>
        <w:contextualSpacing/>
        <w:rPr>
          <w:rFonts w:cs="Arial"/>
        </w:rPr>
      </w:pPr>
      <w:r w:rsidRPr="007A5FE2">
        <w:rPr>
          <w:rFonts w:cs="Arial"/>
        </w:rPr>
        <w:t>Desired profit</w:t>
      </w:r>
    </w:p>
    <w:p w14:paraId="58F50CA6" w14:textId="77777777" w:rsidR="00B40132" w:rsidRPr="007A5FE2" w:rsidRDefault="00B40132" w:rsidP="00B40132">
      <w:pPr>
        <w:numPr>
          <w:ilvl w:val="0"/>
          <w:numId w:val="65"/>
        </w:numPr>
        <w:ind w:left="1077" w:hanging="357"/>
        <w:contextualSpacing/>
        <w:rPr>
          <w:rFonts w:cs="Arial"/>
        </w:rPr>
      </w:pPr>
      <w:r w:rsidRPr="007A5FE2">
        <w:rPr>
          <w:rFonts w:cs="Arial"/>
        </w:rPr>
        <w:t>Brand attributes</w:t>
      </w:r>
    </w:p>
    <w:p w14:paraId="4BF311DF" w14:textId="77777777" w:rsidR="00B40132" w:rsidRPr="007A5FE2" w:rsidRDefault="00B40132" w:rsidP="00B40132">
      <w:pPr>
        <w:numPr>
          <w:ilvl w:val="0"/>
          <w:numId w:val="65"/>
        </w:numPr>
        <w:ind w:left="1077" w:hanging="357"/>
        <w:contextualSpacing/>
        <w:rPr>
          <w:rFonts w:cs="Arial"/>
        </w:rPr>
      </w:pPr>
      <w:r w:rsidRPr="007A5FE2">
        <w:rPr>
          <w:rFonts w:cs="Arial"/>
        </w:rPr>
        <w:t>Other [please define what this factor is in your response]</w:t>
      </w:r>
    </w:p>
    <w:p w14:paraId="407C2AA4" w14:textId="77777777" w:rsidR="00B40132" w:rsidRPr="007A5FE2" w:rsidRDefault="00B40132" w:rsidP="007A5FE2">
      <w:pPr>
        <w:rPr>
          <w:rFonts w:cs="Arial"/>
        </w:rPr>
      </w:pPr>
    </w:p>
    <w:p w14:paraId="3E45BC9B" w14:textId="0294B1B7" w:rsidR="00B40132" w:rsidRPr="007A5FE2" w:rsidRDefault="00B40132" w:rsidP="00B40132">
      <w:pPr>
        <w:numPr>
          <w:ilvl w:val="0"/>
          <w:numId w:val="107"/>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sidR="000003DC">
        <w:rPr>
          <w:rFonts w:cs="Arial"/>
        </w:rPr>
        <w:t>the goods</w:t>
      </w:r>
      <w:r w:rsidRPr="007A5FE2">
        <w:rPr>
          <w:rFonts w:cs="Arial"/>
        </w:rPr>
        <w:t xml:space="preserve">? If not, does your company seek to maintain a desired profit margin for </w:t>
      </w:r>
      <w:r w:rsidR="000003DC">
        <w:rPr>
          <w:rFonts w:cs="Arial"/>
        </w:rPr>
        <w:t>the goods</w:t>
      </w:r>
      <w:r w:rsidRPr="007A5FE2">
        <w:rPr>
          <w:rFonts w:cs="Arial"/>
        </w:rPr>
        <w:t>? Provide copies of internal documents which support your response to this question.</w:t>
      </w:r>
    </w:p>
    <w:p w14:paraId="1FF7AD29" w14:textId="77777777" w:rsidR="00B40132" w:rsidRPr="007A5FE2" w:rsidRDefault="00B40132" w:rsidP="007A5FE2">
      <w:pPr>
        <w:rPr>
          <w:rFonts w:cs="Arial"/>
        </w:rPr>
      </w:pPr>
    </w:p>
    <w:p w14:paraId="2C39AB5B" w14:textId="77777777" w:rsidR="00B40132" w:rsidRPr="007A5FE2" w:rsidRDefault="00B40132" w:rsidP="00B40132">
      <w:pPr>
        <w:numPr>
          <w:ilvl w:val="0"/>
          <w:numId w:val="107"/>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69E4461" w14:textId="77777777" w:rsidR="00B40132" w:rsidRPr="007A5FE2" w:rsidRDefault="00B40132" w:rsidP="007A5FE2">
      <w:pPr>
        <w:rPr>
          <w:rFonts w:cs="Arial"/>
        </w:rPr>
      </w:pPr>
    </w:p>
    <w:p w14:paraId="38E1E76D" w14:textId="1EBBB273" w:rsidR="00B40132" w:rsidRPr="007A5FE2" w:rsidRDefault="00B40132" w:rsidP="00B40132">
      <w:pPr>
        <w:numPr>
          <w:ilvl w:val="0"/>
          <w:numId w:val="107"/>
        </w:numPr>
        <w:contextualSpacing/>
        <w:rPr>
          <w:rFonts w:cs="Arial"/>
        </w:rPr>
      </w:pPr>
      <w:r w:rsidRPr="007A5FE2">
        <w:rPr>
          <w:rFonts w:cs="Arial"/>
        </w:rPr>
        <w:t xml:space="preserve">Do you offer bundled pricing in the Australian market? If yes, explain how the pricing for bundled </w:t>
      </w:r>
      <w:r w:rsidR="000003DC">
        <w:rPr>
          <w:rFonts w:cs="Arial"/>
        </w:rPr>
        <w:t>sales</w:t>
      </w:r>
      <w:r w:rsidRPr="007A5FE2">
        <w:rPr>
          <w:rFonts w:cs="Arial"/>
        </w:rPr>
        <w:t xml:space="preserve"> is determined. Explain how the costs to make and sell are considered in establishing these bundled prices for </w:t>
      </w:r>
      <w:r w:rsidR="000003DC">
        <w:rPr>
          <w:rFonts w:cs="Arial"/>
        </w:rPr>
        <w:t>the goods</w:t>
      </w:r>
      <w:r w:rsidRPr="007A5FE2">
        <w:rPr>
          <w:rFonts w:cs="Arial"/>
        </w:rPr>
        <w:t>. Provide copies of internal documents which support your claims in response to this question.</w:t>
      </w:r>
    </w:p>
    <w:p w14:paraId="4426F371" w14:textId="77777777" w:rsidR="00B40132" w:rsidRPr="007A5FE2" w:rsidRDefault="00B40132" w:rsidP="007A5FE2">
      <w:pPr>
        <w:rPr>
          <w:rFonts w:cs="Arial"/>
        </w:rPr>
      </w:pPr>
    </w:p>
    <w:p w14:paraId="6F9433F1" w14:textId="6D3A52B4" w:rsidR="00B40132" w:rsidRPr="007A5FE2" w:rsidRDefault="00B40132" w:rsidP="00B40132">
      <w:pPr>
        <w:numPr>
          <w:ilvl w:val="0"/>
          <w:numId w:val="107"/>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sidR="000003DC">
        <w:rPr>
          <w:rFonts w:cs="Arial"/>
        </w:rPr>
        <w:t>the goods</w:t>
      </w:r>
      <w:r w:rsidRPr="007A5FE2">
        <w:rPr>
          <w:rFonts w:cs="Arial"/>
        </w:rPr>
        <w:t>. Provide copies of internal documents which support your claims in response to this question.</w:t>
      </w:r>
    </w:p>
    <w:p w14:paraId="109B8EE4" w14:textId="77777777" w:rsidR="00B40132" w:rsidRPr="007A5FE2" w:rsidRDefault="00B40132" w:rsidP="007A5FE2">
      <w:pPr>
        <w:rPr>
          <w:rFonts w:cs="Arial"/>
        </w:rPr>
      </w:pPr>
    </w:p>
    <w:p w14:paraId="6EAD8256" w14:textId="77777777" w:rsidR="00B40132" w:rsidRPr="007A5FE2" w:rsidRDefault="00B40132" w:rsidP="00B40132">
      <w:pPr>
        <w:numPr>
          <w:ilvl w:val="0"/>
          <w:numId w:val="107"/>
        </w:numPr>
        <w:contextualSpacing/>
        <w:rPr>
          <w:rFonts w:cs="Arial"/>
        </w:rPr>
      </w:pPr>
      <w:r w:rsidRPr="007A5FE2">
        <w:rPr>
          <w:rFonts w:cs="Arial"/>
        </w:rPr>
        <w:t>Does your organisation/business entity use sales contracts in the Australian market? If yes:</w:t>
      </w:r>
    </w:p>
    <w:p w14:paraId="116E04CC" w14:textId="77777777" w:rsidR="00B40132" w:rsidRPr="007A5FE2" w:rsidRDefault="00B40132" w:rsidP="00B40132">
      <w:pPr>
        <w:numPr>
          <w:ilvl w:val="0"/>
          <w:numId w:val="109"/>
        </w:numPr>
        <w:ind w:left="1077" w:hanging="357"/>
        <w:contextualSpacing/>
        <w:rPr>
          <w:rFonts w:cs="Arial"/>
        </w:rPr>
      </w:pPr>
      <w:r w:rsidRPr="007A5FE2">
        <w:rPr>
          <w:rFonts w:cs="Arial"/>
        </w:rPr>
        <w:t>What proportion of your sales revenue would come from contracted sales versus uncontracted sales?</w:t>
      </w:r>
    </w:p>
    <w:p w14:paraId="44BABAC9" w14:textId="77777777" w:rsidR="00B40132" w:rsidRPr="007A5FE2" w:rsidRDefault="00B40132" w:rsidP="00B40132">
      <w:pPr>
        <w:numPr>
          <w:ilvl w:val="0"/>
          <w:numId w:val="109"/>
        </w:numPr>
        <w:ind w:left="1077" w:hanging="357"/>
        <w:contextualSpacing/>
        <w:rPr>
          <w:rFonts w:cs="Arial"/>
        </w:rPr>
      </w:pPr>
      <w:r w:rsidRPr="007A5FE2">
        <w:rPr>
          <w:rFonts w:cs="Arial"/>
        </w:rPr>
        <w:t>Do you offer exclusivity contracts? If yes, what proportion of your sales revenue would come from exclusivity contracts?</w:t>
      </w:r>
    </w:p>
    <w:p w14:paraId="4A9C7F18" w14:textId="77777777" w:rsidR="00B40132" w:rsidRPr="007A5FE2" w:rsidRDefault="00B40132" w:rsidP="00B40132">
      <w:pPr>
        <w:numPr>
          <w:ilvl w:val="0"/>
          <w:numId w:val="109"/>
        </w:numPr>
        <w:ind w:left="1077" w:hanging="357"/>
        <w:contextualSpacing/>
        <w:rPr>
          <w:rFonts w:cs="Arial"/>
        </w:rPr>
      </w:pPr>
      <w:r w:rsidRPr="007A5FE2">
        <w:rPr>
          <w:rFonts w:cs="Arial"/>
        </w:rPr>
        <w:t>How frequently are sales contracts renegotiated?</w:t>
      </w:r>
    </w:p>
    <w:p w14:paraId="70C49FE5" w14:textId="77777777" w:rsidR="00B40132" w:rsidRPr="007A5FE2" w:rsidRDefault="00B40132" w:rsidP="00B40132">
      <w:pPr>
        <w:numPr>
          <w:ilvl w:val="0"/>
          <w:numId w:val="109"/>
        </w:numPr>
        <w:ind w:left="1077" w:hanging="357"/>
        <w:contextualSpacing/>
        <w:rPr>
          <w:rFonts w:cs="Arial"/>
        </w:rPr>
      </w:pPr>
      <w:r w:rsidRPr="007A5FE2">
        <w:rPr>
          <w:rFonts w:cs="Arial"/>
        </w:rPr>
        <w:t>How frequently are price reviews conducted between contracts?</w:t>
      </w:r>
    </w:p>
    <w:p w14:paraId="42370EC6" w14:textId="77777777" w:rsidR="00B40132" w:rsidRPr="007A5FE2" w:rsidRDefault="00B40132" w:rsidP="00B40132">
      <w:pPr>
        <w:numPr>
          <w:ilvl w:val="0"/>
          <w:numId w:val="109"/>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553EA210" w14:textId="77777777" w:rsidR="00B40132" w:rsidRPr="007A5FE2" w:rsidRDefault="00B40132" w:rsidP="00B40132">
      <w:pPr>
        <w:numPr>
          <w:ilvl w:val="0"/>
          <w:numId w:val="109"/>
        </w:numPr>
        <w:ind w:left="1077" w:hanging="357"/>
        <w:contextualSpacing/>
        <w:rPr>
          <w:rFonts w:cs="Arial"/>
        </w:rPr>
      </w:pPr>
      <w:r w:rsidRPr="007A5FE2">
        <w:rPr>
          <w:rFonts w:cs="Arial"/>
        </w:rPr>
        <w:t>Do changes in your costs to make and sell enable you to review prices for customers within contracts?</w:t>
      </w:r>
    </w:p>
    <w:p w14:paraId="5EDC1B60" w14:textId="3B3B8F13" w:rsidR="00B40132" w:rsidRPr="007A5FE2" w:rsidRDefault="00B40132" w:rsidP="00B40132">
      <w:pPr>
        <w:numPr>
          <w:ilvl w:val="0"/>
          <w:numId w:val="109"/>
        </w:numPr>
        <w:ind w:left="1077" w:hanging="357"/>
        <w:contextualSpacing/>
        <w:rPr>
          <w:rFonts w:cs="Arial"/>
        </w:rPr>
      </w:pPr>
      <w:r w:rsidRPr="007A5FE2">
        <w:rPr>
          <w:rFonts w:cs="Arial"/>
        </w:rPr>
        <w:t xml:space="preserve">Provide a list of the customers under contract during the </w:t>
      </w:r>
      <w:r w:rsidR="00341834">
        <w:rPr>
          <w:rFonts w:cs="Arial"/>
        </w:rPr>
        <w:t>investigation</w:t>
      </w:r>
      <w:r w:rsidRPr="007A5FE2">
        <w:rPr>
          <w:rFonts w:cs="Arial"/>
        </w:rPr>
        <w:t xml:space="preserve"> period and copies of the two largest contracts in terms of sales revenue.</w:t>
      </w:r>
    </w:p>
    <w:p w14:paraId="2ED87044" w14:textId="77777777" w:rsidR="00B40132" w:rsidRPr="007A5FE2" w:rsidRDefault="00B40132" w:rsidP="007A5FE2">
      <w:pPr>
        <w:rPr>
          <w:rFonts w:cs="Arial"/>
        </w:rPr>
      </w:pPr>
    </w:p>
    <w:p w14:paraId="5ED15A56" w14:textId="5D102CFE" w:rsidR="00B40132" w:rsidRPr="007A5FE2" w:rsidRDefault="00B40132" w:rsidP="00B40132">
      <w:pPr>
        <w:numPr>
          <w:ilvl w:val="0"/>
          <w:numId w:val="107"/>
        </w:numPr>
        <w:contextualSpacing/>
        <w:rPr>
          <w:rFonts w:cs="Arial"/>
        </w:rPr>
      </w:pPr>
      <w:r w:rsidRPr="007A5FE2">
        <w:rPr>
          <w:rFonts w:cs="Arial"/>
        </w:rPr>
        <w:t xml:space="preserve">Provide copies of any price lists for </w:t>
      </w:r>
      <w:r w:rsidR="000003DC">
        <w:rPr>
          <w:rFonts w:cs="Arial"/>
        </w:rPr>
        <w:t>the goods</w:t>
      </w:r>
      <w:r w:rsidRPr="007A5FE2">
        <w:rPr>
          <w:rFonts w:cs="Arial"/>
        </w:rPr>
        <w:t xml:space="preserve"> used in the Australian market during the </w:t>
      </w:r>
      <w:r w:rsidR="00341834">
        <w:rPr>
          <w:rFonts w:cs="Arial"/>
        </w:rPr>
        <w:t>investigation</w:t>
      </w:r>
      <w:r w:rsidRPr="007A5FE2">
        <w:rPr>
          <w:rFonts w:cs="Arial"/>
        </w:rPr>
        <w:t xml:space="preserve"> period. If you do not use price lists, describe the transparency of your prices in the Australian market.</w:t>
      </w:r>
    </w:p>
    <w:p w14:paraId="1E817F7C" w14:textId="77777777" w:rsidR="00B40132" w:rsidRPr="007A5FE2" w:rsidRDefault="00B40132" w:rsidP="007A5FE2">
      <w:pPr>
        <w:rPr>
          <w:rFonts w:cs="Arial"/>
        </w:rPr>
      </w:pPr>
    </w:p>
    <w:p w14:paraId="5EEE4687" w14:textId="7801CBB4" w:rsidR="00B40132" w:rsidRPr="007A5FE2" w:rsidRDefault="00B40132" w:rsidP="00B40132">
      <w:pPr>
        <w:numPr>
          <w:ilvl w:val="0"/>
          <w:numId w:val="107"/>
        </w:numPr>
        <w:contextualSpacing/>
        <w:rPr>
          <w:rFonts w:cs="Arial"/>
        </w:rPr>
      </w:pPr>
      <w:r w:rsidRPr="007A5FE2">
        <w:rPr>
          <w:rFonts w:cs="Arial"/>
        </w:rPr>
        <w:t>How do you differentiate pricing for different products</w:t>
      </w:r>
      <w:r w:rsidR="000003DC">
        <w:rPr>
          <w:rFonts w:cs="Arial"/>
        </w:rPr>
        <w:t>/models</w:t>
      </w:r>
      <w:r w:rsidRPr="007A5FE2">
        <w:rPr>
          <w:rFonts w:cs="Arial"/>
        </w:rPr>
        <w:t xml:space="preserve"> </w:t>
      </w:r>
      <w:r w:rsidR="00341834">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DFE6227" w14:textId="77777777" w:rsidR="00B40132" w:rsidRPr="007A5FE2" w:rsidRDefault="00B40132" w:rsidP="007A5FE2">
      <w:pPr>
        <w:rPr>
          <w:rFonts w:cs="Arial"/>
        </w:rPr>
      </w:pPr>
    </w:p>
    <w:p w14:paraId="02CC7281" w14:textId="1ADED650" w:rsidR="00B40132" w:rsidRPr="007A5FE2" w:rsidRDefault="00B40132" w:rsidP="00B40132">
      <w:pPr>
        <w:numPr>
          <w:ilvl w:val="0"/>
          <w:numId w:val="107"/>
        </w:numPr>
        <w:contextualSpacing/>
        <w:rPr>
          <w:rFonts w:cs="Arial"/>
        </w:rPr>
      </w:pPr>
      <w:r w:rsidRPr="007A5FE2">
        <w:rPr>
          <w:rFonts w:cs="Arial"/>
        </w:rPr>
        <w:t xml:space="preserve">Do you tier or segment your Australian customers </w:t>
      </w:r>
      <w:r w:rsidR="000003DC">
        <w:rPr>
          <w:rFonts w:cs="Arial"/>
        </w:rPr>
        <w:t xml:space="preserve">for the goods </w:t>
      </w:r>
      <w:r w:rsidRPr="007A5FE2">
        <w:rPr>
          <w:rFonts w:cs="Arial"/>
        </w:rPr>
        <w:t>in terms of pricing? If yes, provide:</w:t>
      </w:r>
    </w:p>
    <w:p w14:paraId="78517C87" w14:textId="77777777" w:rsidR="00B40132" w:rsidRPr="007A5FE2" w:rsidRDefault="00B40132" w:rsidP="00B40132">
      <w:pPr>
        <w:numPr>
          <w:ilvl w:val="1"/>
          <w:numId w:val="110"/>
        </w:numPr>
        <w:contextualSpacing/>
        <w:rPr>
          <w:rFonts w:cs="Arial"/>
        </w:rPr>
      </w:pPr>
      <w:r w:rsidRPr="007A5FE2">
        <w:rPr>
          <w:rFonts w:cs="Arial"/>
        </w:rPr>
        <w:t>a general description of how this is done;</w:t>
      </w:r>
    </w:p>
    <w:p w14:paraId="692333B0" w14:textId="77777777" w:rsidR="00B40132" w:rsidRPr="007A5FE2" w:rsidRDefault="00B40132" w:rsidP="00B40132">
      <w:pPr>
        <w:numPr>
          <w:ilvl w:val="1"/>
          <w:numId w:val="110"/>
        </w:numPr>
        <w:contextualSpacing/>
        <w:rPr>
          <w:rFonts w:cs="Arial"/>
        </w:rPr>
      </w:pPr>
      <w:r w:rsidRPr="007A5FE2">
        <w:rPr>
          <w:rFonts w:cs="Arial"/>
        </w:rPr>
        <w:t>list the factors that influence pricing differentiation in different tiers or segments; and</w:t>
      </w:r>
    </w:p>
    <w:p w14:paraId="0682E665" w14:textId="77777777" w:rsidR="00B40132" w:rsidRDefault="00B40132" w:rsidP="00B40132">
      <w:pPr>
        <w:numPr>
          <w:ilvl w:val="1"/>
          <w:numId w:val="110"/>
        </w:numPr>
        <w:contextualSpacing/>
        <w:rPr>
          <w:rFonts w:cs="Arial"/>
        </w:rPr>
      </w:pPr>
      <w:r w:rsidRPr="007A5FE2">
        <w:rPr>
          <w:rFonts w:cs="Arial"/>
        </w:rPr>
        <w:t>explain how cost to make and selling costs are considered in making pricing decisions for different tiers or segments.</w:t>
      </w:r>
    </w:p>
    <w:p w14:paraId="71D06DDC" w14:textId="77777777" w:rsidR="000003DC" w:rsidRPr="007A5FE2" w:rsidRDefault="000003DC" w:rsidP="007A5FE2">
      <w:pPr>
        <w:ind w:left="938"/>
        <w:contextualSpacing/>
        <w:rPr>
          <w:rFonts w:cs="Arial"/>
        </w:rPr>
      </w:pPr>
    </w:p>
    <w:p w14:paraId="66CD630B" w14:textId="77777777" w:rsidR="00B40132" w:rsidRPr="007A5FE2" w:rsidRDefault="00B40132" w:rsidP="007A5FE2">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4D00BD46" w14:textId="05FF0367" w:rsidR="00B40132" w:rsidRPr="007A5FE2" w:rsidRDefault="00B40132" w:rsidP="00B40132">
      <w:pPr>
        <w:numPr>
          <w:ilvl w:val="0"/>
          <w:numId w:val="107"/>
        </w:numPr>
        <w:contextualSpacing/>
        <w:rPr>
          <w:rFonts w:cs="Arial"/>
        </w:rPr>
      </w:pPr>
      <w:r w:rsidRPr="007A5FE2">
        <w:rPr>
          <w:rFonts w:cs="Arial"/>
        </w:rPr>
        <w:t xml:space="preserve">Do you sell </w:t>
      </w:r>
      <w:r w:rsidR="000003DC">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784C4ABE" w14:textId="77777777" w:rsidR="00B40132" w:rsidRDefault="00B40132" w:rsidP="007A5FE2"/>
    <w:p w14:paraId="235A2F4E" w14:textId="6AD4E782" w:rsidR="00B40132" w:rsidRDefault="00CA5BBE" w:rsidP="007A5FE2">
      <w:pPr>
        <w:pStyle w:val="Heading2"/>
      </w:pPr>
      <w:bookmarkStart w:id="56" w:name="_Toc38282777"/>
      <w:r>
        <w:t>C</w:t>
      </w:r>
      <w:r w:rsidR="00B40132">
        <w:t xml:space="preserve">-4  </w:t>
      </w:r>
      <w:r w:rsidR="00B40132" w:rsidRPr="002234C1">
        <w:t>Marketing and sales support in the Australian market</w:t>
      </w:r>
      <w:bookmarkEnd w:id="56"/>
    </w:p>
    <w:p w14:paraId="50DA7052" w14:textId="658D057A" w:rsidR="00B40132" w:rsidRPr="007A5FE2" w:rsidRDefault="00B40132" w:rsidP="00B40132">
      <w:pPr>
        <w:numPr>
          <w:ilvl w:val="0"/>
          <w:numId w:val="111"/>
        </w:numPr>
        <w:ind w:left="357" w:hanging="357"/>
        <w:contextualSpacing/>
        <w:rPr>
          <w:rFonts w:cs="Arial"/>
        </w:rPr>
      </w:pPr>
      <w:r w:rsidRPr="007A5FE2">
        <w:rPr>
          <w:rFonts w:cs="Arial"/>
        </w:rPr>
        <w:t xml:space="preserve">How does your company market </w:t>
      </w:r>
      <w:r w:rsidR="000003DC">
        <w:rPr>
          <w:rFonts w:cs="Arial"/>
        </w:rPr>
        <w:t>the goods</w:t>
      </w:r>
      <w:r w:rsidRPr="007A5FE2">
        <w:rPr>
          <w:rFonts w:cs="Arial"/>
        </w:rPr>
        <w:t xml:space="preserve"> in the Australian market? Include in your response the value proposition used (e.g., competitive price, superior quality, reliability, availability, etc.).</w:t>
      </w:r>
    </w:p>
    <w:p w14:paraId="7D214E5B" w14:textId="77777777" w:rsidR="00B40132" w:rsidRPr="007A5FE2" w:rsidRDefault="00B40132" w:rsidP="007A5FE2"/>
    <w:p w14:paraId="6EC95E49" w14:textId="5FB14CED" w:rsidR="00B40132" w:rsidRDefault="00B40132" w:rsidP="00B40132">
      <w:pPr>
        <w:numPr>
          <w:ilvl w:val="0"/>
          <w:numId w:val="111"/>
        </w:numPr>
        <w:ind w:left="357" w:hanging="357"/>
        <w:contextualSpacing/>
        <w:rPr>
          <w:rFonts w:cs="Arial"/>
        </w:rPr>
      </w:pPr>
      <w:r w:rsidRPr="007A5FE2">
        <w:rPr>
          <w:rFonts w:cs="Arial"/>
        </w:rPr>
        <w:t xml:space="preserve">Does your company conduct brand segmentation in the Australian market for </w:t>
      </w:r>
      <w:r w:rsidR="000003DC">
        <w:rPr>
          <w:rFonts w:cs="Arial"/>
        </w:rPr>
        <w:t>the goods</w:t>
      </w:r>
      <w:r w:rsidRPr="007A5FE2">
        <w:rPr>
          <w:rFonts w:cs="Arial"/>
        </w:rPr>
        <w:t>? If yes, describe the brand segmentation used and provide the proportion of sales revenue derived from each brand segment.</w:t>
      </w:r>
    </w:p>
    <w:p w14:paraId="6E17F63B" w14:textId="1EFBB4F4" w:rsidR="000003DC" w:rsidRPr="007A5FE2" w:rsidRDefault="000003DC" w:rsidP="007A5FE2">
      <w:pPr>
        <w:pStyle w:val="ListParagraph"/>
        <w:rPr>
          <w:rFonts w:cs="Arial"/>
        </w:rPr>
      </w:pPr>
    </w:p>
    <w:p w14:paraId="4926A717" w14:textId="1064FB55" w:rsidR="00B40132" w:rsidRPr="007A5FE2" w:rsidRDefault="00B40132" w:rsidP="00B40132">
      <w:pPr>
        <w:keepNext/>
        <w:keepLines/>
        <w:numPr>
          <w:ilvl w:val="0"/>
          <w:numId w:val="111"/>
        </w:numPr>
        <w:ind w:left="357" w:hanging="357"/>
        <w:contextualSpacing/>
        <w:rPr>
          <w:rFonts w:cs="Arial"/>
        </w:rPr>
      </w:pPr>
      <w:r w:rsidRPr="007A5FE2">
        <w:rPr>
          <w:rFonts w:cs="Arial"/>
        </w:rPr>
        <w:t xml:space="preserve">Provide examples of your Australian advertising of </w:t>
      </w:r>
      <w:r w:rsidR="000003DC">
        <w:rPr>
          <w:rFonts w:cs="Arial"/>
        </w:rPr>
        <w:t>the goods</w:t>
      </w:r>
      <w:r w:rsidRPr="007A5FE2">
        <w:rPr>
          <w:rFonts w:cs="Arial"/>
        </w:rPr>
        <w:t xml:space="preserve"> over the past five years. If you have not used advertising in Australia, provide examples of any other promotion campaigns you have conducted over the </w:t>
      </w:r>
      <w:r w:rsidR="00341834">
        <w:rPr>
          <w:rFonts w:cs="Arial"/>
        </w:rPr>
        <w:t>investigation</w:t>
      </w:r>
      <w:r w:rsidRPr="007A5FE2">
        <w:rPr>
          <w:rFonts w:cs="Arial"/>
        </w:rPr>
        <w:t xml:space="preserve"> period.</w:t>
      </w:r>
    </w:p>
    <w:p w14:paraId="0195F78A" w14:textId="77777777" w:rsidR="00B40132" w:rsidRPr="007A5FE2" w:rsidRDefault="00B40132" w:rsidP="007A5FE2"/>
    <w:p w14:paraId="706D890C" w14:textId="77777777" w:rsidR="00B40132" w:rsidRPr="007A5FE2" w:rsidRDefault="00B40132" w:rsidP="00B40132">
      <w:pPr>
        <w:keepLines/>
        <w:numPr>
          <w:ilvl w:val="0"/>
          <w:numId w:val="111"/>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6B6DBC09" w14:textId="77777777" w:rsidR="00B40132" w:rsidRPr="007A5FE2" w:rsidRDefault="00B40132" w:rsidP="007A5FE2"/>
    <w:p w14:paraId="01FFC61E" w14:textId="7C01D324" w:rsidR="00B40132" w:rsidRPr="007A5FE2" w:rsidRDefault="00B40132" w:rsidP="00B40132">
      <w:pPr>
        <w:numPr>
          <w:ilvl w:val="0"/>
          <w:numId w:val="111"/>
        </w:numPr>
        <w:ind w:left="357" w:hanging="357"/>
        <w:contextualSpacing/>
        <w:rPr>
          <w:rFonts w:cs="Arial"/>
        </w:rPr>
      </w:pPr>
      <w:r w:rsidRPr="007A5FE2">
        <w:rPr>
          <w:rFonts w:cs="Arial"/>
        </w:rPr>
        <w:t xml:space="preserve">Describe what parameters are provided to sales staff to assist in establishing pricing for </w:t>
      </w:r>
      <w:r w:rsidR="000003DC">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78D6F943" w14:textId="77777777" w:rsidR="00B40132" w:rsidRPr="007A5FE2" w:rsidRDefault="00B40132" w:rsidP="007A5FE2"/>
    <w:p w14:paraId="79FCB640" w14:textId="77777777" w:rsidR="00515B70" w:rsidRDefault="00515B70" w:rsidP="00943EB1">
      <w:pPr>
        <w:pStyle w:val="Heading1"/>
      </w:pPr>
      <w:bookmarkStart w:id="57" w:name="_Toc506971848"/>
      <w:bookmarkStart w:id="58" w:name="_Toc508203842"/>
      <w:bookmarkStart w:id="59" w:name="_Toc508290376"/>
      <w:bookmarkStart w:id="60" w:name="_Toc515637660"/>
      <w:bookmarkStart w:id="61" w:name="_Ref520387726"/>
      <w:bookmarkStart w:id="62" w:name="_Ref524005694"/>
      <w:bookmarkStart w:id="63" w:name="_Toc38282778"/>
      <w:bookmarkEnd w:id="42"/>
      <w:bookmarkEnd w:id="43"/>
      <w:r>
        <w:lastRenderedPageBreak/>
        <w:t>Exporter's declaration</w:t>
      </w:r>
      <w:bookmarkEnd w:id="57"/>
      <w:bookmarkEnd w:id="58"/>
      <w:bookmarkEnd w:id="59"/>
      <w:bookmarkEnd w:id="60"/>
      <w:bookmarkEnd w:id="61"/>
      <w:bookmarkEnd w:id="62"/>
      <w:bookmarkEnd w:id="63"/>
      <w:r>
        <w:t xml:space="preserve"> </w:t>
      </w:r>
    </w:p>
    <w:p w14:paraId="6EE8AD22" w14:textId="77777777" w:rsidR="00515B70" w:rsidRDefault="00515B70">
      <w:pPr>
        <w:widowControl w:val="0"/>
        <w:rPr>
          <w:snapToGrid w:val="0"/>
        </w:rPr>
      </w:pPr>
    </w:p>
    <w:p w14:paraId="6F46E32A" w14:textId="77777777" w:rsidR="00227A0D" w:rsidRDefault="00227A0D">
      <w:pPr>
        <w:widowControl w:val="0"/>
        <w:rPr>
          <w:snapToGrid w:val="0"/>
        </w:rPr>
      </w:pPr>
    </w:p>
    <w:p w14:paraId="0D85BF2B" w14:textId="77777777" w:rsidR="00515B70" w:rsidRDefault="00515B70">
      <w:pPr>
        <w:widowControl w:val="0"/>
        <w:rPr>
          <w:snapToGrid w:val="0"/>
        </w:rPr>
      </w:pPr>
    </w:p>
    <w:p w14:paraId="5F03804D" w14:textId="77777777" w:rsidR="00515B70" w:rsidRDefault="00515B70" w:rsidP="00227A0D">
      <w:pPr>
        <w:widowControl w:val="0"/>
        <w:ind w:left="705"/>
        <w:rPr>
          <w:snapToGrid w:val="0"/>
        </w:rPr>
      </w:pPr>
      <w:r>
        <w:rPr>
          <w:snapToGrid w:val="0"/>
        </w:rPr>
        <w:t>I hereby declare that.............................................................(company)</w:t>
      </w:r>
    </w:p>
    <w:p w14:paraId="245E0635"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620D8E0" w14:textId="77777777" w:rsidR="00515B70" w:rsidRDefault="00515B70">
      <w:pPr>
        <w:widowControl w:val="0"/>
        <w:rPr>
          <w:snapToGrid w:val="0"/>
        </w:rPr>
      </w:pPr>
    </w:p>
    <w:p w14:paraId="752CD6FF" w14:textId="77777777" w:rsidR="00515B70" w:rsidRDefault="00515B70">
      <w:pPr>
        <w:widowControl w:val="0"/>
        <w:rPr>
          <w:snapToGrid w:val="0"/>
        </w:rPr>
      </w:pPr>
    </w:p>
    <w:p w14:paraId="5440FBBB" w14:textId="77777777" w:rsidR="00515B70" w:rsidRDefault="00515B70">
      <w:pPr>
        <w:widowControl w:val="0"/>
        <w:rPr>
          <w:snapToGrid w:val="0"/>
        </w:rPr>
      </w:pPr>
    </w:p>
    <w:p w14:paraId="5C0621F4" w14:textId="77777777" w:rsidR="00515B70" w:rsidRDefault="00515B70">
      <w:pPr>
        <w:widowControl w:val="0"/>
        <w:rPr>
          <w:snapToGrid w:val="0"/>
        </w:rPr>
      </w:pPr>
    </w:p>
    <w:p w14:paraId="7251727E" w14:textId="77777777" w:rsidR="00515B70" w:rsidRDefault="00515B70">
      <w:pPr>
        <w:widowControl w:val="0"/>
        <w:rPr>
          <w:snapToGrid w:val="0"/>
        </w:rPr>
      </w:pPr>
    </w:p>
    <w:p w14:paraId="39A23858"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F586974" w14:textId="77777777" w:rsidR="00515B70" w:rsidRDefault="00515B70">
      <w:pPr>
        <w:widowControl w:val="0"/>
        <w:rPr>
          <w:b/>
          <w:snapToGrid w:val="0"/>
          <w:sz w:val="28"/>
        </w:rPr>
      </w:pPr>
    </w:p>
    <w:p w14:paraId="1DD246AF" w14:textId="77777777" w:rsidR="00515B70" w:rsidRDefault="00515B70">
      <w:pPr>
        <w:widowControl w:val="0"/>
        <w:rPr>
          <w:b/>
          <w:snapToGrid w:val="0"/>
          <w:sz w:val="28"/>
        </w:rPr>
      </w:pPr>
      <w:r>
        <w:rPr>
          <w:b/>
          <w:snapToGrid w:val="0"/>
          <w:sz w:val="28"/>
        </w:rPr>
        <w:t>Signature</w:t>
      </w:r>
      <w:r>
        <w:rPr>
          <w:b/>
          <w:snapToGrid w:val="0"/>
          <w:sz w:val="28"/>
        </w:rPr>
        <w:tab/>
        <w:t>:.............................................................................</w:t>
      </w:r>
    </w:p>
    <w:p w14:paraId="26EE5C40" w14:textId="77777777" w:rsidR="00515B70" w:rsidRDefault="00515B70">
      <w:pPr>
        <w:widowControl w:val="0"/>
        <w:rPr>
          <w:b/>
          <w:snapToGrid w:val="0"/>
          <w:sz w:val="28"/>
        </w:rPr>
      </w:pPr>
    </w:p>
    <w:p w14:paraId="2155D154" w14:textId="77777777" w:rsidR="00515B70" w:rsidRPr="00BE3767" w:rsidRDefault="00515B70" w:rsidP="00BE3767">
      <w:pPr>
        <w:pStyle w:val="Caption"/>
        <w:rPr>
          <w:snapToGrid w:val="0"/>
          <w:sz w:val="28"/>
          <w:szCs w:val="28"/>
        </w:rPr>
      </w:pPr>
      <w:bookmarkStart w:id="64" w:name="_Toc219017579"/>
      <w:bookmarkStart w:id="65" w:name="_Toc356545595"/>
      <w:r w:rsidRPr="00BE3767">
        <w:rPr>
          <w:snapToGrid w:val="0"/>
          <w:sz w:val="28"/>
          <w:szCs w:val="28"/>
        </w:rPr>
        <w:t>Position in</w:t>
      </w:r>
      <w:bookmarkEnd w:id="64"/>
      <w:bookmarkEnd w:id="65"/>
      <w:r w:rsidRPr="00BE3767">
        <w:rPr>
          <w:snapToGrid w:val="0"/>
          <w:sz w:val="28"/>
          <w:szCs w:val="28"/>
        </w:rPr>
        <w:t xml:space="preserve"> </w:t>
      </w:r>
    </w:p>
    <w:p w14:paraId="744C4154" w14:textId="77777777" w:rsidR="00515B70" w:rsidRDefault="00515B70">
      <w:pPr>
        <w:widowControl w:val="0"/>
        <w:rPr>
          <w:b/>
          <w:snapToGrid w:val="0"/>
          <w:sz w:val="28"/>
        </w:rPr>
      </w:pPr>
      <w:r>
        <w:rPr>
          <w:b/>
          <w:snapToGrid w:val="0"/>
          <w:sz w:val="28"/>
        </w:rPr>
        <w:t>Company</w:t>
      </w:r>
      <w:r>
        <w:rPr>
          <w:b/>
          <w:snapToGrid w:val="0"/>
          <w:sz w:val="28"/>
        </w:rPr>
        <w:tab/>
        <w:t>:.............................................................................</w:t>
      </w:r>
    </w:p>
    <w:p w14:paraId="2C732E1A" w14:textId="77777777" w:rsidR="00515B70" w:rsidRDefault="00515B70">
      <w:pPr>
        <w:widowControl w:val="0"/>
        <w:rPr>
          <w:b/>
          <w:snapToGrid w:val="0"/>
          <w:sz w:val="28"/>
        </w:rPr>
      </w:pPr>
    </w:p>
    <w:p w14:paraId="59BC5537"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91DFA8B" w14:textId="77777777" w:rsidR="00515B70" w:rsidRDefault="00515B70">
      <w:pPr>
        <w:widowControl w:val="0"/>
        <w:rPr>
          <w:snapToGrid w:val="0"/>
        </w:rPr>
      </w:pPr>
    </w:p>
    <w:p w14:paraId="7E217EFC" w14:textId="77777777" w:rsidR="00515B70" w:rsidRDefault="00515B70">
      <w:pPr>
        <w:widowControl w:val="0"/>
        <w:rPr>
          <w:snapToGrid w:val="0"/>
        </w:rPr>
      </w:pPr>
    </w:p>
    <w:p w14:paraId="6611773D" w14:textId="77777777" w:rsidR="00515B70" w:rsidRDefault="00515B70"/>
    <w:p w14:paraId="6C05B51D" w14:textId="77777777" w:rsidR="00515B70" w:rsidRDefault="00515B70">
      <w:pPr>
        <w:widowControl w:val="0"/>
        <w:ind w:right="-716"/>
        <w:jc w:val="both"/>
        <w:rPr>
          <w:snapToGrid w:val="0"/>
        </w:rPr>
      </w:pPr>
    </w:p>
    <w:p w14:paraId="32020210"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8109" w14:textId="77777777" w:rsidR="00F126C7" w:rsidRDefault="00F126C7">
      <w:r>
        <w:separator/>
      </w:r>
    </w:p>
    <w:p w14:paraId="6B450C5C" w14:textId="77777777" w:rsidR="00F126C7" w:rsidRDefault="00F126C7"/>
  </w:endnote>
  <w:endnote w:type="continuationSeparator" w:id="0">
    <w:p w14:paraId="13163054" w14:textId="77777777" w:rsidR="00F126C7" w:rsidRDefault="00F126C7">
      <w:r>
        <w:continuationSeparator/>
      </w:r>
    </w:p>
    <w:p w14:paraId="5548C202" w14:textId="77777777" w:rsidR="00F126C7" w:rsidRDefault="00F126C7"/>
  </w:endnote>
  <w:endnote w:type="continuationNotice" w:id="1">
    <w:p w14:paraId="4F2F5D9B" w14:textId="77777777" w:rsidR="00F126C7" w:rsidRDefault="00F126C7"/>
    <w:p w14:paraId="6726D341" w14:textId="77777777" w:rsidR="00F126C7" w:rsidRDefault="00F1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3724353E" w14:textId="77777777" w:rsidR="00F126C7" w:rsidRDefault="00F126C7" w:rsidP="00C758F7">
        <w:pPr>
          <w:pStyle w:val="Footer"/>
          <w:jc w:val="right"/>
        </w:pPr>
        <w:r>
          <w:fldChar w:fldCharType="begin"/>
        </w:r>
        <w:r>
          <w:instrText xml:space="preserve"> PAGE   \* MERGEFORMAT </w:instrText>
        </w:r>
        <w:r>
          <w:fldChar w:fldCharType="separate"/>
        </w:r>
        <w:r w:rsidR="005A62C9">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4036" w14:textId="77777777" w:rsidR="00F126C7" w:rsidRDefault="00F126C7">
      <w:r>
        <w:separator/>
      </w:r>
    </w:p>
    <w:p w14:paraId="644E3760" w14:textId="77777777" w:rsidR="00F126C7" w:rsidRDefault="00F126C7"/>
  </w:footnote>
  <w:footnote w:type="continuationSeparator" w:id="0">
    <w:p w14:paraId="08C2701A" w14:textId="77777777" w:rsidR="00F126C7" w:rsidRDefault="00F126C7">
      <w:r>
        <w:continuationSeparator/>
      </w:r>
    </w:p>
    <w:p w14:paraId="26535AE8" w14:textId="77777777" w:rsidR="00F126C7" w:rsidRDefault="00F126C7"/>
  </w:footnote>
  <w:footnote w:type="continuationNotice" w:id="1">
    <w:p w14:paraId="50264FEE" w14:textId="77777777" w:rsidR="00F126C7" w:rsidRDefault="00F126C7"/>
    <w:p w14:paraId="68D538DF" w14:textId="77777777" w:rsidR="00F126C7" w:rsidRDefault="00F126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AE72" w14:textId="77777777" w:rsidR="00F126C7" w:rsidRDefault="00F126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85DF227" w14:textId="77777777" w:rsidR="00F126C7" w:rsidRDefault="00F126C7">
    <w:pPr>
      <w:pStyle w:val="Header"/>
    </w:pPr>
  </w:p>
  <w:p w14:paraId="271F987D" w14:textId="77777777" w:rsidR="00F126C7" w:rsidRDefault="00F12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8BE2" w14:textId="77777777" w:rsidR="00F126C7" w:rsidRPr="00C758F7" w:rsidRDefault="00F126C7"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8D5E4" w14:textId="77777777" w:rsidR="00F126C7" w:rsidRDefault="00F126C7"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A3275DA" w14:textId="71F2C42B" w:rsidR="00F126C7" w:rsidRPr="007B1D24" w:rsidRDefault="00F126C7" w:rsidP="00F82B16">
    <w:pPr>
      <w:pStyle w:val="Header"/>
      <w:ind w:hanging="709"/>
      <w:jc w:val="center"/>
      <w:rPr>
        <w:b/>
        <w:color w:val="FF0000"/>
      </w:rPr>
    </w:pPr>
    <w:r>
      <w:rPr>
        <w:noProof/>
        <w:lang w:eastAsia="en-AU"/>
      </w:rPr>
      <w:drawing>
        <wp:inline distT="0" distB="0" distL="0" distR="0" wp14:anchorId="0913241C" wp14:editId="659A77CC">
          <wp:extent cx="4584065" cy="688975"/>
          <wp:effectExtent l="0" t="0" r="0" b="0"/>
          <wp:docPr id="3" name="Picture 3"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BD88829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A27F29"/>
    <w:multiLevelType w:val="hybridMultilevel"/>
    <w:tmpl w:val="5D0C2D7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FD75DE"/>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25E75101"/>
    <w:multiLevelType w:val="hybridMultilevel"/>
    <w:tmpl w:val="684A3762"/>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901A37"/>
    <w:multiLevelType w:val="hybridMultilevel"/>
    <w:tmpl w:val="AC547EF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5B2098"/>
    <w:multiLevelType w:val="hybridMultilevel"/>
    <w:tmpl w:val="5CC8F72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F15C52"/>
    <w:multiLevelType w:val="hybridMultilevel"/>
    <w:tmpl w:val="B884427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4105AF1"/>
    <w:multiLevelType w:val="hybridMultilevel"/>
    <w:tmpl w:val="119E4A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E0E2E43"/>
    <w:multiLevelType w:val="hybridMultilevel"/>
    <w:tmpl w:val="F7DECBA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5D3376F"/>
    <w:multiLevelType w:val="hybridMultilevel"/>
    <w:tmpl w:val="9A4A7AD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D2A3C87"/>
    <w:multiLevelType w:val="hybridMultilevel"/>
    <w:tmpl w:val="305A7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0"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209028E"/>
    <w:multiLevelType w:val="hybridMultilevel"/>
    <w:tmpl w:val="800CC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91B4C70"/>
    <w:multiLevelType w:val="hybridMultilevel"/>
    <w:tmpl w:val="377E600C"/>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2"/>
  </w:num>
  <w:num w:numId="2">
    <w:abstractNumId w:val="14"/>
  </w:num>
  <w:num w:numId="3">
    <w:abstractNumId w:val="59"/>
  </w:num>
  <w:num w:numId="4">
    <w:abstractNumId w:val="41"/>
  </w:num>
  <w:num w:numId="5">
    <w:abstractNumId w:val="11"/>
  </w:num>
  <w:num w:numId="6">
    <w:abstractNumId w:val="25"/>
  </w:num>
  <w:num w:numId="7">
    <w:abstractNumId w:val="12"/>
  </w:num>
  <w:num w:numId="8">
    <w:abstractNumId w:val="46"/>
  </w:num>
  <w:num w:numId="9">
    <w:abstractNumId w:val="20"/>
  </w:num>
  <w:num w:numId="10">
    <w:abstractNumId w:val="92"/>
  </w:num>
  <w:num w:numId="11">
    <w:abstractNumId w:val="110"/>
  </w:num>
  <w:num w:numId="12">
    <w:abstractNumId w:val="22"/>
  </w:num>
  <w:num w:numId="13">
    <w:abstractNumId w:val="108"/>
  </w:num>
  <w:num w:numId="14">
    <w:abstractNumId w:val="36"/>
  </w:num>
  <w:num w:numId="15">
    <w:abstractNumId w:val="73"/>
  </w:num>
  <w:num w:numId="16">
    <w:abstractNumId w:val="98"/>
  </w:num>
  <w:num w:numId="17">
    <w:abstractNumId w:val="82"/>
  </w:num>
  <w:num w:numId="18">
    <w:abstractNumId w:val="65"/>
  </w:num>
  <w:num w:numId="19">
    <w:abstractNumId w:val="76"/>
  </w:num>
  <w:num w:numId="20">
    <w:abstractNumId w:val="74"/>
  </w:num>
  <w:num w:numId="21">
    <w:abstractNumId w:val="47"/>
  </w:num>
  <w:num w:numId="22">
    <w:abstractNumId w:val="17"/>
  </w:num>
  <w:num w:numId="23">
    <w:abstractNumId w:val="66"/>
  </w:num>
  <w:num w:numId="24">
    <w:abstractNumId w:val="102"/>
  </w:num>
  <w:num w:numId="25">
    <w:abstractNumId w:val="50"/>
  </w:num>
  <w:num w:numId="26">
    <w:abstractNumId w:val="4"/>
  </w:num>
  <w:num w:numId="27">
    <w:abstractNumId w:val="56"/>
  </w:num>
  <w:num w:numId="28">
    <w:abstractNumId w:val="1"/>
  </w:num>
  <w:num w:numId="29">
    <w:abstractNumId w:val="8"/>
  </w:num>
  <w:num w:numId="30">
    <w:abstractNumId w:val="30"/>
  </w:num>
  <w:num w:numId="31">
    <w:abstractNumId w:val="75"/>
  </w:num>
  <w:num w:numId="32">
    <w:abstractNumId w:val="58"/>
  </w:num>
  <w:num w:numId="33">
    <w:abstractNumId w:val="78"/>
  </w:num>
  <w:num w:numId="34">
    <w:abstractNumId w:val="15"/>
  </w:num>
  <w:num w:numId="35">
    <w:abstractNumId w:val="111"/>
  </w:num>
  <w:num w:numId="36">
    <w:abstractNumId w:val="28"/>
  </w:num>
  <w:num w:numId="37">
    <w:abstractNumId w:val="24"/>
  </w:num>
  <w:num w:numId="38">
    <w:abstractNumId w:val="80"/>
  </w:num>
  <w:num w:numId="39">
    <w:abstractNumId w:val="23"/>
  </w:num>
  <w:num w:numId="40">
    <w:abstractNumId w:val="88"/>
  </w:num>
  <w:num w:numId="41">
    <w:abstractNumId w:val="61"/>
  </w:num>
  <w:num w:numId="42">
    <w:abstractNumId w:val="97"/>
  </w:num>
  <w:num w:numId="43">
    <w:abstractNumId w:val="62"/>
  </w:num>
  <w:num w:numId="44">
    <w:abstractNumId w:val="45"/>
  </w:num>
  <w:num w:numId="45">
    <w:abstractNumId w:val="9"/>
  </w:num>
  <w:num w:numId="46">
    <w:abstractNumId w:val="18"/>
  </w:num>
  <w:num w:numId="47">
    <w:abstractNumId w:val="13"/>
  </w:num>
  <w:num w:numId="48">
    <w:abstractNumId w:val="72"/>
  </w:num>
  <w:num w:numId="49">
    <w:abstractNumId w:val="48"/>
  </w:num>
  <w:num w:numId="50">
    <w:abstractNumId w:val="70"/>
  </w:num>
  <w:num w:numId="51">
    <w:abstractNumId w:val="63"/>
  </w:num>
  <w:num w:numId="52">
    <w:abstractNumId w:val="87"/>
  </w:num>
  <w:num w:numId="53">
    <w:abstractNumId w:val="38"/>
  </w:num>
  <w:num w:numId="54">
    <w:abstractNumId w:val="29"/>
  </w:num>
  <w:num w:numId="55">
    <w:abstractNumId w:val="90"/>
  </w:num>
  <w:num w:numId="56">
    <w:abstractNumId w:val="43"/>
  </w:num>
  <w:num w:numId="57">
    <w:abstractNumId w:val="27"/>
  </w:num>
  <w:num w:numId="58">
    <w:abstractNumId w:val="19"/>
  </w:num>
  <w:num w:numId="59">
    <w:abstractNumId w:val="53"/>
  </w:num>
  <w:num w:numId="60">
    <w:abstractNumId w:val="79"/>
  </w:num>
  <w:num w:numId="61">
    <w:abstractNumId w:val="95"/>
  </w:num>
  <w:num w:numId="62">
    <w:abstractNumId w:val="33"/>
  </w:num>
  <w:num w:numId="63">
    <w:abstractNumId w:val="91"/>
  </w:num>
  <w:num w:numId="64">
    <w:abstractNumId w:val="81"/>
  </w:num>
  <w:num w:numId="65">
    <w:abstractNumId w:val="52"/>
  </w:num>
  <w:num w:numId="66">
    <w:abstractNumId w:val="3"/>
  </w:num>
  <w:num w:numId="67">
    <w:abstractNumId w:val="51"/>
  </w:num>
  <w:num w:numId="68">
    <w:abstractNumId w:val="107"/>
  </w:num>
  <w:num w:numId="69">
    <w:abstractNumId w:val="104"/>
  </w:num>
  <w:num w:numId="70">
    <w:abstractNumId w:val="71"/>
  </w:num>
  <w:num w:numId="71">
    <w:abstractNumId w:val="96"/>
  </w:num>
  <w:num w:numId="72">
    <w:abstractNumId w:val="55"/>
  </w:num>
  <w:num w:numId="73">
    <w:abstractNumId w:val="21"/>
  </w:num>
  <w:num w:numId="74">
    <w:abstractNumId w:val="84"/>
  </w:num>
  <w:num w:numId="75">
    <w:abstractNumId w:val="0"/>
  </w:num>
  <w:num w:numId="76">
    <w:abstractNumId w:val="77"/>
  </w:num>
  <w:num w:numId="77">
    <w:abstractNumId w:val="69"/>
  </w:num>
  <w:num w:numId="78">
    <w:abstractNumId w:val="85"/>
  </w:num>
  <w:num w:numId="79">
    <w:abstractNumId w:val="105"/>
  </w:num>
  <w:num w:numId="80">
    <w:abstractNumId w:val="39"/>
  </w:num>
  <w:num w:numId="81">
    <w:abstractNumId w:val="103"/>
  </w:num>
  <w:num w:numId="82">
    <w:abstractNumId w:val="16"/>
  </w:num>
  <w:num w:numId="83">
    <w:abstractNumId w:val="54"/>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1"/>
  </w:num>
  <w:num w:numId="86">
    <w:abstractNumId w:val="6"/>
  </w:num>
  <w:num w:numId="87">
    <w:abstractNumId w:val="37"/>
  </w:num>
  <w:num w:numId="88">
    <w:abstractNumId w:val="32"/>
  </w:num>
  <w:num w:numId="89">
    <w:abstractNumId w:val="34"/>
  </w:num>
  <w:num w:numId="90">
    <w:abstractNumId w:val="109"/>
  </w:num>
  <w:num w:numId="91">
    <w:abstractNumId w:val="44"/>
  </w:num>
  <w:num w:numId="92">
    <w:abstractNumId w:val="86"/>
  </w:num>
  <w:num w:numId="93">
    <w:abstractNumId w:val="94"/>
  </w:num>
  <w:num w:numId="94">
    <w:abstractNumId w:val="67"/>
  </w:num>
  <w:num w:numId="95">
    <w:abstractNumId w:val="112"/>
  </w:num>
  <w:num w:numId="96">
    <w:abstractNumId w:val="2"/>
  </w:num>
  <w:num w:numId="97">
    <w:abstractNumId w:val="99"/>
  </w:num>
  <w:num w:numId="98">
    <w:abstractNumId w:val="40"/>
  </w:num>
  <w:num w:numId="99">
    <w:abstractNumId w:val="106"/>
  </w:num>
  <w:num w:numId="100">
    <w:abstractNumId w:val="26"/>
  </w:num>
  <w:num w:numId="101">
    <w:abstractNumId w:val="35"/>
  </w:num>
  <w:num w:numId="102">
    <w:abstractNumId w:val="7"/>
  </w:num>
  <w:num w:numId="103">
    <w:abstractNumId w:val="64"/>
  </w:num>
  <w:num w:numId="104">
    <w:abstractNumId w:val="93"/>
  </w:num>
  <w:num w:numId="105">
    <w:abstractNumId w:val="89"/>
  </w:num>
  <w:num w:numId="106">
    <w:abstractNumId w:val="5"/>
  </w:num>
  <w:num w:numId="107">
    <w:abstractNumId w:val="60"/>
  </w:num>
  <w:num w:numId="108">
    <w:abstractNumId w:val="49"/>
  </w:num>
  <w:num w:numId="109">
    <w:abstractNumId w:val="83"/>
  </w:num>
  <w:num w:numId="110">
    <w:abstractNumId w:val="68"/>
  </w:num>
  <w:num w:numId="111">
    <w:abstractNumId w:val="100"/>
  </w:num>
  <w:num w:numId="112">
    <w:abstractNumId w:val="10"/>
  </w:num>
  <w:num w:numId="113">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57"/>
    <w:rsid w:val="000003DC"/>
    <w:rsid w:val="00002DBD"/>
    <w:rsid w:val="00004B17"/>
    <w:rsid w:val="00005DF9"/>
    <w:rsid w:val="00020927"/>
    <w:rsid w:val="000300F5"/>
    <w:rsid w:val="00033ADB"/>
    <w:rsid w:val="0003780C"/>
    <w:rsid w:val="00040263"/>
    <w:rsid w:val="000411CB"/>
    <w:rsid w:val="00041E49"/>
    <w:rsid w:val="00042E68"/>
    <w:rsid w:val="00043432"/>
    <w:rsid w:val="00044717"/>
    <w:rsid w:val="00050269"/>
    <w:rsid w:val="00062DCC"/>
    <w:rsid w:val="0006455B"/>
    <w:rsid w:val="000717D4"/>
    <w:rsid w:val="00077FF0"/>
    <w:rsid w:val="0008030E"/>
    <w:rsid w:val="000838CC"/>
    <w:rsid w:val="0009232D"/>
    <w:rsid w:val="00094DA9"/>
    <w:rsid w:val="000958DB"/>
    <w:rsid w:val="000963CD"/>
    <w:rsid w:val="000A1358"/>
    <w:rsid w:val="000A3FF8"/>
    <w:rsid w:val="000B0D5C"/>
    <w:rsid w:val="000B4058"/>
    <w:rsid w:val="000B49B8"/>
    <w:rsid w:val="000D09B2"/>
    <w:rsid w:val="000D2F12"/>
    <w:rsid w:val="000D2FD8"/>
    <w:rsid w:val="000D5213"/>
    <w:rsid w:val="000E0A2A"/>
    <w:rsid w:val="000E25B2"/>
    <w:rsid w:val="000F3039"/>
    <w:rsid w:val="00100117"/>
    <w:rsid w:val="0010121C"/>
    <w:rsid w:val="001017C3"/>
    <w:rsid w:val="00105A1B"/>
    <w:rsid w:val="0010667C"/>
    <w:rsid w:val="00114A0D"/>
    <w:rsid w:val="0011672B"/>
    <w:rsid w:val="0011699A"/>
    <w:rsid w:val="0012258E"/>
    <w:rsid w:val="0012463D"/>
    <w:rsid w:val="00125B70"/>
    <w:rsid w:val="00133475"/>
    <w:rsid w:val="0013608E"/>
    <w:rsid w:val="00140529"/>
    <w:rsid w:val="00142C7F"/>
    <w:rsid w:val="00145488"/>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1F69"/>
    <w:rsid w:val="001C3377"/>
    <w:rsid w:val="001C6FEA"/>
    <w:rsid w:val="001D138A"/>
    <w:rsid w:val="001D330D"/>
    <w:rsid w:val="001E0CAC"/>
    <w:rsid w:val="001E0F36"/>
    <w:rsid w:val="001F26FF"/>
    <w:rsid w:val="0020502F"/>
    <w:rsid w:val="00210F43"/>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40E"/>
    <w:rsid w:val="0025165E"/>
    <w:rsid w:val="00251EDE"/>
    <w:rsid w:val="00251F2A"/>
    <w:rsid w:val="00254A57"/>
    <w:rsid w:val="002569E3"/>
    <w:rsid w:val="00260C68"/>
    <w:rsid w:val="002636E1"/>
    <w:rsid w:val="002646BE"/>
    <w:rsid w:val="00265E78"/>
    <w:rsid w:val="00273C70"/>
    <w:rsid w:val="00274DD3"/>
    <w:rsid w:val="002759FD"/>
    <w:rsid w:val="0029000F"/>
    <w:rsid w:val="00291532"/>
    <w:rsid w:val="002939BD"/>
    <w:rsid w:val="002972B5"/>
    <w:rsid w:val="002A2F67"/>
    <w:rsid w:val="002A5687"/>
    <w:rsid w:val="002C0532"/>
    <w:rsid w:val="002D706F"/>
    <w:rsid w:val="002E2EA5"/>
    <w:rsid w:val="002E5132"/>
    <w:rsid w:val="002E74FA"/>
    <w:rsid w:val="002F34E2"/>
    <w:rsid w:val="003022BD"/>
    <w:rsid w:val="00304BE9"/>
    <w:rsid w:val="003159E9"/>
    <w:rsid w:val="00317C21"/>
    <w:rsid w:val="00317D20"/>
    <w:rsid w:val="00327FC2"/>
    <w:rsid w:val="003330C4"/>
    <w:rsid w:val="0033478A"/>
    <w:rsid w:val="00341834"/>
    <w:rsid w:val="003444A2"/>
    <w:rsid w:val="00345E94"/>
    <w:rsid w:val="003511D2"/>
    <w:rsid w:val="00360FB1"/>
    <w:rsid w:val="00365FF6"/>
    <w:rsid w:val="00367E07"/>
    <w:rsid w:val="003735F5"/>
    <w:rsid w:val="00382777"/>
    <w:rsid w:val="0038583B"/>
    <w:rsid w:val="00385E4B"/>
    <w:rsid w:val="00386500"/>
    <w:rsid w:val="00390843"/>
    <w:rsid w:val="0039206E"/>
    <w:rsid w:val="00394C80"/>
    <w:rsid w:val="00397F45"/>
    <w:rsid w:val="003A70B2"/>
    <w:rsid w:val="003B0E82"/>
    <w:rsid w:val="003C04AB"/>
    <w:rsid w:val="003C05C0"/>
    <w:rsid w:val="003C09A2"/>
    <w:rsid w:val="003C1F30"/>
    <w:rsid w:val="003C53B8"/>
    <w:rsid w:val="003C6E4C"/>
    <w:rsid w:val="003D08FF"/>
    <w:rsid w:val="003D2A65"/>
    <w:rsid w:val="003D3270"/>
    <w:rsid w:val="003E27ED"/>
    <w:rsid w:val="003E323C"/>
    <w:rsid w:val="003E4B23"/>
    <w:rsid w:val="003E5F28"/>
    <w:rsid w:val="003E7A26"/>
    <w:rsid w:val="003F2C50"/>
    <w:rsid w:val="003F2E71"/>
    <w:rsid w:val="003F419C"/>
    <w:rsid w:val="00400213"/>
    <w:rsid w:val="00402D2E"/>
    <w:rsid w:val="00404502"/>
    <w:rsid w:val="004047A4"/>
    <w:rsid w:val="0040764B"/>
    <w:rsid w:val="00412763"/>
    <w:rsid w:val="004136BD"/>
    <w:rsid w:val="00415178"/>
    <w:rsid w:val="00415395"/>
    <w:rsid w:val="00417987"/>
    <w:rsid w:val="00422597"/>
    <w:rsid w:val="00424167"/>
    <w:rsid w:val="00426FF7"/>
    <w:rsid w:val="00436091"/>
    <w:rsid w:val="00437725"/>
    <w:rsid w:val="00437E5F"/>
    <w:rsid w:val="00441162"/>
    <w:rsid w:val="0045152F"/>
    <w:rsid w:val="004523B3"/>
    <w:rsid w:val="0045412E"/>
    <w:rsid w:val="00454887"/>
    <w:rsid w:val="00460B55"/>
    <w:rsid w:val="00463D03"/>
    <w:rsid w:val="00464116"/>
    <w:rsid w:val="00465B31"/>
    <w:rsid w:val="004718AE"/>
    <w:rsid w:val="00477F85"/>
    <w:rsid w:val="004864EC"/>
    <w:rsid w:val="0048752E"/>
    <w:rsid w:val="00494574"/>
    <w:rsid w:val="004A3113"/>
    <w:rsid w:val="004A622F"/>
    <w:rsid w:val="004B0AA8"/>
    <w:rsid w:val="004B1515"/>
    <w:rsid w:val="004B45CB"/>
    <w:rsid w:val="004C01F6"/>
    <w:rsid w:val="004C1FE5"/>
    <w:rsid w:val="004D68E3"/>
    <w:rsid w:val="004E09EE"/>
    <w:rsid w:val="004F2703"/>
    <w:rsid w:val="004F2823"/>
    <w:rsid w:val="004F4ECE"/>
    <w:rsid w:val="004F648E"/>
    <w:rsid w:val="004F66A3"/>
    <w:rsid w:val="0050329E"/>
    <w:rsid w:val="0050383D"/>
    <w:rsid w:val="00504451"/>
    <w:rsid w:val="00505FE6"/>
    <w:rsid w:val="00506639"/>
    <w:rsid w:val="0050702E"/>
    <w:rsid w:val="00507157"/>
    <w:rsid w:val="00511E0B"/>
    <w:rsid w:val="00512A74"/>
    <w:rsid w:val="00513892"/>
    <w:rsid w:val="00515B70"/>
    <w:rsid w:val="0052588B"/>
    <w:rsid w:val="00526BD6"/>
    <w:rsid w:val="0053631A"/>
    <w:rsid w:val="00543487"/>
    <w:rsid w:val="00554A3A"/>
    <w:rsid w:val="00555D93"/>
    <w:rsid w:val="005619C3"/>
    <w:rsid w:val="005641DE"/>
    <w:rsid w:val="00565BEA"/>
    <w:rsid w:val="00571618"/>
    <w:rsid w:val="005717E3"/>
    <w:rsid w:val="00571F6A"/>
    <w:rsid w:val="005748A0"/>
    <w:rsid w:val="00584CD2"/>
    <w:rsid w:val="00594263"/>
    <w:rsid w:val="00595F38"/>
    <w:rsid w:val="005A00D6"/>
    <w:rsid w:val="005A0C08"/>
    <w:rsid w:val="005A5D1E"/>
    <w:rsid w:val="005A62C9"/>
    <w:rsid w:val="005B0234"/>
    <w:rsid w:val="005B0CC7"/>
    <w:rsid w:val="005C5B3D"/>
    <w:rsid w:val="005D3961"/>
    <w:rsid w:val="005D4E27"/>
    <w:rsid w:val="005E38F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A757C"/>
    <w:rsid w:val="006B016C"/>
    <w:rsid w:val="006B135C"/>
    <w:rsid w:val="006B3064"/>
    <w:rsid w:val="006C0F17"/>
    <w:rsid w:val="006C156E"/>
    <w:rsid w:val="006C4A3A"/>
    <w:rsid w:val="006C5B0E"/>
    <w:rsid w:val="006D372D"/>
    <w:rsid w:val="006E41BE"/>
    <w:rsid w:val="006E43D7"/>
    <w:rsid w:val="006F054E"/>
    <w:rsid w:val="00700B0E"/>
    <w:rsid w:val="007032AD"/>
    <w:rsid w:val="00703F32"/>
    <w:rsid w:val="00710CF2"/>
    <w:rsid w:val="007210B2"/>
    <w:rsid w:val="00721F19"/>
    <w:rsid w:val="0072339D"/>
    <w:rsid w:val="00727FDB"/>
    <w:rsid w:val="00731BBE"/>
    <w:rsid w:val="00734F7B"/>
    <w:rsid w:val="00735490"/>
    <w:rsid w:val="007378F5"/>
    <w:rsid w:val="00737B4A"/>
    <w:rsid w:val="00741223"/>
    <w:rsid w:val="00743ECB"/>
    <w:rsid w:val="007449CF"/>
    <w:rsid w:val="00747116"/>
    <w:rsid w:val="00747485"/>
    <w:rsid w:val="007545EA"/>
    <w:rsid w:val="00756C5F"/>
    <w:rsid w:val="007619AC"/>
    <w:rsid w:val="00764F06"/>
    <w:rsid w:val="00773597"/>
    <w:rsid w:val="007768EC"/>
    <w:rsid w:val="00777A3A"/>
    <w:rsid w:val="007804DF"/>
    <w:rsid w:val="00783BD0"/>
    <w:rsid w:val="00786753"/>
    <w:rsid w:val="00793732"/>
    <w:rsid w:val="00795B36"/>
    <w:rsid w:val="00796BBB"/>
    <w:rsid w:val="00797AE9"/>
    <w:rsid w:val="007A1D9C"/>
    <w:rsid w:val="007A420F"/>
    <w:rsid w:val="007A48A1"/>
    <w:rsid w:val="007A5FE2"/>
    <w:rsid w:val="007A6F7C"/>
    <w:rsid w:val="007B1D24"/>
    <w:rsid w:val="007B45D1"/>
    <w:rsid w:val="007B55D3"/>
    <w:rsid w:val="007B6A78"/>
    <w:rsid w:val="007C0548"/>
    <w:rsid w:val="007C45FE"/>
    <w:rsid w:val="007C7FEF"/>
    <w:rsid w:val="007D07EB"/>
    <w:rsid w:val="007D5DC0"/>
    <w:rsid w:val="007E2B92"/>
    <w:rsid w:val="00802CA3"/>
    <w:rsid w:val="00802F83"/>
    <w:rsid w:val="00803B59"/>
    <w:rsid w:val="00804BF8"/>
    <w:rsid w:val="00805F9E"/>
    <w:rsid w:val="00806D0B"/>
    <w:rsid w:val="00807760"/>
    <w:rsid w:val="00811950"/>
    <w:rsid w:val="00812250"/>
    <w:rsid w:val="00813610"/>
    <w:rsid w:val="00813CC9"/>
    <w:rsid w:val="00813DB1"/>
    <w:rsid w:val="0081790B"/>
    <w:rsid w:val="008205E6"/>
    <w:rsid w:val="008239ED"/>
    <w:rsid w:val="00827EBF"/>
    <w:rsid w:val="00836CDF"/>
    <w:rsid w:val="00840E90"/>
    <w:rsid w:val="008427C9"/>
    <w:rsid w:val="008438E9"/>
    <w:rsid w:val="00843E1D"/>
    <w:rsid w:val="00845754"/>
    <w:rsid w:val="00850897"/>
    <w:rsid w:val="00850F30"/>
    <w:rsid w:val="008523DD"/>
    <w:rsid w:val="00852C5C"/>
    <w:rsid w:val="00855105"/>
    <w:rsid w:val="008553F9"/>
    <w:rsid w:val="00856576"/>
    <w:rsid w:val="008578AC"/>
    <w:rsid w:val="00857930"/>
    <w:rsid w:val="008636F7"/>
    <w:rsid w:val="00864484"/>
    <w:rsid w:val="00866976"/>
    <w:rsid w:val="00877FBA"/>
    <w:rsid w:val="0088086D"/>
    <w:rsid w:val="0088205F"/>
    <w:rsid w:val="00882592"/>
    <w:rsid w:val="00882648"/>
    <w:rsid w:val="00883843"/>
    <w:rsid w:val="008861E2"/>
    <w:rsid w:val="008868F4"/>
    <w:rsid w:val="00891546"/>
    <w:rsid w:val="00892F1C"/>
    <w:rsid w:val="008974A9"/>
    <w:rsid w:val="008A237F"/>
    <w:rsid w:val="008A310D"/>
    <w:rsid w:val="008A3D76"/>
    <w:rsid w:val="008B5B1C"/>
    <w:rsid w:val="008B6870"/>
    <w:rsid w:val="008B6A08"/>
    <w:rsid w:val="008B6BAD"/>
    <w:rsid w:val="008E0163"/>
    <w:rsid w:val="008E09B6"/>
    <w:rsid w:val="008E145D"/>
    <w:rsid w:val="008E5134"/>
    <w:rsid w:val="008E6403"/>
    <w:rsid w:val="008F0CD4"/>
    <w:rsid w:val="008F1828"/>
    <w:rsid w:val="008F48A2"/>
    <w:rsid w:val="009057A6"/>
    <w:rsid w:val="00905F1F"/>
    <w:rsid w:val="00907249"/>
    <w:rsid w:val="00907C4E"/>
    <w:rsid w:val="0091494E"/>
    <w:rsid w:val="00915EB6"/>
    <w:rsid w:val="00917165"/>
    <w:rsid w:val="00920A8A"/>
    <w:rsid w:val="009211DB"/>
    <w:rsid w:val="0092387C"/>
    <w:rsid w:val="00923D8D"/>
    <w:rsid w:val="00927FD1"/>
    <w:rsid w:val="00930E62"/>
    <w:rsid w:val="00930F9D"/>
    <w:rsid w:val="00936395"/>
    <w:rsid w:val="00937229"/>
    <w:rsid w:val="00943EB1"/>
    <w:rsid w:val="009446E7"/>
    <w:rsid w:val="00944C97"/>
    <w:rsid w:val="0094640A"/>
    <w:rsid w:val="00946D78"/>
    <w:rsid w:val="0095446E"/>
    <w:rsid w:val="00954ABB"/>
    <w:rsid w:val="009555DA"/>
    <w:rsid w:val="00960CCF"/>
    <w:rsid w:val="00961008"/>
    <w:rsid w:val="00962005"/>
    <w:rsid w:val="00962047"/>
    <w:rsid w:val="00962820"/>
    <w:rsid w:val="00962EFA"/>
    <w:rsid w:val="00966F0A"/>
    <w:rsid w:val="00967245"/>
    <w:rsid w:val="00977000"/>
    <w:rsid w:val="0098127C"/>
    <w:rsid w:val="00982BBC"/>
    <w:rsid w:val="009830BB"/>
    <w:rsid w:val="00983B79"/>
    <w:rsid w:val="00990063"/>
    <w:rsid w:val="00990DD9"/>
    <w:rsid w:val="00993CFB"/>
    <w:rsid w:val="009941AD"/>
    <w:rsid w:val="00997C3D"/>
    <w:rsid w:val="00997D1D"/>
    <w:rsid w:val="009A202A"/>
    <w:rsid w:val="009A4876"/>
    <w:rsid w:val="009A522A"/>
    <w:rsid w:val="009B1F6A"/>
    <w:rsid w:val="009B4131"/>
    <w:rsid w:val="009C2F07"/>
    <w:rsid w:val="009C3D1E"/>
    <w:rsid w:val="009C473B"/>
    <w:rsid w:val="009C7E54"/>
    <w:rsid w:val="009D003C"/>
    <w:rsid w:val="009D1894"/>
    <w:rsid w:val="009D397B"/>
    <w:rsid w:val="009E265D"/>
    <w:rsid w:val="009E2785"/>
    <w:rsid w:val="009E37A5"/>
    <w:rsid w:val="009E3FE5"/>
    <w:rsid w:val="009F18CA"/>
    <w:rsid w:val="009F2060"/>
    <w:rsid w:val="009F2523"/>
    <w:rsid w:val="009F3814"/>
    <w:rsid w:val="009F3BC6"/>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1731"/>
    <w:rsid w:val="00A539B5"/>
    <w:rsid w:val="00A53F60"/>
    <w:rsid w:val="00A56228"/>
    <w:rsid w:val="00A5795C"/>
    <w:rsid w:val="00A6200D"/>
    <w:rsid w:val="00A73B12"/>
    <w:rsid w:val="00A7714F"/>
    <w:rsid w:val="00A91E7C"/>
    <w:rsid w:val="00A93623"/>
    <w:rsid w:val="00A93F08"/>
    <w:rsid w:val="00A9542A"/>
    <w:rsid w:val="00AA0A9B"/>
    <w:rsid w:val="00AA78F8"/>
    <w:rsid w:val="00AB555A"/>
    <w:rsid w:val="00AC02F3"/>
    <w:rsid w:val="00AC0C65"/>
    <w:rsid w:val="00AD07D2"/>
    <w:rsid w:val="00AD0F24"/>
    <w:rsid w:val="00AD1B18"/>
    <w:rsid w:val="00AD4991"/>
    <w:rsid w:val="00AD67E9"/>
    <w:rsid w:val="00AE24D3"/>
    <w:rsid w:val="00AE2F26"/>
    <w:rsid w:val="00AE4205"/>
    <w:rsid w:val="00AE696C"/>
    <w:rsid w:val="00AF4EAF"/>
    <w:rsid w:val="00B103A1"/>
    <w:rsid w:val="00B10545"/>
    <w:rsid w:val="00B11BFE"/>
    <w:rsid w:val="00B15B55"/>
    <w:rsid w:val="00B215D6"/>
    <w:rsid w:val="00B22669"/>
    <w:rsid w:val="00B27AC2"/>
    <w:rsid w:val="00B34418"/>
    <w:rsid w:val="00B36B72"/>
    <w:rsid w:val="00B372B3"/>
    <w:rsid w:val="00B37735"/>
    <w:rsid w:val="00B40132"/>
    <w:rsid w:val="00B45CA1"/>
    <w:rsid w:val="00B5536E"/>
    <w:rsid w:val="00B60DFB"/>
    <w:rsid w:val="00B61189"/>
    <w:rsid w:val="00B6355A"/>
    <w:rsid w:val="00B64E36"/>
    <w:rsid w:val="00B6558E"/>
    <w:rsid w:val="00B67D88"/>
    <w:rsid w:val="00B71636"/>
    <w:rsid w:val="00B7376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7C9"/>
    <w:rsid w:val="00BC2A9F"/>
    <w:rsid w:val="00BC2CF4"/>
    <w:rsid w:val="00BC67DB"/>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7B84"/>
    <w:rsid w:val="00C3506E"/>
    <w:rsid w:val="00C35657"/>
    <w:rsid w:val="00C35BA9"/>
    <w:rsid w:val="00C3640D"/>
    <w:rsid w:val="00C36F14"/>
    <w:rsid w:val="00C409A8"/>
    <w:rsid w:val="00C41243"/>
    <w:rsid w:val="00C42D52"/>
    <w:rsid w:val="00C44727"/>
    <w:rsid w:val="00C46A09"/>
    <w:rsid w:val="00C54009"/>
    <w:rsid w:val="00C61394"/>
    <w:rsid w:val="00C63312"/>
    <w:rsid w:val="00C70538"/>
    <w:rsid w:val="00C75261"/>
    <w:rsid w:val="00C758F7"/>
    <w:rsid w:val="00C75A36"/>
    <w:rsid w:val="00C76C44"/>
    <w:rsid w:val="00C76CC2"/>
    <w:rsid w:val="00C77B3F"/>
    <w:rsid w:val="00C77E04"/>
    <w:rsid w:val="00C834F8"/>
    <w:rsid w:val="00C8521C"/>
    <w:rsid w:val="00C85604"/>
    <w:rsid w:val="00C91673"/>
    <w:rsid w:val="00C93B69"/>
    <w:rsid w:val="00C95376"/>
    <w:rsid w:val="00C966C3"/>
    <w:rsid w:val="00CA5BBE"/>
    <w:rsid w:val="00CA6161"/>
    <w:rsid w:val="00CB2923"/>
    <w:rsid w:val="00CC10E5"/>
    <w:rsid w:val="00CC27E7"/>
    <w:rsid w:val="00CC670A"/>
    <w:rsid w:val="00CD2329"/>
    <w:rsid w:val="00CD569F"/>
    <w:rsid w:val="00CD7F21"/>
    <w:rsid w:val="00CE0869"/>
    <w:rsid w:val="00CE16C7"/>
    <w:rsid w:val="00CE3252"/>
    <w:rsid w:val="00CE6194"/>
    <w:rsid w:val="00CE6A69"/>
    <w:rsid w:val="00CE736B"/>
    <w:rsid w:val="00CF03AA"/>
    <w:rsid w:val="00D00823"/>
    <w:rsid w:val="00D0569D"/>
    <w:rsid w:val="00D12A2D"/>
    <w:rsid w:val="00D163CB"/>
    <w:rsid w:val="00D169F4"/>
    <w:rsid w:val="00D17D95"/>
    <w:rsid w:val="00D22569"/>
    <w:rsid w:val="00D271A7"/>
    <w:rsid w:val="00D332EB"/>
    <w:rsid w:val="00D33C6B"/>
    <w:rsid w:val="00D471D7"/>
    <w:rsid w:val="00D5168C"/>
    <w:rsid w:val="00D516AF"/>
    <w:rsid w:val="00D53DC5"/>
    <w:rsid w:val="00D55AE7"/>
    <w:rsid w:val="00D57DB2"/>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1DDA"/>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4190"/>
    <w:rsid w:val="00E078BA"/>
    <w:rsid w:val="00E11E7A"/>
    <w:rsid w:val="00E1340D"/>
    <w:rsid w:val="00E13EA5"/>
    <w:rsid w:val="00E14F1C"/>
    <w:rsid w:val="00E17105"/>
    <w:rsid w:val="00E21A86"/>
    <w:rsid w:val="00E2391F"/>
    <w:rsid w:val="00E258DE"/>
    <w:rsid w:val="00E31890"/>
    <w:rsid w:val="00E3197D"/>
    <w:rsid w:val="00E37970"/>
    <w:rsid w:val="00E40618"/>
    <w:rsid w:val="00E436C5"/>
    <w:rsid w:val="00E43BAA"/>
    <w:rsid w:val="00E45229"/>
    <w:rsid w:val="00E458CD"/>
    <w:rsid w:val="00E45BDA"/>
    <w:rsid w:val="00E51188"/>
    <w:rsid w:val="00E710F8"/>
    <w:rsid w:val="00E75751"/>
    <w:rsid w:val="00E8184E"/>
    <w:rsid w:val="00E82A0A"/>
    <w:rsid w:val="00E84F0F"/>
    <w:rsid w:val="00E8649F"/>
    <w:rsid w:val="00E90352"/>
    <w:rsid w:val="00E90D2D"/>
    <w:rsid w:val="00E92850"/>
    <w:rsid w:val="00EA2C0E"/>
    <w:rsid w:val="00EA3B1F"/>
    <w:rsid w:val="00EA5DE9"/>
    <w:rsid w:val="00EB6F79"/>
    <w:rsid w:val="00EC2674"/>
    <w:rsid w:val="00EC37FC"/>
    <w:rsid w:val="00EC4B52"/>
    <w:rsid w:val="00EC583D"/>
    <w:rsid w:val="00ED1A7B"/>
    <w:rsid w:val="00EE028D"/>
    <w:rsid w:val="00EE0C51"/>
    <w:rsid w:val="00EE794D"/>
    <w:rsid w:val="00F022C6"/>
    <w:rsid w:val="00F1022D"/>
    <w:rsid w:val="00F116BC"/>
    <w:rsid w:val="00F11FBA"/>
    <w:rsid w:val="00F126C7"/>
    <w:rsid w:val="00F15D78"/>
    <w:rsid w:val="00F20434"/>
    <w:rsid w:val="00F2059D"/>
    <w:rsid w:val="00F22E1D"/>
    <w:rsid w:val="00F23F30"/>
    <w:rsid w:val="00F24FCF"/>
    <w:rsid w:val="00F253E2"/>
    <w:rsid w:val="00F44708"/>
    <w:rsid w:val="00F47CAB"/>
    <w:rsid w:val="00F510FA"/>
    <w:rsid w:val="00F5197E"/>
    <w:rsid w:val="00F5542E"/>
    <w:rsid w:val="00F6060C"/>
    <w:rsid w:val="00F64679"/>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2D30"/>
    <w:rsid w:val="00FD384C"/>
    <w:rsid w:val="00FE28CF"/>
    <w:rsid w:val="00FE3038"/>
    <w:rsid w:val="00FE46EE"/>
    <w:rsid w:val="00FE48BE"/>
    <w:rsid w:val="00FE6B0D"/>
    <w:rsid w:val="00FF1202"/>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ABC3C92"/>
  <w15:docId w15:val="{6C02CCA6-B9BF-4B9D-9926-731EE984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943EB1"/>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paragraph" w:customStyle="1" w:styleId="TextBody">
    <w:name w:val="Text Body"/>
    <w:basedOn w:val="Normal"/>
    <w:rsid w:val="0052588B"/>
    <w:pPr>
      <w:suppressAutoHyphens/>
      <w:spacing w:after="120"/>
    </w:pPr>
    <w:rPr>
      <w:rFonts w:cs="Arial"/>
      <w:szCs w:val="24"/>
    </w:rPr>
  </w:style>
  <w:style w:type="character" w:styleId="Emphasis">
    <w:name w:val="Emphasis"/>
    <w:basedOn w:val="DefaultParagraphFont"/>
    <w:uiPriority w:val="20"/>
    <w:qFormat/>
    <w:rsid w:val="0052588B"/>
    <w:rPr>
      <w:i/>
      <w:iCs/>
    </w:rPr>
  </w:style>
  <w:style w:type="character" w:customStyle="1" w:styleId="Heading2Char">
    <w:name w:val="Heading 2 Char"/>
    <w:basedOn w:val="DefaultParagraphFont"/>
    <w:link w:val="Heading2"/>
    <w:rsid w:val="006B135C"/>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614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9982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7C0B561BE514794450F0CD29B5F49" ma:contentTypeVersion="62" ma:contentTypeDescription="Create a new document." ma:contentTypeScope="" ma:versionID="3fe0f5431b1ab27ed3e20ef85f157d0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6bd3cf81823a19c31a5cef7829743c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he2708d2568a40a6ba455dff069e5096" minOccurs="0"/>
                <xsd:element ref="ns2:e1a8023ac9bd4d13a46790ba8a934c2f"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he2708d2568a40a6ba455dff069e5096" ma:index="27"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e1a8023ac9bd4d13a46790ba8a934c2f" ma:index="29"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11</Value>
      <Value>55</Value>
      <Value>3186</Value>
      <Value>397</Value>
      <Value>72</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X37KMNPMRHAR-821024664-1002</_dlc_DocId>
    <_dlc_DocIdUrl xmlns="5d55e9dd-4cea-4593-8805-904a126b9efb">
      <Url>https://dochub/div/antidumpingcommission/businessfunctions/operations/aluminiumproducts/continuation/_layouts/15/DocIdRedir.aspx?ID=X37KMNPMRHAR-821024664-1002</Url>
      <Description>X37KMNPMRHAR-821024664-1002</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13712dbc-8c09-40ee-9417-ccf6208c32b7</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543</DocHub_CaseNumb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37D7FF8B-001B-45CF-B138-24E31FC53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64C0C5B0-DED8-4692-A2F2-39EA8C46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14</TotalTime>
  <Pages>16</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35086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Hawke, Corey</dc:creator>
  <cp:keywords/>
  <cp:lastModifiedBy>McGovern, Reuben</cp:lastModifiedBy>
  <cp:revision>9</cp:revision>
  <cp:lastPrinted>2013-05-16T23:12:00Z</cp:lastPrinted>
  <dcterms:created xsi:type="dcterms:W3CDTF">2020-04-20T03:35:00Z</dcterms:created>
  <dcterms:modified xsi:type="dcterms:W3CDTF">2020-04-24T01:49:00Z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0x0101009A47C0B561BE514794450F0CD29B5F49</vt:lpwstr>
  </property>
  <property fmtid="{D5CDD505-2E9C-101B-9397-08002B2CF9AE}" pid="7" name="_dlc_DocIdItemGuid">
    <vt:lpwstr>48801ad4-780e-417d-9536-ff23f0f35890</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55;#Aluminium extrusions|13712dbc-8c09-40ee-9417-ccf6208c32b7</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