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FDC11" w14:textId="77777777" w:rsidR="00515B70" w:rsidRDefault="00B22669">
      <w:pPr>
        <w:widowControl w:val="0"/>
        <w:rPr>
          <w:snapToGrid w:val="0"/>
        </w:rPr>
      </w:pPr>
      <w:r>
        <w:rPr>
          <w:noProof/>
          <w:lang w:eastAsia="en-AU"/>
        </w:rPr>
        <mc:AlternateContent>
          <mc:Choice Requires="wps">
            <w:drawing>
              <wp:anchor distT="0" distB="0" distL="114300" distR="114300" simplePos="0" relativeHeight="251658240" behindDoc="0" locked="0" layoutInCell="1" allowOverlap="1" wp14:anchorId="57043143" wp14:editId="56E2ADCE">
                <wp:simplePos x="0" y="0"/>
                <wp:positionH relativeFrom="column">
                  <wp:posOffset>-41275</wp:posOffset>
                </wp:positionH>
                <wp:positionV relativeFrom="paragraph">
                  <wp:posOffset>62865</wp:posOffset>
                </wp:positionV>
                <wp:extent cx="5645785" cy="10795"/>
                <wp:effectExtent l="0" t="0" r="31115" b="2730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5785" cy="1079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B1B3270"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" strokecolor="windowText" strokeweight="2pt">
                <o:lock v:ext="edit" shapetype="f"/>
              </v:line>
            </w:pict>
          </mc:Fallback>
        </mc:AlternateContent>
      </w:r>
    </w:p>
    <w:p w14:paraId="57EA529D" w14:textId="77777777" w:rsidR="00515B70" w:rsidRDefault="00515B70">
      <w:pPr>
        <w:widowControl w:val="0"/>
        <w:rPr>
          <w:snapToGrid w:val="0"/>
        </w:rPr>
      </w:pPr>
    </w:p>
    <w:p w14:paraId="53703417"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128B3525" w14:textId="77777777" w:rsidR="0050702E" w:rsidRPr="0050702E" w:rsidRDefault="0050702E">
      <w:pPr>
        <w:widowControl w:val="0"/>
        <w:jc w:val="center"/>
        <w:rPr>
          <w:b/>
          <w:snapToGrid w:val="0"/>
          <w:sz w:val="36"/>
        </w:rPr>
      </w:pPr>
    </w:p>
    <w:p w14:paraId="0182774E" w14:textId="7D4453C8" w:rsidR="00515B70" w:rsidRDefault="00515B70">
      <w:pPr>
        <w:widowControl w:val="0"/>
        <w:rPr>
          <w:snapToGrid w:val="0"/>
        </w:rPr>
      </w:pPr>
    </w:p>
    <w:p w14:paraId="05279AEB" w14:textId="205D50F7" w:rsidR="00317C21" w:rsidRPr="006C1A51" w:rsidRDefault="00317C21">
      <w:pPr>
        <w:widowControl w:val="0"/>
        <w:rPr>
          <w:snapToGrid w:val="0"/>
          <w:sz w:val="28"/>
        </w:rPr>
      </w:pPr>
      <w:r>
        <w:rPr>
          <w:b/>
          <w:snapToGrid w:val="0"/>
          <w:sz w:val="28"/>
        </w:rPr>
        <w:t xml:space="preserve">Case number: </w:t>
      </w:r>
      <w:r w:rsidR="006C1A51">
        <w:rPr>
          <w:b/>
          <w:snapToGrid w:val="0"/>
          <w:sz w:val="28"/>
        </w:rPr>
        <w:tab/>
      </w:r>
      <w:r w:rsidR="006C1A51" w:rsidRPr="006C1A51">
        <w:rPr>
          <w:snapToGrid w:val="0"/>
          <w:sz w:val="28"/>
        </w:rPr>
        <w:t>543</w:t>
      </w:r>
    </w:p>
    <w:p w14:paraId="5B6EE9F6" w14:textId="77777777" w:rsidR="00317C21" w:rsidRPr="00C06EDB" w:rsidRDefault="00317C21">
      <w:pPr>
        <w:widowControl w:val="0"/>
      </w:pPr>
    </w:p>
    <w:p w14:paraId="4912575E" w14:textId="77777777" w:rsidR="00317C21" w:rsidRPr="00C06EDB" w:rsidRDefault="00317C21">
      <w:pPr>
        <w:widowControl w:val="0"/>
      </w:pPr>
    </w:p>
    <w:p w14:paraId="5FAE994C" w14:textId="1DA6144B" w:rsidR="00515B70" w:rsidRPr="006C1A51" w:rsidRDefault="00515B70">
      <w:pPr>
        <w:widowControl w:val="0"/>
        <w:rPr>
          <w:snapToGrid w:val="0"/>
          <w:sz w:val="28"/>
        </w:rPr>
      </w:pPr>
      <w:r>
        <w:rPr>
          <w:b/>
          <w:snapToGrid w:val="0"/>
          <w:sz w:val="28"/>
        </w:rPr>
        <w:t xml:space="preserve">Product: </w:t>
      </w:r>
      <w:bookmarkStart w:id="0" w:name="goods"/>
      <w:r w:rsidR="006C1A51">
        <w:rPr>
          <w:b/>
          <w:snapToGrid w:val="0"/>
          <w:sz w:val="28"/>
        </w:rPr>
        <w:tab/>
      </w:r>
      <w:r w:rsidR="006C1A51">
        <w:rPr>
          <w:b/>
          <w:snapToGrid w:val="0"/>
          <w:sz w:val="28"/>
        </w:rPr>
        <w:tab/>
      </w:r>
      <w:r w:rsidR="006C1A51" w:rsidRPr="006C1A51">
        <w:rPr>
          <w:snapToGrid w:val="0"/>
          <w:sz w:val="28"/>
        </w:rPr>
        <w:t>Aluminium extrusions</w:t>
      </w:r>
      <w:r w:rsidRPr="006C1A51">
        <w:rPr>
          <w:snapToGrid w:val="0"/>
          <w:sz w:val="28"/>
        </w:rPr>
        <w:fldChar w:fldCharType="begin"/>
      </w:r>
      <w:r w:rsidRPr="006C1A51">
        <w:rPr>
          <w:snapToGrid w:val="0"/>
          <w:sz w:val="28"/>
        </w:rPr>
        <w:instrText xml:space="preserve"> ASK product "insert abbreviated product name eg certain steel bolts"\o  \* MERGEFORMAT </w:instrText>
      </w:r>
      <w:r w:rsidRPr="006C1A51">
        <w:rPr>
          <w:snapToGrid w:val="0"/>
          <w:sz w:val="28"/>
        </w:rPr>
        <w:fldChar w:fldCharType="separate"/>
      </w:r>
      <w:bookmarkStart w:id="1" w:name="product"/>
      <w:r w:rsidRPr="006C1A51">
        <w:rPr>
          <w:snapToGrid w:val="0"/>
          <w:sz w:val="28"/>
        </w:rPr>
        <w:t>tomatoes</w:t>
      </w:r>
      <w:bookmarkEnd w:id="1"/>
      <w:r w:rsidRPr="006C1A51">
        <w:rPr>
          <w:snapToGrid w:val="0"/>
          <w:sz w:val="28"/>
        </w:rPr>
        <w:fldChar w:fldCharType="end"/>
      </w:r>
    </w:p>
    <w:bookmarkEnd w:id="0"/>
    <w:p w14:paraId="483BE4E1" w14:textId="77777777" w:rsidR="00515B70" w:rsidRDefault="00515B70">
      <w:pPr>
        <w:widowControl w:val="0"/>
        <w:rPr>
          <w:snapToGrid w:val="0"/>
        </w:rPr>
      </w:pPr>
    </w:p>
    <w:p w14:paraId="3CC877A3" w14:textId="77777777" w:rsidR="00317C21" w:rsidRPr="0091494E" w:rsidRDefault="00317C21">
      <w:pPr>
        <w:widowControl w:val="0"/>
        <w:rPr>
          <w:snapToGrid w:val="0"/>
        </w:rPr>
      </w:pPr>
    </w:p>
    <w:p w14:paraId="71A27144" w14:textId="2F6D1735" w:rsidR="00515B70" w:rsidRPr="0091494E" w:rsidRDefault="00515B70">
      <w:pPr>
        <w:widowControl w:val="0"/>
        <w:rPr>
          <w:snapToGrid w:val="0"/>
        </w:rPr>
      </w:pPr>
      <w:r w:rsidRPr="0091494E">
        <w:rPr>
          <w:b/>
          <w:snapToGrid w:val="0"/>
          <w:sz w:val="28"/>
        </w:rPr>
        <w:t>From:</w:t>
      </w:r>
      <w:r w:rsidRPr="0091494E">
        <w:rPr>
          <w:snapToGrid w:val="0"/>
          <w:sz w:val="28"/>
        </w:rPr>
        <w:t xml:space="preserve"> </w:t>
      </w:r>
      <w:r w:rsidR="006C1A51">
        <w:rPr>
          <w:snapToGrid w:val="0"/>
          <w:sz w:val="28"/>
        </w:rPr>
        <w:tab/>
      </w:r>
      <w:r w:rsidR="006C1A51">
        <w:rPr>
          <w:snapToGrid w:val="0"/>
          <w:sz w:val="28"/>
        </w:rPr>
        <w:tab/>
        <w:t>The People’s Republic of China</w:t>
      </w:r>
    </w:p>
    <w:p w14:paraId="7FE041B9" w14:textId="77777777" w:rsidR="00515B70" w:rsidRDefault="00515B70">
      <w:pPr>
        <w:widowControl w:val="0"/>
        <w:rPr>
          <w:snapToGrid w:val="0"/>
        </w:rPr>
      </w:pPr>
    </w:p>
    <w:p w14:paraId="59465882" w14:textId="77777777" w:rsidR="00317C21" w:rsidRPr="0091494E" w:rsidRDefault="00317C21">
      <w:pPr>
        <w:widowControl w:val="0"/>
        <w:rPr>
          <w:snapToGrid w:val="0"/>
        </w:rPr>
      </w:pPr>
    </w:p>
    <w:p w14:paraId="7ABE4844" w14:textId="57119927" w:rsidR="00515B70" w:rsidRPr="0091494E" w:rsidRDefault="006C1A51">
      <w:pPr>
        <w:widowControl w:val="0"/>
        <w:rPr>
          <w:snapToGrid w:val="0"/>
          <w:sz w:val="28"/>
        </w:rPr>
      </w:pPr>
      <w:r w:rsidRPr="006C1A51">
        <w:rPr>
          <w:b/>
          <w:snapToGrid w:val="0"/>
          <w:sz w:val="28"/>
        </w:rPr>
        <w:t>I</w:t>
      </w:r>
      <w:r w:rsidR="00317C21" w:rsidRPr="006C1A51">
        <w:rPr>
          <w:b/>
          <w:snapToGrid w:val="0"/>
          <w:sz w:val="28"/>
        </w:rPr>
        <w:t>nquiry p</w:t>
      </w:r>
      <w:r w:rsidR="00317C21">
        <w:rPr>
          <w:b/>
          <w:snapToGrid w:val="0"/>
          <w:sz w:val="28"/>
        </w:rPr>
        <w:t>eriod</w:t>
      </w:r>
      <w:r w:rsidR="00515B70" w:rsidRPr="00D516AF">
        <w:rPr>
          <w:b/>
          <w:snapToGrid w:val="0"/>
          <w:sz w:val="28"/>
        </w:rPr>
        <w:t xml:space="preserve">: </w:t>
      </w:r>
      <w:bookmarkStart w:id="2" w:name="Date"/>
      <w:r>
        <w:rPr>
          <w:b/>
          <w:snapToGrid w:val="0"/>
          <w:sz w:val="28"/>
        </w:rPr>
        <w:tab/>
      </w:r>
      <w:r>
        <w:rPr>
          <w:snapToGrid w:val="0"/>
          <w:sz w:val="28"/>
        </w:rPr>
        <w:t>1 January 2019 – 31 December 2019</w:t>
      </w:r>
      <w:r w:rsidRPr="00D516AF">
        <w:rPr>
          <w:snapToGrid w:val="0"/>
          <w:sz w:val="28"/>
        </w:rPr>
        <w:t xml:space="preserve"> </w:t>
      </w:r>
      <w:bookmarkEnd w:id="2"/>
      <w:r w:rsidR="00DF4FA8" w:rsidRPr="00DF4FA8">
        <w:rPr>
          <w:snapToGrid w:val="0"/>
          <w:sz w:val="28"/>
        </w:rPr>
        <w:t>(the period)</w:t>
      </w:r>
      <w:r w:rsidR="00515B70" w:rsidRPr="00D516AF">
        <w:rPr>
          <w:snapToGrid w:val="0"/>
          <w:sz w:val="28"/>
        </w:rPr>
        <w:fldChar w:fldCharType="begin"/>
      </w:r>
      <w:r w:rsidR="00515B70" w:rsidRPr="00D516AF">
        <w:rPr>
          <w:snapToGrid w:val="0"/>
          <w:sz w:val="28"/>
        </w:rPr>
        <w:instrText xml:space="preserve"> ASK poistart "Insert period of investigation start date"\o  \* MERGEFORMAT </w:instrText>
      </w:r>
      <w:r w:rsidR="00515B70" w:rsidRPr="00D516AF">
        <w:rPr>
          <w:snapToGrid w:val="0"/>
          <w:sz w:val="28"/>
        </w:rPr>
        <w:fldChar w:fldCharType="separate"/>
      </w:r>
      <w:bookmarkStart w:id="3" w:name="poistart"/>
      <w:r w:rsidR="00515B70" w:rsidRPr="00D516AF">
        <w:rPr>
          <w:snapToGrid w:val="0"/>
          <w:sz w:val="28"/>
        </w:rPr>
        <w:t>1-November-99</w:t>
      </w:r>
      <w:bookmarkEnd w:id="3"/>
      <w:r w:rsidR="00515B70" w:rsidRPr="00D516AF">
        <w:rPr>
          <w:snapToGrid w:val="0"/>
          <w:sz w:val="28"/>
        </w:rPr>
        <w:fldChar w:fldCharType="end"/>
      </w:r>
    </w:p>
    <w:p w14:paraId="70E75F1F" w14:textId="77777777" w:rsidR="00515B70" w:rsidRDefault="00515B70">
      <w:pPr>
        <w:widowControl w:val="0"/>
        <w:rPr>
          <w:snapToGrid w:val="0"/>
        </w:rPr>
      </w:pPr>
    </w:p>
    <w:p w14:paraId="7739235E" w14:textId="77777777" w:rsidR="00317C21" w:rsidRPr="0091494E" w:rsidRDefault="00317C21">
      <w:pPr>
        <w:widowControl w:val="0"/>
        <w:rPr>
          <w:snapToGrid w:val="0"/>
        </w:rPr>
      </w:pPr>
    </w:p>
    <w:p w14:paraId="660EB7C5" w14:textId="40755471" w:rsidR="00515B70" w:rsidRPr="0091494E" w:rsidRDefault="00515B70">
      <w:pPr>
        <w:widowControl w:val="0"/>
        <w:rPr>
          <w:snapToGrid w:val="0"/>
        </w:rPr>
      </w:pPr>
      <w:r w:rsidRPr="0091494E">
        <w:rPr>
          <w:b/>
          <w:snapToGrid w:val="0"/>
          <w:sz w:val="28"/>
        </w:rPr>
        <w:t>Response due by:</w:t>
      </w:r>
      <w:r w:rsidRPr="0091494E">
        <w:rPr>
          <w:snapToGrid w:val="0"/>
          <w:sz w:val="28"/>
        </w:rPr>
        <w:t xml:space="preserve"> </w:t>
      </w:r>
      <w:r w:rsidR="00DF728F">
        <w:rPr>
          <w:snapToGrid w:val="0"/>
          <w:sz w:val="28"/>
        </w:rPr>
        <w:t>Mon</w:t>
      </w:r>
      <w:r w:rsidR="00462508" w:rsidRPr="00DF728F">
        <w:rPr>
          <w:snapToGrid w:val="0"/>
          <w:sz w:val="28"/>
        </w:rPr>
        <w:t>day 2</w:t>
      </w:r>
      <w:r w:rsidR="00DF728F" w:rsidRPr="00DF728F">
        <w:rPr>
          <w:snapToGrid w:val="0"/>
          <w:sz w:val="28"/>
        </w:rPr>
        <w:t>3</w:t>
      </w:r>
      <w:r w:rsidR="0063281B" w:rsidRPr="00DF728F">
        <w:rPr>
          <w:snapToGrid w:val="0"/>
          <w:sz w:val="28"/>
        </w:rPr>
        <w:t xml:space="preserve"> March 2020</w:t>
      </w:r>
    </w:p>
    <w:p w14:paraId="5DACECB0" w14:textId="77777777" w:rsidR="00317C21" w:rsidRDefault="00317C21">
      <w:pPr>
        <w:widowControl w:val="0"/>
        <w:rPr>
          <w:b/>
          <w:snapToGrid w:val="0"/>
        </w:rPr>
      </w:pPr>
    </w:p>
    <w:p w14:paraId="4E00F9E6" w14:textId="77777777" w:rsidR="00920A8A" w:rsidRPr="00920A8A" w:rsidRDefault="00920A8A">
      <w:pPr>
        <w:widowControl w:val="0"/>
        <w:rPr>
          <w:b/>
          <w:snapToGrid w:val="0"/>
        </w:rPr>
      </w:pPr>
    </w:p>
    <w:p w14:paraId="167FBDDB" w14:textId="7F919B3B" w:rsidR="00317C21" w:rsidRDefault="00317C21" w:rsidP="00317C21">
      <w:pPr>
        <w:widowControl w:val="0"/>
        <w:rPr>
          <w:snapToGrid w:val="0"/>
          <w:sz w:val="28"/>
        </w:rPr>
      </w:pPr>
      <w:r>
        <w:rPr>
          <w:b/>
          <w:snapToGrid w:val="0"/>
          <w:sz w:val="28"/>
        </w:rPr>
        <w:t>Return completed questionnaire to:</w:t>
      </w:r>
      <w:r w:rsidRPr="00317C21">
        <w:rPr>
          <w:snapToGrid w:val="0"/>
          <w:color w:val="FF0000"/>
          <w:sz w:val="28"/>
        </w:rPr>
        <w:t xml:space="preserve"> </w:t>
      </w:r>
      <w:hyperlink r:id="rId12" w:history="1">
        <w:r w:rsidR="006C1A51" w:rsidRPr="000213E7">
          <w:rPr>
            <w:rStyle w:val="Hyperlink"/>
            <w:sz w:val="28"/>
            <w:szCs w:val="28"/>
          </w:rPr>
          <w:t>investigations4@adcommission.gov.au</w:t>
        </w:r>
      </w:hyperlink>
    </w:p>
    <w:p w14:paraId="3DA3311B" w14:textId="77777777" w:rsidR="00317C21" w:rsidRPr="00C06EDB" w:rsidRDefault="00317C21" w:rsidP="00317C21">
      <w:pPr>
        <w:widowControl w:val="0"/>
      </w:pPr>
    </w:p>
    <w:p w14:paraId="389FBBA4" w14:textId="77777777" w:rsidR="00317C21" w:rsidRPr="00C06EDB" w:rsidRDefault="00317C21" w:rsidP="00317C21">
      <w:pPr>
        <w:widowControl w:val="0"/>
      </w:pPr>
    </w:p>
    <w:p w14:paraId="62EE4C75"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3" w:history="1">
        <w:r w:rsidRPr="00076D88">
          <w:rPr>
            <w:rStyle w:val="Hyperlink"/>
            <w:sz w:val="28"/>
          </w:rPr>
          <w:t>www.adcommission.gov.au</w:t>
        </w:r>
      </w:hyperlink>
      <w:r>
        <w:rPr>
          <w:snapToGrid w:val="0"/>
          <w:sz w:val="28"/>
        </w:rPr>
        <w:t xml:space="preserve"> </w:t>
      </w:r>
    </w:p>
    <w:p w14:paraId="6AF80216" w14:textId="77777777" w:rsidR="00317C21" w:rsidRDefault="00317C21" w:rsidP="00317C21">
      <w:pPr>
        <w:widowControl w:val="0"/>
        <w:rPr>
          <w:snapToGrid w:val="0"/>
        </w:rPr>
      </w:pPr>
    </w:p>
    <w:p w14:paraId="4775012D" w14:textId="77777777" w:rsidR="00515B70" w:rsidRDefault="00515B70">
      <w:pPr>
        <w:widowControl w:val="0"/>
        <w:rPr>
          <w:snapToGrid w:val="0"/>
        </w:rPr>
      </w:pPr>
    </w:p>
    <w:p w14:paraId="6EBAE680" w14:textId="77777777" w:rsidR="00515B70" w:rsidRDefault="00515B70" w:rsidP="00877FBA">
      <w:pPr>
        <w:widowControl w:val="0"/>
        <w:rPr>
          <w:snapToGrid w:val="0"/>
        </w:rPr>
      </w:pPr>
    </w:p>
    <w:p w14:paraId="13299D76" w14:textId="77777777" w:rsidR="00515B70" w:rsidRDefault="00515B70" w:rsidP="00033ADB">
      <w:pPr>
        <w:pStyle w:val="Heading1"/>
      </w:pPr>
      <w:bookmarkStart w:id="4" w:name="_Toc506971814"/>
      <w:bookmarkStart w:id="5" w:name="_Toc508203806"/>
      <w:bookmarkStart w:id="6" w:name="_Toc508290340"/>
      <w:bookmarkStart w:id="7" w:name="_Toc515637624"/>
      <w:bookmarkStart w:id="8" w:name="_Toc32321393"/>
      <w:r>
        <w:lastRenderedPageBreak/>
        <w:t>Table of contents</w:t>
      </w:r>
      <w:bookmarkEnd w:id="4"/>
      <w:bookmarkEnd w:id="5"/>
      <w:bookmarkEnd w:id="6"/>
      <w:bookmarkEnd w:id="7"/>
      <w:bookmarkEnd w:id="8"/>
    </w:p>
    <w:p w14:paraId="32386270" w14:textId="77777777" w:rsidR="00DF728F"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32321393" w:history="1">
        <w:r w:rsidR="00DF728F" w:rsidRPr="008B386F">
          <w:rPr>
            <w:rStyle w:val="Hyperlink"/>
            <w:noProof/>
          </w:rPr>
          <w:t>Table of contents</w:t>
        </w:r>
        <w:r w:rsidR="00DF728F">
          <w:rPr>
            <w:noProof/>
            <w:webHidden/>
          </w:rPr>
          <w:tab/>
        </w:r>
        <w:r w:rsidR="00DF728F">
          <w:rPr>
            <w:noProof/>
            <w:webHidden/>
          </w:rPr>
          <w:fldChar w:fldCharType="begin"/>
        </w:r>
        <w:r w:rsidR="00DF728F">
          <w:rPr>
            <w:noProof/>
            <w:webHidden/>
          </w:rPr>
          <w:instrText xml:space="preserve"> PAGEREF _Toc32321393 \h </w:instrText>
        </w:r>
        <w:r w:rsidR="00DF728F">
          <w:rPr>
            <w:noProof/>
            <w:webHidden/>
          </w:rPr>
        </w:r>
        <w:r w:rsidR="00DF728F">
          <w:rPr>
            <w:noProof/>
            <w:webHidden/>
          </w:rPr>
          <w:fldChar w:fldCharType="separate"/>
        </w:r>
        <w:r w:rsidR="00DF728F">
          <w:rPr>
            <w:noProof/>
            <w:webHidden/>
          </w:rPr>
          <w:t>2</w:t>
        </w:r>
        <w:r w:rsidR="00DF728F">
          <w:rPr>
            <w:noProof/>
            <w:webHidden/>
          </w:rPr>
          <w:fldChar w:fldCharType="end"/>
        </w:r>
      </w:hyperlink>
    </w:p>
    <w:p w14:paraId="38252D51" w14:textId="77777777" w:rsidR="00DF728F" w:rsidRDefault="0002128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2321394" w:history="1">
        <w:r w:rsidR="00DF728F" w:rsidRPr="008B386F">
          <w:rPr>
            <w:rStyle w:val="Hyperlink"/>
            <w:noProof/>
          </w:rPr>
          <w:t>Instructions</w:t>
        </w:r>
        <w:r w:rsidR="00DF728F">
          <w:rPr>
            <w:noProof/>
            <w:webHidden/>
          </w:rPr>
          <w:tab/>
        </w:r>
        <w:r w:rsidR="00DF728F">
          <w:rPr>
            <w:noProof/>
            <w:webHidden/>
          </w:rPr>
          <w:fldChar w:fldCharType="begin"/>
        </w:r>
        <w:r w:rsidR="00DF728F">
          <w:rPr>
            <w:noProof/>
            <w:webHidden/>
          </w:rPr>
          <w:instrText xml:space="preserve"> PAGEREF _Toc32321394 \h </w:instrText>
        </w:r>
        <w:r w:rsidR="00DF728F">
          <w:rPr>
            <w:noProof/>
            <w:webHidden/>
          </w:rPr>
        </w:r>
        <w:r w:rsidR="00DF728F">
          <w:rPr>
            <w:noProof/>
            <w:webHidden/>
          </w:rPr>
          <w:fldChar w:fldCharType="separate"/>
        </w:r>
        <w:r w:rsidR="00DF728F">
          <w:rPr>
            <w:noProof/>
            <w:webHidden/>
          </w:rPr>
          <w:t>4</w:t>
        </w:r>
        <w:r w:rsidR="00DF728F">
          <w:rPr>
            <w:noProof/>
            <w:webHidden/>
          </w:rPr>
          <w:fldChar w:fldCharType="end"/>
        </w:r>
      </w:hyperlink>
    </w:p>
    <w:p w14:paraId="054852F9" w14:textId="77777777" w:rsidR="00DF728F" w:rsidRDefault="0002128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2321395" w:history="1">
        <w:r w:rsidR="00DF728F" w:rsidRPr="008B386F">
          <w:rPr>
            <w:rStyle w:val="Hyperlink"/>
            <w:noProof/>
          </w:rPr>
          <w:t>Checklist</w:t>
        </w:r>
        <w:r w:rsidR="00DF728F">
          <w:rPr>
            <w:noProof/>
            <w:webHidden/>
          </w:rPr>
          <w:tab/>
        </w:r>
        <w:r w:rsidR="00DF728F">
          <w:rPr>
            <w:noProof/>
            <w:webHidden/>
          </w:rPr>
          <w:fldChar w:fldCharType="begin"/>
        </w:r>
        <w:r w:rsidR="00DF728F">
          <w:rPr>
            <w:noProof/>
            <w:webHidden/>
          </w:rPr>
          <w:instrText xml:space="preserve"> PAGEREF _Toc32321395 \h </w:instrText>
        </w:r>
        <w:r w:rsidR="00DF728F">
          <w:rPr>
            <w:noProof/>
            <w:webHidden/>
          </w:rPr>
        </w:r>
        <w:r w:rsidR="00DF728F">
          <w:rPr>
            <w:noProof/>
            <w:webHidden/>
          </w:rPr>
          <w:fldChar w:fldCharType="separate"/>
        </w:r>
        <w:r w:rsidR="00DF728F">
          <w:rPr>
            <w:noProof/>
            <w:webHidden/>
          </w:rPr>
          <w:t>7</w:t>
        </w:r>
        <w:r w:rsidR="00DF728F">
          <w:rPr>
            <w:noProof/>
            <w:webHidden/>
          </w:rPr>
          <w:fldChar w:fldCharType="end"/>
        </w:r>
      </w:hyperlink>
    </w:p>
    <w:p w14:paraId="42A3C611" w14:textId="77777777" w:rsidR="00DF728F" w:rsidRDefault="0002128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2321396" w:history="1">
        <w:r w:rsidR="00DF728F" w:rsidRPr="008B386F">
          <w:rPr>
            <w:rStyle w:val="Hyperlink"/>
            <w:noProof/>
          </w:rPr>
          <w:t>Goods subject to Anti-dumping measures</w:t>
        </w:r>
        <w:r w:rsidR="00DF728F">
          <w:rPr>
            <w:noProof/>
            <w:webHidden/>
          </w:rPr>
          <w:tab/>
        </w:r>
        <w:r w:rsidR="00DF728F">
          <w:rPr>
            <w:noProof/>
            <w:webHidden/>
          </w:rPr>
          <w:fldChar w:fldCharType="begin"/>
        </w:r>
        <w:r w:rsidR="00DF728F">
          <w:rPr>
            <w:noProof/>
            <w:webHidden/>
          </w:rPr>
          <w:instrText xml:space="preserve"> PAGEREF _Toc32321396 \h </w:instrText>
        </w:r>
        <w:r w:rsidR="00DF728F">
          <w:rPr>
            <w:noProof/>
            <w:webHidden/>
          </w:rPr>
        </w:r>
        <w:r w:rsidR="00DF728F">
          <w:rPr>
            <w:noProof/>
            <w:webHidden/>
          </w:rPr>
          <w:fldChar w:fldCharType="separate"/>
        </w:r>
        <w:r w:rsidR="00DF728F">
          <w:rPr>
            <w:noProof/>
            <w:webHidden/>
          </w:rPr>
          <w:t>8</w:t>
        </w:r>
        <w:r w:rsidR="00DF728F">
          <w:rPr>
            <w:noProof/>
            <w:webHidden/>
          </w:rPr>
          <w:fldChar w:fldCharType="end"/>
        </w:r>
      </w:hyperlink>
    </w:p>
    <w:p w14:paraId="1FF24914" w14:textId="77777777" w:rsidR="00DF728F" w:rsidRDefault="0002128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2321397" w:history="1">
        <w:r w:rsidR="00DF728F" w:rsidRPr="008B386F">
          <w:rPr>
            <w:rStyle w:val="Hyperlink"/>
            <w:noProof/>
          </w:rPr>
          <w:t>Section A Company information</w:t>
        </w:r>
        <w:r w:rsidR="00DF728F">
          <w:rPr>
            <w:noProof/>
            <w:webHidden/>
          </w:rPr>
          <w:tab/>
        </w:r>
        <w:r w:rsidR="00DF728F">
          <w:rPr>
            <w:noProof/>
            <w:webHidden/>
          </w:rPr>
          <w:fldChar w:fldCharType="begin"/>
        </w:r>
        <w:r w:rsidR="00DF728F">
          <w:rPr>
            <w:noProof/>
            <w:webHidden/>
          </w:rPr>
          <w:instrText xml:space="preserve"> PAGEREF _Toc32321397 \h </w:instrText>
        </w:r>
        <w:r w:rsidR="00DF728F">
          <w:rPr>
            <w:noProof/>
            <w:webHidden/>
          </w:rPr>
        </w:r>
        <w:r w:rsidR="00DF728F">
          <w:rPr>
            <w:noProof/>
            <w:webHidden/>
          </w:rPr>
          <w:fldChar w:fldCharType="separate"/>
        </w:r>
        <w:r w:rsidR="00DF728F">
          <w:rPr>
            <w:noProof/>
            <w:webHidden/>
          </w:rPr>
          <w:t>10</w:t>
        </w:r>
        <w:r w:rsidR="00DF728F">
          <w:rPr>
            <w:noProof/>
            <w:webHidden/>
          </w:rPr>
          <w:fldChar w:fldCharType="end"/>
        </w:r>
      </w:hyperlink>
    </w:p>
    <w:p w14:paraId="2CEA4202"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398" w:history="1">
        <w:r w:rsidR="00DF728F" w:rsidRPr="008B386F">
          <w:rPr>
            <w:rStyle w:val="Hyperlink"/>
            <w:noProof/>
          </w:rPr>
          <w:t>A-1</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Company representative and location</w:t>
        </w:r>
        <w:r w:rsidR="00DF728F">
          <w:rPr>
            <w:noProof/>
            <w:webHidden/>
          </w:rPr>
          <w:tab/>
        </w:r>
        <w:r w:rsidR="00DF728F">
          <w:rPr>
            <w:noProof/>
            <w:webHidden/>
          </w:rPr>
          <w:fldChar w:fldCharType="begin"/>
        </w:r>
        <w:r w:rsidR="00DF728F">
          <w:rPr>
            <w:noProof/>
            <w:webHidden/>
          </w:rPr>
          <w:instrText xml:space="preserve"> PAGEREF _Toc32321398 \h </w:instrText>
        </w:r>
        <w:r w:rsidR="00DF728F">
          <w:rPr>
            <w:noProof/>
            <w:webHidden/>
          </w:rPr>
        </w:r>
        <w:r w:rsidR="00DF728F">
          <w:rPr>
            <w:noProof/>
            <w:webHidden/>
          </w:rPr>
          <w:fldChar w:fldCharType="separate"/>
        </w:r>
        <w:r w:rsidR="00DF728F">
          <w:rPr>
            <w:noProof/>
            <w:webHidden/>
          </w:rPr>
          <w:t>10</w:t>
        </w:r>
        <w:r w:rsidR="00DF728F">
          <w:rPr>
            <w:noProof/>
            <w:webHidden/>
          </w:rPr>
          <w:fldChar w:fldCharType="end"/>
        </w:r>
      </w:hyperlink>
    </w:p>
    <w:p w14:paraId="31F313FB"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399" w:history="1">
        <w:r w:rsidR="00DF728F" w:rsidRPr="008B386F">
          <w:rPr>
            <w:rStyle w:val="Hyperlink"/>
            <w:noProof/>
          </w:rPr>
          <w:t>A-2</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Company information</w:t>
        </w:r>
        <w:r w:rsidR="00DF728F">
          <w:rPr>
            <w:noProof/>
            <w:webHidden/>
          </w:rPr>
          <w:tab/>
        </w:r>
        <w:r w:rsidR="00DF728F">
          <w:rPr>
            <w:noProof/>
            <w:webHidden/>
          </w:rPr>
          <w:fldChar w:fldCharType="begin"/>
        </w:r>
        <w:r w:rsidR="00DF728F">
          <w:rPr>
            <w:noProof/>
            <w:webHidden/>
          </w:rPr>
          <w:instrText xml:space="preserve"> PAGEREF _Toc32321399 \h </w:instrText>
        </w:r>
        <w:r w:rsidR="00DF728F">
          <w:rPr>
            <w:noProof/>
            <w:webHidden/>
          </w:rPr>
        </w:r>
        <w:r w:rsidR="00DF728F">
          <w:rPr>
            <w:noProof/>
            <w:webHidden/>
          </w:rPr>
          <w:fldChar w:fldCharType="separate"/>
        </w:r>
        <w:r w:rsidR="00DF728F">
          <w:rPr>
            <w:noProof/>
            <w:webHidden/>
          </w:rPr>
          <w:t>10</w:t>
        </w:r>
        <w:r w:rsidR="00DF728F">
          <w:rPr>
            <w:noProof/>
            <w:webHidden/>
          </w:rPr>
          <w:fldChar w:fldCharType="end"/>
        </w:r>
      </w:hyperlink>
    </w:p>
    <w:p w14:paraId="55524213"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00" w:history="1">
        <w:r w:rsidR="00DF728F" w:rsidRPr="008B386F">
          <w:rPr>
            <w:rStyle w:val="Hyperlink"/>
            <w:noProof/>
          </w:rPr>
          <w:t>A-3</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General accounting information</w:t>
        </w:r>
        <w:r w:rsidR="00DF728F">
          <w:rPr>
            <w:noProof/>
            <w:webHidden/>
          </w:rPr>
          <w:tab/>
        </w:r>
        <w:r w:rsidR="00DF728F">
          <w:rPr>
            <w:noProof/>
            <w:webHidden/>
          </w:rPr>
          <w:fldChar w:fldCharType="begin"/>
        </w:r>
        <w:r w:rsidR="00DF728F">
          <w:rPr>
            <w:noProof/>
            <w:webHidden/>
          </w:rPr>
          <w:instrText xml:space="preserve"> PAGEREF _Toc32321400 \h </w:instrText>
        </w:r>
        <w:r w:rsidR="00DF728F">
          <w:rPr>
            <w:noProof/>
            <w:webHidden/>
          </w:rPr>
        </w:r>
        <w:r w:rsidR="00DF728F">
          <w:rPr>
            <w:noProof/>
            <w:webHidden/>
          </w:rPr>
          <w:fldChar w:fldCharType="separate"/>
        </w:r>
        <w:r w:rsidR="00DF728F">
          <w:rPr>
            <w:noProof/>
            <w:webHidden/>
          </w:rPr>
          <w:t>11</w:t>
        </w:r>
        <w:r w:rsidR="00DF728F">
          <w:rPr>
            <w:noProof/>
            <w:webHidden/>
          </w:rPr>
          <w:fldChar w:fldCharType="end"/>
        </w:r>
      </w:hyperlink>
    </w:p>
    <w:p w14:paraId="4FBDAE17"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01" w:history="1">
        <w:r w:rsidR="00DF728F" w:rsidRPr="008B386F">
          <w:rPr>
            <w:rStyle w:val="Hyperlink"/>
            <w:noProof/>
          </w:rPr>
          <w:t>A-4</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Financial Documents</w:t>
        </w:r>
        <w:r w:rsidR="00DF728F">
          <w:rPr>
            <w:noProof/>
            <w:webHidden/>
          </w:rPr>
          <w:tab/>
        </w:r>
        <w:r w:rsidR="00DF728F">
          <w:rPr>
            <w:noProof/>
            <w:webHidden/>
          </w:rPr>
          <w:fldChar w:fldCharType="begin"/>
        </w:r>
        <w:r w:rsidR="00DF728F">
          <w:rPr>
            <w:noProof/>
            <w:webHidden/>
          </w:rPr>
          <w:instrText xml:space="preserve"> PAGEREF _Toc32321401 \h </w:instrText>
        </w:r>
        <w:r w:rsidR="00DF728F">
          <w:rPr>
            <w:noProof/>
            <w:webHidden/>
          </w:rPr>
        </w:r>
        <w:r w:rsidR="00DF728F">
          <w:rPr>
            <w:noProof/>
            <w:webHidden/>
          </w:rPr>
          <w:fldChar w:fldCharType="separate"/>
        </w:r>
        <w:r w:rsidR="00DF728F">
          <w:rPr>
            <w:noProof/>
            <w:webHidden/>
          </w:rPr>
          <w:t>11</w:t>
        </w:r>
        <w:r w:rsidR="00DF728F">
          <w:rPr>
            <w:noProof/>
            <w:webHidden/>
          </w:rPr>
          <w:fldChar w:fldCharType="end"/>
        </w:r>
      </w:hyperlink>
    </w:p>
    <w:p w14:paraId="3ACC845E" w14:textId="77777777" w:rsidR="00DF728F" w:rsidRDefault="0002128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2321402" w:history="1">
        <w:r w:rsidR="00DF728F" w:rsidRPr="008B386F">
          <w:rPr>
            <w:rStyle w:val="Hyperlink"/>
            <w:noProof/>
          </w:rPr>
          <w:t>Section B Export sales to Australia</w:t>
        </w:r>
        <w:r w:rsidR="00DF728F">
          <w:rPr>
            <w:noProof/>
            <w:webHidden/>
          </w:rPr>
          <w:tab/>
        </w:r>
        <w:r w:rsidR="00DF728F">
          <w:rPr>
            <w:noProof/>
            <w:webHidden/>
          </w:rPr>
          <w:fldChar w:fldCharType="begin"/>
        </w:r>
        <w:r w:rsidR="00DF728F">
          <w:rPr>
            <w:noProof/>
            <w:webHidden/>
          </w:rPr>
          <w:instrText xml:space="preserve"> PAGEREF _Toc32321402 \h </w:instrText>
        </w:r>
        <w:r w:rsidR="00DF728F">
          <w:rPr>
            <w:noProof/>
            <w:webHidden/>
          </w:rPr>
        </w:r>
        <w:r w:rsidR="00DF728F">
          <w:rPr>
            <w:noProof/>
            <w:webHidden/>
          </w:rPr>
          <w:fldChar w:fldCharType="separate"/>
        </w:r>
        <w:r w:rsidR="00DF728F">
          <w:rPr>
            <w:noProof/>
            <w:webHidden/>
          </w:rPr>
          <w:t>12</w:t>
        </w:r>
        <w:r w:rsidR="00DF728F">
          <w:rPr>
            <w:noProof/>
            <w:webHidden/>
          </w:rPr>
          <w:fldChar w:fldCharType="end"/>
        </w:r>
      </w:hyperlink>
    </w:p>
    <w:p w14:paraId="52FEE616"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03" w:history="1">
        <w:r w:rsidR="00DF728F" w:rsidRPr="008B386F">
          <w:rPr>
            <w:rStyle w:val="Hyperlink"/>
            <w:noProof/>
          </w:rPr>
          <w:t>B-1</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Australian export sales process</w:t>
        </w:r>
        <w:r w:rsidR="00DF728F">
          <w:rPr>
            <w:noProof/>
            <w:webHidden/>
          </w:rPr>
          <w:tab/>
        </w:r>
        <w:r w:rsidR="00DF728F">
          <w:rPr>
            <w:noProof/>
            <w:webHidden/>
          </w:rPr>
          <w:fldChar w:fldCharType="begin"/>
        </w:r>
        <w:r w:rsidR="00DF728F">
          <w:rPr>
            <w:noProof/>
            <w:webHidden/>
          </w:rPr>
          <w:instrText xml:space="preserve"> PAGEREF _Toc32321403 \h </w:instrText>
        </w:r>
        <w:r w:rsidR="00DF728F">
          <w:rPr>
            <w:noProof/>
            <w:webHidden/>
          </w:rPr>
        </w:r>
        <w:r w:rsidR="00DF728F">
          <w:rPr>
            <w:noProof/>
            <w:webHidden/>
          </w:rPr>
          <w:fldChar w:fldCharType="separate"/>
        </w:r>
        <w:r w:rsidR="00DF728F">
          <w:rPr>
            <w:noProof/>
            <w:webHidden/>
          </w:rPr>
          <w:t>12</w:t>
        </w:r>
        <w:r w:rsidR="00DF728F">
          <w:rPr>
            <w:noProof/>
            <w:webHidden/>
          </w:rPr>
          <w:fldChar w:fldCharType="end"/>
        </w:r>
      </w:hyperlink>
    </w:p>
    <w:p w14:paraId="17CDAEF7"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04" w:history="1">
        <w:r w:rsidR="00DF728F" w:rsidRPr="008B386F">
          <w:rPr>
            <w:rStyle w:val="Hyperlink"/>
            <w:noProof/>
          </w:rPr>
          <w:t>B-2</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Australian sales listing</w:t>
        </w:r>
        <w:r w:rsidR="00DF728F">
          <w:rPr>
            <w:noProof/>
            <w:webHidden/>
          </w:rPr>
          <w:tab/>
        </w:r>
        <w:r w:rsidR="00DF728F">
          <w:rPr>
            <w:noProof/>
            <w:webHidden/>
          </w:rPr>
          <w:fldChar w:fldCharType="begin"/>
        </w:r>
        <w:r w:rsidR="00DF728F">
          <w:rPr>
            <w:noProof/>
            <w:webHidden/>
          </w:rPr>
          <w:instrText xml:space="preserve"> PAGEREF _Toc32321404 \h </w:instrText>
        </w:r>
        <w:r w:rsidR="00DF728F">
          <w:rPr>
            <w:noProof/>
            <w:webHidden/>
          </w:rPr>
        </w:r>
        <w:r w:rsidR="00DF728F">
          <w:rPr>
            <w:noProof/>
            <w:webHidden/>
          </w:rPr>
          <w:fldChar w:fldCharType="separate"/>
        </w:r>
        <w:r w:rsidR="00DF728F">
          <w:rPr>
            <w:noProof/>
            <w:webHidden/>
          </w:rPr>
          <w:t>12</w:t>
        </w:r>
        <w:r w:rsidR="00DF728F">
          <w:rPr>
            <w:noProof/>
            <w:webHidden/>
          </w:rPr>
          <w:fldChar w:fldCharType="end"/>
        </w:r>
      </w:hyperlink>
    </w:p>
    <w:p w14:paraId="48BDEC75"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05" w:history="1">
        <w:r w:rsidR="00DF728F" w:rsidRPr="008B386F">
          <w:rPr>
            <w:rStyle w:val="Hyperlink"/>
            <w:noProof/>
          </w:rPr>
          <w:t>B-3</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Sample export documents</w:t>
        </w:r>
        <w:r w:rsidR="00DF728F">
          <w:rPr>
            <w:noProof/>
            <w:webHidden/>
          </w:rPr>
          <w:tab/>
        </w:r>
        <w:r w:rsidR="00DF728F">
          <w:rPr>
            <w:noProof/>
            <w:webHidden/>
          </w:rPr>
          <w:fldChar w:fldCharType="begin"/>
        </w:r>
        <w:r w:rsidR="00DF728F">
          <w:rPr>
            <w:noProof/>
            <w:webHidden/>
          </w:rPr>
          <w:instrText xml:space="preserve"> PAGEREF _Toc32321405 \h </w:instrText>
        </w:r>
        <w:r w:rsidR="00DF728F">
          <w:rPr>
            <w:noProof/>
            <w:webHidden/>
          </w:rPr>
        </w:r>
        <w:r w:rsidR="00DF728F">
          <w:rPr>
            <w:noProof/>
            <w:webHidden/>
          </w:rPr>
          <w:fldChar w:fldCharType="separate"/>
        </w:r>
        <w:r w:rsidR="00DF728F">
          <w:rPr>
            <w:noProof/>
            <w:webHidden/>
          </w:rPr>
          <w:t>13</w:t>
        </w:r>
        <w:r w:rsidR="00DF728F">
          <w:rPr>
            <w:noProof/>
            <w:webHidden/>
          </w:rPr>
          <w:fldChar w:fldCharType="end"/>
        </w:r>
      </w:hyperlink>
    </w:p>
    <w:p w14:paraId="39251D38"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06" w:history="1">
        <w:r w:rsidR="00DF728F" w:rsidRPr="008B386F">
          <w:rPr>
            <w:rStyle w:val="Hyperlink"/>
            <w:noProof/>
          </w:rPr>
          <w:t>B-4</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Reconciliation of sales to financial accounts</w:t>
        </w:r>
        <w:r w:rsidR="00DF728F">
          <w:rPr>
            <w:noProof/>
            <w:webHidden/>
          </w:rPr>
          <w:tab/>
        </w:r>
        <w:r w:rsidR="00DF728F">
          <w:rPr>
            <w:noProof/>
            <w:webHidden/>
          </w:rPr>
          <w:fldChar w:fldCharType="begin"/>
        </w:r>
        <w:r w:rsidR="00DF728F">
          <w:rPr>
            <w:noProof/>
            <w:webHidden/>
          </w:rPr>
          <w:instrText xml:space="preserve"> PAGEREF _Toc32321406 \h </w:instrText>
        </w:r>
        <w:r w:rsidR="00DF728F">
          <w:rPr>
            <w:noProof/>
            <w:webHidden/>
          </w:rPr>
        </w:r>
        <w:r w:rsidR="00DF728F">
          <w:rPr>
            <w:noProof/>
            <w:webHidden/>
          </w:rPr>
          <w:fldChar w:fldCharType="separate"/>
        </w:r>
        <w:r w:rsidR="00DF728F">
          <w:rPr>
            <w:noProof/>
            <w:webHidden/>
          </w:rPr>
          <w:t>13</w:t>
        </w:r>
        <w:r w:rsidR="00DF728F">
          <w:rPr>
            <w:noProof/>
            <w:webHidden/>
          </w:rPr>
          <w:fldChar w:fldCharType="end"/>
        </w:r>
      </w:hyperlink>
    </w:p>
    <w:p w14:paraId="5FDEC994"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07" w:history="1">
        <w:r w:rsidR="00DF728F" w:rsidRPr="008B386F">
          <w:rPr>
            <w:rStyle w:val="Hyperlink"/>
            <w:noProof/>
          </w:rPr>
          <w:t>B-5</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Reconciliation of direct selling expenses to financial accounts</w:t>
        </w:r>
        <w:r w:rsidR="00DF728F">
          <w:rPr>
            <w:noProof/>
            <w:webHidden/>
          </w:rPr>
          <w:tab/>
        </w:r>
        <w:r w:rsidR="00DF728F">
          <w:rPr>
            <w:noProof/>
            <w:webHidden/>
          </w:rPr>
          <w:fldChar w:fldCharType="begin"/>
        </w:r>
        <w:r w:rsidR="00DF728F">
          <w:rPr>
            <w:noProof/>
            <w:webHidden/>
          </w:rPr>
          <w:instrText xml:space="preserve"> PAGEREF _Toc32321407 \h </w:instrText>
        </w:r>
        <w:r w:rsidR="00DF728F">
          <w:rPr>
            <w:noProof/>
            <w:webHidden/>
          </w:rPr>
        </w:r>
        <w:r w:rsidR="00DF728F">
          <w:rPr>
            <w:noProof/>
            <w:webHidden/>
          </w:rPr>
          <w:fldChar w:fldCharType="separate"/>
        </w:r>
        <w:r w:rsidR="00DF728F">
          <w:rPr>
            <w:noProof/>
            <w:webHidden/>
          </w:rPr>
          <w:t>13</w:t>
        </w:r>
        <w:r w:rsidR="00DF728F">
          <w:rPr>
            <w:noProof/>
            <w:webHidden/>
          </w:rPr>
          <w:fldChar w:fldCharType="end"/>
        </w:r>
      </w:hyperlink>
    </w:p>
    <w:p w14:paraId="00E8239D" w14:textId="77777777" w:rsidR="00DF728F" w:rsidRDefault="0002128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2321408" w:history="1">
        <w:r w:rsidR="00DF728F" w:rsidRPr="008B386F">
          <w:rPr>
            <w:rStyle w:val="Hyperlink"/>
            <w:noProof/>
          </w:rPr>
          <w:t>Section C Exported goods &amp; like goods</w:t>
        </w:r>
        <w:r w:rsidR="00DF728F">
          <w:rPr>
            <w:noProof/>
            <w:webHidden/>
          </w:rPr>
          <w:tab/>
        </w:r>
        <w:r w:rsidR="00DF728F">
          <w:rPr>
            <w:noProof/>
            <w:webHidden/>
          </w:rPr>
          <w:fldChar w:fldCharType="begin"/>
        </w:r>
        <w:r w:rsidR="00DF728F">
          <w:rPr>
            <w:noProof/>
            <w:webHidden/>
          </w:rPr>
          <w:instrText xml:space="preserve"> PAGEREF _Toc32321408 \h </w:instrText>
        </w:r>
        <w:r w:rsidR="00DF728F">
          <w:rPr>
            <w:noProof/>
            <w:webHidden/>
          </w:rPr>
        </w:r>
        <w:r w:rsidR="00DF728F">
          <w:rPr>
            <w:noProof/>
            <w:webHidden/>
          </w:rPr>
          <w:fldChar w:fldCharType="separate"/>
        </w:r>
        <w:r w:rsidR="00DF728F">
          <w:rPr>
            <w:noProof/>
            <w:webHidden/>
          </w:rPr>
          <w:t>14</w:t>
        </w:r>
        <w:r w:rsidR="00DF728F">
          <w:rPr>
            <w:noProof/>
            <w:webHidden/>
          </w:rPr>
          <w:fldChar w:fldCharType="end"/>
        </w:r>
      </w:hyperlink>
    </w:p>
    <w:p w14:paraId="64AAE047"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09" w:history="1">
        <w:r w:rsidR="00DF728F" w:rsidRPr="008B386F">
          <w:rPr>
            <w:rStyle w:val="Hyperlink"/>
            <w:noProof/>
          </w:rPr>
          <w:t>C-1</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Models exported to Australia</w:t>
        </w:r>
        <w:r w:rsidR="00DF728F">
          <w:rPr>
            <w:noProof/>
            <w:webHidden/>
          </w:rPr>
          <w:tab/>
        </w:r>
        <w:r w:rsidR="00DF728F">
          <w:rPr>
            <w:noProof/>
            <w:webHidden/>
          </w:rPr>
          <w:fldChar w:fldCharType="begin"/>
        </w:r>
        <w:r w:rsidR="00DF728F">
          <w:rPr>
            <w:noProof/>
            <w:webHidden/>
          </w:rPr>
          <w:instrText xml:space="preserve"> PAGEREF _Toc32321409 \h </w:instrText>
        </w:r>
        <w:r w:rsidR="00DF728F">
          <w:rPr>
            <w:noProof/>
            <w:webHidden/>
          </w:rPr>
        </w:r>
        <w:r w:rsidR="00DF728F">
          <w:rPr>
            <w:noProof/>
            <w:webHidden/>
          </w:rPr>
          <w:fldChar w:fldCharType="separate"/>
        </w:r>
        <w:r w:rsidR="00DF728F">
          <w:rPr>
            <w:noProof/>
            <w:webHidden/>
          </w:rPr>
          <w:t>14</w:t>
        </w:r>
        <w:r w:rsidR="00DF728F">
          <w:rPr>
            <w:noProof/>
            <w:webHidden/>
          </w:rPr>
          <w:fldChar w:fldCharType="end"/>
        </w:r>
      </w:hyperlink>
    </w:p>
    <w:p w14:paraId="0A6ADE03"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10" w:history="1">
        <w:r w:rsidR="00DF728F" w:rsidRPr="008B386F">
          <w:rPr>
            <w:rStyle w:val="Hyperlink"/>
            <w:noProof/>
          </w:rPr>
          <w:t>C-2</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Models sold in the domestic market</w:t>
        </w:r>
        <w:r w:rsidR="00DF728F">
          <w:rPr>
            <w:noProof/>
            <w:webHidden/>
          </w:rPr>
          <w:tab/>
        </w:r>
        <w:r w:rsidR="00DF728F">
          <w:rPr>
            <w:noProof/>
            <w:webHidden/>
          </w:rPr>
          <w:fldChar w:fldCharType="begin"/>
        </w:r>
        <w:r w:rsidR="00DF728F">
          <w:rPr>
            <w:noProof/>
            <w:webHidden/>
          </w:rPr>
          <w:instrText xml:space="preserve"> PAGEREF _Toc32321410 \h </w:instrText>
        </w:r>
        <w:r w:rsidR="00DF728F">
          <w:rPr>
            <w:noProof/>
            <w:webHidden/>
          </w:rPr>
        </w:r>
        <w:r w:rsidR="00DF728F">
          <w:rPr>
            <w:noProof/>
            <w:webHidden/>
          </w:rPr>
          <w:fldChar w:fldCharType="separate"/>
        </w:r>
        <w:r w:rsidR="00DF728F">
          <w:rPr>
            <w:noProof/>
            <w:webHidden/>
          </w:rPr>
          <w:t>14</w:t>
        </w:r>
        <w:r w:rsidR="00DF728F">
          <w:rPr>
            <w:noProof/>
            <w:webHidden/>
          </w:rPr>
          <w:fldChar w:fldCharType="end"/>
        </w:r>
      </w:hyperlink>
    </w:p>
    <w:p w14:paraId="40D3CC57"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11" w:history="1">
        <w:r w:rsidR="00DF728F" w:rsidRPr="008B386F">
          <w:rPr>
            <w:rStyle w:val="Hyperlink"/>
            <w:noProof/>
          </w:rPr>
          <w:t>C-3</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Internal product codes</w:t>
        </w:r>
        <w:r w:rsidR="00DF728F">
          <w:rPr>
            <w:noProof/>
            <w:webHidden/>
          </w:rPr>
          <w:tab/>
        </w:r>
        <w:r w:rsidR="00DF728F">
          <w:rPr>
            <w:noProof/>
            <w:webHidden/>
          </w:rPr>
          <w:fldChar w:fldCharType="begin"/>
        </w:r>
        <w:r w:rsidR="00DF728F">
          <w:rPr>
            <w:noProof/>
            <w:webHidden/>
          </w:rPr>
          <w:instrText xml:space="preserve"> PAGEREF _Toc32321411 \h </w:instrText>
        </w:r>
        <w:r w:rsidR="00DF728F">
          <w:rPr>
            <w:noProof/>
            <w:webHidden/>
          </w:rPr>
        </w:r>
        <w:r w:rsidR="00DF728F">
          <w:rPr>
            <w:noProof/>
            <w:webHidden/>
          </w:rPr>
          <w:fldChar w:fldCharType="separate"/>
        </w:r>
        <w:r w:rsidR="00DF728F">
          <w:rPr>
            <w:noProof/>
            <w:webHidden/>
          </w:rPr>
          <w:t>14</w:t>
        </w:r>
        <w:r w:rsidR="00DF728F">
          <w:rPr>
            <w:noProof/>
            <w:webHidden/>
          </w:rPr>
          <w:fldChar w:fldCharType="end"/>
        </w:r>
      </w:hyperlink>
    </w:p>
    <w:p w14:paraId="185308BD" w14:textId="77777777" w:rsidR="00DF728F" w:rsidRDefault="0002128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2321412" w:history="1">
        <w:r w:rsidR="00DF728F" w:rsidRPr="008B386F">
          <w:rPr>
            <w:rStyle w:val="Hyperlink"/>
            <w:noProof/>
          </w:rPr>
          <w:t>Section D Domestic sales</w:t>
        </w:r>
        <w:r w:rsidR="00DF728F">
          <w:rPr>
            <w:noProof/>
            <w:webHidden/>
          </w:rPr>
          <w:tab/>
        </w:r>
        <w:r w:rsidR="00DF728F">
          <w:rPr>
            <w:noProof/>
            <w:webHidden/>
          </w:rPr>
          <w:fldChar w:fldCharType="begin"/>
        </w:r>
        <w:r w:rsidR="00DF728F">
          <w:rPr>
            <w:noProof/>
            <w:webHidden/>
          </w:rPr>
          <w:instrText xml:space="preserve"> PAGEREF _Toc32321412 \h </w:instrText>
        </w:r>
        <w:r w:rsidR="00DF728F">
          <w:rPr>
            <w:noProof/>
            <w:webHidden/>
          </w:rPr>
        </w:r>
        <w:r w:rsidR="00DF728F">
          <w:rPr>
            <w:noProof/>
            <w:webHidden/>
          </w:rPr>
          <w:fldChar w:fldCharType="separate"/>
        </w:r>
        <w:r w:rsidR="00DF728F">
          <w:rPr>
            <w:noProof/>
            <w:webHidden/>
          </w:rPr>
          <w:t>15</w:t>
        </w:r>
        <w:r w:rsidR="00DF728F">
          <w:rPr>
            <w:noProof/>
            <w:webHidden/>
          </w:rPr>
          <w:fldChar w:fldCharType="end"/>
        </w:r>
      </w:hyperlink>
    </w:p>
    <w:p w14:paraId="4482FA0D"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13" w:history="1">
        <w:r w:rsidR="00DF728F" w:rsidRPr="008B386F">
          <w:rPr>
            <w:rStyle w:val="Hyperlink"/>
            <w:noProof/>
          </w:rPr>
          <w:t>D-1</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Domestic sales process</w:t>
        </w:r>
        <w:r w:rsidR="00DF728F">
          <w:rPr>
            <w:noProof/>
            <w:webHidden/>
          </w:rPr>
          <w:tab/>
        </w:r>
        <w:r w:rsidR="00DF728F">
          <w:rPr>
            <w:noProof/>
            <w:webHidden/>
          </w:rPr>
          <w:fldChar w:fldCharType="begin"/>
        </w:r>
        <w:r w:rsidR="00DF728F">
          <w:rPr>
            <w:noProof/>
            <w:webHidden/>
          </w:rPr>
          <w:instrText xml:space="preserve"> PAGEREF _Toc32321413 \h </w:instrText>
        </w:r>
        <w:r w:rsidR="00DF728F">
          <w:rPr>
            <w:noProof/>
            <w:webHidden/>
          </w:rPr>
        </w:r>
        <w:r w:rsidR="00DF728F">
          <w:rPr>
            <w:noProof/>
            <w:webHidden/>
          </w:rPr>
          <w:fldChar w:fldCharType="separate"/>
        </w:r>
        <w:r w:rsidR="00DF728F">
          <w:rPr>
            <w:noProof/>
            <w:webHidden/>
          </w:rPr>
          <w:t>15</w:t>
        </w:r>
        <w:r w:rsidR="00DF728F">
          <w:rPr>
            <w:noProof/>
            <w:webHidden/>
          </w:rPr>
          <w:fldChar w:fldCharType="end"/>
        </w:r>
      </w:hyperlink>
    </w:p>
    <w:p w14:paraId="6FBF91D2"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14" w:history="1">
        <w:r w:rsidR="00DF728F" w:rsidRPr="008B386F">
          <w:rPr>
            <w:rStyle w:val="Hyperlink"/>
            <w:noProof/>
          </w:rPr>
          <w:t>D-2</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Domestic sales listing</w:t>
        </w:r>
        <w:r w:rsidR="00DF728F">
          <w:rPr>
            <w:noProof/>
            <w:webHidden/>
          </w:rPr>
          <w:tab/>
        </w:r>
        <w:r w:rsidR="00DF728F">
          <w:rPr>
            <w:noProof/>
            <w:webHidden/>
          </w:rPr>
          <w:fldChar w:fldCharType="begin"/>
        </w:r>
        <w:r w:rsidR="00DF728F">
          <w:rPr>
            <w:noProof/>
            <w:webHidden/>
          </w:rPr>
          <w:instrText xml:space="preserve"> PAGEREF _Toc32321414 \h </w:instrText>
        </w:r>
        <w:r w:rsidR="00DF728F">
          <w:rPr>
            <w:noProof/>
            <w:webHidden/>
          </w:rPr>
        </w:r>
        <w:r w:rsidR="00DF728F">
          <w:rPr>
            <w:noProof/>
            <w:webHidden/>
          </w:rPr>
          <w:fldChar w:fldCharType="separate"/>
        </w:r>
        <w:r w:rsidR="00DF728F">
          <w:rPr>
            <w:noProof/>
            <w:webHidden/>
          </w:rPr>
          <w:t>15</w:t>
        </w:r>
        <w:r w:rsidR="00DF728F">
          <w:rPr>
            <w:noProof/>
            <w:webHidden/>
          </w:rPr>
          <w:fldChar w:fldCharType="end"/>
        </w:r>
      </w:hyperlink>
    </w:p>
    <w:p w14:paraId="234A21F9"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15" w:history="1">
        <w:r w:rsidR="00DF728F" w:rsidRPr="008B386F">
          <w:rPr>
            <w:rStyle w:val="Hyperlink"/>
            <w:noProof/>
          </w:rPr>
          <w:t>D-3</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Sample domestic sales documents</w:t>
        </w:r>
        <w:r w:rsidR="00DF728F">
          <w:rPr>
            <w:noProof/>
            <w:webHidden/>
          </w:rPr>
          <w:tab/>
        </w:r>
        <w:r w:rsidR="00DF728F">
          <w:rPr>
            <w:noProof/>
            <w:webHidden/>
          </w:rPr>
          <w:fldChar w:fldCharType="begin"/>
        </w:r>
        <w:r w:rsidR="00DF728F">
          <w:rPr>
            <w:noProof/>
            <w:webHidden/>
          </w:rPr>
          <w:instrText xml:space="preserve"> PAGEREF _Toc32321415 \h </w:instrText>
        </w:r>
        <w:r w:rsidR="00DF728F">
          <w:rPr>
            <w:noProof/>
            <w:webHidden/>
          </w:rPr>
        </w:r>
        <w:r w:rsidR="00DF728F">
          <w:rPr>
            <w:noProof/>
            <w:webHidden/>
          </w:rPr>
          <w:fldChar w:fldCharType="separate"/>
        </w:r>
        <w:r w:rsidR="00DF728F">
          <w:rPr>
            <w:noProof/>
            <w:webHidden/>
          </w:rPr>
          <w:t>15</w:t>
        </w:r>
        <w:r w:rsidR="00DF728F">
          <w:rPr>
            <w:noProof/>
            <w:webHidden/>
          </w:rPr>
          <w:fldChar w:fldCharType="end"/>
        </w:r>
      </w:hyperlink>
    </w:p>
    <w:p w14:paraId="6E060A85"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16" w:history="1">
        <w:r w:rsidR="00DF728F" w:rsidRPr="008B386F">
          <w:rPr>
            <w:rStyle w:val="Hyperlink"/>
            <w:noProof/>
          </w:rPr>
          <w:t>D-4</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Reconciliation of sales to financial accounts</w:t>
        </w:r>
        <w:r w:rsidR="00DF728F">
          <w:rPr>
            <w:noProof/>
            <w:webHidden/>
          </w:rPr>
          <w:tab/>
        </w:r>
        <w:r w:rsidR="00DF728F">
          <w:rPr>
            <w:noProof/>
            <w:webHidden/>
          </w:rPr>
          <w:fldChar w:fldCharType="begin"/>
        </w:r>
        <w:r w:rsidR="00DF728F">
          <w:rPr>
            <w:noProof/>
            <w:webHidden/>
          </w:rPr>
          <w:instrText xml:space="preserve"> PAGEREF _Toc32321416 \h </w:instrText>
        </w:r>
        <w:r w:rsidR="00DF728F">
          <w:rPr>
            <w:noProof/>
            <w:webHidden/>
          </w:rPr>
        </w:r>
        <w:r w:rsidR="00DF728F">
          <w:rPr>
            <w:noProof/>
            <w:webHidden/>
          </w:rPr>
          <w:fldChar w:fldCharType="separate"/>
        </w:r>
        <w:r w:rsidR="00DF728F">
          <w:rPr>
            <w:noProof/>
            <w:webHidden/>
          </w:rPr>
          <w:t>16</w:t>
        </w:r>
        <w:r w:rsidR="00DF728F">
          <w:rPr>
            <w:noProof/>
            <w:webHidden/>
          </w:rPr>
          <w:fldChar w:fldCharType="end"/>
        </w:r>
      </w:hyperlink>
    </w:p>
    <w:p w14:paraId="78CE91F0" w14:textId="77777777" w:rsidR="00DF728F" w:rsidRDefault="0002128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2321417" w:history="1">
        <w:r w:rsidR="00DF728F" w:rsidRPr="008B386F">
          <w:rPr>
            <w:rStyle w:val="Hyperlink"/>
            <w:noProof/>
          </w:rPr>
          <w:t>Section E  Due allowance</w:t>
        </w:r>
        <w:r w:rsidR="00DF728F">
          <w:rPr>
            <w:noProof/>
            <w:webHidden/>
          </w:rPr>
          <w:tab/>
        </w:r>
        <w:r w:rsidR="00DF728F">
          <w:rPr>
            <w:noProof/>
            <w:webHidden/>
          </w:rPr>
          <w:fldChar w:fldCharType="begin"/>
        </w:r>
        <w:r w:rsidR="00DF728F">
          <w:rPr>
            <w:noProof/>
            <w:webHidden/>
          </w:rPr>
          <w:instrText xml:space="preserve"> PAGEREF _Toc32321417 \h </w:instrText>
        </w:r>
        <w:r w:rsidR="00DF728F">
          <w:rPr>
            <w:noProof/>
            <w:webHidden/>
          </w:rPr>
        </w:r>
        <w:r w:rsidR="00DF728F">
          <w:rPr>
            <w:noProof/>
            <w:webHidden/>
          </w:rPr>
          <w:fldChar w:fldCharType="separate"/>
        </w:r>
        <w:r w:rsidR="00DF728F">
          <w:rPr>
            <w:noProof/>
            <w:webHidden/>
          </w:rPr>
          <w:t>17</w:t>
        </w:r>
        <w:r w:rsidR="00DF728F">
          <w:rPr>
            <w:noProof/>
            <w:webHidden/>
          </w:rPr>
          <w:fldChar w:fldCharType="end"/>
        </w:r>
      </w:hyperlink>
    </w:p>
    <w:p w14:paraId="27C1ADAF"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18" w:history="1">
        <w:r w:rsidR="00DF728F" w:rsidRPr="008B386F">
          <w:rPr>
            <w:rStyle w:val="Hyperlink"/>
            <w:noProof/>
          </w:rPr>
          <w:t>E-1</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Credit expense</w:t>
        </w:r>
        <w:r w:rsidR="00DF728F">
          <w:rPr>
            <w:noProof/>
            <w:webHidden/>
          </w:rPr>
          <w:tab/>
        </w:r>
        <w:r w:rsidR="00DF728F">
          <w:rPr>
            <w:noProof/>
            <w:webHidden/>
          </w:rPr>
          <w:fldChar w:fldCharType="begin"/>
        </w:r>
        <w:r w:rsidR="00DF728F">
          <w:rPr>
            <w:noProof/>
            <w:webHidden/>
          </w:rPr>
          <w:instrText xml:space="preserve"> PAGEREF _Toc32321418 \h </w:instrText>
        </w:r>
        <w:r w:rsidR="00DF728F">
          <w:rPr>
            <w:noProof/>
            <w:webHidden/>
          </w:rPr>
        </w:r>
        <w:r w:rsidR="00DF728F">
          <w:rPr>
            <w:noProof/>
            <w:webHidden/>
          </w:rPr>
          <w:fldChar w:fldCharType="separate"/>
        </w:r>
        <w:r w:rsidR="00DF728F">
          <w:rPr>
            <w:noProof/>
            <w:webHidden/>
          </w:rPr>
          <w:t>17</w:t>
        </w:r>
        <w:r w:rsidR="00DF728F">
          <w:rPr>
            <w:noProof/>
            <w:webHidden/>
          </w:rPr>
          <w:fldChar w:fldCharType="end"/>
        </w:r>
      </w:hyperlink>
    </w:p>
    <w:p w14:paraId="4C30D20A"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19" w:history="1">
        <w:r w:rsidR="00DF728F" w:rsidRPr="008B386F">
          <w:rPr>
            <w:rStyle w:val="Hyperlink"/>
            <w:noProof/>
          </w:rPr>
          <w:t>E-2</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Packaging</w:t>
        </w:r>
        <w:r w:rsidR="00DF728F">
          <w:rPr>
            <w:noProof/>
            <w:webHidden/>
          </w:rPr>
          <w:tab/>
        </w:r>
        <w:r w:rsidR="00DF728F">
          <w:rPr>
            <w:noProof/>
            <w:webHidden/>
          </w:rPr>
          <w:fldChar w:fldCharType="begin"/>
        </w:r>
        <w:r w:rsidR="00DF728F">
          <w:rPr>
            <w:noProof/>
            <w:webHidden/>
          </w:rPr>
          <w:instrText xml:space="preserve"> PAGEREF _Toc32321419 \h </w:instrText>
        </w:r>
        <w:r w:rsidR="00DF728F">
          <w:rPr>
            <w:noProof/>
            <w:webHidden/>
          </w:rPr>
        </w:r>
        <w:r w:rsidR="00DF728F">
          <w:rPr>
            <w:noProof/>
            <w:webHidden/>
          </w:rPr>
          <w:fldChar w:fldCharType="separate"/>
        </w:r>
        <w:r w:rsidR="00DF728F">
          <w:rPr>
            <w:noProof/>
            <w:webHidden/>
          </w:rPr>
          <w:t>17</w:t>
        </w:r>
        <w:r w:rsidR="00DF728F">
          <w:rPr>
            <w:noProof/>
            <w:webHidden/>
          </w:rPr>
          <w:fldChar w:fldCharType="end"/>
        </w:r>
      </w:hyperlink>
    </w:p>
    <w:p w14:paraId="07F69DB5"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20" w:history="1">
        <w:r w:rsidR="00DF728F" w:rsidRPr="008B386F">
          <w:rPr>
            <w:rStyle w:val="Hyperlink"/>
            <w:noProof/>
          </w:rPr>
          <w:t>E-3</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Delivery</w:t>
        </w:r>
        <w:r w:rsidR="00DF728F">
          <w:rPr>
            <w:noProof/>
            <w:webHidden/>
          </w:rPr>
          <w:tab/>
        </w:r>
        <w:r w:rsidR="00DF728F">
          <w:rPr>
            <w:noProof/>
            <w:webHidden/>
          </w:rPr>
          <w:fldChar w:fldCharType="begin"/>
        </w:r>
        <w:r w:rsidR="00DF728F">
          <w:rPr>
            <w:noProof/>
            <w:webHidden/>
          </w:rPr>
          <w:instrText xml:space="preserve"> PAGEREF _Toc32321420 \h </w:instrText>
        </w:r>
        <w:r w:rsidR="00DF728F">
          <w:rPr>
            <w:noProof/>
            <w:webHidden/>
          </w:rPr>
        </w:r>
        <w:r w:rsidR="00DF728F">
          <w:rPr>
            <w:noProof/>
            <w:webHidden/>
          </w:rPr>
          <w:fldChar w:fldCharType="separate"/>
        </w:r>
        <w:r w:rsidR="00DF728F">
          <w:rPr>
            <w:noProof/>
            <w:webHidden/>
          </w:rPr>
          <w:t>17</w:t>
        </w:r>
        <w:r w:rsidR="00DF728F">
          <w:rPr>
            <w:noProof/>
            <w:webHidden/>
          </w:rPr>
          <w:fldChar w:fldCharType="end"/>
        </w:r>
      </w:hyperlink>
    </w:p>
    <w:p w14:paraId="1B0CD497"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21" w:history="1">
        <w:r w:rsidR="00DF728F" w:rsidRPr="008B386F">
          <w:rPr>
            <w:rStyle w:val="Hyperlink"/>
            <w:noProof/>
          </w:rPr>
          <w:t>E-4</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Other direct selling expenses</w:t>
        </w:r>
        <w:r w:rsidR="00DF728F">
          <w:rPr>
            <w:noProof/>
            <w:webHidden/>
          </w:rPr>
          <w:tab/>
        </w:r>
        <w:r w:rsidR="00DF728F">
          <w:rPr>
            <w:noProof/>
            <w:webHidden/>
          </w:rPr>
          <w:fldChar w:fldCharType="begin"/>
        </w:r>
        <w:r w:rsidR="00DF728F">
          <w:rPr>
            <w:noProof/>
            <w:webHidden/>
          </w:rPr>
          <w:instrText xml:space="preserve"> PAGEREF _Toc32321421 \h </w:instrText>
        </w:r>
        <w:r w:rsidR="00DF728F">
          <w:rPr>
            <w:noProof/>
            <w:webHidden/>
          </w:rPr>
        </w:r>
        <w:r w:rsidR="00DF728F">
          <w:rPr>
            <w:noProof/>
            <w:webHidden/>
          </w:rPr>
          <w:fldChar w:fldCharType="separate"/>
        </w:r>
        <w:r w:rsidR="00DF728F">
          <w:rPr>
            <w:noProof/>
            <w:webHidden/>
          </w:rPr>
          <w:t>18</w:t>
        </w:r>
        <w:r w:rsidR="00DF728F">
          <w:rPr>
            <w:noProof/>
            <w:webHidden/>
          </w:rPr>
          <w:fldChar w:fldCharType="end"/>
        </w:r>
      </w:hyperlink>
    </w:p>
    <w:p w14:paraId="5644624C"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22" w:history="1">
        <w:r w:rsidR="00DF728F" w:rsidRPr="008B386F">
          <w:rPr>
            <w:rStyle w:val="Hyperlink"/>
            <w:noProof/>
          </w:rPr>
          <w:t>E-5</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Other adjustment claims</w:t>
        </w:r>
        <w:r w:rsidR="00DF728F">
          <w:rPr>
            <w:noProof/>
            <w:webHidden/>
          </w:rPr>
          <w:tab/>
        </w:r>
        <w:r w:rsidR="00DF728F">
          <w:rPr>
            <w:noProof/>
            <w:webHidden/>
          </w:rPr>
          <w:fldChar w:fldCharType="begin"/>
        </w:r>
        <w:r w:rsidR="00DF728F">
          <w:rPr>
            <w:noProof/>
            <w:webHidden/>
          </w:rPr>
          <w:instrText xml:space="preserve"> PAGEREF _Toc32321422 \h </w:instrText>
        </w:r>
        <w:r w:rsidR="00DF728F">
          <w:rPr>
            <w:noProof/>
            <w:webHidden/>
          </w:rPr>
        </w:r>
        <w:r w:rsidR="00DF728F">
          <w:rPr>
            <w:noProof/>
            <w:webHidden/>
          </w:rPr>
          <w:fldChar w:fldCharType="separate"/>
        </w:r>
        <w:r w:rsidR="00DF728F">
          <w:rPr>
            <w:noProof/>
            <w:webHidden/>
          </w:rPr>
          <w:t>18</w:t>
        </w:r>
        <w:r w:rsidR="00DF728F">
          <w:rPr>
            <w:noProof/>
            <w:webHidden/>
          </w:rPr>
          <w:fldChar w:fldCharType="end"/>
        </w:r>
      </w:hyperlink>
    </w:p>
    <w:p w14:paraId="187BD55A" w14:textId="77777777" w:rsidR="00DF728F" w:rsidRDefault="0002128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2321423" w:history="1">
        <w:r w:rsidR="00DF728F" w:rsidRPr="008B386F">
          <w:rPr>
            <w:rStyle w:val="Hyperlink"/>
            <w:noProof/>
          </w:rPr>
          <w:t>Section F Third country sales</w:t>
        </w:r>
        <w:r w:rsidR="00DF728F">
          <w:rPr>
            <w:noProof/>
            <w:webHidden/>
          </w:rPr>
          <w:tab/>
        </w:r>
        <w:r w:rsidR="00DF728F">
          <w:rPr>
            <w:noProof/>
            <w:webHidden/>
          </w:rPr>
          <w:fldChar w:fldCharType="begin"/>
        </w:r>
        <w:r w:rsidR="00DF728F">
          <w:rPr>
            <w:noProof/>
            <w:webHidden/>
          </w:rPr>
          <w:instrText xml:space="preserve"> PAGEREF _Toc32321423 \h </w:instrText>
        </w:r>
        <w:r w:rsidR="00DF728F">
          <w:rPr>
            <w:noProof/>
            <w:webHidden/>
          </w:rPr>
        </w:r>
        <w:r w:rsidR="00DF728F">
          <w:rPr>
            <w:noProof/>
            <w:webHidden/>
          </w:rPr>
          <w:fldChar w:fldCharType="separate"/>
        </w:r>
        <w:r w:rsidR="00DF728F">
          <w:rPr>
            <w:noProof/>
            <w:webHidden/>
          </w:rPr>
          <w:t>19</w:t>
        </w:r>
        <w:r w:rsidR="00DF728F">
          <w:rPr>
            <w:noProof/>
            <w:webHidden/>
          </w:rPr>
          <w:fldChar w:fldCharType="end"/>
        </w:r>
      </w:hyperlink>
    </w:p>
    <w:p w14:paraId="61B4AC12"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24" w:history="1">
        <w:r w:rsidR="00DF728F" w:rsidRPr="008B386F">
          <w:rPr>
            <w:rStyle w:val="Hyperlink"/>
            <w:noProof/>
          </w:rPr>
          <w:t>F-1</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Third country sales process</w:t>
        </w:r>
        <w:r w:rsidR="00DF728F">
          <w:rPr>
            <w:noProof/>
            <w:webHidden/>
          </w:rPr>
          <w:tab/>
        </w:r>
        <w:r w:rsidR="00DF728F">
          <w:rPr>
            <w:noProof/>
            <w:webHidden/>
          </w:rPr>
          <w:fldChar w:fldCharType="begin"/>
        </w:r>
        <w:r w:rsidR="00DF728F">
          <w:rPr>
            <w:noProof/>
            <w:webHidden/>
          </w:rPr>
          <w:instrText xml:space="preserve"> PAGEREF _Toc32321424 \h </w:instrText>
        </w:r>
        <w:r w:rsidR="00DF728F">
          <w:rPr>
            <w:noProof/>
            <w:webHidden/>
          </w:rPr>
        </w:r>
        <w:r w:rsidR="00DF728F">
          <w:rPr>
            <w:noProof/>
            <w:webHidden/>
          </w:rPr>
          <w:fldChar w:fldCharType="separate"/>
        </w:r>
        <w:r w:rsidR="00DF728F">
          <w:rPr>
            <w:noProof/>
            <w:webHidden/>
          </w:rPr>
          <w:t>19</w:t>
        </w:r>
        <w:r w:rsidR="00DF728F">
          <w:rPr>
            <w:noProof/>
            <w:webHidden/>
          </w:rPr>
          <w:fldChar w:fldCharType="end"/>
        </w:r>
      </w:hyperlink>
    </w:p>
    <w:p w14:paraId="6B3A083A"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25" w:history="1">
        <w:r w:rsidR="00DF728F" w:rsidRPr="008B386F">
          <w:rPr>
            <w:rStyle w:val="Hyperlink"/>
            <w:noProof/>
          </w:rPr>
          <w:t>F-2</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Third country sales listing</w:t>
        </w:r>
        <w:r w:rsidR="00DF728F">
          <w:rPr>
            <w:noProof/>
            <w:webHidden/>
          </w:rPr>
          <w:tab/>
        </w:r>
        <w:r w:rsidR="00DF728F">
          <w:rPr>
            <w:noProof/>
            <w:webHidden/>
          </w:rPr>
          <w:fldChar w:fldCharType="begin"/>
        </w:r>
        <w:r w:rsidR="00DF728F">
          <w:rPr>
            <w:noProof/>
            <w:webHidden/>
          </w:rPr>
          <w:instrText xml:space="preserve"> PAGEREF _Toc32321425 \h </w:instrText>
        </w:r>
        <w:r w:rsidR="00DF728F">
          <w:rPr>
            <w:noProof/>
            <w:webHidden/>
          </w:rPr>
        </w:r>
        <w:r w:rsidR="00DF728F">
          <w:rPr>
            <w:noProof/>
            <w:webHidden/>
          </w:rPr>
          <w:fldChar w:fldCharType="separate"/>
        </w:r>
        <w:r w:rsidR="00DF728F">
          <w:rPr>
            <w:noProof/>
            <w:webHidden/>
          </w:rPr>
          <w:t>19</w:t>
        </w:r>
        <w:r w:rsidR="00DF728F">
          <w:rPr>
            <w:noProof/>
            <w:webHidden/>
          </w:rPr>
          <w:fldChar w:fldCharType="end"/>
        </w:r>
      </w:hyperlink>
    </w:p>
    <w:p w14:paraId="2C5A832C"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26" w:history="1">
        <w:r w:rsidR="00DF728F" w:rsidRPr="008B386F">
          <w:rPr>
            <w:rStyle w:val="Hyperlink"/>
            <w:noProof/>
          </w:rPr>
          <w:t>F-3</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Differences in sales to third countries</w:t>
        </w:r>
        <w:r w:rsidR="00DF728F">
          <w:rPr>
            <w:noProof/>
            <w:webHidden/>
          </w:rPr>
          <w:tab/>
        </w:r>
        <w:r w:rsidR="00DF728F">
          <w:rPr>
            <w:noProof/>
            <w:webHidden/>
          </w:rPr>
          <w:fldChar w:fldCharType="begin"/>
        </w:r>
        <w:r w:rsidR="00DF728F">
          <w:rPr>
            <w:noProof/>
            <w:webHidden/>
          </w:rPr>
          <w:instrText xml:space="preserve"> PAGEREF _Toc32321426 \h </w:instrText>
        </w:r>
        <w:r w:rsidR="00DF728F">
          <w:rPr>
            <w:noProof/>
            <w:webHidden/>
          </w:rPr>
        </w:r>
        <w:r w:rsidR="00DF728F">
          <w:rPr>
            <w:noProof/>
            <w:webHidden/>
          </w:rPr>
          <w:fldChar w:fldCharType="separate"/>
        </w:r>
        <w:r w:rsidR="00DF728F">
          <w:rPr>
            <w:noProof/>
            <w:webHidden/>
          </w:rPr>
          <w:t>19</w:t>
        </w:r>
        <w:r w:rsidR="00DF728F">
          <w:rPr>
            <w:noProof/>
            <w:webHidden/>
          </w:rPr>
          <w:fldChar w:fldCharType="end"/>
        </w:r>
      </w:hyperlink>
    </w:p>
    <w:p w14:paraId="2766EA41" w14:textId="77777777" w:rsidR="00DF728F" w:rsidRDefault="0002128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2321427" w:history="1">
        <w:r w:rsidR="00DF728F" w:rsidRPr="008B386F">
          <w:rPr>
            <w:rStyle w:val="Hyperlink"/>
            <w:noProof/>
          </w:rPr>
          <w:t>Section G Cost to make and sell</w:t>
        </w:r>
        <w:r w:rsidR="00DF728F">
          <w:rPr>
            <w:noProof/>
            <w:webHidden/>
          </w:rPr>
          <w:tab/>
        </w:r>
        <w:r w:rsidR="00DF728F">
          <w:rPr>
            <w:noProof/>
            <w:webHidden/>
          </w:rPr>
          <w:fldChar w:fldCharType="begin"/>
        </w:r>
        <w:r w:rsidR="00DF728F">
          <w:rPr>
            <w:noProof/>
            <w:webHidden/>
          </w:rPr>
          <w:instrText xml:space="preserve"> PAGEREF _Toc32321427 \h </w:instrText>
        </w:r>
        <w:r w:rsidR="00DF728F">
          <w:rPr>
            <w:noProof/>
            <w:webHidden/>
          </w:rPr>
        </w:r>
        <w:r w:rsidR="00DF728F">
          <w:rPr>
            <w:noProof/>
            <w:webHidden/>
          </w:rPr>
          <w:fldChar w:fldCharType="separate"/>
        </w:r>
        <w:r w:rsidR="00DF728F">
          <w:rPr>
            <w:noProof/>
            <w:webHidden/>
          </w:rPr>
          <w:t>20</w:t>
        </w:r>
        <w:r w:rsidR="00DF728F">
          <w:rPr>
            <w:noProof/>
            <w:webHidden/>
          </w:rPr>
          <w:fldChar w:fldCharType="end"/>
        </w:r>
      </w:hyperlink>
    </w:p>
    <w:p w14:paraId="32358D17"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28" w:history="1">
        <w:r w:rsidR="00DF728F" w:rsidRPr="008B386F">
          <w:rPr>
            <w:rStyle w:val="Hyperlink"/>
            <w:noProof/>
          </w:rPr>
          <w:t>G-1.</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Production process</w:t>
        </w:r>
        <w:r w:rsidR="00DF728F">
          <w:rPr>
            <w:noProof/>
            <w:webHidden/>
          </w:rPr>
          <w:tab/>
        </w:r>
        <w:r w:rsidR="00DF728F">
          <w:rPr>
            <w:noProof/>
            <w:webHidden/>
          </w:rPr>
          <w:fldChar w:fldCharType="begin"/>
        </w:r>
        <w:r w:rsidR="00DF728F">
          <w:rPr>
            <w:noProof/>
            <w:webHidden/>
          </w:rPr>
          <w:instrText xml:space="preserve"> PAGEREF _Toc32321428 \h </w:instrText>
        </w:r>
        <w:r w:rsidR="00DF728F">
          <w:rPr>
            <w:noProof/>
            <w:webHidden/>
          </w:rPr>
        </w:r>
        <w:r w:rsidR="00DF728F">
          <w:rPr>
            <w:noProof/>
            <w:webHidden/>
          </w:rPr>
          <w:fldChar w:fldCharType="separate"/>
        </w:r>
        <w:r w:rsidR="00DF728F">
          <w:rPr>
            <w:noProof/>
            <w:webHidden/>
          </w:rPr>
          <w:t>20</w:t>
        </w:r>
        <w:r w:rsidR="00DF728F">
          <w:rPr>
            <w:noProof/>
            <w:webHidden/>
          </w:rPr>
          <w:fldChar w:fldCharType="end"/>
        </w:r>
      </w:hyperlink>
    </w:p>
    <w:p w14:paraId="4B727E27"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29" w:history="1">
        <w:r w:rsidR="00DF728F" w:rsidRPr="008B386F">
          <w:rPr>
            <w:rStyle w:val="Hyperlink"/>
            <w:noProof/>
          </w:rPr>
          <w:t>G-2.</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Cost accounting practices</w:t>
        </w:r>
        <w:r w:rsidR="00DF728F">
          <w:rPr>
            <w:noProof/>
            <w:webHidden/>
          </w:rPr>
          <w:tab/>
        </w:r>
        <w:r w:rsidR="00DF728F">
          <w:rPr>
            <w:noProof/>
            <w:webHidden/>
          </w:rPr>
          <w:fldChar w:fldCharType="begin"/>
        </w:r>
        <w:r w:rsidR="00DF728F">
          <w:rPr>
            <w:noProof/>
            <w:webHidden/>
          </w:rPr>
          <w:instrText xml:space="preserve"> PAGEREF _Toc32321429 \h </w:instrText>
        </w:r>
        <w:r w:rsidR="00DF728F">
          <w:rPr>
            <w:noProof/>
            <w:webHidden/>
          </w:rPr>
        </w:r>
        <w:r w:rsidR="00DF728F">
          <w:rPr>
            <w:noProof/>
            <w:webHidden/>
          </w:rPr>
          <w:fldChar w:fldCharType="separate"/>
        </w:r>
        <w:r w:rsidR="00DF728F">
          <w:rPr>
            <w:noProof/>
            <w:webHidden/>
          </w:rPr>
          <w:t>20</w:t>
        </w:r>
        <w:r w:rsidR="00DF728F">
          <w:rPr>
            <w:noProof/>
            <w:webHidden/>
          </w:rPr>
          <w:fldChar w:fldCharType="end"/>
        </w:r>
      </w:hyperlink>
    </w:p>
    <w:p w14:paraId="025E6CFF"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30" w:history="1">
        <w:r w:rsidR="00DF728F" w:rsidRPr="008B386F">
          <w:rPr>
            <w:rStyle w:val="Hyperlink"/>
            <w:noProof/>
          </w:rPr>
          <w:t>G-3</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Cost to make on domestic market</w:t>
        </w:r>
        <w:r w:rsidR="00DF728F">
          <w:rPr>
            <w:noProof/>
            <w:webHidden/>
          </w:rPr>
          <w:tab/>
        </w:r>
        <w:r w:rsidR="00DF728F">
          <w:rPr>
            <w:noProof/>
            <w:webHidden/>
          </w:rPr>
          <w:fldChar w:fldCharType="begin"/>
        </w:r>
        <w:r w:rsidR="00DF728F">
          <w:rPr>
            <w:noProof/>
            <w:webHidden/>
          </w:rPr>
          <w:instrText xml:space="preserve"> PAGEREF _Toc32321430 \h </w:instrText>
        </w:r>
        <w:r w:rsidR="00DF728F">
          <w:rPr>
            <w:noProof/>
            <w:webHidden/>
          </w:rPr>
        </w:r>
        <w:r w:rsidR="00DF728F">
          <w:rPr>
            <w:noProof/>
            <w:webHidden/>
          </w:rPr>
          <w:fldChar w:fldCharType="separate"/>
        </w:r>
        <w:r w:rsidR="00DF728F">
          <w:rPr>
            <w:noProof/>
            <w:webHidden/>
          </w:rPr>
          <w:t>20</w:t>
        </w:r>
        <w:r w:rsidR="00DF728F">
          <w:rPr>
            <w:noProof/>
            <w:webHidden/>
          </w:rPr>
          <w:fldChar w:fldCharType="end"/>
        </w:r>
      </w:hyperlink>
    </w:p>
    <w:p w14:paraId="7B882968"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31" w:history="1">
        <w:r w:rsidR="00DF728F" w:rsidRPr="008B386F">
          <w:rPr>
            <w:rStyle w:val="Hyperlink"/>
            <w:noProof/>
          </w:rPr>
          <w:t>G-4</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Selling, General &amp; Administration expenses</w:t>
        </w:r>
        <w:r w:rsidR="00DF728F">
          <w:rPr>
            <w:noProof/>
            <w:webHidden/>
          </w:rPr>
          <w:tab/>
        </w:r>
        <w:r w:rsidR="00DF728F">
          <w:rPr>
            <w:noProof/>
            <w:webHidden/>
          </w:rPr>
          <w:fldChar w:fldCharType="begin"/>
        </w:r>
        <w:r w:rsidR="00DF728F">
          <w:rPr>
            <w:noProof/>
            <w:webHidden/>
          </w:rPr>
          <w:instrText xml:space="preserve"> PAGEREF _Toc32321431 \h </w:instrText>
        </w:r>
        <w:r w:rsidR="00DF728F">
          <w:rPr>
            <w:noProof/>
            <w:webHidden/>
          </w:rPr>
        </w:r>
        <w:r w:rsidR="00DF728F">
          <w:rPr>
            <w:noProof/>
            <w:webHidden/>
          </w:rPr>
          <w:fldChar w:fldCharType="separate"/>
        </w:r>
        <w:r w:rsidR="00DF728F">
          <w:rPr>
            <w:noProof/>
            <w:webHidden/>
          </w:rPr>
          <w:t>21</w:t>
        </w:r>
        <w:r w:rsidR="00DF728F">
          <w:rPr>
            <w:noProof/>
            <w:webHidden/>
          </w:rPr>
          <w:fldChar w:fldCharType="end"/>
        </w:r>
      </w:hyperlink>
    </w:p>
    <w:p w14:paraId="31A97285"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32" w:history="1">
        <w:r w:rsidR="00DF728F" w:rsidRPr="008B386F">
          <w:rPr>
            <w:rStyle w:val="Hyperlink"/>
            <w:noProof/>
          </w:rPr>
          <w:t>G-5</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Cost to make the goods exported to Australia</w:t>
        </w:r>
        <w:r w:rsidR="00DF728F">
          <w:rPr>
            <w:noProof/>
            <w:webHidden/>
          </w:rPr>
          <w:tab/>
        </w:r>
        <w:r w:rsidR="00DF728F">
          <w:rPr>
            <w:noProof/>
            <w:webHidden/>
          </w:rPr>
          <w:fldChar w:fldCharType="begin"/>
        </w:r>
        <w:r w:rsidR="00DF728F">
          <w:rPr>
            <w:noProof/>
            <w:webHidden/>
          </w:rPr>
          <w:instrText xml:space="preserve"> PAGEREF _Toc32321432 \h </w:instrText>
        </w:r>
        <w:r w:rsidR="00DF728F">
          <w:rPr>
            <w:noProof/>
            <w:webHidden/>
          </w:rPr>
        </w:r>
        <w:r w:rsidR="00DF728F">
          <w:rPr>
            <w:noProof/>
            <w:webHidden/>
          </w:rPr>
          <w:fldChar w:fldCharType="separate"/>
        </w:r>
        <w:r w:rsidR="00DF728F">
          <w:rPr>
            <w:noProof/>
            <w:webHidden/>
          </w:rPr>
          <w:t>21</w:t>
        </w:r>
        <w:r w:rsidR="00DF728F">
          <w:rPr>
            <w:noProof/>
            <w:webHidden/>
          </w:rPr>
          <w:fldChar w:fldCharType="end"/>
        </w:r>
      </w:hyperlink>
    </w:p>
    <w:p w14:paraId="4C9B2CE9"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33" w:history="1">
        <w:r w:rsidR="00DF728F" w:rsidRPr="008B386F">
          <w:rPr>
            <w:rStyle w:val="Hyperlink"/>
            <w:noProof/>
          </w:rPr>
          <w:t>G-6</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Cost allocation methodology</w:t>
        </w:r>
        <w:r w:rsidR="00DF728F">
          <w:rPr>
            <w:noProof/>
            <w:webHidden/>
          </w:rPr>
          <w:tab/>
        </w:r>
        <w:r w:rsidR="00DF728F">
          <w:rPr>
            <w:noProof/>
            <w:webHidden/>
          </w:rPr>
          <w:fldChar w:fldCharType="begin"/>
        </w:r>
        <w:r w:rsidR="00DF728F">
          <w:rPr>
            <w:noProof/>
            <w:webHidden/>
          </w:rPr>
          <w:instrText xml:space="preserve"> PAGEREF _Toc32321433 \h </w:instrText>
        </w:r>
        <w:r w:rsidR="00DF728F">
          <w:rPr>
            <w:noProof/>
            <w:webHidden/>
          </w:rPr>
        </w:r>
        <w:r w:rsidR="00DF728F">
          <w:rPr>
            <w:noProof/>
            <w:webHidden/>
          </w:rPr>
          <w:fldChar w:fldCharType="separate"/>
        </w:r>
        <w:r w:rsidR="00DF728F">
          <w:rPr>
            <w:noProof/>
            <w:webHidden/>
          </w:rPr>
          <w:t>21</w:t>
        </w:r>
        <w:r w:rsidR="00DF728F">
          <w:rPr>
            <w:noProof/>
            <w:webHidden/>
          </w:rPr>
          <w:fldChar w:fldCharType="end"/>
        </w:r>
      </w:hyperlink>
    </w:p>
    <w:p w14:paraId="7816C341"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34" w:history="1">
        <w:r w:rsidR="00DF728F" w:rsidRPr="008B386F">
          <w:rPr>
            <w:rStyle w:val="Hyperlink"/>
            <w:noProof/>
          </w:rPr>
          <w:t xml:space="preserve">G-7 </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Major raw material costs</w:t>
        </w:r>
        <w:r w:rsidR="00DF728F">
          <w:rPr>
            <w:noProof/>
            <w:webHidden/>
          </w:rPr>
          <w:tab/>
        </w:r>
        <w:r w:rsidR="00DF728F">
          <w:rPr>
            <w:noProof/>
            <w:webHidden/>
          </w:rPr>
          <w:fldChar w:fldCharType="begin"/>
        </w:r>
        <w:r w:rsidR="00DF728F">
          <w:rPr>
            <w:noProof/>
            <w:webHidden/>
          </w:rPr>
          <w:instrText xml:space="preserve"> PAGEREF _Toc32321434 \h </w:instrText>
        </w:r>
        <w:r w:rsidR="00DF728F">
          <w:rPr>
            <w:noProof/>
            <w:webHidden/>
          </w:rPr>
        </w:r>
        <w:r w:rsidR="00DF728F">
          <w:rPr>
            <w:noProof/>
            <w:webHidden/>
          </w:rPr>
          <w:fldChar w:fldCharType="separate"/>
        </w:r>
        <w:r w:rsidR="00DF728F">
          <w:rPr>
            <w:noProof/>
            <w:webHidden/>
          </w:rPr>
          <w:t>21</w:t>
        </w:r>
        <w:r w:rsidR="00DF728F">
          <w:rPr>
            <w:noProof/>
            <w:webHidden/>
          </w:rPr>
          <w:fldChar w:fldCharType="end"/>
        </w:r>
      </w:hyperlink>
    </w:p>
    <w:p w14:paraId="1C4D81F0"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35" w:history="1">
        <w:r w:rsidR="00DF728F" w:rsidRPr="008B386F">
          <w:rPr>
            <w:rStyle w:val="Hyperlink"/>
            <w:noProof/>
          </w:rPr>
          <w:t xml:space="preserve">G-8 </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Reconciliation of cost to make to audited financial statements</w:t>
        </w:r>
        <w:r w:rsidR="00DF728F">
          <w:rPr>
            <w:noProof/>
            <w:webHidden/>
          </w:rPr>
          <w:tab/>
        </w:r>
        <w:r w:rsidR="00DF728F">
          <w:rPr>
            <w:noProof/>
            <w:webHidden/>
          </w:rPr>
          <w:fldChar w:fldCharType="begin"/>
        </w:r>
        <w:r w:rsidR="00DF728F">
          <w:rPr>
            <w:noProof/>
            <w:webHidden/>
          </w:rPr>
          <w:instrText xml:space="preserve"> PAGEREF _Toc32321435 \h </w:instrText>
        </w:r>
        <w:r w:rsidR="00DF728F">
          <w:rPr>
            <w:noProof/>
            <w:webHidden/>
          </w:rPr>
        </w:r>
        <w:r w:rsidR="00DF728F">
          <w:rPr>
            <w:noProof/>
            <w:webHidden/>
          </w:rPr>
          <w:fldChar w:fldCharType="separate"/>
        </w:r>
        <w:r w:rsidR="00DF728F">
          <w:rPr>
            <w:noProof/>
            <w:webHidden/>
          </w:rPr>
          <w:t>22</w:t>
        </w:r>
        <w:r w:rsidR="00DF728F">
          <w:rPr>
            <w:noProof/>
            <w:webHidden/>
          </w:rPr>
          <w:fldChar w:fldCharType="end"/>
        </w:r>
      </w:hyperlink>
    </w:p>
    <w:p w14:paraId="647E8843"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36" w:history="1">
        <w:r w:rsidR="00DF728F" w:rsidRPr="008B386F">
          <w:rPr>
            <w:rStyle w:val="Hyperlink"/>
            <w:noProof/>
          </w:rPr>
          <w:t xml:space="preserve">G-9 </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Capacity Utilisation</w:t>
        </w:r>
        <w:r w:rsidR="00DF728F">
          <w:rPr>
            <w:noProof/>
            <w:webHidden/>
          </w:rPr>
          <w:tab/>
        </w:r>
        <w:r w:rsidR="00DF728F">
          <w:rPr>
            <w:noProof/>
            <w:webHidden/>
          </w:rPr>
          <w:fldChar w:fldCharType="begin"/>
        </w:r>
        <w:r w:rsidR="00DF728F">
          <w:rPr>
            <w:noProof/>
            <w:webHidden/>
          </w:rPr>
          <w:instrText xml:space="preserve"> PAGEREF _Toc32321436 \h </w:instrText>
        </w:r>
        <w:r w:rsidR="00DF728F">
          <w:rPr>
            <w:noProof/>
            <w:webHidden/>
          </w:rPr>
        </w:r>
        <w:r w:rsidR="00DF728F">
          <w:rPr>
            <w:noProof/>
            <w:webHidden/>
          </w:rPr>
          <w:fldChar w:fldCharType="separate"/>
        </w:r>
        <w:r w:rsidR="00DF728F">
          <w:rPr>
            <w:noProof/>
            <w:webHidden/>
          </w:rPr>
          <w:t>22</w:t>
        </w:r>
        <w:r w:rsidR="00DF728F">
          <w:rPr>
            <w:noProof/>
            <w:webHidden/>
          </w:rPr>
          <w:fldChar w:fldCharType="end"/>
        </w:r>
      </w:hyperlink>
    </w:p>
    <w:p w14:paraId="653E5565" w14:textId="77777777" w:rsidR="00DF728F" w:rsidRDefault="0002128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2321437" w:history="1">
        <w:r w:rsidR="00DF728F" w:rsidRPr="008B386F">
          <w:rPr>
            <w:rStyle w:val="Hyperlink"/>
            <w:noProof/>
          </w:rPr>
          <w:t>Section H Particular market situation</w:t>
        </w:r>
        <w:r w:rsidR="00DF728F">
          <w:rPr>
            <w:noProof/>
            <w:webHidden/>
          </w:rPr>
          <w:tab/>
        </w:r>
        <w:r w:rsidR="00DF728F">
          <w:rPr>
            <w:noProof/>
            <w:webHidden/>
          </w:rPr>
          <w:fldChar w:fldCharType="begin"/>
        </w:r>
        <w:r w:rsidR="00DF728F">
          <w:rPr>
            <w:noProof/>
            <w:webHidden/>
          </w:rPr>
          <w:instrText xml:space="preserve"> PAGEREF _Toc32321437 \h </w:instrText>
        </w:r>
        <w:r w:rsidR="00DF728F">
          <w:rPr>
            <w:noProof/>
            <w:webHidden/>
          </w:rPr>
        </w:r>
        <w:r w:rsidR="00DF728F">
          <w:rPr>
            <w:noProof/>
            <w:webHidden/>
          </w:rPr>
          <w:fldChar w:fldCharType="separate"/>
        </w:r>
        <w:r w:rsidR="00DF728F">
          <w:rPr>
            <w:noProof/>
            <w:webHidden/>
          </w:rPr>
          <w:t>23</w:t>
        </w:r>
        <w:r w:rsidR="00DF728F">
          <w:rPr>
            <w:noProof/>
            <w:webHidden/>
          </w:rPr>
          <w:fldChar w:fldCharType="end"/>
        </w:r>
      </w:hyperlink>
    </w:p>
    <w:p w14:paraId="235EE27A"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38" w:history="1">
        <w:r w:rsidR="00DF728F" w:rsidRPr="008B386F">
          <w:rPr>
            <w:rStyle w:val="Hyperlink"/>
            <w:noProof/>
          </w:rPr>
          <w:t xml:space="preserve">H-1 </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Reporting requirements</w:t>
        </w:r>
        <w:r w:rsidR="00DF728F">
          <w:rPr>
            <w:noProof/>
            <w:webHidden/>
          </w:rPr>
          <w:tab/>
        </w:r>
        <w:r w:rsidR="00DF728F">
          <w:rPr>
            <w:noProof/>
            <w:webHidden/>
          </w:rPr>
          <w:fldChar w:fldCharType="begin"/>
        </w:r>
        <w:r w:rsidR="00DF728F">
          <w:rPr>
            <w:noProof/>
            <w:webHidden/>
          </w:rPr>
          <w:instrText xml:space="preserve"> PAGEREF _Toc32321438 \h </w:instrText>
        </w:r>
        <w:r w:rsidR="00DF728F">
          <w:rPr>
            <w:noProof/>
            <w:webHidden/>
          </w:rPr>
        </w:r>
        <w:r w:rsidR="00DF728F">
          <w:rPr>
            <w:noProof/>
            <w:webHidden/>
          </w:rPr>
          <w:fldChar w:fldCharType="separate"/>
        </w:r>
        <w:r w:rsidR="00DF728F">
          <w:rPr>
            <w:noProof/>
            <w:webHidden/>
          </w:rPr>
          <w:t>23</w:t>
        </w:r>
        <w:r w:rsidR="00DF728F">
          <w:rPr>
            <w:noProof/>
            <w:webHidden/>
          </w:rPr>
          <w:fldChar w:fldCharType="end"/>
        </w:r>
      </w:hyperlink>
    </w:p>
    <w:p w14:paraId="0A23338C"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39" w:history="1">
        <w:r w:rsidR="00DF728F" w:rsidRPr="008B386F">
          <w:rPr>
            <w:rStyle w:val="Hyperlink"/>
            <w:noProof/>
          </w:rPr>
          <w:t xml:space="preserve">H-2 </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Business structure, ownership and management</w:t>
        </w:r>
        <w:r w:rsidR="00DF728F">
          <w:rPr>
            <w:noProof/>
            <w:webHidden/>
          </w:rPr>
          <w:tab/>
        </w:r>
        <w:r w:rsidR="00DF728F">
          <w:rPr>
            <w:noProof/>
            <w:webHidden/>
          </w:rPr>
          <w:fldChar w:fldCharType="begin"/>
        </w:r>
        <w:r w:rsidR="00DF728F">
          <w:rPr>
            <w:noProof/>
            <w:webHidden/>
          </w:rPr>
          <w:instrText xml:space="preserve"> PAGEREF _Toc32321439 \h </w:instrText>
        </w:r>
        <w:r w:rsidR="00DF728F">
          <w:rPr>
            <w:noProof/>
            <w:webHidden/>
          </w:rPr>
        </w:r>
        <w:r w:rsidR="00DF728F">
          <w:rPr>
            <w:noProof/>
            <w:webHidden/>
          </w:rPr>
          <w:fldChar w:fldCharType="separate"/>
        </w:r>
        <w:r w:rsidR="00DF728F">
          <w:rPr>
            <w:noProof/>
            <w:webHidden/>
          </w:rPr>
          <w:t>23</w:t>
        </w:r>
        <w:r w:rsidR="00DF728F">
          <w:rPr>
            <w:noProof/>
            <w:webHidden/>
          </w:rPr>
          <w:fldChar w:fldCharType="end"/>
        </w:r>
      </w:hyperlink>
    </w:p>
    <w:p w14:paraId="037D3171"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40" w:history="1">
        <w:r w:rsidR="00DF728F" w:rsidRPr="008B386F">
          <w:rPr>
            <w:rStyle w:val="Hyperlink"/>
            <w:noProof/>
          </w:rPr>
          <w:t xml:space="preserve">H-3 </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Licensing</w:t>
        </w:r>
        <w:r w:rsidR="00DF728F">
          <w:rPr>
            <w:noProof/>
            <w:webHidden/>
          </w:rPr>
          <w:tab/>
        </w:r>
        <w:r w:rsidR="00DF728F">
          <w:rPr>
            <w:noProof/>
            <w:webHidden/>
          </w:rPr>
          <w:fldChar w:fldCharType="begin"/>
        </w:r>
        <w:r w:rsidR="00DF728F">
          <w:rPr>
            <w:noProof/>
            <w:webHidden/>
          </w:rPr>
          <w:instrText xml:space="preserve"> PAGEREF _Toc32321440 \h </w:instrText>
        </w:r>
        <w:r w:rsidR="00DF728F">
          <w:rPr>
            <w:noProof/>
            <w:webHidden/>
          </w:rPr>
        </w:r>
        <w:r w:rsidR="00DF728F">
          <w:rPr>
            <w:noProof/>
            <w:webHidden/>
          </w:rPr>
          <w:fldChar w:fldCharType="separate"/>
        </w:r>
        <w:r w:rsidR="00DF728F">
          <w:rPr>
            <w:noProof/>
            <w:webHidden/>
          </w:rPr>
          <w:t>24</w:t>
        </w:r>
        <w:r w:rsidR="00DF728F">
          <w:rPr>
            <w:noProof/>
            <w:webHidden/>
          </w:rPr>
          <w:fldChar w:fldCharType="end"/>
        </w:r>
      </w:hyperlink>
    </w:p>
    <w:p w14:paraId="74DE7CA3"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41" w:history="1">
        <w:r w:rsidR="00DF728F" w:rsidRPr="008B386F">
          <w:rPr>
            <w:rStyle w:val="Hyperlink"/>
            <w:noProof/>
          </w:rPr>
          <w:t xml:space="preserve">H-4 </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Decision-making, planning and reporting</w:t>
        </w:r>
        <w:r w:rsidR="00DF728F">
          <w:rPr>
            <w:noProof/>
            <w:webHidden/>
          </w:rPr>
          <w:tab/>
        </w:r>
        <w:r w:rsidR="00DF728F">
          <w:rPr>
            <w:noProof/>
            <w:webHidden/>
          </w:rPr>
          <w:fldChar w:fldCharType="begin"/>
        </w:r>
        <w:r w:rsidR="00DF728F">
          <w:rPr>
            <w:noProof/>
            <w:webHidden/>
          </w:rPr>
          <w:instrText xml:space="preserve"> PAGEREF _Toc32321441 \h </w:instrText>
        </w:r>
        <w:r w:rsidR="00DF728F">
          <w:rPr>
            <w:noProof/>
            <w:webHidden/>
          </w:rPr>
        </w:r>
        <w:r w:rsidR="00DF728F">
          <w:rPr>
            <w:noProof/>
            <w:webHidden/>
          </w:rPr>
          <w:fldChar w:fldCharType="separate"/>
        </w:r>
        <w:r w:rsidR="00DF728F">
          <w:rPr>
            <w:noProof/>
            <w:webHidden/>
          </w:rPr>
          <w:t>24</w:t>
        </w:r>
        <w:r w:rsidR="00DF728F">
          <w:rPr>
            <w:noProof/>
            <w:webHidden/>
          </w:rPr>
          <w:fldChar w:fldCharType="end"/>
        </w:r>
      </w:hyperlink>
    </w:p>
    <w:p w14:paraId="16606916"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42" w:history="1">
        <w:r w:rsidR="00DF728F" w:rsidRPr="008B386F">
          <w:rPr>
            <w:rStyle w:val="Hyperlink"/>
            <w:noProof/>
          </w:rPr>
          <w:t xml:space="preserve">H-5 </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Financial and investment activities</w:t>
        </w:r>
        <w:r w:rsidR="00DF728F">
          <w:rPr>
            <w:noProof/>
            <w:webHidden/>
          </w:rPr>
          <w:tab/>
        </w:r>
        <w:r w:rsidR="00DF728F">
          <w:rPr>
            <w:noProof/>
            <w:webHidden/>
          </w:rPr>
          <w:fldChar w:fldCharType="begin"/>
        </w:r>
        <w:r w:rsidR="00DF728F">
          <w:rPr>
            <w:noProof/>
            <w:webHidden/>
          </w:rPr>
          <w:instrText xml:space="preserve"> PAGEREF _Toc32321442 \h </w:instrText>
        </w:r>
        <w:r w:rsidR="00DF728F">
          <w:rPr>
            <w:noProof/>
            <w:webHidden/>
          </w:rPr>
        </w:r>
        <w:r w:rsidR="00DF728F">
          <w:rPr>
            <w:noProof/>
            <w:webHidden/>
          </w:rPr>
          <w:fldChar w:fldCharType="separate"/>
        </w:r>
        <w:r w:rsidR="00DF728F">
          <w:rPr>
            <w:noProof/>
            <w:webHidden/>
          </w:rPr>
          <w:t>25</w:t>
        </w:r>
        <w:r w:rsidR="00DF728F">
          <w:rPr>
            <w:noProof/>
            <w:webHidden/>
          </w:rPr>
          <w:fldChar w:fldCharType="end"/>
        </w:r>
      </w:hyperlink>
    </w:p>
    <w:p w14:paraId="0BAC2BD0"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43" w:history="1">
        <w:r w:rsidR="00DF728F" w:rsidRPr="008B386F">
          <w:rPr>
            <w:rStyle w:val="Hyperlink"/>
            <w:noProof/>
          </w:rPr>
          <w:t xml:space="preserve">H-6 </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Government policy on the industry</w:t>
        </w:r>
        <w:r w:rsidR="00DF728F">
          <w:rPr>
            <w:noProof/>
            <w:webHidden/>
          </w:rPr>
          <w:tab/>
        </w:r>
        <w:r w:rsidR="00DF728F">
          <w:rPr>
            <w:noProof/>
            <w:webHidden/>
          </w:rPr>
          <w:fldChar w:fldCharType="begin"/>
        </w:r>
        <w:r w:rsidR="00DF728F">
          <w:rPr>
            <w:noProof/>
            <w:webHidden/>
          </w:rPr>
          <w:instrText xml:space="preserve"> PAGEREF _Toc32321443 \h </w:instrText>
        </w:r>
        <w:r w:rsidR="00DF728F">
          <w:rPr>
            <w:noProof/>
            <w:webHidden/>
          </w:rPr>
        </w:r>
        <w:r w:rsidR="00DF728F">
          <w:rPr>
            <w:noProof/>
            <w:webHidden/>
          </w:rPr>
          <w:fldChar w:fldCharType="separate"/>
        </w:r>
        <w:r w:rsidR="00DF728F">
          <w:rPr>
            <w:noProof/>
            <w:webHidden/>
          </w:rPr>
          <w:t>25</w:t>
        </w:r>
        <w:r w:rsidR="00DF728F">
          <w:rPr>
            <w:noProof/>
            <w:webHidden/>
          </w:rPr>
          <w:fldChar w:fldCharType="end"/>
        </w:r>
      </w:hyperlink>
    </w:p>
    <w:p w14:paraId="67199497"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44" w:history="1">
        <w:r w:rsidR="00DF728F" w:rsidRPr="008B386F">
          <w:rPr>
            <w:rStyle w:val="Hyperlink"/>
            <w:noProof/>
          </w:rPr>
          <w:t xml:space="preserve">H-7 </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Taxation</w:t>
        </w:r>
        <w:r w:rsidR="00DF728F">
          <w:rPr>
            <w:noProof/>
            <w:webHidden/>
          </w:rPr>
          <w:tab/>
        </w:r>
        <w:r w:rsidR="00DF728F">
          <w:rPr>
            <w:noProof/>
            <w:webHidden/>
          </w:rPr>
          <w:fldChar w:fldCharType="begin"/>
        </w:r>
        <w:r w:rsidR="00DF728F">
          <w:rPr>
            <w:noProof/>
            <w:webHidden/>
          </w:rPr>
          <w:instrText xml:space="preserve"> PAGEREF _Toc32321444 \h </w:instrText>
        </w:r>
        <w:r w:rsidR="00DF728F">
          <w:rPr>
            <w:noProof/>
            <w:webHidden/>
          </w:rPr>
        </w:r>
        <w:r w:rsidR="00DF728F">
          <w:rPr>
            <w:noProof/>
            <w:webHidden/>
          </w:rPr>
          <w:fldChar w:fldCharType="separate"/>
        </w:r>
        <w:r w:rsidR="00DF728F">
          <w:rPr>
            <w:noProof/>
            <w:webHidden/>
          </w:rPr>
          <w:t>26</w:t>
        </w:r>
        <w:r w:rsidR="00DF728F">
          <w:rPr>
            <w:noProof/>
            <w:webHidden/>
          </w:rPr>
          <w:fldChar w:fldCharType="end"/>
        </w:r>
      </w:hyperlink>
    </w:p>
    <w:p w14:paraId="5B665060"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45" w:history="1">
        <w:r w:rsidR="00DF728F" w:rsidRPr="008B386F">
          <w:rPr>
            <w:rStyle w:val="Hyperlink"/>
            <w:noProof/>
          </w:rPr>
          <w:t xml:space="preserve">H-8 </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Sales Terms</w:t>
        </w:r>
        <w:r w:rsidR="00DF728F">
          <w:rPr>
            <w:noProof/>
            <w:webHidden/>
          </w:rPr>
          <w:tab/>
        </w:r>
        <w:r w:rsidR="00DF728F">
          <w:rPr>
            <w:noProof/>
            <w:webHidden/>
          </w:rPr>
          <w:fldChar w:fldCharType="begin"/>
        </w:r>
        <w:r w:rsidR="00DF728F">
          <w:rPr>
            <w:noProof/>
            <w:webHidden/>
          </w:rPr>
          <w:instrText xml:space="preserve"> PAGEREF _Toc32321445 \h </w:instrText>
        </w:r>
        <w:r w:rsidR="00DF728F">
          <w:rPr>
            <w:noProof/>
            <w:webHidden/>
          </w:rPr>
        </w:r>
        <w:r w:rsidR="00DF728F">
          <w:rPr>
            <w:noProof/>
            <w:webHidden/>
          </w:rPr>
          <w:fldChar w:fldCharType="separate"/>
        </w:r>
        <w:r w:rsidR="00DF728F">
          <w:rPr>
            <w:noProof/>
            <w:webHidden/>
          </w:rPr>
          <w:t>26</w:t>
        </w:r>
        <w:r w:rsidR="00DF728F">
          <w:rPr>
            <w:noProof/>
            <w:webHidden/>
          </w:rPr>
          <w:fldChar w:fldCharType="end"/>
        </w:r>
      </w:hyperlink>
    </w:p>
    <w:p w14:paraId="7F2665D0"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46" w:history="1">
        <w:r w:rsidR="00DF728F" w:rsidRPr="008B386F">
          <w:rPr>
            <w:rStyle w:val="Hyperlink"/>
            <w:noProof/>
          </w:rPr>
          <w:t xml:space="preserve">H-9 </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Industry associations</w:t>
        </w:r>
        <w:r w:rsidR="00DF728F">
          <w:rPr>
            <w:noProof/>
            <w:webHidden/>
          </w:rPr>
          <w:tab/>
        </w:r>
        <w:r w:rsidR="00DF728F">
          <w:rPr>
            <w:noProof/>
            <w:webHidden/>
          </w:rPr>
          <w:fldChar w:fldCharType="begin"/>
        </w:r>
        <w:r w:rsidR="00DF728F">
          <w:rPr>
            <w:noProof/>
            <w:webHidden/>
          </w:rPr>
          <w:instrText xml:space="preserve"> PAGEREF _Toc32321446 \h </w:instrText>
        </w:r>
        <w:r w:rsidR="00DF728F">
          <w:rPr>
            <w:noProof/>
            <w:webHidden/>
          </w:rPr>
        </w:r>
        <w:r w:rsidR="00DF728F">
          <w:rPr>
            <w:noProof/>
            <w:webHidden/>
          </w:rPr>
          <w:fldChar w:fldCharType="separate"/>
        </w:r>
        <w:r w:rsidR="00DF728F">
          <w:rPr>
            <w:noProof/>
            <w:webHidden/>
          </w:rPr>
          <w:t>26</w:t>
        </w:r>
        <w:r w:rsidR="00DF728F">
          <w:rPr>
            <w:noProof/>
            <w:webHidden/>
          </w:rPr>
          <w:fldChar w:fldCharType="end"/>
        </w:r>
      </w:hyperlink>
    </w:p>
    <w:p w14:paraId="7F1CCED3"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47" w:history="1">
        <w:r w:rsidR="00DF728F" w:rsidRPr="008B386F">
          <w:rPr>
            <w:rStyle w:val="Hyperlink"/>
            <w:noProof/>
          </w:rPr>
          <w:t xml:space="preserve">H-10 </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Statistics submission/recording</w:t>
        </w:r>
        <w:r w:rsidR="00DF728F">
          <w:rPr>
            <w:noProof/>
            <w:webHidden/>
          </w:rPr>
          <w:tab/>
        </w:r>
        <w:r w:rsidR="00DF728F">
          <w:rPr>
            <w:noProof/>
            <w:webHidden/>
          </w:rPr>
          <w:fldChar w:fldCharType="begin"/>
        </w:r>
        <w:r w:rsidR="00DF728F">
          <w:rPr>
            <w:noProof/>
            <w:webHidden/>
          </w:rPr>
          <w:instrText xml:space="preserve"> PAGEREF _Toc32321447 \h </w:instrText>
        </w:r>
        <w:r w:rsidR="00DF728F">
          <w:rPr>
            <w:noProof/>
            <w:webHidden/>
          </w:rPr>
        </w:r>
        <w:r w:rsidR="00DF728F">
          <w:rPr>
            <w:noProof/>
            <w:webHidden/>
          </w:rPr>
          <w:fldChar w:fldCharType="separate"/>
        </w:r>
        <w:r w:rsidR="00DF728F">
          <w:rPr>
            <w:noProof/>
            <w:webHidden/>
          </w:rPr>
          <w:t>27</w:t>
        </w:r>
        <w:r w:rsidR="00DF728F">
          <w:rPr>
            <w:noProof/>
            <w:webHidden/>
          </w:rPr>
          <w:fldChar w:fldCharType="end"/>
        </w:r>
      </w:hyperlink>
    </w:p>
    <w:p w14:paraId="0F377502"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48" w:history="1">
        <w:r w:rsidR="00DF728F" w:rsidRPr="008B386F">
          <w:rPr>
            <w:rStyle w:val="Hyperlink"/>
            <w:noProof/>
          </w:rPr>
          <w:t xml:space="preserve">H-11 </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Production/output</w:t>
        </w:r>
        <w:r w:rsidR="00DF728F">
          <w:rPr>
            <w:noProof/>
            <w:webHidden/>
          </w:rPr>
          <w:tab/>
        </w:r>
        <w:r w:rsidR="00DF728F">
          <w:rPr>
            <w:noProof/>
            <w:webHidden/>
          </w:rPr>
          <w:fldChar w:fldCharType="begin"/>
        </w:r>
        <w:r w:rsidR="00DF728F">
          <w:rPr>
            <w:noProof/>
            <w:webHidden/>
          </w:rPr>
          <w:instrText xml:space="preserve"> PAGEREF _Toc32321448 \h </w:instrText>
        </w:r>
        <w:r w:rsidR="00DF728F">
          <w:rPr>
            <w:noProof/>
            <w:webHidden/>
          </w:rPr>
        </w:r>
        <w:r w:rsidR="00DF728F">
          <w:rPr>
            <w:noProof/>
            <w:webHidden/>
          </w:rPr>
          <w:fldChar w:fldCharType="separate"/>
        </w:r>
        <w:r w:rsidR="00DF728F">
          <w:rPr>
            <w:noProof/>
            <w:webHidden/>
          </w:rPr>
          <w:t>27</w:t>
        </w:r>
        <w:r w:rsidR="00DF728F">
          <w:rPr>
            <w:noProof/>
            <w:webHidden/>
          </w:rPr>
          <w:fldChar w:fldCharType="end"/>
        </w:r>
      </w:hyperlink>
    </w:p>
    <w:p w14:paraId="5D90870C"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49" w:history="1">
        <w:r w:rsidR="00DF728F" w:rsidRPr="008B386F">
          <w:rPr>
            <w:rStyle w:val="Hyperlink"/>
            <w:noProof/>
          </w:rPr>
          <w:t xml:space="preserve">H-12 </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Sales price</w:t>
        </w:r>
        <w:r w:rsidR="00DF728F">
          <w:rPr>
            <w:noProof/>
            <w:webHidden/>
          </w:rPr>
          <w:tab/>
        </w:r>
        <w:r w:rsidR="00DF728F">
          <w:rPr>
            <w:noProof/>
            <w:webHidden/>
          </w:rPr>
          <w:fldChar w:fldCharType="begin"/>
        </w:r>
        <w:r w:rsidR="00DF728F">
          <w:rPr>
            <w:noProof/>
            <w:webHidden/>
          </w:rPr>
          <w:instrText xml:space="preserve"> PAGEREF _Toc32321449 \h </w:instrText>
        </w:r>
        <w:r w:rsidR="00DF728F">
          <w:rPr>
            <w:noProof/>
            <w:webHidden/>
          </w:rPr>
        </w:r>
        <w:r w:rsidR="00DF728F">
          <w:rPr>
            <w:noProof/>
            <w:webHidden/>
          </w:rPr>
          <w:fldChar w:fldCharType="separate"/>
        </w:r>
        <w:r w:rsidR="00DF728F">
          <w:rPr>
            <w:noProof/>
            <w:webHidden/>
          </w:rPr>
          <w:t>27</w:t>
        </w:r>
        <w:r w:rsidR="00DF728F">
          <w:rPr>
            <w:noProof/>
            <w:webHidden/>
          </w:rPr>
          <w:fldChar w:fldCharType="end"/>
        </w:r>
      </w:hyperlink>
    </w:p>
    <w:p w14:paraId="0C99AF7A"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50" w:history="1">
        <w:r w:rsidR="00DF728F" w:rsidRPr="008B386F">
          <w:rPr>
            <w:rStyle w:val="Hyperlink"/>
            <w:noProof/>
          </w:rPr>
          <w:t xml:space="preserve">H-13 </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Adding capacity and/or joint ventures</w:t>
        </w:r>
        <w:r w:rsidR="00DF728F">
          <w:rPr>
            <w:noProof/>
            <w:webHidden/>
          </w:rPr>
          <w:tab/>
        </w:r>
        <w:r w:rsidR="00DF728F">
          <w:rPr>
            <w:noProof/>
            <w:webHidden/>
          </w:rPr>
          <w:fldChar w:fldCharType="begin"/>
        </w:r>
        <w:r w:rsidR="00DF728F">
          <w:rPr>
            <w:noProof/>
            <w:webHidden/>
          </w:rPr>
          <w:instrText xml:space="preserve"> PAGEREF _Toc32321450 \h </w:instrText>
        </w:r>
        <w:r w:rsidR="00DF728F">
          <w:rPr>
            <w:noProof/>
            <w:webHidden/>
          </w:rPr>
        </w:r>
        <w:r w:rsidR="00DF728F">
          <w:rPr>
            <w:noProof/>
            <w:webHidden/>
          </w:rPr>
          <w:fldChar w:fldCharType="separate"/>
        </w:r>
        <w:r w:rsidR="00DF728F">
          <w:rPr>
            <w:noProof/>
            <w:webHidden/>
          </w:rPr>
          <w:t>28</w:t>
        </w:r>
        <w:r w:rsidR="00DF728F">
          <w:rPr>
            <w:noProof/>
            <w:webHidden/>
          </w:rPr>
          <w:fldChar w:fldCharType="end"/>
        </w:r>
      </w:hyperlink>
    </w:p>
    <w:p w14:paraId="7EEDA62C"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51" w:history="1">
        <w:r w:rsidR="00DF728F" w:rsidRPr="008B386F">
          <w:rPr>
            <w:rStyle w:val="Hyperlink"/>
            <w:noProof/>
          </w:rPr>
          <w:t xml:space="preserve">H-14 </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Raw materials</w:t>
        </w:r>
        <w:r w:rsidR="00DF728F">
          <w:rPr>
            <w:noProof/>
            <w:webHidden/>
          </w:rPr>
          <w:tab/>
        </w:r>
        <w:r w:rsidR="00DF728F">
          <w:rPr>
            <w:noProof/>
            <w:webHidden/>
          </w:rPr>
          <w:fldChar w:fldCharType="begin"/>
        </w:r>
        <w:r w:rsidR="00DF728F">
          <w:rPr>
            <w:noProof/>
            <w:webHidden/>
          </w:rPr>
          <w:instrText xml:space="preserve"> PAGEREF _Toc32321451 \h </w:instrText>
        </w:r>
        <w:r w:rsidR="00DF728F">
          <w:rPr>
            <w:noProof/>
            <w:webHidden/>
          </w:rPr>
        </w:r>
        <w:r w:rsidR="00DF728F">
          <w:rPr>
            <w:noProof/>
            <w:webHidden/>
          </w:rPr>
          <w:fldChar w:fldCharType="separate"/>
        </w:r>
        <w:r w:rsidR="00DF728F">
          <w:rPr>
            <w:noProof/>
            <w:webHidden/>
          </w:rPr>
          <w:t>28</w:t>
        </w:r>
        <w:r w:rsidR="00DF728F">
          <w:rPr>
            <w:noProof/>
            <w:webHidden/>
          </w:rPr>
          <w:fldChar w:fldCharType="end"/>
        </w:r>
      </w:hyperlink>
    </w:p>
    <w:p w14:paraId="7E0CD16E" w14:textId="77777777" w:rsidR="00DF728F" w:rsidRDefault="0002128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2321452" w:history="1">
        <w:r w:rsidR="00DF728F" w:rsidRPr="008B386F">
          <w:rPr>
            <w:rStyle w:val="Hyperlink"/>
            <w:noProof/>
          </w:rPr>
          <w:t>Section I Countervailing</w:t>
        </w:r>
        <w:r w:rsidR="00DF728F">
          <w:rPr>
            <w:noProof/>
            <w:webHidden/>
          </w:rPr>
          <w:tab/>
        </w:r>
        <w:r w:rsidR="00DF728F">
          <w:rPr>
            <w:noProof/>
            <w:webHidden/>
          </w:rPr>
          <w:fldChar w:fldCharType="begin"/>
        </w:r>
        <w:r w:rsidR="00DF728F">
          <w:rPr>
            <w:noProof/>
            <w:webHidden/>
          </w:rPr>
          <w:instrText xml:space="preserve"> PAGEREF _Toc32321452 \h </w:instrText>
        </w:r>
        <w:r w:rsidR="00DF728F">
          <w:rPr>
            <w:noProof/>
            <w:webHidden/>
          </w:rPr>
        </w:r>
        <w:r w:rsidR="00DF728F">
          <w:rPr>
            <w:noProof/>
            <w:webHidden/>
          </w:rPr>
          <w:fldChar w:fldCharType="separate"/>
        </w:r>
        <w:r w:rsidR="00DF728F">
          <w:rPr>
            <w:noProof/>
            <w:webHidden/>
          </w:rPr>
          <w:t>29</w:t>
        </w:r>
        <w:r w:rsidR="00DF728F">
          <w:rPr>
            <w:noProof/>
            <w:webHidden/>
          </w:rPr>
          <w:fldChar w:fldCharType="end"/>
        </w:r>
      </w:hyperlink>
    </w:p>
    <w:p w14:paraId="4CCB5515"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53" w:history="1">
        <w:r w:rsidR="00DF728F" w:rsidRPr="008B386F">
          <w:rPr>
            <w:rStyle w:val="Hyperlink"/>
            <w:noProof/>
          </w:rPr>
          <w:t xml:space="preserve">I-1 </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General</w:t>
        </w:r>
        <w:r w:rsidR="00DF728F">
          <w:rPr>
            <w:noProof/>
            <w:webHidden/>
          </w:rPr>
          <w:tab/>
        </w:r>
        <w:r w:rsidR="00DF728F">
          <w:rPr>
            <w:noProof/>
            <w:webHidden/>
          </w:rPr>
          <w:fldChar w:fldCharType="begin"/>
        </w:r>
        <w:r w:rsidR="00DF728F">
          <w:rPr>
            <w:noProof/>
            <w:webHidden/>
          </w:rPr>
          <w:instrText xml:space="preserve"> PAGEREF _Toc32321453 \h </w:instrText>
        </w:r>
        <w:r w:rsidR="00DF728F">
          <w:rPr>
            <w:noProof/>
            <w:webHidden/>
          </w:rPr>
        </w:r>
        <w:r w:rsidR="00DF728F">
          <w:rPr>
            <w:noProof/>
            <w:webHidden/>
          </w:rPr>
          <w:fldChar w:fldCharType="separate"/>
        </w:r>
        <w:r w:rsidR="00DF728F">
          <w:rPr>
            <w:noProof/>
            <w:webHidden/>
          </w:rPr>
          <w:t>31</w:t>
        </w:r>
        <w:r w:rsidR="00DF728F">
          <w:rPr>
            <w:noProof/>
            <w:webHidden/>
          </w:rPr>
          <w:fldChar w:fldCharType="end"/>
        </w:r>
      </w:hyperlink>
    </w:p>
    <w:p w14:paraId="2F8BE4AA"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54" w:history="1">
        <w:r w:rsidR="00DF728F" w:rsidRPr="008B386F">
          <w:rPr>
            <w:rStyle w:val="Hyperlink"/>
            <w:noProof/>
          </w:rPr>
          <w:t xml:space="preserve">I-2 </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Provision of goods at less than adequate remuneration</w:t>
        </w:r>
        <w:r w:rsidR="00DF728F">
          <w:rPr>
            <w:noProof/>
            <w:webHidden/>
          </w:rPr>
          <w:tab/>
        </w:r>
        <w:r w:rsidR="00DF728F">
          <w:rPr>
            <w:noProof/>
            <w:webHidden/>
          </w:rPr>
          <w:fldChar w:fldCharType="begin"/>
        </w:r>
        <w:r w:rsidR="00DF728F">
          <w:rPr>
            <w:noProof/>
            <w:webHidden/>
          </w:rPr>
          <w:instrText xml:space="preserve"> PAGEREF _Toc32321454 \h </w:instrText>
        </w:r>
        <w:r w:rsidR="00DF728F">
          <w:rPr>
            <w:noProof/>
            <w:webHidden/>
          </w:rPr>
        </w:r>
        <w:r w:rsidR="00DF728F">
          <w:rPr>
            <w:noProof/>
            <w:webHidden/>
          </w:rPr>
          <w:fldChar w:fldCharType="separate"/>
        </w:r>
        <w:r w:rsidR="00DF728F">
          <w:rPr>
            <w:noProof/>
            <w:webHidden/>
          </w:rPr>
          <w:t>32</w:t>
        </w:r>
        <w:r w:rsidR="00DF728F">
          <w:rPr>
            <w:noProof/>
            <w:webHidden/>
          </w:rPr>
          <w:fldChar w:fldCharType="end"/>
        </w:r>
      </w:hyperlink>
    </w:p>
    <w:p w14:paraId="24D02606"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55" w:history="1">
        <w:r w:rsidR="00DF728F" w:rsidRPr="008B386F">
          <w:rPr>
            <w:rStyle w:val="Hyperlink"/>
            <w:noProof/>
          </w:rPr>
          <w:t xml:space="preserve">I-3  </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Preferential tax policies</w:t>
        </w:r>
        <w:r w:rsidR="00DF728F">
          <w:rPr>
            <w:noProof/>
            <w:webHidden/>
          </w:rPr>
          <w:tab/>
        </w:r>
        <w:r w:rsidR="00DF728F">
          <w:rPr>
            <w:noProof/>
            <w:webHidden/>
          </w:rPr>
          <w:fldChar w:fldCharType="begin"/>
        </w:r>
        <w:r w:rsidR="00DF728F">
          <w:rPr>
            <w:noProof/>
            <w:webHidden/>
          </w:rPr>
          <w:instrText xml:space="preserve"> PAGEREF _Toc32321455 \h </w:instrText>
        </w:r>
        <w:r w:rsidR="00DF728F">
          <w:rPr>
            <w:noProof/>
            <w:webHidden/>
          </w:rPr>
        </w:r>
        <w:r w:rsidR="00DF728F">
          <w:rPr>
            <w:noProof/>
            <w:webHidden/>
          </w:rPr>
          <w:fldChar w:fldCharType="separate"/>
        </w:r>
        <w:r w:rsidR="00DF728F">
          <w:rPr>
            <w:noProof/>
            <w:webHidden/>
          </w:rPr>
          <w:t>32</w:t>
        </w:r>
        <w:r w:rsidR="00DF728F">
          <w:rPr>
            <w:noProof/>
            <w:webHidden/>
          </w:rPr>
          <w:fldChar w:fldCharType="end"/>
        </w:r>
      </w:hyperlink>
    </w:p>
    <w:p w14:paraId="604F8CF8"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56" w:history="1">
        <w:r w:rsidR="00DF728F" w:rsidRPr="008B386F">
          <w:rPr>
            <w:rStyle w:val="Hyperlink"/>
            <w:noProof/>
          </w:rPr>
          <w:t xml:space="preserve">I-4 </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Financial grants</w:t>
        </w:r>
        <w:r w:rsidR="00DF728F">
          <w:rPr>
            <w:noProof/>
            <w:webHidden/>
          </w:rPr>
          <w:tab/>
        </w:r>
        <w:r w:rsidR="00DF728F">
          <w:rPr>
            <w:noProof/>
            <w:webHidden/>
          </w:rPr>
          <w:fldChar w:fldCharType="begin"/>
        </w:r>
        <w:r w:rsidR="00DF728F">
          <w:rPr>
            <w:noProof/>
            <w:webHidden/>
          </w:rPr>
          <w:instrText xml:space="preserve"> PAGEREF _Toc32321456 \h </w:instrText>
        </w:r>
        <w:r w:rsidR="00DF728F">
          <w:rPr>
            <w:noProof/>
            <w:webHidden/>
          </w:rPr>
        </w:r>
        <w:r w:rsidR="00DF728F">
          <w:rPr>
            <w:noProof/>
            <w:webHidden/>
          </w:rPr>
          <w:fldChar w:fldCharType="separate"/>
        </w:r>
        <w:r w:rsidR="00DF728F">
          <w:rPr>
            <w:noProof/>
            <w:webHidden/>
          </w:rPr>
          <w:t>33</w:t>
        </w:r>
        <w:r w:rsidR="00DF728F">
          <w:rPr>
            <w:noProof/>
            <w:webHidden/>
          </w:rPr>
          <w:fldChar w:fldCharType="end"/>
        </w:r>
      </w:hyperlink>
    </w:p>
    <w:p w14:paraId="66DFE94C" w14:textId="77777777" w:rsidR="00DF728F" w:rsidRDefault="00021281">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32321457" w:history="1">
        <w:r w:rsidR="00DF728F" w:rsidRPr="008B386F">
          <w:rPr>
            <w:rStyle w:val="Hyperlink"/>
            <w:noProof/>
          </w:rPr>
          <w:t xml:space="preserve">I-5 </w:t>
        </w:r>
        <w:r w:rsidR="00DF728F">
          <w:rPr>
            <w:rFonts w:asciiTheme="minorHAnsi" w:eastAsiaTheme="minorEastAsia" w:hAnsiTheme="minorHAnsi" w:cstheme="minorBidi"/>
            <w:smallCaps w:val="0"/>
            <w:noProof/>
            <w:sz w:val="22"/>
            <w:szCs w:val="22"/>
            <w:lang w:eastAsia="en-AU"/>
          </w:rPr>
          <w:tab/>
        </w:r>
        <w:r w:rsidR="00DF728F" w:rsidRPr="008B386F">
          <w:rPr>
            <w:rStyle w:val="Hyperlink"/>
            <w:noProof/>
          </w:rPr>
          <w:t>Other Programs</w:t>
        </w:r>
        <w:r w:rsidR="00DF728F">
          <w:rPr>
            <w:noProof/>
            <w:webHidden/>
          </w:rPr>
          <w:tab/>
        </w:r>
        <w:r w:rsidR="00DF728F">
          <w:rPr>
            <w:noProof/>
            <w:webHidden/>
          </w:rPr>
          <w:fldChar w:fldCharType="begin"/>
        </w:r>
        <w:r w:rsidR="00DF728F">
          <w:rPr>
            <w:noProof/>
            <w:webHidden/>
          </w:rPr>
          <w:instrText xml:space="preserve"> PAGEREF _Toc32321457 \h </w:instrText>
        </w:r>
        <w:r w:rsidR="00DF728F">
          <w:rPr>
            <w:noProof/>
            <w:webHidden/>
          </w:rPr>
        </w:r>
        <w:r w:rsidR="00DF728F">
          <w:rPr>
            <w:noProof/>
            <w:webHidden/>
          </w:rPr>
          <w:fldChar w:fldCharType="separate"/>
        </w:r>
        <w:r w:rsidR="00DF728F">
          <w:rPr>
            <w:noProof/>
            <w:webHidden/>
          </w:rPr>
          <w:t>33</w:t>
        </w:r>
        <w:r w:rsidR="00DF728F">
          <w:rPr>
            <w:noProof/>
            <w:webHidden/>
          </w:rPr>
          <w:fldChar w:fldCharType="end"/>
        </w:r>
      </w:hyperlink>
    </w:p>
    <w:p w14:paraId="3705F555" w14:textId="77777777" w:rsidR="00DF728F" w:rsidRDefault="0002128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2321458" w:history="1">
        <w:r w:rsidR="00DF728F" w:rsidRPr="008B386F">
          <w:rPr>
            <w:rStyle w:val="Hyperlink"/>
            <w:noProof/>
          </w:rPr>
          <w:t>Exporter's declaration</w:t>
        </w:r>
        <w:r w:rsidR="00DF728F">
          <w:rPr>
            <w:noProof/>
            <w:webHidden/>
          </w:rPr>
          <w:tab/>
        </w:r>
        <w:r w:rsidR="00DF728F">
          <w:rPr>
            <w:noProof/>
            <w:webHidden/>
          </w:rPr>
          <w:fldChar w:fldCharType="begin"/>
        </w:r>
        <w:r w:rsidR="00DF728F">
          <w:rPr>
            <w:noProof/>
            <w:webHidden/>
          </w:rPr>
          <w:instrText xml:space="preserve"> PAGEREF _Toc32321458 \h </w:instrText>
        </w:r>
        <w:r w:rsidR="00DF728F">
          <w:rPr>
            <w:noProof/>
            <w:webHidden/>
          </w:rPr>
        </w:r>
        <w:r w:rsidR="00DF728F">
          <w:rPr>
            <w:noProof/>
            <w:webHidden/>
          </w:rPr>
          <w:fldChar w:fldCharType="separate"/>
        </w:r>
        <w:r w:rsidR="00DF728F">
          <w:rPr>
            <w:noProof/>
            <w:webHidden/>
          </w:rPr>
          <w:t>35</w:t>
        </w:r>
        <w:r w:rsidR="00DF728F">
          <w:rPr>
            <w:noProof/>
            <w:webHidden/>
          </w:rPr>
          <w:fldChar w:fldCharType="end"/>
        </w:r>
      </w:hyperlink>
    </w:p>
    <w:p w14:paraId="7AA186DB" w14:textId="77777777" w:rsidR="00DF728F" w:rsidRDefault="00021281">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32321459" w:history="1">
        <w:r w:rsidR="00DF728F" w:rsidRPr="008B386F">
          <w:rPr>
            <w:rStyle w:val="Hyperlink"/>
            <w:noProof/>
          </w:rPr>
          <w:t>Appendix Glossary of terms</w:t>
        </w:r>
        <w:r w:rsidR="00DF728F">
          <w:rPr>
            <w:noProof/>
            <w:webHidden/>
          </w:rPr>
          <w:tab/>
        </w:r>
        <w:r w:rsidR="00DF728F">
          <w:rPr>
            <w:noProof/>
            <w:webHidden/>
          </w:rPr>
          <w:fldChar w:fldCharType="begin"/>
        </w:r>
        <w:r w:rsidR="00DF728F">
          <w:rPr>
            <w:noProof/>
            <w:webHidden/>
          </w:rPr>
          <w:instrText xml:space="preserve"> PAGEREF _Toc32321459 \h </w:instrText>
        </w:r>
        <w:r w:rsidR="00DF728F">
          <w:rPr>
            <w:noProof/>
            <w:webHidden/>
          </w:rPr>
        </w:r>
        <w:r w:rsidR="00DF728F">
          <w:rPr>
            <w:noProof/>
            <w:webHidden/>
          </w:rPr>
          <w:fldChar w:fldCharType="separate"/>
        </w:r>
        <w:r w:rsidR="00DF728F">
          <w:rPr>
            <w:noProof/>
            <w:webHidden/>
          </w:rPr>
          <w:t>36</w:t>
        </w:r>
        <w:r w:rsidR="00DF728F">
          <w:rPr>
            <w:noProof/>
            <w:webHidden/>
          </w:rPr>
          <w:fldChar w:fldCharType="end"/>
        </w:r>
      </w:hyperlink>
    </w:p>
    <w:p w14:paraId="486669A3" w14:textId="77777777" w:rsidR="00DD2C05" w:rsidRPr="00DD2C05" w:rsidRDefault="00DD2C05" w:rsidP="00DD2C05">
      <w:r>
        <w:fldChar w:fldCharType="end"/>
      </w:r>
    </w:p>
    <w:p w14:paraId="1BEF7619" w14:textId="571BB82F" w:rsidR="00515B70" w:rsidRDefault="00515B70" w:rsidP="00033ADB">
      <w:pPr>
        <w:pStyle w:val="Heading1"/>
      </w:pPr>
      <w:bookmarkStart w:id="9" w:name="_Toc506971815"/>
      <w:bookmarkStart w:id="10" w:name="_Toc508203807"/>
      <w:bookmarkStart w:id="11" w:name="_Toc508290341"/>
      <w:bookmarkStart w:id="12" w:name="_Toc515637625"/>
      <w:bookmarkStart w:id="13" w:name="_Toc32321394"/>
      <w:r>
        <w:lastRenderedPageBreak/>
        <w:t>Instructions</w:t>
      </w:r>
      <w:bookmarkEnd w:id="9"/>
      <w:bookmarkEnd w:id="10"/>
      <w:bookmarkEnd w:id="11"/>
      <w:bookmarkEnd w:id="12"/>
      <w:bookmarkEnd w:id="13"/>
    </w:p>
    <w:p w14:paraId="4C92556D" w14:textId="77777777" w:rsidR="00515B70" w:rsidRDefault="00515B70">
      <w:pPr>
        <w:widowControl w:val="0"/>
        <w:rPr>
          <w:snapToGrid w:val="0"/>
        </w:rPr>
      </w:pPr>
    </w:p>
    <w:p w14:paraId="24E42738" w14:textId="77777777" w:rsidR="00515B70" w:rsidRPr="00125B70" w:rsidRDefault="00515B70" w:rsidP="00C01F98">
      <w:bookmarkStart w:id="14" w:name="_Toc506971816"/>
      <w:bookmarkStart w:id="15" w:name="_Toc219017544"/>
      <w:bookmarkStart w:id="16" w:name="_Toc508203808"/>
      <w:bookmarkStart w:id="17" w:name="_Toc508290342"/>
      <w:bookmarkStart w:id="18" w:name="_Toc515637626"/>
      <w:r w:rsidRPr="00C01F98">
        <w:rPr>
          <w:b/>
        </w:rPr>
        <w:t>Why you have been asked to fill out this questionnaire</w:t>
      </w:r>
      <w:bookmarkEnd w:id="14"/>
      <w:r w:rsidR="00C44727" w:rsidRPr="00C01F98">
        <w:rPr>
          <w:b/>
        </w:rPr>
        <w:t>?</w:t>
      </w:r>
      <w:bookmarkEnd w:id="15"/>
      <w:bookmarkEnd w:id="16"/>
      <w:bookmarkEnd w:id="17"/>
      <w:bookmarkEnd w:id="18"/>
    </w:p>
    <w:p w14:paraId="5FC1430B" w14:textId="77777777" w:rsidR="00515B70" w:rsidRDefault="00515B70" w:rsidP="00773597">
      <w:pPr>
        <w:rPr>
          <w:snapToGrid w:val="0"/>
        </w:rPr>
      </w:pPr>
    </w:p>
    <w:p w14:paraId="6FF9EC12" w14:textId="77777777" w:rsidR="006C1A51" w:rsidRDefault="006C1A51" w:rsidP="006C1A51">
      <w:pPr>
        <w:rPr>
          <w:snapToGrid w:val="0"/>
        </w:rPr>
      </w:pPr>
      <w:r w:rsidRPr="006C1A51">
        <w:rPr>
          <w:snapToGrid w:val="0"/>
        </w:rPr>
        <w:t>The Anti-Dumping Commission (the Commission) is conducting a continuation inquiry into aluminium extrusions exported to Australia from the People’s Republic of China (China).</w:t>
      </w:r>
    </w:p>
    <w:p w14:paraId="50BFA6AA" w14:textId="77777777" w:rsidR="0068073D" w:rsidRPr="006C1A51" w:rsidRDefault="0068073D" w:rsidP="006C1A51">
      <w:pPr>
        <w:rPr>
          <w:snapToGrid w:val="0"/>
        </w:rPr>
      </w:pPr>
    </w:p>
    <w:p w14:paraId="61E27077" w14:textId="77777777" w:rsidR="006C1A51" w:rsidRPr="006C1A51" w:rsidRDefault="006C1A51" w:rsidP="006C1A51">
      <w:pPr>
        <w:rPr>
          <w:snapToGrid w:val="0"/>
        </w:rPr>
      </w:pPr>
      <w:r w:rsidRPr="006C1A51">
        <w:rPr>
          <w:snapToGrid w:val="0"/>
        </w:rPr>
        <w:t>The Commission will use the information you provide to determine normal values and export prices over the inquiry period (the period). This information will determine whether aluminium extrusions sinks are dumped. The Commission will also use this information to determine whether aluminium extrusions have been in receipt of countervailable subsidies over the period.</w:t>
      </w:r>
    </w:p>
    <w:p w14:paraId="1620E054" w14:textId="77777777" w:rsidR="00515B70" w:rsidRDefault="00515B70" w:rsidP="00605FAA">
      <w:pPr>
        <w:rPr>
          <w:snapToGrid w:val="0"/>
        </w:rPr>
      </w:pPr>
    </w:p>
    <w:p w14:paraId="064AB203" w14:textId="77777777" w:rsidR="003F419C" w:rsidRPr="00125B70" w:rsidRDefault="003F419C" w:rsidP="003F419C">
      <w:r w:rsidRPr="004744D3">
        <w:rPr>
          <w:b/>
        </w:rPr>
        <w:t>If you do not manufacture the goods</w:t>
      </w:r>
    </w:p>
    <w:p w14:paraId="7A9BD91B" w14:textId="77777777" w:rsidR="003F419C" w:rsidRDefault="003F419C" w:rsidP="003F419C">
      <w:pPr>
        <w:rPr>
          <w:snapToGrid w:val="0"/>
        </w:rPr>
      </w:pPr>
    </w:p>
    <w:p w14:paraId="47E4CD9B" w14:textId="77777777"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5B109F">
        <w:t>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2FB08342" w14:textId="77777777" w:rsidR="00C01F98" w:rsidRPr="00253B8A" w:rsidRDefault="00C01F98" w:rsidP="00C01F98"/>
    <w:p w14:paraId="21A84D8D" w14:textId="77777777"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50B3D424" w14:textId="77777777" w:rsidR="003F419C" w:rsidRDefault="003F419C" w:rsidP="003F419C">
      <w:pPr>
        <w:rPr>
          <w:snapToGrid w:val="0"/>
        </w:rPr>
      </w:pPr>
    </w:p>
    <w:p w14:paraId="1DDE5294" w14:textId="77777777" w:rsidR="00515B70" w:rsidRPr="00125B70" w:rsidRDefault="00515B70" w:rsidP="00C01F98">
      <w:bookmarkStart w:id="19" w:name="_Toc506971817"/>
      <w:bookmarkStart w:id="20" w:name="_Toc219017545"/>
      <w:bookmarkStart w:id="21" w:name="_Toc508203809"/>
      <w:bookmarkStart w:id="22" w:name="_Toc508290343"/>
      <w:bookmarkStart w:id="23" w:name="_Toc515637627"/>
      <w:r w:rsidRPr="00C01F98">
        <w:rPr>
          <w:b/>
        </w:rPr>
        <w:t>What happens if you do not respond to this questionnaire?</w:t>
      </w:r>
      <w:bookmarkEnd w:id="19"/>
      <w:bookmarkEnd w:id="20"/>
      <w:bookmarkEnd w:id="21"/>
      <w:bookmarkEnd w:id="22"/>
      <w:bookmarkEnd w:id="23"/>
    </w:p>
    <w:p w14:paraId="7512C803" w14:textId="77777777" w:rsidR="00DD2C05" w:rsidRPr="00DD2C05" w:rsidRDefault="00DD2C05" w:rsidP="00DE0C5C"/>
    <w:p w14:paraId="6C900988" w14:textId="3D06C9D5"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 xml:space="preserve">must determine a dumping </w:t>
      </w:r>
      <w:r w:rsidR="00BC6891" w:rsidRPr="0068073D">
        <w:rPr>
          <w:snapToGrid w:val="0"/>
        </w:rPr>
        <w:t>margin</w:t>
      </w:r>
      <w:r w:rsidR="007449CF" w:rsidRPr="0068073D">
        <w:rPr>
          <w:snapToGrid w:val="0"/>
        </w:rPr>
        <w:t xml:space="preserve"> </w:t>
      </w:r>
      <w:r w:rsidR="0068073D" w:rsidRPr="0068073D">
        <w:rPr>
          <w:snapToGrid w:val="0"/>
        </w:rPr>
        <w:t xml:space="preserve">and </w:t>
      </w:r>
      <w:r w:rsidR="007449CF" w:rsidRPr="0068073D">
        <w:rPr>
          <w:snapToGrid w:val="0"/>
        </w:rPr>
        <w:t>a subsidy margin</w:t>
      </w:r>
      <w:r w:rsidR="00BC6891" w:rsidRPr="0068073D">
        <w:rPr>
          <w:snapToGrid w:val="0"/>
        </w:rPr>
        <w:t xml:space="preserve"> </w:t>
      </w:r>
      <w:r w:rsidR="00BC6891">
        <w:rPr>
          <w:snapToGrid w:val="0"/>
        </w:rPr>
        <w:t>having regard to all relevant information</w:t>
      </w:r>
      <w:r w:rsidR="00515B70">
        <w:rPr>
          <w:snapToGrid w:val="0"/>
        </w:rPr>
        <w:t xml:space="preserve">. </w:t>
      </w:r>
    </w:p>
    <w:p w14:paraId="6CCA9CB7" w14:textId="77777777" w:rsidR="00515B70" w:rsidRDefault="00515B70" w:rsidP="00DE0C5C">
      <w:pPr>
        <w:rPr>
          <w:snapToGrid w:val="0"/>
        </w:rPr>
      </w:pPr>
    </w:p>
    <w:p w14:paraId="33EB117E"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5C0ACFBC" w14:textId="77777777" w:rsidR="00DE0C5C" w:rsidRDefault="00DE0C5C" w:rsidP="00DE0C5C">
      <w:pPr>
        <w:rPr>
          <w:snapToGrid w:val="0"/>
        </w:rPr>
      </w:pPr>
    </w:p>
    <w:p w14:paraId="25D04BA5" w14:textId="77777777" w:rsidR="00C01F98" w:rsidRPr="00DE0C5C" w:rsidRDefault="00C01F98" w:rsidP="00DE0C5C">
      <w:pPr>
        <w:rPr>
          <w:b/>
        </w:rPr>
      </w:pPr>
      <w:r w:rsidRPr="00C01F98">
        <w:rPr>
          <w:b/>
        </w:rPr>
        <w:t>Extension requests</w:t>
      </w:r>
    </w:p>
    <w:p w14:paraId="42F2C571" w14:textId="77777777" w:rsidR="00C01F98" w:rsidRDefault="00C01F98" w:rsidP="00C01F98"/>
    <w:p w14:paraId="768D6B58" w14:textId="77777777" w:rsidR="00DE0C5C" w:rsidRDefault="008553F9" w:rsidP="00C01F98">
      <w:r>
        <w:t xml:space="preserve">If you require a longer period to complete your response to this exporter questionnaire, you must submit a request </w:t>
      </w:r>
      <w:r w:rsidR="00773597">
        <w:t xml:space="preserve">to the </w:t>
      </w:r>
      <w:r w:rsidR="005B109F">
        <w:t>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2A5C135E" w14:textId="77777777" w:rsidR="00DE0C5C" w:rsidRDefault="00DE0C5C" w:rsidP="00C01F98"/>
    <w:p w14:paraId="295FD57E"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5C8DFC2B" w14:textId="77777777" w:rsidR="000300F5" w:rsidRDefault="000300F5" w:rsidP="00216EE1">
      <w:pPr>
        <w:pStyle w:val="ListParagraph"/>
        <w:numPr>
          <w:ilvl w:val="0"/>
          <w:numId w:val="50"/>
        </w:numPr>
        <w:rPr>
          <w:rFonts w:cs="Arial"/>
        </w:rPr>
      </w:pPr>
      <w:r>
        <w:rPr>
          <w:rFonts w:cs="Arial"/>
        </w:rPr>
        <w:t>the Commission’s responsibility to conduct the case in a timely and efficient manner;</w:t>
      </w:r>
    </w:p>
    <w:p w14:paraId="4E0FDCB4" w14:textId="77777777" w:rsidR="00DE0C5C" w:rsidRPr="008553F9" w:rsidRDefault="008553F9" w:rsidP="00216EE1">
      <w:pPr>
        <w:pStyle w:val="ListParagraph"/>
        <w:numPr>
          <w:ilvl w:val="0"/>
          <w:numId w:val="50"/>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5192D27C" w14:textId="77777777" w:rsidR="00DE0C5C" w:rsidRPr="008553F9" w:rsidRDefault="00DE0C5C" w:rsidP="00216EE1">
      <w:pPr>
        <w:pStyle w:val="ListParagraph"/>
        <w:numPr>
          <w:ilvl w:val="0"/>
          <w:numId w:val="50"/>
        </w:numPr>
        <w:rPr>
          <w:rFonts w:cs="Arial"/>
        </w:rPr>
      </w:pPr>
      <w:r w:rsidRPr="008553F9">
        <w:rPr>
          <w:rFonts w:cs="Arial"/>
        </w:rPr>
        <w:t>ordinary business practices or commercial principles;</w:t>
      </w:r>
    </w:p>
    <w:p w14:paraId="08A1CADF" w14:textId="77777777" w:rsidR="00DE0C5C" w:rsidRPr="008553F9" w:rsidRDefault="00DE0C5C" w:rsidP="00216EE1">
      <w:pPr>
        <w:pStyle w:val="ListParagraph"/>
        <w:numPr>
          <w:ilvl w:val="0"/>
          <w:numId w:val="50"/>
        </w:numPr>
        <w:rPr>
          <w:rFonts w:cs="Arial"/>
        </w:rPr>
      </w:pPr>
      <w:r w:rsidRPr="008553F9">
        <w:rPr>
          <w:rFonts w:cs="Arial"/>
        </w:rPr>
        <w:t xml:space="preserve">the Commission’s understanding of the relevant industry; </w:t>
      </w:r>
    </w:p>
    <w:p w14:paraId="41F08F19" w14:textId="77777777" w:rsidR="000300F5" w:rsidRDefault="00DE0C5C" w:rsidP="00216EE1">
      <w:pPr>
        <w:pStyle w:val="ListParagraph"/>
        <w:numPr>
          <w:ilvl w:val="0"/>
          <w:numId w:val="50"/>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44AE93DD" w14:textId="77777777" w:rsidR="008553F9" w:rsidRPr="008553F9" w:rsidRDefault="00DE0C5C" w:rsidP="00216EE1">
      <w:pPr>
        <w:pStyle w:val="ListParagraph"/>
        <w:numPr>
          <w:ilvl w:val="0"/>
          <w:numId w:val="50"/>
        </w:numPr>
      </w:pPr>
      <w:r w:rsidRPr="000300F5">
        <w:rPr>
          <w:rFonts w:cs="Arial"/>
        </w:rPr>
        <w:t>information provided by other interested parties.</w:t>
      </w:r>
    </w:p>
    <w:p w14:paraId="786B60B2" w14:textId="77777777" w:rsidR="008553F9" w:rsidRDefault="008553F9" w:rsidP="00DE0C5C"/>
    <w:p w14:paraId="4A697D95" w14:textId="77777777"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4C038CC7" w14:textId="77777777" w:rsidR="00B34418" w:rsidRDefault="00B34418" w:rsidP="00DE0C5C"/>
    <w:p w14:paraId="3F3C8B5B"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0BAEC77" w14:textId="77777777" w:rsidR="00D7626F" w:rsidRDefault="00D7626F" w:rsidP="00DE0C5C"/>
    <w:p w14:paraId="6E0E52DD"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368DECFC" w14:textId="77777777" w:rsidR="00D7626F" w:rsidRPr="008553F9" w:rsidRDefault="00D7626F" w:rsidP="00DE0C5C"/>
    <w:p w14:paraId="7DC94D65" w14:textId="77777777" w:rsidR="00C01F98" w:rsidRDefault="00C01F98" w:rsidP="00C01F98">
      <w:pPr>
        <w:rPr>
          <w:b/>
        </w:rPr>
      </w:pPr>
      <w:r>
        <w:rPr>
          <w:b/>
        </w:rPr>
        <w:lastRenderedPageBreak/>
        <w:t>Submitting a response to the exporter questionnaire</w:t>
      </w:r>
    </w:p>
    <w:p w14:paraId="2EAB1155" w14:textId="77777777" w:rsidR="00C01F98" w:rsidRDefault="00C01F98" w:rsidP="00C01F98"/>
    <w:p w14:paraId="73C4A43F" w14:textId="77777777" w:rsidR="00C01F98"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by email </w:t>
      </w:r>
      <w:r w:rsidR="00773597">
        <w:t xml:space="preserve">listed on the cover page. In submitting the response to the exporter questionnaire, you must answer all questions, include all attachments and spreadsheets, and </w:t>
      </w:r>
      <w:r w:rsidR="00265E78">
        <w:t xml:space="preserve">provide a non-confidential version of your response to this exporter questionnaire. </w:t>
      </w:r>
    </w:p>
    <w:p w14:paraId="59DDF1D5" w14:textId="77777777" w:rsidR="00773597" w:rsidRDefault="00773597" w:rsidP="00C01F98">
      <w:pPr>
        <w:rPr>
          <w:b/>
        </w:rPr>
      </w:pPr>
    </w:p>
    <w:p w14:paraId="3293566A"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DE0C5C">
        <w:rPr>
          <w:rFonts w:cs="Arial"/>
        </w:rPr>
        <w:t>.</w:t>
      </w:r>
    </w:p>
    <w:p w14:paraId="5966F8C6" w14:textId="77777777" w:rsidR="000300F5" w:rsidRDefault="000300F5" w:rsidP="00DE0C5C">
      <w:pPr>
        <w:rPr>
          <w:rFonts w:cs="Arial"/>
        </w:rPr>
      </w:pPr>
    </w:p>
    <w:p w14:paraId="5E629CB8" w14:textId="4879C13A" w:rsidR="00515B70" w:rsidRPr="00125B70" w:rsidRDefault="00515B70" w:rsidP="00C01F98">
      <w:bookmarkStart w:id="24" w:name="_Toc506971819"/>
      <w:bookmarkStart w:id="25" w:name="_Toc219017547"/>
      <w:bookmarkStart w:id="26" w:name="_Toc508203811"/>
      <w:bookmarkStart w:id="27" w:name="_Toc508290345"/>
      <w:bookmarkStart w:id="28" w:name="_Toc515637629"/>
      <w:r w:rsidRPr="00C01F98">
        <w:rPr>
          <w:b/>
        </w:rPr>
        <w:t xml:space="preserve">Confidential and non-confidential </w:t>
      </w:r>
      <w:r w:rsidR="005D4E27">
        <w:rPr>
          <w:b/>
        </w:rPr>
        <w:t>response</w:t>
      </w:r>
      <w:r w:rsidRPr="00C01F98">
        <w:rPr>
          <w:b/>
        </w:rPr>
        <w:t>s</w:t>
      </w:r>
      <w:bookmarkEnd w:id="24"/>
      <w:bookmarkEnd w:id="25"/>
      <w:bookmarkEnd w:id="26"/>
      <w:bookmarkEnd w:id="27"/>
      <w:bookmarkEnd w:id="28"/>
      <w:r w:rsidR="00D62CBF">
        <w:rPr>
          <w:b/>
        </w:rPr>
        <w:t xml:space="preserve"> </w:t>
      </w:r>
    </w:p>
    <w:p w14:paraId="0823220D" w14:textId="77777777" w:rsidR="004B1515" w:rsidRDefault="004B1515" w:rsidP="00C758F7">
      <w:pPr>
        <w:rPr>
          <w:snapToGrid w:val="0"/>
        </w:rPr>
      </w:pPr>
    </w:p>
    <w:p w14:paraId="46DE1315" w14:textId="77777777" w:rsidR="00905F1F" w:rsidRDefault="00827EBF" w:rsidP="00C758F7">
      <w:pPr>
        <w:rPr>
          <w:snapToGrid w:val="0"/>
        </w:rPr>
      </w:pPr>
      <w:r w:rsidRPr="00B578C8">
        <w:rPr>
          <w:snapToGrid w:val="0"/>
        </w:rPr>
        <w:t xml:space="preserve">You are required to lodge </w:t>
      </w:r>
      <w:r w:rsidR="00905F1F">
        <w:rPr>
          <w:snapToGrid w:val="0"/>
        </w:rPr>
        <w:t>a</w:t>
      </w:r>
      <w:r w:rsidR="00905F1F" w:rsidRPr="00B578C8">
        <w:rPr>
          <w:snapToGrid w:val="0"/>
        </w:rPr>
        <w:t xml:space="preserve"> </w:t>
      </w:r>
      <w:r w:rsidRPr="00B578C8">
        <w:rPr>
          <w:snapToGrid w:val="0"/>
        </w:rPr>
        <w:t>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00905F1F">
        <w:rPr>
          <w:snapToGrid w:val="0"/>
        </w:rPr>
        <w:t>a</w:t>
      </w:r>
      <w:r w:rsidR="00905F1F" w:rsidRPr="00B578C8">
        <w:rPr>
          <w:snapToGrid w:val="0"/>
        </w:rPr>
        <w:t xml:space="preserve"> </w:t>
      </w:r>
      <w:r w:rsidRPr="00B578C8">
        <w:rPr>
          <w:snapToGrid w:val="0"/>
        </w:rPr>
        <w:t>non-confidential</w:t>
      </w:r>
      <w:r w:rsidR="00850F30">
        <w:rPr>
          <w:snapToGrid w:val="0"/>
        </w:rPr>
        <w:t xml:space="preserve"> version</w:t>
      </w:r>
      <w:r>
        <w:rPr>
          <w:snapToGrid w:val="0"/>
        </w:rPr>
        <w:t xml:space="preserve"> (for public record)</w:t>
      </w:r>
      <w:r w:rsidRPr="00B578C8">
        <w:rPr>
          <w:snapToGrid w:val="0"/>
        </w:rPr>
        <w:t xml:space="preserve"> of your </w:t>
      </w:r>
      <w:r w:rsidR="00905F1F">
        <w:rPr>
          <w:snapToGrid w:val="0"/>
        </w:rPr>
        <w:t>response to this exporter questionnaire</w:t>
      </w:r>
      <w:r w:rsidR="00905F1F" w:rsidRPr="00B578C8">
        <w:rPr>
          <w:snapToGrid w:val="0"/>
        </w:rPr>
        <w:t xml:space="preserve"> </w:t>
      </w:r>
      <w:r w:rsidRPr="00B578C8">
        <w:rPr>
          <w:snapToGrid w:val="0"/>
        </w:rPr>
        <w:t xml:space="preserve">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w:t>
      </w:r>
      <w:r w:rsidR="00905F1F">
        <w:rPr>
          <w:snapToGrid w:val="0"/>
        </w:rPr>
        <w:t xml:space="preserve"> </w:t>
      </w:r>
    </w:p>
    <w:p w14:paraId="508ED59C" w14:textId="77777777" w:rsidR="00905F1F" w:rsidRDefault="00905F1F" w:rsidP="00C758F7">
      <w:pPr>
        <w:rPr>
          <w:snapToGrid w:val="0"/>
        </w:rPr>
      </w:pPr>
    </w:p>
    <w:p w14:paraId="12A5985E" w14:textId="77777777" w:rsidR="00515B70" w:rsidRPr="000A3FF8"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14:paraId="75D307B1" w14:textId="77777777"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3BDAFE52" w14:textId="77777777" w:rsidR="00515B70" w:rsidRPr="000A3FF8" w:rsidRDefault="00515B70" w:rsidP="00C758F7">
      <w:pPr>
        <w:rPr>
          <w:snapToGrid w:val="0"/>
        </w:rPr>
      </w:pPr>
    </w:p>
    <w:p w14:paraId="5B5B74B7" w14:textId="77777777" w:rsidR="000A3FF8" w:rsidRPr="000A3FF8" w:rsidRDefault="00FB4877" w:rsidP="00C758F7">
      <w:pPr>
        <w:rPr>
          <w:snapToGrid w:val="0"/>
        </w:rPr>
      </w:pPr>
      <w:r>
        <w:rPr>
          <w:snapToGrid w:val="0"/>
        </w:rPr>
        <w:t>A</w:t>
      </w:r>
      <w:r w:rsidR="00515B70" w:rsidRPr="000A3FF8">
        <w:rPr>
          <w:snapToGrid w:val="0"/>
        </w:rPr>
        <w:t xml:space="preserve">ll submissions are required to have a bracketed explanation of deleted or blacked out information for the non-confidential version of the submission. </w:t>
      </w:r>
      <w:r w:rsidR="000A3FF8" w:rsidRPr="000A3FF8">
        <w:rPr>
          <w:snapToGrid w:val="0"/>
        </w:rPr>
        <w:t>An example of a statement to accompany deleted/blacked out text is:</w:t>
      </w:r>
    </w:p>
    <w:p w14:paraId="5E998405" w14:textId="77777777" w:rsidR="000A3FF8" w:rsidRPr="000A3FF8" w:rsidRDefault="000A3FF8" w:rsidP="00C758F7">
      <w:pPr>
        <w:rPr>
          <w:snapToGrid w:val="0"/>
        </w:rPr>
      </w:pPr>
    </w:p>
    <w:p w14:paraId="426A911A"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0D4D71C2" w14:textId="77777777" w:rsidR="00515B70" w:rsidRDefault="00515B70" w:rsidP="00C758F7">
      <w:pPr>
        <w:rPr>
          <w:snapToGrid w:val="0"/>
        </w:rPr>
      </w:pPr>
    </w:p>
    <w:p w14:paraId="6F11D4BF" w14:textId="77777777"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14:paraId="1A1BA936" w14:textId="77777777" w:rsidR="005D3961" w:rsidRDefault="005D3961" w:rsidP="00C758F7">
      <w:pPr>
        <w:rPr>
          <w:snapToGrid w:val="0"/>
        </w:rPr>
      </w:pPr>
    </w:p>
    <w:p w14:paraId="32373FFB" w14:textId="77777777" w:rsidR="00515B70" w:rsidRPr="00125B70" w:rsidRDefault="001E0F36" w:rsidP="00C01F98">
      <w:bookmarkStart w:id="29" w:name="_Toc506971821"/>
      <w:bookmarkStart w:id="30" w:name="_Toc219017549"/>
      <w:bookmarkStart w:id="31" w:name="_Toc508203813"/>
      <w:bookmarkStart w:id="32" w:name="_Toc508290347"/>
      <w:bookmarkStart w:id="33" w:name="_Toc515637631"/>
      <w:r w:rsidRPr="00C01F98">
        <w:rPr>
          <w:b/>
        </w:rPr>
        <w:t>V</w:t>
      </w:r>
      <w:r w:rsidR="00515B70" w:rsidRPr="00C01F98">
        <w:rPr>
          <w:b/>
        </w:rPr>
        <w:t>erification of the information that you supply</w:t>
      </w:r>
      <w:bookmarkEnd w:id="29"/>
      <w:bookmarkEnd w:id="30"/>
      <w:bookmarkEnd w:id="31"/>
      <w:bookmarkEnd w:id="32"/>
      <w:bookmarkEnd w:id="33"/>
    </w:p>
    <w:p w14:paraId="0C9E3EFA" w14:textId="77777777" w:rsidR="00515B70" w:rsidRDefault="00515B70" w:rsidP="00C758F7">
      <w:pPr>
        <w:rPr>
          <w:snapToGrid w:val="0"/>
        </w:rPr>
      </w:pPr>
    </w:p>
    <w:p w14:paraId="2DE2B88A" w14:textId="77777777" w:rsidR="003E4B23" w:rsidRPr="00253B8A" w:rsidRDefault="003E4B23" w:rsidP="003E4B23">
      <w:r>
        <w:rPr>
          <w:snapToGrid w:val="0"/>
        </w:rPr>
        <w:t>T</w:t>
      </w:r>
      <w:r w:rsidRPr="00253B8A">
        <w:t>he Commission may wish to conduct a visit to your company to verify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14:paraId="6DCE570E" w14:textId="77777777" w:rsidR="003E4B23" w:rsidRDefault="003E4B23" w:rsidP="00C758F7">
      <w:pPr>
        <w:rPr>
          <w:snapToGrid w:val="0"/>
        </w:rPr>
      </w:pPr>
    </w:p>
    <w:p w14:paraId="1FEE9485" w14:textId="77777777" w:rsidR="00515B70" w:rsidRDefault="00DE2D0F" w:rsidP="00C758F7">
      <w:pPr>
        <w:rPr>
          <w:snapToGrid w:val="0"/>
        </w:rPr>
      </w:pPr>
      <w:r>
        <w:rPr>
          <w:snapToGrid w:val="0"/>
        </w:rPr>
        <w:t>The verification visit</w:t>
      </w:r>
      <w:r w:rsidR="00515B70">
        <w:rPr>
          <w:snapToGrid w:val="0"/>
        </w:rPr>
        <w:t xml:space="preserve"> is not meant to be a chance for you to provide new or additional information. </w:t>
      </w:r>
      <w:r w:rsidR="008861E2">
        <w:rPr>
          <w:snapToGrid w:val="0"/>
        </w:rPr>
        <w:t xml:space="preserve">The Commission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1EC48377" w14:textId="77777777" w:rsidR="00515B70" w:rsidRDefault="00515B70" w:rsidP="00C758F7">
      <w:pPr>
        <w:rPr>
          <w:snapToGrid w:val="0"/>
        </w:rPr>
      </w:pPr>
    </w:p>
    <w:p w14:paraId="73F43B34" w14:textId="77777777" w:rsidR="00877FBA" w:rsidRDefault="003E4B23" w:rsidP="00C758F7">
      <w:pPr>
        <w:rPr>
          <w:snapToGrid w:val="0"/>
        </w:rPr>
      </w:pPr>
      <w:r w:rsidRPr="008A237F">
        <w:rPr>
          <w:snapToGrid w:val="0"/>
        </w:rPr>
        <w:t xml:space="preserve">Any verification visit typically </w:t>
      </w:r>
      <w:r w:rsidR="00877FBA" w:rsidRPr="008A237F">
        <w:rPr>
          <w:snapToGrid w:val="0"/>
        </w:rPr>
        <w:t>commence</w:t>
      </w:r>
      <w:r w:rsidR="00BE7794">
        <w:rPr>
          <w:snapToGrid w:val="0"/>
        </w:rPr>
        <w:t>s</w:t>
      </w:r>
      <w:r w:rsidR="00877FBA" w:rsidRPr="008A237F">
        <w:rPr>
          <w:snapToGrid w:val="0"/>
        </w:rPr>
        <w:t xml:space="preserve"> approximately 2</w:t>
      </w:r>
      <w:r w:rsidRPr="008A237F">
        <w:rPr>
          <w:snapToGrid w:val="0"/>
        </w:rPr>
        <w:t xml:space="preserve"> to 4</w:t>
      </w:r>
      <w:r w:rsidR="00877FBA" w:rsidRPr="008A237F">
        <w:rPr>
          <w:snapToGrid w:val="0"/>
        </w:rPr>
        <w:t xml:space="preserve"> weeks after the due date</w:t>
      </w:r>
      <w:r w:rsidRPr="008A237F">
        <w:rPr>
          <w:snapToGrid w:val="0"/>
        </w:rPr>
        <w:t xml:space="preserve"> of the response to the exporter questionnaire</w:t>
      </w:r>
      <w:r w:rsidR="00877FBA" w:rsidRPr="008A237F">
        <w:rPr>
          <w:snapToGrid w:val="0"/>
        </w:rPr>
        <w:t xml:space="preserve">. </w:t>
      </w:r>
      <w:r w:rsidRPr="008A237F">
        <w:rPr>
          <w:snapToGrid w:val="0"/>
        </w:rPr>
        <w:t>To assist with planning of a verification visit</w:t>
      </w:r>
      <w:r w:rsidR="00877FBA" w:rsidRPr="008A237F">
        <w:rPr>
          <w:snapToGrid w:val="0"/>
        </w:rPr>
        <w:t xml:space="preserve">, please </w:t>
      </w:r>
      <w:r w:rsidR="008A237F" w:rsidRPr="008A237F">
        <w:rPr>
          <w:snapToGrid w:val="0"/>
        </w:rPr>
        <w:t>contact</w:t>
      </w:r>
      <w:r w:rsidR="00877FBA" w:rsidRPr="008A237F">
        <w:rPr>
          <w:snapToGrid w:val="0"/>
        </w:rPr>
        <w:t xml:space="preserve"> the </w:t>
      </w:r>
      <w:r w:rsidR="005B109F">
        <w:rPr>
          <w:snapToGrid w:val="0"/>
        </w:rPr>
        <w:t>Commission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7B9024F6" w14:textId="77777777" w:rsidR="00877FBA" w:rsidRDefault="00877FBA" w:rsidP="00C758F7">
      <w:pPr>
        <w:rPr>
          <w:snapToGrid w:val="0"/>
        </w:rPr>
      </w:pPr>
    </w:p>
    <w:p w14:paraId="63E6E0EF" w14:textId="77777777" w:rsidR="00515B70" w:rsidRDefault="00A01560" w:rsidP="00C758F7">
      <w:pPr>
        <w:rPr>
          <w:snapToGrid w:val="0"/>
        </w:rPr>
      </w:pPr>
      <w:r>
        <w:rPr>
          <w:snapToGrid w:val="0"/>
        </w:rPr>
        <w:t xml:space="preserve">Verification </w:t>
      </w:r>
      <w:r w:rsidR="008A237F">
        <w:rPr>
          <w:snapToGrid w:val="0"/>
        </w:rPr>
        <w:t xml:space="preserve">is usually conducted over 4 </w:t>
      </w:r>
      <w:r w:rsidR="00515B70">
        <w:rPr>
          <w:snapToGrid w:val="0"/>
        </w:rPr>
        <w:t xml:space="preserve">days. </w:t>
      </w:r>
      <w:r w:rsidR="008A237F">
        <w:rPr>
          <w:snapToGrid w:val="0"/>
        </w:rPr>
        <w:t>However, in complex cases, a verification visit may be scheduled over 5 days. A verification visit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 visit.</w:t>
      </w:r>
    </w:p>
    <w:p w14:paraId="2B501C7F" w14:textId="77777777" w:rsidR="00AC0C65" w:rsidRDefault="00AC0C65" w:rsidP="00C758F7">
      <w:pPr>
        <w:rPr>
          <w:snapToGrid w:val="0"/>
        </w:rPr>
      </w:pPr>
    </w:p>
    <w:p w14:paraId="3B620EA7" w14:textId="77777777" w:rsidR="00AC0C65" w:rsidRDefault="00AC0C65" w:rsidP="00C758F7">
      <w:pPr>
        <w:rPr>
          <w:snapToGrid w:val="0"/>
        </w:rPr>
      </w:pPr>
      <w:r>
        <w:rPr>
          <w:snapToGrid w:val="0"/>
        </w:rPr>
        <w:t>Note that the Commission may disregard any data or information that is not verified, including new or additional information provided after the verification visit.</w:t>
      </w:r>
    </w:p>
    <w:p w14:paraId="3BD8E054" w14:textId="77777777" w:rsidR="008A237F" w:rsidRDefault="008A237F" w:rsidP="00C758F7">
      <w:pPr>
        <w:rPr>
          <w:snapToGrid w:val="0"/>
        </w:rPr>
      </w:pPr>
    </w:p>
    <w:p w14:paraId="0A22D12F" w14:textId="418B83F5" w:rsidR="00E45229" w:rsidRDefault="00AC0C65" w:rsidP="00F5197E">
      <w:r>
        <w:t>A</w:t>
      </w:r>
      <w:r w:rsidR="008A237F" w:rsidRPr="00253B8A">
        <w:t xml:space="preserve"> report </w:t>
      </w:r>
      <w:r w:rsidR="00F5197E">
        <w:t xml:space="preserve">will be prepared </w:t>
      </w:r>
      <w:r>
        <w:t xml:space="preserve">following the verification visit, </w:t>
      </w:r>
      <w:r w:rsidR="008A237F" w:rsidRPr="00253B8A">
        <w:t>which details the outcomes of the visit</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w:t>
      </w:r>
      <w:r w:rsidR="008A237F" w:rsidRPr="00253B8A">
        <w:lastRenderedPageBreak/>
        <w:t xml:space="preserve">assessed </w:t>
      </w:r>
      <w:r w:rsidR="008A237F" w:rsidRPr="0068073D">
        <w:t>dumping margin</w:t>
      </w:r>
      <w:r w:rsidR="007449CF" w:rsidRPr="0068073D">
        <w:t xml:space="preserve"> and subsidy margin</w:t>
      </w:r>
      <w:r w:rsidR="008A237F" w:rsidRPr="0068073D">
        <w:t xml:space="preserve">. </w:t>
      </w:r>
      <w:r w:rsidR="00F5197E" w:rsidRPr="0068073D">
        <w:t>The Commission considers that the dumping margin</w:t>
      </w:r>
      <w:r w:rsidR="007449CF" w:rsidRPr="0068073D">
        <w:t xml:space="preserve"> </w:t>
      </w:r>
      <w:r w:rsidR="0068073D" w:rsidRPr="0068073D">
        <w:t>and</w:t>
      </w:r>
      <w:r w:rsidR="007449CF" w:rsidRPr="0068073D">
        <w:t xml:space="preserve"> subsidy margin</w:t>
      </w:r>
      <w:r w:rsidR="00F5197E" w:rsidRPr="0068073D">
        <w:t xml:space="preserve"> is not </w:t>
      </w:r>
      <w:r w:rsidR="00F5197E" w:rsidRPr="00253B8A">
        <w:t>confidential information, but rather an aggregate figure derived from confidential data.</w:t>
      </w:r>
      <w:r w:rsidR="00F5197E">
        <w:t xml:space="preserve"> </w:t>
      </w:r>
    </w:p>
    <w:p w14:paraId="74BFA34E" w14:textId="77777777" w:rsidR="00E45229" w:rsidRDefault="00E45229" w:rsidP="00F5197E"/>
    <w:p w14:paraId="76E8E01E" w14:textId="22571B66"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14:paraId="5EEAD79B" w14:textId="77777777" w:rsidR="00857930" w:rsidRDefault="00857930" w:rsidP="00F5197E"/>
    <w:p w14:paraId="725E471F" w14:textId="77777777" w:rsidR="00857930" w:rsidRDefault="00857930" w:rsidP="00F5197E">
      <w:r>
        <w:t xml:space="preserve">The Commission may </w:t>
      </w:r>
      <w:r w:rsidR="009A202A">
        <w:t>elect to undertake an alternative verification methodology than an on-site verification to satisfy itself of the completeness, relevance and accuracy of the data.</w:t>
      </w:r>
    </w:p>
    <w:p w14:paraId="25DB6D18" w14:textId="77777777" w:rsidR="009A202A" w:rsidRDefault="009A202A" w:rsidP="00F5197E"/>
    <w:p w14:paraId="6DF4FCDF" w14:textId="77777777" w:rsidR="009A202A" w:rsidRDefault="009A202A" w:rsidP="00F5197E">
      <w:r>
        <w:t>For information on the Commission’s verification procedures, refer to Anti-Dumping Notice No. 2016/30</w:t>
      </w:r>
      <w:r w:rsidR="00743ECB">
        <w:t xml:space="preserve"> available on the Commission’s website.</w:t>
      </w:r>
    </w:p>
    <w:p w14:paraId="6A95D7F7" w14:textId="77777777" w:rsidR="00F5197E" w:rsidRDefault="00F5197E" w:rsidP="008A237F"/>
    <w:p w14:paraId="118B20BC" w14:textId="77777777" w:rsidR="00515B70" w:rsidRPr="00125B70" w:rsidRDefault="003F419C" w:rsidP="00C01F98">
      <w:bookmarkStart w:id="34" w:name="_Toc506971825"/>
      <w:bookmarkStart w:id="35" w:name="_Toc219017553"/>
      <w:bookmarkStart w:id="36" w:name="_Toc508203817"/>
      <w:bookmarkStart w:id="37" w:name="_Toc508290351"/>
      <w:bookmarkStart w:id="38" w:name="_Toc515637635"/>
      <w:r>
        <w:rPr>
          <w:b/>
        </w:rPr>
        <w:t>Important</w:t>
      </w:r>
      <w:r w:rsidR="00515B70" w:rsidRPr="00C01F98">
        <w:rPr>
          <w:b/>
        </w:rPr>
        <w:t xml:space="preserve"> instructions for preparing your response</w:t>
      </w:r>
      <w:bookmarkEnd w:id="34"/>
      <w:bookmarkEnd w:id="35"/>
      <w:bookmarkEnd w:id="36"/>
      <w:bookmarkEnd w:id="37"/>
      <w:bookmarkEnd w:id="38"/>
    </w:p>
    <w:p w14:paraId="21738565" w14:textId="77777777" w:rsidR="00515B70" w:rsidRDefault="00515B70" w:rsidP="00C01F98">
      <w:pPr>
        <w:rPr>
          <w:snapToGrid w:val="0"/>
        </w:rPr>
      </w:pPr>
    </w:p>
    <w:p w14:paraId="67D136E6" w14:textId="77777777" w:rsidR="00C63312" w:rsidRDefault="000838CC" w:rsidP="00216EE1">
      <w:pPr>
        <w:pStyle w:val="ListParagraph"/>
        <w:numPr>
          <w:ilvl w:val="0"/>
          <w:numId w:val="51"/>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60341322" w14:textId="77777777" w:rsidR="000838CC" w:rsidRDefault="000838CC" w:rsidP="000838CC">
      <w:pPr>
        <w:pStyle w:val="ListParagraph"/>
        <w:ind w:left="360"/>
      </w:pPr>
    </w:p>
    <w:p w14:paraId="48CEE9AD" w14:textId="77777777" w:rsidR="005A0C08" w:rsidRDefault="005A0C08" w:rsidP="00216EE1">
      <w:pPr>
        <w:pStyle w:val="ListParagraph"/>
        <w:numPr>
          <w:ilvl w:val="0"/>
          <w:numId w:val="51"/>
        </w:numPr>
        <w:ind w:left="360"/>
      </w:pPr>
      <w:r>
        <w:t>All questions must be answered in English. An English translation must be provided for documents not originally in English.</w:t>
      </w:r>
    </w:p>
    <w:p w14:paraId="44E76205" w14:textId="77777777" w:rsidR="000838CC" w:rsidRDefault="000838CC" w:rsidP="000838CC">
      <w:pPr>
        <w:pStyle w:val="ListParagraph"/>
      </w:pPr>
    </w:p>
    <w:p w14:paraId="7BA8414A" w14:textId="77777777" w:rsidR="00515B70" w:rsidRDefault="00515B70" w:rsidP="00216EE1">
      <w:pPr>
        <w:pStyle w:val="ListParagraph"/>
        <w:numPr>
          <w:ilvl w:val="0"/>
          <w:numId w:val="51"/>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00DDAE2C" w14:textId="77777777" w:rsidR="000838CC" w:rsidRDefault="000838CC" w:rsidP="000838CC"/>
    <w:p w14:paraId="536F6BE1" w14:textId="77777777" w:rsidR="00802CA3" w:rsidRDefault="00802CA3" w:rsidP="00216EE1">
      <w:pPr>
        <w:pStyle w:val="ListParagraph"/>
        <w:numPr>
          <w:ilvl w:val="0"/>
          <w:numId w:val="51"/>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748A82C8" w14:textId="77777777" w:rsidR="000838CC" w:rsidRPr="00F22E1D" w:rsidRDefault="000838CC" w:rsidP="000838CC"/>
    <w:p w14:paraId="00C83B7B" w14:textId="77777777" w:rsidR="00F22E1D" w:rsidRDefault="00F22E1D" w:rsidP="00216EE1">
      <w:pPr>
        <w:pStyle w:val="ListParagraph"/>
        <w:numPr>
          <w:ilvl w:val="0"/>
          <w:numId w:val="51"/>
        </w:numPr>
        <w:ind w:left="360"/>
      </w:pPr>
      <w:r>
        <w:t xml:space="preserve">The data must be created as spreadsheet files in Microsoft Excel. </w:t>
      </w:r>
    </w:p>
    <w:p w14:paraId="1C9E84E0" w14:textId="77777777" w:rsidR="000838CC" w:rsidRDefault="000838CC" w:rsidP="000838CC"/>
    <w:p w14:paraId="085C38C8" w14:textId="77777777" w:rsidR="00F22E1D" w:rsidRDefault="00F22E1D" w:rsidP="00216EE1">
      <w:pPr>
        <w:pStyle w:val="ListParagraph"/>
        <w:numPr>
          <w:ilvl w:val="0"/>
          <w:numId w:val="51"/>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4FB007F" w14:textId="77777777" w:rsidR="000838CC" w:rsidRPr="00F22E1D" w:rsidRDefault="000838CC" w:rsidP="000838CC"/>
    <w:p w14:paraId="3C4EF44C" w14:textId="77777777" w:rsidR="000838CC" w:rsidRDefault="000838CC" w:rsidP="00216EE1">
      <w:pPr>
        <w:pStyle w:val="ListParagraph"/>
        <w:numPr>
          <w:ilvl w:val="0"/>
          <w:numId w:val="51"/>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3BFED5D6" w14:textId="77777777" w:rsidR="000838CC" w:rsidRDefault="000838CC" w:rsidP="000838CC">
      <w:pPr>
        <w:pStyle w:val="ListParagraph"/>
      </w:pPr>
    </w:p>
    <w:p w14:paraId="3A5E3E7F" w14:textId="77777777" w:rsidR="000838CC" w:rsidRDefault="000838CC" w:rsidP="00216EE1">
      <w:pPr>
        <w:pStyle w:val="ListParagraph"/>
        <w:numPr>
          <w:ilvl w:val="0"/>
          <w:numId w:val="51"/>
        </w:numPr>
        <w:ind w:left="360"/>
      </w:pPr>
      <w:r>
        <w:t>If you cannot present electronic data in the requested format contact the case officer as soon as possible.</w:t>
      </w:r>
    </w:p>
    <w:p w14:paraId="4C905A1D" w14:textId="77777777" w:rsidR="000838CC" w:rsidRDefault="000838CC" w:rsidP="000838CC"/>
    <w:p w14:paraId="58DDEB6B" w14:textId="77777777" w:rsidR="00515B70" w:rsidRDefault="009057A6" w:rsidP="00216EE1">
      <w:pPr>
        <w:pStyle w:val="ListParagraph"/>
        <w:numPr>
          <w:ilvl w:val="0"/>
          <w:numId w:val="51"/>
        </w:numPr>
        <w:ind w:left="360"/>
      </w:pPr>
      <w:r>
        <w:t>Where possible, electronic</w:t>
      </w:r>
      <w:r w:rsidR="00515B70">
        <w:t xml:space="preserve"> data should be </w:t>
      </w:r>
      <w:r w:rsidR="0091494E">
        <w:t xml:space="preserve">emailed or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w:t>
      </w:r>
      <w:r w:rsidR="005B109F">
        <w:t>Commission</w:t>
      </w:r>
      <w:r w:rsidR="000838CC">
        <w:t xml:space="preserve"> to request access to SIGBOX if required.</w:t>
      </w:r>
    </w:p>
    <w:p w14:paraId="549D3C64" w14:textId="77777777" w:rsidR="00B64E36" w:rsidRDefault="00B64E36" w:rsidP="00B64E36">
      <w:pPr>
        <w:pStyle w:val="Heading1"/>
      </w:pPr>
      <w:bookmarkStart w:id="39" w:name="_Toc506971849"/>
      <w:bookmarkStart w:id="40" w:name="_Toc508203843"/>
      <w:bookmarkStart w:id="41" w:name="_Toc508290377"/>
      <w:bookmarkStart w:id="42" w:name="_Toc515637661"/>
      <w:bookmarkStart w:id="43" w:name="_Toc32321395"/>
      <w:r>
        <w:lastRenderedPageBreak/>
        <w:t>Checklist</w:t>
      </w:r>
      <w:bookmarkEnd w:id="39"/>
      <w:bookmarkEnd w:id="40"/>
      <w:bookmarkEnd w:id="41"/>
      <w:bookmarkEnd w:id="42"/>
      <w:bookmarkEnd w:id="43"/>
    </w:p>
    <w:p w14:paraId="2F229DF9" w14:textId="77777777" w:rsidR="00B64E36" w:rsidRDefault="00B64E36" w:rsidP="00B64E36"/>
    <w:p w14:paraId="5E132489"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1F6D75C3"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3D5F080E" w14:textId="77777777" w:rsidTr="00B64E36">
        <w:trPr>
          <w:jc w:val="center"/>
        </w:trPr>
        <w:tc>
          <w:tcPr>
            <w:tcW w:w="4644" w:type="dxa"/>
          </w:tcPr>
          <w:p w14:paraId="454B7316" w14:textId="77777777" w:rsidR="00B64E36" w:rsidRDefault="00B64E36" w:rsidP="00B64E36">
            <w:pPr>
              <w:rPr>
                <w:b/>
              </w:rPr>
            </w:pPr>
            <w:r>
              <w:rPr>
                <w:b/>
              </w:rPr>
              <w:t>Section</w:t>
            </w:r>
          </w:p>
        </w:tc>
        <w:tc>
          <w:tcPr>
            <w:tcW w:w="1418" w:type="dxa"/>
          </w:tcPr>
          <w:p w14:paraId="7A8AE423" w14:textId="77777777" w:rsidR="00B64E36" w:rsidRDefault="00B64E36" w:rsidP="00B64E36">
            <w:pPr>
              <w:jc w:val="center"/>
            </w:pPr>
            <w:r>
              <w:t>Please tick if you have responded to all questions</w:t>
            </w:r>
          </w:p>
        </w:tc>
      </w:tr>
      <w:tr w:rsidR="00B64E36" w14:paraId="69D49892" w14:textId="77777777" w:rsidTr="00B64E36">
        <w:trPr>
          <w:jc w:val="center"/>
        </w:trPr>
        <w:tc>
          <w:tcPr>
            <w:tcW w:w="4644" w:type="dxa"/>
          </w:tcPr>
          <w:p w14:paraId="01C4C5F3"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160AE2">
              <w:t>Section A</w:t>
            </w:r>
            <w:r w:rsidR="00160AE2">
              <w:br/>
              <w:t>Company information</w:t>
            </w:r>
            <w:r w:rsidRPr="00FA6961">
              <w:fldChar w:fldCharType="end"/>
            </w:r>
          </w:p>
        </w:tc>
        <w:tc>
          <w:tcPr>
            <w:tcW w:w="1418" w:type="dxa"/>
          </w:tcPr>
          <w:p w14:paraId="74EAABFA" w14:textId="77777777" w:rsidR="00B64E36" w:rsidRDefault="00B64E36" w:rsidP="00B64E36">
            <w:pPr>
              <w:jc w:val="center"/>
              <w:rPr>
                <w:sz w:val="28"/>
              </w:rPr>
            </w:pPr>
            <w:r>
              <w:rPr>
                <w:sz w:val="28"/>
              </w:rPr>
              <w:sym w:font="Monotype Sorts" w:char="F07F"/>
            </w:r>
          </w:p>
        </w:tc>
      </w:tr>
      <w:tr w:rsidR="00B64E36" w14:paraId="1A0E7D0C" w14:textId="77777777" w:rsidTr="00B64E36">
        <w:trPr>
          <w:jc w:val="center"/>
        </w:trPr>
        <w:tc>
          <w:tcPr>
            <w:tcW w:w="4644" w:type="dxa"/>
          </w:tcPr>
          <w:p w14:paraId="1BEE0876"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160AE2">
              <w:t>Section B</w:t>
            </w:r>
            <w:r w:rsidR="00160AE2">
              <w:br/>
              <w:t>Export sales to Australia</w:t>
            </w:r>
            <w:r w:rsidRPr="00FA6961">
              <w:fldChar w:fldCharType="end"/>
            </w:r>
          </w:p>
        </w:tc>
        <w:tc>
          <w:tcPr>
            <w:tcW w:w="1418" w:type="dxa"/>
          </w:tcPr>
          <w:p w14:paraId="15C74E2B" w14:textId="77777777" w:rsidR="00B64E36" w:rsidRDefault="00B64E36" w:rsidP="00B64E36">
            <w:pPr>
              <w:jc w:val="center"/>
              <w:rPr>
                <w:sz w:val="28"/>
              </w:rPr>
            </w:pPr>
            <w:r>
              <w:rPr>
                <w:sz w:val="28"/>
              </w:rPr>
              <w:sym w:font="Monotype Sorts" w:char="F07F"/>
            </w:r>
          </w:p>
        </w:tc>
      </w:tr>
      <w:tr w:rsidR="00B64E36" w14:paraId="1FFC505D" w14:textId="77777777" w:rsidTr="00B64E36">
        <w:trPr>
          <w:jc w:val="center"/>
        </w:trPr>
        <w:tc>
          <w:tcPr>
            <w:tcW w:w="4644" w:type="dxa"/>
          </w:tcPr>
          <w:p w14:paraId="38DFFC64"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160AE2">
              <w:t>Section C</w:t>
            </w:r>
            <w:r w:rsidR="00160AE2">
              <w:br/>
              <w:t>Exported goods &amp; like goods</w:t>
            </w:r>
            <w:r w:rsidRPr="00FA6961">
              <w:fldChar w:fldCharType="end"/>
            </w:r>
          </w:p>
        </w:tc>
        <w:tc>
          <w:tcPr>
            <w:tcW w:w="1418" w:type="dxa"/>
          </w:tcPr>
          <w:p w14:paraId="03E269AA" w14:textId="77777777" w:rsidR="00B64E36" w:rsidRDefault="00B64E36" w:rsidP="00B64E36">
            <w:pPr>
              <w:jc w:val="center"/>
              <w:rPr>
                <w:sz w:val="28"/>
              </w:rPr>
            </w:pPr>
            <w:r>
              <w:rPr>
                <w:sz w:val="28"/>
              </w:rPr>
              <w:sym w:font="Monotype Sorts" w:char="F07F"/>
            </w:r>
          </w:p>
        </w:tc>
      </w:tr>
      <w:tr w:rsidR="00B64E36" w14:paraId="5B59E1B4" w14:textId="77777777" w:rsidTr="00B64E36">
        <w:trPr>
          <w:jc w:val="center"/>
        </w:trPr>
        <w:tc>
          <w:tcPr>
            <w:tcW w:w="4644" w:type="dxa"/>
          </w:tcPr>
          <w:p w14:paraId="2DA3BCB4"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160AE2">
              <w:t>Section D</w:t>
            </w:r>
            <w:r w:rsidR="00160AE2">
              <w:br/>
              <w:t>Domestic sales</w:t>
            </w:r>
            <w:r w:rsidRPr="00FA6961">
              <w:fldChar w:fldCharType="end"/>
            </w:r>
          </w:p>
        </w:tc>
        <w:tc>
          <w:tcPr>
            <w:tcW w:w="1418" w:type="dxa"/>
          </w:tcPr>
          <w:p w14:paraId="7D8B12B7" w14:textId="77777777" w:rsidR="00B64E36" w:rsidRDefault="00B64E36" w:rsidP="00B64E36">
            <w:pPr>
              <w:jc w:val="center"/>
              <w:rPr>
                <w:sz w:val="28"/>
              </w:rPr>
            </w:pPr>
            <w:r>
              <w:rPr>
                <w:sz w:val="28"/>
              </w:rPr>
              <w:sym w:font="Monotype Sorts" w:char="F07F"/>
            </w:r>
          </w:p>
        </w:tc>
      </w:tr>
      <w:tr w:rsidR="00B64E36" w14:paraId="40B37622" w14:textId="77777777" w:rsidTr="00B64E36">
        <w:trPr>
          <w:jc w:val="center"/>
        </w:trPr>
        <w:tc>
          <w:tcPr>
            <w:tcW w:w="4644" w:type="dxa"/>
          </w:tcPr>
          <w:p w14:paraId="22348D89"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160AE2">
              <w:t xml:space="preserve">Section E </w:t>
            </w:r>
            <w:r w:rsidR="00160AE2">
              <w:br/>
              <w:t>Due allowance</w:t>
            </w:r>
            <w:r w:rsidRPr="00FA6961">
              <w:fldChar w:fldCharType="end"/>
            </w:r>
          </w:p>
        </w:tc>
        <w:tc>
          <w:tcPr>
            <w:tcW w:w="1418" w:type="dxa"/>
          </w:tcPr>
          <w:p w14:paraId="55267DC3" w14:textId="77777777" w:rsidR="00B64E36" w:rsidRDefault="00B64E36" w:rsidP="00B64E36">
            <w:pPr>
              <w:jc w:val="center"/>
              <w:rPr>
                <w:sz w:val="28"/>
              </w:rPr>
            </w:pPr>
            <w:r>
              <w:rPr>
                <w:sz w:val="28"/>
              </w:rPr>
              <w:sym w:font="Monotype Sorts" w:char="F07F"/>
            </w:r>
          </w:p>
        </w:tc>
      </w:tr>
      <w:tr w:rsidR="00B64E36" w14:paraId="76A966FE" w14:textId="77777777" w:rsidTr="00B64E36">
        <w:trPr>
          <w:jc w:val="center"/>
        </w:trPr>
        <w:tc>
          <w:tcPr>
            <w:tcW w:w="4644" w:type="dxa"/>
          </w:tcPr>
          <w:p w14:paraId="3FC7DD74"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160AE2">
              <w:t>Section F</w:t>
            </w:r>
            <w:r w:rsidR="00160AE2">
              <w:br/>
              <w:t>Third country sales</w:t>
            </w:r>
            <w:r w:rsidRPr="00FA6961">
              <w:fldChar w:fldCharType="end"/>
            </w:r>
          </w:p>
        </w:tc>
        <w:tc>
          <w:tcPr>
            <w:tcW w:w="1418" w:type="dxa"/>
          </w:tcPr>
          <w:p w14:paraId="71878294" w14:textId="77777777" w:rsidR="00B64E36" w:rsidRDefault="00B64E36" w:rsidP="00B64E36">
            <w:pPr>
              <w:jc w:val="center"/>
              <w:rPr>
                <w:sz w:val="28"/>
              </w:rPr>
            </w:pPr>
            <w:r>
              <w:rPr>
                <w:sz w:val="28"/>
              </w:rPr>
              <w:sym w:font="Monotype Sorts" w:char="F07F"/>
            </w:r>
          </w:p>
        </w:tc>
      </w:tr>
      <w:tr w:rsidR="00B64E36" w14:paraId="03CDA477" w14:textId="77777777" w:rsidTr="00B64E36">
        <w:trPr>
          <w:jc w:val="center"/>
        </w:trPr>
        <w:tc>
          <w:tcPr>
            <w:tcW w:w="4644" w:type="dxa"/>
          </w:tcPr>
          <w:p w14:paraId="5BE10898"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160AE2">
              <w:t>Section G</w:t>
            </w:r>
            <w:r w:rsidR="00160AE2">
              <w:br/>
              <w:t>Cost to make and sell</w:t>
            </w:r>
            <w:r w:rsidRPr="00FA6961">
              <w:fldChar w:fldCharType="end"/>
            </w:r>
          </w:p>
        </w:tc>
        <w:tc>
          <w:tcPr>
            <w:tcW w:w="1418" w:type="dxa"/>
          </w:tcPr>
          <w:p w14:paraId="6313A5D4" w14:textId="77777777" w:rsidR="00B64E36" w:rsidRDefault="00B64E36" w:rsidP="00B64E36">
            <w:pPr>
              <w:jc w:val="center"/>
              <w:rPr>
                <w:sz w:val="28"/>
              </w:rPr>
            </w:pPr>
            <w:r>
              <w:rPr>
                <w:sz w:val="28"/>
              </w:rPr>
              <w:sym w:font="Monotype Sorts" w:char="F07F"/>
            </w:r>
          </w:p>
        </w:tc>
      </w:tr>
      <w:tr w:rsidR="006778F5" w:rsidRPr="006778F5" w14:paraId="620F4AA4" w14:textId="77777777" w:rsidTr="00B64E36">
        <w:trPr>
          <w:jc w:val="center"/>
        </w:trPr>
        <w:tc>
          <w:tcPr>
            <w:tcW w:w="4644" w:type="dxa"/>
          </w:tcPr>
          <w:p w14:paraId="032B12AB" w14:textId="77777777" w:rsidR="003E323C" w:rsidRPr="006778F5" w:rsidRDefault="003E323C" w:rsidP="003E323C">
            <w:pPr>
              <w:rPr>
                <w:color w:val="FF0000"/>
              </w:rPr>
            </w:pPr>
            <w:r w:rsidRPr="006778F5">
              <w:rPr>
                <w:color w:val="FF0000"/>
              </w:rPr>
              <w:fldChar w:fldCharType="begin"/>
            </w:r>
            <w:r w:rsidRPr="006778F5">
              <w:rPr>
                <w:color w:val="FF0000"/>
              </w:rPr>
              <w:instrText xml:space="preserve"> REF _Ref524003620 \h </w:instrText>
            </w:r>
            <w:r w:rsidRPr="006778F5">
              <w:rPr>
                <w:color w:val="FF0000"/>
              </w:rPr>
            </w:r>
            <w:r w:rsidRPr="006778F5">
              <w:rPr>
                <w:color w:val="FF0000"/>
              </w:rPr>
              <w:fldChar w:fldCharType="separate"/>
            </w:r>
            <w:r w:rsidR="00160AE2" w:rsidRPr="00BF31C0">
              <w:t>Section H</w:t>
            </w:r>
            <w:r w:rsidR="00160AE2" w:rsidRPr="00BF31C0">
              <w:br/>
              <w:t xml:space="preserve">Particular </w:t>
            </w:r>
            <w:r w:rsidR="00160AE2">
              <w:t>market s</w:t>
            </w:r>
            <w:r w:rsidR="00160AE2" w:rsidRPr="00BF31C0">
              <w:t>ituation</w:t>
            </w:r>
            <w:r w:rsidRPr="006778F5">
              <w:rPr>
                <w:color w:val="FF0000"/>
              </w:rPr>
              <w:fldChar w:fldCharType="end"/>
            </w:r>
          </w:p>
        </w:tc>
        <w:tc>
          <w:tcPr>
            <w:tcW w:w="1418" w:type="dxa"/>
          </w:tcPr>
          <w:p w14:paraId="2677EEC2" w14:textId="77777777" w:rsidR="003E323C" w:rsidRPr="00462508" w:rsidRDefault="003E323C" w:rsidP="00B64E36">
            <w:pPr>
              <w:jc w:val="center"/>
              <w:rPr>
                <w:sz w:val="28"/>
              </w:rPr>
            </w:pPr>
            <w:r w:rsidRPr="00462508">
              <w:rPr>
                <w:sz w:val="28"/>
              </w:rPr>
              <w:sym w:font="Monotype Sorts" w:char="F07F"/>
            </w:r>
          </w:p>
        </w:tc>
      </w:tr>
      <w:tr w:rsidR="003E323C" w:rsidRPr="006778F5" w14:paraId="464A6B8B" w14:textId="77777777" w:rsidTr="00B64E36">
        <w:trPr>
          <w:jc w:val="center"/>
        </w:trPr>
        <w:tc>
          <w:tcPr>
            <w:tcW w:w="4644" w:type="dxa"/>
          </w:tcPr>
          <w:p w14:paraId="7FAF4EF7" w14:textId="77777777" w:rsidR="003E323C" w:rsidRPr="006778F5" w:rsidRDefault="003E323C" w:rsidP="003E323C">
            <w:pPr>
              <w:rPr>
                <w:color w:val="FF0000"/>
              </w:rPr>
            </w:pPr>
            <w:r w:rsidRPr="006778F5">
              <w:rPr>
                <w:color w:val="FF0000"/>
              </w:rPr>
              <w:fldChar w:fldCharType="begin"/>
            </w:r>
            <w:r w:rsidRPr="006778F5">
              <w:rPr>
                <w:color w:val="FF0000"/>
              </w:rPr>
              <w:instrText xml:space="preserve"> REF _Ref524003642 \h </w:instrText>
            </w:r>
            <w:r w:rsidRPr="006778F5">
              <w:rPr>
                <w:color w:val="FF0000"/>
              </w:rPr>
            </w:r>
            <w:r w:rsidRPr="006778F5">
              <w:rPr>
                <w:color w:val="FF0000"/>
              </w:rPr>
              <w:fldChar w:fldCharType="separate"/>
            </w:r>
            <w:r w:rsidR="00160AE2">
              <w:t>Section I</w:t>
            </w:r>
            <w:r w:rsidR="00160AE2">
              <w:br/>
              <w:t>Countervailing</w:t>
            </w:r>
            <w:r w:rsidRPr="006778F5">
              <w:rPr>
                <w:color w:val="FF0000"/>
              </w:rPr>
              <w:fldChar w:fldCharType="end"/>
            </w:r>
          </w:p>
        </w:tc>
        <w:tc>
          <w:tcPr>
            <w:tcW w:w="1418" w:type="dxa"/>
          </w:tcPr>
          <w:p w14:paraId="03754E53" w14:textId="77777777" w:rsidR="003E323C" w:rsidRPr="00462508" w:rsidRDefault="003E323C" w:rsidP="00B64E36">
            <w:pPr>
              <w:jc w:val="center"/>
              <w:rPr>
                <w:sz w:val="28"/>
              </w:rPr>
            </w:pPr>
            <w:r w:rsidRPr="00462508">
              <w:rPr>
                <w:sz w:val="28"/>
              </w:rPr>
              <w:sym w:font="Monotype Sorts" w:char="F07F"/>
            </w:r>
          </w:p>
        </w:tc>
      </w:tr>
      <w:tr w:rsidR="00B64E36" w14:paraId="444F7DA0" w14:textId="77777777" w:rsidTr="00B64E36">
        <w:trPr>
          <w:jc w:val="center"/>
        </w:trPr>
        <w:tc>
          <w:tcPr>
            <w:tcW w:w="4644" w:type="dxa"/>
          </w:tcPr>
          <w:p w14:paraId="300C7F7A" w14:textId="77777777" w:rsidR="00B64E36" w:rsidRPr="006614D2" w:rsidRDefault="006778F5" w:rsidP="00B64E36">
            <w:r>
              <w:fldChar w:fldCharType="begin"/>
            </w:r>
            <w:r>
              <w:instrText xml:space="preserve"> REF _Ref524005694 \h </w:instrText>
            </w:r>
            <w:r>
              <w:fldChar w:fldCharType="separate"/>
            </w:r>
            <w:r w:rsidR="00160AE2">
              <w:t>Exporter's declaration</w:t>
            </w:r>
            <w:r>
              <w:fldChar w:fldCharType="end"/>
            </w:r>
          </w:p>
        </w:tc>
        <w:tc>
          <w:tcPr>
            <w:tcW w:w="1418" w:type="dxa"/>
          </w:tcPr>
          <w:p w14:paraId="6A8325D6" w14:textId="77777777" w:rsidR="00B64E36" w:rsidRDefault="00B64E36" w:rsidP="00B64E36">
            <w:pPr>
              <w:jc w:val="center"/>
              <w:rPr>
                <w:sz w:val="28"/>
              </w:rPr>
            </w:pPr>
            <w:r>
              <w:rPr>
                <w:sz w:val="28"/>
              </w:rPr>
              <w:sym w:font="Monotype Sorts" w:char="F07F"/>
            </w:r>
          </w:p>
        </w:tc>
      </w:tr>
      <w:tr w:rsidR="00B64E36" w14:paraId="25539BEF" w14:textId="77777777" w:rsidTr="00B64E36">
        <w:trPr>
          <w:jc w:val="center"/>
        </w:trPr>
        <w:tc>
          <w:tcPr>
            <w:tcW w:w="4644" w:type="dxa"/>
          </w:tcPr>
          <w:p w14:paraId="389338C5" w14:textId="77777777" w:rsidR="00B64E36" w:rsidRDefault="00B64E36" w:rsidP="00B64E36">
            <w:r>
              <w:t>Non-confidential version of this response</w:t>
            </w:r>
          </w:p>
        </w:tc>
        <w:tc>
          <w:tcPr>
            <w:tcW w:w="1418" w:type="dxa"/>
          </w:tcPr>
          <w:p w14:paraId="02F5A8A6" w14:textId="77777777" w:rsidR="00B64E36" w:rsidRDefault="00B64E36" w:rsidP="00B64E36">
            <w:pPr>
              <w:jc w:val="center"/>
              <w:rPr>
                <w:sz w:val="28"/>
              </w:rPr>
            </w:pPr>
            <w:r>
              <w:rPr>
                <w:sz w:val="28"/>
              </w:rPr>
              <w:sym w:font="Monotype Sorts" w:char="F07F"/>
            </w:r>
          </w:p>
        </w:tc>
      </w:tr>
    </w:tbl>
    <w:p w14:paraId="1391D913"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25F6A027" w14:textId="77777777" w:rsidTr="00B64E36">
        <w:trPr>
          <w:jc w:val="center"/>
        </w:trPr>
        <w:tc>
          <w:tcPr>
            <w:tcW w:w="4644" w:type="dxa"/>
          </w:tcPr>
          <w:p w14:paraId="5D416FB0" w14:textId="77777777" w:rsidR="00B64E36" w:rsidRPr="003E323C" w:rsidRDefault="00B64E36" w:rsidP="00B64E36">
            <w:pPr>
              <w:rPr>
                <w:b/>
              </w:rPr>
            </w:pPr>
            <w:r w:rsidRPr="003E323C">
              <w:rPr>
                <w:b/>
              </w:rPr>
              <w:t>Attachments</w:t>
            </w:r>
          </w:p>
        </w:tc>
        <w:tc>
          <w:tcPr>
            <w:tcW w:w="1418" w:type="dxa"/>
          </w:tcPr>
          <w:p w14:paraId="32669F36" w14:textId="77777777" w:rsidR="00B64E36" w:rsidRPr="003E323C" w:rsidRDefault="00B64E36" w:rsidP="00B64E36">
            <w:pPr>
              <w:jc w:val="center"/>
            </w:pPr>
            <w:r w:rsidRPr="003E323C">
              <w:t>Please tick if you have provided spreadsheet</w:t>
            </w:r>
          </w:p>
        </w:tc>
      </w:tr>
      <w:tr w:rsidR="00B64E36" w:rsidRPr="003E323C" w14:paraId="0BA042F1" w14:textId="77777777" w:rsidTr="00B64E36">
        <w:trPr>
          <w:jc w:val="center"/>
        </w:trPr>
        <w:tc>
          <w:tcPr>
            <w:tcW w:w="4644" w:type="dxa"/>
          </w:tcPr>
          <w:p w14:paraId="016AC13A" w14:textId="77777777" w:rsidR="00B64E36" w:rsidRPr="003E323C" w:rsidRDefault="003E323C" w:rsidP="003E323C">
            <w:r w:rsidRPr="003E323C">
              <w:t>B-2 Australian</w:t>
            </w:r>
            <w:r>
              <w:t xml:space="preserve"> s</w:t>
            </w:r>
            <w:r w:rsidRPr="003E323C">
              <w:t>ales</w:t>
            </w:r>
          </w:p>
        </w:tc>
        <w:tc>
          <w:tcPr>
            <w:tcW w:w="1418" w:type="dxa"/>
          </w:tcPr>
          <w:p w14:paraId="7783855D" w14:textId="77777777" w:rsidR="00B64E36" w:rsidRPr="003E323C" w:rsidRDefault="00B64E36" w:rsidP="00B64E36">
            <w:pPr>
              <w:jc w:val="center"/>
              <w:rPr>
                <w:sz w:val="28"/>
              </w:rPr>
            </w:pPr>
            <w:r w:rsidRPr="003E323C">
              <w:rPr>
                <w:sz w:val="28"/>
              </w:rPr>
              <w:sym w:font="Monotype Sorts" w:char="F07F"/>
            </w:r>
          </w:p>
        </w:tc>
      </w:tr>
      <w:tr w:rsidR="00B64E36" w:rsidRPr="003E323C" w14:paraId="49FD6ADE" w14:textId="77777777" w:rsidTr="00B64E36">
        <w:trPr>
          <w:jc w:val="center"/>
        </w:trPr>
        <w:tc>
          <w:tcPr>
            <w:tcW w:w="4644" w:type="dxa"/>
          </w:tcPr>
          <w:p w14:paraId="1E34C3D6" w14:textId="77777777" w:rsidR="00B64E36" w:rsidRPr="003E323C" w:rsidRDefault="003E323C" w:rsidP="00B64E36">
            <w:r w:rsidRPr="003E323C">
              <w:t>B</w:t>
            </w:r>
            <w:r>
              <w:t>-4 Upwards s</w:t>
            </w:r>
            <w:r w:rsidRPr="003E323C">
              <w:t>ales</w:t>
            </w:r>
          </w:p>
        </w:tc>
        <w:tc>
          <w:tcPr>
            <w:tcW w:w="1418" w:type="dxa"/>
          </w:tcPr>
          <w:p w14:paraId="6949A9A1" w14:textId="77777777" w:rsidR="00B64E36" w:rsidRPr="003E323C" w:rsidRDefault="00B64E36" w:rsidP="00B64E36">
            <w:pPr>
              <w:jc w:val="center"/>
              <w:rPr>
                <w:sz w:val="28"/>
              </w:rPr>
            </w:pPr>
            <w:r w:rsidRPr="003E323C">
              <w:rPr>
                <w:sz w:val="28"/>
              </w:rPr>
              <w:sym w:font="Monotype Sorts" w:char="F07F"/>
            </w:r>
          </w:p>
        </w:tc>
      </w:tr>
      <w:tr w:rsidR="00B64E36" w:rsidRPr="003E323C" w14:paraId="38BDF778" w14:textId="77777777" w:rsidTr="00B64E36">
        <w:trPr>
          <w:jc w:val="center"/>
        </w:trPr>
        <w:tc>
          <w:tcPr>
            <w:tcW w:w="4644" w:type="dxa"/>
          </w:tcPr>
          <w:p w14:paraId="19F99746" w14:textId="77777777" w:rsidR="00B64E36" w:rsidRPr="003E323C" w:rsidRDefault="003E323C" w:rsidP="00B64E36">
            <w:r w:rsidRPr="003E323C">
              <w:t>B-5 Upwards selling expenses</w:t>
            </w:r>
          </w:p>
        </w:tc>
        <w:tc>
          <w:tcPr>
            <w:tcW w:w="1418" w:type="dxa"/>
          </w:tcPr>
          <w:p w14:paraId="172D1CFE" w14:textId="77777777" w:rsidR="00B64E36" w:rsidRPr="003E323C" w:rsidRDefault="00B64E36" w:rsidP="00B64E36">
            <w:pPr>
              <w:jc w:val="center"/>
              <w:rPr>
                <w:sz w:val="28"/>
              </w:rPr>
            </w:pPr>
            <w:r w:rsidRPr="003E323C">
              <w:rPr>
                <w:sz w:val="28"/>
              </w:rPr>
              <w:sym w:font="Monotype Sorts" w:char="F07F"/>
            </w:r>
          </w:p>
        </w:tc>
      </w:tr>
      <w:tr w:rsidR="00B64E36" w:rsidRPr="003E323C" w14:paraId="44252F3C" w14:textId="77777777" w:rsidTr="00B64E36">
        <w:trPr>
          <w:jc w:val="center"/>
        </w:trPr>
        <w:tc>
          <w:tcPr>
            <w:tcW w:w="4644" w:type="dxa"/>
          </w:tcPr>
          <w:p w14:paraId="6ACB7D19" w14:textId="77777777" w:rsidR="00B64E36" w:rsidRPr="003E323C" w:rsidRDefault="003E323C" w:rsidP="00B64E36">
            <w:pPr>
              <w:ind w:left="1276" w:hanging="1276"/>
            </w:pPr>
            <w:r w:rsidRPr="003E323C">
              <w:t>D-2 Domestic sales</w:t>
            </w:r>
          </w:p>
        </w:tc>
        <w:tc>
          <w:tcPr>
            <w:tcW w:w="1418" w:type="dxa"/>
          </w:tcPr>
          <w:p w14:paraId="1B8B255D" w14:textId="77777777" w:rsidR="00B64E36" w:rsidRPr="003E323C" w:rsidRDefault="00B64E36" w:rsidP="00B64E36">
            <w:pPr>
              <w:jc w:val="center"/>
              <w:rPr>
                <w:sz w:val="28"/>
              </w:rPr>
            </w:pPr>
            <w:r w:rsidRPr="003E323C">
              <w:rPr>
                <w:sz w:val="28"/>
              </w:rPr>
              <w:sym w:font="Monotype Sorts" w:char="F07F"/>
            </w:r>
          </w:p>
        </w:tc>
      </w:tr>
      <w:tr w:rsidR="00B64E36" w:rsidRPr="003E323C" w14:paraId="1D44C1E8" w14:textId="77777777" w:rsidTr="00B64E36">
        <w:trPr>
          <w:jc w:val="center"/>
        </w:trPr>
        <w:tc>
          <w:tcPr>
            <w:tcW w:w="4644" w:type="dxa"/>
          </w:tcPr>
          <w:p w14:paraId="6191F174" w14:textId="77777777" w:rsidR="00B64E36" w:rsidRPr="003E323C" w:rsidRDefault="003E323C" w:rsidP="00B64E36">
            <w:r w:rsidRPr="003E323C">
              <w:t>F-2 Third country sales</w:t>
            </w:r>
          </w:p>
        </w:tc>
        <w:tc>
          <w:tcPr>
            <w:tcW w:w="1418" w:type="dxa"/>
          </w:tcPr>
          <w:p w14:paraId="36E8D51E" w14:textId="77777777" w:rsidR="00B64E36" w:rsidRPr="003E323C" w:rsidRDefault="00B64E36" w:rsidP="00B64E36">
            <w:pPr>
              <w:jc w:val="center"/>
              <w:rPr>
                <w:sz w:val="28"/>
              </w:rPr>
            </w:pPr>
            <w:r w:rsidRPr="003E323C">
              <w:rPr>
                <w:sz w:val="28"/>
              </w:rPr>
              <w:sym w:font="Monotype Sorts" w:char="F07F"/>
            </w:r>
          </w:p>
        </w:tc>
      </w:tr>
      <w:tr w:rsidR="00B64E36" w:rsidRPr="003E323C" w14:paraId="73E5AA8A" w14:textId="77777777" w:rsidTr="00B64E36">
        <w:trPr>
          <w:jc w:val="center"/>
        </w:trPr>
        <w:tc>
          <w:tcPr>
            <w:tcW w:w="4644" w:type="dxa"/>
          </w:tcPr>
          <w:p w14:paraId="71CFAB3C" w14:textId="77777777" w:rsidR="00B64E36" w:rsidRPr="003E323C" w:rsidRDefault="003E323C" w:rsidP="00B64E36">
            <w:r w:rsidRPr="003E323C">
              <w:t>G-3 Domestic CTM</w:t>
            </w:r>
          </w:p>
        </w:tc>
        <w:tc>
          <w:tcPr>
            <w:tcW w:w="1418" w:type="dxa"/>
          </w:tcPr>
          <w:p w14:paraId="46E9015A" w14:textId="77777777" w:rsidR="00B64E36" w:rsidRPr="003E323C" w:rsidRDefault="00B64E36" w:rsidP="00B64E36">
            <w:pPr>
              <w:jc w:val="center"/>
              <w:rPr>
                <w:sz w:val="28"/>
              </w:rPr>
            </w:pPr>
            <w:r w:rsidRPr="003E323C">
              <w:rPr>
                <w:sz w:val="28"/>
              </w:rPr>
              <w:sym w:font="Monotype Sorts" w:char="F07F"/>
            </w:r>
          </w:p>
        </w:tc>
      </w:tr>
      <w:tr w:rsidR="00B64E36" w:rsidRPr="003E323C" w14:paraId="6817ECAF" w14:textId="77777777" w:rsidTr="00B64E36">
        <w:trPr>
          <w:jc w:val="center"/>
        </w:trPr>
        <w:tc>
          <w:tcPr>
            <w:tcW w:w="4644" w:type="dxa"/>
          </w:tcPr>
          <w:p w14:paraId="4CCC6FF6" w14:textId="77777777" w:rsidR="00B64E36" w:rsidRPr="003E323C" w:rsidRDefault="003E323C" w:rsidP="00B64E36">
            <w:r>
              <w:t>G-4.1 SG&amp;A listing</w:t>
            </w:r>
          </w:p>
        </w:tc>
        <w:tc>
          <w:tcPr>
            <w:tcW w:w="1418" w:type="dxa"/>
          </w:tcPr>
          <w:p w14:paraId="59F005B6" w14:textId="77777777" w:rsidR="00B64E36" w:rsidRPr="003E323C" w:rsidRDefault="00B64E36" w:rsidP="00B64E36">
            <w:pPr>
              <w:jc w:val="center"/>
              <w:rPr>
                <w:sz w:val="28"/>
              </w:rPr>
            </w:pPr>
            <w:r w:rsidRPr="003E323C">
              <w:rPr>
                <w:sz w:val="28"/>
              </w:rPr>
              <w:sym w:font="Monotype Sorts" w:char="F07F"/>
            </w:r>
          </w:p>
        </w:tc>
      </w:tr>
      <w:tr w:rsidR="003E323C" w:rsidRPr="003E323C" w14:paraId="6CD57CD3" w14:textId="77777777" w:rsidTr="00B64E36">
        <w:trPr>
          <w:jc w:val="center"/>
        </w:trPr>
        <w:tc>
          <w:tcPr>
            <w:tcW w:w="4644" w:type="dxa"/>
          </w:tcPr>
          <w:p w14:paraId="78DFE00B" w14:textId="77777777" w:rsidR="003E323C" w:rsidRDefault="003E323C" w:rsidP="00B64E36">
            <w:r>
              <w:t>G-4.2 Dom SG&amp;A calculation</w:t>
            </w:r>
          </w:p>
        </w:tc>
        <w:tc>
          <w:tcPr>
            <w:tcW w:w="1418" w:type="dxa"/>
          </w:tcPr>
          <w:p w14:paraId="3FA30A78" w14:textId="77777777" w:rsidR="003E323C" w:rsidRDefault="00367E07" w:rsidP="00B64E36">
            <w:pPr>
              <w:jc w:val="center"/>
              <w:rPr>
                <w:sz w:val="28"/>
              </w:rPr>
            </w:pPr>
            <w:r w:rsidRPr="003E323C">
              <w:rPr>
                <w:sz w:val="28"/>
              </w:rPr>
              <w:sym w:font="Monotype Sorts" w:char="F07F"/>
            </w:r>
          </w:p>
        </w:tc>
      </w:tr>
      <w:tr w:rsidR="003E323C" w:rsidRPr="003E323C" w14:paraId="4DA0971C" w14:textId="77777777" w:rsidTr="00B64E36">
        <w:trPr>
          <w:jc w:val="center"/>
        </w:trPr>
        <w:tc>
          <w:tcPr>
            <w:tcW w:w="4644" w:type="dxa"/>
          </w:tcPr>
          <w:p w14:paraId="5522A5AF" w14:textId="77777777" w:rsidR="003E323C" w:rsidRDefault="003E323C" w:rsidP="00B64E36">
            <w:r>
              <w:t>G-5 Australian CTM</w:t>
            </w:r>
          </w:p>
        </w:tc>
        <w:tc>
          <w:tcPr>
            <w:tcW w:w="1418" w:type="dxa"/>
          </w:tcPr>
          <w:p w14:paraId="2D3B0E4E" w14:textId="77777777" w:rsidR="003E323C" w:rsidRDefault="00367E07" w:rsidP="00B64E36">
            <w:pPr>
              <w:jc w:val="center"/>
              <w:rPr>
                <w:sz w:val="28"/>
              </w:rPr>
            </w:pPr>
            <w:r w:rsidRPr="003E323C">
              <w:rPr>
                <w:sz w:val="28"/>
              </w:rPr>
              <w:sym w:font="Monotype Sorts" w:char="F07F"/>
            </w:r>
          </w:p>
        </w:tc>
      </w:tr>
      <w:tr w:rsidR="003E323C" w:rsidRPr="003E323C" w14:paraId="69789BF1" w14:textId="77777777" w:rsidTr="00B64E36">
        <w:trPr>
          <w:jc w:val="center"/>
        </w:trPr>
        <w:tc>
          <w:tcPr>
            <w:tcW w:w="4644" w:type="dxa"/>
          </w:tcPr>
          <w:p w14:paraId="24D1DFAB" w14:textId="77777777" w:rsidR="003E323C" w:rsidRDefault="003E323C" w:rsidP="00B64E36">
            <w:r>
              <w:t>G-7.2 Raw material CTM</w:t>
            </w:r>
          </w:p>
        </w:tc>
        <w:tc>
          <w:tcPr>
            <w:tcW w:w="1418" w:type="dxa"/>
          </w:tcPr>
          <w:p w14:paraId="227E7C70" w14:textId="77777777" w:rsidR="003E323C" w:rsidRDefault="00367E07" w:rsidP="00B64E36">
            <w:pPr>
              <w:jc w:val="center"/>
              <w:rPr>
                <w:sz w:val="28"/>
              </w:rPr>
            </w:pPr>
            <w:r w:rsidRPr="003E323C">
              <w:rPr>
                <w:sz w:val="28"/>
              </w:rPr>
              <w:sym w:font="Monotype Sorts" w:char="F07F"/>
            </w:r>
          </w:p>
        </w:tc>
      </w:tr>
      <w:tr w:rsidR="003E323C" w:rsidRPr="003E323C" w14:paraId="293969F4" w14:textId="77777777" w:rsidTr="00B64E36">
        <w:trPr>
          <w:jc w:val="center"/>
        </w:trPr>
        <w:tc>
          <w:tcPr>
            <w:tcW w:w="4644" w:type="dxa"/>
          </w:tcPr>
          <w:p w14:paraId="530362C9" w14:textId="77777777" w:rsidR="003E323C" w:rsidRDefault="003E323C" w:rsidP="00B64E36">
            <w:r>
              <w:t>G-7.4 Raw material purchases</w:t>
            </w:r>
          </w:p>
        </w:tc>
        <w:tc>
          <w:tcPr>
            <w:tcW w:w="1418" w:type="dxa"/>
          </w:tcPr>
          <w:p w14:paraId="43F1AAFC" w14:textId="77777777" w:rsidR="003E323C" w:rsidRDefault="00367E07" w:rsidP="00B64E36">
            <w:pPr>
              <w:jc w:val="center"/>
              <w:rPr>
                <w:sz w:val="28"/>
              </w:rPr>
            </w:pPr>
            <w:r w:rsidRPr="003E323C">
              <w:rPr>
                <w:sz w:val="28"/>
              </w:rPr>
              <w:sym w:font="Monotype Sorts" w:char="F07F"/>
            </w:r>
          </w:p>
        </w:tc>
      </w:tr>
      <w:tr w:rsidR="003E323C" w:rsidRPr="003E323C" w14:paraId="0A729D21" w14:textId="77777777" w:rsidTr="00B64E36">
        <w:trPr>
          <w:jc w:val="center"/>
        </w:trPr>
        <w:tc>
          <w:tcPr>
            <w:tcW w:w="4644" w:type="dxa"/>
          </w:tcPr>
          <w:p w14:paraId="1AA27868" w14:textId="77777777" w:rsidR="003E323C" w:rsidRPr="003E323C" w:rsidRDefault="003E323C" w:rsidP="003E323C">
            <w:r>
              <w:t>G-8 Upwards costs</w:t>
            </w:r>
          </w:p>
        </w:tc>
        <w:tc>
          <w:tcPr>
            <w:tcW w:w="1418" w:type="dxa"/>
          </w:tcPr>
          <w:p w14:paraId="65F1DB30" w14:textId="77777777" w:rsidR="003E323C" w:rsidRPr="003E323C" w:rsidRDefault="00367E07" w:rsidP="00B64E36">
            <w:pPr>
              <w:jc w:val="center"/>
              <w:rPr>
                <w:sz w:val="28"/>
              </w:rPr>
            </w:pPr>
            <w:r w:rsidRPr="003E323C">
              <w:rPr>
                <w:sz w:val="28"/>
              </w:rPr>
              <w:sym w:font="Monotype Sorts" w:char="F07F"/>
            </w:r>
          </w:p>
        </w:tc>
      </w:tr>
      <w:tr w:rsidR="00367E07" w:rsidRPr="00367E07" w14:paraId="0CCA9EB2" w14:textId="77777777" w:rsidTr="00B64E36">
        <w:trPr>
          <w:jc w:val="center"/>
        </w:trPr>
        <w:tc>
          <w:tcPr>
            <w:tcW w:w="4644" w:type="dxa"/>
          </w:tcPr>
          <w:p w14:paraId="6A02A28C" w14:textId="77777777" w:rsidR="00367E07" w:rsidRPr="00462508" w:rsidRDefault="00367E07" w:rsidP="003E323C">
            <w:r w:rsidRPr="00462508">
              <w:t>I-1 Company Turnover</w:t>
            </w:r>
          </w:p>
        </w:tc>
        <w:tc>
          <w:tcPr>
            <w:tcW w:w="1418" w:type="dxa"/>
          </w:tcPr>
          <w:p w14:paraId="0222D178" w14:textId="77777777" w:rsidR="00367E07" w:rsidRPr="00462508" w:rsidRDefault="00367E07" w:rsidP="00B64E36">
            <w:pPr>
              <w:jc w:val="center"/>
              <w:rPr>
                <w:sz w:val="28"/>
              </w:rPr>
            </w:pPr>
            <w:r w:rsidRPr="00462508">
              <w:rPr>
                <w:sz w:val="28"/>
              </w:rPr>
              <w:sym w:font="Monotype Sorts" w:char="F07F"/>
            </w:r>
          </w:p>
        </w:tc>
      </w:tr>
      <w:tr w:rsidR="00367E07" w:rsidRPr="00367E07" w14:paraId="51C76B55" w14:textId="77777777" w:rsidTr="00B64E36">
        <w:trPr>
          <w:jc w:val="center"/>
        </w:trPr>
        <w:tc>
          <w:tcPr>
            <w:tcW w:w="4644" w:type="dxa"/>
          </w:tcPr>
          <w:p w14:paraId="5436CBB0" w14:textId="08953CB9" w:rsidR="00367E07" w:rsidRPr="00462508" w:rsidRDefault="00367E07" w:rsidP="003E323C">
            <w:r w:rsidRPr="00462508">
              <w:t xml:space="preserve">I-2 Raw Material Purchases </w:t>
            </w:r>
          </w:p>
        </w:tc>
        <w:tc>
          <w:tcPr>
            <w:tcW w:w="1418" w:type="dxa"/>
          </w:tcPr>
          <w:p w14:paraId="5530F22C" w14:textId="77777777" w:rsidR="00367E07" w:rsidRPr="00462508" w:rsidRDefault="00367E07" w:rsidP="00B64E36">
            <w:pPr>
              <w:jc w:val="center"/>
              <w:rPr>
                <w:sz w:val="28"/>
              </w:rPr>
            </w:pPr>
            <w:r w:rsidRPr="00462508">
              <w:rPr>
                <w:sz w:val="28"/>
              </w:rPr>
              <w:sym w:font="Monotype Sorts" w:char="F07F"/>
            </w:r>
          </w:p>
        </w:tc>
      </w:tr>
      <w:tr w:rsidR="00367E07" w:rsidRPr="00367E07" w14:paraId="6C6CB8B1" w14:textId="77777777" w:rsidTr="00B64E36">
        <w:trPr>
          <w:jc w:val="center"/>
        </w:trPr>
        <w:tc>
          <w:tcPr>
            <w:tcW w:w="4644" w:type="dxa"/>
          </w:tcPr>
          <w:p w14:paraId="6A6D848D" w14:textId="77777777" w:rsidR="00367E07" w:rsidRPr="00462508" w:rsidRDefault="00367E07" w:rsidP="003E323C">
            <w:r w:rsidRPr="00462508">
              <w:t>I-3 Income Tax</w:t>
            </w:r>
          </w:p>
        </w:tc>
        <w:tc>
          <w:tcPr>
            <w:tcW w:w="1418" w:type="dxa"/>
          </w:tcPr>
          <w:p w14:paraId="06830BEA" w14:textId="77777777" w:rsidR="00367E07" w:rsidRPr="00462508" w:rsidRDefault="00367E07" w:rsidP="00B64E36">
            <w:pPr>
              <w:jc w:val="center"/>
              <w:rPr>
                <w:sz w:val="28"/>
              </w:rPr>
            </w:pPr>
            <w:r w:rsidRPr="00462508">
              <w:rPr>
                <w:sz w:val="28"/>
              </w:rPr>
              <w:sym w:font="Monotype Sorts" w:char="F07F"/>
            </w:r>
          </w:p>
        </w:tc>
      </w:tr>
      <w:tr w:rsidR="00B64E36" w:rsidRPr="00367E07" w14:paraId="01528F92" w14:textId="77777777" w:rsidTr="00B64E36">
        <w:trPr>
          <w:jc w:val="center"/>
        </w:trPr>
        <w:tc>
          <w:tcPr>
            <w:tcW w:w="4644" w:type="dxa"/>
          </w:tcPr>
          <w:p w14:paraId="21F65058" w14:textId="77777777" w:rsidR="00B64E36" w:rsidRPr="00462508" w:rsidRDefault="00367E07" w:rsidP="00B64E36">
            <w:r w:rsidRPr="00462508">
              <w:t>I-4 Grants</w:t>
            </w:r>
          </w:p>
        </w:tc>
        <w:tc>
          <w:tcPr>
            <w:tcW w:w="1418" w:type="dxa"/>
          </w:tcPr>
          <w:p w14:paraId="01750522" w14:textId="77777777" w:rsidR="00B64E36" w:rsidRPr="00462508" w:rsidRDefault="00B64E36" w:rsidP="00B64E36">
            <w:pPr>
              <w:jc w:val="center"/>
              <w:rPr>
                <w:sz w:val="28"/>
              </w:rPr>
            </w:pPr>
            <w:r w:rsidRPr="00462508">
              <w:rPr>
                <w:sz w:val="28"/>
              </w:rPr>
              <w:sym w:font="Monotype Sorts" w:char="F07F"/>
            </w:r>
          </w:p>
        </w:tc>
      </w:tr>
    </w:tbl>
    <w:p w14:paraId="575A7994" w14:textId="2668D3B1" w:rsidR="00C758F7" w:rsidRDefault="00D97DCB" w:rsidP="00033ADB">
      <w:pPr>
        <w:pStyle w:val="Heading1"/>
      </w:pPr>
      <w:bookmarkStart w:id="44" w:name="_Toc32321396"/>
      <w:r>
        <w:lastRenderedPageBreak/>
        <w:t>Goods subject to Anti-dumping measures</w:t>
      </w:r>
      <w:bookmarkEnd w:id="44"/>
    </w:p>
    <w:p w14:paraId="44F7082E" w14:textId="77777777" w:rsidR="00C758F7" w:rsidRDefault="00C758F7" w:rsidP="00C758F7">
      <w:pPr>
        <w:widowControl w:val="0"/>
        <w:rPr>
          <w:snapToGrid w:val="0"/>
        </w:rPr>
      </w:pPr>
    </w:p>
    <w:p w14:paraId="5CF23151" w14:textId="77777777" w:rsidR="00C758F7" w:rsidRPr="00D97DCB" w:rsidRDefault="00C758F7" w:rsidP="00C758F7">
      <w:pPr>
        <w:widowControl w:val="0"/>
        <w:rPr>
          <w:snapToGrid w:val="0"/>
          <w:color w:val="7030A0"/>
        </w:rPr>
      </w:pPr>
    </w:p>
    <w:p w14:paraId="525AE277" w14:textId="60058057" w:rsidR="00D97DCB" w:rsidRPr="00D97DCB" w:rsidRDefault="00BD09B6" w:rsidP="00C01F98">
      <w:pPr>
        <w:rPr>
          <w:snapToGrid w:val="0"/>
        </w:rPr>
      </w:pPr>
      <w:r>
        <w:rPr>
          <w:snapToGrid w:val="0"/>
        </w:rPr>
        <w:t>T</w:t>
      </w:r>
      <w:r w:rsidR="00D97DCB" w:rsidRPr="00D97DCB">
        <w:rPr>
          <w:snapToGrid w:val="0"/>
        </w:rPr>
        <w:t>he goods subject to anti-dumping measures (the goods) are:</w:t>
      </w:r>
    </w:p>
    <w:p w14:paraId="03AEDA9B" w14:textId="77777777" w:rsidR="00D97DCB" w:rsidRDefault="00D97DCB" w:rsidP="00C01F98">
      <w:pPr>
        <w:rPr>
          <w:snapToGrid w:val="0"/>
          <w:highlight w:val="yellow"/>
        </w:rPr>
      </w:pPr>
    </w:p>
    <w:p w14:paraId="473A9029" w14:textId="4E197C78" w:rsidR="00BD09B6" w:rsidRPr="00713804" w:rsidRDefault="00BD09B6" w:rsidP="00BD09B6">
      <w:pPr>
        <w:spacing w:after="240"/>
        <w:ind w:left="567" w:right="964"/>
        <w:jc w:val="both"/>
        <w:rPr>
          <w:rFonts w:cs="Arial"/>
          <w:i/>
          <w:snapToGrid w:val="0"/>
          <w:szCs w:val="24"/>
        </w:rPr>
      </w:pPr>
      <w:r w:rsidRPr="00713804">
        <w:rPr>
          <w:rFonts w:cs="Arial"/>
          <w:i/>
          <w:snapToGrid w:val="0"/>
          <w:szCs w:val="24"/>
        </w:rPr>
        <w:t xml:space="preserve">Aluminium extrusions produced via an extrusion process, of alloys having metallic elements falling within the alloy designations published by </w:t>
      </w:r>
      <w:r w:rsidRPr="00713804">
        <w:rPr>
          <w:rFonts w:cs="Arial"/>
          <w:i/>
          <w:iCs/>
          <w:snapToGrid w:val="0"/>
          <w:szCs w:val="24"/>
        </w:rPr>
        <w:t xml:space="preserve">The Aluminium Association </w:t>
      </w:r>
      <w:r w:rsidRPr="00713804">
        <w:rPr>
          <w:rFonts w:cs="Arial"/>
          <w:i/>
          <w:snapToGrid w:val="0"/>
          <w:szCs w:val="24"/>
        </w:rPr>
        <w:t>commencing with 1, 2, 3, 5, 6 or 7 (or proprietary or other certifying body equivalents), with the finish being as extruded (mill), mechanical, anodized or painted or otherwise coated, whether or not worked, having a wall thickness or diameter greater than 0.5 mm, with a maximum weight per metre of 27 kilograms and a profile or cross-section which fits within a circle having a diameter of 421 mm.</w:t>
      </w:r>
    </w:p>
    <w:p w14:paraId="2CB95BD9" w14:textId="77777777" w:rsidR="00BD09B6" w:rsidRPr="00713804" w:rsidRDefault="00BD09B6" w:rsidP="00BD09B6">
      <w:pPr>
        <w:spacing w:after="240"/>
        <w:jc w:val="both"/>
        <w:rPr>
          <w:rFonts w:cs="Arial"/>
          <w:szCs w:val="24"/>
          <w:lang w:eastAsia="en-AU"/>
        </w:rPr>
      </w:pPr>
      <w:r w:rsidRPr="00713804">
        <w:rPr>
          <w:rFonts w:cs="Arial"/>
          <w:szCs w:val="24"/>
          <w:lang w:eastAsia="en-AU"/>
        </w:rPr>
        <w:t>The goods include aluminium extrusion products that have been further processed or fabricated to a limited extent, after aluminium has been extruded through a die. Aluminium extrusion products that have been painted, anodised, or otherwise coated, or worked (e.g. precision cut, machined, punched or drilled) fall within the scope of the goods.</w:t>
      </w:r>
    </w:p>
    <w:p w14:paraId="5E055D56" w14:textId="77777777" w:rsidR="00BD09B6" w:rsidRPr="00713804" w:rsidRDefault="00BD09B6" w:rsidP="00BD09B6">
      <w:pPr>
        <w:spacing w:after="240"/>
        <w:jc w:val="both"/>
        <w:rPr>
          <w:rFonts w:cs="Arial"/>
          <w:szCs w:val="24"/>
          <w:lang w:eastAsia="en-AU"/>
        </w:rPr>
      </w:pPr>
      <w:r w:rsidRPr="00713804">
        <w:rPr>
          <w:rFonts w:cs="Arial"/>
          <w:szCs w:val="24"/>
          <w:lang w:eastAsia="en-AU"/>
        </w:rPr>
        <w:t>The goods do not extend to intermediate or finished products that are processed or fabricated to such an extent that they no longer possess the nature and physical characteristics of an aluminium extrusion, but have become a different product.</w:t>
      </w:r>
    </w:p>
    <w:p w14:paraId="0EDA8D5A" w14:textId="77777777" w:rsidR="00BD09B6" w:rsidRDefault="00BD09B6" w:rsidP="00BD09B6">
      <w:pPr>
        <w:spacing w:after="240"/>
        <w:jc w:val="both"/>
        <w:rPr>
          <w:rFonts w:cs="Arial"/>
          <w:szCs w:val="24"/>
          <w:lang w:eastAsia="en-AU"/>
        </w:rPr>
      </w:pPr>
      <w:r w:rsidRPr="00713804">
        <w:rPr>
          <w:rFonts w:cs="Arial"/>
          <w:szCs w:val="24"/>
          <w:lang w:eastAsia="en-AU"/>
        </w:rPr>
        <w:t>Consistent with</w:t>
      </w:r>
      <w:r>
        <w:rPr>
          <w:rFonts w:cs="Arial"/>
          <w:szCs w:val="24"/>
          <w:lang w:eastAsia="en-AU"/>
        </w:rPr>
        <w:t xml:space="preserve"> previous</w:t>
      </w:r>
      <w:r w:rsidRPr="00713804">
        <w:rPr>
          <w:rFonts w:cs="Arial"/>
          <w:szCs w:val="24"/>
          <w:lang w:eastAsia="en-AU"/>
        </w:rPr>
        <w:t xml:space="preserve"> investigation</w:t>
      </w:r>
      <w:r>
        <w:rPr>
          <w:rFonts w:cs="Arial"/>
          <w:szCs w:val="24"/>
          <w:lang w:eastAsia="en-AU"/>
        </w:rPr>
        <w:t>s</w:t>
      </w:r>
      <w:r w:rsidRPr="00713804">
        <w:rPr>
          <w:rFonts w:cs="Arial"/>
          <w:szCs w:val="24"/>
          <w:lang w:eastAsia="en-AU"/>
        </w:rPr>
        <w:t xml:space="preserve">, the </w:t>
      </w:r>
      <w:r>
        <w:rPr>
          <w:rFonts w:cs="Arial"/>
          <w:szCs w:val="24"/>
          <w:lang w:eastAsia="en-AU"/>
        </w:rPr>
        <w:t>review</w:t>
      </w:r>
      <w:r w:rsidRPr="00713804">
        <w:rPr>
          <w:rFonts w:cs="Arial"/>
          <w:szCs w:val="24"/>
          <w:lang w:eastAsia="en-AU"/>
        </w:rPr>
        <w:t xml:space="preserve"> </w:t>
      </w:r>
      <w:r>
        <w:rPr>
          <w:rFonts w:cs="Arial"/>
          <w:szCs w:val="24"/>
          <w:lang w:eastAsia="en-AU"/>
        </w:rPr>
        <w:t>will also rely</w:t>
      </w:r>
      <w:r w:rsidRPr="00713804">
        <w:rPr>
          <w:rFonts w:cs="Arial"/>
          <w:szCs w:val="24"/>
          <w:lang w:eastAsia="en-AU"/>
        </w:rPr>
        <w:t xml:space="preserve"> upon the information shown in </w:t>
      </w:r>
      <w:r>
        <w:rPr>
          <w:rFonts w:cs="Arial"/>
          <w:szCs w:val="24"/>
          <w:lang w:eastAsia="en-AU"/>
        </w:rPr>
        <w:t>the table below</w:t>
      </w:r>
      <w:r w:rsidRPr="00713804">
        <w:rPr>
          <w:rFonts w:cs="Arial"/>
          <w:szCs w:val="24"/>
          <w:lang w:eastAsia="en-AU"/>
        </w:rPr>
        <w:t xml:space="preserve"> in its assessment of the goods under consideration and like goods.</w:t>
      </w:r>
    </w:p>
    <w:tbl>
      <w:tblPr>
        <w:tblW w:w="9909" w:type="dxa"/>
        <w:tblInd w:w="-43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FFFFFF"/>
        <w:tblLayout w:type="fixed"/>
        <w:tblLook w:val="01E0" w:firstRow="1" w:lastRow="1" w:firstColumn="1" w:lastColumn="1" w:noHBand="0" w:noVBand="0"/>
      </w:tblPr>
      <w:tblGrid>
        <w:gridCol w:w="1546"/>
        <w:gridCol w:w="1134"/>
        <w:gridCol w:w="1417"/>
        <w:gridCol w:w="1134"/>
        <w:gridCol w:w="79"/>
        <w:gridCol w:w="1955"/>
        <w:gridCol w:w="63"/>
        <w:gridCol w:w="1283"/>
        <w:gridCol w:w="22"/>
        <w:gridCol w:w="1254"/>
        <w:gridCol w:w="22"/>
      </w:tblGrid>
      <w:tr w:rsidR="00BD09B6" w:rsidRPr="00713804" w14:paraId="186BA5D5" w14:textId="77777777" w:rsidTr="00E739C6">
        <w:tc>
          <w:tcPr>
            <w:tcW w:w="5231" w:type="dxa"/>
            <w:gridSpan w:val="4"/>
            <w:shd w:val="clear" w:color="auto" w:fill="FFFFFF"/>
          </w:tcPr>
          <w:p w14:paraId="716D78C1" w14:textId="77777777" w:rsidR="00BD09B6" w:rsidRPr="00713804" w:rsidRDefault="00BD09B6" w:rsidP="00E739C6">
            <w:pPr>
              <w:autoSpaceDE w:val="0"/>
              <w:autoSpaceDN w:val="0"/>
              <w:adjustRightInd w:val="0"/>
              <w:jc w:val="center"/>
              <w:rPr>
                <w:rFonts w:cs="Arial"/>
                <w:b/>
                <w:color w:val="000000"/>
                <w:sz w:val="18"/>
                <w:szCs w:val="18"/>
                <w:lang w:eastAsia="en-AU"/>
              </w:rPr>
            </w:pPr>
            <w:r w:rsidRPr="00713804">
              <w:rPr>
                <w:rFonts w:cs="Arial"/>
                <w:szCs w:val="24"/>
                <w:lang w:eastAsia="en-AU"/>
              </w:rPr>
              <w:br w:type="page"/>
            </w:r>
            <w:r w:rsidRPr="00713804">
              <w:rPr>
                <w:rFonts w:cs="Arial"/>
                <w:color w:val="000000"/>
                <w:sz w:val="18"/>
                <w:szCs w:val="18"/>
                <w:lang w:eastAsia="en-AU"/>
              </w:rPr>
              <w:t xml:space="preserve">&lt; </w:t>
            </w:r>
            <w:r w:rsidRPr="00713804">
              <w:rPr>
                <w:rFonts w:cs="Arial"/>
                <w:b/>
                <w:color w:val="000000"/>
                <w:sz w:val="18"/>
                <w:szCs w:val="18"/>
                <w:lang w:eastAsia="en-AU"/>
              </w:rPr>
              <w:t>GUC</w:t>
            </w:r>
            <w:r w:rsidRPr="00713804">
              <w:rPr>
                <w:rFonts w:cs="Arial"/>
                <w:color w:val="000000"/>
                <w:sz w:val="18"/>
                <w:szCs w:val="18"/>
                <w:lang w:eastAsia="en-AU"/>
              </w:rPr>
              <w:t xml:space="preserve"> &gt;</w:t>
            </w:r>
          </w:p>
        </w:tc>
        <w:tc>
          <w:tcPr>
            <w:tcW w:w="4678" w:type="dxa"/>
            <w:gridSpan w:val="7"/>
            <w:shd w:val="clear" w:color="auto" w:fill="FFFFFF"/>
          </w:tcPr>
          <w:p w14:paraId="0FBE73C2" w14:textId="77777777" w:rsidR="00BD09B6" w:rsidRPr="00713804" w:rsidRDefault="00BD09B6" w:rsidP="00E739C6">
            <w:pPr>
              <w:autoSpaceDE w:val="0"/>
              <w:autoSpaceDN w:val="0"/>
              <w:adjustRightInd w:val="0"/>
              <w:jc w:val="center"/>
              <w:rPr>
                <w:rFonts w:cs="Arial"/>
                <w:b/>
                <w:color w:val="000000"/>
                <w:sz w:val="18"/>
                <w:szCs w:val="18"/>
                <w:lang w:eastAsia="en-AU"/>
              </w:rPr>
            </w:pPr>
            <w:r w:rsidRPr="00713804">
              <w:rPr>
                <w:rFonts w:cs="Arial"/>
                <w:color w:val="000000"/>
                <w:sz w:val="18"/>
                <w:szCs w:val="18"/>
                <w:lang w:eastAsia="en-AU"/>
              </w:rPr>
              <w:t xml:space="preserve">&lt; </w:t>
            </w:r>
            <w:r w:rsidRPr="00713804">
              <w:rPr>
                <w:rFonts w:cs="Arial"/>
                <w:b/>
                <w:color w:val="000000"/>
                <w:sz w:val="18"/>
                <w:szCs w:val="18"/>
                <w:lang w:eastAsia="en-AU"/>
              </w:rPr>
              <w:t>Non GUC</w:t>
            </w:r>
            <w:r w:rsidRPr="00713804">
              <w:rPr>
                <w:rFonts w:cs="Arial"/>
                <w:color w:val="000000"/>
                <w:sz w:val="18"/>
                <w:szCs w:val="18"/>
                <w:lang w:eastAsia="en-AU"/>
              </w:rPr>
              <w:t xml:space="preserve"> &gt;</w:t>
            </w:r>
          </w:p>
        </w:tc>
      </w:tr>
      <w:tr w:rsidR="00BD09B6" w:rsidRPr="00713804" w14:paraId="765091A9" w14:textId="77777777" w:rsidTr="00E739C6">
        <w:tc>
          <w:tcPr>
            <w:tcW w:w="1546" w:type="dxa"/>
            <w:shd w:val="clear" w:color="auto" w:fill="FFFFFF"/>
          </w:tcPr>
          <w:p w14:paraId="74C59360" w14:textId="77777777" w:rsidR="00BD09B6" w:rsidRPr="00713804" w:rsidRDefault="00BD09B6" w:rsidP="00E739C6">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1</w:t>
            </w:r>
          </w:p>
        </w:tc>
        <w:tc>
          <w:tcPr>
            <w:tcW w:w="1134" w:type="dxa"/>
            <w:shd w:val="clear" w:color="auto" w:fill="FFFFFF"/>
          </w:tcPr>
          <w:p w14:paraId="5AB3B027" w14:textId="77777777" w:rsidR="00BD09B6" w:rsidRPr="00713804" w:rsidRDefault="00BD09B6" w:rsidP="00E739C6">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2</w:t>
            </w:r>
          </w:p>
        </w:tc>
        <w:tc>
          <w:tcPr>
            <w:tcW w:w="1417" w:type="dxa"/>
            <w:shd w:val="clear" w:color="auto" w:fill="FFFFFF"/>
          </w:tcPr>
          <w:p w14:paraId="3A799FC3" w14:textId="77777777" w:rsidR="00BD09B6" w:rsidRPr="00713804" w:rsidRDefault="00BD09B6" w:rsidP="00E739C6">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3</w:t>
            </w:r>
          </w:p>
        </w:tc>
        <w:tc>
          <w:tcPr>
            <w:tcW w:w="1134" w:type="dxa"/>
            <w:shd w:val="clear" w:color="auto" w:fill="FFFFFF"/>
          </w:tcPr>
          <w:p w14:paraId="66F2BC47" w14:textId="77777777" w:rsidR="00BD09B6" w:rsidRPr="00713804" w:rsidRDefault="00BD09B6" w:rsidP="00E739C6">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4</w:t>
            </w:r>
          </w:p>
        </w:tc>
        <w:tc>
          <w:tcPr>
            <w:tcW w:w="2097" w:type="dxa"/>
            <w:gridSpan w:val="3"/>
            <w:shd w:val="clear" w:color="auto" w:fill="FFFFFF"/>
          </w:tcPr>
          <w:p w14:paraId="092DD1BA" w14:textId="77777777" w:rsidR="00BD09B6" w:rsidRPr="00713804" w:rsidRDefault="00BD09B6" w:rsidP="00E739C6">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5</w:t>
            </w:r>
          </w:p>
        </w:tc>
        <w:tc>
          <w:tcPr>
            <w:tcW w:w="1305" w:type="dxa"/>
            <w:gridSpan w:val="2"/>
            <w:shd w:val="clear" w:color="auto" w:fill="FFFFFF"/>
          </w:tcPr>
          <w:p w14:paraId="3DD38F8F" w14:textId="77777777" w:rsidR="00BD09B6" w:rsidRPr="00713804" w:rsidRDefault="00BD09B6" w:rsidP="00E739C6">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6</w:t>
            </w:r>
          </w:p>
        </w:tc>
        <w:tc>
          <w:tcPr>
            <w:tcW w:w="1276" w:type="dxa"/>
            <w:gridSpan w:val="2"/>
            <w:shd w:val="clear" w:color="auto" w:fill="FFFFFF"/>
          </w:tcPr>
          <w:p w14:paraId="78372342" w14:textId="77777777" w:rsidR="00BD09B6" w:rsidRPr="00713804" w:rsidRDefault="00BD09B6" w:rsidP="00E739C6">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7</w:t>
            </w:r>
          </w:p>
        </w:tc>
      </w:tr>
      <w:tr w:rsidR="00BD09B6" w:rsidRPr="00713804" w14:paraId="0312E992" w14:textId="77777777" w:rsidTr="00E739C6">
        <w:tc>
          <w:tcPr>
            <w:tcW w:w="1546" w:type="dxa"/>
            <w:shd w:val="clear" w:color="auto" w:fill="FFFFFF"/>
          </w:tcPr>
          <w:p w14:paraId="0BF0F5D0"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 xml:space="preserve">Aluminium extrusions </w:t>
            </w:r>
          </w:p>
        </w:tc>
        <w:tc>
          <w:tcPr>
            <w:tcW w:w="1134" w:type="dxa"/>
            <w:shd w:val="clear" w:color="auto" w:fill="FFFFFF"/>
          </w:tcPr>
          <w:p w14:paraId="3612D1F4"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 with minor working</w:t>
            </w:r>
          </w:p>
        </w:tc>
        <w:tc>
          <w:tcPr>
            <w:tcW w:w="1417" w:type="dxa"/>
            <w:shd w:val="clear" w:color="auto" w:fill="FFFFFF"/>
          </w:tcPr>
          <w:p w14:paraId="0B0D499F"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 that are parts intended for use in intermediate or finished products</w:t>
            </w:r>
          </w:p>
        </w:tc>
        <w:tc>
          <w:tcPr>
            <w:tcW w:w="1134" w:type="dxa"/>
            <w:shd w:val="clear" w:color="auto" w:fill="FFFFFF"/>
          </w:tcPr>
          <w:p w14:paraId="17CE1349"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 that are themselves finished products</w:t>
            </w:r>
          </w:p>
          <w:p w14:paraId="57C685AD" w14:textId="77777777" w:rsidR="00BD09B6" w:rsidRPr="00713804" w:rsidRDefault="00BD09B6" w:rsidP="00E739C6">
            <w:pPr>
              <w:autoSpaceDE w:val="0"/>
              <w:autoSpaceDN w:val="0"/>
              <w:adjustRightInd w:val="0"/>
              <w:rPr>
                <w:rFonts w:cs="Arial"/>
                <w:color w:val="000000"/>
                <w:sz w:val="18"/>
                <w:szCs w:val="18"/>
                <w:lang w:eastAsia="en-AU"/>
              </w:rPr>
            </w:pPr>
          </w:p>
        </w:tc>
        <w:tc>
          <w:tcPr>
            <w:tcW w:w="2097" w:type="dxa"/>
            <w:gridSpan w:val="3"/>
            <w:shd w:val="clear" w:color="auto" w:fill="FFFFFF"/>
          </w:tcPr>
          <w:p w14:paraId="7603137D"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Unassembled</w:t>
            </w:r>
          </w:p>
          <w:p w14:paraId="6F0F93D9"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products containing</w:t>
            </w:r>
          </w:p>
          <w:p w14:paraId="43A7EC56"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w:t>
            </w:r>
          </w:p>
          <w:p w14:paraId="1C226680"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e.g. ‘kits’ that at time of</w:t>
            </w:r>
          </w:p>
          <w:p w14:paraId="6EC30C5F"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import comprise all</w:t>
            </w:r>
          </w:p>
          <w:p w14:paraId="4BBE8A7A"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necessary parts to</w:t>
            </w:r>
          </w:p>
          <w:p w14:paraId="67D34ECC"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assemble finished</w:t>
            </w:r>
          </w:p>
          <w:p w14:paraId="3082D834"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goods</w:t>
            </w:r>
          </w:p>
        </w:tc>
        <w:tc>
          <w:tcPr>
            <w:tcW w:w="1305" w:type="dxa"/>
            <w:gridSpan w:val="2"/>
            <w:shd w:val="clear" w:color="auto" w:fill="FFFFFF"/>
          </w:tcPr>
          <w:p w14:paraId="26AD128B"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Intermediate or partly assembled products containing aluminium extrusions</w:t>
            </w:r>
          </w:p>
        </w:tc>
        <w:tc>
          <w:tcPr>
            <w:tcW w:w="1276" w:type="dxa"/>
            <w:gridSpan w:val="2"/>
            <w:shd w:val="clear" w:color="auto" w:fill="FFFFFF"/>
          </w:tcPr>
          <w:p w14:paraId="58AD1531"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Fully assembled finished products containing aluminium extrusions</w:t>
            </w:r>
          </w:p>
        </w:tc>
      </w:tr>
      <w:tr w:rsidR="00BD09B6" w:rsidRPr="00713804" w14:paraId="51A5962F" w14:textId="77777777" w:rsidTr="00E739C6">
        <w:trPr>
          <w:trHeight w:val="140"/>
        </w:trPr>
        <w:tc>
          <w:tcPr>
            <w:tcW w:w="9909" w:type="dxa"/>
            <w:gridSpan w:val="11"/>
            <w:shd w:val="clear" w:color="auto" w:fill="FFFFFF"/>
          </w:tcPr>
          <w:p w14:paraId="079747AE" w14:textId="77777777" w:rsidR="00BD09B6" w:rsidRPr="00713804" w:rsidRDefault="00BD09B6" w:rsidP="00E739C6">
            <w:pPr>
              <w:autoSpaceDE w:val="0"/>
              <w:autoSpaceDN w:val="0"/>
              <w:adjustRightInd w:val="0"/>
              <w:jc w:val="center"/>
              <w:rPr>
                <w:rFonts w:cs="Arial"/>
                <w:b/>
                <w:color w:val="000000"/>
                <w:sz w:val="18"/>
                <w:szCs w:val="18"/>
                <w:lang w:eastAsia="en-AU"/>
              </w:rPr>
            </w:pPr>
            <w:r w:rsidRPr="00713804">
              <w:rPr>
                <w:rFonts w:cs="Arial"/>
                <w:color w:val="000000"/>
                <w:sz w:val="18"/>
                <w:szCs w:val="18"/>
                <w:lang w:eastAsia="en-AU"/>
              </w:rPr>
              <w:t xml:space="preserve">&lt; </w:t>
            </w:r>
            <w:r w:rsidRPr="00713804">
              <w:rPr>
                <w:rFonts w:cs="Arial"/>
                <w:b/>
                <w:color w:val="000000"/>
                <w:sz w:val="18"/>
                <w:szCs w:val="18"/>
                <w:lang w:eastAsia="en-AU"/>
              </w:rPr>
              <w:t>Examples</w:t>
            </w:r>
            <w:r w:rsidRPr="00713804">
              <w:rPr>
                <w:rFonts w:cs="Arial"/>
                <w:color w:val="000000"/>
                <w:sz w:val="18"/>
                <w:szCs w:val="18"/>
                <w:lang w:eastAsia="en-AU"/>
              </w:rPr>
              <w:t xml:space="preserve"> &gt;</w:t>
            </w:r>
          </w:p>
        </w:tc>
      </w:tr>
      <w:tr w:rsidR="00BD09B6" w:rsidRPr="00713804" w14:paraId="240D4AB5" w14:textId="77777777" w:rsidTr="00E739C6">
        <w:trPr>
          <w:gridAfter w:val="1"/>
          <w:wAfter w:w="22" w:type="dxa"/>
        </w:trPr>
        <w:tc>
          <w:tcPr>
            <w:tcW w:w="1546" w:type="dxa"/>
            <w:shd w:val="clear" w:color="auto" w:fill="FFFFFF"/>
          </w:tcPr>
          <w:p w14:paraId="587F6DD8"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Mill finish, painted, powder coated, anodised, or otherwise coated aluminium extrusions</w:t>
            </w:r>
          </w:p>
        </w:tc>
        <w:tc>
          <w:tcPr>
            <w:tcW w:w="1134" w:type="dxa"/>
            <w:shd w:val="clear" w:color="auto" w:fill="FFFFFF"/>
          </w:tcPr>
          <w:p w14:paraId="2BA5CDCA"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Precision cut, machined, punched or drilled aluminium extrusions</w:t>
            </w:r>
          </w:p>
        </w:tc>
        <w:tc>
          <w:tcPr>
            <w:tcW w:w="1417" w:type="dxa"/>
            <w:shd w:val="clear" w:color="auto" w:fill="FFFFFF"/>
          </w:tcPr>
          <w:p w14:paraId="12D47B74"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 designed for use in a door or window</w:t>
            </w:r>
          </w:p>
        </w:tc>
        <w:tc>
          <w:tcPr>
            <w:tcW w:w="1213" w:type="dxa"/>
            <w:gridSpan w:val="2"/>
            <w:shd w:val="clear" w:color="auto" w:fill="FFFFFF"/>
          </w:tcPr>
          <w:p w14:paraId="7C90C609"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Carpet liner, fence posts, heat sinks</w:t>
            </w:r>
          </w:p>
          <w:p w14:paraId="590A509D" w14:textId="77777777" w:rsidR="00BD09B6" w:rsidRPr="00713804" w:rsidRDefault="00BD09B6" w:rsidP="00E739C6">
            <w:pPr>
              <w:autoSpaceDE w:val="0"/>
              <w:autoSpaceDN w:val="0"/>
              <w:adjustRightInd w:val="0"/>
              <w:rPr>
                <w:rFonts w:cs="Arial"/>
                <w:color w:val="000000"/>
                <w:sz w:val="18"/>
                <w:szCs w:val="18"/>
                <w:lang w:eastAsia="en-AU"/>
              </w:rPr>
            </w:pPr>
          </w:p>
        </w:tc>
        <w:tc>
          <w:tcPr>
            <w:tcW w:w="1955" w:type="dxa"/>
            <w:shd w:val="clear" w:color="auto" w:fill="FFFFFF"/>
          </w:tcPr>
          <w:p w14:paraId="7BC36EEC"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Shower frame kits, window kits, unassembled unitised curtain walls</w:t>
            </w:r>
          </w:p>
        </w:tc>
        <w:tc>
          <w:tcPr>
            <w:tcW w:w="1346" w:type="dxa"/>
            <w:gridSpan w:val="2"/>
            <w:shd w:val="clear" w:color="auto" w:fill="FFFFFF"/>
          </w:tcPr>
          <w:p w14:paraId="1383566A" w14:textId="77777777" w:rsidR="00BD09B6" w:rsidRPr="00713804" w:rsidRDefault="00BD09B6" w:rsidP="00E739C6">
            <w:pPr>
              <w:autoSpaceDE w:val="0"/>
              <w:autoSpaceDN w:val="0"/>
              <w:adjustRightInd w:val="0"/>
              <w:rPr>
                <w:rFonts w:cs="Arial"/>
                <w:color w:val="000000"/>
                <w:sz w:val="18"/>
                <w:szCs w:val="18"/>
                <w:lang w:eastAsia="en-AU"/>
              </w:rPr>
            </w:pPr>
            <w:r w:rsidRPr="00713804">
              <w:rPr>
                <w:rFonts w:cs="Arial"/>
                <w:color w:val="000000"/>
                <w:sz w:val="18"/>
                <w:szCs w:val="18"/>
                <w:lang w:eastAsia="en-AU"/>
              </w:rPr>
              <w:t>Unglazed window or door frames</w:t>
            </w:r>
          </w:p>
        </w:tc>
        <w:tc>
          <w:tcPr>
            <w:tcW w:w="1276" w:type="dxa"/>
            <w:gridSpan w:val="2"/>
            <w:shd w:val="clear" w:color="auto" w:fill="FFFFFF"/>
          </w:tcPr>
          <w:p w14:paraId="3096CB98" w14:textId="77777777" w:rsidR="00BD09B6" w:rsidRPr="00713804" w:rsidRDefault="00BD09B6" w:rsidP="00E739C6">
            <w:pPr>
              <w:autoSpaceDE w:val="0"/>
              <w:autoSpaceDN w:val="0"/>
              <w:adjustRightInd w:val="0"/>
              <w:ind w:right="-95"/>
              <w:rPr>
                <w:rFonts w:cs="Arial"/>
                <w:color w:val="000000"/>
                <w:sz w:val="18"/>
                <w:szCs w:val="18"/>
                <w:lang w:eastAsia="en-AU"/>
              </w:rPr>
            </w:pPr>
            <w:r w:rsidRPr="00713804">
              <w:rPr>
                <w:rFonts w:cs="Arial"/>
                <w:color w:val="000000"/>
                <w:sz w:val="18"/>
                <w:szCs w:val="18"/>
                <w:lang w:eastAsia="en-AU"/>
              </w:rPr>
              <w:t>Windows, doors</w:t>
            </w:r>
          </w:p>
        </w:tc>
      </w:tr>
    </w:tbl>
    <w:p w14:paraId="360D28D0" w14:textId="66BBAA11" w:rsidR="00BD09B6" w:rsidRDefault="00BD09B6" w:rsidP="00BD09B6">
      <w:pPr>
        <w:rPr>
          <w:rFonts w:cs="Arial"/>
          <w:szCs w:val="24"/>
          <w:lang w:eastAsia="en-AU"/>
        </w:rPr>
      </w:pPr>
    </w:p>
    <w:p w14:paraId="31E38A1B" w14:textId="77777777" w:rsidR="00BD09B6" w:rsidRPr="00A35F5C" w:rsidRDefault="00BD09B6" w:rsidP="00BD09B6">
      <w:pPr>
        <w:spacing w:after="240"/>
        <w:jc w:val="both"/>
        <w:rPr>
          <w:rFonts w:cs="Arial"/>
          <w:szCs w:val="24"/>
          <w:lang w:eastAsia="en-AU"/>
        </w:rPr>
      </w:pPr>
      <w:r w:rsidRPr="00A35F5C">
        <w:rPr>
          <w:rFonts w:cs="Arial"/>
          <w:szCs w:val="24"/>
          <w:lang w:eastAsia="en-AU"/>
        </w:rPr>
        <w:t xml:space="preserve">The goods subject to the anti-dumping measures may be classified to the following subheadings in Schedule 3 of the </w:t>
      </w:r>
      <w:r w:rsidRPr="00A35F5C">
        <w:rPr>
          <w:rFonts w:cs="Arial"/>
          <w:i/>
          <w:szCs w:val="24"/>
          <w:lang w:eastAsia="en-AU"/>
        </w:rPr>
        <w:t>Customs Tariff Act 1995</w:t>
      </w:r>
      <w:r w:rsidRPr="00A35F5C">
        <w:rPr>
          <w:rFonts w:cs="Arial"/>
          <w:szCs w:val="24"/>
          <w:lang w:eastAsia="en-AU"/>
        </w:rPr>
        <w:t>:</w: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60"/>
        <w:gridCol w:w="6120"/>
      </w:tblGrid>
      <w:tr w:rsidR="00BD09B6" w:rsidRPr="00A35F5C" w14:paraId="64DEADB0" w14:textId="77777777" w:rsidTr="00E739C6">
        <w:trPr>
          <w:jc w:val="center"/>
        </w:trPr>
        <w:tc>
          <w:tcPr>
            <w:tcW w:w="2160" w:type="dxa"/>
            <w:shd w:val="clear" w:color="auto" w:fill="auto"/>
          </w:tcPr>
          <w:p w14:paraId="0135FFC9" w14:textId="77777777" w:rsidR="00BD09B6" w:rsidRPr="00A35F5C" w:rsidRDefault="00BD09B6" w:rsidP="00E739C6">
            <w:pPr>
              <w:spacing w:before="20" w:after="20"/>
              <w:jc w:val="both"/>
              <w:rPr>
                <w:rFonts w:cs="Arial"/>
              </w:rPr>
            </w:pPr>
            <w:r w:rsidRPr="00A35F5C">
              <w:rPr>
                <w:rFonts w:cs="Arial"/>
              </w:rPr>
              <w:t>7604.10.00/06</w:t>
            </w:r>
          </w:p>
        </w:tc>
        <w:tc>
          <w:tcPr>
            <w:tcW w:w="6120" w:type="dxa"/>
            <w:shd w:val="clear" w:color="auto" w:fill="auto"/>
          </w:tcPr>
          <w:p w14:paraId="0FA26A8F" w14:textId="77777777" w:rsidR="00BD09B6" w:rsidRPr="00A35F5C" w:rsidRDefault="00BD09B6" w:rsidP="00E739C6">
            <w:pPr>
              <w:spacing w:before="20" w:after="20"/>
              <w:jc w:val="both"/>
              <w:rPr>
                <w:rFonts w:cs="Arial"/>
              </w:rPr>
            </w:pPr>
            <w:r w:rsidRPr="00A35F5C">
              <w:rPr>
                <w:rFonts w:cs="Arial"/>
              </w:rPr>
              <w:t>non alloyed aluminium bars, rods and profiles</w:t>
            </w:r>
          </w:p>
        </w:tc>
      </w:tr>
      <w:tr w:rsidR="00BD09B6" w:rsidRPr="00A35F5C" w14:paraId="701B6EA8" w14:textId="77777777" w:rsidTr="00E739C6">
        <w:trPr>
          <w:jc w:val="center"/>
        </w:trPr>
        <w:tc>
          <w:tcPr>
            <w:tcW w:w="2160" w:type="dxa"/>
            <w:shd w:val="clear" w:color="auto" w:fill="auto"/>
          </w:tcPr>
          <w:p w14:paraId="4DBA380E" w14:textId="77777777" w:rsidR="00BD09B6" w:rsidRPr="00A35F5C" w:rsidRDefault="00BD09B6" w:rsidP="00E739C6">
            <w:pPr>
              <w:spacing w:before="20" w:after="20"/>
              <w:jc w:val="both"/>
              <w:rPr>
                <w:rFonts w:cs="Arial"/>
              </w:rPr>
            </w:pPr>
            <w:r w:rsidRPr="00A35F5C">
              <w:rPr>
                <w:rFonts w:cs="Arial"/>
              </w:rPr>
              <w:t>7604.21.00/07</w:t>
            </w:r>
          </w:p>
        </w:tc>
        <w:tc>
          <w:tcPr>
            <w:tcW w:w="6120" w:type="dxa"/>
            <w:shd w:val="clear" w:color="auto" w:fill="auto"/>
          </w:tcPr>
          <w:p w14:paraId="7C053DA9" w14:textId="77777777" w:rsidR="00BD09B6" w:rsidRPr="00A35F5C" w:rsidRDefault="00BD09B6" w:rsidP="00E739C6">
            <w:pPr>
              <w:spacing w:before="20" w:after="20"/>
              <w:jc w:val="both"/>
              <w:rPr>
                <w:rFonts w:cs="Arial"/>
              </w:rPr>
            </w:pPr>
            <w:r w:rsidRPr="00A35F5C">
              <w:rPr>
                <w:rFonts w:cs="Arial"/>
              </w:rPr>
              <w:t>aluminium alloy hollow angles and other shapes</w:t>
            </w:r>
          </w:p>
        </w:tc>
      </w:tr>
      <w:tr w:rsidR="00BD09B6" w:rsidRPr="00A35F5C" w14:paraId="670036A2" w14:textId="77777777" w:rsidTr="00E739C6">
        <w:trPr>
          <w:jc w:val="center"/>
        </w:trPr>
        <w:tc>
          <w:tcPr>
            <w:tcW w:w="2160" w:type="dxa"/>
            <w:shd w:val="clear" w:color="auto" w:fill="auto"/>
          </w:tcPr>
          <w:p w14:paraId="67712362" w14:textId="77777777" w:rsidR="00BD09B6" w:rsidRPr="00A35F5C" w:rsidRDefault="00BD09B6" w:rsidP="00E739C6">
            <w:pPr>
              <w:spacing w:before="20" w:after="20"/>
              <w:jc w:val="both"/>
              <w:rPr>
                <w:rFonts w:cs="Arial"/>
              </w:rPr>
            </w:pPr>
            <w:r w:rsidRPr="00A35F5C">
              <w:rPr>
                <w:rFonts w:cs="Arial"/>
              </w:rPr>
              <w:t>7604.21.00/08</w:t>
            </w:r>
          </w:p>
        </w:tc>
        <w:tc>
          <w:tcPr>
            <w:tcW w:w="6120" w:type="dxa"/>
            <w:shd w:val="clear" w:color="auto" w:fill="auto"/>
          </w:tcPr>
          <w:p w14:paraId="7A674648" w14:textId="77777777" w:rsidR="00BD09B6" w:rsidRPr="00A35F5C" w:rsidRDefault="00BD09B6" w:rsidP="00E739C6">
            <w:pPr>
              <w:spacing w:before="20" w:after="20"/>
              <w:jc w:val="both"/>
              <w:rPr>
                <w:rFonts w:cs="Arial"/>
              </w:rPr>
            </w:pPr>
            <w:r w:rsidRPr="00A35F5C">
              <w:rPr>
                <w:rFonts w:cs="Arial"/>
              </w:rPr>
              <w:t>aluminium alloy hollow profiles</w:t>
            </w:r>
          </w:p>
        </w:tc>
      </w:tr>
      <w:tr w:rsidR="00BD09B6" w:rsidRPr="00A35F5C" w14:paraId="7D2F00BB" w14:textId="77777777" w:rsidTr="00E739C6">
        <w:trPr>
          <w:jc w:val="center"/>
        </w:trPr>
        <w:tc>
          <w:tcPr>
            <w:tcW w:w="2160" w:type="dxa"/>
            <w:shd w:val="clear" w:color="auto" w:fill="auto"/>
          </w:tcPr>
          <w:p w14:paraId="0E3CD612" w14:textId="77777777" w:rsidR="00BD09B6" w:rsidRPr="00A35F5C" w:rsidRDefault="00BD09B6" w:rsidP="00E739C6">
            <w:pPr>
              <w:spacing w:before="20" w:after="20"/>
              <w:jc w:val="both"/>
              <w:rPr>
                <w:rFonts w:cs="Arial"/>
              </w:rPr>
            </w:pPr>
            <w:r w:rsidRPr="00A35F5C">
              <w:rPr>
                <w:rFonts w:cs="Arial"/>
              </w:rPr>
              <w:t>7604.29.00/09</w:t>
            </w:r>
          </w:p>
        </w:tc>
        <w:tc>
          <w:tcPr>
            <w:tcW w:w="6120" w:type="dxa"/>
            <w:shd w:val="clear" w:color="auto" w:fill="auto"/>
          </w:tcPr>
          <w:p w14:paraId="4EED359F" w14:textId="77777777" w:rsidR="00BD09B6" w:rsidRPr="00A35F5C" w:rsidRDefault="00BD09B6" w:rsidP="00E739C6">
            <w:pPr>
              <w:spacing w:before="20" w:after="20"/>
              <w:jc w:val="both"/>
              <w:rPr>
                <w:rFonts w:cs="Arial"/>
              </w:rPr>
            </w:pPr>
            <w:r w:rsidRPr="00A35F5C">
              <w:rPr>
                <w:rFonts w:cs="Arial"/>
              </w:rPr>
              <w:t>aluminium alloy non hollow angles and other shapes</w:t>
            </w:r>
          </w:p>
        </w:tc>
      </w:tr>
      <w:tr w:rsidR="00BD09B6" w:rsidRPr="00A35F5C" w14:paraId="719205AD" w14:textId="77777777" w:rsidTr="00E739C6">
        <w:trPr>
          <w:jc w:val="center"/>
        </w:trPr>
        <w:tc>
          <w:tcPr>
            <w:tcW w:w="2160" w:type="dxa"/>
            <w:shd w:val="clear" w:color="auto" w:fill="auto"/>
          </w:tcPr>
          <w:p w14:paraId="0F3BFC53" w14:textId="77777777" w:rsidR="00BD09B6" w:rsidRPr="00A35F5C" w:rsidRDefault="00BD09B6" w:rsidP="00E739C6">
            <w:pPr>
              <w:spacing w:before="20" w:after="20"/>
              <w:jc w:val="both"/>
              <w:rPr>
                <w:rFonts w:cs="Arial"/>
              </w:rPr>
            </w:pPr>
            <w:r w:rsidRPr="00A35F5C">
              <w:rPr>
                <w:rFonts w:cs="Arial"/>
              </w:rPr>
              <w:t>7604.29.00/10</w:t>
            </w:r>
          </w:p>
        </w:tc>
        <w:tc>
          <w:tcPr>
            <w:tcW w:w="6120" w:type="dxa"/>
            <w:shd w:val="clear" w:color="auto" w:fill="auto"/>
          </w:tcPr>
          <w:p w14:paraId="0B4BAF55" w14:textId="77777777" w:rsidR="00BD09B6" w:rsidRPr="00A35F5C" w:rsidRDefault="00BD09B6" w:rsidP="00E739C6">
            <w:pPr>
              <w:spacing w:before="20" w:after="20"/>
              <w:jc w:val="both"/>
              <w:rPr>
                <w:rFonts w:cs="Arial"/>
              </w:rPr>
            </w:pPr>
            <w:r w:rsidRPr="00A35F5C">
              <w:rPr>
                <w:rFonts w:cs="Arial"/>
              </w:rPr>
              <w:t>aluminium alloy non hollow profiles</w:t>
            </w:r>
          </w:p>
        </w:tc>
      </w:tr>
      <w:tr w:rsidR="00BD09B6" w:rsidRPr="00A35F5C" w14:paraId="0EE7FA8A" w14:textId="77777777" w:rsidTr="00E739C6">
        <w:trPr>
          <w:jc w:val="center"/>
        </w:trPr>
        <w:tc>
          <w:tcPr>
            <w:tcW w:w="2160" w:type="dxa"/>
            <w:shd w:val="clear" w:color="auto" w:fill="auto"/>
          </w:tcPr>
          <w:p w14:paraId="09F0A7BA" w14:textId="77777777" w:rsidR="00BD09B6" w:rsidRPr="00A35F5C" w:rsidRDefault="00BD09B6" w:rsidP="00E739C6">
            <w:pPr>
              <w:spacing w:before="20" w:after="20"/>
              <w:jc w:val="both"/>
              <w:rPr>
                <w:rFonts w:cs="Arial"/>
              </w:rPr>
            </w:pPr>
            <w:r w:rsidRPr="00A35F5C">
              <w:rPr>
                <w:rFonts w:cs="Arial"/>
              </w:rPr>
              <w:t>7608.10.00/09</w:t>
            </w:r>
          </w:p>
        </w:tc>
        <w:tc>
          <w:tcPr>
            <w:tcW w:w="6120" w:type="dxa"/>
            <w:shd w:val="clear" w:color="auto" w:fill="auto"/>
          </w:tcPr>
          <w:p w14:paraId="705F3102" w14:textId="77777777" w:rsidR="00BD09B6" w:rsidRPr="00A35F5C" w:rsidRDefault="00BD09B6" w:rsidP="00E739C6">
            <w:pPr>
              <w:spacing w:before="20" w:after="20"/>
              <w:jc w:val="both"/>
              <w:rPr>
                <w:rFonts w:cs="Arial"/>
              </w:rPr>
            </w:pPr>
            <w:r w:rsidRPr="00A35F5C">
              <w:rPr>
                <w:rFonts w:cs="Arial"/>
              </w:rPr>
              <w:t>non alloyed aluminium tubes and pipes</w:t>
            </w:r>
          </w:p>
        </w:tc>
      </w:tr>
      <w:tr w:rsidR="00BD09B6" w:rsidRPr="00A35F5C" w14:paraId="163A6871" w14:textId="77777777" w:rsidTr="00E739C6">
        <w:trPr>
          <w:jc w:val="center"/>
        </w:trPr>
        <w:tc>
          <w:tcPr>
            <w:tcW w:w="2160" w:type="dxa"/>
            <w:shd w:val="clear" w:color="auto" w:fill="auto"/>
          </w:tcPr>
          <w:p w14:paraId="74832751" w14:textId="77777777" w:rsidR="00BD09B6" w:rsidRPr="00A35F5C" w:rsidRDefault="00BD09B6" w:rsidP="00E739C6">
            <w:pPr>
              <w:spacing w:before="20" w:after="20"/>
              <w:jc w:val="both"/>
              <w:rPr>
                <w:rFonts w:cs="Arial"/>
              </w:rPr>
            </w:pPr>
            <w:r w:rsidRPr="00A35F5C">
              <w:rPr>
                <w:rFonts w:cs="Arial"/>
              </w:rPr>
              <w:t>7608.20.00/10</w:t>
            </w:r>
          </w:p>
        </w:tc>
        <w:tc>
          <w:tcPr>
            <w:tcW w:w="6120" w:type="dxa"/>
            <w:shd w:val="clear" w:color="auto" w:fill="auto"/>
          </w:tcPr>
          <w:p w14:paraId="66884E8D" w14:textId="77777777" w:rsidR="00BD09B6" w:rsidRPr="00A35F5C" w:rsidRDefault="00BD09B6" w:rsidP="00E739C6">
            <w:pPr>
              <w:spacing w:before="20" w:after="20"/>
              <w:jc w:val="both"/>
              <w:rPr>
                <w:rFonts w:cs="Arial"/>
              </w:rPr>
            </w:pPr>
            <w:r w:rsidRPr="00A35F5C">
              <w:rPr>
                <w:rFonts w:cs="Arial"/>
              </w:rPr>
              <w:t>aluminium alloy tubes and pipes</w:t>
            </w:r>
          </w:p>
        </w:tc>
      </w:tr>
      <w:tr w:rsidR="00BD09B6" w:rsidRPr="00A35F5C" w14:paraId="69D7102C" w14:textId="77777777" w:rsidTr="00E739C6">
        <w:trPr>
          <w:jc w:val="center"/>
        </w:trPr>
        <w:tc>
          <w:tcPr>
            <w:tcW w:w="2160" w:type="dxa"/>
            <w:shd w:val="clear" w:color="auto" w:fill="auto"/>
          </w:tcPr>
          <w:p w14:paraId="59C57C22" w14:textId="77777777" w:rsidR="00BD09B6" w:rsidRPr="00A35F5C" w:rsidRDefault="00BD09B6" w:rsidP="00E739C6">
            <w:pPr>
              <w:spacing w:before="20" w:after="20"/>
              <w:jc w:val="both"/>
              <w:rPr>
                <w:rFonts w:cs="Arial"/>
              </w:rPr>
            </w:pPr>
            <w:r w:rsidRPr="00A35F5C">
              <w:rPr>
                <w:rFonts w:cs="Arial"/>
              </w:rPr>
              <w:t>7610.10.00/12</w:t>
            </w:r>
          </w:p>
        </w:tc>
        <w:tc>
          <w:tcPr>
            <w:tcW w:w="6120" w:type="dxa"/>
            <w:shd w:val="clear" w:color="auto" w:fill="auto"/>
          </w:tcPr>
          <w:p w14:paraId="08381054" w14:textId="77777777" w:rsidR="00BD09B6" w:rsidRPr="00A35F5C" w:rsidRDefault="00BD09B6" w:rsidP="00E739C6">
            <w:pPr>
              <w:spacing w:before="20" w:after="20"/>
              <w:jc w:val="both"/>
              <w:rPr>
                <w:rFonts w:cs="Arial"/>
              </w:rPr>
            </w:pPr>
            <w:r w:rsidRPr="00A35F5C">
              <w:rPr>
                <w:rFonts w:cs="Arial"/>
              </w:rPr>
              <w:t>doors, windows and their frames and thresholds for doors</w:t>
            </w:r>
          </w:p>
        </w:tc>
      </w:tr>
      <w:tr w:rsidR="00BD09B6" w:rsidRPr="00A35F5C" w14:paraId="17FC2327" w14:textId="77777777" w:rsidTr="00E739C6">
        <w:trPr>
          <w:jc w:val="center"/>
        </w:trPr>
        <w:tc>
          <w:tcPr>
            <w:tcW w:w="2160" w:type="dxa"/>
            <w:shd w:val="clear" w:color="auto" w:fill="auto"/>
          </w:tcPr>
          <w:p w14:paraId="7A9467E2" w14:textId="77777777" w:rsidR="00BD09B6" w:rsidRPr="00A35F5C" w:rsidRDefault="00BD09B6" w:rsidP="00E739C6">
            <w:pPr>
              <w:spacing w:before="20" w:after="20"/>
              <w:jc w:val="both"/>
              <w:rPr>
                <w:rFonts w:cs="Arial"/>
              </w:rPr>
            </w:pPr>
            <w:r w:rsidRPr="00A35F5C">
              <w:rPr>
                <w:rFonts w:cs="Arial"/>
              </w:rPr>
              <w:t>7610.90.00/13</w:t>
            </w:r>
          </w:p>
        </w:tc>
        <w:tc>
          <w:tcPr>
            <w:tcW w:w="6120" w:type="dxa"/>
            <w:shd w:val="clear" w:color="auto" w:fill="auto"/>
          </w:tcPr>
          <w:p w14:paraId="2A624BA1" w14:textId="77777777" w:rsidR="00BD09B6" w:rsidRPr="00A35F5C" w:rsidRDefault="00BD09B6" w:rsidP="00E739C6">
            <w:pPr>
              <w:spacing w:before="20" w:after="20"/>
              <w:jc w:val="both"/>
              <w:rPr>
                <w:rFonts w:cs="Arial"/>
              </w:rPr>
            </w:pPr>
            <w:r w:rsidRPr="00A35F5C">
              <w:rPr>
                <w:rFonts w:cs="Arial"/>
              </w:rPr>
              <w:t>Other</w:t>
            </w:r>
          </w:p>
        </w:tc>
      </w:tr>
    </w:tbl>
    <w:p w14:paraId="6F4D806B" w14:textId="1C4592C6" w:rsidR="00603E09" w:rsidRPr="00C01F98" w:rsidRDefault="00603E09" w:rsidP="00C01F98">
      <w:pPr>
        <w:rPr>
          <w:snapToGrid w:val="0"/>
        </w:rPr>
      </w:pPr>
    </w:p>
    <w:p w14:paraId="0B448867" w14:textId="77777777" w:rsidR="00603E09" w:rsidRPr="00C01F98" w:rsidRDefault="00603E09" w:rsidP="00C01F98">
      <w:pPr>
        <w:rPr>
          <w:snapToGrid w:val="0"/>
        </w:rPr>
      </w:pPr>
    </w:p>
    <w:p w14:paraId="1DF1F4D5" w14:textId="77777777" w:rsidR="00CC3746" w:rsidRDefault="00CC3746" w:rsidP="00CC3746">
      <w:pPr>
        <w:rPr>
          <w:b/>
          <w:snapToGrid w:val="0"/>
        </w:rPr>
      </w:pPr>
      <w:r w:rsidRPr="00C01F98">
        <w:rPr>
          <w:b/>
          <w:snapToGrid w:val="0"/>
        </w:rPr>
        <w:lastRenderedPageBreak/>
        <w:t xml:space="preserve">Model Control </w:t>
      </w:r>
      <w:r>
        <w:rPr>
          <w:b/>
          <w:snapToGrid w:val="0"/>
        </w:rPr>
        <w:t>C</w:t>
      </w:r>
      <w:r w:rsidRPr="00C01F98">
        <w:rPr>
          <w:b/>
          <w:snapToGrid w:val="0"/>
        </w:rPr>
        <w:t>ode</w:t>
      </w:r>
    </w:p>
    <w:p w14:paraId="664A6060" w14:textId="77777777" w:rsidR="00CC3746" w:rsidRDefault="00CC3746" w:rsidP="00CC3746">
      <w:pPr>
        <w:rPr>
          <w:snapToGrid w:val="0"/>
        </w:rPr>
      </w:pPr>
    </w:p>
    <w:p w14:paraId="4E602A47" w14:textId="77777777" w:rsidR="00CC3746" w:rsidRPr="00C01F98" w:rsidRDefault="00CC3746" w:rsidP="00CC3746">
      <w:pPr>
        <w:rPr>
          <w:snapToGrid w:val="0"/>
        </w:rPr>
      </w:pPr>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t xml:space="preserve"> to make and sell</w:t>
      </w:r>
      <w:r w:rsidRPr="00324501">
        <w:t xml:space="preserve"> data</w:t>
      </w:r>
      <w:r>
        <w:t xml:space="preserve"> (Section G-3, G-4 &amp; G-5)</w:t>
      </w:r>
      <w:r w:rsidRPr="00324501">
        <w:t xml:space="preserve"> submitted </w:t>
      </w:r>
      <w:r>
        <w:t>in this response</w:t>
      </w:r>
      <w:r w:rsidRPr="00324501">
        <w:t xml:space="preserve"> </w:t>
      </w:r>
      <w:r>
        <w:t xml:space="preserve">must </w:t>
      </w:r>
      <w:r w:rsidRPr="00324501">
        <w:t xml:space="preserve">follow </w:t>
      </w:r>
      <w:r>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Commission.</w:t>
      </w:r>
    </w:p>
    <w:p w14:paraId="5A42B2BE" w14:textId="77777777" w:rsidR="00CC3746" w:rsidRPr="00876C3D" w:rsidRDefault="00CC3746" w:rsidP="00CC3746">
      <w:pPr>
        <w:widowControl w:val="0"/>
        <w:rPr>
          <w:snapToGrid w:val="0"/>
        </w:rPr>
      </w:pPr>
    </w:p>
    <w:tbl>
      <w:tblPr>
        <w:tblStyle w:val="TableGrid"/>
        <w:tblW w:w="7650" w:type="dxa"/>
        <w:tblInd w:w="-147" w:type="dxa"/>
        <w:tblLayout w:type="fixed"/>
        <w:tblLook w:val="04A0" w:firstRow="1" w:lastRow="0" w:firstColumn="1" w:lastColumn="0" w:noHBand="0" w:noVBand="1"/>
      </w:tblPr>
      <w:tblGrid>
        <w:gridCol w:w="1696"/>
        <w:gridCol w:w="567"/>
        <w:gridCol w:w="1990"/>
        <w:gridCol w:w="1554"/>
        <w:gridCol w:w="1843"/>
      </w:tblGrid>
      <w:tr w:rsidR="00021281" w:rsidRPr="00876C3D" w14:paraId="2D444480" w14:textId="77777777" w:rsidTr="00021281">
        <w:tc>
          <w:tcPr>
            <w:tcW w:w="1696" w:type="dxa"/>
          </w:tcPr>
          <w:p w14:paraId="4BD011C4" w14:textId="77777777" w:rsidR="00021281" w:rsidRPr="00876C3D" w:rsidRDefault="00021281" w:rsidP="00E739C6">
            <w:pPr>
              <w:widowControl w:val="0"/>
              <w:spacing w:before="40" w:after="40"/>
              <w:rPr>
                <w:b/>
                <w:snapToGrid w:val="0"/>
              </w:rPr>
            </w:pPr>
            <w:r w:rsidRPr="00876C3D">
              <w:rPr>
                <w:b/>
                <w:snapToGrid w:val="0"/>
              </w:rPr>
              <w:t>Category</w:t>
            </w:r>
          </w:p>
        </w:tc>
        <w:tc>
          <w:tcPr>
            <w:tcW w:w="2557" w:type="dxa"/>
            <w:gridSpan w:val="2"/>
            <w:tcBorders>
              <w:bottom w:val="single" w:sz="4" w:space="0" w:color="auto"/>
            </w:tcBorders>
          </w:tcPr>
          <w:p w14:paraId="084677E1" w14:textId="77777777" w:rsidR="00021281" w:rsidRPr="00876C3D" w:rsidRDefault="00021281" w:rsidP="00E739C6">
            <w:pPr>
              <w:widowControl w:val="0"/>
              <w:spacing w:before="40" w:after="40"/>
              <w:rPr>
                <w:b/>
                <w:snapToGrid w:val="0"/>
              </w:rPr>
            </w:pPr>
            <w:r w:rsidRPr="00876C3D">
              <w:rPr>
                <w:b/>
                <w:snapToGrid w:val="0"/>
              </w:rPr>
              <w:t xml:space="preserve">Sub-category </w:t>
            </w:r>
          </w:p>
        </w:tc>
        <w:tc>
          <w:tcPr>
            <w:tcW w:w="1554" w:type="dxa"/>
          </w:tcPr>
          <w:p w14:paraId="1271A6E4" w14:textId="77777777" w:rsidR="00021281" w:rsidRPr="00876C3D" w:rsidRDefault="00021281" w:rsidP="00E739C6">
            <w:pPr>
              <w:widowControl w:val="0"/>
              <w:spacing w:before="40" w:after="40"/>
              <w:rPr>
                <w:b/>
                <w:snapToGrid w:val="0"/>
              </w:rPr>
            </w:pPr>
            <w:r w:rsidRPr="00876C3D">
              <w:rPr>
                <w:b/>
                <w:snapToGrid w:val="0"/>
              </w:rPr>
              <w:t>Sales data</w:t>
            </w:r>
          </w:p>
        </w:tc>
        <w:tc>
          <w:tcPr>
            <w:tcW w:w="1843" w:type="dxa"/>
          </w:tcPr>
          <w:p w14:paraId="2D1C3C7D" w14:textId="77777777" w:rsidR="00021281" w:rsidRPr="00876C3D" w:rsidRDefault="00021281" w:rsidP="00E739C6">
            <w:pPr>
              <w:widowControl w:val="0"/>
              <w:spacing w:before="40" w:after="40"/>
              <w:rPr>
                <w:b/>
                <w:snapToGrid w:val="0"/>
              </w:rPr>
            </w:pPr>
            <w:bookmarkStart w:id="45" w:name="_GoBack"/>
            <w:bookmarkEnd w:id="45"/>
            <w:r w:rsidRPr="00876C3D">
              <w:rPr>
                <w:b/>
                <w:snapToGrid w:val="0"/>
              </w:rPr>
              <w:t>Cost data</w:t>
            </w:r>
          </w:p>
        </w:tc>
      </w:tr>
      <w:tr w:rsidR="00021281" w:rsidRPr="00876C3D" w14:paraId="307CCD74" w14:textId="77777777" w:rsidTr="00021281">
        <w:tc>
          <w:tcPr>
            <w:tcW w:w="1696" w:type="dxa"/>
            <w:vMerge w:val="restart"/>
          </w:tcPr>
          <w:p w14:paraId="2F04B4EC" w14:textId="77777777" w:rsidR="00021281" w:rsidRPr="00876C3D" w:rsidRDefault="00021281" w:rsidP="00E739C6">
            <w:pPr>
              <w:widowControl w:val="0"/>
              <w:spacing w:before="40" w:after="40"/>
              <w:rPr>
                <w:rFonts w:cs="Arial"/>
                <w:snapToGrid w:val="0"/>
              </w:rPr>
            </w:pPr>
            <w:r w:rsidRPr="00876C3D">
              <w:rPr>
                <w:rFonts w:cs="Arial"/>
                <w:snapToGrid w:val="0"/>
              </w:rPr>
              <w:t>Finish</w:t>
            </w:r>
          </w:p>
        </w:tc>
        <w:tc>
          <w:tcPr>
            <w:tcW w:w="567" w:type="dxa"/>
            <w:tcBorders>
              <w:bottom w:val="single" w:sz="4" w:space="0" w:color="auto"/>
              <w:right w:val="single" w:sz="4" w:space="0" w:color="auto"/>
            </w:tcBorders>
          </w:tcPr>
          <w:p w14:paraId="629D9414" w14:textId="77777777" w:rsidR="00021281" w:rsidRPr="00876C3D" w:rsidRDefault="00021281" w:rsidP="00E739C6">
            <w:pPr>
              <w:widowControl w:val="0"/>
              <w:spacing w:before="40" w:after="40"/>
              <w:rPr>
                <w:rFonts w:cs="Arial"/>
                <w:b/>
                <w:snapToGrid w:val="0"/>
              </w:rPr>
            </w:pPr>
            <w:r w:rsidRPr="00876C3D">
              <w:rPr>
                <w:rFonts w:cs="Arial"/>
                <w:b/>
                <w:snapToGrid w:val="0"/>
              </w:rPr>
              <w:t>A</w:t>
            </w:r>
          </w:p>
        </w:tc>
        <w:tc>
          <w:tcPr>
            <w:tcW w:w="1990" w:type="dxa"/>
            <w:tcBorders>
              <w:left w:val="single" w:sz="4" w:space="0" w:color="auto"/>
              <w:bottom w:val="single" w:sz="4" w:space="0" w:color="auto"/>
            </w:tcBorders>
          </w:tcPr>
          <w:p w14:paraId="5246B502" w14:textId="77777777" w:rsidR="00021281" w:rsidRPr="00876C3D" w:rsidRDefault="00021281" w:rsidP="00E739C6">
            <w:pPr>
              <w:widowControl w:val="0"/>
              <w:spacing w:before="40" w:after="40"/>
              <w:rPr>
                <w:rFonts w:cs="Arial"/>
                <w:snapToGrid w:val="0"/>
              </w:rPr>
            </w:pPr>
            <w:r w:rsidRPr="00876C3D">
              <w:rPr>
                <w:rFonts w:cs="Arial"/>
                <w:snapToGrid w:val="0"/>
              </w:rPr>
              <w:t>Anodise</w:t>
            </w:r>
          </w:p>
        </w:tc>
        <w:tc>
          <w:tcPr>
            <w:tcW w:w="1554" w:type="dxa"/>
            <w:vMerge w:val="restart"/>
          </w:tcPr>
          <w:p w14:paraId="7D9ADD39" w14:textId="77777777" w:rsidR="00021281" w:rsidRPr="00876C3D" w:rsidRDefault="00021281" w:rsidP="00E739C6">
            <w:pPr>
              <w:widowControl w:val="0"/>
              <w:spacing w:before="40" w:after="40"/>
              <w:rPr>
                <w:rFonts w:cs="Arial"/>
                <w:snapToGrid w:val="0"/>
              </w:rPr>
            </w:pPr>
            <w:r w:rsidRPr="00876C3D">
              <w:rPr>
                <w:rFonts w:cs="Arial"/>
                <w:snapToGrid w:val="0"/>
              </w:rPr>
              <w:t>Mandatory</w:t>
            </w:r>
          </w:p>
        </w:tc>
        <w:tc>
          <w:tcPr>
            <w:tcW w:w="1843" w:type="dxa"/>
            <w:vMerge w:val="restart"/>
          </w:tcPr>
          <w:p w14:paraId="3925C932" w14:textId="77777777" w:rsidR="00021281" w:rsidRPr="00876C3D" w:rsidRDefault="00021281" w:rsidP="00E739C6">
            <w:pPr>
              <w:widowControl w:val="0"/>
              <w:spacing w:before="40" w:after="40"/>
              <w:rPr>
                <w:rFonts w:cs="Arial"/>
                <w:snapToGrid w:val="0"/>
              </w:rPr>
            </w:pPr>
            <w:r w:rsidRPr="00876C3D">
              <w:rPr>
                <w:rFonts w:cs="Arial"/>
                <w:snapToGrid w:val="0"/>
              </w:rPr>
              <w:t>Mandatory</w:t>
            </w:r>
          </w:p>
        </w:tc>
      </w:tr>
      <w:tr w:rsidR="00021281" w:rsidRPr="00876C3D" w14:paraId="648E6DC5" w14:textId="77777777" w:rsidTr="00021281">
        <w:tc>
          <w:tcPr>
            <w:tcW w:w="1696" w:type="dxa"/>
            <w:vMerge/>
          </w:tcPr>
          <w:p w14:paraId="3EE29A4E" w14:textId="77777777" w:rsidR="00021281" w:rsidRPr="00876C3D" w:rsidRDefault="00021281" w:rsidP="00E739C6">
            <w:pPr>
              <w:widowControl w:val="0"/>
              <w:spacing w:before="40" w:after="40"/>
              <w:rPr>
                <w:rFonts w:cs="Arial"/>
                <w:snapToGrid w:val="0"/>
              </w:rPr>
            </w:pPr>
          </w:p>
        </w:tc>
        <w:tc>
          <w:tcPr>
            <w:tcW w:w="567" w:type="dxa"/>
            <w:tcBorders>
              <w:top w:val="single" w:sz="4" w:space="0" w:color="auto"/>
              <w:bottom w:val="single" w:sz="4" w:space="0" w:color="auto"/>
              <w:right w:val="single" w:sz="4" w:space="0" w:color="auto"/>
            </w:tcBorders>
          </w:tcPr>
          <w:p w14:paraId="164680E6" w14:textId="77777777" w:rsidR="00021281" w:rsidRPr="00876C3D" w:rsidRDefault="00021281" w:rsidP="00E739C6">
            <w:pPr>
              <w:widowControl w:val="0"/>
              <w:spacing w:before="40" w:after="40"/>
              <w:rPr>
                <w:rFonts w:cs="Arial"/>
                <w:b/>
                <w:snapToGrid w:val="0"/>
              </w:rPr>
            </w:pPr>
            <w:r w:rsidRPr="00876C3D">
              <w:rPr>
                <w:rFonts w:cs="Arial"/>
                <w:b/>
                <w:snapToGrid w:val="0"/>
              </w:rPr>
              <w:t>BD</w:t>
            </w:r>
          </w:p>
        </w:tc>
        <w:tc>
          <w:tcPr>
            <w:tcW w:w="1990" w:type="dxa"/>
            <w:tcBorders>
              <w:top w:val="single" w:sz="4" w:space="0" w:color="auto"/>
              <w:left w:val="single" w:sz="4" w:space="0" w:color="auto"/>
              <w:bottom w:val="single" w:sz="4" w:space="0" w:color="auto"/>
            </w:tcBorders>
          </w:tcPr>
          <w:p w14:paraId="29CBB3E0" w14:textId="77777777" w:rsidR="00021281" w:rsidRPr="00876C3D" w:rsidRDefault="00021281" w:rsidP="00E739C6">
            <w:pPr>
              <w:widowControl w:val="0"/>
              <w:spacing w:before="40" w:after="40"/>
              <w:rPr>
                <w:rFonts w:cs="Arial"/>
                <w:snapToGrid w:val="0"/>
              </w:rPr>
            </w:pPr>
            <w:r w:rsidRPr="00876C3D">
              <w:rPr>
                <w:rFonts w:cs="Arial"/>
                <w:snapToGrid w:val="0"/>
              </w:rPr>
              <w:t>Bright dip</w:t>
            </w:r>
          </w:p>
        </w:tc>
        <w:tc>
          <w:tcPr>
            <w:tcW w:w="1554" w:type="dxa"/>
            <w:vMerge/>
          </w:tcPr>
          <w:p w14:paraId="06C05452" w14:textId="77777777" w:rsidR="00021281" w:rsidRPr="00876C3D" w:rsidRDefault="00021281" w:rsidP="00E739C6">
            <w:pPr>
              <w:widowControl w:val="0"/>
              <w:spacing w:before="40" w:after="40"/>
              <w:rPr>
                <w:rFonts w:cs="Arial"/>
                <w:snapToGrid w:val="0"/>
              </w:rPr>
            </w:pPr>
          </w:p>
        </w:tc>
        <w:tc>
          <w:tcPr>
            <w:tcW w:w="1843" w:type="dxa"/>
            <w:vMerge/>
          </w:tcPr>
          <w:p w14:paraId="1B6F8D42" w14:textId="77777777" w:rsidR="00021281" w:rsidRPr="00876C3D" w:rsidRDefault="00021281" w:rsidP="00E739C6">
            <w:pPr>
              <w:widowControl w:val="0"/>
              <w:spacing w:before="40" w:after="40"/>
              <w:rPr>
                <w:rFonts w:cs="Arial"/>
                <w:snapToGrid w:val="0"/>
              </w:rPr>
            </w:pPr>
          </w:p>
        </w:tc>
      </w:tr>
      <w:tr w:rsidR="00021281" w:rsidRPr="00876C3D" w14:paraId="569C9F05" w14:textId="77777777" w:rsidTr="00021281">
        <w:tc>
          <w:tcPr>
            <w:tcW w:w="1696" w:type="dxa"/>
            <w:vMerge/>
          </w:tcPr>
          <w:p w14:paraId="4716025F" w14:textId="77777777" w:rsidR="00021281" w:rsidRPr="00876C3D" w:rsidRDefault="00021281" w:rsidP="00E739C6">
            <w:pPr>
              <w:widowControl w:val="0"/>
              <w:spacing w:before="40" w:after="40"/>
              <w:rPr>
                <w:rFonts w:cs="Arial"/>
                <w:snapToGrid w:val="0"/>
              </w:rPr>
            </w:pPr>
          </w:p>
        </w:tc>
        <w:tc>
          <w:tcPr>
            <w:tcW w:w="567" w:type="dxa"/>
            <w:tcBorders>
              <w:top w:val="single" w:sz="4" w:space="0" w:color="auto"/>
              <w:bottom w:val="single" w:sz="4" w:space="0" w:color="auto"/>
              <w:right w:val="single" w:sz="4" w:space="0" w:color="auto"/>
            </w:tcBorders>
          </w:tcPr>
          <w:p w14:paraId="3265CE41" w14:textId="77777777" w:rsidR="00021281" w:rsidRPr="00876C3D" w:rsidRDefault="00021281" w:rsidP="00E739C6">
            <w:pPr>
              <w:widowControl w:val="0"/>
              <w:spacing w:before="40" w:after="40"/>
              <w:rPr>
                <w:rFonts w:cs="Arial"/>
                <w:b/>
                <w:snapToGrid w:val="0"/>
              </w:rPr>
            </w:pPr>
            <w:r w:rsidRPr="00876C3D">
              <w:rPr>
                <w:rFonts w:cs="Arial"/>
                <w:b/>
                <w:snapToGrid w:val="0"/>
              </w:rPr>
              <w:t>M</w:t>
            </w:r>
          </w:p>
        </w:tc>
        <w:tc>
          <w:tcPr>
            <w:tcW w:w="1990" w:type="dxa"/>
            <w:tcBorders>
              <w:top w:val="single" w:sz="4" w:space="0" w:color="auto"/>
              <w:left w:val="single" w:sz="4" w:space="0" w:color="auto"/>
              <w:bottom w:val="single" w:sz="4" w:space="0" w:color="auto"/>
            </w:tcBorders>
          </w:tcPr>
          <w:p w14:paraId="06A661FE" w14:textId="77777777" w:rsidR="00021281" w:rsidRPr="00876C3D" w:rsidRDefault="00021281" w:rsidP="00E739C6">
            <w:pPr>
              <w:widowControl w:val="0"/>
              <w:spacing w:before="40" w:after="40"/>
              <w:rPr>
                <w:rFonts w:cs="Arial"/>
                <w:snapToGrid w:val="0"/>
              </w:rPr>
            </w:pPr>
            <w:r w:rsidRPr="00876C3D">
              <w:rPr>
                <w:rFonts w:cs="Arial"/>
                <w:snapToGrid w:val="0"/>
              </w:rPr>
              <w:t>Mill</w:t>
            </w:r>
          </w:p>
        </w:tc>
        <w:tc>
          <w:tcPr>
            <w:tcW w:w="1554" w:type="dxa"/>
            <w:vMerge/>
          </w:tcPr>
          <w:p w14:paraId="380A009A" w14:textId="77777777" w:rsidR="00021281" w:rsidRPr="00876C3D" w:rsidRDefault="00021281" w:rsidP="00E739C6">
            <w:pPr>
              <w:widowControl w:val="0"/>
              <w:spacing w:before="40" w:after="40"/>
              <w:rPr>
                <w:rFonts w:cs="Arial"/>
                <w:snapToGrid w:val="0"/>
              </w:rPr>
            </w:pPr>
          </w:p>
        </w:tc>
        <w:tc>
          <w:tcPr>
            <w:tcW w:w="1843" w:type="dxa"/>
            <w:vMerge/>
          </w:tcPr>
          <w:p w14:paraId="72C5D7AD" w14:textId="77777777" w:rsidR="00021281" w:rsidRPr="00876C3D" w:rsidRDefault="00021281" w:rsidP="00E739C6">
            <w:pPr>
              <w:widowControl w:val="0"/>
              <w:spacing w:before="40" w:after="40"/>
              <w:rPr>
                <w:rFonts w:cs="Arial"/>
                <w:snapToGrid w:val="0"/>
              </w:rPr>
            </w:pPr>
          </w:p>
        </w:tc>
      </w:tr>
      <w:tr w:rsidR="00021281" w:rsidRPr="00876C3D" w14:paraId="061CD480" w14:textId="77777777" w:rsidTr="00021281">
        <w:tc>
          <w:tcPr>
            <w:tcW w:w="1696" w:type="dxa"/>
            <w:vMerge/>
          </w:tcPr>
          <w:p w14:paraId="518D5C94" w14:textId="77777777" w:rsidR="00021281" w:rsidRPr="00876C3D" w:rsidRDefault="00021281" w:rsidP="00E739C6">
            <w:pPr>
              <w:widowControl w:val="0"/>
              <w:spacing w:before="40" w:after="40"/>
              <w:rPr>
                <w:rFonts w:cs="Arial"/>
                <w:snapToGrid w:val="0"/>
              </w:rPr>
            </w:pPr>
          </w:p>
        </w:tc>
        <w:tc>
          <w:tcPr>
            <w:tcW w:w="567" w:type="dxa"/>
            <w:tcBorders>
              <w:top w:val="single" w:sz="4" w:space="0" w:color="auto"/>
              <w:bottom w:val="single" w:sz="4" w:space="0" w:color="auto"/>
              <w:right w:val="single" w:sz="4" w:space="0" w:color="auto"/>
            </w:tcBorders>
          </w:tcPr>
          <w:p w14:paraId="37258AD5" w14:textId="77777777" w:rsidR="00021281" w:rsidRPr="00876C3D" w:rsidRDefault="00021281" w:rsidP="00E739C6">
            <w:pPr>
              <w:widowControl w:val="0"/>
              <w:spacing w:before="40" w:after="40"/>
              <w:rPr>
                <w:rFonts w:cs="Arial"/>
                <w:b/>
                <w:snapToGrid w:val="0"/>
              </w:rPr>
            </w:pPr>
            <w:r w:rsidRPr="00876C3D">
              <w:rPr>
                <w:rFonts w:cs="Arial"/>
                <w:b/>
                <w:snapToGrid w:val="0"/>
              </w:rPr>
              <w:t>PC</w:t>
            </w:r>
          </w:p>
        </w:tc>
        <w:tc>
          <w:tcPr>
            <w:tcW w:w="1990" w:type="dxa"/>
            <w:tcBorders>
              <w:top w:val="single" w:sz="4" w:space="0" w:color="auto"/>
              <w:left w:val="single" w:sz="4" w:space="0" w:color="auto"/>
              <w:bottom w:val="single" w:sz="4" w:space="0" w:color="auto"/>
            </w:tcBorders>
          </w:tcPr>
          <w:p w14:paraId="364BEAE4" w14:textId="77777777" w:rsidR="00021281" w:rsidRPr="00876C3D" w:rsidRDefault="00021281" w:rsidP="00E739C6">
            <w:pPr>
              <w:widowControl w:val="0"/>
              <w:spacing w:before="40" w:after="40"/>
              <w:rPr>
                <w:rFonts w:cs="Arial"/>
                <w:snapToGrid w:val="0"/>
              </w:rPr>
            </w:pPr>
            <w:r w:rsidRPr="00876C3D">
              <w:rPr>
                <w:rFonts w:cs="Arial"/>
                <w:snapToGrid w:val="0"/>
              </w:rPr>
              <w:t>Powder coating</w:t>
            </w:r>
          </w:p>
        </w:tc>
        <w:tc>
          <w:tcPr>
            <w:tcW w:w="1554" w:type="dxa"/>
            <w:vMerge/>
          </w:tcPr>
          <w:p w14:paraId="197EFAAE" w14:textId="77777777" w:rsidR="00021281" w:rsidRPr="00876C3D" w:rsidRDefault="00021281" w:rsidP="00E739C6">
            <w:pPr>
              <w:widowControl w:val="0"/>
              <w:spacing w:before="40" w:after="40"/>
              <w:rPr>
                <w:rFonts w:cs="Arial"/>
                <w:snapToGrid w:val="0"/>
              </w:rPr>
            </w:pPr>
          </w:p>
        </w:tc>
        <w:tc>
          <w:tcPr>
            <w:tcW w:w="1843" w:type="dxa"/>
            <w:vMerge/>
          </w:tcPr>
          <w:p w14:paraId="3763B47C" w14:textId="77777777" w:rsidR="00021281" w:rsidRPr="00876C3D" w:rsidRDefault="00021281" w:rsidP="00E739C6">
            <w:pPr>
              <w:widowControl w:val="0"/>
              <w:spacing w:before="40" w:after="40"/>
              <w:rPr>
                <w:rFonts w:cs="Arial"/>
                <w:snapToGrid w:val="0"/>
              </w:rPr>
            </w:pPr>
          </w:p>
        </w:tc>
      </w:tr>
      <w:tr w:rsidR="00021281" w:rsidRPr="00876C3D" w14:paraId="1ACE0745" w14:textId="77777777" w:rsidTr="00021281">
        <w:tc>
          <w:tcPr>
            <w:tcW w:w="1696" w:type="dxa"/>
            <w:vMerge w:val="restart"/>
          </w:tcPr>
          <w:p w14:paraId="1B10F244" w14:textId="77777777" w:rsidR="00021281" w:rsidRPr="00876C3D" w:rsidRDefault="00021281" w:rsidP="00E739C6">
            <w:pPr>
              <w:widowControl w:val="0"/>
              <w:spacing w:before="40" w:after="40"/>
              <w:rPr>
                <w:rFonts w:cs="Arial"/>
                <w:snapToGrid w:val="0"/>
              </w:rPr>
            </w:pPr>
            <w:r w:rsidRPr="00876C3D">
              <w:rPr>
                <w:rFonts w:cs="Arial"/>
                <w:snapToGrid w:val="0"/>
              </w:rPr>
              <w:t>Alloy code</w:t>
            </w:r>
          </w:p>
        </w:tc>
        <w:tc>
          <w:tcPr>
            <w:tcW w:w="567" w:type="dxa"/>
            <w:tcBorders>
              <w:bottom w:val="single" w:sz="4" w:space="0" w:color="auto"/>
              <w:right w:val="single" w:sz="4" w:space="0" w:color="auto"/>
            </w:tcBorders>
          </w:tcPr>
          <w:p w14:paraId="742AE448" w14:textId="77777777" w:rsidR="00021281" w:rsidRPr="00876C3D" w:rsidRDefault="00021281" w:rsidP="00E739C6">
            <w:pPr>
              <w:widowControl w:val="0"/>
              <w:spacing w:before="40" w:after="40"/>
              <w:rPr>
                <w:rFonts w:cs="Arial"/>
                <w:b/>
                <w:snapToGrid w:val="0"/>
              </w:rPr>
            </w:pPr>
            <w:r w:rsidRPr="00876C3D">
              <w:rPr>
                <w:rFonts w:cs="Arial"/>
                <w:b/>
                <w:snapToGrid w:val="0"/>
              </w:rPr>
              <w:t>6A</w:t>
            </w:r>
          </w:p>
        </w:tc>
        <w:tc>
          <w:tcPr>
            <w:tcW w:w="1990" w:type="dxa"/>
            <w:tcBorders>
              <w:left w:val="single" w:sz="4" w:space="0" w:color="auto"/>
              <w:bottom w:val="single" w:sz="4" w:space="0" w:color="auto"/>
            </w:tcBorders>
          </w:tcPr>
          <w:p w14:paraId="2C84863C" w14:textId="77777777" w:rsidR="00021281" w:rsidRPr="00876C3D" w:rsidRDefault="00021281" w:rsidP="00E739C6">
            <w:pPr>
              <w:widowControl w:val="0"/>
              <w:spacing w:before="40" w:after="40"/>
              <w:rPr>
                <w:rFonts w:cs="Arial"/>
                <w:snapToGrid w:val="0"/>
              </w:rPr>
            </w:pPr>
            <w:r w:rsidRPr="00876C3D">
              <w:rPr>
                <w:rFonts w:cs="Arial"/>
                <w:snapToGrid w:val="0"/>
              </w:rPr>
              <w:t>6060, 6063</w:t>
            </w:r>
          </w:p>
        </w:tc>
        <w:tc>
          <w:tcPr>
            <w:tcW w:w="1554" w:type="dxa"/>
            <w:vMerge w:val="restart"/>
          </w:tcPr>
          <w:p w14:paraId="731E6ACF" w14:textId="77777777" w:rsidR="00021281" w:rsidRPr="00876C3D" w:rsidRDefault="00021281" w:rsidP="00E739C6">
            <w:pPr>
              <w:widowControl w:val="0"/>
              <w:spacing w:before="40" w:after="40"/>
              <w:rPr>
                <w:rFonts w:cs="Arial"/>
                <w:snapToGrid w:val="0"/>
              </w:rPr>
            </w:pPr>
            <w:r w:rsidRPr="00876C3D">
              <w:rPr>
                <w:rFonts w:cs="Arial"/>
                <w:snapToGrid w:val="0"/>
              </w:rPr>
              <w:t>Mandatory</w:t>
            </w:r>
          </w:p>
        </w:tc>
        <w:tc>
          <w:tcPr>
            <w:tcW w:w="1843" w:type="dxa"/>
            <w:vMerge w:val="restart"/>
          </w:tcPr>
          <w:p w14:paraId="70F47E2F" w14:textId="77777777" w:rsidR="00021281" w:rsidRPr="00876C3D" w:rsidRDefault="00021281" w:rsidP="00E739C6">
            <w:pPr>
              <w:widowControl w:val="0"/>
              <w:spacing w:before="40" w:after="40"/>
              <w:rPr>
                <w:rFonts w:cs="Arial"/>
                <w:snapToGrid w:val="0"/>
              </w:rPr>
            </w:pPr>
            <w:r w:rsidRPr="00876C3D">
              <w:rPr>
                <w:rFonts w:cs="Arial"/>
                <w:snapToGrid w:val="0"/>
              </w:rPr>
              <w:t>Optional</w:t>
            </w:r>
          </w:p>
        </w:tc>
      </w:tr>
      <w:tr w:rsidR="00021281" w:rsidRPr="00876C3D" w14:paraId="6C61774E" w14:textId="77777777" w:rsidTr="00021281">
        <w:tc>
          <w:tcPr>
            <w:tcW w:w="1696" w:type="dxa"/>
            <w:vMerge/>
          </w:tcPr>
          <w:p w14:paraId="6CF9AF9D" w14:textId="77777777" w:rsidR="00021281" w:rsidRPr="00876C3D" w:rsidRDefault="00021281" w:rsidP="00E739C6">
            <w:pPr>
              <w:widowControl w:val="0"/>
              <w:spacing w:before="40" w:after="40"/>
              <w:rPr>
                <w:rFonts w:cs="Arial"/>
                <w:snapToGrid w:val="0"/>
              </w:rPr>
            </w:pPr>
          </w:p>
        </w:tc>
        <w:tc>
          <w:tcPr>
            <w:tcW w:w="567" w:type="dxa"/>
            <w:tcBorders>
              <w:top w:val="single" w:sz="4" w:space="0" w:color="auto"/>
              <w:bottom w:val="single" w:sz="4" w:space="0" w:color="auto"/>
              <w:right w:val="single" w:sz="4" w:space="0" w:color="auto"/>
            </w:tcBorders>
          </w:tcPr>
          <w:p w14:paraId="41D31A2A" w14:textId="77777777" w:rsidR="00021281" w:rsidRPr="00876C3D" w:rsidRDefault="00021281" w:rsidP="00E739C6">
            <w:pPr>
              <w:widowControl w:val="0"/>
              <w:spacing w:before="40" w:after="40"/>
              <w:rPr>
                <w:rFonts w:cs="Arial"/>
                <w:b/>
                <w:snapToGrid w:val="0"/>
              </w:rPr>
            </w:pPr>
            <w:r w:rsidRPr="00876C3D">
              <w:rPr>
                <w:rFonts w:cs="Arial"/>
                <w:b/>
                <w:snapToGrid w:val="0"/>
              </w:rPr>
              <w:t>6B</w:t>
            </w:r>
          </w:p>
        </w:tc>
        <w:tc>
          <w:tcPr>
            <w:tcW w:w="1990" w:type="dxa"/>
            <w:tcBorders>
              <w:top w:val="single" w:sz="4" w:space="0" w:color="auto"/>
              <w:left w:val="single" w:sz="4" w:space="0" w:color="auto"/>
              <w:bottom w:val="single" w:sz="4" w:space="0" w:color="auto"/>
            </w:tcBorders>
          </w:tcPr>
          <w:p w14:paraId="5A9F881C" w14:textId="77777777" w:rsidR="00021281" w:rsidRPr="00876C3D" w:rsidRDefault="00021281" w:rsidP="00E739C6">
            <w:pPr>
              <w:widowControl w:val="0"/>
              <w:spacing w:before="40" w:after="40"/>
              <w:rPr>
                <w:rFonts w:cs="Arial"/>
                <w:snapToGrid w:val="0"/>
              </w:rPr>
            </w:pPr>
            <w:r w:rsidRPr="00876C3D">
              <w:rPr>
                <w:rFonts w:cs="Arial"/>
                <w:snapToGrid w:val="0"/>
              </w:rPr>
              <w:t>6106</w:t>
            </w:r>
          </w:p>
        </w:tc>
        <w:tc>
          <w:tcPr>
            <w:tcW w:w="1554" w:type="dxa"/>
            <w:vMerge/>
          </w:tcPr>
          <w:p w14:paraId="3535859F" w14:textId="77777777" w:rsidR="00021281" w:rsidRPr="00876C3D" w:rsidRDefault="00021281" w:rsidP="00E739C6">
            <w:pPr>
              <w:widowControl w:val="0"/>
              <w:spacing w:before="40" w:after="40"/>
              <w:rPr>
                <w:rFonts w:cs="Arial"/>
                <w:snapToGrid w:val="0"/>
              </w:rPr>
            </w:pPr>
          </w:p>
        </w:tc>
        <w:tc>
          <w:tcPr>
            <w:tcW w:w="1843" w:type="dxa"/>
            <w:vMerge/>
          </w:tcPr>
          <w:p w14:paraId="6153EA5E" w14:textId="77777777" w:rsidR="00021281" w:rsidRPr="00876C3D" w:rsidRDefault="00021281" w:rsidP="00E739C6">
            <w:pPr>
              <w:widowControl w:val="0"/>
              <w:spacing w:before="40" w:after="40"/>
              <w:rPr>
                <w:rFonts w:cs="Arial"/>
                <w:snapToGrid w:val="0"/>
              </w:rPr>
            </w:pPr>
          </w:p>
        </w:tc>
      </w:tr>
      <w:tr w:rsidR="00021281" w:rsidRPr="00876C3D" w14:paraId="3D019825" w14:textId="77777777" w:rsidTr="00021281">
        <w:tc>
          <w:tcPr>
            <w:tcW w:w="1696" w:type="dxa"/>
            <w:vMerge/>
          </w:tcPr>
          <w:p w14:paraId="722AEDEF" w14:textId="77777777" w:rsidR="00021281" w:rsidRPr="00876C3D" w:rsidRDefault="00021281" w:rsidP="00E739C6">
            <w:pPr>
              <w:widowControl w:val="0"/>
              <w:spacing w:before="40" w:after="40"/>
              <w:rPr>
                <w:rFonts w:cs="Arial"/>
                <w:snapToGrid w:val="0"/>
              </w:rPr>
            </w:pPr>
          </w:p>
        </w:tc>
        <w:tc>
          <w:tcPr>
            <w:tcW w:w="567" w:type="dxa"/>
            <w:tcBorders>
              <w:top w:val="single" w:sz="4" w:space="0" w:color="auto"/>
              <w:bottom w:val="single" w:sz="4" w:space="0" w:color="auto"/>
              <w:right w:val="single" w:sz="4" w:space="0" w:color="auto"/>
            </w:tcBorders>
          </w:tcPr>
          <w:p w14:paraId="73F6DABD" w14:textId="77777777" w:rsidR="00021281" w:rsidRPr="00876C3D" w:rsidRDefault="00021281" w:rsidP="00E739C6">
            <w:pPr>
              <w:widowControl w:val="0"/>
              <w:spacing w:before="40" w:after="40"/>
              <w:rPr>
                <w:rFonts w:cs="Arial"/>
                <w:b/>
                <w:snapToGrid w:val="0"/>
              </w:rPr>
            </w:pPr>
            <w:r w:rsidRPr="00876C3D">
              <w:rPr>
                <w:rFonts w:cs="Arial"/>
                <w:b/>
                <w:snapToGrid w:val="0"/>
              </w:rPr>
              <w:t>6C</w:t>
            </w:r>
          </w:p>
        </w:tc>
        <w:tc>
          <w:tcPr>
            <w:tcW w:w="1990" w:type="dxa"/>
            <w:tcBorders>
              <w:top w:val="single" w:sz="4" w:space="0" w:color="auto"/>
              <w:left w:val="single" w:sz="4" w:space="0" w:color="auto"/>
              <w:bottom w:val="single" w:sz="4" w:space="0" w:color="auto"/>
            </w:tcBorders>
          </w:tcPr>
          <w:p w14:paraId="60327AAC" w14:textId="77777777" w:rsidR="00021281" w:rsidRPr="00876C3D" w:rsidRDefault="00021281" w:rsidP="00E739C6">
            <w:pPr>
              <w:widowControl w:val="0"/>
              <w:spacing w:before="40" w:after="40"/>
              <w:rPr>
                <w:rFonts w:cs="Arial"/>
                <w:snapToGrid w:val="0"/>
              </w:rPr>
            </w:pPr>
            <w:r w:rsidRPr="00876C3D">
              <w:rPr>
                <w:rFonts w:cs="Arial"/>
                <w:snapToGrid w:val="0"/>
              </w:rPr>
              <w:t>6101, 1350, 6082, 6351, 6061</w:t>
            </w:r>
          </w:p>
        </w:tc>
        <w:tc>
          <w:tcPr>
            <w:tcW w:w="1554" w:type="dxa"/>
            <w:vMerge/>
          </w:tcPr>
          <w:p w14:paraId="0B98F5A0" w14:textId="77777777" w:rsidR="00021281" w:rsidRPr="00876C3D" w:rsidRDefault="00021281" w:rsidP="00E739C6">
            <w:pPr>
              <w:widowControl w:val="0"/>
              <w:spacing w:before="40" w:after="40"/>
              <w:rPr>
                <w:rFonts w:cs="Arial"/>
                <w:snapToGrid w:val="0"/>
              </w:rPr>
            </w:pPr>
          </w:p>
        </w:tc>
        <w:tc>
          <w:tcPr>
            <w:tcW w:w="1843" w:type="dxa"/>
            <w:vMerge/>
          </w:tcPr>
          <w:p w14:paraId="0613A623" w14:textId="77777777" w:rsidR="00021281" w:rsidRPr="00876C3D" w:rsidRDefault="00021281" w:rsidP="00E739C6">
            <w:pPr>
              <w:widowControl w:val="0"/>
              <w:spacing w:before="40" w:after="40"/>
              <w:rPr>
                <w:rFonts w:cs="Arial"/>
                <w:snapToGrid w:val="0"/>
              </w:rPr>
            </w:pPr>
          </w:p>
        </w:tc>
      </w:tr>
      <w:tr w:rsidR="00021281" w:rsidRPr="00876C3D" w14:paraId="429DA654" w14:textId="77777777" w:rsidTr="00021281">
        <w:tc>
          <w:tcPr>
            <w:tcW w:w="1696" w:type="dxa"/>
            <w:vMerge/>
          </w:tcPr>
          <w:p w14:paraId="01368DB3" w14:textId="77777777" w:rsidR="00021281" w:rsidRPr="00876C3D" w:rsidRDefault="00021281" w:rsidP="00E739C6">
            <w:pPr>
              <w:widowControl w:val="0"/>
              <w:spacing w:before="40" w:after="40"/>
              <w:rPr>
                <w:rFonts w:cs="Arial"/>
                <w:snapToGrid w:val="0"/>
              </w:rPr>
            </w:pPr>
          </w:p>
        </w:tc>
        <w:tc>
          <w:tcPr>
            <w:tcW w:w="567" w:type="dxa"/>
            <w:tcBorders>
              <w:top w:val="single" w:sz="4" w:space="0" w:color="auto"/>
              <w:bottom w:val="single" w:sz="4" w:space="0" w:color="auto"/>
              <w:right w:val="single" w:sz="4" w:space="0" w:color="auto"/>
            </w:tcBorders>
          </w:tcPr>
          <w:p w14:paraId="24E6BFBB" w14:textId="77777777" w:rsidR="00021281" w:rsidRPr="00876C3D" w:rsidRDefault="00021281" w:rsidP="00E739C6">
            <w:pPr>
              <w:widowControl w:val="0"/>
              <w:spacing w:before="40" w:after="40"/>
              <w:rPr>
                <w:rFonts w:cs="Arial"/>
                <w:b/>
                <w:snapToGrid w:val="0"/>
              </w:rPr>
            </w:pPr>
            <w:r w:rsidRPr="00876C3D">
              <w:rPr>
                <w:rFonts w:cs="Arial"/>
                <w:b/>
                <w:snapToGrid w:val="0"/>
              </w:rPr>
              <w:t>6D</w:t>
            </w:r>
          </w:p>
        </w:tc>
        <w:tc>
          <w:tcPr>
            <w:tcW w:w="1990" w:type="dxa"/>
            <w:tcBorders>
              <w:top w:val="single" w:sz="4" w:space="0" w:color="auto"/>
              <w:left w:val="single" w:sz="4" w:space="0" w:color="auto"/>
              <w:bottom w:val="single" w:sz="4" w:space="0" w:color="auto"/>
            </w:tcBorders>
          </w:tcPr>
          <w:p w14:paraId="43562926" w14:textId="77777777" w:rsidR="00021281" w:rsidRPr="00876C3D" w:rsidRDefault="00021281" w:rsidP="00E739C6">
            <w:pPr>
              <w:widowControl w:val="0"/>
              <w:spacing w:before="40" w:after="40"/>
              <w:rPr>
                <w:rFonts w:cs="Arial"/>
                <w:snapToGrid w:val="0"/>
              </w:rPr>
            </w:pPr>
            <w:r w:rsidRPr="00876C3D">
              <w:rPr>
                <w:rFonts w:cs="Arial"/>
                <w:snapToGrid w:val="0"/>
              </w:rPr>
              <w:t>6005A</w:t>
            </w:r>
          </w:p>
        </w:tc>
        <w:tc>
          <w:tcPr>
            <w:tcW w:w="1554" w:type="dxa"/>
            <w:vMerge/>
          </w:tcPr>
          <w:p w14:paraId="5B756F55" w14:textId="77777777" w:rsidR="00021281" w:rsidRPr="00876C3D" w:rsidRDefault="00021281" w:rsidP="00E739C6">
            <w:pPr>
              <w:widowControl w:val="0"/>
              <w:spacing w:before="40" w:after="40"/>
              <w:rPr>
                <w:rFonts w:cs="Arial"/>
                <w:snapToGrid w:val="0"/>
              </w:rPr>
            </w:pPr>
          </w:p>
        </w:tc>
        <w:tc>
          <w:tcPr>
            <w:tcW w:w="1843" w:type="dxa"/>
            <w:vMerge/>
          </w:tcPr>
          <w:p w14:paraId="433CEDD7" w14:textId="77777777" w:rsidR="00021281" w:rsidRPr="00876C3D" w:rsidRDefault="00021281" w:rsidP="00E739C6">
            <w:pPr>
              <w:widowControl w:val="0"/>
              <w:spacing w:before="40" w:after="40"/>
              <w:rPr>
                <w:rFonts w:cs="Arial"/>
                <w:snapToGrid w:val="0"/>
              </w:rPr>
            </w:pPr>
          </w:p>
        </w:tc>
      </w:tr>
      <w:tr w:rsidR="00021281" w:rsidRPr="00876C3D" w14:paraId="2EC2A1AB" w14:textId="77777777" w:rsidTr="00021281">
        <w:tc>
          <w:tcPr>
            <w:tcW w:w="1696" w:type="dxa"/>
            <w:vMerge/>
          </w:tcPr>
          <w:p w14:paraId="3502C759" w14:textId="77777777" w:rsidR="00021281" w:rsidRPr="00876C3D" w:rsidRDefault="00021281" w:rsidP="00E739C6">
            <w:pPr>
              <w:widowControl w:val="0"/>
              <w:spacing w:before="40" w:after="40"/>
              <w:rPr>
                <w:rFonts w:cs="Arial"/>
                <w:snapToGrid w:val="0"/>
              </w:rPr>
            </w:pPr>
          </w:p>
        </w:tc>
        <w:tc>
          <w:tcPr>
            <w:tcW w:w="567" w:type="dxa"/>
            <w:tcBorders>
              <w:top w:val="single" w:sz="4" w:space="0" w:color="auto"/>
              <w:bottom w:val="single" w:sz="4" w:space="0" w:color="auto"/>
              <w:right w:val="single" w:sz="4" w:space="0" w:color="auto"/>
            </w:tcBorders>
          </w:tcPr>
          <w:p w14:paraId="46A66B36" w14:textId="77777777" w:rsidR="00021281" w:rsidRPr="00876C3D" w:rsidRDefault="00021281" w:rsidP="00E739C6">
            <w:pPr>
              <w:widowControl w:val="0"/>
              <w:spacing w:before="40" w:after="40"/>
              <w:rPr>
                <w:rFonts w:cs="Arial"/>
                <w:b/>
                <w:snapToGrid w:val="0"/>
              </w:rPr>
            </w:pPr>
            <w:r w:rsidRPr="00876C3D">
              <w:rPr>
                <w:rFonts w:cs="Arial"/>
                <w:b/>
                <w:snapToGrid w:val="0"/>
              </w:rPr>
              <w:t>O</w:t>
            </w:r>
          </w:p>
        </w:tc>
        <w:tc>
          <w:tcPr>
            <w:tcW w:w="1990" w:type="dxa"/>
            <w:tcBorders>
              <w:top w:val="single" w:sz="4" w:space="0" w:color="auto"/>
              <w:left w:val="single" w:sz="4" w:space="0" w:color="auto"/>
              <w:bottom w:val="single" w:sz="4" w:space="0" w:color="auto"/>
            </w:tcBorders>
          </w:tcPr>
          <w:p w14:paraId="796BD433" w14:textId="77777777" w:rsidR="00021281" w:rsidRPr="00876C3D" w:rsidRDefault="00021281" w:rsidP="00E739C6">
            <w:pPr>
              <w:widowControl w:val="0"/>
              <w:spacing w:before="40" w:after="40"/>
              <w:rPr>
                <w:rFonts w:cs="Arial"/>
                <w:snapToGrid w:val="0"/>
                <w:vertAlign w:val="superscript"/>
              </w:rPr>
            </w:pPr>
            <w:r w:rsidRPr="00876C3D">
              <w:rPr>
                <w:rFonts w:cs="Arial"/>
                <w:snapToGrid w:val="0"/>
              </w:rPr>
              <w:t>Other</w:t>
            </w:r>
            <w:r w:rsidRPr="00876C3D">
              <w:rPr>
                <w:rFonts w:cs="Arial"/>
                <w:snapToGrid w:val="0"/>
                <w:vertAlign w:val="superscript"/>
              </w:rPr>
              <w:t>*</w:t>
            </w:r>
          </w:p>
        </w:tc>
        <w:tc>
          <w:tcPr>
            <w:tcW w:w="1554" w:type="dxa"/>
            <w:vMerge/>
          </w:tcPr>
          <w:p w14:paraId="38B8A3B6" w14:textId="77777777" w:rsidR="00021281" w:rsidRPr="00876C3D" w:rsidRDefault="00021281" w:rsidP="00E739C6">
            <w:pPr>
              <w:widowControl w:val="0"/>
              <w:spacing w:before="40" w:after="40"/>
              <w:rPr>
                <w:rFonts w:cs="Arial"/>
                <w:snapToGrid w:val="0"/>
              </w:rPr>
            </w:pPr>
          </w:p>
        </w:tc>
        <w:tc>
          <w:tcPr>
            <w:tcW w:w="1843" w:type="dxa"/>
            <w:vMerge/>
          </w:tcPr>
          <w:p w14:paraId="1E6D4846" w14:textId="77777777" w:rsidR="00021281" w:rsidRPr="00876C3D" w:rsidRDefault="00021281" w:rsidP="00E739C6">
            <w:pPr>
              <w:widowControl w:val="0"/>
              <w:spacing w:before="40" w:after="40"/>
              <w:rPr>
                <w:rFonts w:cs="Arial"/>
                <w:snapToGrid w:val="0"/>
              </w:rPr>
            </w:pPr>
          </w:p>
        </w:tc>
      </w:tr>
      <w:tr w:rsidR="00021281" w:rsidRPr="00876C3D" w14:paraId="08C28C7F" w14:textId="77777777" w:rsidTr="00021281">
        <w:tc>
          <w:tcPr>
            <w:tcW w:w="1696" w:type="dxa"/>
            <w:vMerge w:val="restart"/>
          </w:tcPr>
          <w:p w14:paraId="7BC0EEA4" w14:textId="77777777" w:rsidR="00021281" w:rsidRPr="00876C3D" w:rsidRDefault="00021281" w:rsidP="00E739C6">
            <w:pPr>
              <w:widowControl w:val="0"/>
              <w:spacing w:before="40" w:after="40"/>
              <w:rPr>
                <w:rFonts w:cs="Arial"/>
                <w:snapToGrid w:val="0"/>
              </w:rPr>
            </w:pPr>
            <w:r w:rsidRPr="00876C3D">
              <w:rPr>
                <w:rFonts w:cs="Arial"/>
                <w:snapToGrid w:val="0"/>
              </w:rPr>
              <w:t>Temper code</w:t>
            </w:r>
          </w:p>
        </w:tc>
        <w:tc>
          <w:tcPr>
            <w:tcW w:w="567" w:type="dxa"/>
            <w:tcBorders>
              <w:bottom w:val="single" w:sz="4" w:space="0" w:color="auto"/>
              <w:right w:val="single" w:sz="4" w:space="0" w:color="auto"/>
            </w:tcBorders>
          </w:tcPr>
          <w:p w14:paraId="338FFB65" w14:textId="77777777" w:rsidR="00021281" w:rsidRPr="00876C3D" w:rsidRDefault="00021281" w:rsidP="00E739C6">
            <w:pPr>
              <w:widowControl w:val="0"/>
              <w:spacing w:before="40" w:after="40"/>
              <w:rPr>
                <w:rFonts w:cs="Arial"/>
                <w:b/>
                <w:snapToGrid w:val="0"/>
              </w:rPr>
            </w:pPr>
            <w:r w:rsidRPr="00876C3D">
              <w:rPr>
                <w:rFonts w:cs="Arial"/>
                <w:b/>
                <w:snapToGrid w:val="0"/>
              </w:rPr>
              <w:t>T1</w:t>
            </w:r>
          </w:p>
        </w:tc>
        <w:tc>
          <w:tcPr>
            <w:tcW w:w="1990" w:type="dxa"/>
            <w:tcBorders>
              <w:left w:val="single" w:sz="4" w:space="0" w:color="auto"/>
              <w:bottom w:val="single" w:sz="4" w:space="0" w:color="auto"/>
            </w:tcBorders>
          </w:tcPr>
          <w:p w14:paraId="35AC283C" w14:textId="77777777" w:rsidR="00021281" w:rsidRPr="00876C3D" w:rsidRDefault="00021281" w:rsidP="00E739C6">
            <w:pPr>
              <w:widowControl w:val="0"/>
              <w:spacing w:before="40" w:after="40"/>
              <w:rPr>
                <w:rFonts w:cs="Arial"/>
                <w:snapToGrid w:val="0"/>
              </w:rPr>
            </w:pPr>
            <w:r w:rsidRPr="00876C3D">
              <w:rPr>
                <w:rFonts w:cs="Arial"/>
                <w:snapToGrid w:val="0"/>
              </w:rPr>
              <w:t>T1, T4, T5, T6</w:t>
            </w:r>
          </w:p>
        </w:tc>
        <w:tc>
          <w:tcPr>
            <w:tcW w:w="1554" w:type="dxa"/>
            <w:vMerge w:val="restart"/>
          </w:tcPr>
          <w:p w14:paraId="289057C5" w14:textId="77777777" w:rsidR="00021281" w:rsidRPr="00876C3D" w:rsidRDefault="00021281" w:rsidP="00E739C6">
            <w:pPr>
              <w:widowControl w:val="0"/>
              <w:spacing w:before="40" w:after="40"/>
              <w:rPr>
                <w:rFonts w:cs="Arial"/>
                <w:snapToGrid w:val="0"/>
              </w:rPr>
            </w:pPr>
            <w:r w:rsidRPr="00876C3D">
              <w:rPr>
                <w:rFonts w:cs="Arial"/>
                <w:snapToGrid w:val="0"/>
              </w:rPr>
              <w:t>Optional</w:t>
            </w:r>
          </w:p>
        </w:tc>
        <w:tc>
          <w:tcPr>
            <w:tcW w:w="1843" w:type="dxa"/>
            <w:vMerge w:val="restart"/>
          </w:tcPr>
          <w:p w14:paraId="4483EF77" w14:textId="77777777" w:rsidR="00021281" w:rsidRPr="00876C3D" w:rsidRDefault="00021281" w:rsidP="00E739C6">
            <w:pPr>
              <w:widowControl w:val="0"/>
              <w:spacing w:before="40" w:after="40"/>
              <w:rPr>
                <w:rFonts w:cs="Arial"/>
                <w:snapToGrid w:val="0"/>
              </w:rPr>
            </w:pPr>
            <w:r w:rsidRPr="00876C3D">
              <w:rPr>
                <w:rFonts w:cs="Arial"/>
                <w:snapToGrid w:val="0"/>
              </w:rPr>
              <w:t>Optional</w:t>
            </w:r>
          </w:p>
        </w:tc>
      </w:tr>
      <w:tr w:rsidR="00021281" w:rsidRPr="00876C3D" w14:paraId="445ABC0C" w14:textId="77777777" w:rsidTr="00021281">
        <w:tc>
          <w:tcPr>
            <w:tcW w:w="1696" w:type="dxa"/>
            <w:vMerge/>
          </w:tcPr>
          <w:p w14:paraId="2A94A207" w14:textId="77777777" w:rsidR="00021281" w:rsidRPr="00876C3D" w:rsidRDefault="00021281" w:rsidP="00E739C6">
            <w:pPr>
              <w:widowControl w:val="0"/>
              <w:spacing w:before="40" w:after="40"/>
              <w:rPr>
                <w:rFonts w:cs="Arial"/>
                <w:snapToGrid w:val="0"/>
              </w:rPr>
            </w:pPr>
          </w:p>
        </w:tc>
        <w:tc>
          <w:tcPr>
            <w:tcW w:w="567" w:type="dxa"/>
            <w:tcBorders>
              <w:top w:val="single" w:sz="4" w:space="0" w:color="auto"/>
              <w:bottom w:val="single" w:sz="4" w:space="0" w:color="auto"/>
              <w:right w:val="single" w:sz="4" w:space="0" w:color="auto"/>
            </w:tcBorders>
          </w:tcPr>
          <w:p w14:paraId="2318C1BC" w14:textId="77777777" w:rsidR="00021281" w:rsidRPr="00876C3D" w:rsidRDefault="00021281" w:rsidP="00E739C6">
            <w:pPr>
              <w:widowControl w:val="0"/>
              <w:spacing w:before="40" w:after="40"/>
              <w:rPr>
                <w:rFonts w:cs="Arial"/>
                <w:b/>
                <w:snapToGrid w:val="0"/>
              </w:rPr>
            </w:pPr>
            <w:r w:rsidRPr="00876C3D">
              <w:rPr>
                <w:rFonts w:cs="Arial"/>
                <w:b/>
                <w:snapToGrid w:val="0"/>
              </w:rPr>
              <w:t>T50</w:t>
            </w:r>
          </w:p>
        </w:tc>
        <w:tc>
          <w:tcPr>
            <w:tcW w:w="1990" w:type="dxa"/>
            <w:tcBorders>
              <w:top w:val="single" w:sz="4" w:space="0" w:color="auto"/>
              <w:left w:val="single" w:sz="4" w:space="0" w:color="auto"/>
              <w:bottom w:val="single" w:sz="4" w:space="0" w:color="auto"/>
            </w:tcBorders>
          </w:tcPr>
          <w:p w14:paraId="07CCFEF3" w14:textId="77777777" w:rsidR="00021281" w:rsidRPr="00876C3D" w:rsidRDefault="00021281" w:rsidP="00E739C6">
            <w:pPr>
              <w:widowControl w:val="0"/>
              <w:spacing w:before="40" w:after="40"/>
              <w:rPr>
                <w:rFonts w:cs="Arial"/>
                <w:snapToGrid w:val="0"/>
              </w:rPr>
            </w:pPr>
            <w:r w:rsidRPr="00876C3D">
              <w:rPr>
                <w:rFonts w:cs="Arial"/>
                <w:snapToGrid w:val="0"/>
              </w:rPr>
              <w:t>T591, T595, T52</w:t>
            </w:r>
          </w:p>
        </w:tc>
        <w:tc>
          <w:tcPr>
            <w:tcW w:w="1554" w:type="dxa"/>
            <w:vMerge/>
          </w:tcPr>
          <w:p w14:paraId="5E5D65D9" w14:textId="77777777" w:rsidR="00021281" w:rsidRPr="00876C3D" w:rsidRDefault="00021281" w:rsidP="00E739C6">
            <w:pPr>
              <w:widowControl w:val="0"/>
              <w:spacing w:before="40" w:after="40"/>
              <w:rPr>
                <w:rFonts w:cs="Arial"/>
                <w:snapToGrid w:val="0"/>
              </w:rPr>
            </w:pPr>
          </w:p>
        </w:tc>
        <w:tc>
          <w:tcPr>
            <w:tcW w:w="1843" w:type="dxa"/>
            <w:vMerge/>
          </w:tcPr>
          <w:p w14:paraId="4019312A" w14:textId="77777777" w:rsidR="00021281" w:rsidRPr="00876C3D" w:rsidRDefault="00021281" w:rsidP="00E739C6">
            <w:pPr>
              <w:widowControl w:val="0"/>
              <w:spacing w:before="40" w:after="40"/>
              <w:rPr>
                <w:rFonts w:cs="Arial"/>
                <w:snapToGrid w:val="0"/>
              </w:rPr>
            </w:pPr>
          </w:p>
        </w:tc>
      </w:tr>
      <w:tr w:rsidR="00021281" w:rsidRPr="00876C3D" w14:paraId="31D7242B" w14:textId="77777777" w:rsidTr="00021281">
        <w:tc>
          <w:tcPr>
            <w:tcW w:w="1696" w:type="dxa"/>
            <w:vMerge/>
          </w:tcPr>
          <w:p w14:paraId="67ECF498" w14:textId="77777777" w:rsidR="00021281" w:rsidRPr="00876C3D" w:rsidRDefault="00021281" w:rsidP="00E739C6">
            <w:pPr>
              <w:widowControl w:val="0"/>
              <w:spacing w:before="40" w:after="40"/>
              <w:rPr>
                <w:rFonts w:cs="Arial"/>
                <w:snapToGrid w:val="0"/>
              </w:rPr>
            </w:pPr>
          </w:p>
        </w:tc>
        <w:tc>
          <w:tcPr>
            <w:tcW w:w="567" w:type="dxa"/>
            <w:tcBorders>
              <w:top w:val="single" w:sz="4" w:space="0" w:color="auto"/>
              <w:bottom w:val="single" w:sz="4" w:space="0" w:color="auto"/>
              <w:right w:val="single" w:sz="4" w:space="0" w:color="auto"/>
            </w:tcBorders>
          </w:tcPr>
          <w:p w14:paraId="08705C11" w14:textId="77777777" w:rsidR="00021281" w:rsidRPr="00876C3D" w:rsidRDefault="00021281" w:rsidP="00E739C6">
            <w:pPr>
              <w:widowControl w:val="0"/>
              <w:spacing w:before="40" w:after="40"/>
              <w:rPr>
                <w:rFonts w:cs="Arial"/>
                <w:b/>
                <w:snapToGrid w:val="0"/>
              </w:rPr>
            </w:pPr>
            <w:r w:rsidRPr="00876C3D">
              <w:rPr>
                <w:rFonts w:cs="Arial"/>
                <w:b/>
                <w:snapToGrid w:val="0"/>
              </w:rPr>
              <w:t>O</w:t>
            </w:r>
          </w:p>
        </w:tc>
        <w:tc>
          <w:tcPr>
            <w:tcW w:w="1990" w:type="dxa"/>
            <w:tcBorders>
              <w:top w:val="single" w:sz="4" w:space="0" w:color="auto"/>
              <w:left w:val="single" w:sz="4" w:space="0" w:color="auto"/>
              <w:bottom w:val="single" w:sz="4" w:space="0" w:color="auto"/>
            </w:tcBorders>
          </w:tcPr>
          <w:p w14:paraId="59889A6B" w14:textId="77777777" w:rsidR="00021281" w:rsidRPr="00876C3D" w:rsidRDefault="00021281" w:rsidP="00E739C6">
            <w:pPr>
              <w:widowControl w:val="0"/>
              <w:spacing w:before="40" w:after="40"/>
              <w:rPr>
                <w:rFonts w:cs="Arial"/>
                <w:snapToGrid w:val="0"/>
                <w:vertAlign w:val="superscript"/>
              </w:rPr>
            </w:pPr>
            <w:r w:rsidRPr="00876C3D">
              <w:rPr>
                <w:rFonts w:cs="Arial"/>
                <w:snapToGrid w:val="0"/>
              </w:rPr>
              <w:t>Other</w:t>
            </w:r>
            <w:r w:rsidRPr="00876C3D">
              <w:rPr>
                <w:rFonts w:cs="Arial"/>
                <w:snapToGrid w:val="0"/>
                <w:vertAlign w:val="superscript"/>
              </w:rPr>
              <w:t>*</w:t>
            </w:r>
          </w:p>
        </w:tc>
        <w:tc>
          <w:tcPr>
            <w:tcW w:w="1554" w:type="dxa"/>
            <w:vMerge/>
          </w:tcPr>
          <w:p w14:paraId="6898D515" w14:textId="77777777" w:rsidR="00021281" w:rsidRPr="00876C3D" w:rsidRDefault="00021281" w:rsidP="00E739C6">
            <w:pPr>
              <w:widowControl w:val="0"/>
              <w:spacing w:before="40" w:after="40"/>
              <w:rPr>
                <w:rFonts w:cs="Arial"/>
                <w:snapToGrid w:val="0"/>
              </w:rPr>
            </w:pPr>
          </w:p>
        </w:tc>
        <w:tc>
          <w:tcPr>
            <w:tcW w:w="1843" w:type="dxa"/>
            <w:vMerge/>
          </w:tcPr>
          <w:p w14:paraId="4A337B24" w14:textId="77777777" w:rsidR="00021281" w:rsidRPr="00876C3D" w:rsidRDefault="00021281" w:rsidP="00E739C6">
            <w:pPr>
              <w:widowControl w:val="0"/>
              <w:spacing w:before="40" w:after="40"/>
              <w:rPr>
                <w:rFonts w:cs="Arial"/>
                <w:snapToGrid w:val="0"/>
              </w:rPr>
            </w:pPr>
          </w:p>
        </w:tc>
      </w:tr>
      <w:tr w:rsidR="00021281" w:rsidRPr="00876C3D" w14:paraId="010544AB" w14:textId="77777777" w:rsidTr="00021281">
        <w:tc>
          <w:tcPr>
            <w:tcW w:w="1696" w:type="dxa"/>
            <w:vMerge w:val="restart"/>
          </w:tcPr>
          <w:p w14:paraId="25936621" w14:textId="77777777" w:rsidR="00021281" w:rsidRPr="00876C3D" w:rsidRDefault="00021281" w:rsidP="00E739C6">
            <w:pPr>
              <w:widowControl w:val="0"/>
              <w:spacing w:before="40" w:after="40"/>
              <w:rPr>
                <w:rFonts w:cs="Arial"/>
                <w:snapToGrid w:val="0"/>
              </w:rPr>
            </w:pPr>
            <w:r w:rsidRPr="00876C3D">
              <w:rPr>
                <w:rFonts w:cs="Arial"/>
                <w:snapToGrid w:val="0"/>
              </w:rPr>
              <w:t>Anodising microns</w:t>
            </w:r>
          </w:p>
        </w:tc>
        <w:tc>
          <w:tcPr>
            <w:tcW w:w="567" w:type="dxa"/>
            <w:tcBorders>
              <w:bottom w:val="single" w:sz="4" w:space="0" w:color="auto"/>
              <w:right w:val="single" w:sz="4" w:space="0" w:color="auto"/>
            </w:tcBorders>
          </w:tcPr>
          <w:p w14:paraId="22C1D808" w14:textId="77777777" w:rsidR="00021281" w:rsidRPr="00876C3D" w:rsidRDefault="00021281" w:rsidP="00E739C6">
            <w:pPr>
              <w:widowControl w:val="0"/>
              <w:spacing w:before="40" w:after="40"/>
              <w:rPr>
                <w:rFonts w:cs="Arial"/>
                <w:b/>
                <w:snapToGrid w:val="0"/>
              </w:rPr>
            </w:pPr>
            <w:r w:rsidRPr="00876C3D">
              <w:rPr>
                <w:rFonts w:cs="Arial"/>
                <w:b/>
                <w:snapToGrid w:val="0"/>
              </w:rPr>
              <w:t>0</w:t>
            </w:r>
          </w:p>
        </w:tc>
        <w:tc>
          <w:tcPr>
            <w:tcW w:w="1990" w:type="dxa"/>
            <w:tcBorders>
              <w:left w:val="single" w:sz="4" w:space="0" w:color="auto"/>
              <w:bottom w:val="single" w:sz="4" w:space="0" w:color="auto"/>
            </w:tcBorders>
          </w:tcPr>
          <w:p w14:paraId="01896ECC" w14:textId="77777777" w:rsidR="00021281" w:rsidRPr="00876C3D" w:rsidRDefault="00021281" w:rsidP="00E739C6">
            <w:pPr>
              <w:widowControl w:val="0"/>
              <w:spacing w:before="40" w:after="40"/>
              <w:rPr>
                <w:rFonts w:cs="Arial"/>
                <w:snapToGrid w:val="0"/>
              </w:rPr>
            </w:pPr>
            <w:r w:rsidRPr="00876C3D">
              <w:rPr>
                <w:rFonts w:cs="Arial"/>
                <w:snapToGrid w:val="0"/>
              </w:rPr>
              <w:t>Not anodised</w:t>
            </w:r>
          </w:p>
        </w:tc>
        <w:tc>
          <w:tcPr>
            <w:tcW w:w="1554" w:type="dxa"/>
            <w:vMerge w:val="restart"/>
          </w:tcPr>
          <w:p w14:paraId="106C2AF4" w14:textId="77777777" w:rsidR="00021281" w:rsidRPr="00876C3D" w:rsidRDefault="00021281" w:rsidP="00E739C6">
            <w:pPr>
              <w:widowControl w:val="0"/>
              <w:spacing w:before="40" w:after="40"/>
              <w:rPr>
                <w:rFonts w:cs="Arial"/>
                <w:snapToGrid w:val="0"/>
              </w:rPr>
            </w:pPr>
            <w:r w:rsidRPr="00876C3D">
              <w:rPr>
                <w:rFonts w:cs="Arial"/>
                <w:snapToGrid w:val="0"/>
              </w:rPr>
              <w:t xml:space="preserve">Optional </w:t>
            </w:r>
          </w:p>
        </w:tc>
        <w:tc>
          <w:tcPr>
            <w:tcW w:w="1843" w:type="dxa"/>
            <w:vMerge w:val="restart"/>
          </w:tcPr>
          <w:p w14:paraId="20B897E1" w14:textId="77777777" w:rsidR="00021281" w:rsidRPr="00876C3D" w:rsidRDefault="00021281" w:rsidP="00E739C6">
            <w:pPr>
              <w:widowControl w:val="0"/>
              <w:spacing w:before="40" w:after="40"/>
              <w:rPr>
                <w:rFonts w:cs="Arial"/>
                <w:snapToGrid w:val="0"/>
              </w:rPr>
            </w:pPr>
            <w:r w:rsidRPr="00876C3D">
              <w:rPr>
                <w:rFonts w:cs="Arial"/>
                <w:snapToGrid w:val="0"/>
              </w:rPr>
              <w:t>Optional</w:t>
            </w:r>
          </w:p>
        </w:tc>
      </w:tr>
      <w:tr w:rsidR="00021281" w:rsidRPr="00876C3D" w14:paraId="466CEF37" w14:textId="77777777" w:rsidTr="00021281">
        <w:tc>
          <w:tcPr>
            <w:tcW w:w="1696" w:type="dxa"/>
            <w:vMerge/>
          </w:tcPr>
          <w:p w14:paraId="4228086C" w14:textId="77777777" w:rsidR="00021281" w:rsidRPr="00876C3D" w:rsidRDefault="00021281" w:rsidP="00E739C6">
            <w:pPr>
              <w:widowControl w:val="0"/>
              <w:spacing w:before="40" w:after="40"/>
              <w:rPr>
                <w:snapToGrid w:val="0"/>
              </w:rPr>
            </w:pPr>
          </w:p>
        </w:tc>
        <w:tc>
          <w:tcPr>
            <w:tcW w:w="567" w:type="dxa"/>
            <w:tcBorders>
              <w:top w:val="single" w:sz="4" w:space="0" w:color="auto"/>
              <w:bottom w:val="single" w:sz="4" w:space="0" w:color="auto"/>
              <w:right w:val="single" w:sz="4" w:space="0" w:color="auto"/>
            </w:tcBorders>
          </w:tcPr>
          <w:p w14:paraId="14D7E8D6" w14:textId="77777777" w:rsidR="00021281" w:rsidRPr="00876C3D" w:rsidRDefault="00021281" w:rsidP="00E739C6">
            <w:pPr>
              <w:widowControl w:val="0"/>
              <w:spacing w:before="40" w:after="40"/>
              <w:rPr>
                <w:b/>
                <w:snapToGrid w:val="0"/>
              </w:rPr>
            </w:pPr>
            <w:r w:rsidRPr="00876C3D">
              <w:rPr>
                <w:b/>
                <w:snapToGrid w:val="0"/>
              </w:rPr>
              <w:t>1</w:t>
            </w:r>
          </w:p>
        </w:tc>
        <w:tc>
          <w:tcPr>
            <w:tcW w:w="1990" w:type="dxa"/>
            <w:tcBorders>
              <w:top w:val="single" w:sz="4" w:space="0" w:color="auto"/>
              <w:left w:val="single" w:sz="4" w:space="0" w:color="auto"/>
              <w:bottom w:val="single" w:sz="4" w:space="0" w:color="auto"/>
            </w:tcBorders>
          </w:tcPr>
          <w:p w14:paraId="3A0C1144" w14:textId="77777777" w:rsidR="00021281" w:rsidRPr="00876C3D" w:rsidRDefault="00021281" w:rsidP="00E739C6">
            <w:pPr>
              <w:widowControl w:val="0"/>
              <w:spacing w:before="40" w:after="40"/>
              <w:rPr>
                <w:snapToGrid w:val="0"/>
              </w:rPr>
            </w:pPr>
            <w:r w:rsidRPr="00876C3D">
              <w:rPr>
                <w:snapToGrid w:val="0"/>
              </w:rPr>
              <w:t>&lt;</w:t>
            </w:r>
            <w:r w:rsidRPr="00876C3D">
              <w:t>20µm</w:t>
            </w:r>
          </w:p>
        </w:tc>
        <w:tc>
          <w:tcPr>
            <w:tcW w:w="1554" w:type="dxa"/>
            <w:vMerge/>
          </w:tcPr>
          <w:p w14:paraId="7BFF2807" w14:textId="77777777" w:rsidR="00021281" w:rsidRPr="00876C3D" w:rsidRDefault="00021281" w:rsidP="00E739C6">
            <w:pPr>
              <w:widowControl w:val="0"/>
              <w:spacing w:before="40" w:after="40"/>
              <w:rPr>
                <w:snapToGrid w:val="0"/>
              </w:rPr>
            </w:pPr>
          </w:p>
        </w:tc>
        <w:tc>
          <w:tcPr>
            <w:tcW w:w="1843" w:type="dxa"/>
            <w:vMerge/>
          </w:tcPr>
          <w:p w14:paraId="06AF9BF1" w14:textId="77777777" w:rsidR="00021281" w:rsidRPr="00876C3D" w:rsidRDefault="00021281" w:rsidP="00E739C6">
            <w:pPr>
              <w:widowControl w:val="0"/>
              <w:spacing w:before="40" w:after="40"/>
              <w:rPr>
                <w:snapToGrid w:val="0"/>
              </w:rPr>
            </w:pPr>
          </w:p>
        </w:tc>
      </w:tr>
      <w:tr w:rsidR="00021281" w:rsidRPr="00876C3D" w14:paraId="3769F160" w14:textId="77777777" w:rsidTr="00021281">
        <w:tc>
          <w:tcPr>
            <w:tcW w:w="1696" w:type="dxa"/>
            <w:vMerge/>
          </w:tcPr>
          <w:p w14:paraId="5C21D8AF" w14:textId="77777777" w:rsidR="00021281" w:rsidRPr="00876C3D" w:rsidRDefault="00021281" w:rsidP="00E739C6">
            <w:pPr>
              <w:widowControl w:val="0"/>
              <w:spacing w:before="40" w:after="40"/>
              <w:rPr>
                <w:snapToGrid w:val="0"/>
              </w:rPr>
            </w:pPr>
          </w:p>
        </w:tc>
        <w:tc>
          <w:tcPr>
            <w:tcW w:w="567" w:type="dxa"/>
            <w:tcBorders>
              <w:top w:val="single" w:sz="4" w:space="0" w:color="auto"/>
              <w:right w:val="single" w:sz="4" w:space="0" w:color="auto"/>
            </w:tcBorders>
          </w:tcPr>
          <w:p w14:paraId="1982AB43" w14:textId="77777777" w:rsidR="00021281" w:rsidRPr="00876C3D" w:rsidRDefault="00021281" w:rsidP="00E739C6">
            <w:pPr>
              <w:widowControl w:val="0"/>
              <w:spacing w:before="40" w:after="40"/>
              <w:rPr>
                <w:b/>
                <w:snapToGrid w:val="0"/>
              </w:rPr>
            </w:pPr>
            <w:r w:rsidRPr="00876C3D">
              <w:rPr>
                <w:b/>
                <w:snapToGrid w:val="0"/>
              </w:rPr>
              <w:t>2</w:t>
            </w:r>
          </w:p>
        </w:tc>
        <w:tc>
          <w:tcPr>
            <w:tcW w:w="1990" w:type="dxa"/>
            <w:tcBorders>
              <w:top w:val="single" w:sz="4" w:space="0" w:color="auto"/>
              <w:left w:val="single" w:sz="4" w:space="0" w:color="auto"/>
            </w:tcBorders>
          </w:tcPr>
          <w:p w14:paraId="44F0DC37" w14:textId="77777777" w:rsidR="00021281" w:rsidRPr="00876C3D" w:rsidRDefault="00021281" w:rsidP="00E739C6">
            <w:pPr>
              <w:widowControl w:val="0"/>
              <w:spacing w:before="40" w:after="40"/>
              <w:rPr>
                <w:snapToGrid w:val="0"/>
              </w:rPr>
            </w:pPr>
            <w:r w:rsidRPr="00876C3D">
              <w:t>&gt;20µm</w:t>
            </w:r>
          </w:p>
        </w:tc>
        <w:tc>
          <w:tcPr>
            <w:tcW w:w="1554" w:type="dxa"/>
            <w:vMerge/>
          </w:tcPr>
          <w:p w14:paraId="673D10A1" w14:textId="77777777" w:rsidR="00021281" w:rsidRPr="00876C3D" w:rsidRDefault="00021281" w:rsidP="00E739C6">
            <w:pPr>
              <w:widowControl w:val="0"/>
              <w:spacing w:before="40" w:after="40"/>
              <w:rPr>
                <w:snapToGrid w:val="0"/>
              </w:rPr>
            </w:pPr>
          </w:p>
        </w:tc>
        <w:tc>
          <w:tcPr>
            <w:tcW w:w="1843" w:type="dxa"/>
            <w:vMerge/>
          </w:tcPr>
          <w:p w14:paraId="2CB3EAD9" w14:textId="77777777" w:rsidR="00021281" w:rsidRPr="00876C3D" w:rsidRDefault="00021281" w:rsidP="00E739C6">
            <w:pPr>
              <w:widowControl w:val="0"/>
              <w:spacing w:before="40" w:after="40"/>
              <w:rPr>
                <w:snapToGrid w:val="0"/>
              </w:rPr>
            </w:pPr>
          </w:p>
        </w:tc>
      </w:tr>
    </w:tbl>
    <w:p w14:paraId="765DC73D" w14:textId="77777777" w:rsidR="00CC3746" w:rsidRDefault="00CC3746" w:rsidP="00CC3746">
      <w:r w:rsidRPr="00876C3D">
        <w:t xml:space="preserve">* </w:t>
      </w:r>
      <w:r>
        <w:t>Specify alloy code and temper code</w:t>
      </w:r>
    </w:p>
    <w:p w14:paraId="06B1676D" w14:textId="77777777" w:rsidR="00CC3746" w:rsidRDefault="00CC3746" w:rsidP="00CC3746">
      <w:pPr>
        <w:rPr>
          <w:snapToGrid w:val="0"/>
        </w:rPr>
      </w:pPr>
    </w:p>
    <w:p w14:paraId="5ED9623D" w14:textId="77777777" w:rsidR="00CC3746" w:rsidRDefault="00CC3746" w:rsidP="00CC3746">
      <w:pPr>
        <w:rPr>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w:t>
      </w:r>
      <w:r w:rsidRPr="00876C3D">
        <w:rPr>
          <w:snapToGrid w:val="0"/>
        </w:rPr>
        <w:t xml:space="preserve">For example, a powder coated aluminium extrusion with alloy code 6060 and temper code T5 will have an MCC of </w:t>
      </w:r>
      <w:r w:rsidRPr="00876C3D">
        <w:rPr>
          <w:b/>
          <w:snapToGrid w:val="0"/>
        </w:rPr>
        <w:t>PC-6</w:t>
      </w:r>
      <w:r>
        <w:rPr>
          <w:b/>
          <w:snapToGrid w:val="0"/>
        </w:rPr>
        <w:t>A</w:t>
      </w:r>
      <w:r w:rsidRPr="00876C3D">
        <w:rPr>
          <w:b/>
          <w:snapToGrid w:val="0"/>
        </w:rPr>
        <w:t>-T</w:t>
      </w:r>
      <w:r>
        <w:rPr>
          <w:b/>
          <w:snapToGrid w:val="0"/>
        </w:rPr>
        <w:t>1</w:t>
      </w:r>
      <w:r w:rsidRPr="00876C3D">
        <w:rPr>
          <w:b/>
          <w:snapToGrid w:val="0"/>
        </w:rPr>
        <w:t>-0</w:t>
      </w:r>
      <w:r w:rsidRPr="00876C3D">
        <w:rPr>
          <w:snapToGrid w:val="0"/>
        </w:rPr>
        <w:t>.</w:t>
      </w:r>
    </w:p>
    <w:p w14:paraId="549AAD5A" w14:textId="77777777" w:rsidR="00CC3746" w:rsidRDefault="00CC3746" w:rsidP="00CC3746">
      <w:pPr>
        <w:rPr>
          <w:lang w:eastAsia="en-AU"/>
        </w:rPr>
      </w:pPr>
    </w:p>
    <w:p w14:paraId="4CF944D0" w14:textId="77777777" w:rsidR="00CC3746" w:rsidRDefault="00CC3746" w:rsidP="00CC3746">
      <w:pPr>
        <w:rPr>
          <w:lang w:eastAsia="en-AU"/>
        </w:rPr>
      </w:pPr>
      <w:r>
        <w:rPr>
          <w:lang w:eastAsia="en-AU"/>
        </w:rPr>
        <w:t>The MCCs will be used to model match export models to the identical or comparable domestic models. In addition, the MCCs will be used to determine the profitability of domestic sales in the ordinary course of trade test by comparing domestic selling prices to the corresponding cost to make and sell. The MCC may also be used to compare the export price to the cost to make the exported model as part of the constructed normal value.</w:t>
      </w:r>
    </w:p>
    <w:p w14:paraId="11D1C7B7" w14:textId="77777777" w:rsidR="00CC3746" w:rsidRDefault="00CC3746" w:rsidP="00CC3746">
      <w:pPr>
        <w:rPr>
          <w:lang w:eastAsia="en-AU"/>
        </w:rPr>
      </w:pPr>
    </w:p>
    <w:p w14:paraId="37E77D64" w14:textId="77777777" w:rsidR="00CC3746" w:rsidRDefault="00CC3746" w:rsidP="00CC3746">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deemed deficient.</w:t>
      </w:r>
    </w:p>
    <w:p w14:paraId="520E2BA2" w14:textId="77777777" w:rsidR="00603E09" w:rsidRPr="00F8517C" w:rsidRDefault="00603E09" w:rsidP="00C01F98">
      <w:pPr>
        <w:rPr>
          <w:snapToGrid w:val="0"/>
        </w:rPr>
      </w:pPr>
    </w:p>
    <w:p w14:paraId="04ACC0AB" w14:textId="77777777" w:rsidR="00515B70" w:rsidRDefault="00515B70" w:rsidP="00033ADB">
      <w:pPr>
        <w:pStyle w:val="Heading1"/>
      </w:pPr>
      <w:bookmarkStart w:id="46" w:name="_Toc506971828"/>
      <w:bookmarkStart w:id="47" w:name="_Toc508203820"/>
      <w:bookmarkStart w:id="48" w:name="_Toc508290354"/>
      <w:bookmarkStart w:id="49" w:name="_Toc515637638"/>
      <w:bookmarkStart w:id="50" w:name="_Ref520387621"/>
      <w:bookmarkStart w:id="51" w:name="_Toc32321397"/>
      <w:r>
        <w:lastRenderedPageBreak/>
        <w:t>Section A</w:t>
      </w:r>
      <w:r>
        <w:br/>
        <w:t xml:space="preserve">Company </w:t>
      </w:r>
      <w:bookmarkEnd w:id="46"/>
      <w:bookmarkEnd w:id="47"/>
      <w:bookmarkEnd w:id="48"/>
      <w:bookmarkEnd w:id="49"/>
      <w:r w:rsidR="00E82A0A">
        <w:t>i</w:t>
      </w:r>
      <w:r w:rsidR="00B61189">
        <w:t>nformation</w:t>
      </w:r>
      <w:bookmarkEnd w:id="50"/>
      <w:bookmarkEnd w:id="51"/>
    </w:p>
    <w:p w14:paraId="7268194A" w14:textId="77777777" w:rsidR="00515B70" w:rsidRDefault="00515B70">
      <w:pPr>
        <w:widowControl w:val="0"/>
        <w:ind w:right="-574"/>
        <w:jc w:val="both"/>
        <w:rPr>
          <w:snapToGrid w:val="0"/>
        </w:rPr>
      </w:pPr>
    </w:p>
    <w:p w14:paraId="1E9F1C6D" w14:textId="77777777" w:rsidR="00515B70" w:rsidRDefault="00515B70">
      <w:pPr>
        <w:pStyle w:val="Heading2"/>
      </w:pPr>
      <w:bookmarkStart w:id="52" w:name="_Toc491596295"/>
      <w:bookmarkStart w:id="53" w:name="_Toc506971829"/>
      <w:bookmarkStart w:id="54" w:name="_Toc219017557"/>
      <w:bookmarkStart w:id="55" w:name="_Toc508203821"/>
      <w:bookmarkStart w:id="56" w:name="_Toc508290355"/>
      <w:bookmarkStart w:id="57" w:name="_Toc515637639"/>
      <w:bookmarkStart w:id="58" w:name="_Toc32321398"/>
      <w:r>
        <w:t>A-1</w:t>
      </w:r>
      <w:r>
        <w:tab/>
      </w:r>
      <w:bookmarkEnd w:id="52"/>
      <w:bookmarkEnd w:id="53"/>
      <w:bookmarkEnd w:id="54"/>
      <w:bookmarkEnd w:id="55"/>
      <w:bookmarkEnd w:id="56"/>
      <w:bookmarkEnd w:id="57"/>
      <w:r w:rsidR="00CC27E7">
        <w:t xml:space="preserve">Company representative </w:t>
      </w:r>
      <w:r w:rsidR="00251F2A">
        <w:t>and location</w:t>
      </w:r>
      <w:bookmarkEnd w:id="58"/>
    </w:p>
    <w:p w14:paraId="591254D7" w14:textId="77777777" w:rsidR="00515B70" w:rsidRPr="00747485" w:rsidRDefault="00515B70" w:rsidP="00216EE1">
      <w:pPr>
        <w:pStyle w:val="ListParagraph"/>
        <w:numPr>
          <w:ilvl w:val="0"/>
          <w:numId w:val="36"/>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2F4DB4BE" w14:textId="77777777" w:rsidR="00515B70" w:rsidRDefault="00515B70">
      <w:pPr>
        <w:pStyle w:val="NormalIndent2"/>
        <w:tabs>
          <w:tab w:val="left" w:pos="1134"/>
        </w:tabs>
        <w:ind w:right="-680"/>
        <w:jc w:val="both"/>
      </w:pPr>
      <w:r>
        <w:tab/>
        <w:t>Name:</w:t>
      </w:r>
    </w:p>
    <w:p w14:paraId="531BA16F" w14:textId="77777777" w:rsidR="00515B70" w:rsidRDefault="00515B70">
      <w:pPr>
        <w:pStyle w:val="NormalIndent2"/>
        <w:tabs>
          <w:tab w:val="left" w:pos="1134"/>
        </w:tabs>
        <w:ind w:right="-680"/>
        <w:jc w:val="both"/>
      </w:pPr>
      <w:r>
        <w:tab/>
        <w:t>Position in the company:</w:t>
      </w:r>
    </w:p>
    <w:p w14:paraId="660CF2F1" w14:textId="77777777" w:rsidR="00515B70" w:rsidRDefault="00515B70">
      <w:pPr>
        <w:pStyle w:val="NormalIndent2"/>
        <w:tabs>
          <w:tab w:val="left" w:pos="1134"/>
        </w:tabs>
        <w:ind w:right="-680"/>
        <w:jc w:val="both"/>
      </w:pPr>
      <w:r>
        <w:tab/>
        <w:t>Telephone:</w:t>
      </w:r>
    </w:p>
    <w:p w14:paraId="19D0FCAB" w14:textId="77777777" w:rsidR="00515B70" w:rsidRDefault="00515B70">
      <w:pPr>
        <w:pStyle w:val="NormalIndent2"/>
        <w:tabs>
          <w:tab w:val="left" w:pos="1134"/>
        </w:tabs>
        <w:ind w:right="-680"/>
        <w:jc w:val="both"/>
      </w:pPr>
      <w:r>
        <w:tab/>
        <w:t>E-mail address:</w:t>
      </w:r>
    </w:p>
    <w:p w14:paraId="0179DBEE" w14:textId="77777777" w:rsidR="00CC27E7" w:rsidRDefault="00CC27E7">
      <w:pPr>
        <w:pStyle w:val="NormalIndent2"/>
        <w:tabs>
          <w:tab w:val="left" w:pos="1134"/>
        </w:tabs>
        <w:ind w:right="-680"/>
        <w:jc w:val="both"/>
      </w:pPr>
    </w:p>
    <w:p w14:paraId="3AF6E897" w14:textId="77777777" w:rsidR="00CC27E7" w:rsidRDefault="00CC27E7" w:rsidP="00216EE1">
      <w:pPr>
        <w:pStyle w:val="ListParagraph"/>
        <w:numPr>
          <w:ilvl w:val="0"/>
          <w:numId w:val="36"/>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2D45CC5D" w14:textId="77777777" w:rsidR="00CC27E7" w:rsidRDefault="00CC27E7" w:rsidP="00CC27E7">
      <w:pPr>
        <w:pStyle w:val="NormalIndent2"/>
        <w:tabs>
          <w:tab w:val="left" w:pos="1418"/>
        </w:tabs>
        <w:ind w:right="-680"/>
        <w:jc w:val="both"/>
      </w:pPr>
      <w:r>
        <w:tab/>
        <w:t>Name:</w:t>
      </w:r>
    </w:p>
    <w:p w14:paraId="69BDD31D" w14:textId="77777777" w:rsidR="00CC27E7" w:rsidRDefault="00CC27E7" w:rsidP="00CC27E7">
      <w:pPr>
        <w:pStyle w:val="NormalIndent2"/>
        <w:tabs>
          <w:tab w:val="left" w:pos="1418"/>
        </w:tabs>
        <w:ind w:left="1418" w:right="-680"/>
        <w:jc w:val="both"/>
      </w:pPr>
      <w:r>
        <w:t>Address:</w:t>
      </w:r>
    </w:p>
    <w:p w14:paraId="3258FCBE" w14:textId="77777777" w:rsidR="00CC27E7" w:rsidRDefault="00CC27E7" w:rsidP="00CC27E7">
      <w:pPr>
        <w:pStyle w:val="NormalIndent2"/>
        <w:tabs>
          <w:tab w:val="left" w:pos="1418"/>
        </w:tabs>
        <w:ind w:left="1418" w:right="-680"/>
        <w:jc w:val="both"/>
      </w:pPr>
      <w:r>
        <w:t>Telephone:</w:t>
      </w:r>
    </w:p>
    <w:p w14:paraId="1AE4CC82" w14:textId="77777777" w:rsidR="00CC27E7" w:rsidRDefault="00CC27E7" w:rsidP="00CC27E7">
      <w:pPr>
        <w:pStyle w:val="NormalIndent2"/>
        <w:tabs>
          <w:tab w:val="left" w:pos="1418"/>
        </w:tabs>
        <w:ind w:left="1418" w:right="-680"/>
        <w:jc w:val="both"/>
      </w:pPr>
      <w:r>
        <w:t>E-mail address:</w:t>
      </w:r>
    </w:p>
    <w:p w14:paraId="568655A4" w14:textId="77777777" w:rsidR="00E82A0A" w:rsidRDefault="00E82A0A" w:rsidP="00CC27E7">
      <w:pPr>
        <w:ind w:right="-680"/>
        <w:jc w:val="both"/>
        <w:rPr>
          <w:i/>
        </w:rPr>
      </w:pPr>
    </w:p>
    <w:p w14:paraId="7A905A2D"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0EE07C3E" w14:textId="77777777" w:rsidR="00515B70" w:rsidRDefault="00515B70" w:rsidP="00743ECB">
      <w:pPr>
        <w:pStyle w:val="NormalIndent2"/>
        <w:tabs>
          <w:tab w:val="left" w:pos="1134"/>
        </w:tabs>
        <w:ind w:right="-680"/>
        <w:jc w:val="both"/>
      </w:pPr>
    </w:p>
    <w:p w14:paraId="550B0ECB" w14:textId="77777777" w:rsidR="00BE15F8" w:rsidRPr="00C01F98" w:rsidRDefault="00251F2A" w:rsidP="00216EE1">
      <w:pPr>
        <w:pStyle w:val="ListParagraph"/>
        <w:numPr>
          <w:ilvl w:val="0"/>
          <w:numId w:val="36"/>
        </w:numPr>
      </w:pPr>
      <w:r w:rsidRPr="00C01F98">
        <w:t>Please provide the location of the where the company’s financial records are held</w:t>
      </w:r>
      <w:r w:rsidR="00CC27E7">
        <w:t xml:space="preserve">. </w:t>
      </w:r>
    </w:p>
    <w:p w14:paraId="24436B66" w14:textId="77777777" w:rsidR="00251F2A" w:rsidRPr="00C01F98" w:rsidRDefault="00251F2A" w:rsidP="00C01F98">
      <w:pPr>
        <w:pStyle w:val="ListParagraph"/>
        <w:ind w:left="360"/>
      </w:pPr>
    </w:p>
    <w:p w14:paraId="497BDFE0" w14:textId="77777777" w:rsidR="00CC27E7" w:rsidRDefault="00CC27E7" w:rsidP="00216EE1">
      <w:pPr>
        <w:pStyle w:val="ListParagraph"/>
        <w:numPr>
          <w:ilvl w:val="0"/>
          <w:numId w:val="36"/>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14:paraId="30487A94" w14:textId="77777777" w:rsidR="00747485" w:rsidRDefault="00747485" w:rsidP="00C01F98"/>
    <w:p w14:paraId="67935050" w14:textId="77777777" w:rsidR="00515B70" w:rsidRDefault="00515B70">
      <w:pPr>
        <w:pStyle w:val="Heading2"/>
      </w:pPr>
      <w:bookmarkStart w:id="59" w:name="_Toc506971831"/>
      <w:bookmarkStart w:id="60" w:name="_Toc219017559"/>
      <w:bookmarkStart w:id="61" w:name="_Toc508203823"/>
      <w:bookmarkStart w:id="62" w:name="_Toc508290357"/>
      <w:bookmarkStart w:id="63" w:name="_Toc515637641"/>
      <w:bookmarkStart w:id="64" w:name="_Toc32321399"/>
      <w:r>
        <w:t>A-</w:t>
      </w:r>
      <w:r w:rsidR="00CC27E7">
        <w:t>2</w:t>
      </w:r>
      <w:r>
        <w:tab/>
        <w:t>Company information</w:t>
      </w:r>
      <w:bookmarkEnd w:id="59"/>
      <w:bookmarkEnd w:id="60"/>
      <w:bookmarkEnd w:id="61"/>
      <w:bookmarkEnd w:id="62"/>
      <w:bookmarkEnd w:id="63"/>
      <w:bookmarkEnd w:id="64"/>
    </w:p>
    <w:p w14:paraId="197CF105"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69370C21" w14:textId="77777777" w:rsidR="00CC27E7" w:rsidRDefault="00CC27E7" w:rsidP="00C01F98">
      <w:pPr>
        <w:rPr>
          <w:snapToGrid w:val="0"/>
        </w:rPr>
      </w:pPr>
    </w:p>
    <w:p w14:paraId="7FD93A7B"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4BA5817C" w14:textId="77777777" w:rsidR="00CC27E7" w:rsidRDefault="00CC27E7" w:rsidP="00C01F98">
      <w:pPr>
        <w:rPr>
          <w:snapToGrid w:val="0"/>
        </w:rPr>
      </w:pPr>
    </w:p>
    <w:p w14:paraId="2765552E"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75818519" w14:textId="77777777" w:rsidR="0025165E" w:rsidRPr="00AD67E9" w:rsidRDefault="0025165E" w:rsidP="00C01F98">
      <w:pPr>
        <w:pStyle w:val="ListParagraph"/>
        <w:rPr>
          <w:snapToGrid w:val="0"/>
        </w:rPr>
      </w:pPr>
    </w:p>
    <w:p w14:paraId="04DC038D"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0780E841" w14:textId="77777777" w:rsidR="00515B70" w:rsidRDefault="00515B70" w:rsidP="00C01F98">
      <w:pPr>
        <w:rPr>
          <w:snapToGrid w:val="0"/>
        </w:rPr>
      </w:pPr>
    </w:p>
    <w:p w14:paraId="775AC9A5"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70F6BC72"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44A844D8"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0665EDCF" w14:textId="77777777" w:rsidR="000F3039" w:rsidRPr="000F3039" w:rsidRDefault="000F3039" w:rsidP="00C01F98">
      <w:pPr>
        <w:pStyle w:val="ListParagraph"/>
        <w:rPr>
          <w:snapToGrid w:val="0"/>
        </w:rPr>
      </w:pPr>
    </w:p>
    <w:p w14:paraId="0F60E1CA"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12C2AFB8"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1DBD533"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798ED792"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2"/>
      </w:r>
    </w:p>
    <w:p w14:paraId="77F0F844" w14:textId="77777777" w:rsidR="00CC27E7" w:rsidRDefault="000F3039" w:rsidP="00C01F98">
      <w:pPr>
        <w:pStyle w:val="ListParagraph"/>
        <w:rPr>
          <w:snapToGrid w:val="0"/>
        </w:rPr>
      </w:pPr>
      <w:r>
        <w:rPr>
          <w:snapToGrid w:val="0"/>
        </w:rPr>
        <w:t>If no, please provide:</w:t>
      </w:r>
    </w:p>
    <w:p w14:paraId="72714F32"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7FF83329" w14:textId="77777777" w:rsidR="00515B70" w:rsidRDefault="00515B70" w:rsidP="00C01F98">
      <w:pPr>
        <w:rPr>
          <w:snapToGrid w:val="0"/>
        </w:rPr>
      </w:pPr>
    </w:p>
    <w:p w14:paraId="6FCFB1CA"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0DE48301" w14:textId="77777777" w:rsidR="00515B70" w:rsidRDefault="00515B70" w:rsidP="00C01F98">
      <w:pPr>
        <w:rPr>
          <w:snapToGrid w:val="0"/>
        </w:rPr>
      </w:pPr>
    </w:p>
    <w:p w14:paraId="12827124"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313B3943"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4810883F"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3D47A89C"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011C4CB5" w14:textId="77777777" w:rsidR="00515B70" w:rsidRPr="00E3197D" w:rsidRDefault="00515B70" w:rsidP="00216EE1">
      <w:pPr>
        <w:pStyle w:val="ListParagraph"/>
        <w:numPr>
          <w:ilvl w:val="0"/>
          <w:numId w:val="8"/>
        </w:numPr>
      </w:pPr>
      <w:r w:rsidRPr="00E3197D">
        <w:rPr>
          <w:snapToGrid w:val="0"/>
        </w:rPr>
        <w:lastRenderedPageBreak/>
        <w:t>export to countries other than Australia.</w:t>
      </w:r>
    </w:p>
    <w:p w14:paraId="35B75BAD" w14:textId="77777777" w:rsidR="00515B70" w:rsidRDefault="00515B70">
      <w:pPr>
        <w:widowControl w:val="0"/>
        <w:ind w:right="-680"/>
        <w:jc w:val="both"/>
        <w:rPr>
          <w:snapToGrid w:val="0"/>
        </w:rPr>
      </w:pPr>
    </w:p>
    <w:p w14:paraId="5644BDDC"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26348733" w14:textId="77777777" w:rsidR="00125B70" w:rsidRDefault="00125B70" w:rsidP="00C01F98">
      <w:pPr>
        <w:pStyle w:val="ListParagraph"/>
        <w:ind w:left="705"/>
        <w:rPr>
          <w:snapToGrid w:val="0"/>
        </w:rPr>
      </w:pPr>
    </w:p>
    <w:p w14:paraId="4833870B"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7BD090D3" w14:textId="77777777" w:rsidR="00515B70" w:rsidRDefault="00515B70" w:rsidP="00C01F98">
      <w:pPr>
        <w:rPr>
          <w:snapToGrid w:val="0"/>
        </w:rPr>
      </w:pPr>
    </w:p>
    <w:p w14:paraId="0B50FB12"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3CBCA44D" w14:textId="77777777" w:rsidR="00515B70" w:rsidRDefault="00515B70" w:rsidP="00C01F98">
      <w:pPr>
        <w:rPr>
          <w:snapToGrid w:val="0"/>
        </w:rPr>
      </w:pPr>
    </w:p>
    <w:p w14:paraId="2BF7F1BE" w14:textId="77777777" w:rsidR="00515B70" w:rsidRDefault="00515B70">
      <w:pPr>
        <w:pStyle w:val="Heading2"/>
      </w:pPr>
      <w:bookmarkStart w:id="65" w:name="_Toc506971832"/>
      <w:bookmarkStart w:id="66" w:name="_Toc219017560"/>
      <w:bookmarkStart w:id="67" w:name="_Toc508203824"/>
      <w:bookmarkStart w:id="68" w:name="_Toc508290358"/>
      <w:bookmarkStart w:id="69" w:name="_Toc515637642"/>
      <w:bookmarkStart w:id="70" w:name="_Toc32321400"/>
      <w:r>
        <w:t>A-</w:t>
      </w:r>
      <w:r w:rsidR="00D66FC1">
        <w:t>3</w:t>
      </w:r>
      <w:r>
        <w:tab/>
        <w:t>General accounting information</w:t>
      </w:r>
      <w:bookmarkEnd w:id="65"/>
      <w:bookmarkEnd w:id="66"/>
      <w:bookmarkEnd w:id="67"/>
      <w:bookmarkEnd w:id="68"/>
      <w:bookmarkEnd w:id="69"/>
      <w:bookmarkEnd w:id="70"/>
    </w:p>
    <w:p w14:paraId="6201E2B5"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7D632E0A" w14:textId="77777777" w:rsidR="00802CA3" w:rsidRDefault="00802CA3" w:rsidP="00C01F98">
      <w:pPr>
        <w:rPr>
          <w:snapToGrid w:val="0"/>
        </w:rPr>
      </w:pPr>
    </w:p>
    <w:p w14:paraId="60EA323D"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3962AB3" w14:textId="77777777" w:rsidR="000B0D5C" w:rsidRPr="000B0D5C" w:rsidRDefault="000B0D5C" w:rsidP="00C01F98">
      <w:pPr>
        <w:pStyle w:val="ListParagraph"/>
        <w:rPr>
          <w:snapToGrid w:val="0"/>
        </w:rPr>
      </w:pPr>
    </w:p>
    <w:p w14:paraId="02F0D505"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6C28D8EF" w14:textId="77777777" w:rsidR="00515B70" w:rsidRDefault="00515B70" w:rsidP="00C01F98">
      <w:pPr>
        <w:rPr>
          <w:snapToGrid w:val="0"/>
        </w:rPr>
      </w:pPr>
    </w:p>
    <w:p w14:paraId="76174AE6"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76A1570E" w14:textId="77777777" w:rsidR="00802CA3" w:rsidRPr="00802CA3" w:rsidRDefault="00802CA3" w:rsidP="00C01F98">
      <w:pPr>
        <w:rPr>
          <w:snapToGrid w:val="0"/>
        </w:rPr>
      </w:pPr>
    </w:p>
    <w:p w14:paraId="2695BDE2"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59A23C13" w14:textId="77777777" w:rsidR="00802CA3" w:rsidRPr="00802CA3" w:rsidRDefault="00802CA3" w:rsidP="00C01F98">
      <w:pPr>
        <w:rPr>
          <w:snapToGrid w:val="0"/>
        </w:rPr>
      </w:pPr>
    </w:p>
    <w:p w14:paraId="3FE78EDA"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316014E4" w14:textId="77777777" w:rsidR="00802CA3" w:rsidRPr="00802CA3" w:rsidRDefault="00802CA3" w:rsidP="00C01F98">
      <w:pPr>
        <w:rPr>
          <w:snapToGrid w:val="0"/>
        </w:rPr>
      </w:pPr>
    </w:p>
    <w:p w14:paraId="4E0E448C"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146880E9" w14:textId="77777777" w:rsidR="00E017F4" w:rsidRPr="00E017F4" w:rsidRDefault="00E017F4" w:rsidP="00C01F98">
      <w:pPr>
        <w:rPr>
          <w:snapToGrid w:val="0"/>
        </w:rPr>
      </w:pPr>
    </w:p>
    <w:p w14:paraId="08261A27"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38C603CA" w14:textId="77777777" w:rsidR="00E017F4" w:rsidRPr="00E017F4" w:rsidRDefault="00E017F4" w:rsidP="00C01F98">
      <w:pPr>
        <w:pStyle w:val="ListParagraph"/>
        <w:rPr>
          <w:snapToGrid w:val="0"/>
        </w:rPr>
      </w:pPr>
    </w:p>
    <w:p w14:paraId="1F8C2A03"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5F346F75" w14:textId="77777777" w:rsidR="00515B70" w:rsidRDefault="00515B70" w:rsidP="00C01F98">
      <w:pPr>
        <w:rPr>
          <w:snapToGrid w:val="0"/>
        </w:rPr>
      </w:pPr>
    </w:p>
    <w:p w14:paraId="79A4C872" w14:textId="77777777" w:rsidR="00515B70" w:rsidRDefault="00515B70">
      <w:pPr>
        <w:pStyle w:val="Heading2"/>
      </w:pPr>
      <w:bookmarkStart w:id="71" w:name="_Toc491596300"/>
      <w:bookmarkStart w:id="72" w:name="_Toc506971834"/>
      <w:bookmarkStart w:id="73" w:name="_Toc219017562"/>
      <w:bookmarkStart w:id="74" w:name="_Toc508203826"/>
      <w:bookmarkStart w:id="75" w:name="_Toc508290360"/>
      <w:bookmarkStart w:id="76" w:name="_Toc515637644"/>
      <w:bookmarkStart w:id="77" w:name="_Toc32321401"/>
      <w:r>
        <w:t>A-</w:t>
      </w:r>
      <w:r w:rsidR="00D66FC1">
        <w:t>4</w:t>
      </w:r>
      <w:r>
        <w:tab/>
      </w:r>
      <w:bookmarkEnd w:id="71"/>
      <w:bookmarkEnd w:id="72"/>
      <w:bookmarkEnd w:id="73"/>
      <w:bookmarkEnd w:id="74"/>
      <w:bookmarkEnd w:id="75"/>
      <w:bookmarkEnd w:id="76"/>
      <w:r w:rsidR="00796BBB">
        <w:t>Financial Documents</w:t>
      </w:r>
      <w:bookmarkEnd w:id="77"/>
    </w:p>
    <w:p w14:paraId="41AAC1AA"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4ED46129" w14:textId="77777777" w:rsidR="00412763" w:rsidRDefault="00412763" w:rsidP="00C01F98">
      <w:pPr>
        <w:pStyle w:val="ListParagraph"/>
        <w:ind w:left="360"/>
      </w:pPr>
    </w:p>
    <w:p w14:paraId="44A049E5"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543FB486"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2AFD6CD2"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57447C98" w14:textId="77777777" w:rsidR="00E017F4" w:rsidRDefault="00E017F4" w:rsidP="00C01F98">
      <w:pPr>
        <w:pStyle w:val="ListParagraph"/>
        <w:ind w:left="1080"/>
      </w:pPr>
    </w:p>
    <w:p w14:paraId="796CB7EB"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5AD8B75E" w14:textId="77777777" w:rsidR="00D55AE7" w:rsidRDefault="00D55AE7" w:rsidP="00216EE1">
      <w:pPr>
        <w:pStyle w:val="ListParagraph"/>
        <w:numPr>
          <w:ilvl w:val="1"/>
          <w:numId w:val="4"/>
        </w:numPr>
      </w:pPr>
      <w:r>
        <w:t xml:space="preserve">the most recent financial year; </w:t>
      </w:r>
      <w:r w:rsidRPr="00C01F98">
        <w:rPr>
          <w:u w:val="single"/>
        </w:rPr>
        <w:t>and</w:t>
      </w:r>
    </w:p>
    <w:p w14:paraId="46FF7ADF" w14:textId="77777777" w:rsidR="00D55AE7" w:rsidRDefault="00DF4FA8" w:rsidP="00216EE1">
      <w:pPr>
        <w:pStyle w:val="ListParagraph"/>
        <w:numPr>
          <w:ilvl w:val="1"/>
          <w:numId w:val="4"/>
        </w:numPr>
      </w:pPr>
      <w:r>
        <w:t>the period</w:t>
      </w:r>
      <w:r w:rsidR="00D55AE7">
        <w:t>.</w:t>
      </w:r>
    </w:p>
    <w:p w14:paraId="5219A22A" w14:textId="77777777" w:rsidR="00D55AE7" w:rsidRDefault="00D55AE7" w:rsidP="00C01F98">
      <w:pPr>
        <w:pStyle w:val="ListParagraph"/>
        <w:ind w:left="360"/>
      </w:pPr>
    </w:p>
    <w:p w14:paraId="3C6F0757"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0A796588"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6E38CC79"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4093565" w14:textId="77777777" w:rsidR="00FF12B0" w:rsidRDefault="00FF12B0" w:rsidP="00C01F98">
      <w:pPr>
        <w:pStyle w:val="ListParagraph"/>
        <w:ind w:left="1080"/>
      </w:pPr>
    </w:p>
    <w:p w14:paraId="40522BD9"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2B68FA9A" w14:textId="77777777" w:rsidR="00E017F4" w:rsidRDefault="00E017F4" w:rsidP="00C01F98">
      <w:pPr>
        <w:pStyle w:val="ListParagraph"/>
        <w:ind w:left="1080"/>
      </w:pPr>
    </w:p>
    <w:p w14:paraId="7562A675"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498BF67" w14:textId="77777777" w:rsidR="00983B79" w:rsidRDefault="00983B79" w:rsidP="00983B79"/>
    <w:p w14:paraId="52F3B7A5"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6AD91DFD" w14:textId="77777777" w:rsidR="00515B70" w:rsidRDefault="00515B70" w:rsidP="00033ADB">
      <w:pPr>
        <w:pStyle w:val="Heading1"/>
      </w:pPr>
      <w:bookmarkStart w:id="78" w:name="_Ref520387649"/>
      <w:bookmarkStart w:id="79" w:name="_Toc32321402"/>
      <w:bookmarkStart w:id="80" w:name="_Toc506971835"/>
      <w:bookmarkStart w:id="81" w:name="_Toc508203827"/>
      <w:bookmarkStart w:id="82" w:name="_Toc508290361"/>
      <w:bookmarkStart w:id="83" w:name="_Toc515637645"/>
      <w:r>
        <w:lastRenderedPageBreak/>
        <w:t>Section B</w:t>
      </w:r>
      <w:r>
        <w:br/>
      </w:r>
      <w:r w:rsidR="00033ADB">
        <w:t xml:space="preserve">Export </w:t>
      </w:r>
      <w:r w:rsidR="00E82A0A">
        <w:t>s</w:t>
      </w:r>
      <w:r>
        <w:t>ales to Australia</w:t>
      </w:r>
      <w:bookmarkEnd w:id="78"/>
      <w:bookmarkEnd w:id="79"/>
      <w:r>
        <w:t xml:space="preserve"> </w:t>
      </w:r>
      <w:bookmarkEnd w:id="80"/>
      <w:bookmarkEnd w:id="81"/>
      <w:bookmarkEnd w:id="82"/>
      <w:bookmarkEnd w:id="83"/>
    </w:p>
    <w:p w14:paraId="26606614" w14:textId="77777777" w:rsidR="00515B70" w:rsidRDefault="00515B70">
      <w:pPr>
        <w:widowControl w:val="0"/>
        <w:ind w:right="-745"/>
        <w:jc w:val="both"/>
        <w:rPr>
          <w:snapToGrid w:val="0"/>
        </w:rPr>
      </w:pPr>
    </w:p>
    <w:p w14:paraId="5D4D09C6" w14:textId="77777777" w:rsidR="00BF5826" w:rsidRDefault="00BF5826">
      <w:pPr>
        <w:widowControl w:val="0"/>
        <w:ind w:right="-745"/>
        <w:jc w:val="both"/>
        <w:rPr>
          <w:snapToGrid w:val="0"/>
        </w:rPr>
      </w:pPr>
    </w:p>
    <w:p w14:paraId="6F7CE25E" w14:textId="77777777" w:rsidR="0088086D" w:rsidRDefault="00515B70" w:rsidP="00C01F98">
      <w:pPr>
        <w:pStyle w:val="Heading2"/>
      </w:pPr>
      <w:bookmarkStart w:id="84" w:name="_Toc32321403"/>
      <w:r w:rsidRPr="003735F5">
        <w:t>B-</w:t>
      </w:r>
      <w:r w:rsidR="0088086D">
        <w:t>1</w:t>
      </w:r>
      <w:r w:rsidRPr="003735F5">
        <w:tab/>
      </w:r>
      <w:r w:rsidR="0088086D">
        <w:t>Australian export sales process</w:t>
      </w:r>
      <w:bookmarkEnd w:id="84"/>
    </w:p>
    <w:p w14:paraId="25053081"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any entities (e.g. agents) </w:t>
      </w:r>
      <w:r w:rsidRPr="000B4058">
        <w:t>including:</w:t>
      </w:r>
    </w:p>
    <w:p w14:paraId="53227E2F" w14:textId="77777777" w:rsidR="0025165E" w:rsidRDefault="0025165E" w:rsidP="00216EE1">
      <w:pPr>
        <w:pStyle w:val="ListParagraph"/>
        <w:numPr>
          <w:ilvl w:val="1"/>
          <w:numId w:val="9"/>
        </w:numPr>
      </w:pPr>
      <w:r>
        <w:t xml:space="preserve">Marketing and </w:t>
      </w:r>
      <w:r w:rsidR="006A44DF">
        <w:t>advertising activities</w:t>
      </w:r>
    </w:p>
    <w:p w14:paraId="6D4FA930"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241A87A8" w14:textId="77777777" w:rsidR="000B4058" w:rsidRPr="000B4058" w:rsidRDefault="000B4058" w:rsidP="00216EE1">
      <w:pPr>
        <w:pStyle w:val="ListParagraph"/>
        <w:numPr>
          <w:ilvl w:val="1"/>
          <w:numId w:val="9"/>
        </w:numPr>
      </w:pPr>
      <w:r w:rsidRPr="000B4058">
        <w:t>Order placement process</w:t>
      </w:r>
    </w:p>
    <w:p w14:paraId="28D2FD31"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41480D61"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04360E25" w14:textId="77777777" w:rsidR="00A13310" w:rsidRDefault="00A13310" w:rsidP="00216EE1">
      <w:pPr>
        <w:pStyle w:val="ListParagraph"/>
        <w:numPr>
          <w:ilvl w:val="1"/>
          <w:numId w:val="9"/>
        </w:numPr>
      </w:pPr>
      <w:r>
        <w:t>Invoicing process</w:t>
      </w:r>
    </w:p>
    <w:p w14:paraId="28C954FE" w14:textId="77777777" w:rsidR="00D5168C" w:rsidRDefault="00D5168C" w:rsidP="00216EE1">
      <w:pPr>
        <w:pStyle w:val="ListParagraph"/>
        <w:numPr>
          <w:ilvl w:val="1"/>
          <w:numId w:val="9"/>
        </w:numPr>
      </w:pPr>
      <w:r>
        <w:t>Payment terms and process</w:t>
      </w:r>
    </w:p>
    <w:p w14:paraId="4ECE6CEA" w14:textId="77777777" w:rsidR="0088086D" w:rsidRDefault="0088086D" w:rsidP="00C01F98">
      <w:pPr>
        <w:pStyle w:val="ListParagraph"/>
        <w:ind w:left="360"/>
      </w:pPr>
    </w:p>
    <w:p w14:paraId="60352246"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7170CC64" w14:textId="77777777" w:rsidR="006A44DF" w:rsidRDefault="006A44DF" w:rsidP="00216EE1">
      <w:pPr>
        <w:pStyle w:val="ListParagraph"/>
        <w:numPr>
          <w:ilvl w:val="1"/>
          <w:numId w:val="9"/>
        </w:numPr>
      </w:pPr>
      <w:r>
        <w:t>Do your customers pay you into a foreign currency denominated account? If yes, provide details;</w:t>
      </w:r>
    </w:p>
    <w:p w14:paraId="0F5E06ED"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253C6979"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19A7035A" w14:textId="77777777" w:rsidR="006A44DF" w:rsidRDefault="006A44DF" w:rsidP="00C01F98">
      <w:pPr>
        <w:pStyle w:val="ListParagraph"/>
        <w:ind w:left="360"/>
      </w:pPr>
    </w:p>
    <w:p w14:paraId="3738569B" w14:textId="77777777" w:rsidR="000B4058" w:rsidRDefault="000B4058" w:rsidP="00216EE1">
      <w:pPr>
        <w:pStyle w:val="ListParagraph"/>
        <w:numPr>
          <w:ilvl w:val="0"/>
          <w:numId w:val="9"/>
        </w:numPr>
        <w:ind w:left="360"/>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075F5A05" w14:textId="77777777" w:rsidR="00D5168C" w:rsidRPr="00D5168C" w:rsidRDefault="00D5168C" w:rsidP="00C01F98"/>
    <w:p w14:paraId="700D1FE5"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428D893B" w14:textId="77777777" w:rsidR="000B4058" w:rsidRDefault="000B4058" w:rsidP="00C01F98">
      <w:pPr>
        <w:pStyle w:val="ListParagraph"/>
        <w:ind w:left="360"/>
      </w:pPr>
    </w:p>
    <w:p w14:paraId="4AD66BC8"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EF1BF36" w14:textId="77777777" w:rsidR="00E31890" w:rsidRPr="00C63312" w:rsidRDefault="00E31890" w:rsidP="00C01F98">
      <w:pPr>
        <w:pStyle w:val="ListParagraph"/>
        <w:rPr>
          <w:szCs w:val="24"/>
        </w:rPr>
      </w:pPr>
    </w:p>
    <w:p w14:paraId="3B412F24" w14:textId="77777777"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p>
    <w:p w14:paraId="4EBA5E94" w14:textId="77777777" w:rsidR="001A4735" w:rsidRPr="00C63312" w:rsidRDefault="001A4735" w:rsidP="00C01F98">
      <w:pPr>
        <w:pStyle w:val="ListParagraph"/>
        <w:rPr>
          <w:szCs w:val="24"/>
        </w:rPr>
      </w:pPr>
    </w:p>
    <w:p w14:paraId="5ECB402F"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366A44E9" w14:textId="77777777" w:rsidR="00C93B69" w:rsidRPr="00AD67E9" w:rsidRDefault="00C93B69" w:rsidP="00C01F98">
      <w:pPr>
        <w:pStyle w:val="ListParagraph"/>
        <w:rPr>
          <w:szCs w:val="24"/>
        </w:rPr>
      </w:pPr>
    </w:p>
    <w:p w14:paraId="25E25F76" w14:textId="77777777" w:rsidR="00C93B69" w:rsidRPr="00AD67E9" w:rsidRDefault="00C93B69" w:rsidP="00216EE1">
      <w:pPr>
        <w:pStyle w:val="ListParagraph"/>
        <w:numPr>
          <w:ilvl w:val="0"/>
          <w:numId w:val="9"/>
        </w:numPr>
        <w:ind w:left="36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r w:rsidR="00AD67E9">
        <w:rPr>
          <w:snapToGrid w:val="0"/>
        </w:rPr>
        <w:t>:</w:t>
      </w:r>
    </w:p>
    <w:p w14:paraId="7874E9E9" w14:textId="77777777" w:rsidR="00AD67E9" w:rsidRDefault="00AD67E9" w:rsidP="00216EE1">
      <w:pPr>
        <w:pStyle w:val="ListParagraph"/>
        <w:numPr>
          <w:ilvl w:val="1"/>
          <w:numId w:val="9"/>
        </w:numPr>
        <w:rPr>
          <w:szCs w:val="24"/>
        </w:rPr>
      </w:pPr>
      <w:r>
        <w:rPr>
          <w:szCs w:val="24"/>
        </w:rPr>
        <w:t>What date are you claiming as the date of sale?</w:t>
      </w:r>
    </w:p>
    <w:p w14:paraId="383E8AC1"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525DD25F" w14:textId="77777777" w:rsidR="00515B70" w:rsidRDefault="00515B70">
      <w:pPr>
        <w:ind w:right="-680"/>
        <w:jc w:val="both"/>
      </w:pPr>
    </w:p>
    <w:p w14:paraId="745C728E" w14:textId="77777777" w:rsidR="00E31890" w:rsidRDefault="00515B70" w:rsidP="00C01F98">
      <w:pPr>
        <w:pStyle w:val="Heading2"/>
      </w:pPr>
      <w:bookmarkStart w:id="85" w:name="_Toc32321404"/>
      <w:r w:rsidRPr="003735F5">
        <w:t>B-</w:t>
      </w:r>
      <w:r w:rsidR="00E31890">
        <w:t>2</w:t>
      </w:r>
      <w:r w:rsidRPr="003735F5">
        <w:tab/>
      </w:r>
      <w:r w:rsidR="00E31890">
        <w:t>Australian sales listing</w:t>
      </w:r>
      <w:bookmarkEnd w:id="85"/>
    </w:p>
    <w:p w14:paraId="19A3AEF2"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377B290B" w14:textId="77777777" w:rsidR="00B67D88" w:rsidRPr="006240EA"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2BB606BC" w14:textId="77777777" w:rsidR="00382777" w:rsidRPr="00A2249F" w:rsidRDefault="00382777" w:rsidP="00216EE1">
      <w:pPr>
        <w:pStyle w:val="ListParagraph"/>
        <w:numPr>
          <w:ilvl w:val="0"/>
          <w:numId w:val="24"/>
        </w:numPr>
        <w:rPr>
          <w:szCs w:val="24"/>
        </w:rPr>
      </w:pPr>
      <w:r w:rsidRPr="00A2249F">
        <w:rPr>
          <w:szCs w:val="24"/>
        </w:rPr>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012D12CC"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3936CDF0"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06874204"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w:t>
      </w:r>
      <w:r>
        <w:lastRenderedPageBreak/>
        <w:t>for arrival of the goods at an agreed point within Australia (e.g. delivered duty paid), insert additional columns in the spreadsheet for all other costs incurred.</w:t>
      </w:r>
    </w:p>
    <w:p w14:paraId="0DFC3985" w14:textId="77777777" w:rsidR="00382777" w:rsidRPr="00C63312" w:rsidRDefault="00382777" w:rsidP="00C01F98"/>
    <w:p w14:paraId="20376149" w14:textId="77777777" w:rsidR="00543487" w:rsidRDefault="00382777" w:rsidP="00216EE1">
      <w:pPr>
        <w:pStyle w:val="ListParagraph"/>
        <w:numPr>
          <w:ilvl w:val="0"/>
          <w:numId w:val="12"/>
        </w:numPr>
      </w:pPr>
      <w:r w:rsidRPr="00C01F98">
        <w:t xml:space="preserve">Provide a table listing the </w:t>
      </w:r>
      <w:r w:rsidR="00C46A09" w:rsidRPr="00C01F98">
        <w:t xml:space="preserve">source of </w:t>
      </w:r>
      <w:r w:rsidR="006C0F17">
        <w:t xml:space="preserve">the </w:t>
      </w:r>
      <w:r w:rsidR="00C46A09" w:rsidRPr="00C01F98">
        <w:t xml:space="preserve">data </w:t>
      </w:r>
      <w:r w:rsidR="006C0F17">
        <w:t>for</w:t>
      </w:r>
      <w:r w:rsidRPr="00C01F98">
        <w:t xml:space="preserve"> each </w:t>
      </w:r>
      <w:r w:rsidR="00C46A09" w:rsidRPr="00C01F98">
        <w:t>column</w:t>
      </w:r>
      <w:r w:rsidR="00A22A3F">
        <w:t xml:space="preserve"> in the “B-2 Australian sales” listing</w:t>
      </w:r>
      <w:r w:rsidRPr="00C01F98">
        <w:t>.</w:t>
      </w:r>
      <w:r w:rsidR="00C46A09" w:rsidRPr="00C01F98">
        <w:t xml:space="preserve"> </w:t>
      </w:r>
    </w:p>
    <w:p w14:paraId="079BE951" w14:textId="77777777" w:rsidR="00C46A09" w:rsidRPr="00C01F98" w:rsidRDefault="00C46A09" w:rsidP="00C01F98">
      <w:pPr>
        <w:pStyle w:val="ListParagraph"/>
        <w:ind w:left="360"/>
      </w:pPr>
    </w:p>
    <w:p w14:paraId="035279F5" w14:textId="77777777" w:rsidR="001A4735" w:rsidRDefault="00515B70" w:rsidP="00C01F98">
      <w:pPr>
        <w:pStyle w:val="Heading2"/>
      </w:pPr>
      <w:bookmarkStart w:id="86" w:name="_Toc32321405"/>
      <w:r w:rsidRPr="003735F5">
        <w:rPr>
          <w:szCs w:val="28"/>
        </w:rPr>
        <w:t>B-</w:t>
      </w:r>
      <w:r w:rsidR="001A4735">
        <w:rPr>
          <w:szCs w:val="28"/>
        </w:rPr>
        <w:t>3</w:t>
      </w:r>
      <w:r>
        <w:tab/>
      </w:r>
      <w:r w:rsidR="001A4735" w:rsidRPr="00C63312">
        <w:rPr>
          <w:szCs w:val="28"/>
        </w:rPr>
        <w:t>Sample export documents</w:t>
      </w:r>
      <w:bookmarkEnd w:id="86"/>
    </w:p>
    <w:p w14:paraId="0E1D61F5"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18439F18" w14:textId="77777777" w:rsidR="001A4735" w:rsidRDefault="001A4735" w:rsidP="00216EE1">
      <w:pPr>
        <w:pStyle w:val="bullet"/>
        <w:numPr>
          <w:ilvl w:val="0"/>
          <w:numId w:val="10"/>
        </w:numPr>
      </w:pPr>
      <w:r>
        <w:t>Contracts</w:t>
      </w:r>
    </w:p>
    <w:p w14:paraId="753B10D7"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7601FFFD" w14:textId="77777777" w:rsidR="001A4735" w:rsidRPr="001636D4" w:rsidRDefault="001A4735" w:rsidP="00216EE1">
      <w:pPr>
        <w:pStyle w:val="bullet"/>
        <w:numPr>
          <w:ilvl w:val="0"/>
          <w:numId w:val="10"/>
        </w:numPr>
      </w:pPr>
      <w:r w:rsidRPr="001636D4">
        <w:t>Commercial invoice</w:t>
      </w:r>
      <w:r>
        <w:t xml:space="preserve"> and packing list</w:t>
      </w:r>
    </w:p>
    <w:p w14:paraId="45C67EBA" w14:textId="77777777" w:rsidR="001A4735" w:rsidRDefault="001A4735" w:rsidP="00216EE1">
      <w:pPr>
        <w:pStyle w:val="bullet"/>
        <w:numPr>
          <w:ilvl w:val="0"/>
          <w:numId w:val="10"/>
        </w:numPr>
      </w:pPr>
      <w:r>
        <w:t>Proof of payment and accounts receivable ledger</w:t>
      </w:r>
    </w:p>
    <w:p w14:paraId="6AF87C1C" w14:textId="77777777" w:rsidR="00454887" w:rsidRDefault="00454887" w:rsidP="00216EE1">
      <w:pPr>
        <w:pStyle w:val="bullet"/>
        <w:numPr>
          <w:ilvl w:val="0"/>
          <w:numId w:val="10"/>
        </w:numPr>
      </w:pPr>
      <w:r>
        <w:t xml:space="preserve">Documents showing </w:t>
      </w:r>
      <w:r w:rsidR="005E4E34">
        <w:t>b</w:t>
      </w:r>
      <w:r>
        <w:t>ank charges</w:t>
      </w:r>
    </w:p>
    <w:p w14:paraId="59BE3681" w14:textId="77777777" w:rsidR="00454887" w:rsidRDefault="001A4735" w:rsidP="00216EE1">
      <w:pPr>
        <w:pStyle w:val="bullet"/>
        <w:numPr>
          <w:ilvl w:val="0"/>
          <w:numId w:val="10"/>
        </w:numPr>
      </w:pPr>
      <w:r>
        <w:t>Invoices for inland transport</w:t>
      </w:r>
    </w:p>
    <w:p w14:paraId="713DE846" w14:textId="77777777" w:rsidR="001A4735" w:rsidRDefault="00454887" w:rsidP="00216EE1">
      <w:pPr>
        <w:pStyle w:val="bullet"/>
        <w:numPr>
          <w:ilvl w:val="0"/>
          <w:numId w:val="10"/>
        </w:numPr>
      </w:pPr>
      <w:r>
        <w:t>Invoices for port handling and other export charges</w:t>
      </w:r>
    </w:p>
    <w:p w14:paraId="6F04B778" w14:textId="77777777" w:rsidR="001A4735" w:rsidRPr="001636D4" w:rsidRDefault="001A4735" w:rsidP="00216EE1">
      <w:pPr>
        <w:pStyle w:val="bullet"/>
        <w:numPr>
          <w:ilvl w:val="0"/>
          <w:numId w:val="10"/>
        </w:numPr>
      </w:pPr>
      <w:r>
        <w:t>Bill of lading</w:t>
      </w:r>
    </w:p>
    <w:p w14:paraId="22FF621E" w14:textId="77777777" w:rsidR="001A4735" w:rsidRDefault="001A4735" w:rsidP="00216EE1">
      <w:pPr>
        <w:pStyle w:val="bullet"/>
        <w:numPr>
          <w:ilvl w:val="0"/>
          <w:numId w:val="10"/>
        </w:numPr>
      </w:pPr>
      <w:r>
        <w:t>Invoices for ocean freight &amp; marine insurance (if applicable)</w:t>
      </w:r>
    </w:p>
    <w:p w14:paraId="3A63E58D" w14:textId="77777777" w:rsidR="00E2391F" w:rsidRDefault="00E2391F" w:rsidP="00216EE1">
      <w:pPr>
        <w:pStyle w:val="bullet"/>
        <w:numPr>
          <w:ilvl w:val="0"/>
          <w:numId w:val="10"/>
        </w:numPr>
      </w:pPr>
      <w:r>
        <w:t>Country of origin certificates (if applicable)</w:t>
      </w:r>
    </w:p>
    <w:p w14:paraId="256A2518" w14:textId="77777777" w:rsidR="00454887" w:rsidRDefault="00454887">
      <w:pPr>
        <w:ind w:right="-822"/>
      </w:pPr>
    </w:p>
    <w:p w14:paraId="741DDF82" w14:textId="77777777" w:rsidR="00454887" w:rsidRPr="00DF06EA" w:rsidRDefault="00454887">
      <w:pPr>
        <w:ind w:right="-822"/>
        <w:rPr>
          <w:i/>
        </w:rPr>
      </w:pPr>
      <w:r w:rsidRPr="00DF06EA">
        <w:rPr>
          <w:i/>
        </w:rPr>
        <w:t>If the documents are not in English, please provide a translation of the documents.</w:t>
      </w:r>
    </w:p>
    <w:p w14:paraId="39147D9B" w14:textId="77777777" w:rsidR="00454887" w:rsidRDefault="00454887">
      <w:pPr>
        <w:ind w:right="-822"/>
      </w:pPr>
    </w:p>
    <w:p w14:paraId="6223750E"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054E7A73" w14:textId="77777777" w:rsidR="00A9542A" w:rsidRDefault="00A9542A" w:rsidP="00A9542A">
      <w:pPr>
        <w:widowControl w:val="0"/>
        <w:ind w:left="720" w:right="-745" w:hanging="720"/>
        <w:rPr>
          <w:snapToGrid w:val="0"/>
        </w:rPr>
      </w:pPr>
      <w:bookmarkStart w:id="87" w:name="_Toc506971836"/>
    </w:p>
    <w:p w14:paraId="2EBC3185" w14:textId="77777777" w:rsidR="00454887" w:rsidRPr="00125B70" w:rsidRDefault="00C758F7" w:rsidP="00C01F98">
      <w:pPr>
        <w:pStyle w:val="Heading2"/>
      </w:pPr>
      <w:bookmarkStart w:id="88" w:name="_Toc32321406"/>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8"/>
    </w:p>
    <w:p w14:paraId="04C48773"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028CE8E0" w14:textId="77777777" w:rsidR="00A2249F" w:rsidRDefault="00A2249F" w:rsidP="00E0279F">
      <w:pPr>
        <w:pStyle w:val="ListParagraph"/>
        <w:numPr>
          <w:ilvl w:val="0"/>
          <w:numId w:val="89"/>
        </w:numPr>
      </w:pPr>
      <w:r w:rsidRPr="00A2249F">
        <w:t xml:space="preserve">You must provide this list in electronic format using the template provided. </w:t>
      </w:r>
    </w:p>
    <w:p w14:paraId="72CE7F49" w14:textId="77777777" w:rsidR="000B0D5C" w:rsidRPr="004744D3" w:rsidRDefault="000B0D5C" w:rsidP="00E0279F">
      <w:pPr>
        <w:pStyle w:val="ListParagraph"/>
        <w:numPr>
          <w:ilvl w:val="0"/>
          <w:numId w:val="89"/>
        </w:numPr>
      </w:pPr>
      <w:r>
        <w:t>Please use the currency that your accounts are kept in.</w:t>
      </w:r>
    </w:p>
    <w:p w14:paraId="76F61046" w14:textId="77777777" w:rsidR="00A2249F" w:rsidRPr="004744D3" w:rsidRDefault="00A2249F" w:rsidP="00E0279F">
      <w:pPr>
        <w:pStyle w:val="ListParagraph"/>
        <w:numPr>
          <w:ilvl w:val="0"/>
          <w:numId w:val="89"/>
        </w:numPr>
      </w:pPr>
      <w:r w:rsidRPr="00E0279F">
        <w:rPr>
          <w:snapToGrid w:val="0"/>
        </w:rPr>
        <w:t>If you have used formulas to complete this worksheet, these formulas must be retained.</w:t>
      </w:r>
      <w:r w:rsidRPr="00E0279F" w:rsidDel="007032AD">
        <w:rPr>
          <w:highlight w:val="yellow"/>
        </w:rPr>
        <w:t xml:space="preserve"> </w:t>
      </w:r>
    </w:p>
    <w:p w14:paraId="58DB4ED4" w14:textId="77777777" w:rsidR="00382777" w:rsidRPr="00C01F98" w:rsidRDefault="00382777" w:rsidP="00C01F98"/>
    <w:p w14:paraId="706C0F87"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7C9C9930" w14:textId="77777777" w:rsidR="009F7C54" w:rsidRPr="00C01F98" w:rsidRDefault="009F7C54" w:rsidP="00C01F98">
      <w:pPr>
        <w:pStyle w:val="ListParagraph"/>
      </w:pPr>
    </w:p>
    <w:p w14:paraId="1EADBD0D"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0A3A63E2"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7D168580" w14:textId="77777777" w:rsidR="009F7C54" w:rsidRPr="00C01F98" w:rsidRDefault="009F7C54" w:rsidP="00216EE1">
      <w:pPr>
        <w:pStyle w:val="ListParagraph"/>
        <w:numPr>
          <w:ilvl w:val="0"/>
          <w:numId w:val="14"/>
        </w:numPr>
        <w:rPr>
          <w:i/>
          <w:snapToGrid w:val="0"/>
        </w:rPr>
      </w:pPr>
      <w:r w:rsidRPr="00C01F98">
        <w:t>highlight or annotate the amount shown in the source document.</w:t>
      </w:r>
    </w:p>
    <w:p w14:paraId="640C8CBD" w14:textId="77777777" w:rsidR="00E90D2D" w:rsidRDefault="00E90D2D" w:rsidP="00C01F98"/>
    <w:p w14:paraId="508017A2" w14:textId="77777777" w:rsidR="00385E4B" w:rsidRDefault="00E90D2D" w:rsidP="00C01F98">
      <w:pPr>
        <w:pStyle w:val="Heading2"/>
      </w:pPr>
      <w:bookmarkStart w:id="89" w:name="_Toc32321407"/>
      <w:r>
        <w:t>B-5</w:t>
      </w:r>
      <w:r>
        <w:tab/>
        <w:t xml:space="preserve">Reconciliation of direct </w:t>
      </w:r>
      <w:r w:rsidR="007378F5">
        <w:t xml:space="preserve">selling </w:t>
      </w:r>
      <w:r>
        <w:t>expenses to financial accounts</w:t>
      </w:r>
      <w:bookmarkEnd w:id="89"/>
    </w:p>
    <w:p w14:paraId="5D178E0C"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6BB14749"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0B08AF10" w14:textId="77777777" w:rsidR="000B0D5C" w:rsidRPr="004744D3" w:rsidRDefault="000B0D5C" w:rsidP="00E2391F">
      <w:pPr>
        <w:pStyle w:val="ListParagraph"/>
        <w:numPr>
          <w:ilvl w:val="0"/>
          <w:numId w:val="14"/>
        </w:numPr>
      </w:pPr>
      <w:r>
        <w:t>Please use the currency that your accounts are kept in.</w:t>
      </w:r>
    </w:p>
    <w:p w14:paraId="6730AFE2" w14:textId="77777777" w:rsidR="00A2249F" w:rsidRPr="004744D3" w:rsidRDefault="00A2249F" w:rsidP="00216EE1">
      <w:pPr>
        <w:pStyle w:val="ListParagraph"/>
        <w:numPr>
          <w:ilvl w:val="0"/>
          <w:numId w:val="29"/>
        </w:numPr>
      </w:pPr>
      <w:r w:rsidRPr="00A2249F">
        <w:rPr>
          <w:snapToGrid w:val="0"/>
        </w:rPr>
        <w:t>If you have used formulas to complete this worksheet, these formulas must be retained.</w:t>
      </w:r>
      <w:r w:rsidRPr="00A2249F" w:rsidDel="007032AD">
        <w:rPr>
          <w:highlight w:val="yellow"/>
        </w:rPr>
        <w:t xml:space="preserve"> </w:t>
      </w:r>
    </w:p>
    <w:p w14:paraId="51D85E59" w14:textId="77777777" w:rsidR="00385E4B" w:rsidRPr="004744D3" w:rsidRDefault="00385E4B" w:rsidP="00385E4B"/>
    <w:p w14:paraId="74A84FB9"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780772C6" w14:textId="77777777" w:rsidR="00385E4B" w:rsidRPr="004744D3" w:rsidRDefault="00385E4B" w:rsidP="00385E4B">
      <w:pPr>
        <w:pStyle w:val="ListParagraph"/>
      </w:pPr>
    </w:p>
    <w:p w14:paraId="50CB1ED3"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1B6A5919"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59E8E2C1" w14:textId="77777777" w:rsidR="00385E4B" w:rsidRPr="004744D3" w:rsidRDefault="00385E4B" w:rsidP="00216EE1">
      <w:pPr>
        <w:pStyle w:val="ListParagraph"/>
        <w:numPr>
          <w:ilvl w:val="0"/>
          <w:numId w:val="14"/>
        </w:numPr>
        <w:rPr>
          <w:i/>
          <w:snapToGrid w:val="0"/>
        </w:rPr>
      </w:pPr>
      <w:r w:rsidRPr="004744D3">
        <w:t>highlight or annotate the amount shown in the source document.</w:t>
      </w:r>
    </w:p>
    <w:p w14:paraId="564FFBAD" w14:textId="77777777" w:rsidR="00515B70" w:rsidRDefault="00515B70" w:rsidP="00033ADB">
      <w:pPr>
        <w:pStyle w:val="Heading1"/>
      </w:pPr>
      <w:bookmarkStart w:id="90" w:name="_Toc508203828"/>
      <w:bookmarkStart w:id="91" w:name="_Toc508290362"/>
      <w:bookmarkStart w:id="92" w:name="_Toc515637646"/>
      <w:bookmarkStart w:id="93" w:name="_Ref520387664"/>
      <w:bookmarkStart w:id="94" w:name="_Toc32321408"/>
      <w:r>
        <w:lastRenderedPageBreak/>
        <w:t>Section C</w:t>
      </w:r>
      <w:r>
        <w:br/>
      </w:r>
      <w:r w:rsidR="006614D2">
        <w:t>Exported goods</w:t>
      </w:r>
      <w:r w:rsidR="003E323C">
        <w:t xml:space="preserve"> &amp; l</w:t>
      </w:r>
      <w:r>
        <w:t>ike goods</w:t>
      </w:r>
      <w:bookmarkEnd w:id="87"/>
      <w:bookmarkEnd w:id="90"/>
      <w:bookmarkEnd w:id="91"/>
      <w:bookmarkEnd w:id="92"/>
      <w:bookmarkEnd w:id="93"/>
      <w:bookmarkEnd w:id="94"/>
    </w:p>
    <w:p w14:paraId="5576F576" w14:textId="77777777" w:rsidR="00E40618" w:rsidRDefault="00E40618" w:rsidP="00C01F98">
      <w:pPr>
        <w:rPr>
          <w:snapToGrid w:val="0"/>
          <w:highlight w:val="yellow"/>
        </w:rPr>
      </w:pPr>
    </w:p>
    <w:p w14:paraId="4FB392FF" w14:textId="77777777"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371B2664" w14:textId="77777777" w:rsidR="00E40618" w:rsidRDefault="00E40618" w:rsidP="00C01F98">
      <w:pPr>
        <w:rPr>
          <w:snapToGrid w:val="0"/>
        </w:rPr>
      </w:pPr>
    </w:p>
    <w:p w14:paraId="279C976E" w14:textId="77777777" w:rsidR="00B10545" w:rsidRDefault="00515B70" w:rsidP="00C01F98">
      <w:pPr>
        <w:pStyle w:val="Heading2"/>
      </w:pPr>
      <w:bookmarkStart w:id="95" w:name="_Toc32321409"/>
      <w:r w:rsidRPr="003735F5">
        <w:t>C-1</w:t>
      </w:r>
      <w:r>
        <w:tab/>
      </w:r>
      <w:r w:rsidR="00B10545">
        <w:t>Models exported to Australia</w:t>
      </w:r>
      <w:bookmarkEnd w:id="95"/>
    </w:p>
    <w:p w14:paraId="3D6A2D47" w14:textId="77777777" w:rsidR="00891546" w:rsidRDefault="00891546" w:rsidP="00216EE1">
      <w:pPr>
        <w:pStyle w:val="ListParagraph"/>
        <w:numPr>
          <w:ilvl w:val="0"/>
          <w:numId w:val="37"/>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2D57E039" w14:textId="77777777" w:rsidR="00891546" w:rsidRDefault="00891546" w:rsidP="00C01F98">
      <w:pPr>
        <w:pStyle w:val="ListParagraph"/>
        <w:ind w:left="360"/>
      </w:pPr>
    </w:p>
    <w:p w14:paraId="1F41C5F9" w14:textId="77777777" w:rsidR="00691870" w:rsidRDefault="00B10545" w:rsidP="00216EE1">
      <w:pPr>
        <w:pStyle w:val="ListParagraph"/>
        <w:numPr>
          <w:ilvl w:val="0"/>
          <w:numId w:val="37"/>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39549E13" w14:textId="77777777" w:rsidR="00E45229" w:rsidRDefault="00E45229" w:rsidP="00216EE1">
      <w:pPr>
        <w:pStyle w:val="ListParagraph"/>
        <w:numPr>
          <w:ilvl w:val="0"/>
          <w:numId w:val="52"/>
        </w:numPr>
      </w:pPr>
      <w:r>
        <w:t xml:space="preserve">This list must be disclosed </w:t>
      </w:r>
      <w:r w:rsidR="00E8649F">
        <w:t xml:space="preserve">in </w:t>
      </w:r>
      <w:r>
        <w:t>the public record version of the response</w:t>
      </w:r>
      <w:r w:rsidR="00E8649F">
        <w:t>.</w:t>
      </w:r>
    </w:p>
    <w:p w14:paraId="7E4116B7" w14:textId="77777777" w:rsidR="00891546" w:rsidRDefault="00891546" w:rsidP="00C01F98">
      <w:pPr>
        <w:pStyle w:val="ListParagraph"/>
        <w:ind w:left="360"/>
      </w:pPr>
    </w:p>
    <w:p w14:paraId="22116630" w14:textId="77777777" w:rsidR="00B10545" w:rsidRDefault="00515B70" w:rsidP="00891546">
      <w:pPr>
        <w:pStyle w:val="Heading2"/>
      </w:pPr>
      <w:bookmarkStart w:id="96" w:name="_Toc32321410"/>
      <w:r w:rsidRPr="003735F5">
        <w:t>C-2</w:t>
      </w:r>
      <w:r>
        <w:tab/>
      </w:r>
      <w:r w:rsidR="00B10545">
        <w:t>Models sold in the domestic market</w:t>
      </w:r>
      <w:bookmarkEnd w:id="96"/>
    </w:p>
    <w:p w14:paraId="108A1515" w14:textId="77777777" w:rsidR="00891546" w:rsidRDefault="00891546" w:rsidP="00216EE1">
      <w:pPr>
        <w:pStyle w:val="ListParagraph"/>
        <w:numPr>
          <w:ilvl w:val="0"/>
          <w:numId w:val="38"/>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1C5791B6" w14:textId="77777777" w:rsidR="00891546" w:rsidRDefault="00891546" w:rsidP="00C01F98">
      <w:pPr>
        <w:pStyle w:val="ListParagraph"/>
        <w:ind w:left="360"/>
      </w:pPr>
    </w:p>
    <w:p w14:paraId="667DA6BE" w14:textId="77777777" w:rsidR="00F8517C" w:rsidRDefault="00F8517C" w:rsidP="00216EE1">
      <w:pPr>
        <w:pStyle w:val="ListParagraph"/>
        <w:numPr>
          <w:ilvl w:val="0"/>
          <w:numId w:val="38"/>
        </w:numPr>
      </w:pPr>
      <w:r>
        <w:t>Provide a list of MCCs of like goods sold on the domestic market. This must cover all MCCs listed in the domestic sales listing in D-2.</w:t>
      </w:r>
    </w:p>
    <w:p w14:paraId="7D72A6A1" w14:textId="77777777" w:rsidR="00E45229" w:rsidRDefault="00E45229" w:rsidP="003F2E71">
      <w:pPr>
        <w:pStyle w:val="ListParagraph"/>
        <w:numPr>
          <w:ilvl w:val="0"/>
          <w:numId w:val="52"/>
        </w:numPr>
      </w:pPr>
      <w:r>
        <w:t xml:space="preserve">This list must be disclosed </w:t>
      </w:r>
      <w:r w:rsidR="00E8649F">
        <w:t xml:space="preserve">in </w:t>
      </w:r>
      <w:r>
        <w:t>the public record version of the response</w:t>
      </w:r>
      <w:r w:rsidR="00E8649F">
        <w:t>.</w:t>
      </w:r>
    </w:p>
    <w:p w14:paraId="326F6600" w14:textId="77777777" w:rsidR="00F8517C" w:rsidRDefault="00F8517C" w:rsidP="00891546"/>
    <w:p w14:paraId="76A8DD0C" w14:textId="77777777" w:rsidR="0009232D" w:rsidRDefault="0009232D" w:rsidP="00C01F98">
      <w:pPr>
        <w:pStyle w:val="Heading2"/>
      </w:pPr>
      <w:bookmarkStart w:id="97" w:name="_Toc32321411"/>
      <w:r>
        <w:t>C-3</w:t>
      </w:r>
      <w:r>
        <w:tab/>
        <w:t>Internal product codes</w:t>
      </w:r>
      <w:bookmarkEnd w:id="97"/>
    </w:p>
    <w:p w14:paraId="47350766" w14:textId="77777777" w:rsidR="0009232D" w:rsidRDefault="0009232D" w:rsidP="00216EE1">
      <w:pPr>
        <w:pStyle w:val="ListParagraph"/>
        <w:numPr>
          <w:ilvl w:val="0"/>
          <w:numId w:val="39"/>
        </w:numPr>
      </w:pPr>
      <w:r>
        <w:t xml:space="preserve">Does your company use product codes or stock keeping unit (SKU) codes? </w:t>
      </w:r>
    </w:p>
    <w:p w14:paraId="5869BF93" w14:textId="77777777" w:rsidR="00CD7F21" w:rsidRDefault="00CD7F21" w:rsidP="00C01F98">
      <w:pPr>
        <w:ind w:firstLine="360"/>
      </w:pPr>
      <w:r>
        <w:t>If yes:</w:t>
      </w:r>
    </w:p>
    <w:p w14:paraId="6BE75D57" w14:textId="77777777" w:rsidR="0009232D" w:rsidRDefault="00CD7F21" w:rsidP="00216EE1">
      <w:pPr>
        <w:pStyle w:val="ListParagraph"/>
        <w:numPr>
          <w:ilvl w:val="1"/>
          <w:numId w:val="39"/>
        </w:numPr>
      </w:pPr>
      <w:r>
        <w:t>P</w:t>
      </w:r>
      <w:r w:rsidR="0009232D">
        <w:t>rovide details of the product or SKU coding system</w:t>
      </w:r>
      <w:r>
        <w:t xml:space="preserve"> for the goods, such as a legend or key of the meaning for each code within the product or SKU code.</w:t>
      </w:r>
    </w:p>
    <w:p w14:paraId="25F4C4DF" w14:textId="77777777" w:rsidR="00CD7F21" w:rsidRDefault="00CD7F21" w:rsidP="00216EE1">
      <w:pPr>
        <w:pStyle w:val="ListParagraph"/>
        <w:numPr>
          <w:ilvl w:val="1"/>
          <w:numId w:val="39"/>
        </w:numPr>
      </w:pPr>
      <w:r>
        <w:t>Provide details on how you mapped the product or SKU codes to the MCC for the purpose of completing this questionnaire.</w:t>
      </w:r>
    </w:p>
    <w:p w14:paraId="3A317900" w14:textId="77777777" w:rsidR="002A5687" w:rsidRDefault="00CD7F21" w:rsidP="00216EE1">
      <w:pPr>
        <w:pStyle w:val="ListParagraph"/>
        <w:numPr>
          <w:ilvl w:val="1"/>
          <w:numId w:val="39"/>
        </w:numPr>
      </w:pPr>
      <w:r>
        <w:t xml:space="preserve">Provide a table of </w:t>
      </w:r>
      <w:r w:rsidR="002A5687">
        <w:t>showing</w:t>
      </w:r>
      <w:r>
        <w:t xml:space="preserve"> the product or SKU codes </w:t>
      </w:r>
      <w:r w:rsidR="002A5687">
        <w:t>for each</w:t>
      </w:r>
      <w:r>
        <w:t xml:space="preserve"> MCC</w:t>
      </w:r>
      <w:r w:rsidR="00E8649F">
        <w:t>.</w:t>
      </w:r>
    </w:p>
    <w:p w14:paraId="16FBD49D" w14:textId="77777777" w:rsidR="002A5687" w:rsidRDefault="002A5687" w:rsidP="00C01F98">
      <w:pPr>
        <w:ind w:firstLine="360"/>
      </w:pPr>
      <w:r>
        <w:t>If no:</w:t>
      </w:r>
    </w:p>
    <w:p w14:paraId="561835D1" w14:textId="77777777" w:rsidR="00CD7F21" w:rsidRPr="0009232D" w:rsidRDefault="002A5687" w:rsidP="00216EE1">
      <w:pPr>
        <w:pStyle w:val="ListParagraph"/>
        <w:numPr>
          <w:ilvl w:val="0"/>
          <w:numId w:val="40"/>
        </w:numPr>
      </w:pPr>
      <w:r>
        <w:t>Provide details on the method used to identify the MCC in the sales and cost spreadsheets.</w:t>
      </w:r>
    </w:p>
    <w:p w14:paraId="79D58843" w14:textId="77777777" w:rsidR="00515B70" w:rsidRDefault="00515B70" w:rsidP="00033ADB">
      <w:pPr>
        <w:pStyle w:val="Heading1"/>
      </w:pPr>
      <w:bookmarkStart w:id="98" w:name="_Toc506971837"/>
      <w:bookmarkStart w:id="99" w:name="_Toc508203829"/>
      <w:bookmarkStart w:id="100" w:name="_Toc508290363"/>
      <w:bookmarkStart w:id="101" w:name="_Toc515637647"/>
      <w:bookmarkStart w:id="102" w:name="_Ref520387677"/>
      <w:bookmarkStart w:id="103" w:name="_Toc32321412"/>
      <w:r>
        <w:lastRenderedPageBreak/>
        <w:t>Section D</w:t>
      </w:r>
      <w:r>
        <w:br/>
        <w:t>Domestic sales</w:t>
      </w:r>
      <w:bookmarkEnd w:id="98"/>
      <w:bookmarkEnd w:id="99"/>
      <w:bookmarkEnd w:id="100"/>
      <w:bookmarkEnd w:id="101"/>
      <w:bookmarkEnd w:id="102"/>
      <w:bookmarkEnd w:id="103"/>
      <w:r>
        <w:t xml:space="preserve"> </w:t>
      </w:r>
    </w:p>
    <w:p w14:paraId="0FD95D6A" w14:textId="77777777" w:rsidR="00515B70" w:rsidRPr="00345E94" w:rsidRDefault="00515B70" w:rsidP="00C758F7">
      <w:pPr>
        <w:rPr>
          <w:snapToGrid w:val="0"/>
        </w:rPr>
      </w:pPr>
    </w:p>
    <w:p w14:paraId="3FB02107" w14:textId="77777777" w:rsidR="00345E94" w:rsidRPr="00345E94" w:rsidRDefault="00345E94" w:rsidP="00C758F7">
      <w:pPr>
        <w:rPr>
          <w:snapToGrid w:val="0"/>
        </w:rPr>
      </w:pPr>
    </w:p>
    <w:p w14:paraId="62EFD153" w14:textId="77777777" w:rsidR="0048752E" w:rsidRDefault="00515B70" w:rsidP="00C01F98">
      <w:pPr>
        <w:pStyle w:val="Heading2"/>
      </w:pPr>
      <w:bookmarkStart w:id="104" w:name="_Toc32321413"/>
      <w:r w:rsidRPr="003735F5">
        <w:rPr>
          <w:szCs w:val="28"/>
        </w:rPr>
        <w:t>D-1</w:t>
      </w:r>
      <w:r>
        <w:tab/>
      </w:r>
      <w:r w:rsidR="0048752E">
        <w:t>Domestic sales process</w:t>
      </w:r>
      <w:bookmarkEnd w:id="104"/>
    </w:p>
    <w:p w14:paraId="253E3771" w14:textId="77777777" w:rsidR="00515B70" w:rsidRDefault="00515B70" w:rsidP="00C01F98"/>
    <w:p w14:paraId="5EE1BF2B"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156FBBA7" w14:textId="77777777" w:rsidR="00A13310" w:rsidRDefault="00A13310" w:rsidP="00216EE1">
      <w:pPr>
        <w:pStyle w:val="ListParagraph"/>
        <w:numPr>
          <w:ilvl w:val="1"/>
          <w:numId w:val="15"/>
        </w:numPr>
      </w:pPr>
      <w:r>
        <w:t>Marketing and advertising activities</w:t>
      </w:r>
    </w:p>
    <w:p w14:paraId="7A7E9FC6"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66C47247" w14:textId="77777777" w:rsidR="00A13310" w:rsidRPr="000B4058" w:rsidRDefault="00A13310" w:rsidP="00216EE1">
      <w:pPr>
        <w:pStyle w:val="ListParagraph"/>
        <w:numPr>
          <w:ilvl w:val="1"/>
          <w:numId w:val="15"/>
        </w:numPr>
      </w:pPr>
      <w:r w:rsidRPr="000B4058">
        <w:t>Order placement process</w:t>
      </w:r>
    </w:p>
    <w:p w14:paraId="1960F7AB"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380A27D9"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78A789AB" w14:textId="77777777" w:rsidR="00A13310" w:rsidRDefault="00A13310" w:rsidP="00216EE1">
      <w:pPr>
        <w:pStyle w:val="ListParagraph"/>
        <w:numPr>
          <w:ilvl w:val="1"/>
          <w:numId w:val="15"/>
        </w:numPr>
      </w:pPr>
      <w:r>
        <w:t>Invoicing process</w:t>
      </w:r>
    </w:p>
    <w:p w14:paraId="4E595D28" w14:textId="77777777" w:rsidR="00A13310" w:rsidRDefault="00A13310" w:rsidP="00216EE1">
      <w:pPr>
        <w:pStyle w:val="ListParagraph"/>
        <w:numPr>
          <w:ilvl w:val="1"/>
          <w:numId w:val="15"/>
        </w:numPr>
      </w:pPr>
      <w:r>
        <w:t>Payment terms and process</w:t>
      </w:r>
    </w:p>
    <w:p w14:paraId="5557A112" w14:textId="77777777" w:rsidR="0048752E" w:rsidRDefault="0048752E" w:rsidP="00C01F98"/>
    <w:p w14:paraId="1DCB0BB4"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18CBBE7" w14:textId="77777777" w:rsidR="00515B70" w:rsidRDefault="00515B70" w:rsidP="00C01F98"/>
    <w:p w14:paraId="5F1159A5"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37A8E8C8" w14:textId="77777777" w:rsidR="00C00A82" w:rsidRDefault="00C00A82" w:rsidP="00C01F98">
      <w:pPr>
        <w:pStyle w:val="ListParagraph"/>
        <w:ind w:left="360"/>
      </w:pPr>
    </w:p>
    <w:p w14:paraId="65F71253"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5286F9E7" w14:textId="77777777" w:rsidR="00D5168C" w:rsidRPr="00C63312" w:rsidRDefault="00D5168C" w:rsidP="00C01F98">
      <w:pPr>
        <w:pStyle w:val="ListParagraph"/>
        <w:rPr>
          <w:szCs w:val="24"/>
        </w:rPr>
      </w:pPr>
    </w:p>
    <w:p w14:paraId="1F2E0782" w14:textId="77777777"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If yes, provide a description; and explain the terms and conditions that must be met by the importer to obtain the discount.</w:t>
      </w:r>
    </w:p>
    <w:p w14:paraId="43E2D1FB" w14:textId="77777777" w:rsidR="00C00A82" w:rsidRPr="001F538E" w:rsidRDefault="00C00A82" w:rsidP="00C00A82">
      <w:pPr>
        <w:pStyle w:val="ListParagraph"/>
        <w:rPr>
          <w:szCs w:val="24"/>
        </w:rPr>
      </w:pPr>
    </w:p>
    <w:p w14:paraId="6F9E5629"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285C43C7" w14:textId="77777777" w:rsidR="003F419C" w:rsidRPr="003F419C" w:rsidRDefault="003F419C" w:rsidP="00C01F98">
      <w:pPr>
        <w:pStyle w:val="ListParagraph"/>
        <w:rPr>
          <w:szCs w:val="24"/>
        </w:rPr>
      </w:pPr>
    </w:p>
    <w:p w14:paraId="76A0FDE2" w14:textId="77777777" w:rsidR="003F419C" w:rsidRPr="00AD67E9"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1938CA14" w14:textId="77777777" w:rsidR="003F419C" w:rsidRDefault="003F419C" w:rsidP="00216EE1">
      <w:pPr>
        <w:pStyle w:val="ListParagraph"/>
        <w:numPr>
          <w:ilvl w:val="1"/>
          <w:numId w:val="15"/>
        </w:numPr>
        <w:rPr>
          <w:szCs w:val="24"/>
        </w:rPr>
      </w:pPr>
      <w:r>
        <w:rPr>
          <w:szCs w:val="24"/>
        </w:rPr>
        <w:t>What date are you claiming as the date of sale?</w:t>
      </w:r>
    </w:p>
    <w:p w14:paraId="32AD2839" w14:textId="77777777" w:rsidR="003F419C" w:rsidRPr="00C63312" w:rsidRDefault="003F419C" w:rsidP="00216EE1">
      <w:pPr>
        <w:pStyle w:val="ListParagraph"/>
        <w:numPr>
          <w:ilvl w:val="1"/>
          <w:numId w:val="15"/>
        </w:numPr>
        <w:rPr>
          <w:szCs w:val="24"/>
        </w:rPr>
      </w:pPr>
      <w:r>
        <w:rPr>
          <w:szCs w:val="24"/>
        </w:rPr>
        <w:t>Why does this date best reflects the material terms of sale?</w:t>
      </w:r>
    </w:p>
    <w:p w14:paraId="37ECED12" w14:textId="77777777" w:rsidR="00C00A82" w:rsidRDefault="00C00A82" w:rsidP="00C01F98"/>
    <w:p w14:paraId="174FA7A1" w14:textId="77777777" w:rsidR="00C00A82" w:rsidRDefault="00515B70" w:rsidP="00C01F98">
      <w:pPr>
        <w:pStyle w:val="Heading2"/>
      </w:pPr>
      <w:bookmarkStart w:id="105" w:name="_Toc32321414"/>
      <w:r w:rsidRPr="003735F5">
        <w:rPr>
          <w:szCs w:val="28"/>
        </w:rPr>
        <w:t>D-</w:t>
      </w:r>
      <w:r w:rsidR="00C00A82">
        <w:rPr>
          <w:szCs w:val="28"/>
        </w:rPr>
        <w:t>2</w:t>
      </w:r>
      <w:r>
        <w:tab/>
      </w:r>
      <w:r w:rsidR="00C00A82">
        <w:t>Domestic sales listing</w:t>
      </w:r>
      <w:bookmarkEnd w:id="105"/>
    </w:p>
    <w:p w14:paraId="65DE8807"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25156BC1"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41D3A494"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F5D96F5"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747522FF"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4CCC835A"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5CD7F121" w14:textId="77777777" w:rsidR="00D5168C" w:rsidRDefault="00D5168C" w:rsidP="00C01F98"/>
    <w:p w14:paraId="634A6C3B" w14:textId="77777777" w:rsidR="00C00A82" w:rsidRPr="001F538E" w:rsidRDefault="00C00A82" w:rsidP="00216EE1">
      <w:pPr>
        <w:pStyle w:val="ListParagraph"/>
        <w:numPr>
          <w:ilvl w:val="0"/>
          <w:numId w:val="16"/>
        </w:numPr>
      </w:pPr>
      <w:r w:rsidRPr="001F538E">
        <w:t xml:space="preserve">Provide a table listing the source of </w:t>
      </w:r>
      <w:r w:rsidR="006C0F17">
        <w:t xml:space="preserve">the </w:t>
      </w:r>
      <w:r w:rsidRPr="001F538E">
        <w:t xml:space="preserve">data </w:t>
      </w:r>
      <w:r w:rsidR="006C0F17">
        <w:t>for</w:t>
      </w:r>
      <w:r w:rsidRPr="001F538E">
        <w:t xml:space="preserve"> each column in the </w:t>
      </w:r>
      <w:r w:rsidR="00A22A3F">
        <w:t xml:space="preserve">“D-2 </w:t>
      </w:r>
      <w:r>
        <w:t>domestic</w:t>
      </w:r>
      <w:r w:rsidRPr="001F538E">
        <w:t xml:space="preserve"> sales</w:t>
      </w:r>
      <w:r w:rsidR="00A22A3F">
        <w:t>” listing</w:t>
      </w:r>
      <w:r w:rsidRPr="001F538E">
        <w:t xml:space="preserve">. </w:t>
      </w:r>
    </w:p>
    <w:p w14:paraId="39270D31" w14:textId="77777777" w:rsidR="00C00A82" w:rsidRDefault="00C00A82" w:rsidP="00C01F98"/>
    <w:p w14:paraId="2A31F103" w14:textId="77777777" w:rsidR="00D5168C" w:rsidRDefault="00515B70" w:rsidP="00C01F98">
      <w:pPr>
        <w:pStyle w:val="Heading2"/>
      </w:pPr>
      <w:bookmarkStart w:id="106" w:name="_Toc32321415"/>
      <w:r w:rsidRPr="003735F5">
        <w:rPr>
          <w:szCs w:val="28"/>
        </w:rPr>
        <w:t>D-</w:t>
      </w:r>
      <w:r w:rsidR="00D5168C">
        <w:rPr>
          <w:szCs w:val="28"/>
        </w:rPr>
        <w:t>3</w:t>
      </w:r>
      <w:r>
        <w:tab/>
      </w:r>
      <w:r w:rsidR="00D5168C">
        <w:t>Sample domestic sales documents</w:t>
      </w:r>
      <w:bookmarkEnd w:id="106"/>
    </w:p>
    <w:p w14:paraId="58F7BC42"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32FE0459" w14:textId="77777777" w:rsidR="00D5168C" w:rsidRDefault="00D5168C" w:rsidP="00216EE1">
      <w:pPr>
        <w:pStyle w:val="bullet"/>
        <w:numPr>
          <w:ilvl w:val="0"/>
          <w:numId w:val="10"/>
        </w:numPr>
      </w:pPr>
      <w:r>
        <w:t>Contracts</w:t>
      </w:r>
    </w:p>
    <w:p w14:paraId="55F9920A"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62645CF4" w14:textId="77777777" w:rsidR="00D5168C" w:rsidRPr="001636D4" w:rsidRDefault="00D5168C" w:rsidP="00216EE1">
      <w:pPr>
        <w:pStyle w:val="bullet"/>
        <w:numPr>
          <w:ilvl w:val="0"/>
          <w:numId w:val="10"/>
        </w:numPr>
      </w:pPr>
      <w:r w:rsidRPr="001636D4">
        <w:lastRenderedPageBreak/>
        <w:t>Commercial invoice</w:t>
      </w:r>
      <w:r>
        <w:t xml:space="preserve"> and packing list</w:t>
      </w:r>
    </w:p>
    <w:p w14:paraId="3F4ED5E1" w14:textId="77777777" w:rsidR="00D5168C" w:rsidRDefault="00D5168C" w:rsidP="00216EE1">
      <w:pPr>
        <w:pStyle w:val="bullet"/>
        <w:numPr>
          <w:ilvl w:val="0"/>
          <w:numId w:val="10"/>
        </w:numPr>
      </w:pPr>
      <w:r>
        <w:t>Proof of payment and accounts receivable ledger</w:t>
      </w:r>
    </w:p>
    <w:p w14:paraId="4E6FFF64" w14:textId="77777777" w:rsidR="00D5168C" w:rsidRDefault="00D5168C" w:rsidP="00216EE1">
      <w:pPr>
        <w:pStyle w:val="bullet"/>
        <w:numPr>
          <w:ilvl w:val="0"/>
          <w:numId w:val="10"/>
        </w:numPr>
      </w:pPr>
      <w:r>
        <w:t xml:space="preserve">Documents showing </w:t>
      </w:r>
      <w:r w:rsidR="0012258E">
        <w:t>b</w:t>
      </w:r>
      <w:r>
        <w:t>ank charges</w:t>
      </w:r>
    </w:p>
    <w:p w14:paraId="39A57353" w14:textId="77777777" w:rsidR="00D5168C" w:rsidRDefault="00D5168C" w:rsidP="00216EE1">
      <w:pPr>
        <w:pStyle w:val="bullet"/>
        <w:numPr>
          <w:ilvl w:val="0"/>
          <w:numId w:val="10"/>
        </w:numPr>
      </w:pPr>
      <w:r>
        <w:t>Delivery invoices</w:t>
      </w:r>
    </w:p>
    <w:p w14:paraId="1B460262" w14:textId="77777777" w:rsidR="00D5168C" w:rsidRDefault="00D5168C" w:rsidP="00D5168C">
      <w:pPr>
        <w:ind w:right="-822"/>
      </w:pPr>
    </w:p>
    <w:p w14:paraId="67D62B29" w14:textId="77777777" w:rsidR="00D5168C" w:rsidRPr="00DF06EA" w:rsidRDefault="00D5168C" w:rsidP="00D5168C">
      <w:pPr>
        <w:ind w:right="-822"/>
        <w:rPr>
          <w:i/>
        </w:rPr>
      </w:pPr>
      <w:r w:rsidRPr="00DF06EA">
        <w:rPr>
          <w:i/>
        </w:rPr>
        <w:t>If the documents are not in English, please provide a translation of the documents.</w:t>
      </w:r>
    </w:p>
    <w:p w14:paraId="1E42C1A0" w14:textId="77777777" w:rsidR="00D5168C" w:rsidRDefault="00D5168C" w:rsidP="00D5168C">
      <w:pPr>
        <w:ind w:right="-822"/>
      </w:pPr>
    </w:p>
    <w:p w14:paraId="020AE907"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779A531C" w14:textId="77777777" w:rsidR="00D5168C" w:rsidRDefault="00D5168C" w:rsidP="003F2E71"/>
    <w:p w14:paraId="76734165" w14:textId="77777777" w:rsidR="00D5168C" w:rsidRDefault="00D5168C" w:rsidP="00C01F98">
      <w:pPr>
        <w:pStyle w:val="Heading2"/>
      </w:pPr>
      <w:bookmarkStart w:id="107" w:name="_Toc32321416"/>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7"/>
    </w:p>
    <w:p w14:paraId="3EA0C9EF" w14:textId="77777777" w:rsidR="00BE5C16" w:rsidRPr="00C01F98" w:rsidRDefault="00D5168C" w:rsidP="00BE5C16">
      <w:pPr>
        <w:widowControl w:val="0"/>
        <w:ind w:left="720" w:right="-745" w:hanging="720"/>
      </w:pPr>
      <w:r w:rsidRPr="00C01F98">
        <w:t>This section is not required if you have completed B-4.</w:t>
      </w:r>
    </w:p>
    <w:p w14:paraId="396FB49C" w14:textId="77777777" w:rsidR="00D5168C" w:rsidRDefault="00D5168C" w:rsidP="00BE5C16">
      <w:pPr>
        <w:widowControl w:val="0"/>
        <w:ind w:left="720" w:right="-745" w:hanging="720"/>
        <w:rPr>
          <w:snapToGrid w:val="0"/>
        </w:rPr>
      </w:pPr>
    </w:p>
    <w:p w14:paraId="0D7095E6"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33334823" w14:textId="77777777" w:rsidR="00A2249F" w:rsidRDefault="00A2249F" w:rsidP="0018517B">
      <w:pPr>
        <w:pStyle w:val="ListParagraph"/>
        <w:numPr>
          <w:ilvl w:val="0"/>
          <w:numId w:val="31"/>
        </w:numPr>
      </w:pPr>
      <w:r w:rsidRPr="00A2249F">
        <w:t xml:space="preserve">You must provide this list in electronic format using the template provided. </w:t>
      </w:r>
    </w:p>
    <w:p w14:paraId="5163274D" w14:textId="77777777" w:rsidR="000B0D5C" w:rsidRPr="004744D3" w:rsidRDefault="000B0D5C" w:rsidP="0018517B">
      <w:pPr>
        <w:pStyle w:val="ListParagraph"/>
        <w:numPr>
          <w:ilvl w:val="0"/>
          <w:numId w:val="31"/>
        </w:numPr>
      </w:pPr>
      <w:r>
        <w:t>Please use the currency that your accounts are kept in.</w:t>
      </w:r>
    </w:p>
    <w:p w14:paraId="63E7A4D7"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48ABAD36" w14:textId="77777777" w:rsidR="00D5168C" w:rsidRPr="001F538E" w:rsidRDefault="00D5168C" w:rsidP="00D5168C"/>
    <w:p w14:paraId="7D20DA0A"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7059A146" w14:textId="77777777" w:rsidR="00D5168C" w:rsidRPr="001F538E" w:rsidRDefault="00D5168C" w:rsidP="00D5168C">
      <w:pPr>
        <w:pStyle w:val="ListParagraph"/>
      </w:pPr>
    </w:p>
    <w:p w14:paraId="398CED25"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6E7281E0"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39ED5B9F" w14:textId="77777777" w:rsidR="00D5168C" w:rsidRPr="001F538E" w:rsidRDefault="00D5168C" w:rsidP="00216EE1">
      <w:pPr>
        <w:pStyle w:val="ListParagraph"/>
        <w:numPr>
          <w:ilvl w:val="0"/>
          <w:numId w:val="14"/>
        </w:numPr>
        <w:rPr>
          <w:i/>
          <w:snapToGrid w:val="0"/>
        </w:rPr>
      </w:pPr>
      <w:r w:rsidRPr="001F538E">
        <w:t>highlight or annotate the amount shown in the source document.</w:t>
      </w:r>
    </w:p>
    <w:p w14:paraId="61E0B64E" w14:textId="77777777" w:rsidR="00D5168C" w:rsidRDefault="00D5168C" w:rsidP="00D5168C">
      <w:pPr>
        <w:rPr>
          <w:snapToGrid w:val="0"/>
        </w:rPr>
      </w:pPr>
    </w:p>
    <w:p w14:paraId="04BEBC7C" w14:textId="77777777" w:rsidR="00BE5C16" w:rsidRDefault="00BE5C16" w:rsidP="00BE5C16">
      <w:pPr>
        <w:pStyle w:val="Indent1"/>
        <w:ind w:left="0" w:right="-680" w:firstLine="0"/>
      </w:pPr>
    </w:p>
    <w:p w14:paraId="245194F9" w14:textId="77777777" w:rsidR="00515B70" w:rsidRDefault="00515B70" w:rsidP="00033ADB">
      <w:pPr>
        <w:pStyle w:val="Heading1"/>
      </w:pPr>
      <w:bookmarkStart w:id="108" w:name="_Toc506971838"/>
      <w:bookmarkStart w:id="109" w:name="_Toc508203830"/>
      <w:bookmarkStart w:id="110" w:name="_Toc508290364"/>
      <w:bookmarkStart w:id="111" w:name="_Toc515637648"/>
      <w:bookmarkStart w:id="112" w:name="_Ref520387689"/>
      <w:bookmarkStart w:id="113" w:name="_Toc32321417"/>
      <w:r>
        <w:lastRenderedPageBreak/>
        <w:t xml:space="preserve">Section E </w:t>
      </w:r>
      <w:r>
        <w:br/>
      </w:r>
      <w:bookmarkEnd w:id="108"/>
      <w:bookmarkEnd w:id="109"/>
      <w:bookmarkEnd w:id="110"/>
      <w:bookmarkEnd w:id="111"/>
      <w:r w:rsidR="007378F5">
        <w:t>Due a</w:t>
      </w:r>
      <w:r w:rsidR="00FB46C8">
        <w:t>llowance</w:t>
      </w:r>
      <w:bookmarkEnd w:id="112"/>
      <w:bookmarkEnd w:id="113"/>
    </w:p>
    <w:p w14:paraId="68CCE993" w14:textId="77777777" w:rsidR="00515B70" w:rsidRDefault="00515B70">
      <w:pPr>
        <w:widowControl w:val="0"/>
        <w:ind w:right="-745"/>
        <w:jc w:val="both"/>
        <w:rPr>
          <w:snapToGrid w:val="0"/>
        </w:rPr>
      </w:pPr>
    </w:p>
    <w:p w14:paraId="1829936E" w14:textId="77777777" w:rsidR="00515B70" w:rsidRDefault="00515B70">
      <w:pPr>
        <w:pStyle w:val="Heading2"/>
        <w:ind w:right="-680"/>
        <w:rPr>
          <w:szCs w:val="28"/>
        </w:rPr>
      </w:pPr>
      <w:bookmarkStart w:id="114" w:name="_Toc506971839"/>
      <w:bookmarkStart w:id="115" w:name="_Toc219017567"/>
      <w:bookmarkStart w:id="116" w:name="_Toc508203831"/>
      <w:bookmarkStart w:id="117" w:name="_Toc508290365"/>
      <w:bookmarkStart w:id="118" w:name="_Toc515637649"/>
      <w:bookmarkStart w:id="119" w:name="_Toc32321418"/>
      <w:r w:rsidRPr="003735F5">
        <w:rPr>
          <w:szCs w:val="28"/>
        </w:rPr>
        <w:t>E-1</w:t>
      </w:r>
      <w:r w:rsidR="003735F5" w:rsidRPr="003735F5">
        <w:rPr>
          <w:szCs w:val="28"/>
        </w:rPr>
        <w:tab/>
      </w:r>
      <w:bookmarkEnd w:id="114"/>
      <w:bookmarkEnd w:id="115"/>
      <w:bookmarkEnd w:id="116"/>
      <w:bookmarkEnd w:id="117"/>
      <w:bookmarkEnd w:id="118"/>
      <w:r w:rsidR="00FB46C8">
        <w:rPr>
          <w:szCs w:val="28"/>
        </w:rPr>
        <w:t xml:space="preserve">Credit </w:t>
      </w:r>
      <w:r w:rsidR="00F7557E">
        <w:rPr>
          <w:szCs w:val="28"/>
        </w:rPr>
        <w:t>expense</w:t>
      </w:r>
      <w:bookmarkEnd w:id="119"/>
    </w:p>
    <w:p w14:paraId="0E09B370" w14:textId="77777777" w:rsidR="00FB46C8" w:rsidRDefault="00F7557E" w:rsidP="00216EE1">
      <w:pPr>
        <w:pStyle w:val="ListParagraph"/>
        <w:numPr>
          <w:ilvl w:val="0"/>
          <w:numId w:val="44"/>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25358650" w14:textId="77777777" w:rsidR="00B6355A" w:rsidRDefault="00B6355A" w:rsidP="00216EE1">
      <w:pPr>
        <w:pStyle w:val="ListParagraph"/>
        <w:numPr>
          <w:ilvl w:val="1"/>
          <w:numId w:val="44"/>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116E6E80" w14:textId="77777777" w:rsidR="00B6355A" w:rsidRDefault="00B6355A" w:rsidP="00216EE1">
      <w:pPr>
        <w:pStyle w:val="ListParagraph"/>
        <w:numPr>
          <w:ilvl w:val="2"/>
          <w:numId w:val="44"/>
        </w:numPr>
      </w:pPr>
      <w:r>
        <w:t>Calculate the accounts receivable turnover for each domestic customer (credit sales divided by the average accounts receivable).</w:t>
      </w:r>
    </w:p>
    <w:p w14:paraId="5491EA42" w14:textId="77777777" w:rsidR="00B6355A" w:rsidRDefault="00B6355A" w:rsidP="00216EE1">
      <w:pPr>
        <w:pStyle w:val="ListParagraph"/>
        <w:numPr>
          <w:ilvl w:val="2"/>
          <w:numId w:val="44"/>
        </w:numPr>
      </w:pPr>
      <w:r>
        <w:t>Calculate the average credit term</w:t>
      </w:r>
      <w:r w:rsidR="004F2703">
        <w:t xml:space="preserve"> for each domestic customer</w:t>
      </w:r>
      <w:r>
        <w:t xml:space="preserve"> by dividing 365 by the accounts receivable turnover</w:t>
      </w:r>
    </w:p>
    <w:p w14:paraId="7CD4C3EF" w14:textId="77777777" w:rsidR="00F7557E" w:rsidRDefault="006614D2" w:rsidP="00216EE1">
      <w:pPr>
        <w:pStyle w:val="ListParagraph"/>
        <w:numPr>
          <w:ilvl w:val="1"/>
          <w:numId w:val="44"/>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096D9F7D" w14:textId="77777777" w:rsidR="00783BD0" w:rsidRDefault="006614D2" w:rsidP="00216EE1">
      <w:pPr>
        <w:pStyle w:val="ListParagraph"/>
        <w:numPr>
          <w:ilvl w:val="1"/>
          <w:numId w:val="44"/>
        </w:numPr>
      </w:pPr>
      <w:r>
        <w:t xml:space="preserve">Do you have </w:t>
      </w:r>
      <w:r w:rsidR="00783BD0">
        <w:t>term deposits or other cash product (e.g. bonds)?</w:t>
      </w:r>
      <w:r>
        <w:t xml:space="preserve"> If yes, what is the interest rate, or average of interest rates?</w:t>
      </w:r>
    </w:p>
    <w:p w14:paraId="4D8C3508" w14:textId="77777777" w:rsidR="00F7557E" w:rsidRDefault="00F7557E" w:rsidP="00C01F98">
      <w:pPr>
        <w:pStyle w:val="ListParagraph"/>
        <w:ind w:left="360"/>
      </w:pPr>
    </w:p>
    <w:p w14:paraId="16DB5DB5" w14:textId="77777777" w:rsidR="004F2703" w:rsidRDefault="00783BD0" w:rsidP="00216EE1">
      <w:pPr>
        <w:pStyle w:val="ListParagraph"/>
        <w:numPr>
          <w:ilvl w:val="0"/>
          <w:numId w:val="44"/>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78A6AE82" w14:textId="77777777" w:rsidR="004F2703" w:rsidRDefault="004F2703" w:rsidP="00216EE1">
      <w:pPr>
        <w:pStyle w:val="ListParagraph"/>
        <w:numPr>
          <w:ilvl w:val="1"/>
          <w:numId w:val="44"/>
        </w:numPr>
      </w:pPr>
      <w:r>
        <w:t>Do you provide a rolling credit facility to your Australian customers (i.e. no specific payment terms agreed at the time of sale)? If yes:</w:t>
      </w:r>
    </w:p>
    <w:p w14:paraId="2D81B58D" w14:textId="77777777" w:rsidR="004F2703" w:rsidRDefault="004F2703" w:rsidP="00216EE1">
      <w:pPr>
        <w:pStyle w:val="ListParagraph"/>
        <w:numPr>
          <w:ilvl w:val="2"/>
          <w:numId w:val="44"/>
        </w:numPr>
      </w:pPr>
      <w:r>
        <w:t>Calculate the accounts receivable turnover for each domestic customer (credit sales divided by the average accounts receivable).</w:t>
      </w:r>
    </w:p>
    <w:p w14:paraId="641EB3AB" w14:textId="77777777" w:rsidR="004F2703" w:rsidRDefault="004F2703" w:rsidP="00216EE1">
      <w:pPr>
        <w:pStyle w:val="ListParagraph"/>
        <w:numPr>
          <w:ilvl w:val="2"/>
          <w:numId w:val="44"/>
        </w:numPr>
      </w:pPr>
      <w:r>
        <w:t>Calculate the average credit term for each domestic customer by dividing 365 by the accounts receivable turnover</w:t>
      </w:r>
    </w:p>
    <w:p w14:paraId="08DF91F9" w14:textId="77777777" w:rsidR="00F7557E" w:rsidRDefault="004F2703" w:rsidP="00216EE1">
      <w:pPr>
        <w:pStyle w:val="ListParagraph"/>
        <w:numPr>
          <w:ilvl w:val="1"/>
          <w:numId w:val="44"/>
        </w:numPr>
      </w:pPr>
      <w:r>
        <w:t>If your</w:t>
      </w:r>
      <w:r w:rsidR="00783BD0">
        <w:t xml:space="preserve"> Australian customers pay you into a foreign currency denominated account (question B-1.2(a) refers)</w:t>
      </w:r>
      <w:r w:rsidR="006614D2">
        <w:t>:</w:t>
      </w:r>
    </w:p>
    <w:p w14:paraId="03EFB1B0" w14:textId="77777777" w:rsidR="006614D2" w:rsidRDefault="006614D2" w:rsidP="00216EE1">
      <w:pPr>
        <w:pStyle w:val="ListParagraph"/>
        <w:numPr>
          <w:ilvl w:val="2"/>
          <w:numId w:val="44"/>
        </w:numPr>
      </w:pPr>
      <w:r>
        <w:t>Do you have short term borrowings or an overdraft facility</w:t>
      </w:r>
      <w:r w:rsidR="00B6355A">
        <w:t xml:space="preserve"> denominated in the same foreign currency</w:t>
      </w:r>
      <w:r>
        <w:t>? If yes, what is the interest rate, or average of interest rates?</w:t>
      </w:r>
    </w:p>
    <w:p w14:paraId="1D805135" w14:textId="77777777" w:rsidR="006614D2" w:rsidRDefault="006614D2" w:rsidP="00216EE1">
      <w:pPr>
        <w:pStyle w:val="ListParagraph"/>
        <w:numPr>
          <w:ilvl w:val="2"/>
          <w:numId w:val="44"/>
        </w:numPr>
      </w:pPr>
      <w:r>
        <w:t>What is the interest rate, or average of interest rates, applying to term deposits or other cash product (e.g. bonds)</w:t>
      </w:r>
      <w:r w:rsidR="00B6355A">
        <w:t xml:space="preserve"> denominated in the same foreign currency</w:t>
      </w:r>
      <w:r>
        <w:t>?</w:t>
      </w:r>
      <w:r w:rsidR="00B6355A">
        <w:t xml:space="preserve"> If yes, what is the interest rate, or average of interest rates?</w:t>
      </w:r>
    </w:p>
    <w:p w14:paraId="5EB80E6E" w14:textId="77777777" w:rsidR="00FB46C8" w:rsidRDefault="00FB46C8" w:rsidP="00C01F98"/>
    <w:p w14:paraId="560E8A4B" w14:textId="77777777" w:rsidR="00FB46C8" w:rsidRDefault="00FB46C8" w:rsidP="00FB46C8">
      <w:pPr>
        <w:pStyle w:val="Heading2"/>
        <w:ind w:right="-680"/>
        <w:rPr>
          <w:szCs w:val="28"/>
        </w:rPr>
      </w:pPr>
      <w:bookmarkStart w:id="120" w:name="_Toc32321419"/>
      <w:r w:rsidRPr="003735F5">
        <w:rPr>
          <w:szCs w:val="28"/>
        </w:rPr>
        <w:t>E-</w:t>
      </w:r>
      <w:r>
        <w:rPr>
          <w:szCs w:val="28"/>
        </w:rPr>
        <w:t>2</w:t>
      </w:r>
      <w:r w:rsidRPr="003735F5">
        <w:rPr>
          <w:szCs w:val="28"/>
        </w:rPr>
        <w:tab/>
      </w:r>
      <w:r>
        <w:rPr>
          <w:szCs w:val="28"/>
        </w:rPr>
        <w:t>Packaging</w:t>
      </w:r>
      <w:bookmarkEnd w:id="120"/>
    </w:p>
    <w:p w14:paraId="06DC5483" w14:textId="77777777" w:rsidR="0006455B" w:rsidRDefault="0006455B" w:rsidP="00216EE1">
      <w:pPr>
        <w:pStyle w:val="ListParagraph"/>
        <w:numPr>
          <w:ilvl w:val="0"/>
          <w:numId w:val="46"/>
        </w:numPr>
      </w:pPr>
      <w:r>
        <w:t>What is the packaging used for your domestic sales of like goods?</w:t>
      </w:r>
    </w:p>
    <w:p w14:paraId="4DA2E355" w14:textId="77777777" w:rsidR="0006455B" w:rsidRDefault="0006455B" w:rsidP="00C01F98">
      <w:pPr>
        <w:pStyle w:val="ListParagraph"/>
        <w:ind w:left="360"/>
      </w:pPr>
    </w:p>
    <w:p w14:paraId="7CF80120" w14:textId="77777777" w:rsidR="004F2703" w:rsidRDefault="0006455B" w:rsidP="00216EE1">
      <w:pPr>
        <w:pStyle w:val="ListParagraph"/>
        <w:numPr>
          <w:ilvl w:val="0"/>
          <w:numId w:val="46"/>
        </w:numPr>
      </w:pPr>
      <w:r>
        <w:t>What is</w:t>
      </w:r>
      <w:r w:rsidR="004F2703">
        <w:t xml:space="preserve"> the packaging used for your export sales of the goods to Australia</w:t>
      </w:r>
      <w:r>
        <w:t>?</w:t>
      </w:r>
    </w:p>
    <w:p w14:paraId="5150333E" w14:textId="77777777" w:rsidR="004F2703" w:rsidRDefault="004F2703" w:rsidP="00C01F98">
      <w:pPr>
        <w:pStyle w:val="ListParagraph"/>
        <w:ind w:left="360"/>
      </w:pPr>
    </w:p>
    <w:p w14:paraId="0CCAACDD" w14:textId="77777777" w:rsidR="0006455B" w:rsidRDefault="004F2703" w:rsidP="00216EE1">
      <w:pPr>
        <w:pStyle w:val="ListParagraph"/>
        <w:numPr>
          <w:ilvl w:val="0"/>
          <w:numId w:val="46"/>
        </w:numPr>
      </w:pPr>
      <w:r>
        <w:t xml:space="preserve">If there are distinct differences </w:t>
      </w:r>
      <w:r w:rsidR="005748A0">
        <w:t>in packaging</w:t>
      </w:r>
      <w:r>
        <w:t xml:space="preserve"> between your </w:t>
      </w:r>
      <w:r w:rsidR="0006455B">
        <w:t>domestic and export sales:</w:t>
      </w:r>
    </w:p>
    <w:p w14:paraId="56565DDF" w14:textId="77777777" w:rsidR="0006455B" w:rsidRDefault="0006455B" w:rsidP="00216EE1">
      <w:pPr>
        <w:pStyle w:val="ListParagraph"/>
        <w:numPr>
          <w:ilvl w:val="1"/>
          <w:numId w:val="46"/>
        </w:numPr>
      </w:pPr>
      <w:r>
        <w:t>P</w:t>
      </w:r>
      <w:r w:rsidR="004F2703">
        <w:t>rovide details of the differences</w:t>
      </w:r>
    </w:p>
    <w:p w14:paraId="4A5C07B5" w14:textId="77777777" w:rsidR="004F2703" w:rsidRDefault="0006455B" w:rsidP="00216EE1">
      <w:pPr>
        <w:pStyle w:val="ListParagraph"/>
        <w:numPr>
          <w:ilvl w:val="1"/>
          <w:numId w:val="46"/>
        </w:numPr>
      </w:pPr>
      <w:r>
        <w:t>Calculate the weighted average packaging cost for each model sold on the domestic market</w:t>
      </w:r>
    </w:p>
    <w:p w14:paraId="47A08079" w14:textId="77777777" w:rsidR="0006455B" w:rsidRDefault="0006455B" w:rsidP="00216EE1">
      <w:pPr>
        <w:pStyle w:val="ListParagraph"/>
        <w:numPr>
          <w:ilvl w:val="1"/>
          <w:numId w:val="46"/>
        </w:numPr>
      </w:pPr>
      <w:r>
        <w:t>Calculate the weighted average packaging cost for each model exported to Australia</w:t>
      </w:r>
    </w:p>
    <w:p w14:paraId="736D7400" w14:textId="77777777" w:rsidR="004F2703" w:rsidRDefault="004F2703" w:rsidP="004F2703">
      <w:pPr>
        <w:ind w:right="-680"/>
      </w:pPr>
    </w:p>
    <w:p w14:paraId="4908203B" w14:textId="77777777" w:rsidR="00FB46C8" w:rsidRDefault="00FB46C8" w:rsidP="00FB46C8">
      <w:pPr>
        <w:pStyle w:val="Heading2"/>
        <w:ind w:right="-680"/>
        <w:rPr>
          <w:szCs w:val="28"/>
        </w:rPr>
      </w:pPr>
      <w:bookmarkStart w:id="121" w:name="_Toc32321420"/>
      <w:r w:rsidRPr="003735F5">
        <w:rPr>
          <w:szCs w:val="28"/>
        </w:rPr>
        <w:t>E-</w:t>
      </w:r>
      <w:r>
        <w:rPr>
          <w:szCs w:val="28"/>
        </w:rPr>
        <w:t>3</w:t>
      </w:r>
      <w:r w:rsidRPr="003735F5">
        <w:rPr>
          <w:szCs w:val="28"/>
        </w:rPr>
        <w:tab/>
      </w:r>
      <w:r w:rsidR="0006455B">
        <w:rPr>
          <w:szCs w:val="28"/>
        </w:rPr>
        <w:t>Delivery</w:t>
      </w:r>
      <w:bookmarkEnd w:id="121"/>
    </w:p>
    <w:p w14:paraId="57C95791" w14:textId="77777777" w:rsidR="00FB46C8" w:rsidRDefault="00AB555A" w:rsidP="00216EE1">
      <w:pPr>
        <w:pStyle w:val="ListParagraph"/>
        <w:numPr>
          <w:ilvl w:val="0"/>
          <w:numId w:val="48"/>
        </w:numPr>
      </w:pPr>
      <w:r>
        <w:t>Are any domestic sales of like goods delivered to the customer? If yes, how w</w:t>
      </w:r>
      <w:r w:rsidR="005748A0">
        <w:t>ere</w:t>
      </w:r>
      <w:r>
        <w:t xml:space="preserve"> the transportation costs calculated in the domestic sales listing in D-2? </w:t>
      </w:r>
    </w:p>
    <w:p w14:paraId="6231313D" w14:textId="77777777" w:rsidR="0006455B" w:rsidRDefault="0006455B" w:rsidP="00C01F98">
      <w:pPr>
        <w:pStyle w:val="ListParagraph"/>
        <w:ind w:left="360"/>
      </w:pPr>
    </w:p>
    <w:p w14:paraId="143AC9A7" w14:textId="77777777" w:rsidR="0006455B" w:rsidRDefault="0006455B" w:rsidP="00216EE1">
      <w:pPr>
        <w:pStyle w:val="ListParagraph"/>
        <w:numPr>
          <w:ilvl w:val="0"/>
          <w:numId w:val="48"/>
        </w:numPr>
      </w:pPr>
      <w:r>
        <w:t>What are the delivery terms of the export sales of the goods to Australia?</w:t>
      </w:r>
    </w:p>
    <w:p w14:paraId="2E56D300" w14:textId="77777777" w:rsidR="00AB555A" w:rsidRDefault="00AB555A" w:rsidP="00C01F98">
      <w:pPr>
        <w:pStyle w:val="ListParagraph"/>
      </w:pPr>
    </w:p>
    <w:p w14:paraId="53E97DD7" w14:textId="77777777" w:rsidR="00AB555A" w:rsidRDefault="00AB555A" w:rsidP="00216EE1">
      <w:pPr>
        <w:pStyle w:val="ListParagraph"/>
        <w:numPr>
          <w:ilvl w:val="0"/>
          <w:numId w:val="48"/>
        </w:numPr>
      </w:pPr>
      <w:r>
        <w:t>If the delivery terms of the Australian sales includes delivery to the port, how w</w:t>
      </w:r>
      <w:r w:rsidR="005748A0">
        <w:t>ere</w:t>
      </w:r>
      <w:r>
        <w:t xml:space="preserve"> the inland transport and port charges calculated in the Australian sales listing in B-2?</w:t>
      </w:r>
    </w:p>
    <w:p w14:paraId="3F8D8EF3" w14:textId="77777777" w:rsidR="00AB555A" w:rsidRDefault="00AB555A" w:rsidP="00C01F98">
      <w:pPr>
        <w:pStyle w:val="ListParagraph"/>
      </w:pPr>
    </w:p>
    <w:p w14:paraId="34B1E50F" w14:textId="77777777" w:rsidR="00AB555A" w:rsidRDefault="00AB555A" w:rsidP="00216EE1">
      <w:pPr>
        <w:pStyle w:val="ListParagraph"/>
        <w:numPr>
          <w:ilvl w:val="0"/>
          <w:numId w:val="48"/>
        </w:numPr>
      </w:pPr>
      <w:r>
        <w:t>If the delivery terms of the Australian sales includes ocean freight, how was the ocean freight cost calculated in the Australian sales listing in B-2?</w:t>
      </w:r>
    </w:p>
    <w:p w14:paraId="27AD2FB1" w14:textId="77777777" w:rsidR="00AB555A" w:rsidRDefault="00AB555A" w:rsidP="00C01F98">
      <w:pPr>
        <w:pStyle w:val="ListParagraph"/>
      </w:pPr>
    </w:p>
    <w:p w14:paraId="3A0B5877" w14:textId="77777777" w:rsidR="00AB555A" w:rsidRDefault="00AB555A" w:rsidP="00216EE1">
      <w:pPr>
        <w:pStyle w:val="ListParagraph"/>
        <w:numPr>
          <w:ilvl w:val="0"/>
          <w:numId w:val="48"/>
        </w:numPr>
      </w:pPr>
      <w:r>
        <w:lastRenderedPageBreak/>
        <w:t>If the delivery terms of the Australian sales includes marine insurance, how was the marine insurance calculated in the Australian sales listing in B-2?</w:t>
      </w:r>
    </w:p>
    <w:p w14:paraId="604DABCA" w14:textId="77777777" w:rsidR="00812250" w:rsidRDefault="00812250" w:rsidP="00C01F98">
      <w:pPr>
        <w:pStyle w:val="ListParagraph"/>
      </w:pPr>
    </w:p>
    <w:p w14:paraId="1EC44711" w14:textId="77777777" w:rsidR="00812250" w:rsidRDefault="00812250" w:rsidP="00216EE1">
      <w:pPr>
        <w:pStyle w:val="ListParagraph"/>
        <w:numPr>
          <w:ilvl w:val="0"/>
          <w:numId w:val="48"/>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6AE7131E" w14:textId="77777777" w:rsidR="00FB46C8" w:rsidRDefault="00FB46C8" w:rsidP="00C01F98"/>
    <w:p w14:paraId="3DD54BBA" w14:textId="77777777" w:rsidR="00FB46C8" w:rsidRDefault="00FB46C8" w:rsidP="00FB46C8">
      <w:pPr>
        <w:pStyle w:val="Heading2"/>
        <w:ind w:right="-680"/>
        <w:rPr>
          <w:szCs w:val="28"/>
        </w:rPr>
      </w:pPr>
      <w:bookmarkStart w:id="122" w:name="_Toc32321421"/>
      <w:r w:rsidRPr="003735F5">
        <w:rPr>
          <w:szCs w:val="28"/>
        </w:rPr>
        <w:t>E-</w:t>
      </w:r>
      <w:r w:rsidR="000958DB">
        <w:rPr>
          <w:szCs w:val="28"/>
        </w:rPr>
        <w:t>4</w:t>
      </w:r>
      <w:r w:rsidRPr="003735F5">
        <w:rPr>
          <w:szCs w:val="28"/>
        </w:rPr>
        <w:tab/>
      </w:r>
      <w:r>
        <w:rPr>
          <w:szCs w:val="28"/>
        </w:rPr>
        <w:t>Other direct selling expenses</w:t>
      </w:r>
      <w:bookmarkEnd w:id="122"/>
    </w:p>
    <w:p w14:paraId="3AC6F2B7" w14:textId="77777777" w:rsidR="0006455B" w:rsidRDefault="0006455B" w:rsidP="00216EE1">
      <w:pPr>
        <w:pStyle w:val="ListParagraph"/>
        <w:numPr>
          <w:ilvl w:val="0"/>
          <w:numId w:val="47"/>
        </w:numPr>
      </w:pPr>
      <w:r>
        <w:t>Do you provide sales commissions for domestic sales of like goods and/or export sales of the goods? If yes, provide details.</w:t>
      </w:r>
    </w:p>
    <w:p w14:paraId="7D5A2FA4" w14:textId="77777777" w:rsidR="0006455B" w:rsidRDefault="0006455B" w:rsidP="00C01F98">
      <w:pPr>
        <w:pStyle w:val="ListParagraph"/>
        <w:ind w:left="360"/>
      </w:pPr>
    </w:p>
    <w:p w14:paraId="07E2ACA1" w14:textId="77777777" w:rsidR="0038583B" w:rsidRDefault="00DC54BA" w:rsidP="00216EE1">
      <w:pPr>
        <w:pStyle w:val="ListParagraph"/>
        <w:numPr>
          <w:ilvl w:val="0"/>
          <w:numId w:val="47"/>
        </w:numPr>
      </w:pPr>
      <w:r>
        <w:t>Are there any differences in tax liability between domestic and export sales</w:t>
      </w:r>
      <w:r w:rsidR="0038583B">
        <w:t xml:space="preserve">? </w:t>
      </w:r>
      <w:r w:rsidR="00BF31C0">
        <w:t>If yes, provide details, f</w:t>
      </w:r>
      <w:r w:rsidR="0038583B">
        <w:t>or example:</w:t>
      </w:r>
    </w:p>
    <w:p w14:paraId="1E054E51" w14:textId="77777777" w:rsidR="0038583B" w:rsidRDefault="0038583B" w:rsidP="00E2391F">
      <w:pPr>
        <w:pStyle w:val="ListParagraph"/>
        <w:numPr>
          <w:ilvl w:val="0"/>
          <w:numId w:val="49"/>
        </w:numPr>
      </w:pPr>
      <w:r>
        <w:t xml:space="preserve">What is the rate of </w:t>
      </w:r>
      <w:r w:rsidR="000B49B8">
        <w:t>value-added tax (VAT)</w:t>
      </w:r>
      <w:r w:rsidR="00DC54BA">
        <w:t xml:space="preserve"> </w:t>
      </w:r>
      <w:r>
        <w:t>on sales of the goods and like goods?</w:t>
      </w:r>
    </w:p>
    <w:p w14:paraId="4C9A4B3F" w14:textId="77777777" w:rsidR="0038583B" w:rsidRDefault="0038583B" w:rsidP="00E2391F">
      <w:pPr>
        <w:pStyle w:val="ListParagraph"/>
        <w:numPr>
          <w:ilvl w:val="0"/>
          <w:numId w:val="49"/>
        </w:numPr>
      </w:pPr>
      <w:r>
        <w:t xml:space="preserve">How is VAT accounted for in your records in relation to sales of the goods and like goods? </w:t>
      </w:r>
    </w:p>
    <w:p w14:paraId="56459736" w14:textId="77777777" w:rsidR="0038583B" w:rsidRDefault="0038583B" w:rsidP="00E2391F">
      <w:pPr>
        <w:pStyle w:val="ListParagraph"/>
        <w:numPr>
          <w:ilvl w:val="0"/>
          <w:numId w:val="49"/>
        </w:numPr>
      </w:pPr>
      <w:r>
        <w:t>Do you receive a VAT refund in relation to sales of the goods and/or like goods?</w:t>
      </w:r>
      <w:r w:rsidR="00DC54BA">
        <w:t xml:space="preserve"> </w:t>
      </w:r>
    </w:p>
    <w:p w14:paraId="46C6DEF7" w14:textId="77777777" w:rsidR="00BF31C0" w:rsidRDefault="0038583B" w:rsidP="00E2391F">
      <w:pPr>
        <w:pStyle w:val="ListParagraph"/>
        <w:numPr>
          <w:ilvl w:val="0"/>
          <w:numId w:val="49"/>
        </w:numPr>
      </w:pPr>
      <w:r>
        <w:t xml:space="preserve">Do you receive a remission or drawback of </w:t>
      </w:r>
      <w:r w:rsidR="00DC54BA">
        <w:t xml:space="preserve">import </w:t>
      </w:r>
      <w:r>
        <w:t>duties on inputs consumed in the productions of the goods or like goods</w:t>
      </w:r>
      <w:r w:rsidR="00DC54BA">
        <w:t xml:space="preserve">? </w:t>
      </w:r>
    </w:p>
    <w:p w14:paraId="5664763B" w14:textId="77777777" w:rsidR="007378F5" w:rsidRDefault="007378F5" w:rsidP="00C01F98">
      <w:pPr>
        <w:pStyle w:val="ListParagraph"/>
      </w:pPr>
    </w:p>
    <w:p w14:paraId="6718A0BB" w14:textId="77777777" w:rsidR="007378F5" w:rsidRDefault="007378F5" w:rsidP="00216EE1">
      <w:pPr>
        <w:pStyle w:val="ListParagraph"/>
        <w:numPr>
          <w:ilvl w:val="0"/>
          <w:numId w:val="47"/>
        </w:numPr>
      </w:pPr>
      <w:r>
        <w:t>Are there any other direct selling expenses incurred by your company in relation to domestic sales of like goods?</w:t>
      </w:r>
    </w:p>
    <w:p w14:paraId="36DB03F8" w14:textId="77777777" w:rsidR="007378F5" w:rsidRDefault="007378F5" w:rsidP="00216EE1">
      <w:pPr>
        <w:pStyle w:val="ListParagraph"/>
        <w:numPr>
          <w:ilvl w:val="0"/>
          <w:numId w:val="49"/>
        </w:numPr>
      </w:pPr>
      <w:r>
        <w:t>These direct selling expenses must be included in the reconciliation of direct selling expenses in B-5</w:t>
      </w:r>
    </w:p>
    <w:p w14:paraId="0B34195D" w14:textId="77777777" w:rsidR="007378F5" w:rsidRDefault="007378F5" w:rsidP="00C01F98">
      <w:pPr>
        <w:pStyle w:val="ListParagraph"/>
      </w:pPr>
    </w:p>
    <w:p w14:paraId="68BDB736" w14:textId="77777777" w:rsidR="007378F5" w:rsidRDefault="007378F5" w:rsidP="00216EE1">
      <w:pPr>
        <w:pStyle w:val="ListParagraph"/>
        <w:numPr>
          <w:ilvl w:val="0"/>
          <w:numId w:val="47"/>
        </w:numPr>
      </w:pPr>
      <w:r>
        <w:t>Are there any other direct selling expense</w:t>
      </w:r>
      <w:r w:rsidR="00DE384C">
        <w:t>s</w:t>
      </w:r>
      <w:r>
        <w:t xml:space="preserve"> incurred by your company in relation to export sales of the goods to Australia?</w:t>
      </w:r>
    </w:p>
    <w:p w14:paraId="512A75D2" w14:textId="77777777" w:rsidR="007378F5" w:rsidRDefault="007378F5" w:rsidP="00216EE1">
      <w:pPr>
        <w:pStyle w:val="ListParagraph"/>
        <w:numPr>
          <w:ilvl w:val="0"/>
          <w:numId w:val="49"/>
        </w:numPr>
      </w:pPr>
      <w:r>
        <w:t>These direct selling expenses must be included in the reconciliation of direct selling expenses in B-5</w:t>
      </w:r>
    </w:p>
    <w:p w14:paraId="64F6E602" w14:textId="77777777" w:rsidR="00FB46C8" w:rsidRDefault="00FB46C8" w:rsidP="00C01F98"/>
    <w:p w14:paraId="6EE2CA11" w14:textId="77777777" w:rsidR="00FB46C8" w:rsidRDefault="00FB46C8" w:rsidP="00FB46C8">
      <w:pPr>
        <w:pStyle w:val="Heading2"/>
        <w:ind w:right="-680"/>
        <w:rPr>
          <w:szCs w:val="28"/>
        </w:rPr>
      </w:pPr>
      <w:bookmarkStart w:id="123" w:name="_Toc32321422"/>
      <w:r w:rsidRPr="003735F5">
        <w:rPr>
          <w:szCs w:val="28"/>
        </w:rPr>
        <w:t>E-</w:t>
      </w:r>
      <w:r w:rsidR="000958DB">
        <w:rPr>
          <w:szCs w:val="28"/>
        </w:rPr>
        <w:t>5</w:t>
      </w:r>
      <w:r w:rsidRPr="003735F5">
        <w:rPr>
          <w:szCs w:val="28"/>
        </w:rPr>
        <w:tab/>
      </w:r>
      <w:r>
        <w:rPr>
          <w:szCs w:val="28"/>
        </w:rPr>
        <w:t>Other adjustment claims</w:t>
      </w:r>
      <w:bookmarkEnd w:id="123"/>
    </w:p>
    <w:p w14:paraId="0D6EEB3C" w14:textId="77777777" w:rsidR="00FB46C8" w:rsidRDefault="00DC54BA" w:rsidP="00216EE1">
      <w:pPr>
        <w:pStyle w:val="ListParagraph"/>
        <w:numPr>
          <w:ilvl w:val="0"/>
          <w:numId w:val="45"/>
        </w:numPr>
      </w:pPr>
      <w:r>
        <w:t xml:space="preserve">Are there any other adjustments required to ensure a fair comparison between the export price and the normal value (based on domestic sales, costs and/or third country sales)? If yes, provide details. </w:t>
      </w:r>
    </w:p>
    <w:p w14:paraId="7343166A"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6FBFD47F" w14:textId="77777777"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(November 2018)</w:t>
      </w:r>
      <w:r>
        <w:t xml:space="preserve"> for more information.</w:t>
      </w:r>
    </w:p>
    <w:p w14:paraId="2D47ECDF" w14:textId="77777777" w:rsidR="00FB46C8" w:rsidRPr="00E82A0A" w:rsidRDefault="00FB46C8" w:rsidP="00C01F98"/>
    <w:p w14:paraId="3B56EDAB" w14:textId="77777777" w:rsidR="00515B70" w:rsidRDefault="00515B70" w:rsidP="00033ADB">
      <w:pPr>
        <w:pStyle w:val="Heading1"/>
      </w:pPr>
      <w:bookmarkStart w:id="124" w:name="_Ref520387702"/>
      <w:bookmarkStart w:id="125" w:name="_Toc506971842"/>
      <w:bookmarkStart w:id="126" w:name="_Toc508203834"/>
      <w:bookmarkStart w:id="127" w:name="_Toc508290368"/>
      <w:bookmarkStart w:id="128" w:name="_Toc515637652"/>
      <w:bookmarkStart w:id="129" w:name="_Toc32321423"/>
      <w:r>
        <w:lastRenderedPageBreak/>
        <w:t>Section F</w:t>
      </w:r>
      <w:r>
        <w:br/>
      </w:r>
      <w:r w:rsidR="00F671C4">
        <w:t>T</w:t>
      </w:r>
      <w:r>
        <w:t>hird country sales</w:t>
      </w:r>
      <w:bookmarkEnd w:id="124"/>
      <w:bookmarkEnd w:id="125"/>
      <w:bookmarkEnd w:id="126"/>
      <w:bookmarkEnd w:id="127"/>
      <w:bookmarkEnd w:id="128"/>
      <w:bookmarkEnd w:id="129"/>
    </w:p>
    <w:p w14:paraId="10E89DFA" w14:textId="77777777" w:rsidR="00515B70" w:rsidRDefault="00515B70">
      <w:pPr>
        <w:widowControl w:val="0"/>
        <w:ind w:right="-745"/>
        <w:rPr>
          <w:i/>
          <w:snapToGrid w:val="0"/>
        </w:rPr>
      </w:pPr>
    </w:p>
    <w:p w14:paraId="47014607" w14:textId="77777777" w:rsidR="00394C80" w:rsidRDefault="00515B70" w:rsidP="00C01F98">
      <w:pPr>
        <w:pStyle w:val="Heading2"/>
      </w:pPr>
      <w:bookmarkStart w:id="130" w:name="_Toc32321424"/>
      <w:r w:rsidRPr="00E1340D">
        <w:t>F-1</w:t>
      </w:r>
      <w:r w:rsidRPr="00E1340D">
        <w:tab/>
      </w:r>
      <w:r w:rsidR="00394C80">
        <w:t>Third country sales process</w:t>
      </w:r>
      <w:bookmarkEnd w:id="130"/>
    </w:p>
    <w:p w14:paraId="16E85BF4" w14:textId="77777777" w:rsidR="00394C80" w:rsidRPr="000B4058" w:rsidRDefault="009F3814" w:rsidP="00216EE1">
      <w:pPr>
        <w:pStyle w:val="ListParagraph"/>
        <w:numPr>
          <w:ilvl w:val="0"/>
          <w:numId w:val="42"/>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6B1C5836" w14:textId="77777777" w:rsidR="00394C80" w:rsidRDefault="00394C80" w:rsidP="00394C80">
      <w:pPr>
        <w:pStyle w:val="ListParagraph"/>
        <w:ind w:left="360"/>
      </w:pPr>
    </w:p>
    <w:p w14:paraId="3970EEC7" w14:textId="77777777" w:rsidR="00394C80" w:rsidRDefault="00394C80" w:rsidP="00216EE1">
      <w:pPr>
        <w:pStyle w:val="ListParagraph"/>
        <w:numPr>
          <w:ilvl w:val="0"/>
          <w:numId w:val="42"/>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C851625" w14:textId="77777777" w:rsidR="00394C80" w:rsidRPr="00D5168C" w:rsidRDefault="00394C80" w:rsidP="00394C80"/>
    <w:p w14:paraId="58AF58B7" w14:textId="77777777" w:rsidR="00394C80" w:rsidRPr="00AD67E9" w:rsidRDefault="00394C80" w:rsidP="00216EE1">
      <w:pPr>
        <w:pStyle w:val="ListParagraph"/>
        <w:numPr>
          <w:ilvl w:val="0"/>
          <w:numId w:val="42"/>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59EB4510" w14:textId="77777777" w:rsidR="00394C80" w:rsidRDefault="00394C80" w:rsidP="00216EE1">
      <w:pPr>
        <w:pStyle w:val="ListParagraph"/>
        <w:numPr>
          <w:ilvl w:val="1"/>
          <w:numId w:val="42"/>
        </w:numPr>
        <w:rPr>
          <w:szCs w:val="24"/>
        </w:rPr>
      </w:pPr>
      <w:r>
        <w:rPr>
          <w:szCs w:val="24"/>
        </w:rPr>
        <w:t>What date are you claiming as the date of sale?</w:t>
      </w:r>
    </w:p>
    <w:p w14:paraId="31C555D3" w14:textId="77777777" w:rsidR="00394C80" w:rsidRPr="00C63312" w:rsidRDefault="00394C80" w:rsidP="00216EE1">
      <w:pPr>
        <w:pStyle w:val="ListParagraph"/>
        <w:numPr>
          <w:ilvl w:val="1"/>
          <w:numId w:val="42"/>
        </w:numPr>
        <w:rPr>
          <w:szCs w:val="24"/>
        </w:rPr>
      </w:pPr>
      <w:r>
        <w:rPr>
          <w:szCs w:val="24"/>
        </w:rPr>
        <w:t>Why does this date best reflects the material terms of sale?</w:t>
      </w:r>
    </w:p>
    <w:p w14:paraId="7A7A3F6A" w14:textId="77777777" w:rsidR="00394C80" w:rsidRDefault="00394C80" w:rsidP="00C01F98">
      <w:pPr>
        <w:rPr>
          <w:snapToGrid w:val="0"/>
        </w:rPr>
      </w:pPr>
    </w:p>
    <w:p w14:paraId="3EDFB573" w14:textId="77777777" w:rsidR="00515B70" w:rsidRPr="00E1340D" w:rsidRDefault="00394C80" w:rsidP="00C01F98">
      <w:pPr>
        <w:pStyle w:val="Heading2"/>
      </w:pPr>
      <w:bookmarkStart w:id="131" w:name="_Toc32321425"/>
      <w:r>
        <w:t>F-2</w:t>
      </w:r>
      <w:r>
        <w:tab/>
      </w:r>
      <w:r w:rsidR="006C156E">
        <w:t>Third country sales listing</w:t>
      </w:r>
      <w:bookmarkEnd w:id="131"/>
    </w:p>
    <w:p w14:paraId="2740E501" w14:textId="77777777" w:rsidR="00394C80" w:rsidRDefault="00394C80" w:rsidP="00216EE1">
      <w:pPr>
        <w:pStyle w:val="ListParagraph"/>
        <w:numPr>
          <w:ilvl w:val="0"/>
          <w:numId w:val="41"/>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F9E243C" w14:textId="77777777"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70E11FEF"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79303B2"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2E017E7C"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0A5E2514" w14:textId="77777777" w:rsidR="00317D20" w:rsidRDefault="00317D20" w:rsidP="00C01F98">
      <w:pPr>
        <w:pStyle w:val="ListParagraph"/>
      </w:pPr>
    </w:p>
    <w:p w14:paraId="58C1356C" w14:textId="77777777" w:rsidR="00515B70" w:rsidRPr="00C01F98" w:rsidRDefault="00317D20" w:rsidP="00216EE1">
      <w:pPr>
        <w:pStyle w:val="ListParagraph"/>
        <w:numPr>
          <w:ilvl w:val="0"/>
          <w:numId w:val="41"/>
        </w:numPr>
        <w:rPr>
          <w:i/>
          <w:snapToGrid w:val="0"/>
        </w:rPr>
      </w:pPr>
      <w:r w:rsidRPr="00C210D4">
        <w:t xml:space="preserve">Provide a table listing the source of </w:t>
      </w:r>
      <w:r>
        <w:t xml:space="preserve">the </w:t>
      </w:r>
      <w:r w:rsidRPr="00C210D4">
        <w:t xml:space="preserve">data </w:t>
      </w:r>
      <w:r>
        <w:t>for</w:t>
      </w:r>
      <w:r w:rsidRPr="00C210D4">
        <w:t xml:space="preserve"> each column</w:t>
      </w:r>
      <w:r>
        <w:t xml:space="preserve"> in the export sales listing (F</w:t>
      </w:r>
      <w:r w:rsidRPr="00C210D4">
        <w:t xml:space="preserve">-2.1). </w:t>
      </w:r>
    </w:p>
    <w:p w14:paraId="072B632E" w14:textId="77777777" w:rsidR="009B1F6A" w:rsidRPr="00317D20" w:rsidRDefault="009B1F6A" w:rsidP="00C01F98">
      <w:pPr>
        <w:pStyle w:val="ListParagraph"/>
        <w:ind w:left="360"/>
        <w:rPr>
          <w:i/>
          <w:snapToGrid w:val="0"/>
        </w:rPr>
      </w:pPr>
    </w:p>
    <w:p w14:paraId="26888140" w14:textId="77777777" w:rsidR="00317D20" w:rsidRDefault="00515B70" w:rsidP="00C01F98">
      <w:pPr>
        <w:pStyle w:val="Heading2"/>
      </w:pPr>
      <w:bookmarkStart w:id="132" w:name="_Toc32321426"/>
      <w:r w:rsidRPr="00E1340D">
        <w:t>F-</w:t>
      </w:r>
      <w:r w:rsidR="00E436C5">
        <w:t>3</w:t>
      </w:r>
      <w:r w:rsidRPr="00E1340D">
        <w:tab/>
      </w:r>
      <w:r w:rsidR="00317D20">
        <w:t>Differences in sales to third countries</w:t>
      </w:r>
      <w:bookmarkEnd w:id="132"/>
    </w:p>
    <w:p w14:paraId="5DD34E2A" w14:textId="77777777" w:rsidR="00515B70" w:rsidRPr="00C01F98" w:rsidRDefault="00E436C5" w:rsidP="00216EE1">
      <w:pPr>
        <w:pStyle w:val="ListParagraph"/>
        <w:numPr>
          <w:ilvl w:val="0"/>
          <w:numId w:val="43"/>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0E6A79E7" w14:textId="77777777" w:rsidR="00515B70" w:rsidRPr="00E436C5" w:rsidRDefault="00515B70">
      <w:pPr>
        <w:widowControl w:val="0"/>
        <w:ind w:right="-745" w:hanging="709"/>
        <w:jc w:val="both"/>
        <w:rPr>
          <w:snapToGrid w:val="0"/>
        </w:rPr>
      </w:pPr>
    </w:p>
    <w:p w14:paraId="25D341D3" w14:textId="77777777" w:rsidR="00515B70" w:rsidRDefault="00515B70" w:rsidP="00033ADB">
      <w:pPr>
        <w:pStyle w:val="Heading1"/>
      </w:pPr>
      <w:bookmarkStart w:id="133" w:name="_Ref520387712"/>
      <w:bookmarkStart w:id="134" w:name="_Toc506971843"/>
      <w:bookmarkStart w:id="135" w:name="_Toc508203835"/>
      <w:bookmarkStart w:id="136" w:name="_Toc508290369"/>
      <w:bookmarkStart w:id="137" w:name="_Toc515637653"/>
      <w:bookmarkStart w:id="138" w:name="_Toc32321427"/>
      <w:r>
        <w:lastRenderedPageBreak/>
        <w:t>Section G</w:t>
      </w:r>
      <w:r>
        <w:br/>
      </w:r>
      <w:r w:rsidR="00033ADB">
        <w:t>Cost to make and sell</w:t>
      </w:r>
      <w:bookmarkEnd w:id="133"/>
      <w:bookmarkEnd w:id="134"/>
      <w:bookmarkEnd w:id="135"/>
      <w:bookmarkEnd w:id="136"/>
      <w:bookmarkEnd w:id="137"/>
      <w:bookmarkEnd w:id="138"/>
    </w:p>
    <w:p w14:paraId="34910A41" w14:textId="77777777" w:rsidR="00515B70" w:rsidRDefault="00515B70">
      <w:pPr>
        <w:widowControl w:val="0"/>
        <w:ind w:right="-745"/>
        <w:rPr>
          <w:snapToGrid w:val="0"/>
        </w:rPr>
      </w:pPr>
    </w:p>
    <w:p w14:paraId="3B4327D8" w14:textId="77777777" w:rsidR="00515B70" w:rsidRDefault="00515B70">
      <w:pPr>
        <w:pStyle w:val="Heading2"/>
      </w:pPr>
      <w:bookmarkStart w:id="139" w:name="_Toc506971844"/>
      <w:bookmarkStart w:id="140" w:name="_Toc219017572"/>
      <w:bookmarkStart w:id="141" w:name="_Toc508203836"/>
      <w:bookmarkStart w:id="142" w:name="_Toc508290370"/>
      <w:bookmarkStart w:id="143" w:name="_Toc515637654"/>
      <w:bookmarkStart w:id="144" w:name="_Toc32321428"/>
      <w:r>
        <w:t>G-1.</w:t>
      </w:r>
      <w:r>
        <w:tab/>
        <w:t>Production process</w:t>
      </w:r>
      <w:bookmarkEnd w:id="139"/>
      <w:bookmarkEnd w:id="140"/>
      <w:bookmarkEnd w:id="141"/>
      <w:bookmarkEnd w:id="142"/>
      <w:bookmarkEnd w:id="143"/>
      <w:bookmarkEnd w:id="144"/>
    </w:p>
    <w:p w14:paraId="1A5C6735" w14:textId="77777777" w:rsidR="00515B70" w:rsidRDefault="00515B70" w:rsidP="00216EE1">
      <w:pPr>
        <w:pStyle w:val="ListParagraph"/>
        <w:numPr>
          <w:ilvl w:val="0"/>
          <w:numId w:val="53"/>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65F018A5" w14:textId="77777777" w:rsidR="00930E62" w:rsidRDefault="00930E62" w:rsidP="00C01F98">
      <w:pPr>
        <w:widowControl w:val="0"/>
        <w:ind w:left="705" w:right="-745"/>
        <w:rPr>
          <w:snapToGrid w:val="0"/>
        </w:rPr>
      </w:pPr>
    </w:p>
    <w:p w14:paraId="46EE5B37" w14:textId="77777777" w:rsidR="00930E62" w:rsidRDefault="00930E62" w:rsidP="00216EE1">
      <w:pPr>
        <w:pStyle w:val="ListParagraph"/>
        <w:numPr>
          <w:ilvl w:val="0"/>
          <w:numId w:val="53"/>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412E2EB0" w14:textId="77777777" w:rsidR="00A7714F" w:rsidRDefault="00A7714F">
      <w:pPr>
        <w:widowControl w:val="0"/>
        <w:ind w:right="-745"/>
        <w:jc w:val="both"/>
        <w:rPr>
          <w:snapToGrid w:val="0"/>
        </w:rPr>
      </w:pPr>
    </w:p>
    <w:p w14:paraId="23C1EA62" w14:textId="77777777" w:rsidR="00515B70" w:rsidRPr="00E1340D" w:rsidRDefault="00515B70" w:rsidP="00E1340D">
      <w:pPr>
        <w:pStyle w:val="Heading2"/>
      </w:pPr>
      <w:bookmarkStart w:id="145" w:name="_Toc506971845"/>
      <w:bookmarkStart w:id="146" w:name="_Toc219017574"/>
      <w:bookmarkStart w:id="147" w:name="_Toc508203838"/>
      <w:bookmarkStart w:id="148" w:name="_Toc508290372"/>
      <w:bookmarkStart w:id="149" w:name="_Toc515637656"/>
      <w:bookmarkStart w:id="150" w:name="_Toc32321429"/>
      <w:r w:rsidRPr="00E1340D">
        <w:t>G-</w:t>
      </w:r>
      <w:r w:rsidR="0048752E">
        <w:t>2</w:t>
      </w:r>
      <w:r w:rsidRPr="00E1340D">
        <w:t>.</w:t>
      </w:r>
      <w:r w:rsidRPr="00E1340D">
        <w:tab/>
        <w:t>Cost accounting practices</w:t>
      </w:r>
      <w:bookmarkEnd w:id="145"/>
      <w:bookmarkEnd w:id="146"/>
      <w:bookmarkEnd w:id="147"/>
      <w:bookmarkEnd w:id="148"/>
      <w:bookmarkEnd w:id="149"/>
      <w:bookmarkEnd w:id="150"/>
    </w:p>
    <w:p w14:paraId="61498046" w14:textId="77777777" w:rsidR="00F022C6" w:rsidRPr="00756C5F" w:rsidRDefault="00F022C6" w:rsidP="00216EE1">
      <w:pPr>
        <w:pStyle w:val="ListParagraph"/>
        <w:numPr>
          <w:ilvl w:val="0"/>
          <w:numId w:val="54"/>
        </w:numPr>
        <w:rPr>
          <w:snapToGrid w:val="0"/>
        </w:rPr>
      </w:pPr>
      <w:r>
        <w:rPr>
          <w:snapToGrid w:val="0"/>
        </w:rPr>
        <w:t>Is your company’s cost accounting system based on actual or standard costs (budg</w:t>
      </w:r>
      <w:r w:rsidR="0012258E">
        <w:rPr>
          <w:snapToGrid w:val="0"/>
        </w:rPr>
        <w:t>et</w:t>
      </w:r>
      <w:r>
        <w:rPr>
          <w:snapToGrid w:val="0"/>
        </w:rPr>
        <w:t>ed)?</w:t>
      </w:r>
    </w:p>
    <w:p w14:paraId="5BCAF2FE" w14:textId="77777777" w:rsidR="00F022C6" w:rsidRDefault="00F022C6" w:rsidP="00C01F98">
      <w:pPr>
        <w:rPr>
          <w:snapToGrid w:val="0"/>
        </w:rPr>
      </w:pPr>
    </w:p>
    <w:p w14:paraId="13D8D3E4" w14:textId="77777777" w:rsidR="006A593A" w:rsidRDefault="00F022C6" w:rsidP="00216EE1">
      <w:pPr>
        <w:pStyle w:val="ListParagraph"/>
        <w:numPr>
          <w:ilvl w:val="0"/>
          <w:numId w:val="54"/>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00458E99" w14:textId="77777777" w:rsidR="006A593A" w:rsidRPr="00756C5F" w:rsidRDefault="006A593A" w:rsidP="00216EE1">
      <w:pPr>
        <w:pStyle w:val="ListParagraph"/>
        <w:numPr>
          <w:ilvl w:val="0"/>
          <w:numId w:val="34"/>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077C42FA" w14:textId="77777777" w:rsidR="006A593A" w:rsidRDefault="006A593A" w:rsidP="00216EE1">
      <w:pPr>
        <w:pStyle w:val="ListParagraph"/>
        <w:numPr>
          <w:ilvl w:val="0"/>
          <w:numId w:val="34"/>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4522178F" w14:textId="77777777" w:rsidR="00515B70" w:rsidRDefault="006A593A" w:rsidP="00216EE1">
      <w:pPr>
        <w:pStyle w:val="ListParagraph"/>
        <w:numPr>
          <w:ilvl w:val="0"/>
          <w:numId w:val="34"/>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47EEADA5" w14:textId="77777777" w:rsidR="00515B70" w:rsidRDefault="00515B70" w:rsidP="00216EE1">
      <w:pPr>
        <w:pStyle w:val="ListParagraph"/>
        <w:numPr>
          <w:ilvl w:val="0"/>
          <w:numId w:val="34"/>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2A88624B" w14:textId="77777777" w:rsidR="00BE5C16" w:rsidRDefault="00BE5C16" w:rsidP="00C01F98">
      <w:pPr>
        <w:widowControl w:val="0"/>
        <w:ind w:left="705" w:right="-745"/>
        <w:rPr>
          <w:snapToGrid w:val="0"/>
        </w:rPr>
      </w:pPr>
    </w:p>
    <w:p w14:paraId="4D2F986F" w14:textId="77777777" w:rsidR="00515B70" w:rsidRDefault="00990063" w:rsidP="00216EE1">
      <w:pPr>
        <w:pStyle w:val="ListParagraph"/>
        <w:numPr>
          <w:ilvl w:val="0"/>
          <w:numId w:val="54"/>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35F7B537" w14:textId="77777777" w:rsidR="00515B70" w:rsidRDefault="00515B70" w:rsidP="00C01F98">
      <w:pPr>
        <w:widowControl w:val="0"/>
        <w:ind w:left="705" w:right="-745"/>
        <w:rPr>
          <w:snapToGrid w:val="0"/>
        </w:rPr>
      </w:pPr>
    </w:p>
    <w:p w14:paraId="7AEFBF1E" w14:textId="77777777" w:rsidR="00515B70" w:rsidRDefault="009F3814" w:rsidP="00216EE1">
      <w:pPr>
        <w:pStyle w:val="ListParagraph"/>
        <w:numPr>
          <w:ilvl w:val="0"/>
          <w:numId w:val="54"/>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5A83CE52" w14:textId="77777777" w:rsidR="00515B70" w:rsidRDefault="00515B70" w:rsidP="00C01F98">
      <w:pPr>
        <w:widowControl w:val="0"/>
        <w:ind w:left="705" w:right="-745"/>
        <w:rPr>
          <w:snapToGrid w:val="0"/>
        </w:rPr>
      </w:pPr>
    </w:p>
    <w:p w14:paraId="0D8EF356" w14:textId="77777777" w:rsidR="00515B70" w:rsidRDefault="001845EE" w:rsidP="00216EE1">
      <w:pPr>
        <w:pStyle w:val="ListParagraph"/>
        <w:numPr>
          <w:ilvl w:val="0"/>
          <w:numId w:val="54"/>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4019F206" w14:textId="77777777" w:rsidR="00515B70" w:rsidRDefault="00515B70" w:rsidP="00C01F98">
      <w:pPr>
        <w:widowControl w:val="0"/>
        <w:ind w:left="705" w:right="-745"/>
        <w:rPr>
          <w:snapToGrid w:val="0"/>
        </w:rPr>
      </w:pPr>
    </w:p>
    <w:p w14:paraId="3E66AA78" w14:textId="77777777" w:rsidR="006A593A" w:rsidRDefault="006A593A" w:rsidP="00216EE1">
      <w:pPr>
        <w:pStyle w:val="ListParagraph"/>
        <w:numPr>
          <w:ilvl w:val="0"/>
          <w:numId w:val="54"/>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03A692B7" w14:textId="77777777" w:rsidR="00515B70" w:rsidRPr="006A593A" w:rsidRDefault="00515B70" w:rsidP="00216EE1">
      <w:pPr>
        <w:pStyle w:val="ListParagraph"/>
        <w:numPr>
          <w:ilvl w:val="0"/>
          <w:numId w:val="35"/>
        </w:numPr>
        <w:rPr>
          <w:snapToGrid w:val="0"/>
        </w:rPr>
      </w:pPr>
      <w:r w:rsidRPr="00C01F98">
        <w:t>Describe</w:t>
      </w:r>
      <w:r w:rsidRPr="006A593A">
        <w:rPr>
          <w:snapToGrid w:val="0"/>
        </w:rPr>
        <w:t xml:space="preserve"> in detail the start-up operation giving dates (actual or projected) of each stage of the start-up operation.</w:t>
      </w:r>
    </w:p>
    <w:p w14:paraId="28573725" w14:textId="77777777" w:rsidR="00515B70" w:rsidRDefault="00515B70" w:rsidP="00216EE1">
      <w:pPr>
        <w:pStyle w:val="ListParagraph"/>
        <w:numPr>
          <w:ilvl w:val="0"/>
          <w:numId w:val="35"/>
        </w:numPr>
        <w:rPr>
          <w:snapToGrid w:val="0"/>
        </w:rPr>
      </w:pPr>
      <w:r>
        <w:rPr>
          <w:snapToGrid w:val="0"/>
        </w:rPr>
        <w:t>State the total cost of the start-up operation and the way that your company has treated the costs of the start-up operation it its accounting records.</w:t>
      </w:r>
    </w:p>
    <w:p w14:paraId="34EB56EA" w14:textId="77777777" w:rsidR="00E017F4" w:rsidRDefault="00E017F4" w:rsidP="00C01F98">
      <w:pPr>
        <w:widowControl w:val="0"/>
        <w:ind w:left="705" w:right="-745"/>
        <w:rPr>
          <w:snapToGrid w:val="0"/>
        </w:rPr>
      </w:pPr>
    </w:p>
    <w:p w14:paraId="43722BFE" w14:textId="77777777" w:rsidR="00E017F4" w:rsidRDefault="00C00C27" w:rsidP="00216EE1">
      <w:pPr>
        <w:pStyle w:val="ListParagraph"/>
        <w:numPr>
          <w:ilvl w:val="0"/>
          <w:numId w:val="54"/>
        </w:numPr>
        <w:rPr>
          <w:snapToGrid w:val="0"/>
        </w:rPr>
      </w:pPr>
      <w:r>
        <w:rPr>
          <w:snapToGrid w:val="0"/>
        </w:rPr>
        <w:t>What is t</w:t>
      </w:r>
      <w:r w:rsidR="00E017F4">
        <w:rPr>
          <w:snapToGrid w:val="0"/>
        </w:rPr>
        <w:t>he method of valuation for raw material, work-in-process, and finished goods inventories (e.g. last in first out –LIFO, first in first out- FIFO, weighted average)</w:t>
      </w:r>
      <w:r w:rsidR="006A593A">
        <w:rPr>
          <w:snapToGrid w:val="0"/>
        </w:rPr>
        <w:t>?</w:t>
      </w:r>
    </w:p>
    <w:p w14:paraId="0E0E9913" w14:textId="77777777" w:rsidR="00E017F4" w:rsidRDefault="00E017F4" w:rsidP="00C01F98">
      <w:pPr>
        <w:widowControl w:val="0"/>
        <w:ind w:left="705" w:right="-745"/>
        <w:rPr>
          <w:snapToGrid w:val="0"/>
        </w:rPr>
      </w:pPr>
    </w:p>
    <w:p w14:paraId="611333A9" w14:textId="77777777" w:rsidR="00E017F4"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38B1B85B" w14:textId="77777777" w:rsidR="00E017F4" w:rsidRDefault="00E017F4" w:rsidP="00C01F98">
      <w:pPr>
        <w:widowControl w:val="0"/>
        <w:ind w:left="705" w:right="-745"/>
        <w:rPr>
          <w:snapToGrid w:val="0"/>
        </w:rPr>
      </w:pPr>
    </w:p>
    <w:p w14:paraId="14FA4C5C" w14:textId="77777777" w:rsidR="00E3197D"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61501BF8" w14:textId="77777777" w:rsidR="00756C5F" w:rsidRDefault="00756C5F" w:rsidP="00C01F98">
      <w:pPr>
        <w:pStyle w:val="ListParagraph"/>
        <w:rPr>
          <w:snapToGrid w:val="0"/>
        </w:rPr>
      </w:pPr>
    </w:p>
    <w:p w14:paraId="594DDBEC" w14:textId="77777777" w:rsidR="00E3197D" w:rsidRPr="001F538E" w:rsidRDefault="00E3197D" w:rsidP="00216EE1">
      <w:pPr>
        <w:pStyle w:val="ListParagraph"/>
        <w:numPr>
          <w:ilvl w:val="0"/>
          <w:numId w:val="54"/>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1AFADCFB" w14:textId="77777777" w:rsidR="00E017F4" w:rsidRDefault="00E017F4" w:rsidP="00C01F98">
      <w:pPr>
        <w:widowControl w:val="0"/>
        <w:tabs>
          <w:tab w:val="left" w:pos="1701"/>
        </w:tabs>
        <w:ind w:left="705" w:right="-574"/>
        <w:jc w:val="both"/>
        <w:rPr>
          <w:snapToGrid w:val="0"/>
        </w:rPr>
      </w:pPr>
    </w:p>
    <w:p w14:paraId="24FC4068" w14:textId="77777777" w:rsidR="00515B70" w:rsidRPr="00977000" w:rsidRDefault="00515B70">
      <w:pPr>
        <w:pStyle w:val="Heading2"/>
      </w:pPr>
      <w:bookmarkStart w:id="151" w:name="_Toc506971846"/>
      <w:bookmarkStart w:id="152" w:name="_Toc219017575"/>
      <w:bookmarkStart w:id="153" w:name="_Toc508203839"/>
      <w:bookmarkStart w:id="154" w:name="_Toc508290373"/>
      <w:bookmarkStart w:id="155" w:name="_Toc515637657"/>
      <w:bookmarkStart w:id="156" w:name="_Toc32321430"/>
      <w:r w:rsidRPr="00977000">
        <w:t>G-</w:t>
      </w:r>
      <w:r w:rsidR="00977000" w:rsidRPr="00977000">
        <w:t>3</w:t>
      </w:r>
      <w:r w:rsidRPr="00977000">
        <w:tab/>
        <w:t>Cost to make on domestic market</w:t>
      </w:r>
      <w:bookmarkEnd w:id="151"/>
      <w:bookmarkEnd w:id="152"/>
      <w:bookmarkEnd w:id="153"/>
      <w:bookmarkEnd w:id="154"/>
      <w:bookmarkEnd w:id="155"/>
      <w:bookmarkEnd w:id="156"/>
    </w:p>
    <w:p w14:paraId="7C3FAA99" w14:textId="77777777" w:rsidR="00977000" w:rsidRDefault="00977000" w:rsidP="00216EE1">
      <w:pPr>
        <w:pStyle w:val="ListParagraph"/>
        <w:numPr>
          <w:ilvl w:val="0"/>
          <w:numId w:val="55"/>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3180A119" w14:textId="77777777" w:rsidR="00040263" w:rsidRPr="00B67D88" w:rsidRDefault="00B67D88" w:rsidP="00216EE1">
      <w:pPr>
        <w:pStyle w:val="ListParagraph"/>
        <w:numPr>
          <w:ilvl w:val="0"/>
          <w:numId w:val="56"/>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2EB11D1E" w14:textId="77777777" w:rsidR="006A593A" w:rsidRDefault="006A593A" w:rsidP="00216EE1">
      <w:pPr>
        <w:pStyle w:val="ListParagraph"/>
        <w:numPr>
          <w:ilvl w:val="0"/>
          <w:numId w:val="56"/>
        </w:numPr>
      </w:pPr>
      <w:r>
        <w:t>The costs must be based on actual cost of production (i.e. not standard costs or cost of goods sold)</w:t>
      </w:r>
      <w:r w:rsidR="00B10545">
        <w:t xml:space="preserve"> for each MCC</w:t>
      </w:r>
      <w:r w:rsidR="00402D2E">
        <w:t>.</w:t>
      </w:r>
    </w:p>
    <w:p w14:paraId="5BB6C3FD" w14:textId="77777777" w:rsidR="005C5B3D" w:rsidRDefault="005C5B3D" w:rsidP="00216EE1">
      <w:pPr>
        <w:pStyle w:val="ListParagraph"/>
        <w:numPr>
          <w:ilvl w:val="0"/>
          <w:numId w:val="56"/>
        </w:numPr>
      </w:pPr>
      <w:r>
        <w:t xml:space="preserve">If any imputation tax (e.g. value-added tax) is payable on the purchase of goods or services to manufacture </w:t>
      </w:r>
      <w:r w:rsidR="008B6BAD">
        <w:t xml:space="preserve">like </w:t>
      </w:r>
      <w:r>
        <w:t xml:space="preserve">goods, report the costs excluding the imputation tax. All other taxes payable </w:t>
      </w:r>
      <w:r>
        <w:lastRenderedPageBreak/>
        <w:t>(e.g. import duty) must be included as ‘other costs’ if not already included</w:t>
      </w:r>
      <w:r w:rsidR="00EC4B52">
        <w:t xml:space="preserve">, for example, </w:t>
      </w:r>
      <w:r>
        <w:t xml:space="preserve">under </w:t>
      </w:r>
      <w:r w:rsidR="00EC4B52">
        <w:t>material costs.</w:t>
      </w:r>
    </w:p>
    <w:p w14:paraId="0D89B4AE" w14:textId="77777777" w:rsidR="00A2249F" w:rsidRPr="00C01F98" w:rsidRDefault="00A2249F" w:rsidP="00216EE1">
      <w:pPr>
        <w:pStyle w:val="ListParagraph"/>
        <w:numPr>
          <w:ilvl w:val="0"/>
          <w:numId w:val="56"/>
        </w:numPr>
      </w:pPr>
      <w:r w:rsidRPr="00A2249F">
        <w:t xml:space="preserve">You must provide this list in electronic format using the template provided. </w:t>
      </w:r>
    </w:p>
    <w:p w14:paraId="76E51CAC" w14:textId="77777777" w:rsidR="007032AD" w:rsidRPr="004744D3" w:rsidRDefault="007032AD" w:rsidP="00216EE1">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4E89EBCB" w14:textId="77777777" w:rsidR="007032AD" w:rsidRDefault="007032AD" w:rsidP="00216EE1">
      <w:pPr>
        <w:pStyle w:val="ListParagraph"/>
        <w:numPr>
          <w:ilvl w:val="0"/>
          <w:numId w:val="56"/>
        </w:numPr>
      </w:pPr>
      <w:r>
        <w:t xml:space="preserve">If you have claimed in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C27A796" w14:textId="77777777" w:rsidR="007032AD" w:rsidRPr="00C01F98" w:rsidRDefault="007032AD" w:rsidP="007032AD">
      <w:pPr>
        <w:rPr>
          <w:snapToGrid w:val="0"/>
          <w:sz w:val="22"/>
        </w:rPr>
      </w:pPr>
    </w:p>
    <w:p w14:paraId="3854DAFE" w14:textId="77777777" w:rsidR="007032AD" w:rsidRDefault="007032AD" w:rsidP="00216EE1">
      <w:pPr>
        <w:pStyle w:val="ListParagraph"/>
        <w:numPr>
          <w:ilvl w:val="0"/>
          <w:numId w:val="55"/>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G-3 Domestic CTM” listing</w:t>
      </w:r>
      <w:r w:rsidRPr="004744D3">
        <w:t xml:space="preserve">. </w:t>
      </w:r>
    </w:p>
    <w:p w14:paraId="2A621047" w14:textId="77777777" w:rsidR="004136BD" w:rsidRDefault="004136BD" w:rsidP="00C46A09">
      <w:pPr>
        <w:rPr>
          <w:highlight w:val="yellow"/>
        </w:rPr>
      </w:pPr>
    </w:p>
    <w:p w14:paraId="0F172AA5" w14:textId="77777777" w:rsidR="00A53F60" w:rsidRPr="00C01F98" w:rsidRDefault="00977000">
      <w:pPr>
        <w:pStyle w:val="Heading2"/>
      </w:pPr>
      <w:bookmarkStart w:id="157" w:name="_Toc32321431"/>
      <w:r w:rsidRPr="00C01F98">
        <w:t>G-4</w:t>
      </w:r>
      <w:r w:rsidRPr="00C01F98">
        <w:tab/>
      </w:r>
      <w:r w:rsidR="00594263">
        <w:t xml:space="preserve">Selling, </w:t>
      </w:r>
      <w:r w:rsidR="00813610">
        <w:t>General &amp;</w:t>
      </w:r>
      <w:r w:rsidR="00594263">
        <w:t xml:space="preserve"> Administration expenses</w:t>
      </w:r>
      <w:bookmarkEnd w:id="157"/>
    </w:p>
    <w:p w14:paraId="06CBADEC"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4EDBF021" w14:textId="77777777" w:rsidR="007D5DC0" w:rsidRDefault="007D5DC0" w:rsidP="00216EE1">
      <w:pPr>
        <w:pStyle w:val="ListParagraph"/>
        <w:numPr>
          <w:ilvl w:val="0"/>
          <w:numId w:val="57"/>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66980112" w14:textId="77777777" w:rsidR="00A2249F" w:rsidRPr="00A2249F" w:rsidRDefault="00A2249F" w:rsidP="00216EE1">
      <w:pPr>
        <w:pStyle w:val="ListParagraph"/>
        <w:numPr>
          <w:ilvl w:val="0"/>
          <w:numId w:val="57"/>
        </w:numPr>
      </w:pPr>
      <w:r w:rsidRPr="003735F5">
        <w:t>You must provide this list in electronic format</w:t>
      </w:r>
      <w:r>
        <w:t xml:space="preserve"> using the template provided</w:t>
      </w:r>
      <w:r w:rsidRPr="003735F5">
        <w:t xml:space="preserve">. </w:t>
      </w:r>
    </w:p>
    <w:p w14:paraId="706DFCA2" w14:textId="77777777" w:rsidR="007032AD" w:rsidRPr="007032AD" w:rsidRDefault="007032AD" w:rsidP="00216EE1">
      <w:pPr>
        <w:pStyle w:val="ListParagraph"/>
        <w:numPr>
          <w:ilvl w:val="0"/>
          <w:numId w:val="57"/>
        </w:numPr>
      </w:pPr>
      <w:r w:rsidRPr="007032AD">
        <w:t xml:space="preserve">If you have used formulas to complete this worksheet, these formulas must be retained. </w:t>
      </w:r>
    </w:p>
    <w:p w14:paraId="4681BEAC" w14:textId="77777777" w:rsidR="007032AD" w:rsidRDefault="007032AD" w:rsidP="007032AD"/>
    <w:p w14:paraId="7A7CB502"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1D38F67B" w14:textId="77777777" w:rsidR="007D5DC0" w:rsidRDefault="007D5DC0" w:rsidP="00BF31C0">
      <w:pPr>
        <w:pStyle w:val="ListParagraph"/>
        <w:numPr>
          <w:ilvl w:val="0"/>
          <w:numId w:val="57"/>
        </w:numPr>
      </w:pPr>
      <w:r>
        <w:t>This worksheet calculates the unit domestic SG&amp;A</w:t>
      </w:r>
      <w:r w:rsidR="00793732">
        <w:t xml:space="preserve"> for each MCC</w:t>
      </w:r>
      <w:r w:rsidR="00803B59">
        <w:t>.</w:t>
      </w:r>
    </w:p>
    <w:p w14:paraId="2D547DC3" w14:textId="77777777" w:rsidR="007D5DC0" w:rsidRPr="00A2249F" w:rsidRDefault="007D5DC0" w:rsidP="00BF31C0">
      <w:pPr>
        <w:pStyle w:val="ListParagraph"/>
        <w:numPr>
          <w:ilvl w:val="0"/>
          <w:numId w:val="57"/>
        </w:numPr>
      </w:pPr>
      <w:r w:rsidRPr="003735F5">
        <w:t>You must provide this list in electronic format</w:t>
      </w:r>
      <w:r>
        <w:t xml:space="preserve"> using the template provided</w:t>
      </w:r>
      <w:r w:rsidRPr="003735F5">
        <w:t xml:space="preserve">. </w:t>
      </w:r>
    </w:p>
    <w:p w14:paraId="1D697AB5" w14:textId="77777777" w:rsidR="007D5DC0" w:rsidRDefault="00554A3A" w:rsidP="00BF31C0">
      <w:pPr>
        <w:pStyle w:val="ListParagraph"/>
        <w:numPr>
          <w:ilvl w:val="0"/>
          <w:numId w:val="57"/>
        </w:numPr>
      </w:pPr>
      <w:r>
        <w:t>Please use the formulas provided</w:t>
      </w:r>
      <w:r w:rsidR="007D5DC0" w:rsidRPr="007032AD">
        <w:t xml:space="preserve">. </w:t>
      </w:r>
    </w:p>
    <w:p w14:paraId="72953590" w14:textId="77777777" w:rsidR="004136BD" w:rsidRDefault="004136BD" w:rsidP="00A53F60">
      <w:pPr>
        <w:rPr>
          <w:highlight w:val="yellow"/>
        </w:rPr>
      </w:pPr>
    </w:p>
    <w:p w14:paraId="6134BDE9" w14:textId="77777777" w:rsidR="00397F45" w:rsidRPr="00397F45" w:rsidRDefault="00515B70" w:rsidP="00397F45">
      <w:pPr>
        <w:pStyle w:val="Heading2"/>
      </w:pPr>
      <w:bookmarkStart w:id="158" w:name="_Toc506971847"/>
      <w:bookmarkStart w:id="159" w:name="_Toc219017576"/>
      <w:bookmarkStart w:id="160" w:name="_Toc508203840"/>
      <w:bookmarkStart w:id="161" w:name="_Toc508290374"/>
      <w:bookmarkStart w:id="162" w:name="_Toc515637658"/>
      <w:bookmarkStart w:id="163" w:name="_Toc32321432"/>
      <w:r>
        <w:t>G-5</w:t>
      </w:r>
      <w:r>
        <w:tab/>
        <w:t xml:space="preserve">Cost to make </w:t>
      </w:r>
      <w:r w:rsidR="00977000">
        <w:t xml:space="preserve">the </w:t>
      </w:r>
      <w:r>
        <w:t>goods exported to Australia</w:t>
      </w:r>
      <w:bookmarkEnd w:id="158"/>
      <w:bookmarkEnd w:id="159"/>
      <w:bookmarkEnd w:id="160"/>
      <w:bookmarkEnd w:id="161"/>
      <w:bookmarkEnd w:id="162"/>
      <w:bookmarkEnd w:id="163"/>
    </w:p>
    <w:p w14:paraId="3F66835D" w14:textId="77777777" w:rsidR="00B87198" w:rsidRPr="00F253E2" w:rsidRDefault="00977000" w:rsidP="00216EE1">
      <w:pPr>
        <w:pStyle w:val="ListParagraph"/>
        <w:numPr>
          <w:ilvl w:val="0"/>
          <w:numId w:val="58"/>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5ACA59F4"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1FE9D74F"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68F5BA3A"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35F63CAE"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4282B17B"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2ADFA675"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6101AA1F" w14:textId="77777777" w:rsidR="007032AD" w:rsidRDefault="007032AD" w:rsidP="007032AD">
      <w:pPr>
        <w:rPr>
          <w:snapToGrid w:val="0"/>
        </w:rPr>
      </w:pPr>
    </w:p>
    <w:p w14:paraId="17E85C61" w14:textId="77777777" w:rsidR="007032AD" w:rsidRDefault="007032AD" w:rsidP="00216EE1">
      <w:pPr>
        <w:pStyle w:val="ListParagraph"/>
        <w:numPr>
          <w:ilvl w:val="0"/>
          <w:numId w:val="58"/>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G-5 Australian CTM” listing</w:t>
      </w:r>
      <w:r w:rsidRPr="004744D3">
        <w:t xml:space="preserve">. </w:t>
      </w:r>
    </w:p>
    <w:p w14:paraId="482CA50B" w14:textId="77777777" w:rsidR="00C46A09" w:rsidRDefault="00C46A09">
      <w:pPr>
        <w:widowControl w:val="0"/>
        <w:ind w:right="-745"/>
        <w:jc w:val="both"/>
        <w:rPr>
          <w:snapToGrid w:val="0"/>
        </w:rPr>
      </w:pPr>
    </w:p>
    <w:p w14:paraId="73C46C7D" w14:textId="77777777" w:rsidR="00BE5C16" w:rsidRDefault="00397F45" w:rsidP="00E1340D">
      <w:pPr>
        <w:pStyle w:val="Heading2"/>
      </w:pPr>
      <w:bookmarkStart w:id="164" w:name="_Toc32321433"/>
      <w:bookmarkStart w:id="165" w:name="_Toc219017577"/>
      <w:bookmarkStart w:id="166" w:name="_Toc508203841"/>
      <w:bookmarkStart w:id="167" w:name="_Toc508290375"/>
      <w:bookmarkStart w:id="168" w:name="_Toc515637659"/>
      <w:r>
        <w:t>G-6</w:t>
      </w:r>
      <w:r w:rsidR="00515B70">
        <w:tab/>
      </w:r>
      <w:r w:rsidR="00977000">
        <w:t>Cost allocation methodology</w:t>
      </w:r>
      <w:bookmarkEnd w:id="164"/>
    </w:p>
    <w:p w14:paraId="5182DAEA" w14:textId="77777777"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2415253E" w14:textId="77777777" w:rsidR="00360FB1" w:rsidRDefault="00360FB1" w:rsidP="00216EE1">
      <w:pPr>
        <w:pStyle w:val="ListParagraph"/>
        <w:numPr>
          <w:ilvl w:val="1"/>
          <w:numId w:val="19"/>
        </w:numPr>
        <w:rPr>
          <w:snapToGrid w:val="0"/>
        </w:rPr>
      </w:pPr>
      <w:r>
        <w:rPr>
          <w:snapToGrid w:val="0"/>
        </w:rPr>
        <w:t>Raw materials</w:t>
      </w:r>
    </w:p>
    <w:p w14:paraId="5A427405" w14:textId="77777777" w:rsidR="00360FB1" w:rsidRDefault="00360FB1" w:rsidP="00216EE1">
      <w:pPr>
        <w:pStyle w:val="ListParagraph"/>
        <w:numPr>
          <w:ilvl w:val="1"/>
          <w:numId w:val="19"/>
        </w:numPr>
        <w:rPr>
          <w:snapToGrid w:val="0"/>
        </w:rPr>
      </w:pPr>
      <w:r>
        <w:rPr>
          <w:snapToGrid w:val="0"/>
        </w:rPr>
        <w:t>Labour</w:t>
      </w:r>
    </w:p>
    <w:p w14:paraId="4269BC02" w14:textId="77777777" w:rsidR="00360FB1" w:rsidRDefault="00360FB1" w:rsidP="00216EE1">
      <w:pPr>
        <w:pStyle w:val="ListParagraph"/>
        <w:numPr>
          <w:ilvl w:val="1"/>
          <w:numId w:val="19"/>
        </w:numPr>
        <w:rPr>
          <w:snapToGrid w:val="0"/>
        </w:rPr>
      </w:pPr>
      <w:r>
        <w:rPr>
          <w:snapToGrid w:val="0"/>
        </w:rPr>
        <w:t>Manufacturing overheads</w:t>
      </w:r>
    </w:p>
    <w:p w14:paraId="6D5E6A8C" w14:textId="77777777" w:rsidR="00E90D2D" w:rsidRPr="00977000" w:rsidRDefault="00E90D2D" w:rsidP="00C01F98">
      <w:pPr>
        <w:pStyle w:val="ListParagraph"/>
        <w:ind w:left="1080"/>
        <w:rPr>
          <w:snapToGrid w:val="0"/>
        </w:rPr>
      </w:pPr>
    </w:p>
    <w:p w14:paraId="5A2A642F" w14:textId="77777777"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27524B7F" w14:textId="77777777" w:rsidR="00BE5C16" w:rsidRDefault="00BE5C16" w:rsidP="00C01F98">
      <w:pPr>
        <w:pStyle w:val="ListParagraph"/>
        <w:ind w:left="360"/>
      </w:pPr>
    </w:p>
    <w:p w14:paraId="1B271A9C" w14:textId="6FE63EE4" w:rsidR="00515B70" w:rsidRDefault="00BE5C16" w:rsidP="00E1340D">
      <w:pPr>
        <w:pStyle w:val="Heading2"/>
      </w:pPr>
      <w:bookmarkStart w:id="169" w:name="_Toc32321434"/>
      <w:r>
        <w:t xml:space="preserve">G-7 </w:t>
      </w:r>
      <w:r w:rsidR="00CC3746">
        <w:tab/>
      </w:r>
      <w:r w:rsidR="00515B70">
        <w:t>Major raw material costs</w:t>
      </w:r>
      <w:bookmarkEnd w:id="165"/>
      <w:bookmarkEnd w:id="166"/>
      <w:bookmarkEnd w:id="167"/>
      <w:bookmarkEnd w:id="168"/>
      <w:bookmarkEnd w:id="169"/>
    </w:p>
    <w:p w14:paraId="4634937C"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6A0ADA74" w14:textId="77777777" w:rsidR="00907C4E" w:rsidRPr="00907C4E" w:rsidRDefault="00907C4E" w:rsidP="00C01F98">
      <w:pPr>
        <w:pStyle w:val="ListParagraph"/>
        <w:ind w:left="360"/>
        <w:rPr>
          <w:snapToGrid w:val="0"/>
        </w:rPr>
      </w:pPr>
    </w:p>
    <w:p w14:paraId="3D6B8F40" w14:textId="77777777" w:rsidR="007804DF" w:rsidRDefault="007804DF" w:rsidP="00216EE1">
      <w:pPr>
        <w:pStyle w:val="ListParagraph"/>
        <w:numPr>
          <w:ilvl w:val="0"/>
          <w:numId w:val="21"/>
        </w:numPr>
        <w:ind w:left="360"/>
        <w:rPr>
          <w:snapToGrid w:val="0"/>
        </w:rPr>
      </w:pPr>
      <w:r>
        <w:rPr>
          <w:snapToGrid w:val="0"/>
        </w:rPr>
        <w:lastRenderedPageBreak/>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62634E6F" w14:textId="77777777" w:rsidR="002759FD" w:rsidRPr="002759FD" w:rsidRDefault="002759FD" w:rsidP="00BF31C0">
      <w:pPr>
        <w:pStyle w:val="ListParagraph"/>
        <w:numPr>
          <w:ilvl w:val="0"/>
          <w:numId w:val="30"/>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16C4DD68" w14:textId="77777777" w:rsidR="002759FD" w:rsidRPr="00594263" w:rsidRDefault="002759FD" w:rsidP="00BF31C0">
      <w:pPr>
        <w:pStyle w:val="ListParagraph"/>
        <w:numPr>
          <w:ilvl w:val="0"/>
          <w:numId w:val="30"/>
        </w:numPr>
        <w:rPr>
          <w:szCs w:val="24"/>
        </w:rPr>
      </w:pPr>
      <w:r w:rsidRPr="00DE4A68">
        <w:rPr>
          <w:szCs w:val="24"/>
        </w:rPr>
        <w:t>The costs must be based on actual cost of production (i.e. not standa</w:t>
      </w:r>
      <w:r w:rsidR="00DF4FA8">
        <w:rPr>
          <w:szCs w:val="24"/>
        </w:rPr>
        <w:t>rd costs or cost of goods sold).</w:t>
      </w:r>
    </w:p>
    <w:p w14:paraId="196E9389" w14:textId="77777777" w:rsidR="002759FD" w:rsidRPr="002759FD" w:rsidRDefault="002759FD" w:rsidP="00BF31C0">
      <w:pPr>
        <w:pStyle w:val="ListParagraph"/>
        <w:numPr>
          <w:ilvl w:val="0"/>
          <w:numId w:val="30"/>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421E9D73" w14:textId="77777777" w:rsidR="00424167" w:rsidRPr="00C210D4" w:rsidRDefault="00424167" w:rsidP="00216EE1">
      <w:pPr>
        <w:pStyle w:val="ListParagraph"/>
        <w:numPr>
          <w:ilvl w:val="0"/>
          <w:numId w:val="30"/>
        </w:numPr>
        <w:rPr>
          <w:szCs w:val="24"/>
        </w:rPr>
      </w:pPr>
      <w:r w:rsidRPr="00A2249F">
        <w:rPr>
          <w:szCs w:val="24"/>
        </w:rPr>
        <w:t xml:space="preserve">You must provide this list in electronic format using the template provided. </w:t>
      </w:r>
    </w:p>
    <w:p w14:paraId="2B8B24D6"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1410FA57" w14:textId="77777777" w:rsidR="007804DF" w:rsidRPr="007804DF" w:rsidRDefault="007804DF" w:rsidP="00C01F98">
      <w:pPr>
        <w:pStyle w:val="ListParagraph"/>
        <w:rPr>
          <w:snapToGrid w:val="0"/>
        </w:rPr>
      </w:pPr>
    </w:p>
    <w:p w14:paraId="6A6091DA"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15C84585" w14:textId="77777777" w:rsidR="00907C4E" w:rsidRDefault="00907C4E" w:rsidP="00C01F98">
      <w:pPr>
        <w:rPr>
          <w:snapToGrid w:val="0"/>
        </w:rPr>
      </w:pPr>
    </w:p>
    <w:p w14:paraId="3F1FB351"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3E2F0683"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2D19B27F"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4DE182FC"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5F6AD702" w14:textId="77777777" w:rsidR="00907C4E" w:rsidRPr="00907C4E" w:rsidRDefault="00907C4E" w:rsidP="00C01F98">
      <w:pPr>
        <w:pStyle w:val="ListParagraph"/>
        <w:rPr>
          <w:snapToGrid w:val="0"/>
        </w:rPr>
      </w:pPr>
    </w:p>
    <w:p w14:paraId="20C76349"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1C38AF27" w14:textId="77777777" w:rsidR="00033ADB" w:rsidRPr="00C01F98" w:rsidRDefault="00033ADB" w:rsidP="00C01F98">
      <w:pPr>
        <w:pStyle w:val="ListParagraph"/>
        <w:ind w:left="360"/>
        <w:rPr>
          <w:snapToGrid w:val="0"/>
        </w:rPr>
      </w:pPr>
    </w:p>
    <w:p w14:paraId="45A43785"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47F2C6AD"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47BCC120"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2F49C025" w14:textId="77777777" w:rsidR="00AE696C" w:rsidRDefault="00AE696C" w:rsidP="00B64E36">
      <w:pPr>
        <w:pStyle w:val="ListParagraph"/>
        <w:ind w:left="1097"/>
        <w:rPr>
          <w:snapToGrid w:val="0"/>
        </w:rPr>
      </w:pPr>
    </w:p>
    <w:p w14:paraId="3B5D04E9"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7A9244B2" w14:textId="77777777" w:rsidR="00050269" w:rsidRDefault="00050269" w:rsidP="00C01F98">
      <w:pPr>
        <w:pStyle w:val="ListParagraph"/>
        <w:ind w:left="360"/>
        <w:rPr>
          <w:snapToGrid w:val="0"/>
        </w:rPr>
      </w:pPr>
    </w:p>
    <w:p w14:paraId="586249A3" w14:textId="508882B7" w:rsidR="00BE5C16" w:rsidRDefault="00C46A09" w:rsidP="00C46A09">
      <w:pPr>
        <w:pStyle w:val="Heading2"/>
      </w:pPr>
      <w:bookmarkStart w:id="170" w:name="_Toc32321435"/>
      <w:r w:rsidRPr="003444A2">
        <w:t>G-</w:t>
      </w:r>
      <w:r w:rsidR="00E90D2D" w:rsidRPr="003444A2">
        <w:t>8</w:t>
      </w:r>
      <w:r w:rsidRPr="003444A2">
        <w:t xml:space="preserve"> </w:t>
      </w:r>
      <w:r w:rsidR="00CC3746">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0"/>
    </w:p>
    <w:p w14:paraId="4DAFDE7C"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6EF726F1" w14:textId="77777777" w:rsidR="00A2249F" w:rsidRPr="004744D3" w:rsidRDefault="00A2249F" w:rsidP="00216EE1">
      <w:pPr>
        <w:pStyle w:val="ListParagraph"/>
        <w:numPr>
          <w:ilvl w:val="0"/>
          <w:numId w:val="59"/>
        </w:numPr>
      </w:pPr>
      <w:r w:rsidRPr="00A2249F">
        <w:t xml:space="preserve">You must provide this list in electronic format using the template provided. </w:t>
      </w:r>
    </w:p>
    <w:p w14:paraId="1A9DDAF9" w14:textId="77777777" w:rsidR="000B0D5C" w:rsidRPr="004744D3" w:rsidRDefault="000B0D5C" w:rsidP="00216EE1">
      <w:pPr>
        <w:pStyle w:val="ListParagraph"/>
        <w:numPr>
          <w:ilvl w:val="0"/>
          <w:numId w:val="59"/>
        </w:numPr>
      </w:pPr>
      <w:r>
        <w:t>Please use the currency that your accounts are kept in.</w:t>
      </w:r>
    </w:p>
    <w:p w14:paraId="34E639D4" w14:textId="77777777" w:rsidR="00A2249F" w:rsidRPr="004744D3" w:rsidRDefault="00A2249F" w:rsidP="00216EE1">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7F455CC4" w14:textId="77777777" w:rsidR="00E90D2D" w:rsidRPr="001F538E" w:rsidRDefault="00E90D2D" w:rsidP="00E90D2D"/>
    <w:p w14:paraId="2304DAD8"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0C4C4BE4" w14:textId="77777777" w:rsidR="00E90D2D" w:rsidRPr="001F538E" w:rsidRDefault="00E90D2D" w:rsidP="00E90D2D">
      <w:pPr>
        <w:pStyle w:val="ListParagraph"/>
      </w:pPr>
    </w:p>
    <w:p w14:paraId="66081EE0"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6095684A" w14:textId="77777777" w:rsidR="00E90D2D" w:rsidRPr="00216EE1" w:rsidRDefault="00E90D2D" w:rsidP="00216EE1">
      <w:pPr>
        <w:pStyle w:val="ListParagraph"/>
        <w:numPr>
          <w:ilvl w:val="0"/>
          <w:numId w:val="60"/>
        </w:numPr>
        <w:rPr>
          <w:i/>
          <w:snapToGrid w:val="0"/>
        </w:rPr>
      </w:pPr>
      <w:r w:rsidRPr="001F538E">
        <w:t xml:space="preserve">the name of the source document, including the relevant page number, in column </w:t>
      </w:r>
      <w:r w:rsidR="00E0279F">
        <w:t>D</w:t>
      </w:r>
      <w:r w:rsidRPr="001F538E">
        <w:t xml:space="preserve"> of the worksheet; </w:t>
      </w:r>
      <w:r w:rsidRPr="00216EE1">
        <w:rPr>
          <w:u w:val="single"/>
        </w:rPr>
        <w:t>and</w:t>
      </w:r>
      <w:r w:rsidRPr="001F538E">
        <w:t xml:space="preserve"> </w:t>
      </w:r>
    </w:p>
    <w:p w14:paraId="5ECED4D2" w14:textId="77777777" w:rsidR="00E90D2D" w:rsidRPr="008F0CD4" w:rsidRDefault="00E90D2D" w:rsidP="00216EE1">
      <w:pPr>
        <w:pStyle w:val="ListParagraph"/>
        <w:numPr>
          <w:ilvl w:val="0"/>
          <w:numId w:val="60"/>
        </w:numPr>
        <w:rPr>
          <w:i/>
          <w:snapToGrid w:val="0"/>
        </w:rPr>
      </w:pPr>
      <w:r w:rsidRPr="001F538E">
        <w:t>highlight or annotate the amount shown in the source document.</w:t>
      </w:r>
    </w:p>
    <w:p w14:paraId="3FC75262" w14:textId="77777777" w:rsidR="008F0CD4" w:rsidRDefault="008F0CD4" w:rsidP="008F0CD4">
      <w:pPr>
        <w:rPr>
          <w:i/>
          <w:snapToGrid w:val="0"/>
        </w:rPr>
      </w:pPr>
    </w:p>
    <w:p w14:paraId="5CB04820" w14:textId="0300B32F" w:rsidR="008F0CD4" w:rsidRDefault="008F0CD4" w:rsidP="008F0CD4">
      <w:pPr>
        <w:pStyle w:val="Heading2"/>
      </w:pPr>
      <w:bookmarkStart w:id="171" w:name="_Toc32321436"/>
      <w:r w:rsidRPr="003444A2">
        <w:t>G-</w:t>
      </w:r>
      <w:r>
        <w:t>9</w:t>
      </w:r>
      <w:r w:rsidRPr="003444A2">
        <w:t xml:space="preserve"> </w:t>
      </w:r>
      <w:r w:rsidR="00CC3746">
        <w:tab/>
      </w:r>
      <w:r>
        <w:t>Capacity Utilisation</w:t>
      </w:r>
      <w:bookmarkEnd w:id="171"/>
    </w:p>
    <w:p w14:paraId="71CBDB40" w14:textId="389ADE6D" w:rsidR="008F0CD4" w:rsidRPr="001F538E" w:rsidRDefault="008F0CD4" w:rsidP="008F0CD4">
      <w:pPr>
        <w:pStyle w:val="ListParagraph"/>
        <w:numPr>
          <w:ilvl w:val="0"/>
          <w:numId w:val="20"/>
        </w:numPr>
      </w:pPr>
      <w:r w:rsidRPr="001F538E">
        <w:t>Please complete the worksheet named “</w:t>
      </w:r>
      <w:r w:rsidR="00917165">
        <w:t xml:space="preserve">G-9 </w:t>
      </w:r>
      <w:r w:rsidR="001503E3">
        <w:t>Capacity Utilisation</w:t>
      </w:r>
      <w:r w:rsidRPr="001F538E">
        <w:t>”.</w:t>
      </w:r>
    </w:p>
    <w:p w14:paraId="34A7081B" w14:textId="77777777" w:rsidR="008F0CD4" w:rsidRPr="004744D3" w:rsidRDefault="008F0CD4" w:rsidP="008F0CD4">
      <w:pPr>
        <w:pStyle w:val="ListParagraph"/>
        <w:numPr>
          <w:ilvl w:val="0"/>
          <w:numId w:val="59"/>
        </w:numPr>
      </w:pPr>
      <w:r w:rsidRPr="00A2249F">
        <w:t xml:space="preserve">You must provide this list in electronic format using the template provided. </w:t>
      </w:r>
    </w:p>
    <w:p w14:paraId="06EED658" w14:textId="77777777" w:rsidR="008F0CD4" w:rsidRPr="004744D3" w:rsidRDefault="008F0CD4" w:rsidP="008F0CD4">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13A19BFA" w14:textId="77777777" w:rsidR="008F0CD4" w:rsidRPr="008F0CD4" w:rsidRDefault="008F0CD4" w:rsidP="008F0CD4">
      <w:pPr>
        <w:rPr>
          <w:i/>
          <w:snapToGrid w:val="0"/>
        </w:rPr>
      </w:pPr>
    </w:p>
    <w:p w14:paraId="39E98D87" w14:textId="77777777" w:rsidR="00B64E36" w:rsidRPr="00BF31C0" w:rsidRDefault="00B64E36" w:rsidP="00BF31C0">
      <w:pPr>
        <w:pStyle w:val="Heading1"/>
      </w:pPr>
      <w:bookmarkStart w:id="172" w:name="_Ref524003620"/>
      <w:bookmarkStart w:id="173" w:name="_Toc32321437"/>
      <w:r w:rsidRPr="00BF31C0">
        <w:lastRenderedPageBreak/>
        <w:t>Section H</w:t>
      </w:r>
      <w:r w:rsidRPr="00BF31C0">
        <w:br/>
        <w:t xml:space="preserve">Particular </w:t>
      </w:r>
      <w:r w:rsidR="003E323C">
        <w:t>market s</w:t>
      </w:r>
      <w:r w:rsidRPr="00BF31C0">
        <w:t>ituation</w:t>
      </w:r>
      <w:bookmarkEnd w:id="172"/>
      <w:bookmarkEnd w:id="173"/>
    </w:p>
    <w:p w14:paraId="4FE7475D" w14:textId="77777777" w:rsidR="00B64E36" w:rsidRDefault="00B64E36" w:rsidP="00B64E36"/>
    <w:p w14:paraId="76A99406" w14:textId="4CE6C10E" w:rsidR="00B64E36" w:rsidRDefault="00B64E36" w:rsidP="00B64E36">
      <w:pPr>
        <w:pStyle w:val="Heading2"/>
      </w:pPr>
      <w:bookmarkStart w:id="174" w:name="_Toc32321438"/>
      <w:r>
        <w:t xml:space="preserve">H-1 </w:t>
      </w:r>
      <w:r w:rsidR="00CC3746">
        <w:tab/>
      </w:r>
      <w:r w:rsidR="009F18CA">
        <w:t>Reporting requirements</w:t>
      </w:r>
      <w:bookmarkEnd w:id="174"/>
    </w:p>
    <w:p w14:paraId="62A090D4" w14:textId="77777777" w:rsidR="00B64E36" w:rsidRDefault="00216EE1" w:rsidP="00216EE1">
      <w:pPr>
        <w:pStyle w:val="ListParagraph"/>
        <w:numPr>
          <w:ilvl w:val="0"/>
          <w:numId w:val="61"/>
        </w:numPr>
      </w:pPr>
      <w:r>
        <w:t>D</w:t>
      </w:r>
      <w:r w:rsidR="00B64E36">
        <w:t>escribe generally all interaction that your business has with the Government of China at all levels, including (but not limited to):</w:t>
      </w:r>
    </w:p>
    <w:p w14:paraId="44E10F86" w14:textId="77777777" w:rsidR="00B64E36" w:rsidRDefault="00B64E36" w:rsidP="00216EE1">
      <w:pPr>
        <w:pStyle w:val="ListParagraph"/>
        <w:numPr>
          <w:ilvl w:val="1"/>
          <w:numId w:val="21"/>
        </w:numPr>
        <w:ind w:left="1097"/>
      </w:pPr>
      <w:r>
        <w:t>reporting requirements;</w:t>
      </w:r>
    </w:p>
    <w:p w14:paraId="091D60D9" w14:textId="77777777" w:rsidR="00B64E36" w:rsidRDefault="00B64E36" w:rsidP="00216EE1">
      <w:pPr>
        <w:pStyle w:val="ListParagraph"/>
        <w:numPr>
          <w:ilvl w:val="1"/>
          <w:numId w:val="21"/>
        </w:numPr>
        <w:ind w:left="1097"/>
      </w:pPr>
      <w:r>
        <w:t>payment of taxes;</w:t>
      </w:r>
    </w:p>
    <w:p w14:paraId="47191E27" w14:textId="77777777" w:rsidR="00B64E36" w:rsidRDefault="00B64E36" w:rsidP="00216EE1">
      <w:pPr>
        <w:pStyle w:val="ListParagraph"/>
        <w:numPr>
          <w:ilvl w:val="1"/>
          <w:numId w:val="21"/>
        </w:numPr>
        <w:ind w:left="1097"/>
      </w:pPr>
      <w:r>
        <w:t>senior management representation within your business;</w:t>
      </w:r>
    </w:p>
    <w:p w14:paraId="29A69649" w14:textId="77777777" w:rsidR="00B64E36" w:rsidRDefault="00B64E36" w:rsidP="00216EE1">
      <w:pPr>
        <w:pStyle w:val="ListParagraph"/>
        <w:numPr>
          <w:ilvl w:val="1"/>
          <w:numId w:val="21"/>
        </w:numPr>
        <w:ind w:left="1097"/>
      </w:pPr>
      <w:r>
        <w:t>supervision by the State-owned Assets Supervision and Administration Commission (SASAC) or a body under the control of SASAC.</w:t>
      </w:r>
    </w:p>
    <w:p w14:paraId="76E0395F" w14:textId="77777777" w:rsidR="00B64E36" w:rsidRDefault="00B64E36" w:rsidP="00216EE1">
      <w:pPr>
        <w:pStyle w:val="ListParagraph"/>
        <w:numPr>
          <w:ilvl w:val="1"/>
          <w:numId w:val="21"/>
        </w:numPr>
        <w:ind w:left="1097"/>
      </w:pPr>
      <w:r>
        <w:t>approval/negotiation of business decisions (e.g. investment decisions, management decisions, pricing decisions, production decisions, sales decisions);</w:t>
      </w:r>
    </w:p>
    <w:p w14:paraId="1305DCF6" w14:textId="77777777" w:rsidR="00B64E36" w:rsidRDefault="00B64E36" w:rsidP="00216EE1">
      <w:pPr>
        <w:pStyle w:val="ListParagraph"/>
        <w:numPr>
          <w:ilvl w:val="1"/>
          <w:numId w:val="21"/>
        </w:numPr>
        <w:ind w:left="1097"/>
      </w:pPr>
      <w:r>
        <w:t>licensing;</w:t>
      </w:r>
    </w:p>
    <w:p w14:paraId="62FA8F20" w14:textId="77777777" w:rsidR="00B64E36" w:rsidRDefault="00B64E36" w:rsidP="00216EE1">
      <w:pPr>
        <w:pStyle w:val="ListParagraph"/>
        <w:numPr>
          <w:ilvl w:val="1"/>
          <w:numId w:val="21"/>
        </w:numPr>
        <w:ind w:left="1097"/>
      </w:pPr>
      <w:r>
        <w:t>restrictions on land use;</w:t>
      </w:r>
    </w:p>
    <w:p w14:paraId="41519C96" w14:textId="77777777" w:rsidR="00B64E36" w:rsidRDefault="00B64E36" w:rsidP="00216EE1">
      <w:pPr>
        <w:pStyle w:val="ListParagraph"/>
        <w:numPr>
          <w:ilvl w:val="1"/>
          <w:numId w:val="21"/>
        </w:numPr>
        <w:ind w:left="1097"/>
      </w:pPr>
      <w:r>
        <w:t>provision of loans; or</w:t>
      </w:r>
    </w:p>
    <w:p w14:paraId="72F0F7C9" w14:textId="77777777" w:rsidR="00B64E36" w:rsidRDefault="00B64E36" w:rsidP="00216EE1">
      <w:pPr>
        <w:pStyle w:val="ListParagraph"/>
        <w:numPr>
          <w:ilvl w:val="1"/>
          <w:numId w:val="21"/>
        </w:numPr>
        <w:ind w:left="1097"/>
      </w:pPr>
      <w:r>
        <w:t>provision of grants, awards or other funds.</w:t>
      </w:r>
    </w:p>
    <w:p w14:paraId="215EDD4C" w14:textId="77777777" w:rsidR="00B64E36" w:rsidRDefault="00B64E36" w:rsidP="00B64E36"/>
    <w:p w14:paraId="4F5C6913" w14:textId="4B890BA8" w:rsidR="009F18CA" w:rsidRDefault="009F18CA" w:rsidP="009F18CA">
      <w:pPr>
        <w:pStyle w:val="Heading2"/>
      </w:pPr>
      <w:bookmarkStart w:id="175" w:name="_Toc32321439"/>
      <w:r>
        <w:t xml:space="preserve">H-2 </w:t>
      </w:r>
      <w:r w:rsidR="00CC3746">
        <w:tab/>
      </w:r>
      <w:r w:rsidRPr="009F18CA">
        <w:t>Business structure, ownership and management</w:t>
      </w:r>
      <w:bookmarkEnd w:id="175"/>
    </w:p>
    <w:p w14:paraId="2737EE26" w14:textId="77777777" w:rsidR="00227C0E" w:rsidRDefault="00B64E36" w:rsidP="009F18CA">
      <w:pPr>
        <w:pStyle w:val="ListParagraph"/>
        <w:numPr>
          <w:ilvl w:val="0"/>
          <w:numId w:val="66"/>
        </w:numPr>
      </w:pPr>
      <w:r>
        <w:t>Indicate whether your company is a state-owned or state-invested enter</w:t>
      </w:r>
      <w:r w:rsidR="00227C0E">
        <w:t>prise (SIE)</w:t>
      </w:r>
    </w:p>
    <w:p w14:paraId="27B7DF07" w14:textId="77777777" w:rsidR="00B64E36" w:rsidRDefault="00227C0E" w:rsidP="00227C0E">
      <w:pPr>
        <w:pStyle w:val="ListParagraph"/>
        <w:numPr>
          <w:ilvl w:val="0"/>
          <w:numId w:val="65"/>
        </w:numPr>
      </w:pPr>
      <w:r>
        <w:rPr>
          <w:rFonts w:cs="Arial"/>
          <w:szCs w:val="24"/>
          <w:lang w:eastAsia="en-AU"/>
        </w:rPr>
        <w:t>A</w:t>
      </w:r>
      <w:r w:rsidRPr="00227C0E">
        <w:rPr>
          <w:rFonts w:cs="Arial"/>
          <w:szCs w:val="24"/>
          <w:lang w:eastAsia="en-AU"/>
        </w:rPr>
        <w:t xml:space="preserve"> state owned enterprise refers to any company or enterprise that is wholly or partially owned by the GOC (either through direct ownership or through association</w:t>
      </w:r>
      <w:r w:rsidR="00E75751">
        <w:rPr>
          <w:rFonts w:cs="Arial"/>
          <w:szCs w:val="24"/>
          <w:lang w:eastAsia="en-AU"/>
        </w:rPr>
        <w:t>)</w:t>
      </w:r>
      <w:r w:rsidR="00B64E36">
        <w:t>.</w:t>
      </w:r>
    </w:p>
    <w:p w14:paraId="53F3E45C" w14:textId="77777777" w:rsidR="00B64E36" w:rsidRDefault="00B64E36" w:rsidP="00216EE1">
      <w:pPr>
        <w:pStyle w:val="ListParagraph"/>
        <w:ind w:left="360"/>
      </w:pPr>
    </w:p>
    <w:p w14:paraId="4E8C8EF0" w14:textId="77777777" w:rsidR="00B64E36" w:rsidRDefault="00B64E36" w:rsidP="009F18CA">
      <w:pPr>
        <w:pStyle w:val="ListParagraph"/>
        <w:numPr>
          <w:ilvl w:val="0"/>
          <w:numId w:val="66"/>
        </w:numPr>
      </w:pPr>
      <w:r>
        <w:t>List the Board of Directors and Board of Shareholders of your business and all other entities/businesses your business is related to.</w:t>
      </w:r>
    </w:p>
    <w:p w14:paraId="01546E26" w14:textId="77777777" w:rsidR="00B64E36" w:rsidRDefault="00B64E36" w:rsidP="00216EE1">
      <w:pPr>
        <w:pStyle w:val="ListParagraph"/>
        <w:ind w:left="360"/>
      </w:pPr>
    </w:p>
    <w:p w14:paraId="1F125CEE" w14:textId="77777777" w:rsidR="00B64E36" w:rsidRDefault="00B64E36" w:rsidP="009F18CA">
      <w:pPr>
        <w:pStyle w:val="ListParagraph"/>
        <w:numPr>
          <w:ilvl w:val="0"/>
          <w:numId w:val="66"/>
        </w:numPr>
      </w:pPr>
      <w:r>
        <w:t>Indicate the names of common directors and officers between your</w:t>
      </w:r>
      <w:r w:rsidR="00402D2E">
        <w:t xml:space="preserve"> business</w:t>
      </w:r>
      <w:r>
        <w:t xml:space="preserve"> and related businesses, where applicable. </w:t>
      </w:r>
    </w:p>
    <w:p w14:paraId="1E83E7FD" w14:textId="77777777" w:rsidR="00B64E36" w:rsidRDefault="00B64E36" w:rsidP="00216EE1">
      <w:pPr>
        <w:pStyle w:val="ListParagraph"/>
        <w:ind w:left="360"/>
      </w:pPr>
    </w:p>
    <w:p w14:paraId="45678580" w14:textId="77777777" w:rsidR="00B64E36" w:rsidRDefault="00B64E36" w:rsidP="009F18CA">
      <w:pPr>
        <w:pStyle w:val="ListParagraph"/>
        <w:numPr>
          <w:ilvl w:val="0"/>
          <w:numId w:val="66"/>
        </w:numPr>
      </w:pPr>
      <w:r>
        <w:t>Are any members of your business’ (and/or all other entities your business is related to) Board of Directors or Board of Shareholders representatives, employees, or otherwise affiliated with the Government of China (at any level, from any agency, party, or otherwise associated entity, including SASAC)?</w:t>
      </w:r>
      <w:r w:rsidR="00216EE1">
        <w:t xml:space="preserve"> </w:t>
      </w:r>
      <w:r>
        <w:t xml:space="preserve">If </w:t>
      </w:r>
      <w:r w:rsidR="00216EE1">
        <w:t xml:space="preserve">yes, </w:t>
      </w:r>
      <w:r>
        <w:t xml:space="preserve">identify the individuals, their role on that Board and their affiliation with the Government of China. </w:t>
      </w:r>
    </w:p>
    <w:p w14:paraId="2F79649E" w14:textId="77777777" w:rsidR="00B64E36" w:rsidRDefault="00B64E36" w:rsidP="00B64E36"/>
    <w:p w14:paraId="5F15CCC6" w14:textId="77777777" w:rsidR="00B64E36" w:rsidRDefault="00B64E36" w:rsidP="009F18CA">
      <w:pPr>
        <w:pStyle w:val="ListParagraph"/>
        <w:numPr>
          <w:ilvl w:val="0"/>
          <w:numId w:val="66"/>
        </w:numPr>
      </w:pPr>
      <w:r>
        <w:t xml:space="preserve">Does your business’ (and/or all other entities your business is related to) Board of Directors or Board of Shareholders have a representative from the Chinese Communist Party (CCP)? </w:t>
      </w:r>
      <w:r w:rsidR="00615DD5">
        <w:t>If yes</w:t>
      </w:r>
      <w:r>
        <w:t xml:space="preserve">, identify their name and title and indicate their position at the board level. </w:t>
      </w:r>
    </w:p>
    <w:p w14:paraId="625DBDCA" w14:textId="77777777" w:rsidR="00B64E36" w:rsidRDefault="00B64E36" w:rsidP="00216EE1">
      <w:pPr>
        <w:pStyle w:val="ListParagraph"/>
        <w:ind w:left="360"/>
      </w:pPr>
    </w:p>
    <w:p w14:paraId="4146E3DF" w14:textId="77777777" w:rsidR="00B64E36" w:rsidRDefault="00B64E36" w:rsidP="009F18CA">
      <w:pPr>
        <w:pStyle w:val="ListParagraph"/>
        <w:numPr>
          <w:ilvl w:val="0"/>
          <w:numId w:val="66"/>
        </w:numPr>
      </w:pPr>
      <w:r>
        <w:t xml:space="preserve">Are any members of your business’ (and/or all other entities your business is related to) Board of Directors or Board of Shareholders appointed, managed or recommended by the Government of China? </w:t>
      </w:r>
      <w:r w:rsidR="00615DD5">
        <w:t>If yes</w:t>
      </w:r>
      <w:r>
        <w:t>, identify any relevant government department(s) they are affiliated with.</w:t>
      </w:r>
    </w:p>
    <w:p w14:paraId="57A0B4A8" w14:textId="77777777" w:rsidR="00B64E36" w:rsidRDefault="00B64E36" w:rsidP="00216EE1">
      <w:pPr>
        <w:pStyle w:val="ListParagraph"/>
        <w:ind w:left="360"/>
      </w:pPr>
    </w:p>
    <w:p w14:paraId="4B3F7848" w14:textId="77777777" w:rsidR="00B64E36" w:rsidRDefault="00B64E36" w:rsidP="009F18CA">
      <w:pPr>
        <w:pStyle w:val="ListParagraph"/>
        <w:numPr>
          <w:ilvl w:val="0"/>
          <w:numId w:val="66"/>
        </w:numPr>
      </w:pPr>
      <w:r>
        <w:t>Indicate who owns what percentage of all shares in your business and identify whether they are:</w:t>
      </w:r>
    </w:p>
    <w:p w14:paraId="5CF64788" w14:textId="77777777" w:rsidR="00B64E36" w:rsidRDefault="00B64E36" w:rsidP="00216EE1">
      <w:pPr>
        <w:pStyle w:val="ListParagraph"/>
        <w:numPr>
          <w:ilvl w:val="0"/>
          <w:numId w:val="62"/>
        </w:numPr>
      </w:pPr>
      <w:r>
        <w:t>an affiliate, representative, agency or otherwise representative of the Government of China;</w:t>
      </w:r>
    </w:p>
    <w:p w14:paraId="6F232364" w14:textId="77777777" w:rsidR="00B64E36" w:rsidRDefault="00B64E36" w:rsidP="00216EE1">
      <w:pPr>
        <w:pStyle w:val="ListParagraph"/>
        <w:numPr>
          <w:ilvl w:val="0"/>
          <w:numId w:val="62"/>
        </w:numPr>
      </w:pPr>
      <w:r>
        <w:t>employees of your business;</w:t>
      </w:r>
    </w:p>
    <w:p w14:paraId="32119E41" w14:textId="77777777" w:rsidR="00B64E36" w:rsidRDefault="00B64E36" w:rsidP="00216EE1">
      <w:pPr>
        <w:pStyle w:val="ListParagraph"/>
        <w:numPr>
          <w:ilvl w:val="0"/>
          <w:numId w:val="62"/>
        </w:numPr>
      </w:pPr>
      <w:r>
        <w:t>foreign investors; or</w:t>
      </w:r>
    </w:p>
    <w:p w14:paraId="68F0DEE1" w14:textId="77777777" w:rsidR="00B64E36" w:rsidRDefault="00B64E36" w:rsidP="00216EE1">
      <w:pPr>
        <w:pStyle w:val="ListParagraph"/>
        <w:numPr>
          <w:ilvl w:val="0"/>
          <w:numId w:val="62"/>
        </w:numPr>
      </w:pPr>
      <w:r>
        <w:t xml:space="preserve">other (please specify). </w:t>
      </w:r>
    </w:p>
    <w:p w14:paraId="7BA35193" w14:textId="77777777" w:rsidR="00B64E36" w:rsidRDefault="00B64E36" w:rsidP="00B64E36"/>
    <w:p w14:paraId="437D6D90" w14:textId="77777777" w:rsidR="00B64E36" w:rsidRDefault="00B64E36" w:rsidP="009F18CA">
      <w:pPr>
        <w:pStyle w:val="ListParagraph"/>
        <w:numPr>
          <w:ilvl w:val="0"/>
          <w:numId w:val="66"/>
        </w:numPr>
      </w:pPr>
      <w:r>
        <w:t xml:space="preserve">Provide the details of any significant changes in the ownership structure of your business during </w:t>
      </w:r>
      <w:r w:rsidR="00DF4FA8">
        <w:t>the period</w:t>
      </w:r>
      <w:r>
        <w:t>.</w:t>
      </w:r>
    </w:p>
    <w:p w14:paraId="3DE0FC36" w14:textId="77777777" w:rsidR="00B64E36" w:rsidRDefault="00B64E36" w:rsidP="00216EE1">
      <w:pPr>
        <w:pStyle w:val="ListParagraph"/>
        <w:ind w:left="360"/>
      </w:pPr>
    </w:p>
    <w:p w14:paraId="7B3887B8" w14:textId="77777777" w:rsidR="00B64E36" w:rsidRDefault="00B64E36" w:rsidP="009F18CA">
      <w:pPr>
        <w:pStyle w:val="ListParagraph"/>
        <w:numPr>
          <w:ilvl w:val="0"/>
          <w:numId w:val="66"/>
        </w:numPr>
      </w:pPr>
      <w:r>
        <w:t>Identify any positions within your business that are appointments or designated to act on behalf of Government of China authorities.</w:t>
      </w:r>
    </w:p>
    <w:p w14:paraId="42BB9175" w14:textId="77777777" w:rsidR="00B64E36" w:rsidRDefault="00B64E36" w:rsidP="00216EE1">
      <w:pPr>
        <w:pStyle w:val="ListParagraph"/>
        <w:ind w:left="360"/>
      </w:pPr>
    </w:p>
    <w:p w14:paraId="30C819D6" w14:textId="77777777" w:rsidR="00B64E36" w:rsidRDefault="00B64E36" w:rsidP="009F18CA">
      <w:pPr>
        <w:pStyle w:val="ListParagraph"/>
        <w:numPr>
          <w:ilvl w:val="0"/>
          <w:numId w:val="66"/>
        </w:numPr>
      </w:pPr>
      <w:r>
        <w:t>Explain whether there are requirements in law and in practice to have government representation at any level of your business. If there is such a requirement, explain the role of government representatives appointed to any level of your business.</w:t>
      </w:r>
    </w:p>
    <w:p w14:paraId="0793E28A" w14:textId="77777777" w:rsidR="00B64E36" w:rsidRDefault="00B64E36" w:rsidP="00216EE1">
      <w:pPr>
        <w:pStyle w:val="ListParagraph"/>
        <w:ind w:left="360"/>
      </w:pPr>
    </w:p>
    <w:p w14:paraId="4F6679A9" w14:textId="77777777" w:rsidR="00B64E36" w:rsidRDefault="00B64E36" w:rsidP="009F18CA">
      <w:pPr>
        <w:pStyle w:val="ListParagraph"/>
        <w:numPr>
          <w:ilvl w:val="0"/>
          <w:numId w:val="66"/>
        </w:numPr>
      </w:pPr>
      <w:r>
        <w:t>If your business is a publicly-traded company, what are the rules regarding the issuance of shares by your business? Identify any stock exchanges on which your business is listed.</w:t>
      </w:r>
    </w:p>
    <w:p w14:paraId="295624B5" w14:textId="77777777" w:rsidR="00B64E36" w:rsidRDefault="00B64E36" w:rsidP="00216EE1">
      <w:pPr>
        <w:pStyle w:val="ListParagraph"/>
        <w:ind w:left="360"/>
      </w:pPr>
    </w:p>
    <w:p w14:paraId="68CB0533" w14:textId="77777777" w:rsidR="00B64E36" w:rsidRDefault="00B64E36" w:rsidP="009F18CA">
      <w:pPr>
        <w:pStyle w:val="ListParagraph"/>
        <w:numPr>
          <w:ilvl w:val="0"/>
          <w:numId w:val="66"/>
        </w:numPr>
      </w:pPr>
      <w:r>
        <w:t xml:space="preserve">Provide the monthly trading volume and average monthly trading price of your listed security </w:t>
      </w:r>
      <w:r w:rsidR="00216EE1">
        <w:t xml:space="preserve">over </w:t>
      </w:r>
      <w:r w:rsidR="00DF4FA8">
        <w:t>the period</w:t>
      </w:r>
      <w:r>
        <w:t xml:space="preserve">. </w:t>
      </w:r>
    </w:p>
    <w:p w14:paraId="4F936060" w14:textId="77777777" w:rsidR="00B64E36" w:rsidRDefault="00B64E36" w:rsidP="00216EE1">
      <w:pPr>
        <w:pStyle w:val="ListParagraph"/>
        <w:ind w:left="360"/>
      </w:pPr>
    </w:p>
    <w:p w14:paraId="63E51D76" w14:textId="77777777" w:rsidR="00B64E36" w:rsidRDefault="00B64E36" w:rsidP="009F18CA">
      <w:pPr>
        <w:pStyle w:val="ListParagraph"/>
        <w:numPr>
          <w:ilvl w:val="0"/>
          <w:numId w:val="66"/>
        </w:numPr>
      </w:pPr>
      <w:r>
        <w:t>Who has the ability to reward, fire or discipline your business’ senior managers?</w:t>
      </w:r>
    </w:p>
    <w:p w14:paraId="67A828DB" w14:textId="77777777" w:rsidR="00B64E36" w:rsidRDefault="00B64E36" w:rsidP="00216EE1">
      <w:pPr>
        <w:pStyle w:val="ListParagraph"/>
        <w:ind w:left="360"/>
      </w:pPr>
    </w:p>
    <w:p w14:paraId="39345677" w14:textId="77777777" w:rsidR="00B64E36" w:rsidRDefault="00B64E36" w:rsidP="009F18CA">
      <w:pPr>
        <w:pStyle w:val="ListParagraph"/>
        <w:numPr>
          <w:ilvl w:val="0"/>
          <w:numId w:val="66"/>
        </w:numPr>
      </w:pPr>
      <w:r>
        <w:t xml:space="preserve">Do any of your company’s senior managers hold positions in any Government of China departments or organisations, associations or Chambers of Commerce? If </w:t>
      </w:r>
      <w:r w:rsidR="00216EE1">
        <w:t>yes,</w:t>
      </w:r>
      <w:r>
        <w:t xml:space="preserve"> describe the nature of these positions.</w:t>
      </w:r>
    </w:p>
    <w:p w14:paraId="27E5E534" w14:textId="77777777" w:rsidR="00B64E36" w:rsidRDefault="00B64E36" w:rsidP="00216EE1">
      <w:pPr>
        <w:pStyle w:val="ListParagraph"/>
        <w:ind w:left="360"/>
      </w:pPr>
    </w:p>
    <w:p w14:paraId="3996CACA" w14:textId="77777777" w:rsidR="00B64E36" w:rsidRDefault="00B64E36" w:rsidP="009F18CA">
      <w:pPr>
        <w:pStyle w:val="ListParagraph"/>
        <w:numPr>
          <w:ilvl w:val="0"/>
          <w:numId w:val="66"/>
        </w:numPr>
      </w:pPr>
      <w:r>
        <w:t>Provide the names and positions of your company’s pricing committee.</w:t>
      </w:r>
    </w:p>
    <w:p w14:paraId="68EE8B7C" w14:textId="77777777" w:rsidR="00216EE1" w:rsidRDefault="00216EE1" w:rsidP="00B64E36"/>
    <w:p w14:paraId="226A07AA" w14:textId="2315D41B" w:rsidR="009F18CA" w:rsidRDefault="009F18CA" w:rsidP="009F18CA">
      <w:pPr>
        <w:pStyle w:val="Heading2"/>
      </w:pPr>
      <w:bookmarkStart w:id="176" w:name="_Toc32321440"/>
      <w:r>
        <w:t xml:space="preserve">H-3 </w:t>
      </w:r>
      <w:r w:rsidR="00CC3746">
        <w:tab/>
      </w:r>
      <w:r>
        <w:t>Licensing</w:t>
      </w:r>
      <w:bookmarkEnd w:id="176"/>
    </w:p>
    <w:p w14:paraId="58B4C2A6" w14:textId="77777777" w:rsidR="00B64E36" w:rsidRDefault="00B64E36" w:rsidP="009F18CA">
      <w:pPr>
        <w:pStyle w:val="ListParagraph"/>
        <w:numPr>
          <w:ilvl w:val="0"/>
          <w:numId w:val="67"/>
        </w:numPr>
      </w:pPr>
      <w:r>
        <w:t xml:space="preserve">Provide a copy of your business license(s). </w:t>
      </w:r>
    </w:p>
    <w:p w14:paraId="299C357E" w14:textId="77777777" w:rsidR="00216EE1" w:rsidRDefault="00216EE1" w:rsidP="00216EE1">
      <w:pPr>
        <w:pStyle w:val="ListParagraph"/>
        <w:ind w:left="360"/>
      </w:pPr>
    </w:p>
    <w:p w14:paraId="68BCFEC9" w14:textId="77777777" w:rsidR="00B64E36" w:rsidRDefault="00B64E36" w:rsidP="009F18CA">
      <w:pPr>
        <w:pStyle w:val="ListParagraph"/>
        <w:numPr>
          <w:ilvl w:val="0"/>
          <w:numId w:val="67"/>
        </w:numPr>
      </w:pPr>
      <w:r>
        <w:t xml:space="preserve">Identify the Government of </w:t>
      </w:r>
      <w:r w:rsidRPr="003C1F30">
        <w:t>China</w:t>
      </w:r>
      <w:r>
        <w:t xml:space="preserve"> departments or offices responsible for issuing the license(s). </w:t>
      </w:r>
    </w:p>
    <w:p w14:paraId="358740F5" w14:textId="77777777" w:rsidR="00B64E36" w:rsidRDefault="00B64E36" w:rsidP="00216EE1">
      <w:pPr>
        <w:pStyle w:val="ListParagraph"/>
        <w:ind w:left="360"/>
      </w:pPr>
    </w:p>
    <w:p w14:paraId="20D3CBFA" w14:textId="77777777" w:rsidR="00B64E36" w:rsidRDefault="00B64E36" w:rsidP="009F18CA">
      <w:pPr>
        <w:pStyle w:val="ListParagraph"/>
        <w:numPr>
          <w:ilvl w:val="0"/>
          <w:numId w:val="67"/>
        </w:numPr>
      </w:pPr>
      <w:r>
        <w:t xml:space="preserve">Describe the procedures involved in applying for the license(s). </w:t>
      </w:r>
    </w:p>
    <w:p w14:paraId="7844E88B" w14:textId="77777777" w:rsidR="00B64E36" w:rsidRDefault="00B64E36" w:rsidP="00216EE1">
      <w:pPr>
        <w:pStyle w:val="ListParagraph"/>
        <w:ind w:left="360"/>
      </w:pPr>
    </w:p>
    <w:p w14:paraId="069A1B94" w14:textId="77777777" w:rsidR="00B64E36" w:rsidRDefault="00B64E36" w:rsidP="009F18CA">
      <w:pPr>
        <w:pStyle w:val="ListParagraph"/>
        <w:numPr>
          <w:ilvl w:val="0"/>
          <w:numId w:val="67"/>
        </w:numPr>
      </w:pPr>
      <w:r>
        <w:t>Describe any requirements or conditions that must be met in order to obtain the license(s).</w:t>
      </w:r>
    </w:p>
    <w:p w14:paraId="6120B2A3" w14:textId="77777777" w:rsidR="00B64E36" w:rsidRDefault="00B64E36" w:rsidP="00216EE1">
      <w:pPr>
        <w:pStyle w:val="ListParagraph"/>
        <w:ind w:left="360"/>
      </w:pPr>
    </w:p>
    <w:p w14:paraId="3E72080F" w14:textId="77777777" w:rsidR="00B64E36" w:rsidRDefault="00B64E36" w:rsidP="009F18CA">
      <w:pPr>
        <w:pStyle w:val="ListParagraph"/>
        <w:numPr>
          <w:ilvl w:val="0"/>
          <w:numId w:val="67"/>
        </w:numPr>
      </w:pPr>
      <w:r>
        <w:t xml:space="preserve">Describe and explain any restrictions imposed on your business by the business license(s). </w:t>
      </w:r>
    </w:p>
    <w:p w14:paraId="37ABF00E" w14:textId="77777777" w:rsidR="00B64E36" w:rsidRDefault="00B64E36" w:rsidP="00216EE1">
      <w:pPr>
        <w:pStyle w:val="ListParagraph"/>
        <w:ind w:left="360"/>
      </w:pPr>
    </w:p>
    <w:p w14:paraId="5A25234C" w14:textId="77777777" w:rsidR="00B64E36" w:rsidRDefault="00B64E36" w:rsidP="009F18CA">
      <w:pPr>
        <w:pStyle w:val="ListParagraph"/>
        <w:numPr>
          <w:ilvl w:val="0"/>
          <w:numId w:val="67"/>
        </w:numPr>
      </w:pPr>
      <w:r>
        <w:t xml:space="preserve">Describe any sanctions imposed on your business if you act outside the scope of your business license(s). </w:t>
      </w:r>
    </w:p>
    <w:p w14:paraId="5DC80F1F" w14:textId="77777777" w:rsidR="00B64E36" w:rsidRDefault="00B64E36" w:rsidP="00216EE1">
      <w:pPr>
        <w:pStyle w:val="ListParagraph"/>
        <w:ind w:left="360"/>
      </w:pPr>
    </w:p>
    <w:p w14:paraId="5EF90368" w14:textId="77777777" w:rsidR="00B64E36" w:rsidRDefault="00B64E36" w:rsidP="009F18CA">
      <w:pPr>
        <w:pStyle w:val="ListParagraph"/>
        <w:numPr>
          <w:ilvl w:val="0"/>
          <w:numId w:val="67"/>
        </w:numPr>
      </w:pPr>
      <w:r>
        <w:t xml:space="preserve">Describe and explain any rights or benefits conferred to your business under the license(s). </w:t>
      </w:r>
    </w:p>
    <w:p w14:paraId="1204A33F" w14:textId="77777777" w:rsidR="00B64E36" w:rsidRDefault="00B64E36" w:rsidP="00216EE1">
      <w:pPr>
        <w:pStyle w:val="ListParagraph"/>
        <w:ind w:left="360"/>
      </w:pPr>
    </w:p>
    <w:p w14:paraId="56F76208" w14:textId="77777777" w:rsidR="00B64E36" w:rsidRDefault="00B64E36" w:rsidP="009F18CA">
      <w:pPr>
        <w:pStyle w:val="ListParagraph"/>
        <w:numPr>
          <w:ilvl w:val="0"/>
          <w:numId w:val="67"/>
        </w:numPr>
      </w:pPr>
      <w:r>
        <w:t>Describe the circumstances under which your business license(s) can be revoked, and who has the authority to revoke the license(s).</w:t>
      </w:r>
    </w:p>
    <w:p w14:paraId="6B78A4F2" w14:textId="77777777" w:rsidR="00B64E36" w:rsidRDefault="00B64E36" w:rsidP="00216EE1">
      <w:pPr>
        <w:pStyle w:val="ListParagraph"/>
        <w:ind w:left="360"/>
      </w:pPr>
    </w:p>
    <w:p w14:paraId="0E5CC22A" w14:textId="764A99DC" w:rsidR="009F18CA" w:rsidRDefault="009F18CA" w:rsidP="009F18CA">
      <w:pPr>
        <w:pStyle w:val="Heading2"/>
      </w:pPr>
      <w:bookmarkStart w:id="177" w:name="_Toc32321441"/>
      <w:r>
        <w:t xml:space="preserve">H-4 </w:t>
      </w:r>
      <w:r w:rsidR="00CC3746">
        <w:tab/>
      </w:r>
      <w:r w:rsidRPr="009F18CA">
        <w:t>Decision-making, planning and reporting</w:t>
      </w:r>
      <w:bookmarkEnd w:id="177"/>
    </w:p>
    <w:p w14:paraId="17918E9E" w14:textId="77777777" w:rsidR="00B64E36" w:rsidRDefault="00B64E36" w:rsidP="009F18CA">
      <w:pPr>
        <w:pStyle w:val="ListParagraph"/>
        <w:numPr>
          <w:ilvl w:val="0"/>
          <w:numId w:val="68"/>
        </w:numPr>
      </w:pPr>
      <w:r>
        <w:t xml:space="preserve">Provide a description of your business’ decision-making structure in general and in respect of </w:t>
      </w:r>
      <w:r w:rsidR="00F667CB">
        <w:t>the goods</w:t>
      </w:r>
      <w:r>
        <w:t>. This should identify the persons or bodies primarily responsible for deciding:</w:t>
      </w:r>
    </w:p>
    <w:p w14:paraId="4618F035" w14:textId="77777777" w:rsidR="00B64E36" w:rsidRDefault="00B64E36" w:rsidP="009F18CA">
      <w:pPr>
        <w:pStyle w:val="ListParagraph"/>
        <w:numPr>
          <w:ilvl w:val="1"/>
          <w:numId w:val="68"/>
        </w:numPr>
      </w:pPr>
      <w:r>
        <w:t>what goods are produced;</w:t>
      </w:r>
    </w:p>
    <w:p w14:paraId="45C3EC8F" w14:textId="77777777" w:rsidR="00B64E36" w:rsidRDefault="00B64E36" w:rsidP="009F18CA">
      <w:pPr>
        <w:pStyle w:val="ListParagraph"/>
        <w:numPr>
          <w:ilvl w:val="1"/>
          <w:numId w:val="68"/>
        </w:numPr>
      </w:pPr>
      <w:r>
        <w:t>how the goods are produced;</w:t>
      </w:r>
    </w:p>
    <w:p w14:paraId="0856F27C" w14:textId="77777777" w:rsidR="00B64E36" w:rsidRDefault="00B64E36" w:rsidP="009F18CA">
      <w:pPr>
        <w:pStyle w:val="ListParagraph"/>
        <w:numPr>
          <w:ilvl w:val="1"/>
          <w:numId w:val="68"/>
        </w:numPr>
      </w:pPr>
      <w:r>
        <w:t xml:space="preserve">how levels of inputs such as raw materials, labour and energy are set and secured; </w:t>
      </w:r>
    </w:p>
    <w:p w14:paraId="0AA12BEF" w14:textId="77777777" w:rsidR="00B64E36" w:rsidRDefault="00B64E36" w:rsidP="009F18CA">
      <w:pPr>
        <w:pStyle w:val="ListParagraph"/>
        <w:numPr>
          <w:ilvl w:val="1"/>
          <w:numId w:val="68"/>
        </w:numPr>
      </w:pPr>
      <w:r>
        <w:t>how the use of your outputs, such as product mix</w:t>
      </w:r>
      <w:r w:rsidR="00FA0F4A">
        <w:t>,</w:t>
      </w:r>
      <w:r>
        <w:t xml:space="preserve"> is determined; and</w:t>
      </w:r>
    </w:p>
    <w:p w14:paraId="641F1BBB" w14:textId="77777777" w:rsidR="00B64E36" w:rsidRDefault="00B64E36" w:rsidP="009F18CA">
      <w:pPr>
        <w:pStyle w:val="ListParagraph"/>
        <w:numPr>
          <w:ilvl w:val="1"/>
          <w:numId w:val="68"/>
        </w:numPr>
      </w:pPr>
      <w:r>
        <w:t>how your business’ profit is distributed.</w:t>
      </w:r>
    </w:p>
    <w:p w14:paraId="1877BFB6" w14:textId="77777777" w:rsidR="00B64E36" w:rsidRDefault="00B64E36" w:rsidP="00B64E36"/>
    <w:p w14:paraId="45025660" w14:textId="77777777" w:rsidR="00B64E36" w:rsidRDefault="00B64E36" w:rsidP="009F18CA">
      <w:pPr>
        <w:pStyle w:val="ListParagraph"/>
        <w:numPr>
          <w:ilvl w:val="0"/>
          <w:numId w:val="68"/>
        </w:numPr>
      </w:pPr>
      <w:r>
        <w:t xml:space="preserve">Provide a description of any Government of China input into the decision-making process respecting your manufacture, marketing and sale of </w:t>
      </w:r>
      <w:r w:rsidR="00615DD5">
        <w:t>the goods</w:t>
      </w:r>
      <w:r>
        <w:t>.</w:t>
      </w:r>
    </w:p>
    <w:p w14:paraId="05B86FA1" w14:textId="77777777" w:rsidR="00B64E36" w:rsidRDefault="00B64E36" w:rsidP="00F667CB">
      <w:pPr>
        <w:pStyle w:val="ListParagraph"/>
        <w:ind w:left="360"/>
      </w:pPr>
    </w:p>
    <w:p w14:paraId="0F9F234C" w14:textId="77777777" w:rsidR="00B64E36" w:rsidRDefault="00B64E36" w:rsidP="009F18CA">
      <w:pPr>
        <w:pStyle w:val="ListParagraph"/>
        <w:numPr>
          <w:ilvl w:val="0"/>
          <w:numId w:val="68"/>
        </w:numPr>
      </w:pPr>
      <w:r>
        <w:t xml:space="preserve">Provide a list of all government departments/offices that are involved, either directly or indirectly, in your manufacture, sale or purchase of </w:t>
      </w:r>
      <w:r w:rsidR="00615DD5">
        <w:t>the goods</w:t>
      </w:r>
      <w:r>
        <w:t xml:space="preserve">. </w:t>
      </w:r>
    </w:p>
    <w:p w14:paraId="6719C9BD" w14:textId="77777777" w:rsidR="00B64E36" w:rsidRDefault="00B64E36" w:rsidP="00F667CB">
      <w:pPr>
        <w:pStyle w:val="ListParagraph"/>
        <w:ind w:left="360"/>
      </w:pPr>
    </w:p>
    <w:p w14:paraId="635D3B2A" w14:textId="77777777" w:rsidR="00B64E36" w:rsidRDefault="00B64E36" w:rsidP="009F18CA">
      <w:pPr>
        <w:pStyle w:val="ListParagraph"/>
        <w:numPr>
          <w:ilvl w:val="0"/>
          <w:numId w:val="68"/>
        </w:numPr>
      </w:pPr>
      <w:r>
        <w:t>List and describe all reports that must be submitted to the Government of China periodically by your company, and identify the government department/office where each report is filed.</w:t>
      </w:r>
    </w:p>
    <w:p w14:paraId="0AB39C7E" w14:textId="77777777" w:rsidR="00B64E36" w:rsidRDefault="00B64E36" w:rsidP="00F667CB">
      <w:pPr>
        <w:pStyle w:val="ListParagraph"/>
        <w:ind w:left="360"/>
      </w:pPr>
    </w:p>
    <w:p w14:paraId="27874645" w14:textId="77777777" w:rsidR="00B64E36" w:rsidRDefault="00B64E36" w:rsidP="009F18CA">
      <w:pPr>
        <w:pStyle w:val="ListParagraph"/>
        <w:numPr>
          <w:ilvl w:val="0"/>
          <w:numId w:val="68"/>
        </w:numPr>
      </w:pPr>
      <w:r>
        <w:t>Provide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14:paraId="0B9F9D43" w14:textId="77777777" w:rsidR="00B64E36" w:rsidRDefault="00B64E36" w:rsidP="00F667CB">
      <w:pPr>
        <w:pStyle w:val="ListParagraph"/>
        <w:ind w:left="360"/>
      </w:pPr>
    </w:p>
    <w:p w14:paraId="0560BECD" w14:textId="77777777" w:rsidR="00B64E36" w:rsidRDefault="00B64E36" w:rsidP="009F18CA">
      <w:pPr>
        <w:pStyle w:val="ListParagraph"/>
        <w:numPr>
          <w:ilvl w:val="0"/>
          <w:numId w:val="68"/>
        </w:numPr>
      </w:pPr>
      <w:r>
        <w:t xml:space="preserve">Does your business develop any five-year plans or similar planning documents? </w:t>
      </w:r>
      <w:r w:rsidR="00615DD5">
        <w:t>If yes</w:t>
      </w:r>
      <w:r>
        <w:t xml:space="preserve">, provide copies of these plans and advise whether these plans have been submitted, reviewed or </w:t>
      </w:r>
      <w:r>
        <w:lastRenderedPageBreak/>
        <w:t>approved by the Government of China (including the National Development and Reform Commission).</w:t>
      </w:r>
    </w:p>
    <w:p w14:paraId="6B847F6F" w14:textId="77777777" w:rsidR="00B64E36" w:rsidRDefault="00B64E36" w:rsidP="00F667CB">
      <w:pPr>
        <w:pStyle w:val="ListParagraph"/>
        <w:ind w:left="360"/>
      </w:pPr>
    </w:p>
    <w:p w14:paraId="5519B1AB" w14:textId="77777777" w:rsidR="00B64E36" w:rsidRDefault="00B64E36" w:rsidP="009F18CA">
      <w:pPr>
        <w:pStyle w:val="ListParagraph"/>
        <w:numPr>
          <w:ilvl w:val="0"/>
          <w:numId w:val="68"/>
        </w:numPr>
      </w:pPr>
      <w:r>
        <w:t xml:space="preserve">Provide copies of the minutes of your Board of Directors and Board of Shareholders meetings over </w:t>
      </w:r>
      <w:r w:rsidR="00DF4FA8">
        <w:t>the period</w:t>
      </w:r>
      <w:r>
        <w:t>.</w:t>
      </w:r>
    </w:p>
    <w:p w14:paraId="55C1E023" w14:textId="77777777" w:rsidR="00B64E36" w:rsidRDefault="00B64E36" w:rsidP="00F667CB">
      <w:pPr>
        <w:pStyle w:val="ListParagraph"/>
        <w:ind w:left="360"/>
      </w:pPr>
    </w:p>
    <w:p w14:paraId="09C07197" w14:textId="77777777" w:rsidR="00B64E36" w:rsidRDefault="00B64E36" w:rsidP="009F18CA">
      <w:pPr>
        <w:pStyle w:val="ListParagraph"/>
        <w:numPr>
          <w:ilvl w:val="0"/>
          <w:numId w:val="68"/>
        </w:numPr>
      </w:pPr>
      <w:r>
        <w:t xml:space="preserve">Provide copies of the notes to company meetings where pricing decisions on </w:t>
      </w:r>
      <w:r w:rsidR="00615DD5">
        <w:t>the goods under consideration</w:t>
      </w:r>
      <w:r>
        <w:t xml:space="preserve"> have been made over </w:t>
      </w:r>
      <w:r w:rsidR="00DF4FA8">
        <w:t>the period</w:t>
      </w:r>
      <w:r>
        <w:t>.</w:t>
      </w:r>
    </w:p>
    <w:p w14:paraId="36D25D49" w14:textId="77777777" w:rsidR="00B64E36" w:rsidRDefault="00B64E36" w:rsidP="00B64E36"/>
    <w:p w14:paraId="3F519289" w14:textId="12EB9FFA" w:rsidR="009F18CA" w:rsidRDefault="009F18CA" w:rsidP="009F18CA">
      <w:pPr>
        <w:pStyle w:val="Heading2"/>
      </w:pPr>
      <w:bookmarkStart w:id="178" w:name="_Toc32321442"/>
      <w:r>
        <w:t xml:space="preserve">H-5 </w:t>
      </w:r>
      <w:r w:rsidR="00CC3746">
        <w:tab/>
      </w:r>
      <w:r w:rsidRPr="009F18CA">
        <w:t>Financial and investment activities</w:t>
      </w:r>
      <w:bookmarkEnd w:id="178"/>
    </w:p>
    <w:p w14:paraId="376F6384" w14:textId="77777777" w:rsidR="00B64E36" w:rsidRDefault="00BF31C0" w:rsidP="009F18CA">
      <w:pPr>
        <w:pStyle w:val="ListParagraph"/>
        <w:numPr>
          <w:ilvl w:val="0"/>
          <w:numId w:val="69"/>
        </w:numPr>
      </w:pPr>
      <w:r>
        <w:t>I</w:t>
      </w:r>
      <w:r w:rsidR="00B64E36">
        <w:t xml:space="preserve">s your business debt funded? </w:t>
      </w:r>
      <w:r w:rsidR="00F667CB">
        <w:t>If yes, p</w:t>
      </w:r>
      <w:r w:rsidR="00B64E36">
        <w:t xml:space="preserve">rovide a list of all major lenders. </w:t>
      </w:r>
    </w:p>
    <w:p w14:paraId="47499F50" w14:textId="77777777" w:rsidR="00B64E36" w:rsidRDefault="00B64E36" w:rsidP="00F667CB">
      <w:pPr>
        <w:pStyle w:val="ListParagraph"/>
        <w:ind w:left="360"/>
      </w:pPr>
    </w:p>
    <w:p w14:paraId="6E718A2A" w14:textId="77777777" w:rsidR="00B64E36" w:rsidRDefault="00B64E36" w:rsidP="009F18CA">
      <w:pPr>
        <w:pStyle w:val="ListParagraph"/>
        <w:numPr>
          <w:ilvl w:val="0"/>
          <w:numId w:val="69"/>
        </w:numPr>
      </w:pPr>
      <w:r>
        <w:t>What is the rate of interest paid by your business on all debt instruments over the last 5 years?</w:t>
      </w:r>
    </w:p>
    <w:p w14:paraId="14CE5FC0" w14:textId="77777777" w:rsidR="00B64E36" w:rsidRDefault="00B64E36" w:rsidP="00F667CB">
      <w:pPr>
        <w:pStyle w:val="ListParagraph"/>
        <w:ind w:left="360"/>
      </w:pPr>
    </w:p>
    <w:p w14:paraId="4C3C1135" w14:textId="77777777" w:rsidR="00B64E36" w:rsidRDefault="00B64E36" w:rsidP="009F18CA">
      <w:pPr>
        <w:pStyle w:val="ListParagraph"/>
        <w:numPr>
          <w:ilvl w:val="0"/>
          <w:numId w:val="69"/>
        </w:numPr>
      </w:pPr>
      <w:r>
        <w:t>Has your business benefited from any concessional interest rates for your loans/d</w:t>
      </w:r>
      <w:r w:rsidR="00F667CB">
        <w:t>ebts in the last 5 years?  If yes</w:t>
      </w:r>
      <w:r>
        <w:t>, provide details.</w:t>
      </w:r>
    </w:p>
    <w:p w14:paraId="376CEA88" w14:textId="77777777" w:rsidR="00B64E36" w:rsidRDefault="00B64E36" w:rsidP="00F667CB">
      <w:pPr>
        <w:pStyle w:val="ListParagraph"/>
        <w:ind w:left="360"/>
      </w:pPr>
    </w:p>
    <w:p w14:paraId="686E39CC" w14:textId="77777777" w:rsidR="00B64E36" w:rsidRDefault="00B64E36" w:rsidP="009F18CA">
      <w:pPr>
        <w:pStyle w:val="ListParagraph"/>
        <w:numPr>
          <w:ilvl w:val="0"/>
          <w:numId w:val="69"/>
        </w:numPr>
      </w:pPr>
      <w:r>
        <w:t xml:space="preserve">Has your business raised any capital using issuance of shares, preferential shares, rights issue, bonds, warrants, debentures, sub-ordinate loans or any other debt and/or equity instruments in the last 5 years? If </w:t>
      </w:r>
      <w:r w:rsidR="00F667CB">
        <w:t>yes</w:t>
      </w:r>
      <w:r>
        <w:t>:</w:t>
      </w:r>
    </w:p>
    <w:p w14:paraId="67AC3181" w14:textId="77777777" w:rsidR="00B64E36" w:rsidRDefault="00B64E36" w:rsidP="009F18CA">
      <w:pPr>
        <w:pStyle w:val="ListParagraph"/>
        <w:numPr>
          <w:ilvl w:val="1"/>
          <w:numId w:val="69"/>
        </w:numPr>
      </w:pPr>
      <w:r>
        <w:t>explain what instruments were used;</w:t>
      </w:r>
    </w:p>
    <w:p w14:paraId="53F41F5E" w14:textId="77777777" w:rsidR="00B64E36" w:rsidRDefault="00B64E36" w:rsidP="009F18CA">
      <w:pPr>
        <w:pStyle w:val="ListParagraph"/>
        <w:numPr>
          <w:ilvl w:val="1"/>
          <w:numId w:val="69"/>
        </w:numPr>
      </w:pPr>
      <w:r>
        <w:t xml:space="preserve">identify the type (e.g government guarantee) and provider of the security; and </w:t>
      </w:r>
    </w:p>
    <w:p w14:paraId="57643C81" w14:textId="77777777" w:rsidR="00B64E36" w:rsidRDefault="00B64E36" w:rsidP="009F18CA">
      <w:pPr>
        <w:pStyle w:val="ListParagraph"/>
        <w:numPr>
          <w:ilvl w:val="1"/>
          <w:numId w:val="69"/>
        </w:numPr>
      </w:pPr>
      <w:r>
        <w:t>explain the reasons for raising the capital.</w:t>
      </w:r>
    </w:p>
    <w:p w14:paraId="3B71F529" w14:textId="77777777" w:rsidR="00B64E36" w:rsidRDefault="00B64E36" w:rsidP="00B64E36"/>
    <w:p w14:paraId="1DD6E6A3" w14:textId="77777777" w:rsidR="00B64E36" w:rsidRDefault="00B64E36" w:rsidP="009F18CA">
      <w:pPr>
        <w:pStyle w:val="ListParagraph"/>
        <w:numPr>
          <w:ilvl w:val="0"/>
          <w:numId w:val="69"/>
        </w:numPr>
      </w:pPr>
      <w:r>
        <w:t>Does your business have policies on how cash res</w:t>
      </w:r>
      <w:r w:rsidR="00F667CB">
        <w:t>erves are to be invested?  If yes</w:t>
      </w:r>
      <w:r>
        <w:t>, provide details.</w:t>
      </w:r>
    </w:p>
    <w:p w14:paraId="585AAC4B" w14:textId="77777777" w:rsidR="00B64E36" w:rsidRDefault="00B64E36" w:rsidP="00F667CB">
      <w:pPr>
        <w:pStyle w:val="ListParagraph"/>
        <w:ind w:left="360"/>
      </w:pPr>
    </w:p>
    <w:p w14:paraId="2990921D" w14:textId="77777777" w:rsidR="00B64E36" w:rsidRDefault="00B64E36" w:rsidP="009F18CA">
      <w:pPr>
        <w:pStyle w:val="ListParagraph"/>
        <w:numPr>
          <w:ilvl w:val="0"/>
          <w:numId w:val="69"/>
        </w:numPr>
      </w:pPr>
      <w:r>
        <w:t>Has your business invested in either government or non-government debt securities (such as bonds</w:t>
      </w:r>
      <w:r w:rsidR="00F667CB">
        <w:t>, quasi-government bonds)? If yes,</w:t>
      </w:r>
      <w:r>
        <w:t xml:space="preserve"> provide details (e.g. type of instrument, amount invested and the expected rate of return).</w:t>
      </w:r>
    </w:p>
    <w:p w14:paraId="2A422659" w14:textId="77777777" w:rsidR="00B64E36" w:rsidRDefault="00B64E36" w:rsidP="00B64E36"/>
    <w:p w14:paraId="46C5E692" w14:textId="3D889EB7" w:rsidR="00B64E36" w:rsidRDefault="009F18CA" w:rsidP="00F667CB">
      <w:pPr>
        <w:pStyle w:val="Heading2"/>
      </w:pPr>
      <w:bookmarkStart w:id="179" w:name="_Toc32321443"/>
      <w:r>
        <w:t>H-6</w:t>
      </w:r>
      <w:r w:rsidR="00F667CB">
        <w:t xml:space="preserve"> </w:t>
      </w:r>
      <w:r w:rsidR="00CC3746">
        <w:tab/>
      </w:r>
      <w:r w:rsidR="00F667CB">
        <w:t xml:space="preserve">Government </w:t>
      </w:r>
      <w:r w:rsidR="00227C0E">
        <w:t>policy</w:t>
      </w:r>
      <w:r w:rsidR="00F667CB">
        <w:t xml:space="preserve"> </w:t>
      </w:r>
      <w:r w:rsidR="00227C0E">
        <w:t>on</w:t>
      </w:r>
      <w:r w:rsidR="00F667CB">
        <w:t xml:space="preserve"> the </w:t>
      </w:r>
      <w:r w:rsidR="00227C0E">
        <w:t>industry</w:t>
      </w:r>
      <w:bookmarkEnd w:id="179"/>
    </w:p>
    <w:p w14:paraId="312B3865" w14:textId="77777777" w:rsidR="00F667CB" w:rsidRDefault="00B64E36" w:rsidP="000B49B8">
      <w:pPr>
        <w:pStyle w:val="ListParagraph"/>
        <w:numPr>
          <w:ilvl w:val="0"/>
          <w:numId w:val="63"/>
        </w:numPr>
      </w:pPr>
      <w:r>
        <w:t xml:space="preserve">Are there any Government of </w:t>
      </w:r>
      <w:r w:rsidRPr="003C1F30">
        <w:t>China</w:t>
      </w:r>
      <w:r>
        <w:t xml:space="preserve"> opinions, directives, decrees, promulgations, measures, etc. concerning </w:t>
      </w:r>
      <w:r w:rsidR="00227C0E">
        <w:t xml:space="preserve">industry of the goods </w:t>
      </w:r>
      <w:r>
        <w:t xml:space="preserve">that were put in place or operating during </w:t>
      </w:r>
      <w:r w:rsidR="00DF4FA8">
        <w:t>the period</w:t>
      </w:r>
      <w:r>
        <w:t>?</w:t>
      </w:r>
      <w:r w:rsidR="00F667CB">
        <w:t xml:space="preserve"> If yes,</w:t>
      </w:r>
      <w:r w:rsidR="00F667CB" w:rsidRPr="00F667CB">
        <w:t xml:space="preserve"> </w:t>
      </w:r>
      <w:r w:rsidR="00F667CB">
        <w:t>please provide:</w:t>
      </w:r>
    </w:p>
    <w:p w14:paraId="621F4DDC" w14:textId="77777777" w:rsidR="00F667CB" w:rsidRDefault="00B64E36" w:rsidP="00F667CB">
      <w:pPr>
        <w:pStyle w:val="ListParagraph"/>
        <w:numPr>
          <w:ilvl w:val="1"/>
          <w:numId w:val="63"/>
        </w:numPr>
      </w:pPr>
      <w:r>
        <w:t xml:space="preserve">copy of </w:t>
      </w:r>
      <w:r w:rsidR="00F667CB">
        <w:t>the</w:t>
      </w:r>
      <w:r>
        <w:t xml:space="preserve"> documentation and a translation </w:t>
      </w:r>
      <w:r w:rsidR="00F667CB">
        <w:t>in English;</w:t>
      </w:r>
    </w:p>
    <w:p w14:paraId="65FAE296" w14:textId="77777777" w:rsidR="00B64E36" w:rsidRDefault="00B64E36" w:rsidP="00F667CB">
      <w:pPr>
        <w:pStyle w:val="ListParagraph"/>
        <w:numPr>
          <w:ilvl w:val="1"/>
          <w:numId w:val="63"/>
        </w:numPr>
      </w:pPr>
      <w:r>
        <w:t xml:space="preserve">documentation concerning the Government of China or any association of the Government of China’s notification of the measures concerning </w:t>
      </w:r>
      <w:r w:rsidR="00F667CB">
        <w:t>the goods</w:t>
      </w:r>
      <w:r>
        <w:t xml:space="preserve"> to your company </w:t>
      </w:r>
      <w:r w:rsidR="00F667CB">
        <w:t>during</w:t>
      </w:r>
      <w:r>
        <w:t xml:space="preserve"> </w:t>
      </w:r>
      <w:r w:rsidR="00DF4FA8">
        <w:t>the period</w:t>
      </w:r>
      <w:r>
        <w:t>.</w:t>
      </w:r>
    </w:p>
    <w:p w14:paraId="64D38362" w14:textId="77777777" w:rsidR="00B64E36" w:rsidRDefault="00B64E36" w:rsidP="00B64E36"/>
    <w:p w14:paraId="21644036" w14:textId="77777777" w:rsidR="00B64E36" w:rsidRDefault="00B64E36" w:rsidP="00B64E36">
      <w:pPr>
        <w:pStyle w:val="ListParagraph"/>
        <w:numPr>
          <w:ilvl w:val="0"/>
          <w:numId w:val="63"/>
        </w:numPr>
      </w:pPr>
      <w:r>
        <w:t xml:space="preserve">Provide information concerning the name of any Government of </w:t>
      </w:r>
      <w:r w:rsidRPr="003C1F30">
        <w:t>China</w:t>
      </w:r>
      <w:r>
        <w:t xml:space="preserve"> departments, bureaus or agencies responsible for the administration of all Government of </w:t>
      </w:r>
      <w:r w:rsidRPr="003C1F30">
        <w:t>China</w:t>
      </w:r>
      <w:r>
        <w:t xml:space="preserve"> measures concerning the </w:t>
      </w:r>
      <w:r w:rsidR="00227C0E">
        <w:t xml:space="preserve">industry of the goods </w:t>
      </w:r>
      <w:r>
        <w:t>in the regions, provinces or special economic zones where your company is located</w:t>
      </w:r>
      <w:r w:rsidR="00F667CB">
        <w:t>, including</w:t>
      </w:r>
      <w:r>
        <w:t xml:space="preserve"> contact information regarding the following areas:</w:t>
      </w:r>
    </w:p>
    <w:p w14:paraId="1E0029E4" w14:textId="77777777" w:rsidR="00B64E36" w:rsidRDefault="00B64E36" w:rsidP="00F667CB">
      <w:pPr>
        <w:pStyle w:val="ListParagraph"/>
        <w:numPr>
          <w:ilvl w:val="0"/>
          <w:numId w:val="64"/>
        </w:numPr>
      </w:pPr>
      <w:r>
        <w:t xml:space="preserve">industrial policy and guidance on the </w:t>
      </w:r>
      <w:r w:rsidR="00227C0E">
        <w:t>industry</w:t>
      </w:r>
      <w:r>
        <w:t>;</w:t>
      </w:r>
    </w:p>
    <w:p w14:paraId="0753D43E" w14:textId="77777777" w:rsidR="00B64E36" w:rsidRDefault="00B64E36" w:rsidP="00F667CB">
      <w:pPr>
        <w:pStyle w:val="ListParagraph"/>
        <w:numPr>
          <w:ilvl w:val="0"/>
          <w:numId w:val="64"/>
        </w:numPr>
      </w:pPr>
      <w:r>
        <w:t xml:space="preserve">market entry criteria for the </w:t>
      </w:r>
      <w:r w:rsidR="00227C0E">
        <w:t>industry</w:t>
      </w:r>
      <w:r>
        <w:t>;</w:t>
      </w:r>
    </w:p>
    <w:p w14:paraId="3601FBC8" w14:textId="77777777" w:rsidR="00B64E36" w:rsidRDefault="00F667CB" w:rsidP="00F667CB">
      <w:pPr>
        <w:pStyle w:val="ListParagraph"/>
        <w:numPr>
          <w:ilvl w:val="0"/>
          <w:numId w:val="64"/>
        </w:numPr>
      </w:pPr>
      <w:r>
        <w:t>e</w:t>
      </w:r>
      <w:r w:rsidR="00B64E36">
        <w:t xml:space="preserve">nvironmental enforcement for the </w:t>
      </w:r>
      <w:r w:rsidR="00227C0E">
        <w:t>industry</w:t>
      </w:r>
      <w:r w:rsidR="00B64E36">
        <w:t>;</w:t>
      </w:r>
    </w:p>
    <w:p w14:paraId="0524F669" w14:textId="77777777" w:rsidR="00B64E36" w:rsidRDefault="00B64E36" w:rsidP="00F667CB">
      <w:pPr>
        <w:pStyle w:val="ListParagraph"/>
        <w:numPr>
          <w:ilvl w:val="0"/>
          <w:numId w:val="64"/>
        </w:numPr>
      </w:pPr>
      <w:r>
        <w:t>management of land utilization;</w:t>
      </w:r>
    </w:p>
    <w:p w14:paraId="760DC9F2" w14:textId="77777777" w:rsidR="00B64E36" w:rsidRDefault="00B64E36" w:rsidP="00F667CB">
      <w:pPr>
        <w:pStyle w:val="ListParagraph"/>
        <w:numPr>
          <w:ilvl w:val="0"/>
          <w:numId w:val="64"/>
        </w:numPr>
      </w:pPr>
      <w:r>
        <w:t xml:space="preserve">the </w:t>
      </w:r>
      <w:r w:rsidRPr="003C1F30">
        <w:t>China Banking Regulatory Commission</w:t>
      </w:r>
      <w:r>
        <w:t xml:space="preserve"> for the </w:t>
      </w:r>
      <w:r w:rsidR="00227C0E">
        <w:t>industry</w:t>
      </w:r>
      <w:r>
        <w:t>;</w:t>
      </w:r>
    </w:p>
    <w:p w14:paraId="0A0944C6" w14:textId="77777777" w:rsidR="00B64E36" w:rsidRDefault="00B64E36" w:rsidP="00F667CB">
      <w:pPr>
        <w:pStyle w:val="ListParagraph"/>
        <w:numPr>
          <w:ilvl w:val="0"/>
          <w:numId w:val="64"/>
        </w:numPr>
      </w:pPr>
      <w:r>
        <w:t>investigation and inspection of expansion facilities;</w:t>
      </w:r>
    </w:p>
    <w:p w14:paraId="20A01D26" w14:textId="77777777" w:rsidR="00B64E36" w:rsidRDefault="00B64E36" w:rsidP="00F667CB">
      <w:pPr>
        <w:pStyle w:val="ListParagraph"/>
        <w:numPr>
          <w:ilvl w:val="0"/>
          <w:numId w:val="64"/>
        </w:numPr>
      </w:pPr>
      <w:r>
        <w:t xml:space="preserve">the section in the National Development and Reform Commission that is responsible for the </w:t>
      </w:r>
      <w:r w:rsidR="00227C0E">
        <w:t>industry</w:t>
      </w:r>
      <w:r>
        <w:t>; and</w:t>
      </w:r>
    </w:p>
    <w:p w14:paraId="398AFDA4" w14:textId="77777777" w:rsidR="00B64E36" w:rsidRDefault="00B64E36" w:rsidP="00F667CB">
      <w:pPr>
        <w:pStyle w:val="ListParagraph"/>
        <w:numPr>
          <w:ilvl w:val="0"/>
          <w:numId w:val="64"/>
        </w:numPr>
      </w:pPr>
      <w:r>
        <w:t xml:space="preserve">import licensing for raw materials relating to </w:t>
      </w:r>
      <w:r w:rsidR="00227C0E">
        <w:t>the goods under consideration</w:t>
      </w:r>
      <w:r>
        <w:t>.</w:t>
      </w:r>
    </w:p>
    <w:p w14:paraId="24315751" w14:textId="77777777" w:rsidR="00B64E36" w:rsidRDefault="00B64E36" w:rsidP="00B64E36"/>
    <w:p w14:paraId="13EF96FE" w14:textId="77777777" w:rsidR="00B64E36" w:rsidRDefault="00B64E36" w:rsidP="00227C0E">
      <w:pPr>
        <w:pStyle w:val="ListParagraph"/>
        <w:numPr>
          <w:ilvl w:val="0"/>
          <w:numId w:val="63"/>
        </w:numPr>
      </w:pPr>
      <w:r>
        <w:t>Describe any role your company plays in the development of government’s industrial plans and/or policies at all levels of government</w:t>
      </w:r>
      <w:r w:rsidR="00CC670A">
        <w:t>.</w:t>
      </w:r>
      <w:r>
        <w:t xml:space="preserve"> For example, does your company provide information for, or request inclusion in, any plans, policies, or measures? </w:t>
      </w:r>
    </w:p>
    <w:p w14:paraId="69805C92" w14:textId="77777777" w:rsidR="00B64E36" w:rsidRDefault="00B64E36" w:rsidP="00227C0E">
      <w:pPr>
        <w:pStyle w:val="ListParagraph"/>
        <w:ind w:left="360"/>
      </w:pPr>
    </w:p>
    <w:p w14:paraId="7C6C461F" w14:textId="77777777" w:rsidR="00B64E36" w:rsidRDefault="00B64E36" w:rsidP="00227C0E">
      <w:pPr>
        <w:pStyle w:val="ListParagraph"/>
        <w:numPr>
          <w:ilvl w:val="0"/>
          <w:numId w:val="63"/>
        </w:numPr>
      </w:pPr>
      <w:r>
        <w:lastRenderedPageBreak/>
        <w:t xml:space="preserve">Does your company provide information relating to assessments of the implementation of the plan, policy or measure? </w:t>
      </w:r>
    </w:p>
    <w:p w14:paraId="60CB017B" w14:textId="77777777" w:rsidR="00B64E36" w:rsidRDefault="00B64E36" w:rsidP="00227C0E">
      <w:pPr>
        <w:pStyle w:val="ListParagraph"/>
        <w:ind w:left="360"/>
      </w:pPr>
    </w:p>
    <w:p w14:paraId="6704AD03" w14:textId="77777777" w:rsidR="00B64E36" w:rsidRDefault="00B64E36" w:rsidP="00B64E36">
      <w:pPr>
        <w:pStyle w:val="ListParagraph"/>
        <w:numPr>
          <w:ilvl w:val="0"/>
          <w:numId w:val="63"/>
        </w:numPr>
      </w:pPr>
      <w:r>
        <w:t xml:space="preserve">Has the Government of </w:t>
      </w:r>
      <w:r w:rsidRPr="003C1F30">
        <w:t>China</w:t>
      </w:r>
      <w:r>
        <w:t xml:space="preserve"> designated your company and/or industry as “pillar,” “encouraged,” “hono</w:t>
      </w:r>
      <w:r w:rsidR="00BF31C0">
        <w:t>u</w:t>
      </w:r>
      <w:r>
        <w:t xml:space="preserve">rable,” or any other designation? </w:t>
      </w:r>
      <w:r w:rsidR="00615DD5">
        <w:t>If yes</w:t>
      </w:r>
      <w:r>
        <w:t xml:space="preserve">, please answer the following questions. </w:t>
      </w:r>
    </w:p>
    <w:p w14:paraId="396E4A6B" w14:textId="77777777" w:rsidR="00B64E36" w:rsidRDefault="00B64E36" w:rsidP="00227C0E">
      <w:pPr>
        <w:pStyle w:val="ListParagraph"/>
        <w:numPr>
          <w:ilvl w:val="1"/>
          <w:numId w:val="63"/>
        </w:numPr>
      </w:pPr>
      <w:r>
        <w:t xml:space="preserve">Explain the purpose of these designations, the criteria for receiving any such designation, and the benefits or obligations that arise from each such designation. </w:t>
      </w:r>
    </w:p>
    <w:p w14:paraId="5729CE26" w14:textId="77777777" w:rsidR="00B64E36" w:rsidRDefault="00B64E36" w:rsidP="00227C0E">
      <w:pPr>
        <w:pStyle w:val="ListParagraph"/>
        <w:numPr>
          <w:ilvl w:val="1"/>
          <w:numId w:val="63"/>
        </w:numPr>
      </w:pPr>
      <w:r>
        <w:t xml:space="preserve">Is there any connection between these designations and five-year plans or other industrial and/or economic policies or administrative measures? </w:t>
      </w:r>
    </w:p>
    <w:p w14:paraId="79D67B7E" w14:textId="77777777" w:rsidR="00B64E36" w:rsidRDefault="00227C0E" w:rsidP="00227C0E">
      <w:pPr>
        <w:pStyle w:val="ListParagraph"/>
        <w:numPr>
          <w:ilvl w:val="1"/>
          <w:numId w:val="63"/>
        </w:numPr>
      </w:pPr>
      <w:r>
        <w:t>D</w:t>
      </w:r>
      <w:r w:rsidR="00B64E36">
        <w:t xml:space="preserve">escribe any instances in which your company cited Government of China plans, policies, or measures as support for receiving the financing that you report. </w:t>
      </w:r>
    </w:p>
    <w:p w14:paraId="344C7BFF" w14:textId="77777777" w:rsidR="00B64E36" w:rsidRDefault="00B64E36" w:rsidP="00B64E36"/>
    <w:p w14:paraId="753DBCC7" w14:textId="135D27FC" w:rsidR="00B64E36" w:rsidRDefault="009F18CA" w:rsidP="00227C0E">
      <w:pPr>
        <w:pStyle w:val="Heading2"/>
      </w:pPr>
      <w:bookmarkStart w:id="180" w:name="_Toc32321444"/>
      <w:r>
        <w:t>H-7</w:t>
      </w:r>
      <w:r w:rsidR="00227C0E">
        <w:t xml:space="preserve"> </w:t>
      </w:r>
      <w:r w:rsidR="00CC3746">
        <w:tab/>
      </w:r>
      <w:r w:rsidR="00B64E36">
        <w:t>Taxation</w:t>
      </w:r>
      <w:bookmarkEnd w:id="180"/>
    </w:p>
    <w:p w14:paraId="5C8001A5" w14:textId="77777777" w:rsidR="00B64E36" w:rsidRDefault="00B64E36" w:rsidP="009F18CA">
      <w:pPr>
        <w:pStyle w:val="ListParagraph"/>
        <w:numPr>
          <w:ilvl w:val="0"/>
          <w:numId w:val="70"/>
        </w:numPr>
      </w:pPr>
      <w:r>
        <w:t xml:space="preserve">Were there any export taxes on the exports of </w:t>
      </w:r>
      <w:r w:rsidR="000B49B8">
        <w:t>the goods</w:t>
      </w:r>
      <w:r>
        <w:t xml:space="preserve"> during </w:t>
      </w:r>
      <w:r w:rsidR="00DF4FA8">
        <w:t>the period</w:t>
      </w:r>
      <w:r>
        <w:t xml:space="preserve">? </w:t>
      </w:r>
    </w:p>
    <w:p w14:paraId="35CC11C0" w14:textId="77777777" w:rsidR="00B64E36" w:rsidRDefault="00B64E36" w:rsidP="009F18CA">
      <w:pPr>
        <w:pStyle w:val="ListParagraph"/>
        <w:ind w:left="360"/>
      </w:pPr>
    </w:p>
    <w:p w14:paraId="70D1C16C" w14:textId="77777777" w:rsidR="00B64E36" w:rsidRDefault="00B64E36" w:rsidP="009F18CA">
      <w:pPr>
        <w:pStyle w:val="ListParagraph"/>
        <w:numPr>
          <w:ilvl w:val="0"/>
          <w:numId w:val="70"/>
        </w:numPr>
      </w:pPr>
      <w:r>
        <w:t xml:space="preserve">What was the </w:t>
      </w:r>
      <w:r w:rsidR="000B49B8">
        <w:t>value-added tax</w:t>
      </w:r>
      <w:r>
        <w:t xml:space="preserve"> rebate applicable to </w:t>
      </w:r>
      <w:r w:rsidR="000B49B8">
        <w:t>exports of the goods</w:t>
      </w:r>
      <w:r>
        <w:t xml:space="preserve"> during </w:t>
      </w:r>
      <w:r w:rsidR="00DF4FA8">
        <w:t>the period</w:t>
      </w:r>
      <w:r>
        <w:t>?</w:t>
      </w:r>
    </w:p>
    <w:p w14:paraId="39F641CC" w14:textId="77777777" w:rsidR="00B64E36" w:rsidRDefault="00B64E36" w:rsidP="009F18CA">
      <w:pPr>
        <w:pStyle w:val="ListParagraph"/>
        <w:ind w:left="360"/>
      </w:pPr>
    </w:p>
    <w:p w14:paraId="374708CD" w14:textId="77777777" w:rsidR="00B64E36" w:rsidRDefault="00B64E36" w:rsidP="009F18CA">
      <w:pPr>
        <w:pStyle w:val="ListParagraph"/>
        <w:numPr>
          <w:ilvl w:val="0"/>
          <w:numId w:val="70"/>
        </w:numPr>
      </w:pPr>
      <w:r>
        <w:t xml:space="preserve">Have there been any changes to the value-added tax rebate applicable to exports </w:t>
      </w:r>
      <w:r w:rsidR="000B49B8">
        <w:t xml:space="preserve">of the goods </w:t>
      </w:r>
      <w:r>
        <w:t>in the last 5 ye</w:t>
      </w:r>
      <w:r w:rsidR="009F18CA">
        <w:t xml:space="preserve">ars? If yes, </w:t>
      </w:r>
      <w:r>
        <w:t xml:space="preserve">provide: </w:t>
      </w:r>
    </w:p>
    <w:p w14:paraId="3B296435" w14:textId="77777777" w:rsidR="00B64E36" w:rsidRDefault="00B64E36" w:rsidP="009F18CA">
      <w:pPr>
        <w:pStyle w:val="ListParagraph"/>
        <w:numPr>
          <w:ilvl w:val="1"/>
          <w:numId w:val="70"/>
        </w:numPr>
      </w:pPr>
      <w:r>
        <w:t xml:space="preserve">a detailed chronological history of the value-added tax rebate rates; </w:t>
      </w:r>
    </w:p>
    <w:p w14:paraId="3DF626E3" w14:textId="77777777" w:rsidR="00B64E36" w:rsidRDefault="00B64E36" w:rsidP="009F18CA">
      <w:pPr>
        <w:pStyle w:val="ListParagraph"/>
        <w:numPr>
          <w:ilvl w:val="1"/>
          <w:numId w:val="70"/>
        </w:numPr>
      </w:pPr>
      <w:r>
        <w:t>products affected;</w:t>
      </w:r>
    </w:p>
    <w:p w14:paraId="273E9FF1" w14:textId="77777777" w:rsidR="00B64E36" w:rsidRDefault="00B64E36" w:rsidP="009F18CA">
      <w:pPr>
        <w:pStyle w:val="ListParagraph"/>
        <w:numPr>
          <w:ilvl w:val="1"/>
          <w:numId w:val="70"/>
        </w:numPr>
      </w:pPr>
      <w:r>
        <w:t xml:space="preserve">the effective dates of the rate changes; </w:t>
      </w:r>
    </w:p>
    <w:p w14:paraId="288AB359" w14:textId="77777777" w:rsidR="00B64E36" w:rsidRDefault="00B64E36" w:rsidP="009F18CA">
      <w:pPr>
        <w:pStyle w:val="ListParagraph"/>
        <w:numPr>
          <w:ilvl w:val="1"/>
          <w:numId w:val="70"/>
        </w:numPr>
      </w:pPr>
      <w:r>
        <w:t>fully translated copies of any Government of China notices regarding these changes, including the relevant appendices.</w:t>
      </w:r>
    </w:p>
    <w:p w14:paraId="6C0F2C27" w14:textId="77777777" w:rsidR="00B64E36" w:rsidRDefault="00B64E36" w:rsidP="00B64E36"/>
    <w:p w14:paraId="1D1DD7AB" w14:textId="77777777" w:rsidR="00B64E36" w:rsidRDefault="00B64E36" w:rsidP="009F18CA">
      <w:pPr>
        <w:pStyle w:val="ListParagraph"/>
        <w:numPr>
          <w:ilvl w:val="0"/>
          <w:numId w:val="70"/>
        </w:numPr>
      </w:pPr>
      <w:r>
        <w:t xml:space="preserve">Are you aware of any tax changes being planned that would impact the </w:t>
      </w:r>
      <w:r w:rsidR="009F18CA">
        <w:t>industry</w:t>
      </w:r>
      <w:r>
        <w:t>?</w:t>
      </w:r>
    </w:p>
    <w:p w14:paraId="1CE78C92" w14:textId="77777777" w:rsidR="00B64E36" w:rsidRDefault="00B64E36" w:rsidP="00B64E36"/>
    <w:p w14:paraId="7A088185" w14:textId="537D445C" w:rsidR="00B64E36" w:rsidRDefault="00227C0E" w:rsidP="00227C0E">
      <w:pPr>
        <w:pStyle w:val="Heading2"/>
      </w:pPr>
      <w:bookmarkStart w:id="181" w:name="_Toc32321445"/>
      <w:r>
        <w:t>H-</w:t>
      </w:r>
      <w:r w:rsidR="009F18CA">
        <w:t>8</w:t>
      </w:r>
      <w:r>
        <w:t xml:space="preserve"> </w:t>
      </w:r>
      <w:r w:rsidR="00CC3746">
        <w:tab/>
      </w:r>
      <w:r>
        <w:t>Sales T</w:t>
      </w:r>
      <w:r w:rsidR="00B64E36">
        <w:t>erms</w:t>
      </w:r>
      <w:bookmarkEnd w:id="181"/>
    </w:p>
    <w:p w14:paraId="335DCC45" w14:textId="77777777" w:rsidR="00B64E36" w:rsidRDefault="00B64E36" w:rsidP="000B49B8">
      <w:pPr>
        <w:pStyle w:val="ListParagraph"/>
        <w:numPr>
          <w:ilvl w:val="0"/>
          <w:numId w:val="71"/>
        </w:numPr>
      </w:pPr>
      <w:r>
        <w:t xml:space="preserve">Identify the person who authorises the sales terms, prices and other contract provisions for the sale of </w:t>
      </w:r>
      <w:r w:rsidR="000B49B8">
        <w:t xml:space="preserve">the goods </w:t>
      </w:r>
      <w:r>
        <w:t>by your business.</w:t>
      </w:r>
    </w:p>
    <w:p w14:paraId="30723DC5" w14:textId="77777777" w:rsidR="00B64E36" w:rsidRDefault="00B64E36" w:rsidP="000B49B8">
      <w:pPr>
        <w:pStyle w:val="ListParagraph"/>
        <w:ind w:left="360"/>
      </w:pPr>
    </w:p>
    <w:p w14:paraId="29B88C14" w14:textId="77777777" w:rsidR="00B64E36" w:rsidRDefault="00B64E36" w:rsidP="000B49B8">
      <w:pPr>
        <w:pStyle w:val="ListParagraph"/>
        <w:numPr>
          <w:ilvl w:val="0"/>
          <w:numId w:val="71"/>
        </w:numPr>
      </w:pPr>
      <w:r>
        <w:t xml:space="preserve">Explain how the selling prices of </w:t>
      </w:r>
      <w:r w:rsidR="000B49B8">
        <w:t>the goods under consideration</w:t>
      </w:r>
      <w:r>
        <w:t xml:space="preserve"> by your business are determined, including any Government of China involvement in your business’ pricing decisions, and indicate if the goods are subject to Government of China direct or indirect pricing or government guidance pricing.</w:t>
      </w:r>
    </w:p>
    <w:p w14:paraId="27E2A91E" w14:textId="77777777" w:rsidR="00B64E36" w:rsidRDefault="00B64E36" w:rsidP="000B49B8">
      <w:pPr>
        <w:pStyle w:val="ListParagraph"/>
        <w:ind w:left="360"/>
      </w:pPr>
    </w:p>
    <w:p w14:paraId="3D7EB32C" w14:textId="77777777" w:rsidR="00B64E36" w:rsidRDefault="00B64E36" w:rsidP="000B49B8">
      <w:pPr>
        <w:pStyle w:val="ListParagraph"/>
        <w:numPr>
          <w:ilvl w:val="0"/>
          <w:numId w:val="71"/>
        </w:numPr>
      </w:pPr>
      <w:r>
        <w:t xml:space="preserve">Does your business coordinate the selling prices or supply of </w:t>
      </w:r>
      <w:r w:rsidR="000B49B8">
        <w:t xml:space="preserve">the goods </w:t>
      </w:r>
      <w:r>
        <w:t>with other domestic producers or any Govern</w:t>
      </w:r>
      <w:r w:rsidR="000B49B8">
        <w:t>ment of China departments? If yes</w:t>
      </w:r>
      <w:r>
        <w:t>, provide details.</w:t>
      </w:r>
    </w:p>
    <w:p w14:paraId="40AC7F91" w14:textId="77777777" w:rsidR="00B64E36" w:rsidRDefault="00B64E36" w:rsidP="000B49B8">
      <w:pPr>
        <w:pStyle w:val="ListParagraph"/>
        <w:ind w:left="360"/>
      </w:pPr>
    </w:p>
    <w:p w14:paraId="34A6BCB0" w14:textId="77777777" w:rsidR="00B64E36" w:rsidRDefault="00B64E36" w:rsidP="000B49B8">
      <w:pPr>
        <w:pStyle w:val="ListParagraph"/>
        <w:numPr>
          <w:ilvl w:val="0"/>
          <w:numId w:val="71"/>
        </w:numPr>
      </w:pPr>
      <w:r>
        <w:t xml:space="preserve">Explain whether your business provides information or data to the Government of China, other government officials or commercial/industry organisations, including those outside of China, which report on the </w:t>
      </w:r>
      <w:r w:rsidR="000B49B8">
        <w:t>industry</w:t>
      </w:r>
      <w:r>
        <w:t xml:space="preserve">. </w:t>
      </w:r>
    </w:p>
    <w:p w14:paraId="7BA16BB3" w14:textId="77777777" w:rsidR="00B64E36" w:rsidRDefault="00B64E36" w:rsidP="000B49B8">
      <w:pPr>
        <w:pStyle w:val="ListParagraph"/>
        <w:ind w:left="360"/>
      </w:pPr>
    </w:p>
    <w:p w14:paraId="7AADA1F8" w14:textId="77777777" w:rsidR="00B64E36" w:rsidRDefault="00B64E36" w:rsidP="000B49B8">
      <w:pPr>
        <w:pStyle w:val="ListParagraph"/>
        <w:numPr>
          <w:ilvl w:val="0"/>
          <w:numId w:val="71"/>
        </w:numPr>
      </w:pPr>
      <w:r>
        <w:t>Explain whether your business provides price data to any other person at the provincial, regional or special economic zone level of government.</w:t>
      </w:r>
    </w:p>
    <w:p w14:paraId="722B8F51" w14:textId="77777777" w:rsidR="00B64E36" w:rsidRDefault="00B64E36" w:rsidP="00B64E36"/>
    <w:p w14:paraId="0C2609BE" w14:textId="1A5BB737" w:rsidR="00B64E36" w:rsidRDefault="00227C0E" w:rsidP="00227C0E">
      <w:pPr>
        <w:pStyle w:val="Heading2"/>
      </w:pPr>
      <w:bookmarkStart w:id="182" w:name="_Toc32321446"/>
      <w:r>
        <w:t>H-</w:t>
      </w:r>
      <w:r w:rsidR="000B49B8">
        <w:t>9</w:t>
      </w:r>
      <w:r>
        <w:t xml:space="preserve"> </w:t>
      </w:r>
      <w:r w:rsidR="00CC3746">
        <w:tab/>
      </w:r>
      <w:r w:rsidR="00B64E36">
        <w:t>Industry associations</w:t>
      </w:r>
      <w:bookmarkEnd w:id="182"/>
    </w:p>
    <w:p w14:paraId="2A50867B" w14:textId="77777777" w:rsidR="00B64E36" w:rsidRDefault="00B64E36" w:rsidP="000B49B8">
      <w:pPr>
        <w:pStyle w:val="ListParagraph"/>
        <w:numPr>
          <w:ilvl w:val="0"/>
          <w:numId w:val="72"/>
        </w:numPr>
      </w:pPr>
      <w:r>
        <w:t xml:space="preserve">Is your business a member of </w:t>
      </w:r>
      <w:r w:rsidR="000B49B8">
        <w:t>any business or industry associations? If yes</w:t>
      </w:r>
      <w:r>
        <w:t>, explain your business’ relationship with the association and the involvement of the Government of China with the associations.</w:t>
      </w:r>
    </w:p>
    <w:p w14:paraId="6E43E8F5" w14:textId="77777777" w:rsidR="00B64E36" w:rsidRDefault="00B64E36" w:rsidP="000B49B8">
      <w:pPr>
        <w:pStyle w:val="ListParagraph"/>
        <w:ind w:left="360"/>
      </w:pPr>
    </w:p>
    <w:p w14:paraId="3E4CFBC3" w14:textId="77777777" w:rsidR="00B64E36" w:rsidRDefault="00B64E36" w:rsidP="000B49B8">
      <w:pPr>
        <w:pStyle w:val="ListParagraph"/>
        <w:numPr>
          <w:ilvl w:val="0"/>
          <w:numId w:val="72"/>
        </w:numPr>
      </w:pPr>
      <w:r>
        <w:t>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Government of China concerning the industry.</w:t>
      </w:r>
    </w:p>
    <w:p w14:paraId="2A632BF4" w14:textId="77777777" w:rsidR="00B64E36" w:rsidRDefault="00B64E36" w:rsidP="000B49B8">
      <w:pPr>
        <w:pStyle w:val="ListParagraph"/>
        <w:ind w:left="360"/>
      </w:pPr>
    </w:p>
    <w:p w14:paraId="3999E763" w14:textId="1662AF5D" w:rsidR="00B64E36" w:rsidRDefault="000B49B8" w:rsidP="00227C0E">
      <w:pPr>
        <w:pStyle w:val="Heading2"/>
      </w:pPr>
      <w:bookmarkStart w:id="183" w:name="_Toc32321447"/>
      <w:r>
        <w:lastRenderedPageBreak/>
        <w:t>H-10</w:t>
      </w:r>
      <w:r w:rsidR="00227C0E">
        <w:t xml:space="preserve"> </w:t>
      </w:r>
      <w:r w:rsidR="00CC3746">
        <w:tab/>
      </w:r>
      <w:r w:rsidR="00B64E36">
        <w:t>Statistics submission/recording</w:t>
      </w:r>
      <w:bookmarkEnd w:id="183"/>
      <w:r w:rsidR="00B64E36">
        <w:t xml:space="preserve"> </w:t>
      </w:r>
    </w:p>
    <w:p w14:paraId="604EA032" w14:textId="77777777" w:rsidR="00B64E36" w:rsidRDefault="00B64E36" w:rsidP="000B49B8">
      <w:pPr>
        <w:pStyle w:val="ListParagraph"/>
        <w:numPr>
          <w:ilvl w:val="0"/>
          <w:numId w:val="73"/>
        </w:numPr>
      </w:pPr>
      <w:r>
        <w:t>Indicate if your business makes submissions to the Chinese Bureau of Statistics and/or any other government organisation. If yes, explain the purpose of these submissions and the type of information submitted.</w:t>
      </w:r>
    </w:p>
    <w:p w14:paraId="43649932" w14:textId="77777777" w:rsidR="00B64E36" w:rsidRDefault="00B64E36" w:rsidP="000B49B8">
      <w:pPr>
        <w:pStyle w:val="ListParagraph"/>
        <w:ind w:left="360"/>
      </w:pPr>
    </w:p>
    <w:p w14:paraId="0555F6BF" w14:textId="77777777" w:rsidR="00B64E36" w:rsidRDefault="00B64E36" w:rsidP="000B49B8">
      <w:pPr>
        <w:pStyle w:val="ListParagraph"/>
        <w:numPr>
          <w:ilvl w:val="0"/>
          <w:numId w:val="73"/>
        </w:numPr>
      </w:pPr>
      <w:r>
        <w:t>Provide a recent example of a submission that has been made to the Bureau of Statistics and/or any other government organisation. For example, monthly data relating to sales, production and costs.</w:t>
      </w:r>
    </w:p>
    <w:p w14:paraId="4DE7C039" w14:textId="77777777" w:rsidR="00B64E36" w:rsidRDefault="00B64E36" w:rsidP="000B49B8">
      <w:pPr>
        <w:pStyle w:val="ListParagraph"/>
        <w:ind w:left="360"/>
      </w:pPr>
    </w:p>
    <w:p w14:paraId="4EC62572" w14:textId="77777777" w:rsidR="00B64E36" w:rsidRDefault="00B64E36" w:rsidP="000B49B8">
      <w:pPr>
        <w:pStyle w:val="ListParagraph"/>
        <w:numPr>
          <w:ilvl w:val="0"/>
          <w:numId w:val="73"/>
        </w:numPr>
      </w:pPr>
      <w:r>
        <w:t>Do the organisations approve or assess your submission? If yes, provide a detailed explanation.</w:t>
      </w:r>
    </w:p>
    <w:p w14:paraId="22975EFB" w14:textId="77777777" w:rsidR="00B64E36" w:rsidRDefault="00B64E36" w:rsidP="000B49B8">
      <w:pPr>
        <w:pStyle w:val="ListParagraph"/>
        <w:ind w:left="360"/>
      </w:pPr>
    </w:p>
    <w:p w14:paraId="2423917C" w14:textId="77777777" w:rsidR="00B64E36" w:rsidRDefault="00B64E36" w:rsidP="000B49B8">
      <w:pPr>
        <w:pStyle w:val="ListParagraph"/>
        <w:numPr>
          <w:ilvl w:val="0"/>
          <w:numId w:val="73"/>
        </w:numPr>
      </w:pPr>
      <w:r>
        <w:t>Do the organisations provide feedback on your submission? If yes, provide a detailed explanation.</w:t>
      </w:r>
    </w:p>
    <w:p w14:paraId="039114C6" w14:textId="77777777" w:rsidR="00B64E36" w:rsidRDefault="00B64E36" w:rsidP="00B64E36"/>
    <w:p w14:paraId="6FD6916C" w14:textId="595BB372" w:rsidR="00B64E36" w:rsidRDefault="0061169B" w:rsidP="000B49B8">
      <w:pPr>
        <w:pStyle w:val="Heading2"/>
      </w:pPr>
      <w:bookmarkStart w:id="184" w:name="_Toc32321448"/>
      <w:r>
        <w:t>H-1</w:t>
      </w:r>
      <w:r w:rsidR="004F2823">
        <w:t>1</w:t>
      </w:r>
      <w:r w:rsidR="000B49B8">
        <w:t xml:space="preserve"> </w:t>
      </w:r>
      <w:r w:rsidR="00CC3746">
        <w:tab/>
      </w:r>
      <w:r w:rsidR="000B49B8">
        <w:t>Production/output</w:t>
      </w:r>
      <w:bookmarkEnd w:id="184"/>
    </w:p>
    <w:p w14:paraId="1595BD7F" w14:textId="77777777" w:rsidR="00B64E36" w:rsidRDefault="00B64E36" w:rsidP="003C1F30">
      <w:pPr>
        <w:pStyle w:val="ListParagraph"/>
        <w:numPr>
          <w:ilvl w:val="0"/>
          <w:numId w:val="76"/>
        </w:numPr>
      </w:pPr>
      <w:r>
        <w:t>Is any part of your pro</w:t>
      </w:r>
      <w:r w:rsidR="00615DD5">
        <w:t xml:space="preserve">duction </w:t>
      </w:r>
      <w:r>
        <w:t xml:space="preserve">subject to any national/regional industrial policy or guidance? </w:t>
      </w:r>
      <w:r w:rsidR="00615DD5">
        <w:t>If yes</w:t>
      </w:r>
      <w:r>
        <w:t>, provide details including a background of the policy/guidance and explain any restriction imposed by the policy/guidance.</w:t>
      </w:r>
      <w:r w:rsidR="003C1F30">
        <w:t xml:space="preserve"> </w:t>
      </w:r>
      <w:r>
        <w:t>To what extent are any of the policies/guidelines applicable to your business?</w:t>
      </w:r>
    </w:p>
    <w:p w14:paraId="2C935BEC" w14:textId="77777777" w:rsidR="00B64E36" w:rsidRDefault="00B64E36" w:rsidP="000B49B8">
      <w:pPr>
        <w:pStyle w:val="ListParagraph"/>
        <w:ind w:left="360"/>
      </w:pPr>
    </w:p>
    <w:p w14:paraId="2C3A3BB6" w14:textId="77777777" w:rsidR="00B64E36" w:rsidRDefault="00B64E36" w:rsidP="000B49B8">
      <w:pPr>
        <w:pStyle w:val="ListParagraph"/>
        <w:numPr>
          <w:ilvl w:val="0"/>
          <w:numId w:val="76"/>
        </w:numPr>
      </w:pPr>
      <w:r>
        <w:t>Where applicable, how did your business respond to the policies/guidelines?</w:t>
      </w:r>
    </w:p>
    <w:p w14:paraId="511179D3" w14:textId="77777777" w:rsidR="00B64E36" w:rsidRDefault="00B64E36" w:rsidP="000B49B8">
      <w:pPr>
        <w:pStyle w:val="ListParagraph"/>
        <w:ind w:left="360"/>
      </w:pPr>
    </w:p>
    <w:p w14:paraId="267B8326" w14:textId="77777777" w:rsidR="00B64E36" w:rsidRDefault="00B64E36" w:rsidP="000B49B8">
      <w:pPr>
        <w:pStyle w:val="ListParagraph"/>
        <w:numPr>
          <w:ilvl w:val="0"/>
          <w:numId w:val="76"/>
        </w:numPr>
      </w:pPr>
      <w:r>
        <w:t xml:space="preserve">Provide details regarding any other restrictions (e.g., geographic/regional, downstream, use, etc.) to the sale of </w:t>
      </w:r>
      <w:r w:rsidR="00615DD5">
        <w:t xml:space="preserve">the goods </w:t>
      </w:r>
      <w:r w:rsidR="003C1F30">
        <w:t xml:space="preserve">and/or like goods </w:t>
      </w:r>
      <w:r>
        <w:t>that may be imposed by the Government of China.</w:t>
      </w:r>
    </w:p>
    <w:p w14:paraId="6B630711" w14:textId="77777777" w:rsidR="00B64E36" w:rsidRDefault="00B64E36" w:rsidP="000B49B8">
      <w:pPr>
        <w:pStyle w:val="ListParagraph"/>
        <w:ind w:left="360"/>
      </w:pPr>
    </w:p>
    <w:p w14:paraId="51131534" w14:textId="77777777" w:rsidR="00B64E36" w:rsidRDefault="00B64E36" w:rsidP="000B49B8">
      <w:pPr>
        <w:pStyle w:val="ListParagraph"/>
        <w:numPr>
          <w:ilvl w:val="0"/>
          <w:numId w:val="76"/>
        </w:numPr>
      </w:pPr>
      <w:r>
        <w:t>Provide a list of all your domestic customers of the</w:t>
      </w:r>
      <w:r w:rsidR="003C1F30">
        <w:t xml:space="preserve"> like</w:t>
      </w:r>
      <w:r>
        <w:t xml:space="preserve"> goods, include the location (city and province) of the customer and indicate whether each customer is an SIE.</w:t>
      </w:r>
    </w:p>
    <w:p w14:paraId="642159CF" w14:textId="77777777" w:rsidR="000B49B8" w:rsidRDefault="000B49B8" w:rsidP="000B49B8">
      <w:pPr>
        <w:pStyle w:val="ListParagraph"/>
        <w:ind w:left="360"/>
      </w:pPr>
    </w:p>
    <w:p w14:paraId="6E7F45F2" w14:textId="77777777" w:rsidR="00B64E36" w:rsidRDefault="00B64E36" w:rsidP="000B49B8">
      <w:pPr>
        <w:pStyle w:val="ListParagraph"/>
        <w:numPr>
          <w:ilvl w:val="0"/>
          <w:numId w:val="76"/>
        </w:numPr>
      </w:pPr>
      <w:r>
        <w:t xml:space="preserve">Are there any restrictions and/or conditions in relation to the quality or quantity of the production of the goods placed upon your business?  If </w:t>
      </w:r>
      <w:r w:rsidR="000B49B8">
        <w:t>yes</w:t>
      </w:r>
      <w:r>
        <w:t>, provide details.</w:t>
      </w:r>
    </w:p>
    <w:p w14:paraId="23AB3666" w14:textId="77777777" w:rsidR="000B49B8" w:rsidRDefault="000B49B8" w:rsidP="000B49B8">
      <w:pPr>
        <w:pStyle w:val="ListParagraph"/>
        <w:ind w:left="360"/>
      </w:pPr>
    </w:p>
    <w:p w14:paraId="7A52A6AA" w14:textId="77777777" w:rsidR="00B64E36" w:rsidRDefault="00B64E36" w:rsidP="000B49B8">
      <w:pPr>
        <w:pStyle w:val="ListParagraph"/>
        <w:numPr>
          <w:ilvl w:val="0"/>
          <w:numId w:val="76"/>
        </w:numPr>
      </w:pPr>
      <w:r>
        <w:t xml:space="preserve">Does your business require an export licence? </w:t>
      </w:r>
      <w:r w:rsidR="00615DD5">
        <w:t>If yes</w:t>
      </w:r>
      <w:r>
        <w:t xml:space="preserve">, provide details.  </w:t>
      </w:r>
    </w:p>
    <w:p w14:paraId="4FD0D020" w14:textId="77777777" w:rsidR="000B49B8" w:rsidRDefault="000B49B8" w:rsidP="000B49B8">
      <w:pPr>
        <w:pStyle w:val="ListParagraph"/>
        <w:ind w:left="360"/>
      </w:pPr>
    </w:p>
    <w:p w14:paraId="18CD4BF2" w14:textId="77777777" w:rsidR="00B64E36" w:rsidRDefault="00B64E36" w:rsidP="000B49B8">
      <w:pPr>
        <w:pStyle w:val="ListParagraph"/>
        <w:numPr>
          <w:ilvl w:val="0"/>
          <w:numId w:val="76"/>
        </w:numPr>
      </w:pPr>
      <w:r>
        <w:t xml:space="preserve">Are the goods sold by your business subject to any export restrictions and/or limits during the previous 5 year?  </w:t>
      </w:r>
      <w:r w:rsidR="00615DD5">
        <w:t>If yes</w:t>
      </w:r>
      <w:r>
        <w:t>, provide details.</w:t>
      </w:r>
    </w:p>
    <w:p w14:paraId="16E7411B" w14:textId="77777777" w:rsidR="000B49B8" w:rsidRDefault="000B49B8" w:rsidP="000B49B8">
      <w:pPr>
        <w:pStyle w:val="ListParagraph"/>
        <w:ind w:left="360"/>
      </w:pPr>
    </w:p>
    <w:p w14:paraId="40B97982" w14:textId="77777777" w:rsidR="00B64E36" w:rsidRDefault="00B64E36" w:rsidP="000B49B8">
      <w:pPr>
        <w:pStyle w:val="ListParagraph"/>
        <w:numPr>
          <w:ilvl w:val="0"/>
          <w:numId w:val="76"/>
        </w:numPr>
      </w:pPr>
      <w:r>
        <w:t>Provide details regarding any other restrictions (e.g., geographic/regional, downstream, end use) placed upon your business on the sale of the goods.</w:t>
      </w:r>
    </w:p>
    <w:p w14:paraId="26773BC2" w14:textId="77777777" w:rsidR="000B49B8" w:rsidRDefault="000B49B8" w:rsidP="000B49B8">
      <w:pPr>
        <w:pStyle w:val="ListParagraph"/>
        <w:ind w:left="360"/>
      </w:pPr>
    </w:p>
    <w:p w14:paraId="473C388C" w14:textId="77777777" w:rsidR="00B64E36" w:rsidRDefault="00B64E36" w:rsidP="000B49B8">
      <w:pPr>
        <w:pStyle w:val="ListParagraph"/>
        <w:numPr>
          <w:ilvl w:val="0"/>
          <w:numId w:val="76"/>
        </w:numPr>
      </w:pPr>
      <w:r>
        <w:t xml:space="preserve">Have there been any changes to your production capacity </w:t>
      </w:r>
      <w:r w:rsidR="000B49B8">
        <w:t>over the last 5 years?  If yes</w:t>
      </w:r>
      <w:r>
        <w:t>, provide details.</w:t>
      </w:r>
    </w:p>
    <w:p w14:paraId="6C52401A" w14:textId="77777777" w:rsidR="0061169B" w:rsidRDefault="0061169B" w:rsidP="0061169B">
      <w:pPr>
        <w:pStyle w:val="ListParagraph"/>
      </w:pPr>
    </w:p>
    <w:p w14:paraId="2A721F35" w14:textId="77777777" w:rsidR="0061169B" w:rsidRDefault="0061169B" w:rsidP="0061169B">
      <w:pPr>
        <w:pStyle w:val="ListParagraph"/>
        <w:numPr>
          <w:ilvl w:val="0"/>
          <w:numId w:val="76"/>
        </w:numPr>
      </w:pPr>
      <w:r>
        <w:t>Does your business benefit from any concession on the purchase of any utility services (e.g. electricity, gas, etc.)? If yes explain the nature and the amount of the concession?</w:t>
      </w:r>
    </w:p>
    <w:p w14:paraId="7723EE2C" w14:textId="77777777" w:rsidR="000B49B8" w:rsidRDefault="000B49B8" w:rsidP="000B49B8">
      <w:pPr>
        <w:pStyle w:val="ListParagraph"/>
        <w:ind w:left="360"/>
      </w:pPr>
    </w:p>
    <w:p w14:paraId="3874F77C" w14:textId="1785F6B5" w:rsidR="00B64E36" w:rsidRDefault="000B49B8" w:rsidP="000B49B8">
      <w:pPr>
        <w:pStyle w:val="Heading2"/>
      </w:pPr>
      <w:bookmarkStart w:id="185" w:name="_Toc32321449"/>
      <w:r>
        <w:t>H-1</w:t>
      </w:r>
      <w:r w:rsidR="004F2823">
        <w:t>2</w:t>
      </w:r>
      <w:r>
        <w:t xml:space="preserve"> </w:t>
      </w:r>
      <w:r w:rsidR="00CC3746">
        <w:tab/>
      </w:r>
      <w:r w:rsidR="00B64E36">
        <w:t>Sales price</w:t>
      </w:r>
      <w:bookmarkEnd w:id="185"/>
      <w:r w:rsidR="00B64E36">
        <w:t xml:space="preserve"> </w:t>
      </w:r>
    </w:p>
    <w:p w14:paraId="7A47204B" w14:textId="77777777" w:rsidR="00B64E36" w:rsidRDefault="00B64E36" w:rsidP="000B49B8">
      <w:pPr>
        <w:pStyle w:val="ListParagraph"/>
        <w:numPr>
          <w:ilvl w:val="0"/>
          <w:numId w:val="77"/>
        </w:numPr>
      </w:pPr>
      <w:r>
        <w:t xml:space="preserve">Explain whether your business has been subjected to any direct or indirect price guidance or controls by the Government of China during </w:t>
      </w:r>
      <w:r w:rsidR="00DF4FA8">
        <w:t>the period</w:t>
      </w:r>
      <w:r>
        <w:t>.</w:t>
      </w:r>
    </w:p>
    <w:p w14:paraId="15AECBB1" w14:textId="77777777" w:rsidR="00B64E36" w:rsidRDefault="00B64E36" w:rsidP="000B49B8">
      <w:pPr>
        <w:pStyle w:val="ListParagraph"/>
        <w:ind w:left="360"/>
      </w:pPr>
    </w:p>
    <w:p w14:paraId="6DC9153F" w14:textId="77777777" w:rsidR="00B64E36" w:rsidRDefault="00B64E36" w:rsidP="000B49B8">
      <w:pPr>
        <w:pStyle w:val="ListParagraph"/>
        <w:numPr>
          <w:ilvl w:val="0"/>
          <w:numId w:val="77"/>
        </w:numPr>
      </w:pPr>
      <w:r>
        <w:t xml:space="preserve">Explain whether your business has been subjected to any direct or indirect price guidance or controls by the Government of China during </w:t>
      </w:r>
      <w:r w:rsidR="00DF4FA8">
        <w:t>the period</w:t>
      </w:r>
      <w:r>
        <w:t>, with respect to raw material inputs.</w:t>
      </w:r>
    </w:p>
    <w:p w14:paraId="56410AD2" w14:textId="77777777" w:rsidR="00B64E36" w:rsidRDefault="00B64E36" w:rsidP="000B49B8">
      <w:pPr>
        <w:pStyle w:val="ListParagraph"/>
        <w:ind w:left="360"/>
      </w:pPr>
    </w:p>
    <w:p w14:paraId="1848FAB9" w14:textId="77777777" w:rsidR="00B64E36" w:rsidRDefault="00B64E36" w:rsidP="000B49B8">
      <w:pPr>
        <w:pStyle w:val="ListParagraph"/>
        <w:numPr>
          <w:ilvl w:val="0"/>
          <w:numId w:val="77"/>
        </w:numPr>
      </w:pPr>
      <w:r>
        <w:t>Explain whether your business has encountered any price guidance or controls established by regional, provincial or special economic zone officials and/or organisations.</w:t>
      </w:r>
    </w:p>
    <w:p w14:paraId="42C75C48" w14:textId="77777777" w:rsidR="00B64E36" w:rsidRDefault="00B64E36" w:rsidP="000B49B8">
      <w:pPr>
        <w:pStyle w:val="ListParagraph"/>
        <w:ind w:left="360"/>
      </w:pPr>
    </w:p>
    <w:p w14:paraId="752BFE29" w14:textId="77777777" w:rsidR="00B64E36" w:rsidRDefault="00B64E36" w:rsidP="000B49B8">
      <w:pPr>
        <w:pStyle w:val="ListParagraph"/>
        <w:numPr>
          <w:ilvl w:val="0"/>
          <w:numId w:val="77"/>
        </w:numPr>
      </w:pPr>
      <w:r>
        <w:t>Describe in detail how the selling price of the goods is determined. In particular, provide details of any restrictions, limitations, or other considerations imposed on your business.</w:t>
      </w:r>
    </w:p>
    <w:p w14:paraId="33C25A17" w14:textId="77777777" w:rsidR="00B64E36" w:rsidRDefault="00B64E36" w:rsidP="000B49B8">
      <w:pPr>
        <w:pStyle w:val="ListParagraph"/>
        <w:ind w:left="360"/>
      </w:pPr>
    </w:p>
    <w:p w14:paraId="4206ED1C" w14:textId="77777777" w:rsidR="00B64E36" w:rsidRDefault="00B64E36" w:rsidP="000B49B8">
      <w:pPr>
        <w:pStyle w:val="ListParagraph"/>
        <w:numPr>
          <w:ilvl w:val="0"/>
          <w:numId w:val="77"/>
        </w:numPr>
      </w:pPr>
      <w:r>
        <w:t>Which organisation/business entity do you consider as the price leader of the goods?</w:t>
      </w:r>
    </w:p>
    <w:p w14:paraId="1EC33353" w14:textId="77777777" w:rsidR="00B64E36" w:rsidRDefault="00B64E36" w:rsidP="000B49B8">
      <w:pPr>
        <w:pStyle w:val="ListParagraph"/>
        <w:ind w:left="360"/>
      </w:pPr>
    </w:p>
    <w:p w14:paraId="4194BD10" w14:textId="77777777" w:rsidR="00B64E36" w:rsidRDefault="00B64E36" w:rsidP="000B49B8">
      <w:pPr>
        <w:pStyle w:val="ListParagraph"/>
        <w:numPr>
          <w:ilvl w:val="0"/>
          <w:numId w:val="77"/>
        </w:numPr>
      </w:pPr>
      <w:r>
        <w:lastRenderedPageBreak/>
        <w:t xml:space="preserve">Does your business have a pricing committee in respect of the goods? If </w:t>
      </w:r>
      <w:r w:rsidR="000B49B8">
        <w:t>yes,</w:t>
      </w:r>
      <w:r>
        <w:t xml:space="preserve"> provide the names and positions of all members of the </w:t>
      </w:r>
      <w:r w:rsidR="00CC670A">
        <w:t>c</w:t>
      </w:r>
      <w:r>
        <w:t>ommittee.</w:t>
      </w:r>
    </w:p>
    <w:p w14:paraId="0225D45A" w14:textId="77777777" w:rsidR="00B64E36" w:rsidRDefault="00B64E36" w:rsidP="000B49B8">
      <w:pPr>
        <w:pStyle w:val="ListParagraph"/>
        <w:ind w:left="360"/>
      </w:pPr>
    </w:p>
    <w:p w14:paraId="00502364" w14:textId="77777777" w:rsidR="00B64E36" w:rsidRDefault="00B64E36" w:rsidP="000B49B8">
      <w:pPr>
        <w:pStyle w:val="ListParagraph"/>
        <w:numPr>
          <w:ilvl w:val="0"/>
          <w:numId w:val="77"/>
        </w:numPr>
      </w:pPr>
      <w:r>
        <w:t xml:space="preserve">How often does the pricing committee meet to discuss selling prices of the goods? Provide the minutes or any other relevant documents of all meetings of the pricing committee during </w:t>
      </w:r>
      <w:r w:rsidR="00DF4FA8">
        <w:t>the period</w:t>
      </w:r>
      <w:r>
        <w:t>.</w:t>
      </w:r>
    </w:p>
    <w:p w14:paraId="1D6A6AA1" w14:textId="77777777" w:rsidR="00B64E36" w:rsidRDefault="00B64E36" w:rsidP="000B49B8">
      <w:pPr>
        <w:pStyle w:val="ListParagraph"/>
        <w:ind w:left="360"/>
      </w:pPr>
    </w:p>
    <w:p w14:paraId="16896EEA" w14:textId="77777777" w:rsidR="00B64E36" w:rsidRDefault="00B64E36" w:rsidP="000B49B8">
      <w:pPr>
        <w:pStyle w:val="ListParagraph"/>
        <w:numPr>
          <w:ilvl w:val="0"/>
          <w:numId w:val="77"/>
        </w:numPr>
      </w:pPr>
      <w:r>
        <w:t>Identify the person who authorises the sales terms, prices and other contract provisions for the sale of the goods by your business.</w:t>
      </w:r>
    </w:p>
    <w:p w14:paraId="3170B4B7" w14:textId="77777777" w:rsidR="00B64E36" w:rsidRDefault="00B64E36" w:rsidP="000B49B8">
      <w:pPr>
        <w:pStyle w:val="ListParagraph"/>
        <w:ind w:left="360"/>
      </w:pPr>
    </w:p>
    <w:p w14:paraId="4BD1A2AD" w14:textId="77777777" w:rsidR="00B64E36" w:rsidRDefault="00B64E36" w:rsidP="000B49B8">
      <w:pPr>
        <w:pStyle w:val="ListParagraph"/>
        <w:numPr>
          <w:ilvl w:val="0"/>
          <w:numId w:val="77"/>
        </w:numPr>
      </w:pPr>
      <w:r>
        <w:t xml:space="preserve">If you have production facilities of the goods in more than one region and/or province, are the laws and regulations in each region the same with respect to pricing of the goods? If </w:t>
      </w:r>
      <w:r w:rsidR="000B49B8">
        <w:t>no</w:t>
      </w:r>
      <w:r>
        <w:t>, provide details on the differences.</w:t>
      </w:r>
    </w:p>
    <w:p w14:paraId="445AAAA7" w14:textId="77777777" w:rsidR="00B64E36" w:rsidRDefault="00B64E36" w:rsidP="000B49B8">
      <w:pPr>
        <w:pStyle w:val="ListParagraph"/>
        <w:ind w:left="360"/>
      </w:pPr>
    </w:p>
    <w:p w14:paraId="6551A068" w14:textId="502CD123" w:rsidR="00B64E36" w:rsidRDefault="000B49B8" w:rsidP="000B49B8">
      <w:pPr>
        <w:pStyle w:val="Heading2"/>
      </w:pPr>
      <w:bookmarkStart w:id="186" w:name="_Toc32321450"/>
      <w:r>
        <w:t>H-1</w:t>
      </w:r>
      <w:r w:rsidR="004F2823">
        <w:t>3</w:t>
      </w:r>
      <w:r>
        <w:t xml:space="preserve"> </w:t>
      </w:r>
      <w:r w:rsidR="00CC3746">
        <w:tab/>
      </w:r>
      <w:r w:rsidR="00B64E36">
        <w:t>Adding capacity and/or joint ventures</w:t>
      </w:r>
      <w:bookmarkEnd w:id="186"/>
    </w:p>
    <w:p w14:paraId="0783AA86" w14:textId="77777777" w:rsidR="00B64E36" w:rsidRDefault="00B64E36" w:rsidP="000B49B8">
      <w:pPr>
        <w:pStyle w:val="ListParagraph"/>
        <w:numPr>
          <w:ilvl w:val="0"/>
          <w:numId w:val="78"/>
        </w:numPr>
      </w:pPr>
      <w:r>
        <w:t>Provide a detailed explanation with respect to the government approval process on adding capacity and/or joint ventures in relation to your business.</w:t>
      </w:r>
    </w:p>
    <w:p w14:paraId="61318A01" w14:textId="77777777" w:rsidR="00B64E36" w:rsidRDefault="00B64E36" w:rsidP="000B49B8"/>
    <w:p w14:paraId="44883276" w14:textId="77777777" w:rsidR="00B64E36" w:rsidRDefault="00B64E36" w:rsidP="000B49B8">
      <w:pPr>
        <w:pStyle w:val="ListParagraph"/>
        <w:numPr>
          <w:ilvl w:val="0"/>
          <w:numId w:val="78"/>
        </w:numPr>
      </w:pPr>
      <w:r>
        <w:t>Does the government have the right to request modifications in the terms of adding capacity and/or joint ventures? If yes, provide a detailed explanation.</w:t>
      </w:r>
    </w:p>
    <w:p w14:paraId="3804BA80" w14:textId="77777777" w:rsidR="00B64E36" w:rsidRDefault="00B64E36" w:rsidP="00B64E36"/>
    <w:p w14:paraId="28738DFA" w14:textId="4428E805" w:rsidR="00B64E36" w:rsidRDefault="000B49B8" w:rsidP="00615DD5">
      <w:pPr>
        <w:pStyle w:val="Heading2"/>
      </w:pPr>
      <w:bookmarkStart w:id="187" w:name="_Toc32321451"/>
      <w:r>
        <w:t>H-1</w:t>
      </w:r>
      <w:r w:rsidR="004F2823">
        <w:t>4</w:t>
      </w:r>
      <w:r>
        <w:t xml:space="preserve"> </w:t>
      </w:r>
      <w:r w:rsidR="00CC3746">
        <w:tab/>
      </w:r>
      <w:r w:rsidR="00B64E36">
        <w:t>Raw material</w:t>
      </w:r>
      <w:r w:rsidR="00795B36">
        <w:t>s</w:t>
      </w:r>
      <w:bookmarkEnd w:id="187"/>
      <w:r w:rsidR="00B64E36">
        <w:t xml:space="preserve"> </w:t>
      </w:r>
    </w:p>
    <w:p w14:paraId="741A829D" w14:textId="77777777" w:rsidR="00DF06EA" w:rsidRDefault="00DF06EA" w:rsidP="00DF06EA">
      <w:pPr>
        <w:pStyle w:val="ListParagraph"/>
        <w:numPr>
          <w:ilvl w:val="0"/>
          <w:numId w:val="79"/>
        </w:numPr>
      </w:pPr>
      <w:r>
        <w:t>Are any of the suppliers related or affiliated with you? If yes, provide details.</w:t>
      </w:r>
    </w:p>
    <w:p w14:paraId="3811B639" w14:textId="77777777" w:rsidR="00DF06EA" w:rsidRDefault="00DF06EA" w:rsidP="00DF06EA">
      <w:pPr>
        <w:pStyle w:val="ListParagraph"/>
      </w:pPr>
    </w:p>
    <w:p w14:paraId="1A8885D8" w14:textId="77777777" w:rsidR="00DF06EA" w:rsidRDefault="0061169B" w:rsidP="00DF06EA">
      <w:pPr>
        <w:pStyle w:val="ListParagraph"/>
        <w:numPr>
          <w:ilvl w:val="0"/>
          <w:numId w:val="79"/>
        </w:numPr>
      </w:pPr>
      <w:r>
        <w:t xml:space="preserve">Do you purchase from </w:t>
      </w:r>
      <w:r w:rsidR="00DF06EA">
        <w:t>S</w:t>
      </w:r>
      <w:r>
        <w:t xml:space="preserve">tate </w:t>
      </w:r>
      <w:r w:rsidR="00DF06EA">
        <w:t>I</w:t>
      </w:r>
      <w:r>
        <w:t xml:space="preserve">nvested </w:t>
      </w:r>
      <w:r w:rsidR="00DF06EA">
        <w:t>E</w:t>
      </w:r>
      <w:r>
        <w:t>nterprises</w:t>
      </w:r>
      <w:r w:rsidR="00DF06EA">
        <w:t>?  If yes,</w:t>
      </w:r>
      <w:r>
        <w:t xml:space="preserve"> provide a details</w:t>
      </w:r>
      <w:r w:rsidR="00DF06EA">
        <w:t>.</w:t>
      </w:r>
    </w:p>
    <w:p w14:paraId="028380D8" w14:textId="77777777" w:rsidR="00DF06EA" w:rsidRDefault="00DF06EA" w:rsidP="00DF06EA">
      <w:pPr>
        <w:pStyle w:val="ListParagraph"/>
        <w:ind w:left="360"/>
      </w:pPr>
    </w:p>
    <w:p w14:paraId="09F29BFD" w14:textId="77777777" w:rsidR="00DF06EA" w:rsidRDefault="00DF06EA" w:rsidP="00DF06EA">
      <w:pPr>
        <w:pStyle w:val="ListParagraph"/>
        <w:numPr>
          <w:ilvl w:val="0"/>
          <w:numId w:val="79"/>
        </w:numPr>
      </w:pPr>
      <w:r>
        <w:t>If your supplier is based outside China, what import duty rate is applied on the raw materials?</w:t>
      </w:r>
    </w:p>
    <w:p w14:paraId="3B56F142" w14:textId="77777777" w:rsidR="00DF06EA" w:rsidRDefault="00DF06EA" w:rsidP="00DF06EA">
      <w:pPr>
        <w:pStyle w:val="ListParagraph"/>
        <w:ind w:left="360"/>
      </w:pPr>
    </w:p>
    <w:p w14:paraId="1172523A" w14:textId="77777777" w:rsidR="0061169B" w:rsidRDefault="0061169B" w:rsidP="0061169B">
      <w:pPr>
        <w:pStyle w:val="ListParagraph"/>
        <w:numPr>
          <w:ilvl w:val="0"/>
          <w:numId w:val="79"/>
        </w:numPr>
      </w:pPr>
      <w:r>
        <w:t>Is there a price difference in purchase price for raw materials between your suppliers? If yes, provide a detailed explanation.</w:t>
      </w:r>
    </w:p>
    <w:p w14:paraId="69C93CC8" w14:textId="77777777" w:rsidR="0061169B" w:rsidRDefault="0061169B" w:rsidP="0061169B">
      <w:pPr>
        <w:pStyle w:val="ListParagraph"/>
      </w:pPr>
    </w:p>
    <w:p w14:paraId="682DA9F5" w14:textId="77777777" w:rsidR="00615DD5" w:rsidRDefault="00B64E36" w:rsidP="00615DD5">
      <w:pPr>
        <w:pStyle w:val="ListParagraph"/>
        <w:numPr>
          <w:ilvl w:val="0"/>
          <w:numId w:val="79"/>
        </w:numPr>
      </w:pPr>
      <w:r>
        <w:t>Describe in detail your business’ purchase procedures of the raw materials</w:t>
      </w:r>
      <w:r w:rsidR="00635A36">
        <w:t xml:space="preserve">, </w:t>
      </w:r>
      <w:r>
        <w:t>the considerations in selecting a supplier</w:t>
      </w:r>
      <w:r w:rsidR="00635A36">
        <w:t xml:space="preserve"> and how the price of the raw materials is determined between you and your suppliers</w:t>
      </w:r>
      <w:r>
        <w:t>. If it is by tenders, provide details of the criterions/conditions.</w:t>
      </w:r>
    </w:p>
    <w:p w14:paraId="3ADE0C06" w14:textId="77777777" w:rsidR="00615DD5" w:rsidRDefault="00615DD5" w:rsidP="00B64E36"/>
    <w:p w14:paraId="73800ADB" w14:textId="77777777" w:rsidR="00B64E36" w:rsidRDefault="00B64E36" w:rsidP="00615DD5">
      <w:pPr>
        <w:pStyle w:val="ListParagraph"/>
        <w:numPr>
          <w:ilvl w:val="0"/>
          <w:numId w:val="79"/>
        </w:numPr>
      </w:pPr>
      <w:r>
        <w:t xml:space="preserve">If any of your raw materials for </w:t>
      </w:r>
      <w:r w:rsidR="00615DD5">
        <w:t>the goods</w:t>
      </w:r>
      <w:r w:rsidR="003C1F30">
        <w:t xml:space="preserve"> and/or like goods</w:t>
      </w:r>
      <w:r w:rsidR="00615DD5">
        <w:t xml:space="preserve"> </w:t>
      </w:r>
      <w:r>
        <w:t>are imported by your business, or related businesses:</w:t>
      </w:r>
    </w:p>
    <w:p w14:paraId="122D7B1B" w14:textId="77777777" w:rsidR="00B64E36" w:rsidRDefault="00B64E36" w:rsidP="00615DD5">
      <w:pPr>
        <w:pStyle w:val="ListParagraph"/>
        <w:numPr>
          <w:ilvl w:val="1"/>
          <w:numId w:val="79"/>
        </w:numPr>
      </w:pPr>
      <w:r>
        <w:t>Provide details including a description of the raw material imported, the supplier and country of origin.</w:t>
      </w:r>
    </w:p>
    <w:p w14:paraId="75D884E9" w14:textId="77777777" w:rsidR="00B64E36" w:rsidRDefault="00B64E36" w:rsidP="00615DD5">
      <w:pPr>
        <w:pStyle w:val="ListParagraph"/>
        <w:numPr>
          <w:ilvl w:val="1"/>
          <w:numId w:val="79"/>
        </w:numPr>
      </w:pPr>
      <w:r>
        <w:t>Explain the process required to import the raw materials (e.g. obtaining an import licence, import declarations).</w:t>
      </w:r>
    </w:p>
    <w:p w14:paraId="0E6FD123" w14:textId="77777777" w:rsidR="00B64E36" w:rsidRDefault="00B64E36" w:rsidP="00615DD5">
      <w:pPr>
        <w:pStyle w:val="ListParagraph"/>
        <w:numPr>
          <w:ilvl w:val="1"/>
          <w:numId w:val="79"/>
        </w:numPr>
      </w:pPr>
      <w:r>
        <w:t>Provide details of any conditions to importing the raw materials (e.g. customs and/or quarantine).</w:t>
      </w:r>
    </w:p>
    <w:p w14:paraId="72B6F42B" w14:textId="77777777" w:rsidR="00B64E36" w:rsidRDefault="00B64E36" w:rsidP="00615DD5">
      <w:pPr>
        <w:pStyle w:val="ListParagraph"/>
        <w:numPr>
          <w:ilvl w:val="1"/>
          <w:numId w:val="79"/>
        </w:numPr>
      </w:pPr>
      <w:r>
        <w:t>Are you elig</w:t>
      </w:r>
      <w:r w:rsidR="00615DD5">
        <w:t>ible for a duty drawback?  If yes</w:t>
      </w:r>
      <w:r>
        <w:t>, provide details.</w:t>
      </w:r>
    </w:p>
    <w:p w14:paraId="6FC20842" w14:textId="77777777" w:rsidR="0061169B" w:rsidRDefault="0061169B" w:rsidP="0061169B">
      <w:pPr>
        <w:pStyle w:val="ListParagraph"/>
        <w:ind w:left="1080"/>
      </w:pPr>
    </w:p>
    <w:p w14:paraId="01C3C8E3" w14:textId="77777777" w:rsidR="00635A36" w:rsidRDefault="00635A36" w:rsidP="00635A36">
      <w:pPr>
        <w:pStyle w:val="ListParagraph"/>
        <w:numPr>
          <w:ilvl w:val="0"/>
          <w:numId w:val="79"/>
        </w:numPr>
      </w:pPr>
      <w:r>
        <w:t xml:space="preserve">Do you, or a business associated with you, sell any of the raw materials used to manufacture the </w:t>
      </w:r>
      <w:r w:rsidR="003C1F30">
        <w:t xml:space="preserve">goods and/or </w:t>
      </w:r>
      <w:r w:rsidR="00795B36">
        <w:t xml:space="preserve">like </w:t>
      </w:r>
      <w:r>
        <w:t>goods</w:t>
      </w:r>
      <w:r w:rsidR="00AE24D3">
        <w:t>,</w:t>
      </w:r>
      <w:r>
        <w:t xml:space="preserve"> or sell the semi-processed goods? </w:t>
      </w:r>
    </w:p>
    <w:p w14:paraId="4EFE5826" w14:textId="77777777" w:rsidR="00795B36" w:rsidRDefault="00795B36" w:rsidP="00795B36">
      <w:pPr>
        <w:pStyle w:val="ListParagraph"/>
        <w:numPr>
          <w:ilvl w:val="1"/>
          <w:numId w:val="79"/>
        </w:numPr>
      </w:pPr>
      <w:r>
        <w:t>Please provide a description of the raw material or semi-processed goods which are sold, including whether they are domestic or export transactions, to related or unrelated parties, and how the selling price is determined.</w:t>
      </w:r>
    </w:p>
    <w:p w14:paraId="0E887FAE" w14:textId="77777777" w:rsidR="00795B36" w:rsidRDefault="00795B36" w:rsidP="00795B36">
      <w:pPr>
        <w:pStyle w:val="ListParagraph"/>
        <w:numPr>
          <w:ilvl w:val="1"/>
          <w:numId w:val="79"/>
        </w:numPr>
      </w:pPr>
      <w:r>
        <w:t xml:space="preserve">If there is a difference in selling prices between related and unrelated parties, please provide reasons as to why. </w:t>
      </w:r>
    </w:p>
    <w:p w14:paraId="2596E079" w14:textId="77777777" w:rsidR="0061169B" w:rsidRDefault="0061169B" w:rsidP="0061169B">
      <w:pPr>
        <w:pStyle w:val="ListParagraph"/>
        <w:ind w:left="1080"/>
      </w:pPr>
    </w:p>
    <w:p w14:paraId="282E4685" w14:textId="77777777" w:rsidR="0013608E" w:rsidRDefault="0013608E" w:rsidP="0013608E">
      <w:pPr>
        <w:pStyle w:val="Heading1"/>
      </w:pPr>
      <w:bookmarkStart w:id="188" w:name="_Ref521675005"/>
      <w:bookmarkStart w:id="189" w:name="_Ref524003642"/>
      <w:bookmarkStart w:id="190" w:name="_Toc32321452"/>
      <w:r>
        <w:lastRenderedPageBreak/>
        <w:t>Section I</w:t>
      </w:r>
      <w:r>
        <w:br/>
        <w:t>Countervailing</w:t>
      </w:r>
      <w:bookmarkEnd w:id="188"/>
      <w:bookmarkEnd w:id="189"/>
      <w:bookmarkEnd w:id="190"/>
    </w:p>
    <w:p w14:paraId="12541783" w14:textId="77777777" w:rsidR="0013608E" w:rsidRDefault="0013608E" w:rsidP="0013608E"/>
    <w:p w14:paraId="096EC529" w14:textId="77777777" w:rsidR="00A63EAB" w:rsidRDefault="00A63EAB" w:rsidP="00A63EAB">
      <w:pPr>
        <w:rPr>
          <w:snapToGrid w:val="0"/>
        </w:rPr>
      </w:pPr>
      <w:r>
        <w:rPr>
          <w:snapToGrid w:val="0"/>
        </w:rPr>
        <w:t xml:space="preserve">In the most recent Review of Measures into aluminium extrusions (Review No. 482) conducted by the Anti-Dumping Commission, the following programs were found to be </w:t>
      </w:r>
      <w:r>
        <w:t>countervailable in respect of aluminium extrusions exported from China to Australia:</w:t>
      </w:r>
    </w:p>
    <w:p w14:paraId="798E6C4A" w14:textId="77777777" w:rsidR="00A63EAB" w:rsidRDefault="00A63EAB" w:rsidP="00A63EAB"/>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5369"/>
        <w:gridCol w:w="1395"/>
        <w:gridCol w:w="2149"/>
      </w:tblGrid>
      <w:tr w:rsidR="00A63EAB" w:rsidRPr="0060092E" w14:paraId="4407C782" w14:textId="77777777" w:rsidTr="00E739C6">
        <w:trPr>
          <w:trHeight w:val="570"/>
          <w:tblHeader/>
        </w:trPr>
        <w:tc>
          <w:tcPr>
            <w:tcW w:w="1039" w:type="dxa"/>
            <w:shd w:val="clear" w:color="000000" w:fill="BFBFBF"/>
            <w:noWrap/>
            <w:vAlign w:val="center"/>
            <w:hideMark/>
          </w:tcPr>
          <w:p w14:paraId="67DD4E23" w14:textId="77777777" w:rsidR="00A63EAB" w:rsidRPr="0060092E" w:rsidRDefault="00A63EAB" w:rsidP="00E739C6">
            <w:pPr>
              <w:spacing w:before="60" w:after="60" w:line="259" w:lineRule="auto"/>
              <w:jc w:val="center"/>
              <w:rPr>
                <w:b/>
              </w:rPr>
            </w:pPr>
            <w:r w:rsidRPr="0060092E">
              <w:rPr>
                <w:b/>
              </w:rPr>
              <w:t>Program Number</w:t>
            </w:r>
          </w:p>
        </w:tc>
        <w:tc>
          <w:tcPr>
            <w:tcW w:w="5369" w:type="dxa"/>
            <w:shd w:val="clear" w:color="000000" w:fill="BFBFBF"/>
            <w:noWrap/>
            <w:vAlign w:val="center"/>
            <w:hideMark/>
          </w:tcPr>
          <w:p w14:paraId="300B8D47" w14:textId="77777777" w:rsidR="00A63EAB" w:rsidRPr="0060092E" w:rsidRDefault="00A63EAB" w:rsidP="00E739C6">
            <w:pPr>
              <w:spacing w:before="60" w:after="60" w:line="259" w:lineRule="auto"/>
              <w:ind w:left="76"/>
              <w:rPr>
                <w:b/>
              </w:rPr>
            </w:pPr>
            <w:r w:rsidRPr="0060092E">
              <w:rPr>
                <w:b/>
              </w:rPr>
              <w:t>Program Name</w:t>
            </w:r>
          </w:p>
        </w:tc>
        <w:tc>
          <w:tcPr>
            <w:tcW w:w="1395" w:type="dxa"/>
            <w:shd w:val="clear" w:color="000000" w:fill="BFBFBF"/>
            <w:vAlign w:val="center"/>
            <w:hideMark/>
          </w:tcPr>
          <w:p w14:paraId="46379A3C" w14:textId="77777777" w:rsidR="00A63EAB" w:rsidRPr="0060092E" w:rsidRDefault="00A63EAB" w:rsidP="00E739C6">
            <w:pPr>
              <w:spacing w:before="60" w:after="60" w:line="259" w:lineRule="auto"/>
              <w:jc w:val="center"/>
              <w:rPr>
                <w:b/>
              </w:rPr>
            </w:pPr>
            <w:r w:rsidRPr="0060092E">
              <w:rPr>
                <w:b/>
              </w:rPr>
              <w:t>Program Type</w:t>
            </w:r>
          </w:p>
        </w:tc>
        <w:tc>
          <w:tcPr>
            <w:tcW w:w="2149" w:type="dxa"/>
            <w:shd w:val="clear" w:color="000000" w:fill="BFBFBF"/>
            <w:vAlign w:val="center"/>
          </w:tcPr>
          <w:p w14:paraId="5E24C789" w14:textId="77777777" w:rsidR="00A63EAB" w:rsidRPr="0060092E" w:rsidRDefault="00A63EAB" w:rsidP="00E739C6">
            <w:pPr>
              <w:spacing w:before="60" w:after="60" w:line="259" w:lineRule="auto"/>
              <w:jc w:val="center"/>
              <w:rPr>
                <w:b/>
              </w:rPr>
            </w:pPr>
            <w:r w:rsidRPr="0060092E">
              <w:rPr>
                <w:b/>
              </w:rPr>
              <w:t xml:space="preserve"> Countervailable in relation to the goods (Yes/No)</w:t>
            </w:r>
          </w:p>
        </w:tc>
      </w:tr>
      <w:tr w:rsidR="00A63EAB" w:rsidRPr="0060092E" w14:paraId="70A924D6" w14:textId="77777777" w:rsidTr="00E739C6">
        <w:trPr>
          <w:trHeight w:val="570"/>
        </w:trPr>
        <w:tc>
          <w:tcPr>
            <w:tcW w:w="1039" w:type="dxa"/>
            <w:shd w:val="clear" w:color="auto" w:fill="auto"/>
            <w:noWrap/>
            <w:vAlign w:val="center"/>
            <w:hideMark/>
          </w:tcPr>
          <w:p w14:paraId="797D9FEA" w14:textId="77777777" w:rsidR="00A63EAB" w:rsidRPr="0060092E" w:rsidRDefault="00A63EAB" w:rsidP="00E739C6">
            <w:pPr>
              <w:spacing w:before="60" w:after="60" w:line="259" w:lineRule="auto"/>
              <w:jc w:val="center"/>
            </w:pPr>
            <w:r w:rsidRPr="0060092E">
              <w:t>2</w:t>
            </w:r>
          </w:p>
        </w:tc>
        <w:tc>
          <w:tcPr>
            <w:tcW w:w="5369" w:type="dxa"/>
            <w:shd w:val="clear" w:color="auto" w:fill="auto"/>
            <w:vAlign w:val="center"/>
            <w:hideMark/>
          </w:tcPr>
          <w:p w14:paraId="636CBE1B" w14:textId="77777777" w:rsidR="00A63EAB" w:rsidRPr="0060092E" w:rsidRDefault="00A63EAB" w:rsidP="00E739C6">
            <w:pPr>
              <w:spacing w:before="60" w:after="60" w:line="259" w:lineRule="auto"/>
              <w:ind w:left="76"/>
            </w:pPr>
            <w:r w:rsidRPr="0060092E">
              <w:t>One-time Awards to Enterprises Whose Products Qualify for ‘Well-Known Trademarks of China’ and ‘Famous Brands of China’</w:t>
            </w:r>
          </w:p>
        </w:tc>
        <w:tc>
          <w:tcPr>
            <w:tcW w:w="1395" w:type="dxa"/>
            <w:shd w:val="clear" w:color="auto" w:fill="auto"/>
            <w:noWrap/>
            <w:vAlign w:val="center"/>
            <w:hideMark/>
          </w:tcPr>
          <w:p w14:paraId="5DC5F370" w14:textId="77777777" w:rsidR="00A63EAB" w:rsidRPr="0060092E" w:rsidRDefault="00A63EAB" w:rsidP="00E739C6">
            <w:pPr>
              <w:spacing w:before="60" w:after="60" w:line="259" w:lineRule="auto"/>
              <w:jc w:val="center"/>
            </w:pPr>
            <w:r w:rsidRPr="0060092E">
              <w:t>Grant</w:t>
            </w:r>
          </w:p>
        </w:tc>
        <w:tc>
          <w:tcPr>
            <w:tcW w:w="2149" w:type="dxa"/>
            <w:vAlign w:val="center"/>
          </w:tcPr>
          <w:p w14:paraId="0E190388" w14:textId="77777777" w:rsidR="00A63EAB" w:rsidRPr="0060092E" w:rsidRDefault="00A63EAB" w:rsidP="00E739C6">
            <w:pPr>
              <w:spacing w:before="60" w:after="60" w:line="259" w:lineRule="auto"/>
              <w:jc w:val="center"/>
            </w:pPr>
            <w:r>
              <w:t>Yes</w:t>
            </w:r>
          </w:p>
        </w:tc>
      </w:tr>
      <w:tr w:rsidR="00A63EAB" w:rsidRPr="0060092E" w14:paraId="0642FC08" w14:textId="77777777" w:rsidTr="00E739C6">
        <w:trPr>
          <w:trHeight w:val="435"/>
        </w:trPr>
        <w:tc>
          <w:tcPr>
            <w:tcW w:w="1039" w:type="dxa"/>
            <w:shd w:val="clear" w:color="auto" w:fill="auto"/>
            <w:noWrap/>
            <w:vAlign w:val="center"/>
            <w:hideMark/>
          </w:tcPr>
          <w:p w14:paraId="23F71AEF" w14:textId="77777777" w:rsidR="00A63EAB" w:rsidRPr="0060092E" w:rsidRDefault="00A63EAB" w:rsidP="00E739C6">
            <w:pPr>
              <w:spacing w:before="60" w:after="60" w:line="259" w:lineRule="auto"/>
              <w:jc w:val="center"/>
            </w:pPr>
            <w:r w:rsidRPr="0060092E">
              <w:t>3</w:t>
            </w:r>
          </w:p>
        </w:tc>
        <w:tc>
          <w:tcPr>
            <w:tcW w:w="5369" w:type="dxa"/>
            <w:shd w:val="clear" w:color="auto" w:fill="auto"/>
            <w:vAlign w:val="center"/>
            <w:hideMark/>
          </w:tcPr>
          <w:p w14:paraId="59D0F998" w14:textId="77777777" w:rsidR="00A63EAB" w:rsidRPr="0060092E" w:rsidRDefault="00A63EAB" w:rsidP="00E739C6">
            <w:pPr>
              <w:spacing w:before="60" w:after="60" w:line="259" w:lineRule="auto"/>
              <w:ind w:left="76"/>
            </w:pPr>
            <w:r w:rsidRPr="0060092E">
              <w:t>Provincial Scientific Development Plan Fund</w:t>
            </w:r>
          </w:p>
        </w:tc>
        <w:tc>
          <w:tcPr>
            <w:tcW w:w="1395" w:type="dxa"/>
            <w:shd w:val="clear" w:color="auto" w:fill="auto"/>
            <w:noWrap/>
            <w:vAlign w:val="center"/>
            <w:hideMark/>
          </w:tcPr>
          <w:p w14:paraId="410433F4" w14:textId="77777777" w:rsidR="00A63EAB" w:rsidRPr="0060092E" w:rsidRDefault="00A63EAB" w:rsidP="00E739C6">
            <w:pPr>
              <w:spacing w:before="60" w:after="60" w:line="259" w:lineRule="auto"/>
              <w:jc w:val="center"/>
            </w:pPr>
            <w:r w:rsidRPr="0060092E">
              <w:t>Grant</w:t>
            </w:r>
          </w:p>
        </w:tc>
        <w:tc>
          <w:tcPr>
            <w:tcW w:w="2149" w:type="dxa"/>
          </w:tcPr>
          <w:p w14:paraId="5949FB85" w14:textId="77777777" w:rsidR="00A63EAB" w:rsidRPr="0060092E" w:rsidRDefault="00A63EAB" w:rsidP="00E739C6">
            <w:pPr>
              <w:spacing w:before="60" w:after="60" w:line="259" w:lineRule="auto"/>
              <w:jc w:val="center"/>
            </w:pPr>
            <w:r w:rsidRPr="00A30984">
              <w:t>Yes</w:t>
            </w:r>
          </w:p>
        </w:tc>
      </w:tr>
      <w:tr w:rsidR="00A63EAB" w:rsidRPr="0060092E" w14:paraId="5E0321F4" w14:textId="77777777" w:rsidTr="00E739C6">
        <w:trPr>
          <w:trHeight w:val="285"/>
        </w:trPr>
        <w:tc>
          <w:tcPr>
            <w:tcW w:w="1039" w:type="dxa"/>
            <w:shd w:val="clear" w:color="auto" w:fill="auto"/>
            <w:noWrap/>
            <w:vAlign w:val="center"/>
            <w:hideMark/>
          </w:tcPr>
          <w:p w14:paraId="52CB62CC" w14:textId="77777777" w:rsidR="00A63EAB" w:rsidRPr="0060092E" w:rsidRDefault="00A63EAB" w:rsidP="00E739C6">
            <w:pPr>
              <w:spacing w:before="60" w:after="60" w:line="259" w:lineRule="auto"/>
              <w:jc w:val="center"/>
            </w:pPr>
            <w:r w:rsidRPr="0060092E">
              <w:t>4</w:t>
            </w:r>
          </w:p>
        </w:tc>
        <w:tc>
          <w:tcPr>
            <w:tcW w:w="5369" w:type="dxa"/>
            <w:shd w:val="clear" w:color="auto" w:fill="auto"/>
            <w:vAlign w:val="center"/>
            <w:hideMark/>
          </w:tcPr>
          <w:p w14:paraId="5F9A062C" w14:textId="77777777" w:rsidR="00A63EAB" w:rsidRPr="0060092E" w:rsidRDefault="00A63EAB" w:rsidP="00E739C6">
            <w:pPr>
              <w:spacing w:before="60" w:after="60" w:line="259" w:lineRule="auto"/>
              <w:ind w:left="76"/>
            </w:pPr>
            <w:r w:rsidRPr="0060092E">
              <w:t>Export Brand Development Fund</w:t>
            </w:r>
          </w:p>
        </w:tc>
        <w:tc>
          <w:tcPr>
            <w:tcW w:w="1395" w:type="dxa"/>
            <w:shd w:val="clear" w:color="auto" w:fill="auto"/>
            <w:noWrap/>
            <w:vAlign w:val="center"/>
            <w:hideMark/>
          </w:tcPr>
          <w:p w14:paraId="32EBAC90" w14:textId="77777777" w:rsidR="00A63EAB" w:rsidRPr="0060092E" w:rsidRDefault="00A63EAB" w:rsidP="00E739C6">
            <w:pPr>
              <w:spacing w:before="60" w:after="60" w:line="259" w:lineRule="auto"/>
              <w:jc w:val="center"/>
            </w:pPr>
            <w:r w:rsidRPr="0060092E">
              <w:t>Grant</w:t>
            </w:r>
          </w:p>
        </w:tc>
        <w:tc>
          <w:tcPr>
            <w:tcW w:w="2149" w:type="dxa"/>
          </w:tcPr>
          <w:p w14:paraId="1647DD57" w14:textId="77777777" w:rsidR="00A63EAB" w:rsidRPr="0060092E" w:rsidRDefault="00A63EAB" w:rsidP="00E739C6">
            <w:pPr>
              <w:spacing w:before="60" w:after="60" w:line="259" w:lineRule="auto"/>
              <w:jc w:val="center"/>
            </w:pPr>
            <w:r w:rsidRPr="00A30984">
              <w:t>Yes</w:t>
            </w:r>
          </w:p>
        </w:tc>
      </w:tr>
      <w:tr w:rsidR="00A63EAB" w:rsidRPr="0060092E" w14:paraId="4A7F3BA4" w14:textId="77777777" w:rsidTr="00E739C6">
        <w:trPr>
          <w:trHeight w:val="319"/>
        </w:trPr>
        <w:tc>
          <w:tcPr>
            <w:tcW w:w="1039" w:type="dxa"/>
            <w:shd w:val="clear" w:color="auto" w:fill="auto"/>
            <w:noWrap/>
            <w:vAlign w:val="center"/>
            <w:hideMark/>
          </w:tcPr>
          <w:p w14:paraId="393A7531" w14:textId="77777777" w:rsidR="00A63EAB" w:rsidRPr="0060092E" w:rsidRDefault="00A63EAB" w:rsidP="00E739C6">
            <w:pPr>
              <w:spacing w:before="60" w:after="60" w:line="259" w:lineRule="auto"/>
              <w:jc w:val="center"/>
            </w:pPr>
            <w:r w:rsidRPr="0060092E">
              <w:t>5</w:t>
            </w:r>
          </w:p>
        </w:tc>
        <w:tc>
          <w:tcPr>
            <w:tcW w:w="5369" w:type="dxa"/>
            <w:shd w:val="clear" w:color="auto" w:fill="auto"/>
            <w:vAlign w:val="center"/>
            <w:hideMark/>
          </w:tcPr>
          <w:p w14:paraId="12AEB3B1" w14:textId="77777777" w:rsidR="00A63EAB" w:rsidRPr="0060092E" w:rsidRDefault="00A63EAB" w:rsidP="00E739C6">
            <w:pPr>
              <w:spacing w:before="60" w:after="60" w:line="259" w:lineRule="auto"/>
              <w:ind w:left="76"/>
            </w:pPr>
            <w:r w:rsidRPr="0060092E">
              <w:t>Matching Funds for International Market Development for Small and Medium Enterprises (SME)</w:t>
            </w:r>
          </w:p>
        </w:tc>
        <w:tc>
          <w:tcPr>
            <w:tcW w:w="1395" w:type="dxa"/>
            <w:shd w:val="clear" w:color="auto" w:fill="auto"/>
            <w:noWrap/>
            <w:vAlign w:val="center"/>
            <w:hideMark/>
          </w:tcPr>
          <w:p w14:paraId="53304D70" w14:textId="77777777" w:rsidR="00A63EAB" w:rsidRPr="0060092E" w:rsidRDefault="00A63EAB" w:rsidP="00E739C6">
            <w:pPr>
              <w:spacing w:before="60" w:after="60" w:line="259" w:lineRule="auto"/>
              <w:jc w:val="center"/>
            </w:pPr>
            <w:r w:rsidRPr="0060092E">
              <w:t>Grant</w:t>
            </w:r>
          </w:p>
        </w:tc>
        <w:tc>
          <w:tcPr>
            <w:tcW w:w="2149" w:type="dxa"/>
            <w:vAlign w:val="center"/>
          </w:tcPr>
          <w:p w14:paraId="7F17AE1B" w14:textId="77777777" w:rsidR="00A63EAB" w:rsidRPr="0060092E" w:rsidRDefault="00A63EAB" w:rsidP="00E739C6">
            <w:pPr>
              <w:spacing w:before="60" w:after="60" w:line="259" w:lineRule="auto"/>
              <w:jc w:val="center"/>
            </w:pPr>
            <w:r w:rsidRPr="00E80289">
              <w:t>Yes</w:t>
            </w:r>
          </w:p>
        </w:tc>
      </w:tr>
      <w:tr w:rsidR="00A63EAB" w:rsidRPr="0060092E" w14:paraId="6E009D57" w14:textId="77777777" w:rsidTr="00E739C6">
        <w:trPr>
          <w:trHeight w:val="116"/>
        </w:trPr>
        <w:tc>
          <w:tcPr>
            <w:tcW w:w="1039" w:type="dxa"/>
            <w:shd w:val="clear" w:color="auto" w:fill="auto"/>
            <w:noWrap/>
            <w:vAlign w:val="center"/>
            <w:hideMark/>
          </w:tcPr>
          <w:p w14:paraId="0E1FE9E8" w14:textId="77777777" w:rsidR="00A63EAB" w:rsidRPr="0060092E" w:rsidRDefault="00A63EAB" w:rsidP="00E739C6">
            <w:pPr>
              <w:spacing w:before="60" w:after="60" w:line="259" w:lineRule="auto"/>
              <w:jc w:val="center"/>
            </w:pPr>
            <w:r w:rsidRPr="0060092E">
              <w:t>6</w:t>
            </w:r>
          </w:p>
        </w:tc>
        <w:tc>
          <w:tcPr>
            <w:tcW w:w="5369" w:type="dxa"/>
            <w:shd w:val="clear" w:color="auto" w:fill="auto"/>
            <w:vAlign w:val="center"/>
            <w:hideMark/>
          </w:tcPr>
          <w:p w14:paraId="795D2F43" w14:textId="77777777" w:rsidR="00A63EAB" w:rsidRPr="0060092E" w:rsidRDefault="00A63EAB" w:rsidP="00E739C6">
            <w:pPr>
              <w:spacing w:before="60" w:after="60" w:line="259" w:lineRule="auto"/>
              <w:ind w:left="76"/>
            </w:pPr>
            <w:r w:rsidRPr="0060092E">
              <w:t>Superstar Enterprise Grant</w:t>
            </w:r>
          </w:p>
        </w:tc>
        <w:tc>
          <w:tcPr>
            <w:tcW w:w="1395" w:type="dxa"/>
            <w:shd w:val="clear" w:color="auto" w:fill="auto"/>
            <w:noWrap/>
            <w:vAlign w:val="center"/>
            <w:hideMark/>
          </w:tcPr>
          <w:p w14:paraId="06EB1035" w14:textId="77777777" w:rsidR="00A63EAB" w:rsidRPr="0060092E" w:rsidRDefault="00A63EAB" w:rsidP="00E739C6">
            <w:pPr>
              <w:spacing w:before="60" w:after="60" w:line="259" w:lineRule="auto"/>
              <w:jc w:val="center"/>
            </w:pPr>
            <w:r w:rsidRPr="0060092E">
              <w:t>Grant</w:t>
            </w:r>
          </w:p>
        </w:tc>
        <w:tc>
          <w:tcPr>
            <w:tcW w:w="2149" w:type="dxa"/>
            <w:vAlign w:val="center"/>
          </w:tcPr>
          <w:p w14:paraId="02D98644" w14:textId="77777777" w:rsidR="00A63EAB" w:rsidRPr="0060092E" w:rsidRDefault="00A63EAB" w:rsidP="00E739C6">
            <w:pPr>
              <w:spacing w:before="60" w:after="60" w:line="259" w:lineRule="auto"/>
              <w:jc w:val="center"/>
            </w:pPr>
            <w:r w:rsidRPr="00E80289">
              <w:t>Yes</w:t>
            </w:r>
          </w:p>
        </w:tc>
      </w:tr>
      <w:tr w:rsidR="00A63EAB" w:rsidRPr="0060092E" w14:paraId="408A30E7" w14:textId="77777777" w:rsidTr="00E739C6">
        <w:trPr>
          <w:trHeight w:val="177"/>
        </w:trPr>
        <w:tc>
          <w:tcPr>
            <w:tcW w:w="1039" w:type="dxa"/>
            <w:shd w:val="clear" w:color="auto" w:fill="auto"/>
            <w:noWrap/>
            <w:vAlign w:val="center"/>
            <w:hideMark/>
          </w:tcPr>
          <w:p w14:paraId="28A10D1E" w14:textId="77777777" w:rsidR="00A63EAB" w:rsidRPr="0060092E" w:rsidRDefault="00A63EAB" w:rsidP="00E739C6">
            <w:pPr>
              <w:spacing w:before="60" w:after="60" w:line="259" w:lineRule="auto"/>
              <w:jc w:val="center"/>
            </w:pPr>
            <w:r w:rsidRPr="0060092E">
              <w:t>7</w:t>
            </w:r>
          </w:p>
        </w:tc>
        <w:tc>
          <w:tcPr>
            <w:tcW w:w="5369" w:type="dxa"/>
            <w:shd w:val="clear" w:color="auto" w:fill="auto"/>
            <w:vAlign w:val="center"/>
            <w:hideMark/>
          </w:tcPr>
          <w:p w14:paraId="458101B4" w14:textId="77777777" w:rsidR="00A63EAB" w:rsidRPr="0060092E" w:rsidRDefault="00A63EAB" w:rsidP="00E739C6">
            <w:pPr>
              <w:spacing w:before="60" w:after="60" w:line="259" w:lineRule="auto"/>
              <w:ind w:left="76"/>
            </w:pPr>
            <w:r w:rsidRPr="0060092E">
              <w:t>Research &amp; Development (R&amp;D) Assistance Grant</w:t>
            </w:r>
          </w:p>
        </w:tc>
        <w:tc>
          <w:tcPr>
            <w:tcW w:w="1395" w:type="dxa"/>
            <w:shd w:val="clear" w:color="auto" w:fill="auto"/>
            <w:noWrap/>
            <w:vAlign w:val="center"/>
            <w:hideMark/>
          </w:tcPr>
          <w:p w14:paraId="012B2D03" w14:textId="77777777" w:rsidR="00A63EAB" w:rsidRPr="0060092E" w:rsidRDefault="00A63EAB" w:rsidP="00E739C6">
            <w:pPr>
              <w:spacing w:before="60" w:after="60" w:line="259" w:lineRule="auto"/>
              <w:jc w:val="center"/>
            </w:pPr>
            <w:r w:rsidRPr="0060092E">
              <w:t>Grant</w:t>
            </w:r>
          </w:p>
        </w:tc>
        <w:tc>
          <w:tcPr>
            <w:tcW w:w="2149" w:type="dxa"/>
            <w:vAlign w:val="center"/>
          </w:tcPr>
          <w:p w14:paraId="706A7EAA" w14:textId="77777777" w:rsidR="00A63EAB" w:rsidRPr="0060092E" w:rsidRDefault="00A63EAB" w:rsidP="00E739C6">
            <w:pPr>
              <w:spacing w:before="60" w:after="60" w:line="259" w:lineRule="auto"/>
              <w:jc w:val="center"/>
            </w:pPr>
            <w:r w:rsidRPr="00E80289">
              <w:t>Yes</w:t>
            </w:r>
          </w:p>
        </w:tc>
      </w:tr>
      <w:tr w:rsidR="00A63EAB" w:rsidRPr="0060092E" w14:paraId="37FCDA61" w14:textId="77777777" w:rsidTr="00E739C6">
        <w:trPr>
          <w:trHeight w:val="69"/>
        </w:trPr>
        <w:tc>
          <w:tcPr>
            <w:tcW w:w="1039" w:type="dxa"/>
            <w:shd w:val="clear" w:color="auto" w:fill="auto"/>
            <w:noWrap/>
            <w:vAlign w:val="center"/>
            <w:hideMark/>
          </w:tcPr>
          <w:p w14:paraId="1082D793" w14:textId="77777777" w:rsidR="00A63EAB" w:rsidRPr="0060092E" w:rsidRDefault="00A63EAB" w:rsidP="00E739C6">
            <w:pPr>
              <w:spacing w:before="60" w:after="60" w:line="259" w:lineRule="auto"/>
              <w:jc w:val="center"/>
            </w:pPr>
            <w:r w:rsidRPr="0060092E">
              <w:t>8</w:t>
            </w:r>
          </w:p>
        </w:tc>
        <w:tc>
          <w:tcPr>
            <w:tcW w:w="5369" w:type="dxa"/>
            <w:shd w:val="clear" w:color="auto" w:fill="auto"/>
            <w:vAlign w:val="center"/>
            <w:hideMark/>
          </w:tcPr>
          <w:p w14:paraId="0694EB16" w14:textId="77777777" w:rsidR="00A63EAB" w:rsidRPr="0060092E" w:rsidRDefault="00A63EAB" w:rsidP="00E739C6">
            <w:pPr>
              <w:spacing w:before="60" w:after="60" w:line="259" w:lineRule="auto"/>
              <w:ind w:left="76"/>
            </w:pPr>
            <w:r w:rsidRPr="0060092E">
              <w:t>Patent Award of Guangdong Province</w:t>
            </w:r>
          </w:p>
        </w:tc>
        <w:tc>
          <w:tcPr>
            <w:tcW w:w="1395" w:type="dxa"/>
            <w:shd w:val="clear" w:color="auto" w:fill="auto"/>
            <w:noWrap/>
            <w:vAlign w:val="center"/>
            <w:hideMark/>
          </w:tcPr>
          <w:p w14:paraId="1A0B65D0" w14:textId="77777777" w:rsidR="00A63EAB" w:rsidRPr="0060092E" w:rsidRDefault="00A63EAB" w:rsidP="00E739C6">
            <w:pPr>
              <w:spacing w:before="60" w:after="60" w:line="259" w:lineRule="auto"/>
              <w:jc w:val="center"/>
            </w:pPr>
            <w:r w:rsidRPr="0060092E">
              <w:t>Grant</w:t>
            </w:r>
          </w:p>
        </w:tc>
        <w:tc>
          <w:tcPr>
            <w:tcW w:w="2149" w:type="dxa"/>
            <w:vAlign w:val="center"/>
          </w:tcPr>
          <w:p w14:paraId="424DA698" w14:textId="77777777" w:rsidR="00A63EAB" w:rsidRPr="0060092E" w:rsidRDefault="00A63EAB" w:rsidP="00E739C6">
            <w:pPr>
              <w:spacing w:before="60" w:after="60" w:line="259" w:lineRule="auto"/>
              <w:jc w:val="center"/>
            </w:pPr>
            <w:r w:rsidRPr="00E80289">
              <w:t>Yes</w:t>
            </w:r>
          </w:p>
        </w:tc>
      </w:tr>
      <w:tr w:rsidR="00A63EAB" w:rsidRPr="0060092E" w14:paraId="1D4C919B" w14:textId="77777777" w:rsidTr="00E739C6">
        <w:trPr>
          <w:trHeight w:val="260"/>
        </w:trPr>
        <w:tc>
          <w:tcPr>
            <w:tcW w:w="1039" w:type="dxa"/>
            <w:shd w:val="clear" w:color="auto" w:fill="auto"/>
            <w:noWrap/>
            <w:vAlign w:val="center"/>
            <w:hideMark/>
          </w:tcPr>
          <w:p w14:paraId="7A5287D0" w14:textId="77777777" w:rsidR="00A63EAB" w:rsidRPr="0060092E" w:rsidRDefault="00A63EAB" w:rsidP="00E739C6">
            <w:pPr>
              <w:spacing w:before="60" w:after="60" w:line="259" w:lineRule="auto"/>
              <w:jc w:val="center"/>
            </w:pPr>
            <w:r w:rsidRPr="0060092E">
              <w:t>9</w:t>
            </w:r>
          </w:p>
        </w:tc>
        <w:tc>
          <w:tcPr>
            <w:tcW w:w="5369" w:type="dxa"/>
            <w:shd w:val="clear" w:color="auto" w:fill="auto"/>
            <w:vAlign w:val="center"/>
            <w:hideMark/>
          </w:tcPr>
          <w:p w14:paraId="4B3128D4" w14:textId="77777777" w:rsidR="00A63EAB" w:rsidRPr="0060092E" w:rsidRDefault="00A63EAB" w:rsidP="00E739C6">
            <w:pPr>
              <w:spacing w:before="60" w:after="60" w:line="259" w:lineRule="auto"/>
              <w:ind w:left="76"/>
            </w:pPr>
            <w:r w:rsidRPr="0060092E">
              <w:t>Training Program for Rural Surplus Labour Force Transfer Employment</w:t>
            </w:r>
          </w:p>
        </w:tc>
        <w:tc>
          <w:tcPr>
            <w:tcW w:w="1395" w:type="dxa"/>
            <w:shd w:val="clear" w:color="auto" w:fill="auto"/>
            <w:noWrap/>
            <w:vAlign w:val="center"/>
            <w:hideMark/>
          </w:tcPr>
          <w:p w14:paraId="37F82701" w14:textId="77777777" w:rsidR="00A63EAB" w:rsidRPr="0060092E" w:rsidRDefault="00A63EAB" w:rsidP="00E739C6">
            <w:pPr>
              <w:spacing w:before="60" w:after="60" w:line="259" w:lineRule="auto"/>
              <w:jc w:val="center"/>
            </w:pPr>
            <w:r w:rsidRPr="0060092E">
              <w:t>Grant</w:t>
            </w:r>
          </w:p>
        </w:tc>
        <w:tc>
          <w:tcPr>
            <w:tcW w:w="2149" w:type="dxa"/>
            <w:vAlign w:val="center"/>
          </w:tcPr>
          <w:p w14:paraId="45FD30F9" w14:textId="77777777" w:rsidR="00A63EAB" w:rsidRPr="0060092E" w:rsidRDefault="00A63EAB" w:rsidP="00E739C6">
            <w:pPr>
              <w:spacing w:before="60" w:after="60" w:line="259" w:lineRule="auto"/>
              <w:jc w:val="center"/>
            </w:pPr>
            <w:r w:rsidRPr="00E80289">
              <w:t>Yes</w:t>
            </w:r>
          </w:p>
        </w:tc>
      </w:tr>
      <w:tr w:rsidR="00A63EAB" w:rsidRPr="0060092E" w14:paraId="1BE84C4B" w14:textId="77777777" w:rsidTr="00E739C6">
        <w:trPr>
          <w:trHeight w:val="56"/>
        </w:trPr>
        <w:tc>
          <w:tcPr>
            <w:tcW w:w="1039" w:type="dxa"/>
            <w:shd w:val="clear" w:color="auto" w:fill="auto"/>
            <w:noWrap/>
            <w:vAlign w:val="center"/>
            <w:hideMark/>
          </w:tcPr>
          <w:p w14:paraId="1D7AB649" w14:textId="77777777" w:rsidR="00A63EAB" w:rsidRPr="0060092E" w:rsidRDefault="00A63EAB" w:rsidP="00E739C6">
            <w:pPr>
              <w:spacing w:before="60" w:after="60" w:line="259" w:lineRule="auto"/>
              <w:jc w:val="center"/>
            </w:pPr>
            <w:r w:rsidRPr="0060092E">
              <w:t>15</w:t>
            </w:r>
          </w:p>
        </w:tc>
        <w:tc>
          <w:tcPr>
            <w:tcW w:w="5369" w:type="dxa"/>
            <w:shd w:val="clear" w:color="auto" w:fill="auto"/>
            <w:vAlign w:val="center"/>
            <w:hideMark/>
          </w:tcPr>
          <w:p w14:paraId="07AFD33C" w14:textId="77777777" w:rsidR="00A63EAB" w:rsidRPr="0060092E" w:rsidRDefault="00A63EAB" w:rsidP="00E739C6">
            <w:pPr>
              <w:spacing w:before="60" w:after="60" w:line="259" w:lineRule="auto"/>
              <w:ind w:left="76"/>
            </w:pPr>
            <w:r w:rsidRPr="0060092E">
              <w:t>Aluminium  provided at less than adequate remuneration</w:t>
            </w:r>
          </w:p>
        </w:tc>
        <w:tc>
          <w:tcPr>
            <w:tcW w:w="1395" w:type="dxa"/>
            <w:shd w:val="clear" w:color="auto" w:fill="auto"/>
            <w:noWrap/>
            <w:vAlign w:val="center"/>
            <w:hideMark/>
          </w:tcPr>
          <w:p w14:paraId="7F47478F" w14:textId="77777777" w:rsidR="00A63EAB" w:rsidRPr="0060092E" w:rsidRDefault="00A63EAB" w:rsidP="00E739C6">
            <w:pPr>
              <w:spacing w:before="60" w:after="60" w:line="259" w:lineRule="auto"/>
              <w:jc w:val="center"/>
            </w:pPr>
            <w:r w:rsidRPr="0060092E">
              <w:t>Less than adequate remuneration</w:t>
            </w:r>
          </w:p>
        </w:tc>
        <w:tc>
          <w:tcPr>
            <w:tcW w:w="2149" w:type="dxa"/>
            <w:vAlign w:val="center"/>
          </w:tcPr>
          <w:p w14:paraId="6C9143F0" w14:textId="77777777" w:rsidR="00A63EAB" w:rsidRPr="0060092E" w:rsidRDefault="00A63EAB" w:rsidP="00E739C6">
            <w:pPr>
              <w:spacing w:before="60" w:after="60" w:line="259" w:lineRule="auto"/>
              <w:jc w:val="center"/>
            </w:pPr>
            <w:r w:rsidRPr="00E80289">
              <w:t>Yes</w:t>
            </w:r>
          </w:p>
        </w:tc>
      </w:tr>
      <w:tr w:rsidR="00A63EAB" w:rsidRPr="0060092E" w14:paraId="14677D93" w14:textId="77777777" w:rsidTr="00E739C6">
        <w:trPr>
          <w:trHeight w:val="181"/>
        </w:trPr>
        <w:tc>
          <w:tcPr>
            <w:tcW w:w="1039" w:type="dxa"/>
            <w:shd w:val="clear" w:color="auto" w:fill="auto"/>
            <w:noWrap/>
            <w:vAlign w:val="center"/>
            <w:hideMark/>
          </w:tcPr>
          <w:p w14:paraId="39C3A7B2" w14:textId="77777777" w:rsidR="00A63EAB" w:rsidRPr="0060092E" w:rsidRDefault="00A63EAB" w:rsidP="00E739C6">
            <w:pPr>
              <w:spacing w:before="60" w:after="60" w:line="259" w:lineRule="auto"/>
              <w:jc w:val="center"/>
            </w:pPr>
            <w:r w:rsidRPr="0060092E">
              <w:t>18</w:t>
            </w:r>
          </w:p>
        </w:tc>
        <w:tc>
          <w:tcPr>
            <w:tcW w:w="5369" w:type="dxa"/>
            <w:shd w:val="clear" w:color="auto" w:fill="auto"/>
            <w:vAlign w:val="center"/>
            <w:hideMark/>
          </w:tcPr>
          <w:p w14:paraId="22053853" w14:textId="77777777" w:rsidR="00A63EAB" w:rsidRPr="0060092E" w:rsidRDefault="00A63EAB" w:rsidP="00E739C6">
            <w:pPr>
              <w:spacing w:before="60" w:after="60" w:line="259" w:lineRule="auto"/>
              <w:ind w:left="76"/>
            </w:pPr>
            <w:r w:rsidRPr="0060092E">
              <w:t>Preferential tax policies in the Western Regions</w:t>
            </w:r>
          </w:p>
        </w:tc>
        <w:tc>
          <w:tcPr>
            <w:tcW w:w="1395" w:type="dxa"/>
            <w:shd w:val="clear" w:color="auto" w:fill="auto"/>
            <w:noWrap/>
            <w:vAlign w:val="center"/>
            <w:hideMark/>
          </w:tcPr>
          <w:p w14:paraId="3D4E87C4" w14:textId="77777777" w:rsidR="00A63EAB" w:rsidRPr="0060092E" w:rsidRDefault="00A63EAB" w:rsidP="00E739C6">
            <w:pPr>
              <w:spacing w:before="60" w:after="60" w:line="259" w:lineRule="auto"/>
              <w:jc w:val="center"/>
            </w:pPr>
            <w:r w:rsidRPr="0060092E">
              <w:t>Tax</w:t>
            </w:r>
          </w:p>
        </w:tc>
        <w:tc>
          <w:tcPr>
            <w:tcW w:w="2149" w:type="dxa"/>
            <w:vAlign w:val="center"/>
          </w:tcPr>
          <w:p w14:paraId="08BB4C37" w14:textId="77777777" w:rsidR="00A63EAB" w:rsidRPr="0060092E" w:rsidRDefault="00A63EAB" w:rsidP="00E739C6">
            <w:pPr>
              <w:spacing w:before="60" w:after="60" w:line="259" w:lineRule="auto"/>
              <w:jc w:val="center"/>
            </w:pPr>
            <w:r w:rsidRPr="00E80289">
              <w:t>Yes</w:t>
            </w:r>
          </w:p>
        </w:tc>
      </w:tr>
      <w:tr w:rsidR="00A63EAB" w:rsidRPr="0060092E" w14:paraId="32F26E3B" w14:textId="77777777" w:rsidTr="00E739C6">
        <w:trPr>
          <w:trHeight w:val="513"/>
        </w:trPr>
        <w:tc>
          <w:tcPr>
            <w:tcW w:w="1039" w:type="dxa"/>
            <w:shd w:val="clear" w:color="auto" w:fill="auto"/>
            <w:noWrap/>
            <w:vAlign w:val="center"/>
            <w:hideMark/>
          </w:tcPr>
          <w:p w14:paraId="61492E97" w14:textId="77777777" w:rsidR="00A63EAB" w:rsidRPr="0060092E" w:rsidRDefault="00A63EAB" w:rsidP="00E739C6">
            <w:pPr>
              <w:spacing w:before="60" w:after="60" w:line="259" w:lineRule="auto"/>
              <w:jc w:val="center"/>
            </w:pPr>
            <w:r w:rsidRPr="0060092E">
              <w:t>21</w:t>
            </w:r>
          </w:p>
        </w:tc>
        <w:tc>
          <w:tcPr>
            <w:tcW w:w="5369" w:type="dxa"/>
            <w:shd w:val="clear" w:color="auto" w:fill="auto"/>
            <w:vAlign w:val="center"/>
            <w:hideMark/>
          </w:tcPr>
          <w:p w14:paraId="4F8D4DEA" w14:textId="77777777" w:rsidR="00A63EAB" w:rsidRPr="0060092E" w:rsidRDefault="00A63EAB" w:rsidP="00E739C6">
            <w:pPr>
              <w:spacing w:before="60" w:after="60" w:line="259" w:lineRule="auto"/>
              <w:ind w:left="76"/>
            </w:pPr>
            <w:r w:rsidRPr="0060092E">
              <w:t>Tariff and Value Added Tax (VAT) Exemptions on Imported Materials and Equipment</w:t>
            </w:r>
          </w:p>
        </w:tc>
        <w:tc>
          <w:tcPr>
            <w:tcW w:w="1395" w:type="dxa"/>
            <w:shd w:val="clear" w:color="auto" w:fill="auto"/>
            <w:noWrap/>
            <w:vAlign w:val="center"/>
            <w:hideMark/>
          </w:tcPr>
          <w:p w14:paraId="7AF2FBE5" w14:textId="77777777" w:rsidR="00A63EAB" w:rsidRPr="0060092E" w:rsidRDefault="00A63EAB" w:rsidP="00E739C6">
            <w:pPr>
              <w:spacing w:before="60" w:after="60" w:line="259" w:lineRule="auto"/>
              <w:jc w:val="center"/>
            </w:pPr>
            <w:r w:rsidRPr="0060092E">
              <w:t>Tariff and VAT Exemptions</w:t>
            </w:r>
          </w:p>
        </w:tc>
        <w:tc>
          <w:tcPr>
            <w:tcW w:w="2149" w:type="dxa"/>
            <w:vAlign w:val="center"/>
          </w:tcPr>
          <w:p w14:paraId="56B683FD" w14:textId="77777777" w:rsidR="00A63EAB" w:rsidRPr="0060092E" w:rsidRDefault="00A63EAB" w:rsidP="00E739C6">
            <w:pPr>
              <w:spacing w:before="60" w:after="60" w:line="259" w:lineRule="auto"/>
              <w:jc w:val="center"/>
            </w:pPr>
            <w:r w:rsidRPr="00E80289">
              <w:t>Yes</w:t>
            </w:r>
          </w:p>
        </w:tc>
      </w:tr>
      <w:tr w:rsidR="00A63EAB" w:rsidRPr="0060092E" w14:paraId="78BAEC6D" w14:textId="77777777" w:rsidTr="00E739C6">
        <w:trPr>
          <w:trHeight w:val="285"/>
        </w:trPr>
        <w:tc>
          <w:tcPr>
            <w:tcW w:w="1039" w:type="dxa"/>
            <w:shd w:val="clear" w:color="auto" w:fill="auto"/>
            <w:noWrap/>
            <w:vAlign w:val="center"/>
            <w:hideMark/>
          </w:tcPr>
          <w:p w14:paraId="197BA7CD" w14:textId="77777777" w:rsidR="00A63EAB" w:rsidRPr="0060092E" w:rsidRDefault="00A63EAB" w:rsidP="00E739C6">
            <w:pPr>
              <w:spacing w:before="60" w:after="60" w:line="259" w:lineRule="auto"/>
              <w:jc w:val="center"/>
            </w:pPr>
            <w:r w:rsidRPr="0060092E">
              <w:t>26</w:t>
            </w:r>
          </w:p>
        </w:tc>
        <w:tc>
          <w:tcPr>
            <w:tcW w:w="5369" w:type="dxa"/>
            <w:shd w:val="clear" w:color="auto" w:fill="auto"/>
            <w:vAlign w:val="center"/>
            <w:hideMark/>
          </w:tcPr>
          <w:p w14:paraId="37E11932" w14:textId="77777777" w:rsidR="00A63EAB" w:rsidRPr="0060092E" w:rsidRDefault="00A63EAB" w:rsidP="00E739C6">
            <w:pPr>
              <w:spacing w:before="60" w:after="60" w:line="259" w:lineRule="auto"/>
              <w:ind w:left="76"/>
            </w:pPr>
            <w:r w:rsidRPr="0060092E">
              <w:t>Innovative Experimental Enterprise Grant</w:t>
            </w:r>
          </w:p>
        </w:tc>
        <w:tc>
          <w:tcPr>
            <w:tcW w:w="1395" w:type="dxa"/>
            <w:shd w:val="clear" w:color="auto" w:fill="auto"/>
            <w:noWrap/>
            <w:vAlign w:val="center"/>
            <w:hideMark/>
          </w:tcPr>
          <w:p w14:paraId="51907612" w14:textId="77777777" w:rsidR="00A63EAB" w:rsidRPr="0060092E" w:rsidRDefault="00A63EAB" w:rsidP="00E739C6">
            <w:pPr>
              <w:spacing w:before="60" w:after="60" w:line="259" w:lineRule="auto"/>
              <w:jc w:val="center"/>
            </w:pPr>
            <w:r w:rsidRPr="0060092E">
              <w:t>Grant</w:t>
            </w:r>
          </w:p>
        </w:tc>
        <w:tc>
          <w:tcPr>
            <w:tcW w:w="2149" w:type="dxa"/>
            <w:vAlign w:val="center"/>
          </w:tcPr>
          <w:p w14:paraId="2E0E6163" w14:textId="77777777" w:rsidR="00A63EAB" w:rsidRPr="0060092E" w:rsidRDefault="00A63EAB" w:rsidP="00E739C6">
            <w:pPr>
              <w:spacing w:before="60" w:after="60" w:line="259" w:lineRule="auto"/>
              <w:jc w:val="center"/>
            </w:pPr>
            <w:r w:rsidRPr="00E80289">
              <w:t>Yes</w:t>
            </w:r>
          </w:p>
        </w:tc>
      </w:tr>
      <w:tr w:rsidR="00A63EAB" w:rsidRPr="0060092E" w14:paraId="43A17963" w14:textId="77777777" w:rsidTr="00E739C6">
        <w:trPr>
          <w:trHeight w:val="285"/>
        </w:trPr>
        <w:tc>
          <w:tcPr>
            <w:tcW w:w="1039" w:type="dxa"/>
            <w:shd w:val="clear" w:color="auto" w:fill="auto"/>
            <w:noWrap/>
            <w:vAlign w:val="center"/>
            <w:hideMark/>
          </w:tcPr>
          <w:p w14:paraId="360D0D28" w14:textId="77777777" w:rsidR="00A63EAB" w:rsidRPr="0060092E" w:rsidRDefault="00A63EAB" w:rsidP="00E739C6">
            <w:pPr>
              <w:spacing w:before="60" w:after="60" w:line="259" w:lineRule="auto"/>
              <w:jc w:val="center"/>
            </w:pPr>
            <w:r w:rsidRPr="0060092E">
              <w:t>29</w:t>
            </w:r>
          </w:p>
        </w:tc>
        <w:tc>
          <w:tcPr>
            <w:tcW w:w="5369" w:type="dxa"/>
            <w:shd w:val="clear" w:color="auto" w:fill="auto"/>
            <w:vAlign w:val="center"/>
            <w:hideMark/>
          </w:tcPr>
          <w:p w14:paraId="2DBE7F3D" w14:textId="77777777" w:rsidR="00A63EAB" w:rsidRPr="0060092E" w:rsidRDefault="00A63EAB" w:rsidP="00E739C6">
            <w:pPr>
              <w:spacing w:before="60" w:after="60" w:line="259" w:lineRule="auto"/>
              <w:ind w:left="76"/>
            </w:pPr>
            <w:r w:rsidRPr="0060092E">
              <w:t>Special Support Fund for Non-State-Owned Enterprises</w:t>
            </w:r>
          </w:p>
        </w:tc>
        <w:tc>
          <w:tcPr>
            <w:tcW w:w="1395" w:type="dxa"/>
            <w:shd w:val="clear" w:color="auto" w:fill="auto"/>
            <w:noWrap/>
            <w:vAlign w:val="center"/>
            <w:hideMark/>
          </w:tcPr>
          <w:p w14:paraId="00241A7C" w14:textId="77777777" w:rsidR="00A63EAB" w:rsidRPr="0060092E" w:rsidRDefault="00A63EAB" w:rsidP="00E739C6">
            <w:pPr>
              <w:spacing w:before="60" w:after="60" w:line="259" w:lineRule="auto"/>
              <w:jc w:val="center"/>
            </w:pPr>
            <w:r w:rsidRPr="0060092E">
              <w:t>Grant</w:t>
            </w:r>
          </w:p>
        </w:tc>
        <w:tc>
          <w:tcPr>
            <w:tcW w:w="2149" w:type="dxa"/>
            <w:vAlign w:val="center"/>
          </w:tcPr>
          <w:p w14:paraId="0418B9ED" w14:textId="77777777" w:rsidR="00A63EAB" w:rsidRPr="0060092E" w:rsidRDefault="00A63EAB" w:rsidP="00E739C6">
            <w:pPr>
              <w:spacing w:before="60" w:after="60" w:line="259" w:lineRule="auto"/>
              <w:jc w:val="center"/>
            </w:pPr>
            <w:r w:rsidRPr="00E80289">
              <w:t>Yes</w:t>
            </w:r>
          </w:p>
        </w:tc>
      </w:tr>
      <w:tr w:rsidR="00A63EAB" w:rsidRPr="0060092E" w14:paraId="4196DFBA" w14:textId="77777777" w:rsidTr="00E739C6">
        <w:trPr>
          <w:trHeight w:val="295"/>
        </w:trPr>
        <w:tc>
          <w:tcPr>
            <w:tcW w:w="1039" w:type="dxa"/>
            <w:shd w:val="clear" w:color="auto" w:fill="auto"/>
            <w:noWrap/>
            <w:vAlign w:val="center"/>
            <w:hideMark/>
          </w:tcPr>
          <w:p w14:paraId="24BAAD55" w14:textId="77777777" w:rsidR="00A63EAB" w:rsidRPr="0060092E" w:rsidRDefault="00A63EAB" w:rsidP="00E739C6">
            <w:pPr>
              <w:spacing w:before="60" w:after="60" w:line="259" w:lineRule="auto"/>
              <w:jc w:val="center"/>
            </w:pPr>
            <w:r w:rsidRPr="0060092E">
              <w:t>32</w:t>
            </w:r>
          </w:p>
        </w:tc>
        <w:tc>
          <w:tcPr>
            <w:tcW w:w="5369" w:type="dxa"/>
            <w:shd w:val="clear" w:color="auto" w:fill="auto"/>
            <w:vAlign w:val="center"/>
            <w:hideMark/>
          </w:tcPr>
          <w:p w14:paraId="28986BD3" w14:textId="77777777" w:rsidR="00A63EAB" w:rsidRPr="0060092E" w:rsidRDefault="00A63EAB" w:rsidP="00E739C6">
            <w:pPr>
              <w:spacing w:before="60" w:after="60" w:line="259" w:lineRule="auto"/>
              <w:ind w:left="76"/>
            </w:pPr>
            <w:r w:rsidRPr="0060092E">
              <w:t>Venture Investment Fund of Hi-Tech Industry</w:t>
            </w:r>
          </w:p>
        </w:tc>
        <w:tc>
          <w:tcPr>
            <w:tcW w:w="1395" w:type="dxa"/>
            <w:shd w:val="clear" w:color="auto" w:fill="auto"/>
            <w:noWrap/>
            <w:vAlign w:val="center"/>
            <w:hideMark/>
          </w:tcPr>
          <w:p w14:paraId="7A6D3E3D" w14:textId="77777777" w:rsidR="00A63EAB" w:rsidRPr="0060092E" w:rsidRDefault="00A63EAB" w:rsidP="00E739C6">
            <w:pPr>
              <w:spacing w:before="60" w:after="60" w:line="259" w:lineRule="auto"/>
              <w:jc w:val="center"/>
            </w:pPr>
            <w:r w:rsidRPr="0060092E">
              <w:t>Grant</w:t>
            </w:r>
          </w:p>
        </w:tc>
        <w:tc>
          <w:tcPr>
            <w:tcW w:w="2149" w:type="dxa"/>
            <w:vAlign w:val="center"/>
          </w:tcPr>
          <w:p w14:paraId="4BF99A07" w14:textId="77777777" w:rsidR="00A63EAB" w:rsidRPr="0060092E" w:rsidRDefault="00A63EAB" w:rsidP="00E739C6">
            <w:pPr>
              <w:spacing w:before="60" w:after="60" w:line="259" w:lineRule="auto"/>
              <w:jc w:val="center"/>
            </w:pPr>
            <w:r w:rsidRPr="00E80289">
              <w:t>Yes</w:t>
            </w:r>
          </w:p>
        </w:tc>
      </w:tr>
      <w:tr w:rsidR="00A63EAB" w:rsidRPr="0060092E" w14:paraId="08ABDC91" w14:textId="77777777" w:rsidTr="00E739C6">
        <w:trPr>
          <w:trHeight w:val="570"/>
        </w:trPr>
        <w:tc>
          <w:tcPr>
            <w:tcW w:w="1039" w:type="dxa"/>
            <w:shd w:val="clear" w:color="auto" w:fill="auto"/>
            <w:noWrap/>
            <w:vAlign w:val="center"/>
            <w:hideMark/>
          </w:tcPr>
          <w:p w14:paraId="5411AC99" w14:textId="77777777" w:rsidR="00A63EAB" w:rsidRPr="0060092E" w:rsidRDefault="00A63EAB" w:rsidP="00E739C6">
            <w:pPr>
              <w:spacing w:before="60" w:after="60" w:line="259" w:lineRule="auto"/>
              <w:jc w:val="center"/>
            </w:pPr>
            <w:r w:rsidRPr="0060092E">
              <w:t>35</w:t>
            </w:r>
          </w:p>
        </w:tc>
        <w:tc>
          <w:tcPr>
            <w:tcW w:w="5369" w:type="dxa"/>
            <w:shd w:val="clear" w:color="auto" w:fill="auto"/>
            <w:vAlign w:val="center"/>
            <w:hideMark/>
          </w:tcPr>
          <w:p w14:paraId="4517551B" w14:textId="77777777" w:rsidR="00A63EAB" w:rsidRPr="0060092E" w:rsidRDefault="00A63EAB" w:rsidP="00E739C6">
            <w:pPr>
              <w:spacing w:before="60" w:after="60" w:line="259" w:lineRule="auto"/>
              <w:ind w:left="76"/>
            </w:pPr>
            <w:r w:rsidRPr="0060092E">
              <w:t>Grants for Encouraging the Establishment of Headquarters and Regional Headquarters with Foreign Investment</w:t>
            </w:r>
          </w:p>
        </w:tc>
        <w:tc>
          <w:tcPr>
            <w:tcW w:w="1395" w:type="dxa"/>
            <w:shd w:val="clear" w:color="auto" w:fill="auto"/>
            <w:noWrap/>
            <w:vAlign w:val="center"/>
            <w:hideMark/>
          </w:tcPr>
          <w:p w14:paraId="2B28B963" w14:textId="77777777" w:rsidR="00A63EAB" w:rsidRPr="0060092E" w:rsidRDefault="00A63EAB" w:rsidP="00E739C6">
            <w:pPr>
              <w:spacing w:before="60" w:after="60" w:line="259" w:lineRule="auto"/>
              <w:jc w:val="center"/>
            </w:pPr>
            <w:r w:rsidRPr="0060092E">
              <w:t>Grant</w:t>
            </w:r>
          </w:p>
        </w:tc>
        <w:tc>
          <w:tcPr>
            <w:tcW w:w="2149" w:type="dxa"/>
            <w:vAlign w:val="center"/>
          </w:tcPr>
          <w:p w14:paraId="545CD6DE" w14:textId="77777777" w:rsidR="00A63EAB" w:rsidRPr="0060092E" w:rsidRDefault="00A63EAB" w:rsidP="00E739C6">
            <w:pPr>
              <w:spacing w:before="60" w:after="60" w:line="259" w:lineRule="auto"/>
              <w:jc w:val="center"/>
            </w:pPr>
            <w:r w:rsidRPr="00E80289">
              <w:t>Yes</w:t>
            </w:r>
          </w:p>
        </w:tc>
      </w:tr>
      <w:tr w:rsidR="00A63EAB" w:rsidRPr="0060092E" w14:paraId="7CBF23A1" w14:textId="77777777" w:rsidTr="00E739C6">
        <w:trPr>
          <w:trHeight w:val="612"/>
        </w:trPr>
        <w:tc>
          <w:tcPr>
            <w:tcW w:w="1039" w:type="dxa"/>
            <w:shd w:val="clear" w:color="auto" w:fill="auto"/>
            <w:noWrap/>
            <w:vAlign w:val="center"/>
            <w:hideMark/>
          </w:tcPr>
          <w:p w14:paraId="443958F4" w14:textId="77777777" w:rsidR="00A63EAB" w:rsidRPr="0060092E" w:rsidRDefault="00A63EAB" w:rsidP="00E739C6">
            <w:pPr>
              <w:spacing w:before="60" w:after="60" w:line="259" w:lineRule="auto"/>
              <w:jc w:val="center"/>
            </w:pPr>
            <w:r w:rsidRPr="0060092E">
              <w:t>47</w:t>
            </w:r>
          </w:p>
        </w:tc>
        <w:tc>
          <w:tcPr>
            <w:tcW w:w="5369" w:type="dxa"/>
            <w:shd w:val="clear" w:color="auto" w:fill="auto"/>
            <w:vAlign w:val="center"/>
            <w:hideMark/>
          </w:tcPr>
          <w:p w14:paraId="67165DE8" w14:textId="77777777" w:rsidR="00A63EAB" w:rsidRPr="0060092E" w:rsidRDefault="00A63EAB" w:rsidP="00E739C6">
            <w:pPr>
              <w:spacing w:before="60" w:after="60" w:line="259" w:lineRule="auto"/>
              <w:ind w:left="76"/>
            </w:pPr>
            <w:r w:rsidRPr="0060092E">
              <w:t>Preferential tax policies for high and new technology enterprises</w:t>
            </w:r>
          </w:p>
        </w:tc>
        <w:tc>
          <w:tcPr>
            <w:tcW w:w="1395" w:type="dxa"/>
            <w:shd w:val="clear" w:color="auto" w:fill="auto"/>
            <w:noWrap/>
            <w:vAlign w:val="center"/>
            <w:hideMark/>
          </w:tcPr>
          <w:p w14:paraId="601D823E" w14:textId="77777777" w:rsidR="00A63EAB" w:rsidRPr="0060092E" w:rsidRDefault="00A63EAB" w:rsidP="00E739C6">
            <w:pPr>
              <w:spacing w:before="60" w:after="60" w:line="259" w:lineRule="auto"/>
              <w:jc w:val="center"/>
            </w:pPr>
            <w:r w:rsidRPr="0060092E">
              <w:t>Tax</w:t>
            </w:r>
          </w:p>
        </w:tc>
        <w:tc>
          <w:tcPr>
            <w:tcW w:w="2149" w:type="dxa"/>
            <w:vAlign w:val="center"/>
          </w:tcPr>
          <w:p w14:paraId="671A731E" w14:textId="77777777" w:rsidR="00A63EAB" w:rsidRPr="0060092E" w:rsidRDefault="00A63EAB" w:rsidP="00E739C6">
            <w:pPr>
              <w:spacing w:before="60" w:after="60" w:line="259" w:lineRule="auto"/>
              <w:jc w:val="center"/>
            </w:pPr>
            <w:r w:rsidRPr="00E80289">
              <w:t>Yes</w:t>
            </w:r>
          </w:p>
        </w:tc>
      </w:tr>
      <w:tr w:rsidR="00A63EAB" w:rsidRPr="0060092E" w14:paraId="006F5A86" w14:textId="77777777" w:rsidTr="00E739C6">
        <w:trPr>
          <w:trHeight w:val="510"/>
        </w:trPr>
        <w:tc>
          <w:tcPr>
            <w:tcW w:w="1039" w:type="dxa"/>
            <w:shd w:val="clear" w:color="auto" w:fill="auto"/>
            <w:noWrap/>
            <w:vAlign w:val="center"/>
            <w:hideMark/>
          </w:tcPr>
          <w:p w14:paraId="4BC6E09B" w14:textId="77777777" w:rsidR="00A63EAB" w:rsidRPr="0060092E" w:rsidRDefault="00A63EAB" w:rsidP="00E739C6">
            <w:pPr>
              <w:spacing w:before="60" w:after="60" w:line="259" w:lineRule="auto"/>
              <w:jc w:val="center"/>
            </w:pPr>
            <w:r w:rsidRPr="0060092E">
              <w:t>48</w:t>
            </w:r>
          </w:p>
        </w:tc>
        <w:tc>
          <w:tcPr>
            <w:tcW w:w="5369" w:type="dxa"/>
            <w:shd w:val="clear" w:color="auto" w:fill="auto"/>
            <w:vAlign w:val="center"/>
            <w:hideMark/>
          </w:tcPr>
          <w:p w14:paraId="27A383BC" w14:textId="77777777" w:rsidR="00A63EAB" w:rsidRPr="0060092E" w:rsidRDefault="00A63EAB" w:rsidP="00E739C6">
            <w:pPr>
              <w:spacing w:before="60" w:after="60" w:line="259" w:lineRule="auto"/>
              <w:ind w:left="76"/>
            </w:pPr>
            <w:r w:rsidRPr="0060092E">
              <w:t>Provincial Government of Guangdong (PGOG) tax offset for R&amp;D</w:t>
            </w:r>
          </w:p>
        </w:tc>
        <w:tc>
          <w:tcPr>
            <w:tcW w:w="1395" w:type="dxa"/>
            <w:shd w:val="clear" w:color="auto" w:fill="auto"/>
            <w:noWrap/>
            <w:vAlign w:val="center"/>
            <w:hideMark/>
          </w:tcPr>
          <w:p w14:paraId="47018C94" w14:textId="77777777" w:rsidR="00A63EAB" w:rsidRPr="0060092E" w:rsidRDefault="00A63EAB" w:rsidP="00E739C6">
            <w:pPr>
              <w:spacing w:before="60" w:after="60" w:line="259" w:lineRule="auto"/>
              <w:jc w:val="center"/>
            </w:pPr>
            <w:r w:rsidRPr="0060092E">
              <w:t>Tax</w:t>
            </w:r>
          </w:p>
        </w:tc>
        <w:tc>
          <w:tcPr>
            <w:tcW w:w="2149" w:type="dxa"/>
            <w:vAlign w:val="center"/>
          </w:tcPr>
          <w:p w14:paraId="217AD5F8" w14:textId="77777777" w:rsidR="00A63EAB" w:rsidRPr="0060092E" w:rsidRDefault="00A63EAB" w:rsidP="00E739C6">
            <w:pPr>
              <w:spacing w:before="60" w:after="60" w:line="259" w:lineRule="auto"/>
              <w:jc w:val="center"/>
            </w:pPr>
            <w:r w:rsidRPr="00E80289">
              <w:t>Yes</w:t>
            </w:r>
          </w:p>
        </w:tc>
      </w:tr>
      <w:tr w:rsidR="00A63EAB" w:rsidRPr="0060092E" w14:paraId="749CDF9D" w14:textId="77777777" w:rsidTr="00E739C6">
        <w:trPr>
          <w:trHeight w:val="345"/>
        </w:trPr>
        <w:tc>
          <w:tcPr>
            <w:tcW w:w="1039" w:type="dxa"/>
            <w:shd w:val="clear" w:color="auto" w:fill="auto"/>
            <w:noWrap/>
            <w:vAlign w:val="center"/>
            <w:hideMark/>
          </w:tcPr>
          <w:p w14:paraId="4AF06879" w14:textId="77777777" w:rsidR="00A63EAB" w:rsidRPr="0060092E" w:rsidRDefault="00A63EAB" w:rsidP="00E739C6">
            <w:pPr>
              <w:spacing w:before="60" w:after="60" w:line="259" w:lineRule="auto"/>
              <w:jc w:val="center"/>
            </w:pPr>
            <w:r w:rsidRPr="0060092E">
              <w:t>56</w:t>
            </w:r>
          </w:p>
        </w:tc>
        <w:tc>
          <w:tcPr>
            <w:tcW w:w="5369" w:type="dxa"/>
            <w:shd w:val="clear" w:color="auto" w:fill="auto"/>
            <w:vAlign w:val="center"/>
            <w:hideMark/>
          </w:tcPr>
          <w:p w14:paraId="03E4C0BB" w14:textId="77777777" w:rsidR="00A63EAB" w:rsidRPr="0060092E" w:rsidRDefault="00A63EAB" w:rsidP="00E739C6">
            <w:pPr>
              <w:spacing w:before="60" w:after="60" w:line="259" w:lineRule="auto"/>
              <w:ind w:left="76"/>
            </w:pPr>
            <w:r w:rsidRPr="0060092E">
              <w:t>PGOG special fund for energy saving technology reform</w:t>
            </w:r>
          </w:p>
        </w:tc>
        <w:tc>
          <w:tcPr>
            <w:tcW w:w="1395" w:type="dxa"/>
            <w:shd w:val="clear" w:color="auto" w:fill="auto"/>
            <w:noWrap/>
            <w:vAlign w:val="center"/>
            <w:hideMark/>
          </w:tcPr>
          <w:p w14:paraId="79C26B8B" w14:textId="77777777" w:rsidR="00A63EAB" w:rsidRPr="0060092E" w:rsidRDefault="00A63EAB" w:rsidP="00E739C6">
            <w:pPr>
              <w:spacing w:before="60" w:after="60" w:line="259" w:lineRule="auto"/>
              <w:jc w:val="center"/>
            </w:pPr>
            <w:r w:rsidRPr="0060092E">
              <w:t>Grant</w:t>
            </w:r>
          </w:p>
        </w:tc>
        <w:tc>
          <w:tcPr>
            <w:tcW w:w="2149" w:type="dxa"/>
            <w:vAlign w:val="center"/>
          </w:tcPr>
          <w:p w14:paraId="32A4BABE" w14:textId="77777777" w:rsidR="00A63EAB" w:rsidRPr="0060092E" w:rsidRDefault="00A63EAB" w:rsidP="00E739C6">
            <w:pPr>
              <w:spacing w:before="60" w:after="60" w:line="259" w:lineRule="auto"/>
              <w:jc w:val="center"/>
            </w:pPr>
            <w:r w:rsidRPr="00E80289">
              <w:t>Yes</w:t>
            </w:r>
          </w:p>
        </w:tc>
      </w:tr>
      <w:tr w:rsidR="00A63EAB" w:rsidRPr="0060092E" w14:paraId="69EDD626" w14:textId="77777777" w:rsidTr="00E739C6">
        <w:trPr>
          <w:trHeight w:val="510"/>
        </w:trPr>
        <w:tc>
          <w:tcPr>
            <w:tcW w:w="1039" w:type="dxa"/>
            <w:shd w:val="clear" w:color="auto" w:fill="auto"/>
            <w:noWrap/>
            <w:vAlign w:val="center"/>
            <w:hideMark/>
          </w:tcPr>
          <w:p w14:paraId="413B8D03" w14:textId="77777777" w:rsidR="00A63EAB" w:rsidRPr="0060092E" w:rsidRDefault="00A63EAB" w:rsidP="00E739C6">
            <w:pPr>
              <w:spacing w:before="60" w:after="60" w:line="259" w:lineRule="auto"/>
              <w:jc w:val="center"/>
            </w:pPr>
            <w:r w:rsidRPr="0060092E">
              <w:t>58</w:t>
            </w:r>
          </w:p>
        </w:tc>
        <w:tc>
          <w:tcPr>
            <w:tcW w:w="5369" w:type="dxa"/>
            <w:shd w:val="clear" w:color="auto" w:fill="auto"/>
            <w:vAlign w:val="center"/>
            <w:hideMark/>
          </w:tcPr>
          <w:p w14:paraId="249D730D" w14:textId="77777777" w:rsidR="00A63EAB" w:rsidRPr="0060092E" w:rsidRDefault="00A63EAB" w:rsidP="00E739C6">
            <w:pPr>
              <w:spacing w:before="60" w:after="60" w:line="259" w:lineRule="auto"/>
              <w:ind w:left="76"/>
            </w:pPr>
            <w:r w:rsidRPr="0060092E">
              <w:t>Development assistance grants from the Zhaoqing New and High Tech Industrial Development Zone (ZHTDZ)</w:t>
            </w:r>
          </w:p>
        </w:tc>
        <w:tc>
          <w:tcPr>
            <w:tcW w:w="1395" w:type="dxa"/>
            <w:shd w:val="clear" w:color="auto" w:fill="auto"/>
            <w:noWrap/>
            <w:vAlign w:val="center"/>
            <w:hideMark/>
          </w:tcPr>
          <w:p w14:paraId="47536DB9" w14:textId="77777777" w:rsidR="00A63EAB" w:rsidRPr="0060092E" w:rsidRDefault="00A63EAB" w:rsidP="00E739C6">
            <w:pPr>
              <w:spacing w:before="60" w:after="60" w:line="259" w:lineRule="auto"/>
              <w:jc w:val="center"/>
            </w:pPr>
            <w:r w:rsidRPr="0060092E">
              <w:t>Grant</w:t>
            </w:r>
          </w:p>
        </w:tc>
        <w:tc>
          <w:tcPr>
            <w:tcW w:w="2149" w:type="dxa"/>
            <w:vAlign w:val="center"/>
          </w:tcPr>
          <w:p w14:paraId="66A52E4B" w14:textId="77777777" w:rsidR="00A63EAB" w:rsidRPr="0060092E" w:rsidRDefault="00A63EAB" w:rsidP="00E739C6">
            <w:pPr>
              <w:spacing w:before="60" w:after="60" w:line="259" w:lineRule="auto"/>
              <w:jc w:val="center"/>
            </w:pPr>
            <w:r w:rsidRPr="00E80289">
              <w:t>Yes</w:t>
            </w:r>
          </w:p>
        </w:tc>
      </w:tr>
      <w:tr w:rsidR="00A63EAB" w:rsidRPr="0060092E" w14:paraId="44689A0D" w14:textId="77777777" w:rsidTr="00E739C6">
        <w:trPr>
          <w:trHeight w:val="258"/>
        </w:trPr>
        <w:tc>
          <w:tcPr>
            <w:tcW w:w="1039" w:type="dxa"/>
            <w:shd w:val="clear" w:color="auto" w:fill="auto"/>
            <w:noWrap/>
            <w:vAlign w:val="center"/>
          </w:tcPr>
          <w:p w14:paraId="643D6704" w14:textId="77777777" w:rsidR="00A63EAB" w:rsidRPr="0060092E" w:rsidRDefault="00A63EAB" w:rsidP="00E739C6">
            <w:pPr>
              <w:spacing w:before="60" w:after="60" w:line="259" w:lineRule="auto"/>
              <w:jc w:val="center"/>
              <w:rPr>
                <w:vertAlign w:val="superscript"/>
              </w:rPr>
            </w:pPr>
            <w:r w:rsidRPr="0060092E">
              <w:t>59</w:t>
            </w:r>
          </w:p>
        </w:tc>
        <w:tc>
          <w:tcPr>
            <w:tcW w:w="5369" w:type="dxa"/>
            <w:shd w:val="clear" w:color="auto" w:fill="auto"/>
            <w:vAlign w:val="center"/>
          </w:tcPr>
          <w:p w14:paraId="22A5DDEB" w14:textId="77777777" w:rsidR="00A63EAB" w:rsidRPr="0060092E" w:rsidRDefault="00A63EAB" w:rsidP="00E739C6">
            <w:pPr>
              <w:spacing w:before="60" w:after="60" w:line="259" w:lineRule="auto"/>
              <w:ind w:left="76"/>
            </w:pPr>
            <w:r w:rsidRPr="0060092E">
              <w:t>Processing trade special fund</w:t>
            </w:r>
          </w:p>
        </w:tc>
        <w:tc>
          <w:tcPr>
            <w:tcW w:w="1395" w:type="dxa"/>
            <w:shd w:val="clear" w:color="auto" w:fill="auto"/>
            <w:noWrap/>
            <w:vAlign w:val="center"/>
          </w:tcPr>
          <w:p w14:paraId="503F5590" w14:textId="77777777" w:rsidR="00A63EAB" w:rsidRPr="0060092E" w:rsidRDefault="00A63EAB" w:rsidP="00E739C6">
            <w:pPr>
              <w:spacing w:before="60" w:after="60" w:line="259" w:lineRule="auto"/>
              <w:jc w:val="center"/>
            </w:pPr>
            <w:r w:rsidRPr="0060092E">
              <w:t>Grant</w:t>
            </w:r>
          </w:p>
        </w:tc>
        <w:tc>
          <w:tcPr>
            <w:tcW w:w="2149" w:type="dxa"/>
            <w:vAlign w:val="center"/>
          </w:tcPr>
          <w:p w14:paraId="28C2634F" w14:textId="77777777" w:rsidR="00A63EAB" w:rsidRPr="0060092E" w:rsidRDefault="00A63EAB" w:rsidP="00E739C6">
            <w:pPr>
              <w:spacing w:before="60" w:after="60" w:line="259" w:lineRule="auto"/>
              <w:jc w:val="center"/>
            </w:pPr>
            <w:r w:rsidRPr="00E80289">
              <w:t>Yes</w:t>
            </w:r>
          </w:p>
        </w:tc>
      </w:tr>
      <w:tr w:rsidR="00A63EAB" w:rsidRPr="0060092E" w14:paraId="7D76A65C" w14:textId="77777777" w:rsidTr="00E739C6">
        <w:trPr>
          <w:trHeight w:val="258"/>
        </w:trPr>
        <w:tc>
          <w:tcPr>
            <w:tcW w:w="1039" w:type="dxa"/>
            <w:shd w:val="clear" w:color="auto" w:fill="auto"/>
            <w:noWrap/>
            <w:vAlign w:val="center"/>
          </w:tcPr>
          <w:p w14:paraId="7BEAC214" w14:textId="77777777" w:rsidR="00A63EAB" w:rsidRPr="0060092E" w:rsidRDefault="00A63EAB" w:rsidP="00E739C6">
            <w:pPr>
              <w:spacing w:before="60" w:after="60" w:line="259" w:lineRule="auto"/>
              <w:jc w:val="center"/>
            </w:pPr>
            <w:r w:rsidRPr="0060092E">
              <w:lastRenderedPageBreak/>
              <w:t>60</w:t>
            </w:r>
          </w:p>
        </w:tc>
        <w:tc>
          <w:tcPr>
            <w:tcW w:w="5369" w:type="dxa"/>
            <w:shd w:val="clear" w:color="auto" w:fill="auto"/>
            <w:vAlign w:val="center"/>
          </w:tcPr>
          <w:p w14:paraId="782485E7" w14:textId="77777777" w:rsidR="00A63EAB" w:rsidRPr="0060092E" w:rsidRDefault="00A63EAB" w:rsidP="00E739C6">
            <w:pPr>
              <w:spacing w:before="60" w:after="60" w:line="259" w:lineRule="auto"/>
              <w:ind w:left="76"/>
            </w:pPr>
            <w:r w:rsidRPr="0060092E">
              <w:t xml:space="preserve">Trade insurance support fund </w:t>
            </w:r>
          </w:p>
        </w:tc>
        <w:tc>
          <w:tcPr>
            <w:tcW w:w="1395" w:type="dxa"/>
            <w:shd w:val="clear" w:color="auto" w:fill="auto"/>
            <w:noWrap/>
            <w:vAlign w:val="center"/>
          </w:tcPr>
          <w:p w14:paraId="2C31ECE0" w14:textId="77777777" w:rsidR="00A63EAB" w:rsidRPr="0060092E" w:rsidRDefault="00A63EAB" w:rsidP="00E739C6">
            <w:pPr>
              <w:spacing w:before="60" w:after="60" w:line="259" w:lineRule="auto"/>
              <w:jc w:val="center"/>
            </w:pPr>
            <w:r w:rsidRPr="0060092E">
              <w:t>Grant</w:t>
            </w:r>
          </w:p>
        </w:tc>
        <w:tc>
          <w:tcPr>
            <w:tcW w:w="2149" w:type="dxa"/>
            <w:vAlign w:val="center"/>
          </w:tcPr>
          <w:p w14:paraId="12590DE4" w14:textId="77777777" w:rsidR="00A63EAB" w:rsidRPr="0060092E" w:rsidRDefault="00A63EAB" w:rsidP="00E739C6">
            <w:pPr>
              <w:spacing w:before="60" w:after="60" w:line="259" w:lineRule="auto"/>
              <w:jc w:val="center"/>
            </w:pPr>
            <w:r w:rsidRPr="00E80289">
              <w:t>Yes</w:t>
            </w:r>
          </w:p>
        </w:tc>
      </w:tr>
      <w:tr w:rsidR="00A63EAB" w:rsidRPr="0060092E" w14:paraId="1BDE289E" w14:textId="77777777" w:rsidTr="00E739C6">
        <w:trPr>
          <w:trHeight w:val="510"/>
        </w:trPr>
        <w:tc>
          <w:tcPr>
            <w:tcW w:w="1039" w:type="dxa"/>
            <w:shd w:val="clear" w:color="auto" w:fill="auto"/>
            <w:noWrap/>
            <w:vAlign w:val="center"/>
          </w:tcPr>
          <w:p w14:paraId="4BD92303" w14:textId="77777777" w:rsidR="00A63EAB" w:rsidRPr="0060092E" w:rsidRDefault="00A63EAB" w:rsidP="00E739C6">
            <w:pPr>
              <w:spacing w:before="60" w:after="60" w:line="259" w:lineRule="auto"/>
              <w:jc w:val="center"/>
            </w:pPr>
            <w:r w:rsidRPr="0060092E">
              <w:t>61</w:t>
            </w:r>
          </w:p>
        </w:tc>
        <w:tc>
          <w:tcPr>
            <w:tcW w:w="5369" w:type="dxa"/>
            <w:shd w:val="clear" w:color="auto" w:fill="auto"/>
            <w:vAlign w:val="center"/>
          </w:tcPr>
          <w:p w14:paraId="64211336" w14:textId="77777777" w:rsidR="00A63EAB" w:rsidRPr="0060092E" w:rsidRDefault="00A63EAB" w:rsidP="00E739C6">
            <w:pPr>
              <w:spacing w:before="60" w:after="60" w:line="259" w:lineRule="auto"/>
              <w:ind w:left="76"/>
            </w:pPr>
            <w:r w:rsidRPr="0060092E">
              <w:t>Enterprise employment fixed point monitoring work subsidy</w:t>
            </w:r>
          </w:p>
        </w:tc>
        <w:tc>
          <w:tcPr>
            <w:tcW w:w="1395" w:type="dxa"/>
            <w:shd w:val="clear" w:color="auto" w:fill="auto"/>
            <w:noWrap/>
            <w:vAlign w:val="center"/>
          </w:tcPr>
          <w:p w14:paraId="63EAF8C0" w14:textId="77777777" w:rsidR="00A63EAB" w:rsidRPr="0060092E" w:rsidRDefault="00A63EAB" w:rsidP="00E739C6">
            <w:pPr>
              <w:spacing w:before="60" w:after="60" w:line="259" w:lineRule="auto"/>
              <w:jc w:val="center"/>
            </w:pPr>
            <w:r w:rsidRPr="0060092E">
              <w:t>Grant</w:t>
            </w:r>
          </w:p>
        </w:tc>
        <w:tc>
          <w:tcPr>
            <w:tcW w:w="2149" w:type="dxa"/>
            <w:vAlign w:val="center"/>
          </w:tcPr>
          <w:p w14:paraId="4855BA70" w14:textId="77777777" w:rsidR="00A63EAB" w:rsidRPr="0060092E" w:rsidRDefault="00A63EAB" w:rsidP="00E739C6">
            <w:pPr>
              <w:spacing w:before="60" w:after="60" w:line="259" w:lineRule="auto"/>
              <w:jc w:val="center"/>
            </w:pPr>
            <w:r w:rsidRPr="00E80289">
              <w:t>Yes</w:t>
            </w:r>
          </w:p>
        </w:tc>
      </w:tr>
      <w:tr w:rsidR="00A63EAB" w:rsidRPr="0060092E" w14:paraId="5BE42BDC" w14:textId="77777777" w:rsidTr="00E739C6">
        <w:trPr>
          <w:trHeight w:val="510"/>
        </w:trPr>
        <w:tc>
          <w:tcPr>
            <w:tcW w:w="1039" w:type="dxa"/>
            <w:shd w:val="clear" w:color="auto" w:fill="auto"/>
            <w:noWrap/>
            <w:vAlign w:val="center"/>
          </w:tcPr>
          <w:p w14:paraId="34C8E547" w14:textId="77777777" w:rsidR="00A63EAB" w:rsidRPr="0060092E" w:rsidRDefault="00A63EAB" w:rsidP="00E739C6">
            <w:pPr>
              <w:spacing w:before="60" w:after="60" w:line="259" w:lineRule="auto"/>
              <w:jc w:val="center"/>
            </w:pPr>
            <w:r w:rsidRPr="0060092E">
              <w:t>62</w:t>
            </w:r>
          </w:p>
        </w:tc>
        <w:tc>
          <w:tcPr>
            <w:tcW w:w="5369" w:type="dxa"/>
            <w:shd w:val="clear" w:color="auto" w:fill="auto"/>
            <w:vAlign w:val="center"/>
          </w:tcPr>
          <w:p w14:paraId="1A10B142" w14:textId="77777777" w:rsidR="00A63EAB" w:rsidRPr="0060092E" w:rsidRDefault="00A63EAB" w:rsidP="00E739C6">
            <w:pPr>
              <w:spacing w:before="60" w:after="60" w:line="259" w:lineRule="auto"/>
              <w:ind w:left="76"/>
            </w:pPr>
            <w:r w:rsidRPr="0060092E">
              <w:t>Special funds for provincial enterprises to transfer and upgrade equipment</w:t>
            </w:r>
          </w:p>
        </w:tc>
        <w:tc>
          <w:tcPr>
            <w:tcW w:w="1395" w:type="dxa"/>
            <w:shd w:val="clear" w:color="auto" w:fill="auto"/>
            <w:noWrap/>
            <w:vAlign w:val="center"/>
          </w:tcPr>
          <w:p w14:paraId="0D6CEA00" w14:textId="77777777" w:rsidR="00A63EAB" w:rsidRPr="0060092E" w:rsidRDefault="00A63EAB" w:rsidP="00E739C6">
            <w:pPr>
              <w:spacing w:before="60" w:after="60" w:line="259" w:lineRule="auto"/>
              <w:jc w:val="center"/>
            </w:pPr>
            <w:r w:rsidRPr="0060092E">
              <w:t>Grant</w:t>
            </w:r>
          </w:p>
        </w:tc>
        <w:tc>
          <w:tcPr>
            <w:tcW w:w="2149" w:type="dxa"/>
            <w:vAlign w:val="center"/>
          </w:tcPr>
          <w:p w14:paraId="2659BE3F" w14:textId="77777777" w:rsidR="00A63EAB" w:rsidRPr="0060092E" w:rsidRDefault="00A63EAB" w:rsidP="00E739C6">
            <w:pPr>
              <w:spacing w:before="60" w:after="60" w:line="259" w:lineRule="auto"/>
              <w:jc w:val="center"/>
            </w:pPr>
            <w:r w:rsidRPr="00E80289">
              <w:t>Yes</w:t>
            </w:r>
          </w:p>
        </w:tc>
      </w:tr>
      <w:tr w:rsidR="00A63EAB" w:rsidRPr="0060092E" w14:paraId="0EE6B34F" w14:textId="77777777" w:rsidTr="00E739C6">
        <w:trPr>
          <w:trHeight w:val="310"/>
        </w:trPr>
        <w:tc>
          <w:tcPr>
            <w:tcW w:w="1039" w:type="dxa"/>
            <w:shd w:val="clear" w:color="auto" w:fill="auto"/>
            <w:noWrap/>
            <w:vAlign w:val="center"/>
          </w:tcPr>
          <w:p w14:paraId="5B7380DE" w14:textId="77777777" w:rsidR="00A63EAB" w:rsidRPr="0060092E" w:rsidRDefault="00A63EAB" w:rsidP="00E739C6">
            <w:pPr>
              <w:spacing w:before="60" w:after="60" w:line="259" w:lineRule="auto"/>
              <w:jc w:val="center"/>
            </w:pPr>
            <w:r w:rsidRPr="0060092E">
              <w:t>63</w:t>
            </w:r>
          </w:p>
        </w:tc>
        <w:tc>
          <w:tcPr>
            <w:tcW w:w="5369" w:type="dxa"/>
            <w:shd w:val="clear" w:color="auto" w:fill="auto"/>
            <w:vAlign w:val="center"/>
          </w:tcPr>
          <w:p w14:paraId="7923BEB4" w14:textId="77777777" w:rsidR="00A63EAB" w:rsidRPr="0060092E" w:rsidRDefault="00A63EAB" w:rsidP="00E739C6">
            <w:pPr>
              <w:spacing w:before="60" w:after="60" w:line="259" w:lineRule="auto"/>
              <w:ind w:left="76"/>
            </w:pPr>
            <w:r w:rsidRPr="0060092E">
              <w:t>Reserve funds for enterprise development</w:t>
            </w:r>
          </w:p>
        </w:tc>
        <w:tc>
          <w:tcPr>
            <w:tcW w:w="1395" w:type="dxa"/>
            <w:shd w:val="clear" w:color="auto" w:fill="auto"/>
            <w:noWrap/>
            <w:vAlign w:val="center"/>
          </w:tcPr>
          <w:p w14:paraId="6B57FB78" w14:textId="77777777" w:rsidR="00A63EAB" w:rsidRPr="0060092E" w:rsidRDefault="00A63EAB" w:rsidP="00E739C6">
            <w:pPr>
              <w:spacing w:before="60" w:after="60" w:line="259" w:lineRule="auto"/>
              <w:jc w:val="center"/>
            </w:pPr>
            <w:r w:rsidRPr="0060092E">
              <w:t>Grant</w:t>
            </w:r>
          </w:p>
        </w:tc>
        <w:tc>
          <w:tcPr>
            <w:tcW w:w="2149" w:type="dxa"/>
            <w:vAlign w:val="center"/>
          </w:tcPr>
          <w:p w14:paraId="29572301" w14:textId="77777777" w:rsidR="00A63EAB" w:rsidRPr="0060092E" w:rsidRDefault="00A63EAB" w:rsidP="00E739C6">
            <w:pPr>
              <w:spacing w:before="60" w:after="60" w:line="259" w:lineRule="auto"/>
              <w:jc w:val="center"/>
            </w:pPr>
            <w:r w:rsidRPr="00E80289">
              <w:t>Yes</w:t>
            </w:r>
          </w:p>
        </w:tc>
      </w:tr>
      <w:tr w:rsidR="00A63EAB" w:rsidRPr="0060092E" w14:paraId="1C102903" w14:textId="77777777" w:rsidTr="00E739C6">
        <w:trPr>
          <w:trHeight w:val="87"/>
        </w:trPr>
        <w:tc>
          <w:tcPr>
            <w:tcW w:w="1039" w:type="dxa"/>
            <w:shd w:val="clear" w:color="auto" w:fill="auto"/>
            <w:noWrap/>
            <w:vAlign w:val="center"/>
          </w:tcPr>
          <w:p w14:paraId="43799E4A" w14:textId="77777777" w:rsidR="00A63EAB" w:rsidRPr="0060092E" w:rsidRDefault="00A63EAB" w:rsidP="00E739C6">
            <w:pPr>
              <w:spacing w:before="60" w:after="60" w:line="259" w:lineRule="auto"/>
              <w:jc w:val="center"/>
            </w:pPr>
            <w:r w:rsidRPr="0060092E">
              <w:t>64</w:t>
            </w:r>
          </w:p>
        </w:tc>
        <w:tc>
          <w:tcPr>
            <w:tcW w:w="5369" w:type="dxa"/>
            <w:shd w:val="clear" w:color="auto" w:fill="auto"/>
            <w:vAlign w:val="center"/>
          </w:tcPr>
          <w:p w14:paraId="2BBA4664" w14:textId="77777777" w:rsidR="00A63EAB" w:rsidRPr="0060092E" w:rsidRDefault="00A63EAB" w:rsidP="00E739C6">
            <w:pPr>
              <w:spacing w:before="60" w:after="60" w:line="259" w:lineRule="auto"/>
              <w:ind w:left="76"/>
            </w:pPr>
            <w:r w:rsidRPr="0060092E">
              <w:t>High integrity enterprise award 2014</w:t>
            </w:r>
          </w:p>
        </w:tc>
        <w:tc>
          <w:tcPr>
            <w:tcW w:w="1395" w:type="dxa"/>
            <w:shd w:val="clear" w:color="auto" w:fill="auto"/>
            <w:noWrap/>
            <w:vAlign w:val="center"/>
          </w:tcPr>
          <w:p w14:paraId="242B2513" w14:textId="77777777" w:rsidR="00A63EAB" w:rsidRPr="0060092E" w:rsidRDefault="00A63EAB" w:rsidP="00E739C6">
            <w:pPr>
              <w:spacing w:before="60" w:after="60" w:line="259" w:lineRule="auto"/>
              <w:jc w:val="center"/>
            </w:pPr>
            <w:r w:rsidRPr="0060092E">
              <w:t>Grant</w:t>
            </w:r>
          </w:p>
        </w:tc>
        <w:tc>
          <w:tcPr>
            <w:tcW w:w="2149" w:type="dxa"/>
            <w:vAlign w:val="center"/>
          </w:tcPr>
          <w:p w14:paraId="263A0CF7" w14:textId="77777777" w:rsidR="00A63EAB" w:rsidRPr="0060092E" w:rsidRDefault="00A63EAB" w:rsidP="00E739C6">
            <w:pPr>
              <w:spacing w:before="60" w:after="60" w:line="259" w:lineRule="auto"/>
              <w:jc w:val="center"/>
            </w:pPr>
            <w:r w:rsidRPr="00E80289">
              <w:t>Yes</w:t>
            </w:r>
          </w:p>
        </w:tc>
      </w:tr>
      <w:tr w:rsidR="00A63EAB" w:rsidRPr="0060092E" w14:paraId="759F96B7" w14:textId="77777777" w:rsidTr="00E739C6">
        <w:trPr>
          <w:trHeight w:val="136"/>
        </w:trPr>
        <w:tc>
          <w:tcPr>
            <w:tcW w:w="1039" w:type="dxa"/>
            <w:shd w:val="clear" w:color="auto" w:fill="auto"/>
            <w:noWrap/>
            <w:vAlign w:val="center"/>
          </w:tcPr>
          <w:p w14:paraId="3302244B" w14:textId="77777777" w:rsidR="00A63EAB" w:rsidRPr="0060092E" w:rsidRDefault="00A63EAB" w:rsidP="00E739C6">
            <w:pPr>
              <w:spacing w:before="60" w:after="60" w:line="259" w:lineRule="auto"/>
              <w:jc w:val="center"/>
            </w:pPr>
            <w:r w:rsidRPr="0060092E">
              <w:t>65</w:t>
            </w:r>
          </w:p>
        </w:tc>
        <w:tc>
          <w:tcPr>
            <w:tcW w:w="5369" w:type="dxa"/>
            <w:shd w:val="clear" w:color="auto" w:fill="auto"/>
            <w:vAlign w:val="center"/>
          </w:tcPr>
          <w:p w14:paraId="743720AB" w14:textId="77777777" w:rsidR="00A63EAB" w:rsidRPr="0060092E" w:rsidRDefault="00A63EAB" w:rsidP="00E739C6">
            <w:pPr>
              <w:spacing w:before="60" w:after="60" w:line="259" w:lineRule="auto"/>
              <w:ind w:left="76"/>
            </w:pPr>
            <w:r w:rsidRPr="0060092E">
              <w:t>Jiangmen engineering technology research centre award</w:t>
            </w:r>
          </w:p>
        </w:tc>
        <w:tc>
          <w:tcPr>
            <w:tcW w:w="1395" w:type="dxa"/>
            <w:shd w:val="clear" w:color="auto" w:fill="auto"/>
            <w:noWrap/>
            <w:vAlign w:val="center"/>
          </w:tcPr>
          <w:p w14:paraId="01ED2EA5" w14:textId="77777777" w:rsidR="00A63EAB" w:rsidRPr="0060092E" w:rsidRDefault="00A63EAB" w:rsidP="00E739C6">
            <w:pPr>
              <w:spacing w:before="60" w:after="60" w:line="259" w:lineRule="auto"/>
              <w:jc w:val="center"/>
            </w:pPr>
            <w:r w:rsidRPr="0060092E">
              <w:t>Grant</w:t>
            </w:r>
          </w:p>
        </w:tc>
        <w:tc>
          <w:tcPr>
            <w:tcW w:w="2149" w:type="dxa"/>
            <w:vAlign w:val="center"/>
          </w:tcPr>
          <w:p w14:paraId="0323206D" w14:textId="77777777" w:rsidR="00A63EAB" w:rsidRPr="0060092E" w:rsidRDefault="00A63EAB" w:rsidP="00E739C6">
            <w:pPr>
              <w:spacing w:before="60" w:after="60" w:line="259" w:lineRule="auto"/>
              <w:jc w:val="center"/>
            </w:pPr>
            <w:r w:rsidRPr="00E80289">
              <w:t>Yes</w:t>
            </w:r>
          </w:p>
        </w:tc>
      </w:tr>
      <w:tr w:rsidR="00A63EAB" w:rsidRPr="0060092E" w14:paraId="06D3F1B5" w14:textId="77777777" w:rsidTr="00E739C6">
        <w:trPr>
          <w:trHeight w:val="510"/>
        </w:trPr>
        <w:tc>
          <w:tcPr>
            <w:tcW w:w="1039" w:type="dxa"/>
            <w:shd w:val="clear" w:color="auto" w:fill="auto"/>
            <w:noWrap/>
            <w:vAlign w:val="center"/>
          </w:tcPr>
          <w:p w14:paraId="0665E643" w14:textId="77777777" w:rsidR="00A63EAB" w:rsidRPr="0060092E" w:rsidRDefault="00A63EAB" w:rsidP="00E739C6">
            <w:pPr>
              <w:spacing w:before="60" w:after="60" w:line="259" w:lineRule="auto"/>
              <w:jc w:val="center"/>
            </w:pPr>
            <w:r w:rsidRPr="0060092E">
              <w:t>66</w:t>
            </w:r>
          </w:p>
        </w:tc>
        <w:tc>
          <w:tcPr>
            <w:tcW w:w="5369" w:type="dxa"/>
            <w:shd w:val="clear" w:color="auto" w:fill="auto"/>
            <w:vAlign w:val="center"/>
          </w:tcPr>
          <w:p w14:paraId="0E3F4706" w14:textId="77777777" w:rsidR="00A63EAB" w:rsidRPr="0060092E" w:rsidRDefault="00A63EAB" w:rsidP="00E739C6">
            <w:pPr>
              <w:spacing w:before="60" w:after="60" w:line="259" w:lineRule="auto"/>
              <w:ind w:left="76"/>
            </w:pPr>
            <w:r w:rsidRPr="0060092E">
              <w:t xml:space="preserve">2016 Shanghai Automotive Commodities Exhibition special fee subsidy </w:t>
            </w:r>
          </w:p>
        </w:tc>
        <w:tc>
          <w:tcPr>
            <w:tcW w:w="1395" w:type="dxa"/>
            <w:shd w:val="clear" w:color="auto" w:fill="auto"/>
            <w:noWrap/>
            <w:vAlign w:val="center"/>
          </w:tcPr>
          <w:p w14:paraId="2C946AE0" w14:textId="77777777" w:rsidR="00A63EAB" w:rsidRPr="0060092E" w:rsidRDefault="00A63EAB" w:rsidP="00E739C6">
            <w:pPr>
              <w:spacing w:before="60" w:after="60" w:line="259" w:lineRule="auto"/>
              <w:jc w:val="center"/>
            </w:pPr>
            <w:r w:rsidRPr="0060092E">
              <w:t>Grant</w:t>
            </w:r>
          </w:p>
        </w:tc>
        <w:tc>
          <w:tcPr>
            <w:tcW w:w="2149" w:type="dxa"/>
            <w:vAlign w:val="center"/>
          </w:tcPr>
          <w:p w14:paraId="54D4E7F8" w14:textId="77777777" w:rsidR="00A63EAB" w:rsidRPr="0060092E" w:rsidRDefault="00A63EAB" w:rsidP="00E739C6">
            <w:pPr>
              <w:spacing w:before="60" w:after="60" w:line="259" w:lineRule="auto"/>
              <w:jc w:val="center"/>
            </w:pPr>
            <w:r w:rsidRPr="00E80289">
              <w:t>Yes</w:t>
            </w:r>
          </w:p>
        </w:tc>
      </w:tr>
      <w:tr w:rsidR="00A63EAB" w:rsidRPr="0060092E" w14:paraId="5F4157CE" w14:textId="77777777" w:rsidTr="00E739C6">
        <w:trPr>
          <w:trHeight w:val="295"/>
        </w:trPr>
        <w:tc>
          <w:tcPr>
            <w:tcW w:w="1039" w:type="dxa"/>
            <w:shd w:val="clear" w:color="auto" w:fill="auto"/>
            <w:noWrap/>
            <w:vAlign w:val="center"/>
          </w:tcPr>
          <w:p w14:paraId="0BEC73B7" w14:textId="77777777" w:rsidR="00A63EAB" w:rsidRPr="0060092E" w:rsidRDefault="00A63EAB" w:rsidP="00E739C6">
            <w:pPr>
              <w:spacing w:before="60" w:after="60" w:line="259" w:lineRule="auto"/>
              <w:jc w:val="center"/>
            </w:pPr>
            <w:r w:rsidRPr="0060092E">
              <w:t>67</w:t>
            </w:r>
          </w:p>
        </w:tc>
        <w:tc>
          <w:tcPr>
            <w:tcW w:w="5369" w:type="dxa"/>
            <w:shd w:val="clear" w:color="auto" w:fill="auto"/>
            <w:vAlign w:val="center"/>
          </w:tcPr>
          <w:p w14:paraId="091FE77C" w14:textId="77777777" w:rsidR="00A63EAB" w:rsidRPr="0060092E" w:rsidRDefault="00A63EAB" w:rsidP="00E739C6">
            <w:pPr>
              <w:spacing w:before="60" w:after="60" w:line="259" w:lineRule="auto"/>
              <w:ind w:left="76"/>
            </w:pPr>
            <w:r w:rsidRPr="0060092E">
              <w:t>Corporate remuneration survey subsidy</w:t>
            </w:r>
          </w:p>
        </w:tc>
        <w:tc>
          <w:tcPr>
            <w:tcW w:w="1395" w:type="dxa"/>
            <w:shd w:val="clear" w:color="auto" w:fill="auto"/>
            <w:noWrap/>
            <w:vAlign w:val="center"/>
          </w:tcPr>
          <w:p w14:paraId="280035C6" w14:textId="77777777" w:rsidR="00A63EAB" w:rsidRPr="0060092E" w:rsidRDefault="00A63EAB" w:rsidP="00E739C6">
            <w:pPr>
              <w:spacing w:before="60" w:after="60" w:line="259" w:lineRule="auto"/>
              <w:jc w:val="center"/>
            </w:pPr>
            <w:r w:rsidRPr="0060092E">
              <w:t>Grant</w:t>
            </w:r>
          </w:p>
        </w:tc>
        <w:tc>
          <w:tcPr>
            <w:tcW w:w="2149" w:type="dxa"/>
            <w:vAlign w:val="center"/>
          </w:tcPr>
          <w:p w14:paraId="2B1BA979" w14:textId="77777777" w:rsidR="00A63EAB" w:rsidRPr="0060092E" w:rsidRDefault="00A63EAB" w:rsidP="00E739C6">
            <w:pPr>
              <w:spacing w:before="60" w:after="60" w:line="259" w:lineRule="auto"/>
              <w:jc w:val="center"/>
            </w:pPr>
            <w:r w:rsidRPr="00E80289">
              <w:t>Yes</w:t>
            </w:r>
          </w:p>
        </w:tc>
      </w:tr>
      <w:tr w:rsidR="00A63EAB" w:rsidRPr="0060092E" w14:paraId="36B10518" w14:textId="77777777" w:rsidTr="00E739C6">
        <w:trPr>
          <w:trHeight w:val="202"/>
        </w:trPr>
        <w:tc>
          <w:tcPr>
            <w:tcW w:w="1039" w:type="dxa"/>
            <w:shd w:val="clear" w:color="auto" w:fill="auto"/>
            <w:noWrap/>
            <w:vAlign w:val="center"/>
          </w:tcPr>
          <w:p w14:paraId="68D2534C" w14:textId="77777777" w:rsidR="00A63EAB" w:rsidRPr="0060092E" w:rsidRDefault="00A63EAB" w:rsidP="00E739C6">
            <w:pPr>
              <w:spacing w:before="60" w:after="60" w:line="259" w:lineRule="auto"/>
              <w:jc w:val="center"/>
            </w:pPr>
            <w:r w:rsidRPr="0060092E">
              <w:t>68</w:t>
            </w:r>
          </w:p>
        </w:tc>
        <w:tc>
          <w:tcPr>
            <w:tcW w:w="5369" w:type="dxa"/>
            <w:shd w:val="clear" w:color="auto" w:fill="auto"/>
            <w:vAlign w:val="center"/>
          </w:tcPr>
          <w:p w14:paraId="67D2862A" w14:textId="77777777" w:rsidR="00A63EAB" w:rsidRPr="0060092E" w:rsidRDefault="00A63EAB" w:rsidP="00E739C6">
            <w:pPr>
              <w:spacing w:before="60" w:after="60" w:line="259" w:lineRule="auto"/>
              <w:ind w:left="76"/>
            </w:pPr>
            <w:r w:rsidRPr="0060092E">
              <w:t xml:space="preserve">Energy saving project subsidy </w:t>
            </w:r>
          </w:p>
        </w:tc>
        <w:tc>
          <w:tcPr>
            <w:tcW w:w="1395" w:type="dxa"/>
            <w:shd w:val="clear" w:color="auto" w:fill="auto"/>
            <w:noWrap/>
            <w:vAlign w:val="center"/>
          </w:tcPr>
          <w:p w14:paraId="1271E741" w14:textId="77777777" w:rsidR="00A63EAB" w:rsidRPr="0060092E" w:rsidRDefault="00A63EAB" w:rsidP="00E739C6">
            <w:pPr>
              <w:spacing w:before="60" w:after="60" w:line="259" w:lineRule="auto"/>
              <w:jc w:val="center"/>
            </w:pPr>
            <w:r w:rsidRPr="0060092E">
              <w:t>Grant</w:t>
            </w:r>
          </w:p>
        </w:tc>
        <w:tc>
          <w:tcPr>
            <w:tcW w:w="2149" w:type="dxa"/>
            <w:vAlign w:val="center"/>
          </w:tcPr>
          <w:p w14:paraId="36C174F7" w14:textId="77777777" w:rsidR="00A63EAB" w:rsidRPr="0060092E" w:rsidRDefault="00A63EAB" w:rsidP="00E739C6">
            <w:pPr>
              <w:spacing w:before="60" w:after="60" w:line="259" w:lineRule="auto"/>
              <w:jc w:val="center"/>
            </w:pPr>
            <w:r w:rsidRPr="00E80289">
              <w:t>Yes</w:t>
            </w:r>
          </w:p>
        </w:tc>
      </w:tr>
      <w:tr w:rsidR="00A63EAB" w:rsidRPr="0060092E" w14:paraId="6A63E9EB" w14:textId="77777777" w:rsidTr="00E739C6">
        <w:trPr>
          <w:trHeight w:val="250"/>
        </w:trPr>
        <w:tc>
          <w:tcPr>
            <w:tcW w:w="1039" w:type="dxa"/>
            <w:shd w:val="clear" w:color="auto" w:fill="auto"/>
            <w:noWrap/>
            <w:vAlign w:val="center"/>
          </w:tcPr>
          <w:p w14:paraId="401D29A2" w14:textId="77777777" w:rsidR="00A63EAB" w:rsidRPr="0060092E" w:rsidRDefault="00A63EAB" w:rsidP="00E739C6">
            <w:pPr>
              <w:spacing w:before="60" w:after="60" w:line="259" w:lineRule="auto"/>
              <w:jc w:val="center"/>
            </w:pPr>
            <w:r w:rsidRPr="0060092E">
              <w:t>69</w:t>
            </w:r>
          </w:p>
        </w:tc>
        <w:tc>
          <w:tcPr>
            <w:tcW w:w="5369" w:type="dxa"/>
            <w:shd w:val="clear" w:color="auto" w:fill="auto"/>
            <w:vAlign w:val="center"/>
          </w:tcPr>
          <w:p w14:paraId="39D3035E" w14:textId="77777777" w:rsidR="00A63EAB" w:rsidRPr="0060092E" w:rsidRDefault="00A63EAB" w:rsidP="00E739C6">
            <w:pPr>
              <w:spacing w:before="60" w:after="60" w:line="259" w:lineRule="auto"/>
              <w:ind w:left="76"/>
            </w:pPr>
            <w:r w:rsidRPr="0060092E">
              <w:t>Science and technology project subsidy</w:t>
            </w:r>
          </w:p>
        </w:tc>
        <w:tc>
          <w:tcPr>
            <w:tcW w:w="1395" w:type="dxa"/>
            <w:shd w:val="clear" w:color="auto" w:fill="auto"/>
            <w:noWrap/>
            <w:vAlign w:val="center"/>
          </w:tcPr>
          <w:p w14:paraId="6F350CFB" w14:textId="77777777" w:rsidR="00A63EAB" w:rsidRPr="0060092E" w:rsidRDefault="00A63EAB" w:rsidP="00E739C6">
            <w:pPr>
              <w:spacing w:before="60" w:after="60" w:line="259" w:lineRule="auto"/>
              <w:jc w:val="center"/>
            </w:pPr>
            <w:r w:rsidRPr="0060092E">
              <w:t>Grant</w:t>
            </w:r>
          </w:p>
        </w:tc>
        <w:tc>
          <w:tcPr>
            <w:tcW w:w="2149" w:type="dxa"/>
            <w:vAlign w:val="center"/>
          </w:tcPr>
          <w:p w14:paraId="613FDF3C" w14:textId="77777777" w:rsidR="00A63EAB" w:rsidRPr="0060092E" w:rsidRDefault="00A63EAB" w:rsidP="00E739C6">
            <w:pPr>
              <w:spacing w:before="60" w:after="60" w:line="259" w:lineRule="auto"/>
              <w:jc w:val="center"/>
            </w:pPr>
            <w:r w:rsidRPr="00E80289">
              <w:t>Yes</w:t>
            </w:r>
          </w:p>
        </w:tc>
      </w:tr>
      <w:tr w:rsidR="00A63EAB" w:rsidRPr="0060092E" w14:paraId="5FA462D2" w14:textId="77777777" w:rsidTr="00E739C6">
        <w:trPr>
          <w:trHeight w:val="439"/>
        </w:trPr>
        <w:tc>
          <w:tcPr>
            <w:tcW w:w="1039" w:type="dxa"/>
            <w:shd w:val="clear" w:color="auto" w:fill="auto"/>
            <w:noWrap/>
            <w:vAlign w:val="center"/>
          </w:tcPr>
          <w:p w14:paraId="1611D682" w14:textId="77777777" w:rsidR="00A63EAB" w:rsidRPr="0060092E" w:rsidRDefault="00A63EAB" w:rsidP="00E739C6">
            <w:pPr>
              <w:spacing w:before="60" w:after="60" w:line="259" w:lineRule="auto"/>
              <w:jc w:val="center"/>
            </w:pPr>
            <w:r w:rsidRPr="0060092E">
              <w:t>70</w:t>
            </w:r>
          </w:p>
        </w:tc>
        <w:tc>
          <w:tcPr>
            <w:tcW w:w="5369" w:type="dxa"/>
            <w:shd w:val="clear" w:color="auto" w:fill="auto"/>
            <w:vAlign w:val="center"/>
          </w:tcPr>
          <w:p w14:paraId="455EEF8D" w14:textId="77777777" w:rsidR="00A63EAB" w:rsidRPr="0060092E" w:rsidRDefault="00A63EAB" w:rsidP="00E739C6">
            <w:pPr>
              <w:spacing w:before="60" w:after="60" w:line="259" w:lineRule="auto"/>
              <w:ind w:left="76"/>
            </w:pPr>
            <w:r w:rsidRPr="0060092E">
              <w:t>Provincial engineering and technology research centre 2016</w:t>
            </w:r>
          </w:p>
        </w:tc>
        <w:tc>
          <w:tcPr>
            <w:tcW w:w="1395" w:type="dxa"/>
            <w:shd w:val="clear" w:color="auto" w:fill="auto"/>
            <w:noWrap/>
            <w:vAlign w:val="center"/>
          </w:tcPr>
          <w:p w14:paraId="6618C225" w14:textId="77777777" w:rsidR="00A63EAB" w:rsidRPr="0060092E" w:rsidRDefault="00A63EAB" w:rsidP="00E739C6">
            <w:pPr>
              <w:spacing w:before="60" w:after="60" w:line="259" w:lineRule="auto"/>
              <w:jc w:val="center"/>
            </w:pPr>
            <w:r w:rsidRPr="0060092E">
              <w:t>Grant</w:t>
            </w:r>
          </w:p>
        </w:tc>
        <w:tc>
          <w:tcPr>
            <w:tcW w:w="2149" w:type="dxa"/>
            <w:vAlign w:val="center"/>
          </w:tcPr>
          <w:p w14:paraId="5EDD020C" w14:textId="77777777" w:rsidR="00A63EAB" w:rsidRPr="0060092E" w:rsidRDefault="00A63EAB" w:rsidP="00E739C6">
            <w:pPr>
              <w:spacing w:before="60" w:after="60" w:line="259" w:lineRule="auto"/>
              <w:jc w:val="center"/>
            </w:pPr>
            <w:r w:rsidRPr="00E80289">
              <w:t>Yes</w:t>
            </w:r>
          </w:p>
        </w:tc>
      </w:tr>
      <w:tr w:rsidR="00A63EAB" w:rsidRPr="0060092E" w14:paraId="5AD39DF2" w14:textId="77777777" w:rsidTr="00E739C6">
        <w:trPr>
          <w:trHeight w:val="510"/>
        </w:trPr>
        <w:tc>
          <w:tcPr>
            <w:tcW w:w="1039" w:type="dxa"/>
            <w:shd w:val="clear" w:color="auto" w:fill="auto"/>
            <w:noWrap/>
            <w:vAlign w:val="center"/>
          </w:tcPr>
          <w:p w14:paraId="406FF1AC" w14:textId="77777777" w:rsidR="00A63EAB" w:rsidRPr="0060092E" w:rsidRDefault="00A63EAB" w:rsidP="00E739C6">
            <w:pPr>
              <w:spacing w:before="60" w:after="60" w:line="259" w:lineRule="auto"/>
              <w:jc w:val="center"/>
            </w:pPr>
            <w:r w:rsidRPr="0060092E">
              <w:t>71</w:t>
            </w:r>
          </w:p>
        </w:tc>
        <w:tc>
          <w:tcPr>
            <w:tcW w:w="5369" w:type="dxa"/>
            <w:shd w:val="clear" w:color="auto" w:fill="auto"/>
            <w:vAlign w:val="center"/>
          </w:tcPr>
          <w:p w14:paraId="21973618" w14:textId="77777777" w:rsidR="00A63EAB" w:rsidRPr="0060092E" w:rsidRDefault="00A63EAB" w:rsidP="00E739C6">
            <w:pPr>
              <w:spacing w:before="60" w:after="60" w:line="259" w:lineRule="auto"/>
              <w:ind w:left="76"/>
            </w:pPr>
            <w:r w:rsidRPr="0060092E">
              <w:t>Foreign trade development fund subsidy of Jiangmen City</w:t>
            </w:r>
          </w:p>
        </w:tc>
        <w:tc>
          <w:tcPr>
            <w:tcW w:w="1395" w:type="dxa"/>
            <w:shd w:val="clear" w:color="auto" w:fill="auto"/>
            <w:noWrap/>
            <w:vAlign w:val="center"/>
          </w:tcPr>
          <w:p w14:paraId="4102EBB1" w14:textId="77777777" w:rsidR="00A63EAB" w:rsidRPr="0060092E" w:rsidRDefault="00A63EAB" w:rsidP="00E739C6">
            <w:pPr>
              <w:spacing w:before="60" w:after="60" w:line="259" w:lineRule="auto"/>
              <w:jc w:val="center"/>
            </w:pPr>
            <w:r w:rsidRPr="0060092E">
              <w:t>Grant</w:t>
            </w:r>
          </w:p>
        </w:tc>
        <w:tc>
          <w:tcPr>
            <w:tcW w:w="2149" w:type="dxa"/>
            <w:vAlign w:val="center"/>
          </w:tcPr>
          <w:p w14:paraId="2818CF40" w14:textId="77777777" w:rsidR="00A63EAB" w:rsidRPr="0060092E" w:rsidRDefault="00A63EAB" w:rsidP="00E739C6">
            <w:pPr>
              <w:spacing w:before="60" w:after="60" w:line="259" w:lineRule="auto"/>
              <w:jc w:val="center"/>
            </w:pPr>
            <w:r w:rsidRPr="00E80289">
              <w:t>Yes</w:t>
            </w:r>
          </w:p>
        </w:tc>
      </w:tr>
      <w:tr w:rsidR="00A63EAB" w:rsidRPr="0060092E" w14:paraId="0DB213B7" w14:textId="77777777" w:rsidTr="00E739C6">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F22A3" w14:textId="77777777" w:rsidR="00A63EAB" w:rsidRPr="0060092E" w:rsidRDefault="00A63EAB" w:rsidP="00E739C6">
            <w:pPr>
              <w:spacing w:before="60" w:after="60" w:line="259" w:lineRule="auto"/>
              <w:jc w:val="center"/>
            </w:pPr>
            <w:r w:rsidRPr="0060092E">
              <w:t>72</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73C072E5" w14:textId="77777777" w:rsidR="00A63EAB" w:rsidRPr="0060092E" w:rsidRDefault="00A63EAB" w:rsidP="00E739C6">
            <w:pPr>
              <w:spacing w:before="60" w:after="60" w:line="259" w:lineRule="auto"/>
              <w:ind w:left="76"/>
            </w:pPr>
            <w:r w:rsidRPr="0060092E">
              <w:t>2015 Special Funds of Technology Renovation</w:t>
            </w:r>
            <w:r w:rsidRPr="0060092E">
              <w:br/>
              <w:t>technical renovation project with environmental protection</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4B76C" w14:textId="77777777" w:rsidR="00A63EAB" w:rsidRPr="0060092E" w:rsidRDefault="00A63EAB" w:rsidP="00E739C6">
            <w:pPr>
              <w:spacing w:before="60" w:after="60" w:line="259" w:lineRule="auto"/>
              <w:jc w:val="center"/>
            </w:pPr>
            <w:r w:rsidRPr="0060092E">
              <w:t>Grant</w:t>
            </w:r>
          </w:p>
        </w:tc>
        <w:tc>
          <w:tcPr>
            <w:tcW w:w="2149" w:type="dxa"/>
            <w:tcBorders>
              <w:top w:val="single" w:sz="4" w:space="0" w:color="auto"/>
              <w:left w:val="single" w:sz="4" w:space="0" w:color="auto"/>
              <w:bottom w:val="single" w:sz="4" w:space="0" w:color="auto"/>
              <w:right w:val="single" w:sz="4" w:space="0" w:color="auto"/>
            </w:tcBorders>
            <w:vAlign w:val="center"/>
          </w:tcPr>
          <w:p w14:paraId="04FD8A5F" w14:textId="77777777" w:rsidR="00A63EAB" w:rsidRPr="0060092E" w:rsidRDefault="00A63EAB" w:rsidP="00E739C6">
            <w:pPr>
              <w:spacing w:before="60" w:after="60" w:line="259" w:lineRule="auto"/>
              <w:jc w:val="center"/>
            </w:pPr>
            <w:r>
              <w:t>Yes</w:t>
            </w:r>
          </w:p>
        </w:tc>
      </w:tr>
      <w:tr w:rsidR="00A63EAB" w:rsidRPr="0060092E" w14:paraId="48926B13" w14:textId="77777777" w:rsidTr="00E739C6">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B059D" w14:textId="77777777" w:rsidR="00A63EAB" w:rsidRPr="0060092E" w:rsidRDefault="00A63EAB" w:rsidP="00E739C6">
            <w:pPr>
              <w:spacing w:before="60" w:after="60" w:line="259" w:lineRule="auto"/>
              <w:jc w:val="center"/>
            </w:pPr>
            <w:r w:rsidRPr="0060092E">
              <w:t>73</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5302F901" w14:textId="77777777" w:rsidR="00A63EAB" w:rsidRPr="0060092E" w:rsidRDefault="00A63EAB" w:rsidP="00E739C6">
            <w:pPr>
              <w:spacing w:before="60" w:after="60" w:line="259" w:lineRule="auto"/>
              <w:ind w:left="76"/>
            </w:pPr>
            <w:r w:rsidRPr="0060092E">
              <w:t>Provincial Market Development Grant for foreign trade exhibitions and SMEs International market development</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77235" w14:textId="77777777" w:rsidR="00A63EAB" w:rsidRPr="0060092E" w:rsidRDefault="00A63EAB" w:rsidP="00E739C6">
            <w:pPr>
              <w:spacing w:before="60" w:after="60" w:line="259" w:lineRule="auto"/>
              <w:jc w:val="center"/>
            </w:pPr>
            <w:r w:rsidRPr="0060092E">
              <w:t>Grant</w:t>
            </w:r>
          </w:p>
        </w:tc>
        <w:tc>
          <w:tcPr>
            <w:tcW w:w="2149" w:type="dxa"/>
            <w:tcBorders>
              <w:top w:val="single" w:sz="4" w:space="0" w:color="auto"/>
              <w:left w:val="single" w:sz="4" w:space="0" w:color="auto"/>
              <w:bottom w:val="single" w:sz="4" w:space="0" w:color="auto"/>
              <w:right w:val="single" w:sz="4" w:space="0" w:color="auto"/>
            </w:tcBorders>
            <w:vAlign w:val="center"/>
          </w:tcPr>
          <w:p w14:paraId="028522BD" w14:textId="77777777" w:rsidR="00A63EAB" w:rsidRPr="0060092E" w:rsidRDefault="00A63EAB" w:rsidP="00E739C6">
            <w:pPr>
              <w:spacing w:before="60" w:after="60" w:line="259" w:lineRule="auto"/>
              <w:jc w:val="center"/>
            </w:pPr>
            <w:r>
              <w:t>Yes</w:t>
            </w:r>
          </w:p>
        </w:tc>
      </w:tr>
      <w:tr w:rsidR="00A63EAB" w:rsidRPr="0060092E" w14:paraId="05190000" w14:textId="77777777" w:rsidTr="00E739C6">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29D82" w14:textId="77777777" w:rsidR="00A63EAB" w:rsidRPr="0060092E" w:rsidRDefault="00A63EAB" w:rsidP="00E739C6">
            <w:pPr>
              <w:spacing w:before="60" w:after="60" w:line="259" w:lineRule="auto"/>
              <w:jc w:val="center"/>
            </w:pPr>
            <w:r w:rsidRPr="0060092E">
              <w:t>75</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2F015A65" w14:textId="77777777" w:rsidR="00A63EAB" w:rsidRPr="0060092E" w:rsidRDefault="00A63EAB" w:rsidP="00E739C6">
            <w:pPr>
              <w:spacing w:before="60" w:after="60" w:line="259" w:lineRule="auto"/>
              <w:ind w:left="76"/>
            </w:pPr>
            <w:r w:rsidRPr="0060092E">
              <w:t xml:space="preserve">Subsidy for Supporting Foreign Trade Enterprises of Nan’an city in 2017 </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5AA2F" w14:textId="77777777" w:rsidR="00A63EAB" w:rsidRPr="0060092E" w:rsidRDefault="00A63EAB" w:rsidP="00E739C6">
            <w:pPr>
              <w:spacing w:before="60" w:after="60" w:line="259" w:lineRule="auto"/>
              <w:jc w:val="center"/>
            </w:pPr>
            <w:r w:rsidRPr="0060092E">
              <w:t>Grant</w:t>
            </w:r>
          </w:p>
        </w:tc>
        <w:tc>
          <w:tcPr>
            <w:tcW w:w="2149" w:type="dxa"/>
            <w:tcBorders>
              <w:top w:val="single" w:sz="4" w:space="0" w:color="auto"/>
              <w:left w:val="single" w:sz="4" w:space="0" w:color="auto"/>
              <w:bottom w:val="single" w:sz="4" w:space="0" w:color="auto"/>
              <w:right w:val="single" w:sz="4" w:space="0" w:color="auto"/>
            </w:tcBorders>
            <w:vAlign w:val="center"/>
          </w:tcPr>
          <w:p w14:paraId="288EB095" w14:textId="77777777" w:rsidR="00A63EAB" w:rsidRPr="0060092E" w:rsidRDefault="00A63EAB" w:rsidP="00E739C6">
            <w:pPr>
              <w:spacing w:before="60" w:after="60" w:line="259" w:lineRule="auto"/>
              <w:jc w:val="center"/>
            </w:pPr>
            <w:r>
              <w:t>Yes</w:t>
            </w:r>
          </w:p>
        </w:tc>
      </w:tr>
      <w:tr w:rsidR="00A63EAB" w:rsidRPr="0060092E" w14:paraId="3E664906" w14:textId="77777777" w:rsidTr="00E739C6">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1B87F" w14:textId="77777777" w:rsidR="00A63EAB" w:rsidRPr="0060092E" w:rsidRDefault="00A63EAB" w:rsidP="00E739C6">
            <w:pPr>
              <w:spacing w:before="60" w:after="60" w:line="259" w:lineRule="auto"/>
              <w:jc w:val="center"/>
            </w:pPr>
            <w:r w:rsidRPr="0060092E">
              <w:t>76</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47AFB854" w14:textId="77777777" w:rsidR="00A63EAB" w:rsidRPr="0060092E" w:rsidRDefault="00A63EAB" w:rsidP="00E739C6">
            <w:pPr>
              <w:spacing w:before="60" w:after="60" w:line="259" w:lineRule="auto"/>
              <w:ind w:left="76"/>
            </w:pPr>
            <w:r w:rsidRPr="0060092E">
              <w:t xml:space="preserve">Fund for Supporting Foreign Trade Export in 2017 of Nan’an Municipal Bureau of Financial </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F4057" w14:textId="77777777" w:rsidR="00A63EAB" w:rsidRPr="0060092E" w:rsidRDefault="00A63EAB" w:rsidP="00E739C6">
            <w:pPr>
              <w:spacing w:before="60" w:after="60" w:line="259" w:lineRule="auto"/>
              <w:jc w:val="center"/>
            </w:pPr>
            <w:r w:rsidRPr="0060092E">
              <w:t>Grant</w:t>
            </w:r>
          </w:p>
        </w:tc>
        <w:tc>
          <w:tcPr>
            <w:tcW w:w="2149" w:type="dxa"/>
            <w:tcBorders>
              <w:top w:val="single" w:sz="4" w:space="0" w:color="auto"/>
              <w:left w:val="single" w:sz="4" w:space="0" w:color="auto"/>
              <w:bottom w:val="single" w:sz="4" w:space="0" w:color="auto"/>
              <w:right w:val="single" w:sz="4" w:space="0" w:color="auto"/>
            </w:tcBorders>
            <w:vAlign w:val="center"/>
          </w:tcPr>
          <w:p w14:paraId="04940A92" w14:textId="77777777" w:rsidR="00A63EAB" w:rsidRPr="0060092E" w:rsidRDefault="00A63EAB" w:rsidP="00E739C6">
            <w:pPr>
              <w:spacing w:before="60" w:after="60" w:line="259" w:lineRule="auto"/>
              <w:jc w:val="center"/>
            </w:pPr>
            <w:r>
              <w:t>Yes</w:t>
            </w:r>
          </w:p>
        </w:tc>
      </w:tr>
      <w:tr w:rsidR="00A63EAB" w:rsidRPr="0060092E" w14:paraId="1E6ACAF9" w14:textId="77777777" w:rsidTr="00E739C6">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C37AE" w14:textId="77777777" w:rsidR="00A63EAB" w:rsidRPr="0060092E" w:rsidRDefault="00A63EAB" w:rsidP="00E739C6">
            <w:pPr>
              <w:spacing w:before="60" w:after="60" w:line="259" w:lineRule="auto"/>
              <w:jc w:val="center"/>
            </w:pPr>
            <w:r w:rsidRPr="0060092E">
              <w:t>77</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70C0F981" w14:textId="77777777" w:rsidR="00A63EAB" w:rsidRPr="0060092E" w:rsidRDefault="00A63EAB" w:rsidP="00E739C6">
            <w:pPr>
              <w:spacing w:before="60" w:after="60" w:line="259" w:lineRule="auto"/>
              <w:ind w:left="76"/>
            </w:pPr>
            <w:r w:rsidRPr="0060092E">
              <w:t>Power consumption award for production and efficiency increase in December 2016</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0CE43" w14:textId="77777777" w:rsidR="00A63EAB" w:rsidRPr="0060092E" w:rsidRDefault="00A63EAB" w:rsidP="00E739C6">
            <w:pPr>
              <w:spacing w:before="60" w:after="60" w:line="259" w:lineRule="auto"/>
              <w:jc w:val="center"/>
            </w:pPr>
            <w:r w:rsidRPr="0060092E">
              <w:t>Grant</w:t>
            </w:r>
          </w:p>
        </w:tc>
        <w:tc>
          <w:tcPr>
            <w:tcW w:w="2149" w:type="dxa"/>
            <w:tcBorders>
              <w:top w:val="single" w:sz="4" w:space="0" w:color="auto"/>
              <w:left w:val="single" w:sz="4" w:space="0" w:color="auto"/>
              <w:bottom w:val="single" w:sz="4" w:space="0" w:color="auto"/>
              <w:right w:val="single" w:sz="4" w:space="0" w:color="auto"/>
            </w:tcBorders>
            <w:vAlign w:val="center"/>
          </w:tcPr>
          <w:p w14:paraId="0965B8AF" w14:textId="77777777" w:rsidR="00A63EAB" w:rsidRPr="0060092E" w:rsidRDefault="00A63EAB" w:rsidP="00E739C6">
            <w:pPr>
              <w:spacing w:before="60" w:after="60" w:line="259" w:lineRule="auto"/>
              <w:jc w:val="center"/>
            </w:pPr>
            <w:r>
              <w:t>Yes</w:t>
            </w:r>
          </w:p>
        </w:tc>
      </w:tr>
      <w:tr w:rsidR="00A63EAB" w:rsidRPr="0060092E" w14:paraId="05C10BF3" w14:textId="77777777" w:rsidTr="00E739C6">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96B2F" w14:textId="77777777" w:rsidR="00A63EAB" w:rsidRPr="0060092E" w:rsidRDefault="00A63EAB" w:rsidP="00E739C6">
            <w:pPr>
              <w:spacing w:before="60" w:after="60" w:line="259" w:lineRule="auto"/>
              <w:jc w:val="center"/>
            </w:pPr>
            <w:r w:rsidRPr="0060092E">
              <w:t>78</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58918A71" w14:textId="77777777" w:rsidR="00A63EAB" w:rsidRPr="0060092E" w:rsidRDefault="00A63EAB" w:rsidP="00E739C6">
            <w:pPr>
              <w:spacing w:before="60" w:after="60" w:line="259" w:lineRule="auto"/>
              <w:ind w:left="76"/>
            </w:pPr>
            <w:r w:rsidRPr="0060092E">
              <w:t xml:space="preserve">integration of informationization and industrialization management system (Note changed from market development due to info provided from </w:t>
            </w:r>
            <w:r>
              <w:t>G</w:t>
            </w:r>
            <w:r w:rsidRPr="0060092E">
              <w:t>oomax)</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8FCE0" w14:textId="77777777" w:rsidR="00A63EAB" w:rsidRPr="0060092E" w:rsidRDefault="00A63EAB" w:rsidP="00E739C6">
            <w:pPr>
              <w:spacing w:before="60" w:after="60" w:line="259" w:lineRule="auto"/>
              <w:jc w:val="center"/>
            </w:pPr>
            <w:r w:rsidRPr="0060092E">
              <w:t>Grant</w:t>
            </w:r>
          </w:p>
        </w:tc>
        <w:tc>
          <w:tcPr>
            <w:tcW w:w="2149" w:type="dxa"/>
            <w:tcBorders>
              <w:top w:val="single" w:sz="4" w:space="0" w:color="auto"/>
              <w:left w:val="single" w:sz="4" w:space="0" w:color="auto"/>
              <w:bottom w:val="single" w:sz="4" w:space="0" w:color="auto"/>
              <w:right w:val="single" w:sz="4" w:space="0" w:color="auto"/>
            </w:tcBorders>
            <w:vAlign w:val="center"/>
          </w:tcPr>
          <w:p w14:paraId="5689F677" w14:textId="77777777" w:rsidR="00A63EAB" w:rsidRPr="0060092E" w:rsidRDefault="00A63EAB" w:rsidP="00E739C6">
            <w:pPr>
              <w:spacing w:before="60" w:after="60" w:line="259" w:lineRule="auto"/>
              <w:jc w:val="center"/>
            </w:pPr>
            <w:r>
              <w:t>Yes</w:t>
            </w:r>
          </w:p>
        </w:tc>
      </w:tr>
      <w:tr w:rsidR="00A63EAB" w:rsidRPr="0060092E" w14:paraId="2CEC5B13" w14:textId="77777777" w:rsidTr="00E739C6">
        <w:trPr>
          <w:trHeight w:val="303"/>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41F26" w14:textId="77777777" w:rsidR="00A63EAB" w:rsidRPr="0060092E" w:rsidRDefault="00A63EAB" w:rsidP="00E739C6">
            <w:pPr>
              <w:spacing w:before="60" w:after="60" w:line="259" w:lineRule="auto"/>
              <w:jc w:val="center"/>
            </w:pPr>
            <w:r w:rsidRPr="0060092E">
              <w:t>79</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055BE5A7" w14:textId="77777777" w:rsidR="00A63EAB" w:rsidRPr="0060092E" w:rsidRDefault="00A63EAB" w:rsidP="00E739C6">
            <w:pPr>
              <w:spacing w:before="60" w:after="60" w:line="259" w:lineRule="auto"/>
              <w:ind w:left="76"/>
            </w:pPr>
            <w:r w:rsidRPr="0060092E">
              <w:t xml:space="preserve">Subsidy for invention patents </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5D9E9" w14:textId="77777777" w:rsidR="00A63EAB" w:rsidRPr="0060092E" w:rsidRDefault="00A63EAB" w:rsidP="00E739C6">
            <w:pPr>
              <w:spacing w:before="60" w:after="60" w:line="259" w:lineRule="auto"/>
              <w:jc w:val="center"/>
            </w:pPr>
            <w:r w:rsidRPr="0060092E">
              <w:t>Grant</w:t>
            </w:r>
          </w:p>
        </w:tc>
        <w:tc>
          <w:tcPr>
            <w:tcW w:w="2149" w:type="dxa"/>
            <w:tcBorders>
              <w:top w:val="single" w:sz="4" w:space="0" w:color="auto"/>
              <w:left w:val="single" w:sz="4" w:space="0" w:color="auto"/>
              <w:bottom w:val="single" w:sz="4" w:space="0" w:color="auto"/>
              <w:right w:val="single" w:sz="4" w:space="0" w:color="auto"/>
            </w:tcBorders>
            <w:vAlign w:val="center"/>
          </w:tcPr>
          <w:p w14:paraId="770599DB" w14:textId="77777777" w:rsidR="00A63EAB" w:rsidRPr="0060092E" w:rsidRDefault="00A63EAB" w:rsidP="00E739C6">
            <w:pPr>
              <w:spacing w:before="60" w:after="60" w:line="259" w:lineRule="auto"/>
              <w:jc w:val="center"/>
            </w:pPr>
            <w:r>
              <w:t>Yes</w:t>
            </w:r>
          </w:p>
        </w:tc>
      </w:tr>
      <w:tr w:rsidR="00A63EAB" w:rsidRPr="0060092E" w14:paraId="56FAD5CB" w14:textId="77777777" w:rsidTr="00E739C6">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EACC4" w14:textId="77777777" w:rsidR="00A63EAB" w:rsidRPr="0060092E" w:rsidRDefault="00A63EAB" w:rsidP="00E739C6">
            <w:pPr>
              <w:spacing w:before="60" w:after="60" w:line="259" w:lineRule="auto"/>
              <w:jc w:val="center"/>
            </w:pPr>
            <w:r w:rsidRPr="0060092E">
              <w:t>80</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6AE68BE7" w14:textId="77777777" w:rsidR="00A63EAB" w:rsidRPr="0060092E" w:rsidRDefault="00A63EAB" w:rsidP="00E739C6">
            <w:pPr>
              <w:spacing w:before="60" w:after="60" w:line="259" w:lineRule="auto"/>
              <w:ind w:left="76"/>
            </w:pPr>
            <w:r w:rsidRPr="0060092E">
              <w:t>No. 269: Special project for technology reform- subsidy for technology reform</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21FAC" w14:textId="77777777" w:rsidR="00A63EAB" w:rsidRPr="0060092E" w:rsidRDefault="00A63EAB" w:rsidP="00E739C6">
            <w:pPr>
              <w:spacing w:before="60" w:after="60" w:line="259" w:lineRule="auto"/>
              <w:jc w:val="center"/>
            </w:pPr>
            <w:r w:rsidRPr="0060092E">
              <w:t>Grant</w:t>
            </w:r>
          </w:p>
        </w:tc>
        <w:tc>
          <w:tcPr>
            <w:tcW w:w="2149" w:type="dxa"/>
            <w:tcBorders>
              <w:top w:val="single" w:sz="4" w:space="0" w:color="auto"/>
              <w:left w:val="single" w:sz="4" w:space="0" w:color="auto"/>
              <w:bottom w:val="single" w:sz="4" w:space="0" w:color="auto"/>
              <w:right w:val="single" w:sz="4" w:space="0" w:color="auto"/>
            </w:tcBorders>
            <w:vAlign w:val="center"/>
          </w:tcPr>
          <w:p w14:paraId="65D5D28A" w14:textId="77777777" w:rsidR="00A63EAB" w:rsidRPr="0060092E" w:rsidRDefault="00A63EAB" w:rsidP="00E739C6">
            <w:pPr>
              <w:spacing w:before="60" w:after="60" w:line="259" w:lineRule="auto"/>
              <w:jc w:val="center"/>
            </w:pPr>
            <w:r>
              <w:t>Yes</w:t>
            </w:r>
          </w:p>
        </w:tc>
      </w:tr>
      <w:tr w:rsidR="00A63EAB" w:rsidRPr="0060092E" w14:paraId="726088C0" w14:textId="77777777" w:rsidTr="00E739C6">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8A888" w14:textId="77777777" w:rsidR="00A63EAB" w:rsidRPr="0060092E" w:rsidRDefault="00A63EAB" w:rsidP="00E739C6">
            <w:pPr>
              <w:spacing w:before="60" w:after="60" w:line="259" w:lineRule="auto"/>
              <w:jc w:val="center"/>
            </w:pPr>
            <w:r w:rsidRPr="0060092E">
              <w:t>81</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4B9656CD" w14:textId="77777777" w:rsidR="00A63EAB" w:rsidRPr="0060092E" w:rsidRDefault="00A63EAB" w:rsidP="00E739C6">
            <w:pPr>
              <w:spacing w:before="60" w:after="60" w:line="259" w:lineRule="auto"/>
              <w:ind w:left="76"/>
            </w:pPr>
            <w:r w:rsidRPr="0060092E">
              <w:t>Madrid Trademark grant by Fujian Provincial Administration for Industry and Commerce</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CD7CE" w14:textId="77777777" w:rsidR="00A63EAB" w:rsidRPr="0060092E" w:rsidRDefault="00A63EAB" w:rsidP="00E739C6">
            <w:pPr>
              <w:spacing w:before="60" w:after="60" w:line="259" w:lineRule="auto"/>
              <w:jc w:val="center"/>
            </w:pPr>
            <w:r w:rsidRPr="0060092E">
              <w:t>Grant</w:t>
            </w:r>
          </w:p>
        </w:tc>
        <w:tc>
          <w:tcPr>
            <w:tcW w:w="2149" w:type="dxa"/>
            <w:tcBorders>
              <w:top w:val="single" w:sz="4" w:space="0" w:color="auto"/>
              <w:left w:val="single" w:sz="4" w:space="0" w:color="auto"/>
              <w:bottom w:val="single" w:sz="4" w:space="0" w:color="auto"/>
              <w:right w:val="single" w:sz="4" w:space="0" w:color="auto"/>
            </w:tcBorders>
            <w:vAlign w:val="center"/>
          </w:tcPr>
          <w:p w14:paraId="733FD1CD" w14:textId="77777777" w:rsidR="00A63EAB" w:rsidRPr="0060092E" w:rsidRDefault="00A63EAB" w:rsidP="00E739C6">
            <w:pPr>
              <w:spacing w:before="60" w:after="60" w:line="259" w:lineRule="auto"/>
              <w:jc w:val="center"/>
            </w:pPr>
            <w:r>
              <w:t>Yes</w:t>
            </w:r>
          </w:p>
        </w:tc>
      </w:tr>
      <w:tr w:rsidR="00A63EAB" w:rsidRPr="0060092E" w14:paraId="111911BF" w14:textId="77777777" w:rsidTr="00E739C6">
        <w:trPr>
          <w:trHeight w:val="4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B2183" w14:textId="77777777" w:rsidR="00A63EAB" w:rsidRPr="0060092E" w:rsidRDefault="00A63EAB" w:rsidP="00E739C6">
            <w:pPr>
              <w:spacing w:before="60" w:after="60" w:line="259" w:lineRule="auto"/>
              <w:jc w:val="center"/>
            </w:pPr>
            <w:r w:rsidRPr="0060092E">
              <w:t>82</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34F190DB" w14:textId="77777777" w:rsidR="00A63EAB" w:rsidRPr="0060092E" w:rsidRDefault="00A63EAB" w:rsidP="00E739C6">
            <w:pPr>
              <w:spacing w:before="60" w:after="60" w:line="259" w:lineRule="auto"/>
              <w:ind w:left="76"/>
            </w:pPr>
            <w:r w:rsidRPr="0060092E">
              <w:t>2016 Award for brand value from Finance Bureau</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EFB8C" w14:textId="77777777" w:rsidR="00A63EAB" w:rsidRPr="0060092E" w:rsidRDefault="00A63EAB" w:rsidP="00E739C6">
            <w:pPr>
              <w:spacing w:before="60" w:after="60" w:line="259" w:lineRule="auto"/>
              <w:jc w:val="center"/>
            </w:pPr>
            <w:r w:rsidRPr="0060092E">
              <w:t>Grant</w:t>
            </w:r>
          </w:p>
        </w:tc>
        <w:tc>
          <w:tcPr>
            <w:tcW w:w="2149" w:type="dxa"/>
            <w:tcBorders>
              <w:top w:val="single" w:sz="4" w:space="0" w:color="auto"/>
              <w:left w:val="single" w:sz="4" w:space="0" w:color="auto"/>
              <w:bottom w:val="single" w:sz="4" w:space="0" w:color="auto"/>
              <w:right w:val="single" w:sz="4" w:space="0" w:color="auto"/>
            </w:tcBorders>
            <w:vAlign w:val="center"/>
          </w:tcPr>
          <w:p w14:paraId="1B150978" w14:textId="77777777" w:rsidR="00A63EAB" w:rsidRPr="0060092E" w:rsidRDefault="00A63EAB" w:rsidP="00E739C6">
            <w:pPr>
              <w:spacing w:before="60" w:after="60" w:line="259" w:lineRule="auto"/>
              <w:jc w:val="center"/>
            </w:pPr>
            <w:r>
              <w:t>Yes</w:t>
            </w:r>
          </w:p>
        </w:tc>
      </w:tr>
      <w:tr w:rsidR="00A63EAB" w:rsidRPr="0060092E" w14:paraId="791EA09E" w14:textId="77777777" w:rsidTr="00E739C6">
        <w:trPr>
          <w:trHeight w:val="405"/>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A7500" w14:textId="77777777" w:rsidR="00A63EAB" w:rsidRPr="0060092E" w:rsidRDefault="00A63EAB" w:rsidP="00E739C6">
            <w:pPr>
              <w:spacing w:before="60" w:after="60" w:line="259" w:lineRule="auto"/>
              <w:jc w:val="center"/>
            </w:pPr>
            <w:r w:rsidRPr="0060092E">
              <w:t>83</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36F745B6" w14:textId="77777777" w:rsidR="00A63EAB" w:rsidRPr="0060092E" w:rsidRDefault="00A63EAB" w:rsidP="00E739C6">
            <w:pPr>
              <w:spacing w:before="60" w:after="60" w:line="259" w:lineRule="auto"/>
              <w:ind w:left="76"/>
            </w:pPr>
            <w:r w:rsidRPr="0060092E">
              <w:t>Social security fund Guangzhou Social Insurance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A203F" w14:textId="77777777" w:rsidR="00A63EAB" w:rsidRPr="0060092E" w:rsidRDefault="00A63EAB" w:rsidP="00E739C6">
            <w:pPr>
              <w:spacing w:before="60" w:after="60" w:line="259" w:lineRule="auto"/>
              <w:jc w:val="center"/>
            </w:pPr>
            <w:r w:rsidRPr="0060092E">
              <w:t>Grant</w:t>
            </w:r>
          </w:p>
        </w:tc>
        <w:tc>
          <w:tcPr>
            <w:tcW w:w="2149" w:type="dxa"/>
            <w:tcBorders>
              <w:top w:val="single" w:sz="4" w:space="0" w:color="auto"/>
              <w:left w:val="single" w:sz="4" w:space="0" w:color="auto"/>
              <w:bottom w:val="single" w:sz="4" w:space="0" w:color="auto"/>
              <w:right w:val="single" w:sz="4" w:space="0" w:color="auto"/>
            </w:tcBorders>
            <w:vAlign w:val="center"/>
          </w:tcPr>
          <w:p w14:paraId="1BF3F585" w14:textId="77777777" w:rsidR="00A63EAB" w:rsidRPr="0060092E" w:rsidRDefault="00A63EAB" w:rsidP="00E739C6">
            <w:pPr>
              <w:spacing w:before="60" w:after="60" w:line="259" w:lineRule="auto"/>
              <w:jc w:val="center"/>
            </w:pPr>
            <w:r>
              <w:t>Yes</w:t>
            </w:r>
          </w:p>
        </w:tc>
      </w:tr>
      <w:tr w:rsidR="00A63EAB" w:rsidRPr="0060092E" w14:paraId="7EF67AED" w14:textId="77777777" w:rsidTr="00E739C6">
        <w:trPr>
          <w:trHeight w:val="343"/>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4BB2C" w14:textId="77777777" w:rsidR="00A63EAB" w:rsidRPr="0060092E" w:rsidRDefault="00A63EAB" w:rsidP="00E739C6">
            <w:pPr>
              <w:spacing w:before="60" w:after="60" w:line="259" w:lineRule="auto"/>
              <w:jc w:val="center"/>
            </w:pPr>
            <w:r w:rsidRPr="0060092E">
              <w:t>84</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7B8D3E81" w14:textId="77777777" w:rsidR="00A63EAB" w:rsidRPr="0060092E" w:rsidRDefault="00A63EAB" w:rsidP="00E739C6">
            <w:pPr>
              <w:spacing w:before="60" w:after="60" w:line="259" w:lineRule="auto"/>
              <w:ind w:left="76"/>
            </w:pPr>
            <w:r w:rsidRPr="0060092E">
              <w:t>Patent supporting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3CB8D" w14:textId="77777777" w:rsidR="00A63EAB" w:rsidRPr="0060092E" w:rsidRDefault="00A63EAB" w:rsidP="00E739C6">
            <w:pPr>
              <w:spacing w:before="60" w:after="60" w:line="259" w:lineRule="auto"/>
              <w:jc w:val="center"/>
            </w:pPr>
            <w:r w:rsidRPr="0060092E">
              <w:t>Grant</w:t>
            </w:r>
          </w:p>
        </w:tc>
        <w:tc>
          <w:tcPr>
            <w:tcW w:w="2149" w:type="dxa"/>
            <w:tcBorders>
              <w:top w:val="single" w:sz="4" w:space="0" w:color="auto"/>
              <w:left w:val="single" w:sz="4" w:space="0" w:color="auto"/>
              <w:bottom w:val="single" w:sz="4" w:space="0" w:color="auto"/>
              <w:right w:val="single" w:sz="4" w:space="0" w:color="auto"/>
            </w:tcBorders>
            <w:vAlign w:val="center"/>
          </w:tcPr>
          <w:p w14:paraId="4AC4E79E" w14:textId="77777777" w:rsidR="00A63EAB" w:rsidRPr="0060092E" w:rsidRDefault="00A63EAB" w:rsidP="00E739C6">
            <w:pPr>
              <w:spacing w:before="60" w:after="60" w:line="259" w:lineRule="auto"/>
              <w:jc w:val="center"/>
            </w:pPr>
            <w:r>
              <w:t>Yes</w:t>
            </w:r>
          </w:p>
        </w:tc>
      </w:tr>
      <w:tr w:rsidR="00A63EAB" w:rsidRPr="0060092E" w14:paraId="5ACD7507" w14:textId="77777777" w:rsidTr="00E739C6">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6D0D4" w14:textId="77777777" w:rsidR="00A63EAB" w:rsidRPr="0060092E" w:rsidRDefault="00A63EAB" w:rsidP="00E739C6">
            <w:pPr>
              <w:spacing w:before="60" w:after="60" w:line="259" w:lineRule="auto"/>
              <w:jc w:val="center"/>
            </w:pPr>
            <w:r w:rsidRPr="0060092E">
              <w:lastRenderedPageBreak/>
              <w:t>85</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5C16433C" w14:textId="77777777" w:rsidR="00A63EAB" w:rsidRPr="0060092E" w:rsidRDefault="00A63EAB" w:rsidP="00E739C6">
            <w:pPr>
              <w:spacing w:before="60" w:after="60" w:line="259" w:lineRule="auto"/>
              <w:ind w:left="76"/>
            </w:pPr>
            <w:r w:rsidRPr="0060092E">
              <w:t>Unemployment fund Guangzhou Social Insurance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E360D" w14:textId="77777777" w:rsidR="00A63EAB" w:rsidRPr="0060092E" w:rsidRDefault="00A63EAB" w:rsidP="00E739C6">
            <w:pPr>
              <w:spacing w:before="60" w:after="60" w:line="259" w:lineRule="auto"/>
              <w:jc w:val="center"/>
            </w:pPr>
            <w:r w:rsidRPr="0060092E">
              <w:t>Grant</w:t>
            </w:r>
          </w:p>
        </w:tc>
        <w:tc>
          <w:tcPr>
            <w:tcW w:w="2149" w:type="dxa"/>
            <w:tcBorders>
              <w:top w:val="single" w:sz="4" w:space="0" w:color="auto"/>
              <w:left w:val="single" w:sz="4" w:space="0" w:color="auto"/>
              <w:bottom w:val="single" w:sz="4" w:space="0" w:color="auto"/>
              <w:right w:val="single" w:sz="4" w:space="0" w:color="auto"/>
            </w:tcBorders>
            <w:vAlign w:val="center"/>
          </w:tcPr>
          <w:p w14:paraId="6B0C8815" w14:textId="77777777" w:rsidR="00A63EAB" w:rsidRPr="0060092E" w:rsidRDefault="00A63EAB" w:rsidP="00E739C6">
            <w:pPr>
              <w:spacing w:before="60" w:after="60" w:line="259" w:lineRule="auto"/>
              <w:jc w:val="center"/>
            </w:pPr>
            <w:r>
              <w:t>Yes</w:t>
            </w:r>
          </w:p>
        </w:tc>
      </w:tr>
      <w:tr w:rsidR="00A63EAB" w:rsidRPr="0060092E" w14:paraId="415E2D2A" w14:textId="77777777" w:rsidTr="00E739C6">
        <w:trPr>
          <w:trHeight w:val="343"/>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F80DC" w14:textId="77777777" w:rsidR="00A63EAB" w:rsidRPr="0060092E" w:rsidRDefault="00A63EAB" w:rsidP="00E739C6">
            <w:pPr>
              <w:spacing w:before="60" w:after="60" w:line="259" w:lineRule="auto"/>
              <w:jc w:val="center"/>
            </w:pPr>
            <w:r w:rsidRPr="0060092E">
              <w:t>86</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48CF404D" w14:textId="77777777" w:rsidR="00A63EAB" w:rsidRPr="0060092E" w:rsidRDefault="00A63EAB" w:rsidP="00E739C6">
            <w:pPr>
              <w:spacing w:before="60" w:after="60" w:line="259" w:lineRule="auto"/>
              <w:ind w:left="76"/>
            </w:pPr>
            <w:r w:rsidRPr="0060092E">
              <w:t>Technology supporting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2B5A5" w14:textId="77777777" w:rsidR="00A63EAB" w:rsidRPr="0060092E" w:rsidRDefault="00A63EAB" w:rsidP="00E739C6">
            <w:pPr>
              <w:spacing w:before="60" w:after="60" w:line="259" w:lineRule="auto"/>
              <w:jc w:val="center"/>
            </w:pPr>
            <w:r w:rsidRPr="0060092E">
              <w:t>Grant</w:t>
            </w:r>
          </w:p>
        </w:tc>
        <w:tc>
          <w:tcPr>
            <w:tcW w:w="2149" w:type="dxa"/>
            <w:tcBorders>
              <w:top w:val="single" w:sz="4" w:space="0" w:color="auto"/>
              <w:left w:val="single" w:sz="4" w:space="0" w:color="auto"/>
              <w:bottom w:val="single" w:sz="4" w:space="0" w:color="auto"/>
              <w:right w:val="single" w:sz="4" w:space="0" w:color="auto"/>
            </w:tcBorders>
            <w:vAlign w:val="center"/>
          </w:tcPr>
          <w:p w14:paraId="015F5575" w14:textId="77777777" w:rsidR="00A63EAB" w:rsidRPr="0060092E" w:rsidRDefault="00A63EAB" w:rsidP="00E739C6">
            <w:pPr>
              <w:spacing w:before="60" w:after="60" w:line="259" w:lineRule="auto"/>
              <w:jc w:val="center"/>
            </w:pPr>
            <w:r>
              <w:t>Yes</w:t>
            </w:r>
          </w:p>
        </w:tc>
      </w:tr>
      <w:tr w:rsidR="00A63EAB" w:rsidRPr="0060092E" w14:paraId="7B438030" w14:textId="77777777" w:rsidTr="00E739C6">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77EEC" w14:textId="77777777" w:rsidR="00A63EAB" w:rsidRPr="0060092E" w:rsidRDefault="00A63EAB" w:rsidP="00E739C6">
            <w:pPr>
              <w:spacing w:before="60" w:after="60" w:line="259" w:lineRule="auto"/>
              <w:jc w:val="center"/>
            </w:pPr>
            <w:r w:rsidRPr="0060092E">
              <w:t>87</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35CD00CC" w14:textId="77777777" w:rsidR="00A63EAB" w:rsidRPr="0060092E" w:rsidRDefault="00A63EAB" w:rsidP="00E739C6">
            <w:pPr>
              <w:spacing w:before="60" w:after="60" w:line="259" w:lineRule="auto"/>
              <w:ind w:left="76"/>
            </w:pPr>
            <w:r w:rsidRPr="0060092E">
              <w:t>Special fund  Industry technology development and research</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45C84" w14:textId="77777777" w:rsidR="00A63EAB" w:rsidRPr="0060092E" w:rsidRDefault="00A63EAB" w:rsidP="00E739C6">
            <w:pPr>
              <w:spacing w:before="60" w:after="60" w:line="259" w:lineRule="auto"/>
              <w:jc w:val="center"/>
            </w:pPr>
            <w:r w:rsidRPr="0060092E">
              <w:t>Grant</w:t>
            </w:r>
          </w:p>
        </w:tc>
        <w:tc>
          <w:tcPr>
            <w:tcW w:w="2149" w:type="dxa"/>
            <w:tcBorders>
              <w:top w:val="single" w:sz="4" w:space="0" w:color="auto"/>
              <w:left w:val="single" w:sz="4" w:space="0" w:color="auto"/>
              <w:bottom w:val="single" w:sz="4" w:space="0" w:color="auto"/>
              <w:right w:val="single" w:sz="4" w:space="0" w:color="auto"/>
            </w:tcBorders>
            <w:vAlign w:val="center"/>
          </w:tcPr>
          <w:p w14:paraId="007DF598" w14:textId="77777777" w:rsidR="00A63EAB" w:rsidRPr="0060092E" w:rsidRDefault="00A63EAB" w:rsidP="00E739C6">
            <w:pPr>
              <w:spacing w:before="60" w:after="60" w:line="259" w:lineRule="auto"/>
              <w:jc w:val="center"/>
            </w:pPr>
            <w:r>
              <w:t>Yes</w:t>
            </w:r>
          </w:p>
        </w:tc>
      </w:tr>
      <w:tr w:rsidR="00A63EAB" w:rsidRPr="0060092E" w14:paraId="42881E68" w14:textId="77777777" w:rsidTr="00E739C6">
        <w:trPr>
          <w:trHeight w:val="329"/>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9A593" w14:textId="77777777" w:rsidR="00A63EAB" w:rsidRPr="0060092E" w:rsidRDefault="00A63EAB" w:rsidP="00E739C6">
            <w:pPr>
              <w:spacing w:before="60" w:after="60" w:line="259" w:lineRule="auto"/>
              <w:jc w:val="center"/>
            </w:pPr>
            <w:r w:rsidRPr="0060092E">
              <w:t>88</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0C71F29D" w14:textId="77777777" w:rsidR="00A63EAB" w:rsidRPr="0060092E" w:rsidRDefault="00A63EAB" w:rsidP="00E739C6">
            <w:pPr>
              <w:spacing w:before="60" w:after="60" w:line="259" w:lineRule="auto"/>
              <w:ind w:left="76"/>
            </w:pPr>
            <w:r w:rsidRPr="0060092E">
              <w:t>Industry technology R&amp;D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52E55" w14:textId="77777777" w:rsidR="00A63EAB" w:rsidRPr="0060092E" w:rsidRDefault="00A63EAB" w:rsidP="00E739C6">
            <w:pPr>
              <w:spacing w:before="60" w:after="60" w:line="259" w:lineRule="auto"/>
              <w:jc w:val="center"/>
            </w:pPr>
            <w:r w:rsidRPr="0060092E">
              <w:t>Grant</w:t>
            </w:r>
          </w:p>
        </w:tc>
        <w:tc>
          <w:tcPr>
            <w:tcW w:w="2149" w:type="dxa"/>
            <w:tcBorders>
              <w:top w:val="single" w:sz="4" w:space="0" w:color="auto"/>
              <w:left w:val="single" w:sz="4" w:space="0" w:color="auto"/>
              <w:bottom w:val="single" w:sz="4" w:space="0" w:color="auto"/>
              <w:right w:val="single" w:sz="4" w:space="0" w:color="auto"/>
            </w:tcBorders>
            <w:vAlign w:val="center"/>
          </w:tcPr>
          <w:p w14:paraId="4C7F1652" w14:textId="77777777" w:rsidR="00A63EAB" w:rsidRPr="0060092E" w:rsidRDefault="00A63EAB" w:rsidP="00E739C6">
            <w:pPr>
              <w:spacing w:before="60" w:after="60" w:line="259" w:lineRule="auto"/>
              <w:jc w:val="center"/>
            </w:pPr>
            <w:r w:rsidRPr="00F71E12">
              <w:t>Yes</w:t>
            </w:r>
          </w:p>
        </w:tc>
      </w:tr>
      <w:tr w:rsidR="00A63EAB" w:rsidRPr="0060092E" w14:paraId="5DE2E9DC" w14:textId="77777777" w:rsidTr="00E739C6">
        <w:trPr>
          <w:trHeight w:val="235"/>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354B8" w14:textId="77777777" w:rsidR="00A63EAB" w:rsidRPr="0060092E" w:rsidRDefault="00A63EAB" w:rsidP="00E739C6">
            <w:pPr>
              <w:spacing w:before="60" w:after="60" w:line="259" w:lineRule="auto"/>
              <w:jc w:val="center"/>
            </w:pPr>
            <w:r w:rsidRPr="0060092E">
              <w:t>89</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49D607FC" w14:textId="77777777" w:rsidR="00A63EAB" w:rsidRPr="0060092E" w:rsidRDefault="00A63EAB" w:rsidP="00E739C6">
            <w:pPr>
              <w:spacing w:before="60" w:after="60" w:line="259" w:lineRule="auto"/>
              <w:ind w:left="76"/>
            </w:pPr>
            <w:r w:rsidRPr="0060092E">
              <w:t>Technology innovation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D332D" w14:textId="77777777" w:rsidR="00A63EAB" w:rsidRPr="0060092E" w:rsidRDefault="00A63EAB" w:rsidP="00E739C6">
            <w:pPr>
              <w:spacing w:before="60" w:after="60" w:line="259" w:lineRule="auto"/>
              <w:jc w:val="center"/>
            </w:pPr>
            <w:r w:rsidRPr="0060092E">
              <w:t>Grant</w:t>
            </w:r>
          </w:p>
        </w:tc>
        <w:tc>
          <w:tcPr>
            <w:tcW w:w="2149" w:type="dxa"/>
            <w:tcBorders>
              <w:top w:val="single" w:sz="4" w:space="0" w:color="auto"/>
              <w:left w:val="single" w:sz="4" w:space="0" w:color="auto"/>
              <w:bottom w:val="single" w:sz="4" w:space="0" w:color="auto"/>
              <w:right w:val="single" w:sz="4" w:space="0" w:color="auto"/>
            </w:tcBorders>
            <w:vAlign w:val="center"/>
          </w:tcPr>
          <w:p w14:paraId="36A11D04" w14:textId="77777777" w:rsidR="00A63EAB" w:rsidRPr="0060092E" w:rsidRDefault="00A63EAB" w:rsidP="00E739C6">
            <w:pPr>
              <w:spacing w:before="60" w:after="60" w:line="259" w:lineRule="auto"/>
              <w:jc w:val="center"/>
            </w:pPr>
            <w:r w:rsidRPr="00F71E12">
              <w:t>Yes</w:t>
            </w:r>
          </w:p>
        </w:tc>
      </w:tr>
      <w:tr w:rsidR="00A63EAB" w:rsidRPr="0060092E" w14:paraId="6D7C4F74" w14:textId="77777777" w:rsidTr="00E739C6">
        <w:trPr>
          <w:trHeight w:val="56"/>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27ABB" w14:textId="77777777" w:rsidR="00A63EAB" w:rsidRPr="0060092E" w:rsidRDefault="00A63EAB" w:rsidP="00E739C6">
            <w:pPr>
              <w:spacing w:before="60" w:after="60" w:line="259" w:lineRule="auto"/>
              <w:jc w:val="center"/>
            </w:pPr>
            <w:r w:rsidRPr="0060092E">
              <w:t>90</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5C9B41A8" w14:textId="77777777" w:rsidR="00A63EAB" w:rsidRPr="0060092E" w:rsidRDefault="00A63EAB" w:rsidP="00E739C6">
            <w:pPr>
              <w:spacing w:before="60" w:after="60" w:line="259" w:lineRule="auto"/>
              <w:ind w:left="76"/>
            </w:pPr>
            <w:r w:rsidRPr="0060092E">
              <w:t>Social security fund Zencheng City</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2AF2F" w14:textId="77777777" w:rsidR="00A63EAB" w:rsidRPr="0060092E" w:rsidRDefault="00A63EAB" w:rsidP="00E739C6">
            <w:pPr>
              <w:spacing w:before="60" w:after="60" w:line="259" w:lineRule="auto"/>
              <w:jc w:val="center"/>
            </w:pPr>
            <w:r w:rsidRPr="0060092E">
              <w:t>Grant</w:t>
            </w:r>
          </w:p>
        </w:tc>
        <w:tc>
          <w:tcPr>
            <w:tcW w:w="2149" w:type="dxa"/>
            <w:tcBorders>
              <w:top w:val="single" w:sz="4" w:space="0" w:color="auto"/>
              <w:left w:val="single" w:sz="4" w:space="0" w:color="auto"/>
              <w:bottom w:val="single" w:sz="4" w:space="0" w:color="auto"/>
              <w:right w:val="single" w:sz="4" w:space="0" w:color="auto"/>
            </w:tcBorders>
            <w:vAlign w:val="center"/>
          </w:tcPr>
          <w:p w14:paraId="72778027" w14:textId="77777777" w:rsidR="00A63EAB" w:rsidRPr="0060092E" w:rsidRDefault="00A63EAB" w:rsidP="00E739C6">
            <w:pPr>
              <w:spacing w:before="60" w:after="60" w:line="259" w:lineRule="auto"/>
              <w:jc w:val="center"/>
            </w:pPr>
            <w:r w:rsidRPr="00F71E12">
              <w:t>Yes</w:t>
            </w:r>
          </w:p>
        </w:tc>
      </w:tr>
      <w:tr w:rsidR="00A63EAB" w:rsidRPr="0060092E" w14:paraId="15B4BF4B" w14:textId="77777777" w:rsidTr="00E739C6">
        <w:trPr>
          <w:trHeight w:val="317"/>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0F593" w14:textId="77777777" w:rsidR="00A63EAB" w:rsidRPr="0060092E" w:rsidRDefault="00A63EAB" w:rsidP="00E739C6">
            <w:pPr>
              <w:spacing w:before="60" w:after="60" w:line="259" w:lineRule="auto"/>
              <w:jc w:val="center"/>
            </w:pPr>
            <w:r w:rsidRPr="0060092E">
              <w:t>91</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20D9D98D" w14:textId="77777777" w:rsidR="00A63EAB" w:rsidRPr="0060092E" w:rsidRDefault="00A63EAB" w:rsidP="00E739C6">
            <w:pPr>
              <w:spacing w:before="60" w:after="60" w:line="259" w:lineRule="auto"/>
              <w:ind w:left="76"/>
            </w:pPr>
            <w:r w:rsidRPr="0060092E">
              <w:t xml:space="preserve">2016 Jiangmen support fund for technology development </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BC532" w14:textId="77777777" w:rsidR="00A63EAB" w:rsidRPr="0060092E" w:rsidRDefault="00A63EAB" w:rsidP="00E739C6">
            <w:pPr>
              <w:spacing w:before="60" w:after="60" w:line="259" w:lineRule="auto"/>
              <w:jc w:val="center"/>
            </w:pPr>
            <w:r w:rsidRPr="0060092E">
              <w:t>Grant</w:t>
            </w:r>
          </w:p>
        </w:tc>
        <w:tc>
          <w:tcPr>
            <w:tcW w:w="2149" w:type="dxa"/>
            <w:tcBorders>
              <w:top w:val="single" w:sz="4" w:space="0" w:color="auto"/>
              <w:left w:val="single" w:sz="4" w:space="0" w:color="auto"/>
              <w:bottom w:val="single" w:sz="4" w:space="0" w:color="auto"/>
              <w:right w:val="single" w:sz="4" w:space="0" w:color="auto"/>
            </w:tcBorders>
            <w:vAlign w:val="center"/>
          </w:tcPr>
          <w:p w14:paraId="0748FA3E" w14:textId="77777777" w:rsidR="00A63EAB" w:rsidRPr="0060092E" w:rsidRDefault="00A63EAB" w:rsidP="00E739C6">
            <w:pPr>
              <w:spacing w:before="60" w:after="60" w:line="259" w:lineRule="auto"/>
              <w:jc w:val="center"/>
            </w:pPr>
            <w:r w:rsidRPr="00F71E12">
              <w:t>Yes</w:t>
            </w:r>
          </w:p>
        </w:tc>
      </w:tr>
      <w:tr w:rsidR="00A63EAB" w:rsidRPr="0060092E" w14:paraId="0D6F1CBE" w14:textId="77777777" w:rsidTr="00E739C6">
        <w:trPr>
          <w:trHeight w:val="269"/>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B5E83" w14:textId="77777777" w:rsidR="00A63EAB" w:rsidRPr="0060092E" w:rsidRDefault="00A63EAB" w:rsidP="00E739C6">
            <w:pPr>
              <w:spacing w:before="60" w:after="60" w:line="259" w:lineRule="auto"/>
              <w:jc w:val="center"/>
            </w:pPr>
            <w:r w:rsidRPr="0060092E">
              <w:t>92</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7F059F41" w14:textId="77777777" w:rsidR="00A63EAB" w:rsidRPr="0060092E" w:rsidRDefault="00A63EAB" w:rsidP="00E739C6">
            <w:pPr>
              <w:spacing w:before="60" w:after="60" w:line="259" w:lineRule="auto"/>
              <w:ind w:left="76"/>
            </w:pPr>
            <w:r w:rsidRPr="0060092E">
              <w:t xml:space="preserve">Funds for EFT16 technical reform </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B6E63" w14:textId="77777777" w:rsidR="00A63EAB" w:rsidRPr="0060092E" w:rsidRDefault="00A63EAB" w:rsidP="00E739C6">
            <w:pPr>
              <w:spacing w:before="60" w:after="60" w:line="259" w:lineRule="auto"/>
              <w:jc w:val="center"/>
            </w:pPr>
            <w:r w:rsidRPr="0060092E">
              <w:t>Grant</w:t>
            </w:r>
          </w:p>
        </w:tc>
        <w:tc>
          <w:tcPr>
            <w:tcW w:w="2149" w:type="dxa"/>
            <w:tcBorders>
              <w:top w:val="single" w:sz="4" w:space="0" w:color="auto"/>
              <w:left w:val="single" w:sz="4" w:space="0" w:color="auto"/>
              <w:bottom w:val="single" w:sz="4" w:space="0" w:color="auto"/>
              <w:right w:val="single" w:sz="4" w:space="0" w:color="auto"/>
            </w:tcBorders>
            <w:vAlign w:val="center"/>
          </w:tcPr>
          <w:p w14:paraId="5286837C" w14:textId="77777777" w:rsidR="00A63EAB" w:rsidRPr="0060092E" w:rsidRDefault="00A63EAB" w:rsidP="00E739C6">
            <w:pPr>
              <w:spacing w:before="60" w:after="60" w:line="259" w:lineRule="auto"/>
              <w:jc w:val="center"/>
            </w:pPr>
            <w:r w:rsidRPr="00F71E12">
              <w:t>Yes</w:t>
            </w:r>
          </w:p>
        </w:tc>
      </w:tr>
      <w:tr w:rsidR="00A63EAB" w:rsidRPr="0060092E" w14:paraId="1723A668" w14:textId="77777777" w:rsidTr="00E739C6">
        <w:trPr>
          <w:trHeight w:val="317"/>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E5FB0" w14:textId="77777777" w:rsidR="00A63EAB" w:rsidRPr="0060092E" w:rsidRDefault="00A63EAB" w:rsidP="00E739C6">
            <w:pPr>
              <w:spacing w:before="60" w:after="60" w:line="259" w:lineRule="auto"/>
              <w:jc w:val="center"/>
            </w:pPr>
            <w:r w:rsidRPr="0060092E">
              <w:t>93</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0E99EBC3" w14:textId="77777777" w:rsidR="00A63EAB" w:rsidRPr="0060092E" w:rsidRDefault="00A63EAB" w:rsidP="00E739C6">
            <w:pPr>
              <w:spacing w:before="60" w:after="60" w:line="259" w:lineRule="auto"/>
              <w:ind w:left="76"/>
            </w:pPr>
            <w:r w:rsidRPr="0060092E">
              <w:t>Funds for 2016 technical renovation</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63F07" w14:textId="77777777" w:rsidR="00A63EAB" w:rsidRPr="0060092E" w:rsidRDefault="00A63EAB" w:rsidP="00E739C6">
            <w:pPr>
              <w:spacing w:before="60" w:after="60" w:line="259" w:lineRule="auto"/>
              <w:jc w:val="center"/>
            </w:pPr>
            <w:r w:rsidRPr="0060092E">
              <w:t>Grant</w:t>
            </w:r>
          </w:p>
        </w:tc>
        <w:tc>
          <w:tcPr>
            <w:tcW w:w="2149" w:type="dxa"/>
            <w:tcBorders>
              <w:top w:val="single" w:sz="4" w:space="0" w:color="auto"/>
              <w:left w:val="single" w:sz="4" w:space="0" w:color="auto"/>
              <w:bottom w:val="single" w:sz="4" w:space="0" w:color="auto"/>
              <w:right w:val="single" w:sz="4" w:space="0" w:color="auto"/>
            </w:tcBorders>
            <w:vAlign w:val="center"/>
          </w:tcPr>
          <w:p w14:paraId="1EDCC94F" w14:textId="77777777" w:rsidR="00A63EAB" w:rsidRPr="0060092E" w:rsidRDefault="00A63EAB" w:rsidP="00E739C6">
            <w:pPr>
              <w:spacing w:before="60" w:after="60" w:line="259" w:lineRule="auto"/>
              <w:jc w:val="center"/>
            </w:pPr>
            <w:r w:rsidRPr="00F71E12">
              <w:t>Yes</w:t>
            </w:r>
          </w:p>
        </w:tc>
      </w:tr>
      <w:tr w:rsidR="00A63EAB" w:rsidRPr="0060092E" w14:paraId="4FDD5267" w14:textId="77777777" w:rsidTr="00E739C6">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39AEE" w14:textId="77777777" w:rsidR="00A63EAB" w:rsidRPr="0060092E" w:rsidRDefault="00A63EAB" w:rsidP="00E739C6">
            <w:pPr>
              <w:spacing w:before="60" w:after="60" w:line="259" w:lineRule="auto"/>
              <w:jc w:val="center"/>
            </w:pPr>
            <w:r w:rsidRPr="0060092E">
              <w:t>94</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7E4B6A4F" w14:textId="77777777" w:rsidR="00A63EAB" w:rsidRPr="0060092E" w:rsidRDefault="00A63EAB" w:rsidP="00E739C6">
            <w:pPr>
              <w:spacing w:before="60" w:after="60" w:line="259" w:lineRule="auto"/>
              <w:ind w:left="76"/>
            </w:pPr>
            <w:r w:rsidRPr="0060092E">
              <w:t>EFT provincial Industry and informatization Special research expenses supplement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A4E57" w14:textId="77777777" w:rsidR="00A63EAB" w:rsidRPr="0060092E" w:rsidRDefault="00A63EAB" w:rsidP="00E739C6">
            <w:pPr>
              <w:spacing w:before="60" w:after="60" w:line="259" w:lineRule="auto"/>
              <w:jc w:val="center"/>
            </w:pPr>
            <w:r w:rsidRPr="0060092E">
              <w:t>Grant</w:t>
            </w:r>
          </w:p>
        </w:tc>
        <w:tc>
          <w:tcPr>
            <w:tcW w:w="2149" w:type="dxa"/>
            <w:tcBorders>
              <w:top w:val="single" w:sz="4" w:space="0" w:color="auto"/>
              <w:left w:val="single" w:sz="4" w:space="0" w:color="auto"/>
              <w:bottom w:val="single" w:sz="4" w:space="0" w:color="auto"/>
              <w:right w:val="single" w:sz="4" w:space="0" w:color="auto"/>
            </w:tcBorders>
            <w:vAlign w:val="center"/>
          </w:tcPr>
          <w:p w14:paraId="0DDC19FA" w14:textId="77777777" w:rsidR="00A63EAB" w:rsidRPr="0060092E" w:rsidRDefault="00A63EAB" w:rsidP="00E739C6">
            <w:pPr>
              <w:spacing w:before="60" w:after="60" w:line="259" w:lineRule="auto"/>
              <w:jc w:val="center"/>
            </w:pPr>
            <w:r w:rsidRPr="00F71E12">
              <w:t>Yes</w:t>
            </w:r>
          </w:p>
        </w:tc>
      </w:tr>
      <w:tr w:rsidR="00A63EAB" w:rsidRPr="0060092E" w14:paraId="3732E361" w14:textId="77777777" w:rsidTr="00E739C6">
        <w:trPr>
          <w:trHeight w:val="162"/>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F174D" w14:textId="77777777" w:rsidR="00A63EAB" w:rsidRPr="0060092E" w:rsidRDefault="00A63EAB" w:rsidP="00E739C6">
            <w:pPr>
              <w:spacing w:before="60" w:after="60" w:line="259" w:lineRule="auto"/>
              <w:jc w:val="center"/>
            </w:pPr>
            <w:r w:rsidRPr="0060092E">
              <w:t>95</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701DD5AA" w14:textId="77777777" w:rsidR="00A63EAB" w:rsidRPr="0060092E" w:rsidRDefault="00A63EAB" w:rsidP="00E739C6">
            <w:pPr>
              <w:spacing w:before="60" w:after="60" w:line="259" w:lineRule="auto"/>
              <w:ind w:left="76"/>
            </w:pPr>
            <w:r w:rsidRPr="0060092E">
              <w:t>2017 Enterprise Compensation Survey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ABBCA" w14:textId="77777777" w:rsidR="00A63EAB" w:rsidRPr="0060092E" w:rsidRDefault="00A63EAB" w:rsidP="00E739C6">
            <w:pPr>
              <w:spacing w:before="60" w:after="60" w:line="259" w:lineRule="auto"/>
              <w:jc w:val="center"/>
            </w:pPr>
            <w:r w:rsidRPr="0060092E">
              <w:t>Grant</w:t>
            </w:r>
          </w:p>
        </w:tc>
        <w:tc>
          <w:tcPr>
            <w:tcW w:w="2149" w:type="dxa"/>
            <w:tcBorders>
              <w:top w:val="single" w:sz="4" w:space="0" w:color="auto"/>
              <w:left w:val="single" w:sz="4" w:space="0" w:color="auto"/>
              <w:bottom w:val="single" w:sz="4" w:space="0" w:color="auto"/>
              <w:right w:val="single" w:sz="4" w:space="0" w:color="auto"/>
            </w:tcBorders>
            <w:vAlign w:val="center"/>
          </w:tcPr>
          <w:p w14:paraId="222316EA" w14:textId="77777777" w:rsidR="00A63EAB" w:rsidRPr="0060092E" w:rsidRDefault="00A63EAB" w:rsidP="00E739C6">
            <w:pPr>
              <w:spacing w:before="60" w:after="60" w:line="259" w:lineRule="auto"/>
              <w:jc w:val="center"/>
            </w:pPr>
            <w:r w:rsidRPr="00F71E12">
              <w:t>Yes</w:t>
            </w:r>
          </w:p>
        </w:tc>
      </w:tr>
      <w:tr w:rsidR="00A63EAB" w:rsidRPr="0060092E" w14:paraId="11D1CDBB" w14:textId="77777777" w:rsidTr="00E739C6">
        <w:trPr>
          <w:trHeight w:val="492"/>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9C7F2" w14:textId="77777777" w:rsidR="00A63EAB" w:rsidRPr="0060092E" w:rsidRDefault="00A63EAB" w:rsidP="00E739C6">
            <w:pPr>
              <w:spacing w:before="60" w:after="60" w:line="259" w:lineRule="auto"/>
              <w:jc w:val="center"/>
            </w:pPr>
            <w:r w:rsidRPr="0060092E">
              <w:t>96</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4788623C" w14:textId="77777777" w:rsidR="00A63EAB" w:rsidRPr="0060092E" w:rsidRDefault="00A63EAB" w:rsidP="00E739C6">
            <w:pPr>
              <w:spacing w:before="60" w:after="60" w:line="259" w:lineRule="auto"/>
              <w:ind w:left="76"/>
            </w:pPr>
            <w:r w:rsidRPr="0060092E">
              <w:t>VOCs treatment fund for the process of injection workshop</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D7109" w14:textId="77777777" w:rsidR="00A63EAB" w:rsidRPr="0060092E" w:rsidRDefault="00A63EAB" w:rsidP="00E739C6">
            <w:pPr>
              <w:spacing w:before="60" w:after="60" w:line="259" w:lineRule="auto"/>
              <w:jc w:val="center"/>
            </w:pPr>
            <w:r w:rsidRPr="0060092E">
              <w:t>Grant</w:t>
            </w:r>
          </w:p>
        </w:tc>
        <w:tc>
          <w:tcPr>
            <w:tcW w:w="2149" w:type="dxa"/>
            <w:tcBorders>
              <w:top w:val="single" w:sz="4" w:space="0" w:color="auto"/>
              <w:left w:val="single" w:sz="4" w:space="0" w:color="auto"/>
              <w:bottom w:val="single" w:sz="4" w:space="0" w:color="auto"/>
              <w:right w:val="single" w:sz="4" w:space="0" w:color="auto"/>
            </w:tcBorders>
            <w:vAlign w:val="center"/>
          </w:tcPr>
          <w:p w14:paraId="28564CEC" w14:textId="77777777" w:rsidR="00A63EAB" w:rsidRPr="0060092E" w:rsidRDefault="00A63EAB" w:rsidP="00E739C6">
            <w:pPr>
              <w:spacing w:before="60" w:after="60" w:line="259" w:lineRule="auto"/>
              <w:jc w:val="center"/>
            </w:pPr>
            <w:r w:rsidRPr="00F71E12">
              <w:t>Yes</w:t>
            </w:r>
          </w:p>
        </w:tc>
      </w:tr>
      <w:tr w:rsidR="00A63EAB" w:rsidRPr="0060092E" w14:paraId="05BE6565" w14:textId="77777777" w:rsidTr="00E739C6">
        <w:trPr>
          <w:trHeight w:val="29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E4A2A" w14:textId="77777777" w:rsidR="00A63EAB" w:rsidRPr="0060092E" w:rsidRDefault="00A63EAB" w:rsidP="00E739C6">
            <w:pPr>
              <w:spacing w:before="60" w:after="60" w:line="259" w:lineRule="auto"/>
              <w:jc w:val="center"/>
            </w:pPr>
            <w:r w:rsidRPr="0060092E">
              <w:t>97</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5CFFEED2" w14:textId="77777777" w:rsidR="00A63EAB" w:rsidRPr="0060092E" w:rsidRDefault="00A63EAB" w:rsidP="00E739C6">
            <w:pPr>
              <w:spacing w:before="60" w:after="60" w:line="259" w:lineRule="auto"/>
              <w:ind w:left="76"/>
            </w:pPr>
            <w:r w:rsidRPr="0060092E">
              <w:t>Economic investigation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9C5A7" w14:textId="77777777" w:rsidR="00A63EAB" w:rsidRPr="0060092E" w:rsidRDefault="00A63EAB" w:rsidP="00E739C6">
            <w:pPr>
              <w:spacing w:before="60" w:after="60" w:line="259" w:lineRule="auto"/>
              <w:jc w:val="center"/>
            </w:pPr>
            <w:r w:rsidRPr="0060092E">
              <w:t>Grant</w:t>
            </w:r>
          </w:p>
        </w:tc>
        <w:tc>
          <w:tcPr>
            <w:tcW w:w="2149" w:type="dxa"/>
            <w:tcBorders>
              <w:top w:val="single" w:sz="4" w:space="0" w:color="auto"/>
              <w:left w:val="single" w:sz="4" w:space="0" w:color="auto"/>
              <w:bottom w:val="single" w:sz="4" w:space="0" w:color="auto"/>
              <w:right w:val="single" w:sz="4" w:space="0" w:color="auto"/>
            </w:tcBorders>
            <w:vAlign w:val="center"/>
          </w:tcPr>
          <w:p w14:paraId="17A08FEE" w14:textId="77777777" w:rsidR="00A63EAB" w:rsidRPr="0060092E" w:rsidRDefault="00A63EAB" w:rsidP="00E739C6">
            <w:pPr>
              <w:spacing w:before="60" w:after="60" w:line="259" w:lineRule="auto"/>
              <w:jc w:val="center"/>
            </w:pPr>
            <w:r w:rsidRPr="00F71E12">
              <w:t>Yes</w:t>
            </w:r>
          </w:p>
        </w:tc>
      </w:tr>
      <w:tr w:rsidR="00A63EAB" w:rsidRPr="0060092E" w14:paraId="76B7506E" w14:textId="77777777" w:rsidTr="00E739C6">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4958D" w14:textId="77777777" w:rsidR="00A63EAB" w:rsidRPr="0060092E" w:rsidRDefault="00A63EAB" w:rsidP="00E739C6">
            <w:pPr>
              <w:spacing w:before="60" w:after="60" w:line="259" w:lineRule="auto"/>
              <w:jc w:val="center"/>
            </w:pPr>
            <w:r w:rsidRPr="0060092E">
              <w:t>98</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062A3577" w14:textId="77777777" w:rsidR="00A63EAB" w:rsidRPr="0060092E" w:rsidRDefault="00A63EAB" w:rsidP="00E739C6">
            <w:pPr>
              <w:spacing w:before="60" w:after="60" w:line="259" w:lineRule="auto"/>
              <w:ind w:left="76"/>
            </w:pPr>
            <w:r w:rsidRPr="0060092E">
              <w:t>2017 Provincial Motor Energy Efficiency Promotion Special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1D7CC" w14:textId="77777777" w:rsidR="00A63EAB" w:rsidRPr="0060092E" w:rsidRDefault="00A63EAB" w:rsidP="00E739C6">
            <w:pPr>
              <w:spacing w:before="60" w:after="60" w:line="259" w:lineRule="auto"/>
              <w:jc w:val="center"/>
            </w:pPr>
            <w:r w:rsidRPr="0060092E">
              <w:t>Grant</w:t>
            </w:r>
          </w:p>
        </w:tc>
        <w:tc>
          <w:tcPr>
            <w:tcW w:w="2149" w:type="dxa"/>
            <w:tcBorders>
              <w:top w:val="single" w:sz="4" w:space="0" w:color="auto"/>
              <w:left w:val="single" w:sz="4" w:space="0" w:color="auto"/>
              <w:bottom w:val="single" w:sz="4" w:space="0" w:color="auto"/>
              <w:right w:val="single" w:sz="4" w:space="0" w:color="auto"/>
            </w:tcBorders>
            <w:vAlign w:val="center"/>
          </w:tcPr>
          <w:p w14:paraId="0AD05E1E" w14:textId="77777777" w:rsidR="00A63EAB" w:rsidRPr="0060092E" w:rsidRDefault="00A63EAB" w:rsidP="00E739C6">
            <w:pPr>
              <w:spacing w:before="60" w:after="60" w:line="259" w:lineRule="auto"/>
              <w:jc w:val="center"/>
            </w:pPr>
            <w:r w:rsidRPr="00F71E12">
              <w:t>Yes</w:t>
            </w:r>
          </w:p>
        </w:tc>
      </w:tr>
      <w:tr w:rsidR="00A63EAB" w:rsidRPr="0060092E" w14:paraId="4F2DFBB0" w14:textId="77777777" w:rsidTr="00E739C6">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57A41" w14:textId="77777777" w:rsidR="00A63EAB" w:rsidRPr="0060092E" w:rsidRDefault="00A63EAB" w:rsidP="00E739C6">
            <w:pPr>
              <w:spacing w:before="60" w:after="60" w:line="259" w:lineRule="auto"/>
              <w:jc w:val="center"/>
            </w:pPr>
            <w:r w:rsidRPr="0060092E">
              <w:t>99</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0E7FF7D8" w14:textId="77777777" w:rsidR="00A63EAB" w:rsidRPr="0060092E" w:rsidRDefault="00A63EAB" w:rsidP="00E739C6">
            <w:pPr>
              <w:spacing w:before="60" w:after="60" w:line="259" w:lineRule="auto"/>
              <w:ind w:left="76"/>
            </w:pPr>
            <w:r w:rsidRPr="0060092E">
              <w:t>2017 Jiangmen Enterprise Major technology platform construction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3C00E" w14:textId="77777777" w:rsidR="00A63EAB" w:rsidRPr="0060092E" w:rsidRDefault="00A63EAB" w:rsidP="00E739C6">
            <w:pPr>
              <w:spacing w:before="60" w:after="60" w:line="259" w:lineRule="auto"/>
              <w:jc w:val="center"/>
            </w:pPr>
            <w:r w:rsidRPr="0060092E">
              <w:t>Grant</w:t>
            </w:r>
          </w:p>
        </w:tc>
        <w:tc>
          <w:tcPr>
            <w:tcW w:w="2149" w:type="dxa"/>
            <w:tcBorders>
              <w:top w:val="single" w:sz="4" w:space="0" w:color="auto"/>
              <w:left w:val="single" w:sz="4" w:space="0" w:color="auto"/>
              <w:bottom w:val="single" w:sz="4" w:space="0" w:color="auto"/>
              <w:right w:val="single" w:sz="4" w:space="0" w:color="auto"/>
            </w:tcBorders>
            <w:vAlign w:val="center"/>
          </w:tcPr>
          <w:p w14:paraId="4DFBC7D4" w14:textId="77777777" w:rsidR="00A63EAB" w:rsidRPr="0060092E" w:rsidRDefault="00A63EAB" w:rsidP="00E739C6">
            <w:pPr>
              <w:spacing w:before="60" w:after="60" w:line="259" w:lineRule="auto"/>
              <w:jc w:val="center"/>
            </w:pPr>
            <w:r w:rsidRPr="00F71E12">
              <w:t>Yes</w:t>
            </w:r>
          </w:p>
        </w:tc>
      </w:tr>
      <w:tr w:rsidR="00A63EAB" w:rsidRPr="0060092E" w14:paraId="3F867C7C" w14:textId="77777777" w:rsidTr="00E739C6">
        <w:trPr>
          <w:trHeight w:val="355"/>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D6974" w14:textId="77777777" w:rsidR="00A63EAB" w:rsidRPr="0060092E" w:rsidRDefault="00A63EAB" w:rsidP="00E739C6">
            <w:pPr>
              <w:spacing w:before="60" w:after="60" w:line="259" w:lineRule="auto"/>
              <w:jc w:val="center"/>
            </w:pPr>
            <w:r w:rsidRPr="0060092E">
              <w:t>100</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2D634ACD" w14:textId="77777777" w:rsidR="00A63EAB" w:rsidRPr="0060092E" w:rsidRDefault="00A63EAB" w:rsidP="00E739C6">
            <w:pPr>
              <w:spacing w:before="60" w:after="60" w:line="259" w:lineRule="auto"/>
              <w:ind w:left="76"/>
            </w:pPr>
            <w:r w:rsidRPr="0060092E">
              <w:t xml:space="preserve">Receiving the payment from Taishan Finance Bureau </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97523" w14:textId="77777777" w:rsidR="00A63EAB" w:rsidRPr="0060092E" w:rsidRDefault="00A63EAB" w:rsidP="00E739C6">
            <w:pPr>
              <w:spacing w:before="60" w:after="60" w:line="259" w:lineRule="auto"/>
              <w:jc w:val="center"/>
            </w:pPr>
            <w:r w:rsidRPr="0060092E">
              <w:t>Grant</w:t>
            </w:r>
          </w:p>
        </w:tc>
        <w:tc>
          <w:tcPr>
            <w:tcW w:w="2149" w:type="dxa"/>
            <w:tcBorders>
              <w:top w:val="single" w:sz="4" w:space="0" w:color="auto"/>
              <w:left w:val="single" w:sz="4" w:space="0" w:color="auto"/>
              <w:bottom w:val="single" w:sz="4" w:space="0" w:color="auto"/>
              <w:right w:val="single" w:sz="4" w:space="0" w:color="auto"/>
            </w:tcBorders>
            <w:vAlign w:val="center"/>
          </w:tcPr>
          <w:p w14:paraId="184F9151" w14:textId="77777777" w:rsidR="00A63EAB" w:rsidRPr="0060092E" w:rsidRDefault="00A63EAB" w:rsidP="00E739C6">
            <w:pPr>
              <w:spacing w:before="60" w:after="60" w:line="259" w:lineRule="auto"/>
              <w:jc w:val="center"/>
            </w:pPr>
            <w:r w:rsidRPr="00F71E12">
              <w:t>Yes</w:t>
            </w:r>
          </w:p>
        </w:tc>
      </w:tr>
      <w:tr w:rsidR="00A63EAB" w:rsidRPr="0060092E" w14:paraId="4437D61F" w14:textId="77777777" w:rsidTr="00E739C6">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27365" w14:textId="77777777" w:rsidR="00A63EAB" w:rsidRPr="0060092E" w:rsidRDefault="00A63EAB" w:rsidP="00E739C6">
            <w:pPr>
              <w:spacing w:before="60" w:after="60" w:line="259" w:lineRule="auto"/>
              <w:jc w:val="center"/>
            </w:pPr>
            <w:r w:rsidRPr="0060092E">
              <w:t>101</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4CF1B512" w14:textId="77777777" w:rsidR="00A63EAB" w:rsidRPr="0060092E" w:rsidRDefault="00A63EAB" w:rsidP="00E739C6">
            <w:pPr>
              <w:spacing w:before="60" w:after="60" w:line="259" w:lineRule="auto"/>
              <w:ind w:left="76"/>
            </w:pPr>
            <w:r w:rsidRPr="0060092E">
              <w:t>2017 Jiangmen Enterprise Research and Development Financial Aid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C4309" w14:textId="77777777" w:rsidR="00A63EAB" w:rsidRPr="0060092E" w:rsidRDefault="00A63EAB" w:rsidP="00E739C6">
            <w:pPr>
              <w:spacing w:before="60" w:after="60" w:line="259" w:lineRule="auto"/>
              <w:jc w:val="center"/>
            </w:pPr>
            <w:r w:rsidRPr="0060092E">
              <w:t>Grant</w:t>
            </w:r>
          </w:p>
        </w:tc>
        <w:tc>
          <w:tcPr>
            <w:tcW w:w="2149" w:type="dxa"/>
            <w:tcBorders>
              <w:top w:val="single" w:sz="4" w:space="0" w:color="auto"/>
              <w:left w:val="single" w:sz="4" w:space="0" w:color="auto"/>
              <w:bottom w:val="single" w:sz="4" w:space="0" w:color="auto"/>
              <w:right w:val="single" w:sz="4" w:space="0" w:color="auto"/>
            </w:tcBorders>
            <w:vAlign w:val="center"/>
          </w:tcPr>
          <w:p w14:paraId="2464A5C2" w14:textId="77777777" w:rsidR="00A63EAB" w:rsidRPr="0060092E" w:rsidRDefault="00A63EAB" w:rsidP="00E739C6">
            <w:pPr>
              <w:spacing w:before="60" w:after="60" w:line="259" w:lineRule="auto"/>
              <w:jc w:val="center"/>
            </w:pPr>
            <w:r w:rsidRPr="00F71E12">
              <w:t>Yes</w:t>
            </w:r>
          </w:p>
        </w:tc>
      </w:tr>
      <w:tr w:rsidR="00A63EAB" w:rsidRPr="0060092E" w14:paraId="63503DF9" w14:textId="77777777" w:rsidTr="00E739C6">
        <w:trPr>
          <w:trHeight w:val="341"/>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E4A84" w14:textId="77777777" w:rsidR="00A63EAB" w:rsidRPr="0060092E" w:rsidRDefault="00A63EAB" w:rsidP="00E739C6">
            <w:pPr>
              <w:spacing w:before="60" w:after="60" w:line="259" w:lineRule="auto"/>
              <w:jc w:val="center"/>
            </w:pPr>
            <w:r w:rsidRPr="0060092E">
              <w:t>102</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7E1D68F7" w14:textId="77777777" w:rsidR="00A63EAB" w:rsidRPr="0060092E" w:rsidRDefault="00A63EAB" w:rsidP="00E739C6">
            <w:pPr>
              <w:spacing w:before="60" w:after="60" w:line="259" w:lineRule="auto"/>
              <w:ind w:left="76"/>
            </w:pPr>
            <w:r w:rsidRPr="0060092E">
              <w:t>Taishan High-integrity enterprise project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0C2B7" w14:textId="77777777" w:rsidR="00A63EAB" w:rsidRPr="0060092E" w:rsidRDefault="00A63EAB" w:rsidP="00E739C6">
            <w:pPr>
              <w:spacing w:before="60" w:after="60" w:line="259" w:lineRule="auto"/>
              <w:jc w:val="center"/>
            </w:pPr>
            <w:r w:rsidRPr="0060092E">
              <w:t>Grant</w:t>
            </w:r>
          </w:p>
        </w:tc>
        <w:tc>
          <w:tcPr>
            <w:tcW w:w="2149" w:type="dxa"/>
            <w:tcBorders>
              <w:top w:val="single" w:sz="4" w:space="0" w:color="auto"/>
              <w:left w:val="single" w:sz="4" w:space="0" w:color="auto"/>
              <w:bottom w:val="single" w:sz="4" w:space="0" w:color="auto"/>
              <w:right w:val="single" w:sz="4" w:space="0" w:color="auto"/>
            </w:tcBorders>
            <w:vAlign w:val="center"/>
          </w:tcPr>
          <w:p w14:paraId="3A4AD167" w14:textId="77777777" w:rsidR="00A63EAB" w:rsidRPr="0060092E" w:rsidRDefault="00A63EAB" w:rsidP="00E739C6">
            <w:pPr>
              <w:spacing w:before="60" w:after="60" w:line="259" w:lineRule="auto"/>
              <w:jc w:val="center"/>
            </w:pPr>
            <w:r w:rsidRPr="00F71E12">
              <w:t>Yes</w:t>
            </w:r>
          </w:p>
        </w:tc>
      </w:tr>
      <w:tr w:rsidR="00A63EAB" w:rsidRPr="0060092E" w14:paraId="7A779377" w14:textId="77777777" w:rsidTr="00E739C6">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66655" w14:textId="77777777" w:rsidR="00A63EAB" w:rsidRPr="0060092E" w:rsidRDefault="00A63EAB" w:rsidP="00E739C6">
            <w:pPr>
              <w:spacing w:before="60" w:after="60" w:line="259" w:lineRule="auto"/>
              <w:jc w:val="center"/>
            </w:pPr>
            <w:r w:rsidRPr="0060092E">
              <w:t>103</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2B707B6F" w14:textId="77777777" w:rsidR="00A63EAB" w:rsidRPr="0060092E" w:rsidRDefault="00A63EAB" w:rsidP="00E739C6">
            <w:pPr>
              <w:spacing w:before="60" w:after="60" w:line="259" w:lineRule="auto"/>
              <w:ind w:left="76"/>
            </w:pPr>
            <w:r w:rsidRPr="0060092E">
              <w:t>2017 Provincial Enterprise Research and Development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C1FC7" w14:textId="77777777" w:rsidR="00A63EAB" w:rsidRPr="0060092E" w:rsidRDefault="00A63EAB" w:rsidP="00E739C6">
            <w:pPr>
              <w:spacing w:before="60" w:after="60" w:line="259" w:lineRule="auto"/>
              <w:jc w:val="center"/>
            </w:pPr>
            <w:r w:rsidRPr="0060092E">
              <w:t>Grant</w:t>
            </w:r>
          </w:p>
        </w:tc>
        <w:tc>
          <w:tcPr>
            <w:tcW w:w="2149" w:type="dxa"/>
            <w:tcBorders>
              <w:top w:val="single" w:sz="4" w:space="0" w:color="auto"/>
              <w:left w:val="single" w:sz="4" w:space="0" w:color="auto"/>
              <w:bottom w:val="single" w:sz="4" w:space="0" w:color="auto"/>
              <w:right w:val="single" w:sz="4" w:space="0" w:color="auto"/>
            </w:tcBorders>
            <w:vAlign w:val="center"/>
          </w:tcPr>
          <w:p w14:paraId="3E9BCF96" w14:textId="77777777" w:rsidR="00A63EAB" w:rsidRPr="0060092E" w:rsidRDefault="00A63EAB" w:rsidP="00E739C6">
            <w:pPr>
              <w:spacing w:before="60" w:after="60" w:line="259" w:lineRule="auto"/>
              <w:jc w:val="center"/>
            </w:pPr>
            <w:r w:rsidRPr="00F71E12">
              <w:t>Yes</w:t>
            </w:r>
          </w:p>
        </w:tc>
      </w:tr>
      <w:tr w:rsidR="00A63EAB" w:rsidRPr="0060092E" w14:paraId="66E3018A" w14:textId="77777777" w:rsidTr="00E739C6">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14499" w14:textId="77777777" w:rsidR="00A63EAB" w:rsidRPr="0060092E" w:rsidRDefault="00A63EAB" w:rsidP="00E739C6">
            <w:pPr>
              <w:spacing w:before="60" w:after="60" w:line="259" w:lineRule="auto"/>
              <w:jc w:val="center"/>
            </w:pPr>
            <w:r w:rsidRPr="0060092E">
              <w:t>104</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269191E7" w14:textId="77777777" w:rsidR="00A63EAB" w:rsidRPr="0060092E" w:rsidRDefault="00A63EAB" w:rsidP="00E739C6">
            <w:pPr>
              <w:spacing w:before="60" w:after="60" w:line="259" w:lineRule="auto"/>
              <w:ind w:left="76"/>
            </w:pPr>
            <w:r w:rsidRPr="0060092E">
              <w:t>Special funds for enterprises in large equipment manufacturing industry</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7091C" w14:textId="77777777" w:rsidR="00A63EAB" w:rsidRPr="0060092E" w:rsidRDefault="00A63EAB" w:rsidP="00E739C6">
            <w:pPr>
              <w:spacing w:before="60" w:after="60" w:line="259" w:lineRule="auto"/>
              <w:jc w:val="center"/>
            </w:pPr>
            <w:r w:rsidRPr="0060092E">
              <w:t>Grant</w:t>
            </w:r>
          </w:p>
        </w:tc>
        <w:tc>
          <w:tcPr>
            <w:tcW w:w="2149" w:type="dxa"/>
            <w:tcBorders>
              <w:top w:val="single" w:sz="4" w:space="0" w:color="auto"/>
              <w:left w:val="single" w:sz="4" w:space="0" w:color="auto"/>
              <w:bottom w:val="single" w:sz="4" w:space="0" w:color="auto"/>
              <w:right w:val="single" w:sz="4" w:space="0" w:color="auto"/>
            </w:tcBorders>
            <w:vAlign w:val="center"/>
          </w:tcPr>
          <w:p w14:paraId="724547DE" w14:textId="77777777" w:rsidR="00A63EAB" w:rsidRPr="0060092E" w:rsidRDefault="00A63EAB" w:rsidP="00E739C6">
            <w:pPr>
              <w:spacing w:before="60" w:after="60" w:line="259" w:lineRule="auto"/>
              <w:jc w:val="center"/>
            </w:pPr>
            <w:r w:rsidRPr="00F71E12">
              <w:t>Yes</w:t>
            </w:r>
          </w:p>
        </w:tc>
      </w:tr>
      <w:tr w:rsidR="00A63EAB" w:rsidRPr="0060092E" w14:paraId="7915CEB1" w14:textId="77777777" w:rsidTr="00E739C6">
        <w:trPr>
          <w:trHeight w:val="51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EE892" w14:textId="77777777" w:rsidR="00A63EAB" w:rsidRPr="0060092E" w:rsidRDefault="00A63EAB" w:rsidP="00E739C6">
            <w:pPr>
              <w:spacing w:before="60" w:after="60" w:line="259" w:lineRule="auto"/>
              <w:jc w:val="center"/>
            </w:pPr>
            <w:r w:rsidRPr="0060092E">
              <w:t>105</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0FECEFED" w14:textId="77777777" w:rsidR="00A63EAB" w:rsidRPr="0060092E" w:rsidRDefault="00A63EAB" w:rsidP="00E739C6">
            <w:pPr>
              <w:spacing w:before="60" w:after="60" w:line="259" w:lineRule="auto"/>
              <w:ind w:left="76"/>
            </w:pPr>
            <w:r w:rsidRPr="0060092E">
              <w:t>2017 Provincial New enterprise Technology Reform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D0422" w14:textId="77777777" w:rsidR="00A63EAB" w:rsidRPr="0060092E" w:rsidRDefault="00A63EAB" w:rsidP="00E739C6">
            <w:pPr>
              <w:spacing w:before="60" w:after="60" w:line="259" w:lineRule="auto"/>
              <w:jc w:val="center"/>
            </w:pPr>
            <w:r w:rsidRPr="0060092E">
              <w:t>Grant</w:t>
            </w:r>
          </w:p>
        </w:tc>
        <w:tc>
          <w:tcPr>
            <w:tcW w:w="2149" w:type="dxa"/>
            <w:tcBorders>
              <w:top w:val="single" w:sz="4" w:space="0" w:color="auto"/>
              <w:left w:val="single" w:sz="4" w:space="0" w:color="auto"/>
              <w:bottom w:val="single" w:sz="4" w:space="0" w:color="auto"/>
              <w:right w:val="single" w:sz="4" w:space="0" w:color="auto"/>
            </w:tcBorders>
            <w:vAlign w:val="center"/>
          </w:tcPr>
          <w:p w14:paraId="61544632" w14:textId="77777777" w:rsidR="00A63EAB" w:rsidRPr="0060092E" w:rsidRDefault="00A63EAB" w:rsidP="00E739C6">
            <w:pPr>
              <w:keepNext/>
              <w:spacing w:before="60" w:after="60" w:line="259" w:lineRule="auto"/>
              <w:jc w:val="center"/>
            </w:pPr>
            <w:r w:rsidRPr="00F71E12">
              <w:t>Yes</w:t>
            </w:r>
          </w:p>
        </w:tc>
      </w:tr>
    </w:tbl>
    <w:p w14:paraId="54A75708" w14:textId="77777777" w:rsidR="00A63EAB" w:rsidRDefault="00A63EAB" w:rsidP="00A63EAB"/>
    <w:p w14:paraId="32C2BC20" w14:textId="06619E88" w:rsidR="00A63EAB" w:rsidRDefault="00A63EAB" w:rsidP="00A63EAB">
      <w:pPr>
        <w:pStyle w:val="Heading2"/>
      </w:pPr>
      <w:bookmarkStart w:id="191" w:name="_Toc8809734"/>
      <w:bookmarkStart w:id="192" w:name="_Toc32321453"/>
      <w:r>
        <w:t xml:space="preserve">I-1 </w:t>
      </w:r>
      <w:r w:rsidR="00E739C6">
        <w:tab/>
      </w:r>
      <w:r>
        <w:t>General</w:t>
      </w:r>
      <w:bookmarkEnd w:id="191"/>
      <w:bookmarkEnd w:id="192"/>
    </w:p>
    <w:p w14:paraId="73B7F8E1" w14:textId="77777777" w:rsidR="00A63EAB" w:rsidRDefault="00A63EAB" w:rsidP="00A63EAB">
      <w:pPr>
        <w:pStyle w:val="ListParagraph"/>
        <w:numPr>
          <w:ilvl w:val="0"/>
          <w:numId w:val="81"/>
        </w:numPr>
      </w:pPr>
      <w:r>
        <w:t>Complete the worksheet named “I-1 Company turnover”</w:t>
      </w:r>
    </w:p>
    <w:p w14:paraId="73D3C719" w14:textId="77777777" w:rsidR="00A63EAB" w:rsidRDefault="00A63EAB" w:rsidP="00A63EAB">
      <w:pPr>
        <w:pStyle w:val="ListParagraph"/>
        <w:numPr>
          <w:ilvl w:val="0"/>
          <w:numId w:val="86"/>
        </w:numPr>
      </w:pPr>
      <w:r>
        <w:t>This worksheet is a table of the total company revenue over the period and split into:</w:t>
      </w:r>
    </w:p>
    <w:p w14:paraId="1E89F18F" w14:textId="77777777" w:rsidR="00A63EAB" w:rsidRDefault="00A63EAB" w:rsidP="00A63EAB">
      <w:pPr>
        <w:pStyle w:val="ListParagraph"/>
        <w:numPr>
          <w:ilvl w:val="1"/>
          <w:numId w:val="86"/>
        </w:numPr>
      </w:pPr>
      <w:r>
        <w:t>Total revenue for Australian sales, domestic sales and third country sales</w:t>
      </w:r>
    </w:p>
    <w:p w14:paraId="2D04CEF2" w14:textId="77777777" w:rsidR="00A63EAB" w:rsidRDefault="00A63EAB" w:rsidP="00A63EAB">
      <w:pPr>
        <w:pStyle w:val="ListParagraph"/>
        <w:numPr>
          <w:ilvl w:val="1"/>
          <w:numId w:val="86"/>
        </w:numPr>
      </w:pPr>
      <w:r>
        <w:t>Revenue of the goods for Australian sales, domestic sales and third country sales</w:t>
      </w:r>
    </w:p>
    <w:p w14:paraId="2C83E525" w14:textId="77777777" w:rsidR="00A63EAB" w:rsidRDefault="00A63EAB" w:rsidP="00A63EAB">
      <w:pPr>
        <w:pStyle w:val="ListParagraph"/>
        <w:numPr>
          <w:ilvl w:val="0"/>
          <w:numId w:val="86"/>
        </w:numPr>
      </w:pPr>
      <w:r>
        <w:t xml:space="preserve">You must provide this table in electronic format using the template provided. </w:t>
      </w:r>
    </w:p>
    <w:p w14:paraId="5AFA7E01" w14:textId="77777777" w:rsidR="00A63EAB" w:rsidRDefault="00A63EAB" w:rsidP="00A63EAB">
      <w:pPr>
        <w:pStyle w:val="ListParagraph"/>
        <w:numPr>
          <w:ilvl w:val="0"/>
          <w:numId w:val="86"/>
        </w:numPr>
      </w:pPr>
      <w:r>
        <w:t xml:space="preserve">If you have used formulas to complete this worksheet, these formulas must be retained. </w:t>
      </w:r>
    </w:p>
    <w:p w14:paraId="24963838" w14:textId="465C24EA" w:rsidR="00A63EAB" w:rsidRDefault="00A63EAB" w:rsidP="00CE6A69">
      <w:pPr>
        <w:rPr>
          <w:snapToGrid w:val="0"/>
        </w:rPr>
      </w:pPr>
    </w:p>
    <w:p w14:paraId="11F6C72E" w14:textId="2C6585A2" w:rsidR="00A477D8" w:rsidRDefault="00A477D8" w:rsidP="00A63EAB">
      <w:r>
        <w:t xml:space="preserve"> </w:t>
      </w:r>
    </w:p>
    <w:p w14:paraId="4343E4E9" w14:textId="77777777" w:rsidR="00A477D8" w:rsidRDefault="00A477D8" w:rsidP="00A477D8">
      <w:pPr>
        <w:pStyle w:val="ListParagraph"/>
        <w:ind w:left="360"/>
      </w:pPr>
    </w:p>
    <w:p w14:paraId="64E5FBC7" w14:textId="77777777" w:rsidR="00A63EAB" w:rsidRDefault="00A477D8" w:rsidP="00A63EAB">
      <w:pPr>
        <w:pStyle w:val="Heading2"/>
      </w:pPr>
      <w:bookmarkStart w:id="193" w:name="_Toc32321454"/>
      <w:r>
        <w:lastRenderedPageBreak/>
        <w:t xml:space="preserve">I-2 </w:t>
      </w:r>
      <w:r w:rsidR="00CC3746">
        <w:tab/>
      </w:r>
      <w:r w:rsidR="00A63EAB">
        <w:t>Provision of goods at less than adequate remuneration</w:t>
      </w:r>
      <w:bookmarkEnd w:id="193"/>
      <w:r w:rsidR="00A63EAB">
        <w:t xml:space="preserve"> </w:t>
      </w:r>
    </w:p>
    <w:p w14:paraId="65F8FFEB" w14:textId="77777777" w:rsidR="00A63EAB" w:rsidRPr="00C014EF" w:rsidRDefault="00A63EAB" w:rsidP="00A63EAB">
      <w:pPr>
        <w:pStyle w:val="ListParagraph"/>
        <w:numPr>
          <w:ilvl w:val="0"/>
          <w:numId w:val="80"/>
        </w:numPr>
      </w:pPr>
      <w:r w:rsidRPr="00C014EF">
        <w:t>Describe the nature of your production process for the goods, including an itemised list of all raw materials used by your company in the process.</w:t>
      </w:r>
    </w:p>
    <w:p w14:paraId="1C7ED987" w14:textId="77777777" w:rsidR="00A63EAB" w:rsidRPr="00C014EF" w:rsidRDefault="00A63EAB" w:rsidP="00A63EAB">
      <w:pPr>
        <w:pStyle w:val="ListParagraph"/>
        <w:ind w:left="360"/>
      </w:pPr>
    </w:p>
    <w:p w14:paraId="496BCCE2" w14:textId="77777777" w:rsidR="00A63EAB" w:rsidRPr="00CE32F1" w:rsidRDefault="00A63EAB" w:rsidP="00A63EAB">
      <w:pPr>
        <w:pStyle w:val="ListParagraph"/>
        <w:numPr>
          <w:ilvl w:val="0"/>
          <w:numId w:val="80"/>
        </w:numPr>
      </w:pPr>
      <w:r w:rsidRPr="00C014EF">
        <w:t xml:space="preserve">Did your business or any company/entity related to your business receive any benefit under the above programs </w:t>
      </w:r>
      <w:r w:rsidRPr="00CE32F1">
        <w:t xml:space="preserve">during the period? If yes, provide details. </w:t>
      </w:r>
    </w:p>
    <w:p w14:paraId="479FE6D3" w14:textId="77777777" w:rsidR="00A63EAB" w:rsidRPr="00CE32F1" w:rsidRDefault="00A63EAB" w:rsidP="00A63EAB">
      <w:pPr>
        <w:pStyle w:val="ListParagraph"/>
        <w:ind w:left="360"/>
      </w:pPr>
    </w:p>
    <w:p w14:paraId="5C66F5A2" w14:textId="77777777" w:rsidR="00A63EAB" w:rsidRPr="00CE32F1" w:rsidRDefault="00A63EAB" w:rsidP="00A63EAB">
      <w:pPr>
        <w:pStyle w:val="ListParagraph"/>
        <w:numPr>
          <w:ilvl w:val="0"/>
          <w:numId w:val="80"/>
        </w:numPr>
        <w:rPr>
          <w:rFonts w:cs="Arial"/>
          <w:bCs/>
          <w:szCs w:val="24"/>
          <w:lang w:eastAsia="en-AU"/>
        </w:rPr>
      </w:pPr>
      <w:r w:rsidRPr="00CE32F1">
        <w:rPr>
          <w:snapToGrid w:val="0"/>
        </w:rPr>
        <w:t xml:space="preserve">What are the major raw materials used in the manufacture of the goods? </w:t>
      </w:r>
    </w:p>
    <w:p w14:paraId="74EA1E8A" w14:textId="77777777" w:rsidR="00A63EAB" w:rsidRPr="00CE32F1" w:rsidRDefault="00A63EAB" w:rsidP="00A63EAB">
      <w:pPr>
        <w:pStyle w:val="ListParagraph"/>
        <w:rPr>
          <w:rFonts w:cs="Arial"/>
          <w:bCs/>
          <w:szCs w:val="24"/>
          <w:lang w:eastAsia="en-AU"/>
        </w:rPr>
      </w:pPr>
    </w:p>
    <w:p w14:paraId="54A29A67" w14:textId="77777777" w:rsidR="00A63EAB" w:rsidRPr="00987F3A" w:rsidRDefault="00A63EAB" w:rsidP="00A63EAB">
      <w:pPr>
        <w:pStyle w:val="ListParagraph"/>
        <w:numPr>
          <w:ilvl w:val="0"/>
          <w:numId w:val="80"/>
        </w:numPr>
        <w:rPr>
          <w:rFonts w:cs="Arial"/>
          <w:bCs/>
          <w:szCs w:val="24"/>
          <w:lang w:eastAsia="en-AU"/>
        </w:rPr>
      </w:pPr>
      <w:r w:rsidRPr="00987F3A">
        <w:rPr>
          <w:rFonts w:cs="Arial"/>
          <w:bCs/>
          <w:szCs w:val="24"/>
          <w:lang w:eastAsia="en-AU"/>
        </w:rPr>
        <w:t xml:space="preserve">Complete the worksheet named “I-2 Raw Material Purchases” for your purchases of raw materials </w:t>
      </w:r>
    </w:p>
    <w:p w14:paraId="7D0A4E6F" w14:textId="77777777" w:rsidR="00A63EAB" w:rsidRPr="00CE32F1" w:rsidRDefault="00A63EAB" w:rsidP="00A63EAB">
      <w:pPr>
        <w:pStyle w:val="ListParagraph"/>
        <w:numPr>
          <w:ilvl w:val="0"/>
          <w:numId w:val="80"/>
        </w:numPr>
        <w:rPr>
          <w:rFonts w:cs="Arial"/>
          <w:bCs/>
          <w:szCs w:val="24"/>
          <w:lang w:eastAsia="en-AU"/>
        </w:rPr>
      </w:pPr>
      <w:r w:rsidRPr="00CE32F1">
        <w:rPr>
          <w:rFonts w:cs="Arial"/>
          <w:bCs/>
          <w:szCs w:val="24"/>
          <w:lang w:eastAsia="en-AU"/>
        </w:rPr>
        <w:t xml:space="preserve">Did your business receive any reduction/reduced price for the purchase of these goods during the review period? If so, describe the eligibility criteria that your business had to meet in order to qualify for any reduction in the price paid for the goods/services. </w:t>
      </w:r>
    </w:p>
    <w:p w14:paraId="0F70038B" w14:textId="77777777" w:rsidR="00A63EAB" w:rsidRPr="00CE32F1" w:rsidRDefault="00A63EAB" w:rsidP="00A63EAB">
      <w:pPr>
        <w:pStyle w:val="ListParagraph"/>
        <w:ind w:left="360"/>
        <w:rPr>
          <w:rFonts w:cs="Arial"/>
          <w:bCs/>
          <w:szCs w:val="24"/>
          <w:lang w:eastAsia="en-AU"/>
        </w:rPr>
      </w:pPr>
    </w:p>
    <w:p w14:paraId="5744B1DA" w14:textId="77777777" w:rsidR="00A63EAB" w:rsidRPr="00CE32F1" w:rsidRDefault="00A63EAB" w:rsidP="00A63EAB">
      <w:pPr>
        <w:pStyle w:val="ListParagraph"/>
        <w:numPr>
          <w:ilvl w:val="0"/>
          <w:numId w:val="80"/>
        </w:numPr>
        <w:rPr>
          <w:rFonts w:cs="Arial"/>
          <w:bCs/>
          <w:szCs w:val="24"/>
          <w:lang w:eastAsia="en-AU"/>
        </w:rPr>
      </w:pPr>
      <w:r w:rsidRPr="00CE32F1">
        <w:rPr>
          <w:rFonts w:cs="Arial"/>
          <w:bCs/>
          <w:szCs w:val="24"/>
          <w:lang w:eastAsia="en-AU"/>
        </w:rPr>
        <w:t>Provide copies of all contractual agreements that detail the obligations of the State Invested Enterprise (SIE) and your business with reference to the granting and receipt of the assistance/benefits.</w:t>
      </w:r>
    </w:p>
    <w:p w14:paraId="0167E78B" w14:textId="77777777" w:rsidR="00A63EAB" w:rsidRPr="00CE32F1" w:rsidRDefault="00A63EAB" w:rsidP="00A63EAB">
      <w:pPr>
        <w:pStyle w:val="ListParagraph"/>
        <w:ind w:left="360"/>
        <w:rPr>
          <w:rFonts w:cs="Arial"/>
          <w:bCs/>
          <w:szCs w:val="24"/>
          <w:lang w:eastAsia="en-AU"/>
        </w:rPr>
      </w:pPr>
    </w:p>
    <w:p w14:paraId="0A2A6FD4" w14:textId="77777777" w:rsidR="00A63EAB" w:rsidRPr="00CE32F1" w:rsidRDefault="00A63EAB" w:rsidP="00A63EAB">
      <w:pPr>
        <w:pStyle w:val="ListParagraph"/>
        <w:numPr>
          <w:ilvl w:val="0"/>
          <w:numId w:val="80"/>
        </w:numPr>
        <w:rPr>
          <w:rFonts w:cs="Arial"/>
          <w:bCs/>
          <w:szCs w:val="24"/>
          <w:lang w:eastAsia="en-AU"/>
        </w:rPr>
      </w:pPr>
      <w:r w:rsidRPr="00CE32F1">
        <w:rPr>
          <w:rFonts w:cs="Arial"/>
          <w:bCs/>
          <w:szCs w:val="24"/>
          <w:lang w:eastAsia="en-AU"/>
        </w:rPr>
        <w:t>If your business purchased imported raw materials, explain the reason/s for your business’ decision to purchase imported over domestic raw materials, including the key factors affecting the decision such as price, availability etc.</w:t>
      </w:r>
    </w:p>
    <w:p w14:paraId="1910D190" w14:textId="77777777" w:rsidR="00A63EAB" w:rsidRPr="0024271C" w:rsidRDefault="00A63EAB" w:rsidP="00A63EAB">
      <w:pPr>
        <w:pStyle w:val="ListParagraph"/>
        <w:ind w:left="360"/>
        <w:rPr>
          <w:rFonts w:cs="Arial"/>
          <w:bCs/>
          <w:szCs w:val="24"/>
          <w:lang w:eastAsia="en-AU"/>
        </w:rPr>
      </w:pPr>
    </w:p>
    <w:p w14:paraId="35445379" w14:textId="3F49F477" w:rsidR="00A63EAB" w:rsidRDefault="00A63EAB" w:rsidP="00A63EAB">
      <w:pPr>
        <w:pStyle w:val="Heading2"/>
      </w:pPr>
      <w:bookmarkStart w:id="194" w:name="_Toc8809736"/>
      <w:bookmarkStart w:id="195" w:name="_Toc32321455"/>
      <w:r>
        <w:t xml:space="preserve">I-3  </w:t>
      </w:r>
      <w:r>
        <w:tab/>
        <w:t>Preferential tax policies</w:t>
      </w:r>
      <w:bookmarkEnd w:id="194"/>
      <w:bookmarkEnd w:id="195"/>
      <w:r>
        <w:t xml:space="preserve"> </w:t>
      </w:r>
    </w:p>
    <w:p w14:paraId="19431619" w14:textId="77777777" w:rsidR="00A63EAB" w:rsidRDefault="00A63EAB" w:rsidP="00A63EAB">
      <w:pPr>
        <w:pStyle w:val="ListParagraph"/>
        <w:numPr>
          <w:ilvl w:val="0"/>
          <w:numId w:val="87"/>
        </w:numPr>
      </w:pPr>
      <w:r>
        <w:t>Complete the worksheet named “I-3 Income Tax”</w:t>
      </w:r>
    </w:p>
    <w:p w14:paraId="3DB383B4" w14:textId="77777777" w:rsidR="00A63EAB" w:rsidRDefault="00A63EAB" w:rsidP="00A63EAB">
      <w:pPr>
        <w:pStyle w:val="ListParagraph"/>
        <w:numPr>
          <w:ilvl w:val="0"/>
          <w:numId w:val="86"/>
        </w:numPr>
      </w:pPr>
      <w:r>
        <w:t>This worksheet is a table of your company’s income tax liability over the last three financial years.</w:t>
      </w:r>
    </w:p>
    <w:p w14:paraId="2AD05E94" w14:textId="77777777" w:rsidR="00A63EAB" w:rsidRDefault="00A63EAB" w:rsidP="00A63EAB">
      <w:pPr>
        <w:pStyle w:val="ListParagraph"/>
        <w:numPr>
          <w:ilvl w:val="0"/>
          <w:numId w:val="86"/>
        </w:numPr>
      </w:pPr>
      <w:r>
        <w:t xml:space="preserve">You must provide this table in electronic format using the template provided. </w:t>
      </w:r>
    </w:p>
    <w:p w14:paraId="16C92F2E" w14:textId="77777777" w:rsidR="00A63EAB" w:rsidRDefault="00A63EAB" w:rsidP="00A63EAB">
      <w:pPr>
        <w:pStyle w:val="ListParagraph"/>
        <w:numPr>
          <w:ilvl w:val="0"/>
          <w:numId w:val="86"/>
        </w:numPr>
      </w:pPr>
      <w:r>
        <w:t xml:space="preserve">If you have used formulas to complete this worksheet, these formulas must be retained. </w:t>
      </w:r>
    </w:p>
    <w:p w14:paraId="3F23C244" w14:textId="77777777" w:rsidR="00A63EAB" w:rsidRDefault="00A63EAB" w:rsidP="00A63EAB">
      <w:pPr>
        <w:pStyle w:val="ListParagraph"/>
        <w:ind w:left="360"/>
      </w:pPr>
    </w:p>
    <w:p w14:paraId="59E07A47" w14:textId="77777777" w:rsidR="00A63EAB" w:rsidRDefault="00A63EAB" w:rsidP="00A63EAB">
      <w:pPr>
        <w:pStyle w:val="ListParagraph"/>
        <w:numPr>
          <w:ilvl w:val="0"/>
          <w:numId w:val="87"/>
        </w:numPr>
      </w:pPr>
      <w:r>
        <w:t xml:space="preserve">Provide a copy of your company’s annual tax return for the last three financial years. </w:t>
      </w:r>
      <w:r w:rsidRPr="00FD384C">
        <w:t>If the documents are not in English, please provide a translation of the documents.</w:t>
      </w:r>
    </w:p>
    <w:p w14:paraId="13BFCBE3" w14:textId="77777777" w:rsidR="00A63EAB" w:rsidRDefault="00A63EAB" w:rsidP="00A63EAB">
      <w:pPr>
        <w:pStyle w:val="ListParagraph"/>
        <w:ind w:left="360"/>
      </w:pPr>
    </w:p>
    <w:p w14:paraId="3FFD91FD" w14:textId="77777777" w:rsidR="00A63EAB" w:rsidRDefault="00A63EAB" w:rsidP="00A63EAB">
      <w:pPr>
        <w:pStyle w:val="ListParagraph"/>
        <w:numPr>
          <w:ilvl w:val="0"/>
          <w:numId w:val="87"/>
        </w:numPr>
      </w:pPr>
      <w:r>
        <w:t>Provide proof of your company’s tax payments to your tax authority over the last three financial years, including any progress payments made and related forms submitted to reconcile the annual tax return.</w:t>
      </w:r>
    </w:p>
    <w:p w14:paraId="7DD67E88" w14:textId="77777777" w:rsidR="00A63EAB" w:rsidRDefault="00A63EAB" w:rsidP="00A63EAB">
      <w:pPr>
        <w:pStyle w:val="ListParagraph"/>
        <w:ind w:left="360"/>
      </w:pPr>
    </w:p>
    <w:p w14:paraId="28C12FA1" w14:textId="77777777" w:rsidR="00A63EAB" w:rsidRPr="00D91FFA" w:rsidRDefault="00A63EAB" w:rsidP="00A63EAB">
      <w:pPr>
        <w:pStyle w:val="ListParagraph"/>
        <w:numPr>
          <w:ilvl w:val="0"/>
          <w:numId w:val="87"/>
        </w:numPr>
      </w:pPr>
      <w:r w:rsidRPr="00D91FFA">
        <w:t xml:space="preserve">What is the general tax rate for enterprises </w:t>
      </w:r>
      <w:r>
        <w:t xml:space="preserve">(also referred to as the company or corporate tax rate) </w:t>
      </w:r>
      <w:r w:rsidRPr="00D91FFA">
        <w:t xml:space="preserve">during the </w:t>
      </w:r>
      <w:r>
        <w:t>previous two financial years</w:t>
      </w:r>
      <w:r w:rsidRPr="00D91FFA">
        <w:t xml:space="preserve">? </w:t>
      </w:r>
    </w:p>
    <w:p w14:paraId="164CEFA9" w14:textId="77777777" w:rsidR="00A63EAB" w:rsidRPr="00D91FFA" w:rsidRDefault="00A63EAB" w:rsidP="00A63EAB">
      <w:pPr>
        <w:pStyle w:val="ListParagraph"/>
        <w:ind w:left="360"/>
      </w:pPr>
    </w:p>
    <w:p w14:paraId="2092D467" w14:textId="77777777" w:rsidR="00A63EAB" w:rsidRDefault="00A63EAB" w:rsidP="00A63EAB">
      <w:pPr>
        <w:pStyle w:val="ListParagraph"/>
        <w:numPr>
          <w:ilvl w:val="0"/>
          <w:numId w:val="87"/>
        </w:numPr>
      </w:pPr>
      <w:r>
        <w:t>Did your company pay less than the general tax rate for enterprises referred to in question I-3.4? If yes:</w:t>
      </w:r>
    </w:p>
    <w:p w14:paraId="3BEB3B20" w14:textId="77777777" w:rsidR="00A63EAB" w:rsidRDefault="00A63EAB" w:rsidP="00A63EAB">
      <w:pPr>
        <w:pStyle w:val="ListParagraph"/>
        <w:numPr>
          <w:ilvl w:val="1"/>
          <w:numId w:val="81"/>
        </w:numPr>
      </w:pPr>
      <w:r>
        <w:t>What tax rate did your company pay?</w:t>
      </w:r>
    </w:p>
    <w:p w14:paraId="4A480DF2" w14:textId="77777777" w:rsidR="00A63EAB" w:rsidRDefault="00A63EAB" w:rsidP="00A63EAB">
      <w:pPr>
        <w:pStyle w:val="ListParagraph"/>
        <w:numPr>
          <w:ilvl w:val="1"/>
          <w:numId w:val="81"/>
        </w:numPr>
      </w:pPr>
      <w:r>
        <w:t xml:space="preserve">Was the reduction in the tax paid or payable related to </w:t>
      </w:r>
      <w:r w:rsidRPr="00D91FFA">
        <w:t xml:space="preserve">any of the preferential income tax programs </w:t>
      </w:r>
      <w:r>
        <w:t xml:space="preserve">in the table at the top of </w:t>
      </w:r>
      <w:r>
        <w:fldChar w:fldCharType="begin"/>
      </w:r>
      <w:r>
        <w:instrText xml:space="preserve"> REF _Ref521675005 \h </w:instrText>
      </w:r>
      <w:r>
        <w:fldChar w:fldCharType="separate"/>
      </w:r>
      <w:r>
        <w:t>Section I Countervailing</w:t>
      </w:r>
      <w:r>
        <w:fldChar w:fldCharType="end"/>
      </w:r>
      <w:r>
        <w:t xml:space="preserve"> above?</w:t>
      </w:r>
    </w:p>
    <w:p w14:paraId="494BD627" w14:textId="77777777" w:rsidR="00A63EAB" w:rsidRDefault="00A63EAB" w:rsidP="00A63EAB">
      <w:pPr>
        <w:pStyle w:val="ListParagraph"/>
        <w:numPr>
          <w:ilvl w:val="1"/>
          <w:numId w:val="81"/>
        </w:numPr>
      </w:pPr>
      <w:r>
        <w:t>What is the name of the program?</w:t>
      </w:r>
    </w:p>
    <w:p w14:paraId="7D637CD1" w14:textId="77777777" w:rsidR="00A63EAB" w:rsidRDefault="00A63EAB" w:rsidP="00A63EAB">
      <w:pPr>
        <w:pStyle w:val="ListParagraph"/>
        <w:numPr>
          <w:ilvl w:val="1"/>
          <w:numId w:val="81"/>
        </w:numPr>
      </w:pPr>
      <w:r>
        <w:t>What is the name of the authority granting your company the reduced tax rate?</w:t>
      </w:r>
    </w:p>
    <w:p w14:paraId="6CB85848" w14:textId="77777777" w:rsidR="00A63EAB" w:rsidRDefault="00A63EAB" w:rsidP="00A63EAB">
      <w:pPr>
        <w:pStyle w:val="ListParagraph"/>
        <w:numPr>
          <w:ilvl w:val="1"/>
          <w:numId w:val="81"/>
        </w:numPr>
      </w:pPr>
      <w:r>
        <w:t>What is the eligibility criteria to benefit from the reduced tax rate?</w:t>
      </w:r>
    </w:p>
    <w:p w14:paraId="771FB3D2" w14:textId="77777777" w:rsidR="00A63EAB" w:rsidRDefault="00A63EAB" w:rsidP="00A63EAB">
      <w:pPr>
        <w:pStyle w:val="ListParagraph"/>
        <w:numPr>
          <w:ilvl w:val="1"/>
          <w:numId w:val="81"/>
        </w:numPr>
      </w:pPr>
      <w:r>
        <w:t>Provide details of the application process</w:t>
      </w:r>
    </w:p>
    <w:p w14:paraId="16426E43" w14:textId="77777777" w:rsidR="00A63EAB" w:rsidRDefault="00A63EAB" w:rsidP="00A63EAB">
      <w:pPr>
        <w:pStyle w:val="ListParagraph"/>
        <w:numPr>
          <w:ilvl w:val="1"/>
          <w:numId w:val="81"/>
        </w:numPr>
      </w:pPr>
      <w:r>
        <w:t>Provide a copy of the blank application from. If the documents are not in English, please provide a translation of the documents.</w:t>
      </w:r>
    </w:p>
    <w:p w14:paraId="0D8CB445" w14:textId="77777777" w:rsidR="00A63EAB" w:rsidRDefault="00A63EAB" w:rsidP="00A63EAB">
      <w:pPr>
        <w:pStyle w:val="ListParagraph"/>
        <w:numPr>
          <w:ilvl w:val="1"/>
          <w:numId w:val="81"/>
        </w:numPr>
      </w:pPr>
      <w:r>
        <w:t>Provide a copy of your company’s completed application from, including all attachments to the application form. If the documents are not in English, please provide a translation of the documents.</w:t>
      </w:r>
    </w:p>
    <w:p w14:paraId="69EC69D2" w14:textId="77777777" w:rsidR="00A63EAB" w:rsidRDefault="00A63EAB" w:rsidP="00A63EAB">
      <w:pPr>
        <w:pStyle w:val="ListParagraph"/>
        <w:numPr>
          <w:ilvl w:val="1"/>
          <w:numId w:val="81"/>
        </w:numPr>
      </w:pPr>
      <w:r>
        <w:t>Provide a copy of any confirmation or other correspondence from the authority approving your company for the reduction in tax rate. If the documents are not in English, please provide a translation of the documents.</w:t>
      </w:r>
    </w:p>
    <w:p w14:paraId="2DA48451" w14:textId="77777777" w:rsidR="00A63EAB" w:rsidRPr="008427C9" w:rsidRDefault="00A63EAB" w:rsidP="00A63EAB">
      <w:pPr>
        <w:pStyle w:val="ListParagraph"/>
        <w:numPr>
          <w:ilvl w:val="1"/>
          <w:numId w:val="81"/>
        </w:numPr>
      </w:pPr>
      <w:r w:rsidRPr="008427C9">
        <w:t>Outline the fees charged to, or expenses incurred by your business for purposes of receiving the program.</w:t>
      </w:r>
    </w:p>
    <w:p w14:paraId="1B74E7E7" w14:textId="77777777" w:rsidR="00A63EAB" w:rsidRDefault="00A63EAB" w:rsidP="00A63EAB"/>
    <w:p w14:paraId="6EF13F8A" w14:textId="13345A6A" w:rsidR="00A63EAB" w:rsidRDefault="00A63EAB" w:rsidP="00A63EAB">
      <w:pPr>
        <w:pStyle w:val="Heading2"/>
      </w:pPr>
      <w:bookmarkStart w:id="196" w:name="_Toc8809737"/>
      <w:bookmarkStart w:id="197" w:name="_Toc32321456"/>
      <w:r>
        <w:lastRenderedPageBreak/>
        <w:t xml:space="preserve">I-4 </w:t>
      </w:r>
      <w:r>
        <w:tab/>
        <w:t>Financial grants</w:t>
      </w:r>
      <w:bookmarkEnd w:id="196"/>
      <w:bookmarkEnd w:id="197"/>
      <w:r>
        <w:t xml:space="preserve"> </w:t>
      </w:r>
    </w:p>
    <w:p w14:paraId="381F7AEF" w14:textId="77777777" w:rsidR="00A63EAB" w:rsidRDefault="00A63EAB" w:rsidP="00A63EAB">
      <w:pPr>
        <w:pStyle w:val="ListParagraph"/>
        <w:numPr>
          <w:ilvl w:val="0"/>
          <w:numId w:val="82"/>
        </w:numPr>
      </w:pPr>
      <w:r>
        <w:t>Complete the worksheet named “I-4 Grants”</w:t>
      </w:r>
    </w:p>
    <w:p w14:paraId="2ABBE896" w14:textId="77777777" w:rsidR="00A63EAB" w:rsidRDefault="00A63EAB" w:rsidP="00A63EAB">
      <w:pPr>
        <w:pStyle w:val="ListParagraph"/>
        <w:numPr>
          <w:ilvl w:val="0"/>
          <w:numId w:val="86"/>
        </w:numPr>
      </w:pPr>
      <w:r>
        <w:t>This worksheet is a table of the grants received by company over the period plus the two preceding years.</w:t>
      </w:r>
    </w:p>
    <w:p w14:paraId="05D67A18" w14:textId="77777777" w:rsidR="00A63EAB" w:rsidRDefault="00A63EAB" w:rsidP="00A63EAB">
      <w:pPr>
        <w:pStyle w:val="ListParagraph"/>
        <w:numPr>
          <w:ilvl w:val="0"/>
          <w:numId w:val="86"/>
        </w:numPr>
      </w:pPr>
      <w:r>
        <w:t xml:space="preserve">You must provide this table in electronic format using the template provided. </w:t>
      </w:r>
    </w:p>
    <w:p w14:paraId="101695A8" w14:textId="77777777" w:rsidR="00A63EAB" w:rsidRDefault="00A63EAB" w:rsidP="00A63EAB">
      <w:pPr>
        <w:pStyle w:val="ListParagraph"/>
        <w:numPr>
          <w:ilvl w:val="0"/>
          <w:numId w:val="86"/>
        </w:numPr>
      </w:pPr>
      <w:r>
        <w:t xml:space="preserve">If you have used formulas to complete this worksheet, these formulas must be retained. </w:t>
      </w:r>
    </w:p>
    <w:p w14:paraId="4D780494" w14:textId="77777777" w:rsidR="00A63EAB" w:rsidRDefault="00A63EAB" w:rsidP="00A63EAB">
      <w:pPr>
        <w:pStyle w:val="ListParagraph"/>
        <w:ind w:left="360"/>
      </w:pPr>
    </w:p>
    <w:p w14:paraId="10548499" w14:textId="77777777" w:rsidR="00A63EAB" w:rsidRDefault="00A63EAB" w:rsidP="00A63EAB">
      <w:pPr>
        <w:pStyle w:val="ListParagraph"/>
        <w:numPr>
          <w:ilvl w:val="0"/>
          <w:numId w:val="82"/>
        </w:numPr>
      </w:pPr>
      <w:r>
        <w:t>Provide a copy of your company’s non-operating income and/or other business income ledgers, extracted directly from your accounting system, for the period covering the period plus the 2 preceding years.</w:t>
      </w:r>
    </w:p>
    <w:p w14:paraId="156FAB77" w14:textId="77777777" w:rsidR="00A63EAB" w:rsidRDefault="00A63EAB" w:rsidP="00A63EAB"/>
    <w:p w14:paraId="7811AB73" w14:textId="77777777" w:rsidR="00A63EAB" w:rsidRDefault="00A63EAB" w:rsidP="00A63EAB">
      <w:pPr>
        <w:pStyle w:val="ListParagraph"/>
        <w:numPr>
          <w:ilvl w:val="0"/>
          <w:numId w:val="82"/>
        </w:numPr>
      </w:pPr>
      <w:r>
        <w:t>Did your company receive any grants (or any other financial contribution) from any level of government during the period plus the two preceding years?</w:t>
      </w:r>
    </w:p>
    <w:p w14:paraId="58EB55F5" w14:textId="77777777" w:rsidR="00A63EAB" w:rsidRDefault="00A63EAB" w:rsidP="00A63EAB">
      <w:pPr>
        <w:pStyle w:val="ListParagraph"/>
        <w:ind w:left="360"/>
      </w:pPr>
      <w:r>
        <w:t>If yes:</w:t>
      </w:r>
    </w:p>
    <w:p w14:paraId="574D8985" w14:textId="77777777" w:rsidR="00A63EAB" w:rsidRDefault="00A63EAB" w:rsidP="00A63EAB">
      <w:pPr>
        <w:pStyle w:val="ListParagraph"/>
        <w:numPr>
          <w:ilvl w:val="1"/>
          <w:numId w:val="82"/>
        </w:numPr>
      </w:pPr>
      <w:r>
        <w:t>Were any of the grants related to any program listed in the table at the top of Section I above? If yes, identify the program.</w:t>
      </w:r>
    </w:p>
    <w:p w14:paraId="54A19446" w14:textId="77777777" w:rsidR="00A63EAB" w:rsidRDefault="00A63EAB" w:rsidP="00A63EAB">
      <w:pPr>
        <w:pStyle w:val="ListParagraph"/>
        <w:numPr>
          <w:ilvl w:val="1"/>
          <w:numId w:val="82"/>
        </w:numPr>
      </w:pPr>
      <w:r>
        <w:t>Were any of the grants related to programs not listed in the table at the top of Section I above? If yes, provide the names of the programs.</w:t>
      </w:r>
    </w:p>
    <w:p w14:paraId="55C21CEB" w14:textId="77777777" w:rsidR="00A63EAB" w:rsidRDefault="00A63EAB" w:rsidP="00A63EAB"/>
    <w:p w14:paraId="12DC34E5" w14:textId="77777777" w:rsidR="00A63EAB" w:rsidRDefault="00A63EAB" w:rsidP="00A63EAB">
      <w:pPr>
        <w:pStyle w:val="ListParagraph"/>
        <w:numPr>
          <w:ilvl w:val="0"/>
          <w:numId w:val="82"/>
        </w:numPr>
      </w:pPr>
      <w:r>
        <w:t>For each of the grants listed in I-4.3:</w:t>
      </w:r>
    </w:p>
    <w:p w14:paraId="24E600A5" w14:textId="77777777" w:rsidR="00A63EAB" w:rsidRDefault="00A63EAB" w:rsidP="00A63EAB">
      <w:pPr>
        <w:pStyle w:val="ListParagraph"/>
        <w:numPr>
          <w:ilvl w:val="1"/>
          <w:numId w:val="82"/>
        </w:numPr>
      </w:pPr>
      <w:r>
        <w:t>What is the name of the grant?</w:t>
      </w:r>
    </w:p>
    <w:p w14:paraId="26B39069" w14:textId="77777777" w:rsidR="00A63EAB" w:rsidRDefault="00A63EAB" w:rsidP="00A63EAB">
      <w:pPr>
        <w:pStyle w:val="ListParagraph"/>
        <w:numPr>
          <w:ilvl w:val="1"/>
          <w:numId w:val="82"/>
        </w:numPr>
      </w:pPr>
      <w:r>
        <w:t>What is the name of the authority providing the grant?</w:t>
      </w:r>
    </w:p>
    <w:p w14:paraId="51B7D726" w14:textId="77777777" w:rsidR="00A63EAB" w:rsidRDefault="00A63EAB" w:rsidP="00A63EAB">
      <w:pPr>
        <w:pStyle w:val="ListParagraph"/>
        <w:numPr>
          <w:ilvl w:val="1"/>
          <w:numId w:val="82"/>
        </w:numPr>
      </w:pPr>
      <w:r>
        <w:t>What is the eligibility criteria to receive the grant?</w:t>
      </w:r>
    </w:p>
    <w:p w14:paraId="14C59FD4" w14:textId="77777777" w:rsidR="00A63EAB" w:rsidRDefault="00A63EAB" w:rsidP="00A63EAB">
      <w:pPr>
        <w:pStyle w:val="ListParagraph"/>
        <w:numPr>
          <w:ilvl w:val="1"/>
          <w:numId w:val="82"/>
        </w:numPr>
      </w:pPr>
      <w:r>
        <w:t>Is the grant directly related to the goods under consideration, export sales to Australia and/or export sales generally?</w:t>
      </w:r>
    </w:p>
    <w:p w14:paraId="7C914561" w14:textId="77777777" w:rsidR="00A63EAB" w:rsidRDefault="00A63EAB" w:rsidP="00A63EAB">
      <w:pPr>
        <w:pStyle w:val="ListParagraph"/>
        <w:numPr>
          <w:ilvl w:val="1"/>
          <w:numId w:val="82"/>
        </w:numPr>
      </w:pPr>
      <w:r>
        <w:t>Provide details of the application process.</w:t>
      </w:r>
    </w:p>
    <w:p w14:paraId="6C1F915F" w14:textId="77777777" w:rsidR="00A63EAB" w:rsidRDefault="00A63EAB" w:rsidP="00A63EAB">
      <w:pPr>
        <w:pStyle w:val="ListParagraph"/>
        <w:numPr>
          <w:ilvl w:val="1"/>
          <w:numId w:val="82"/>
        </w:numPr>
      </w:pPr>
      <w:r>
        <w:t>Provide a copy of the blank application from. If the documents are not in English, please provide a translation of the documents.</w:t>
      </w:r>
    </w:p>
    <w:p w14:paraId="1218E286" w14:textId="77777777" w:rsidR="00A63EAB" w:rsidRDefault="00A63EAB" w:rsidP="00A63EAB">
      <w:pPr>
        <w:pStyle w:val="ListParagraph"/>
        <w:numPr>
          <w:ilvl w:val="1"/>
          <w:numId w:val="82"/>
        </w:numPr>
      </w:pPr>
      <w:r>
        <w:t>Provide a copy of your company’s completed application from, including all attachments to the application form. If the documents are not in English, please provide a translation of the documents.</w:t>
      </w:r>
    </w:p>
    <w:p w14:paraId="5FB6EFA4" w14:textId="77777777" w:rsidR="00A63EAB" w:rsidRDefault="00A63EAB" w:rsidP="00A63EAB">
      <w:pPr>
        <w:pStyle w:val="ListParagraph"/>
        <w:numPr>
          <w:ilvl w:val="1"/>
          <w:numId w:val="82"/>
        </w:numPr>
      </w:pPr>
      <w:r>
        <w:t>Provide a copy of any confirmation or other correspondence from the authority approving the grant. If the documents are not in English, please provide a translation of the documents.</w:t>
      </w:r>
    </w:p>
    <w:p w14:paraId="081452EE" w14:textId="77777777" w:rsidR="00A63EAB" w:rsidRDefault="00A63EAB" w:rsidP="00A63EAB">
      <w:pPr>
        <w:pStyle w:val="ListParagraph"/>
        <w:numPr>
          <w:ilvl w:val="1"/>
          <w:numId w:val="82"/>
        </w:numPr>
      </w:pPr>
      <w:r>
        <w:t xml:space="preserve">Provide proof of payment of your company receiving the grant (e.g. bank statements). </w:t>
      </w:r>
    </w:p>
    <w:p w14:paraId="0EBE1A9A" w14:textId="77777777" w:rsidR="00A63EAB" w:rsidRDefault="00A63EAB" w:rsidP="00A63EAB">
      <w:pPr>
        <w:pStyle w:val="ListParagraph"/>
        <w:numPr>
          <w:ilvl w:val="1"/>
          <w:numId w:val="82"/>
        </w:numPr>
      </w:pPr>
      <w:r>
        <w:t>Provide a copy of the accounting journal entries relating to the grant.</w:t>
      </w:r>
    </w:p>
    <w:p w14:paraId="2E0F4AE1" w14:textId="77777777" w:rsidR="00A63EAB" w:rsidRPr="008427C9" w:rsidRDefault="00A63EAB" w:rsidP="00A63EAB">
      <w:pPr>
        <w:pStyle w:val="ListParagraph"/>
        <w:numPr>
          <w:ilvl w:val="1"/>
          <w:numId w:val="82"/>
        </w:numPr>
      </w:pPr>
      <w:r w:rsidRPr="008427C9">
        <w:t xml:space="preserve">Outline the fees charged to, or expenses incurred by your business for purposes of receiving the </w:t>
      </w:r>
      <w:r>
        <w:t>grant</w:t>
      </w:r>
      <w:r w:rsidRPr="008427C9">
        <w:t>.</w:t>
      </w:r>
    </w:p>
    <w:p w14:paraId="1BB877C7" w14:textId="77777777" w:rsidR="00A63EAB" w:rsidRDefault="00A63EAB" w:rsidP="00A63EAB"/>
    <w:p w14:paraId="0ED7BF33" w14:textId="5A7D5E89" w:rsidR="00A63EAB" w:rsidRDefault="00A63EAB" w:rsidP="00A63EAB">
      <w:pPr>
        <w:pStyle w:val="Heading2"/>
      </w:pPr>
      <w:bookmarkStart w:id="198" w:name="_Toc8809738"/>
      <w:bookmarkStart w:id="199" w:name="_Toc32321457"/>
      <w:r>
        <w:t xml:space="preserve">I-5 </w:t>
      </w:r>
      <w:r>
        <w:tab/>
        <w:t>Other Programs</w:t>
      </w:r>
      <w:bookmarkEnd w:id="198"/>
      <w:bookmarkEnd w:id="199"/>
    </w:p>
    <w:p w14:paraId="05CEB9F5" w14:textId="77777777" w:rsidR="00A63EAB" w:rsidRDefault="00A63EAB" w:rsidP="00A63EAB">
      <w:pPr>
        <w:pStyle w:val="ListParagraph"/>
        <w:numPr>
          <w:ilvl w:val="0"/>
          <w:numId w:val="83"/>
        </w:numPr>
        <w:autoSpaceDE w:val="0"/>
        <w:autoSpaceDN w:val="0"/>
        <w:adjustRightInd w:val="0"/>
        <w:rPr>
          <w:rFonts w:cs="Arial"/>
          <w:snapToGrid w:val="0"/>
        </w:rPr>
      </w:pPr>
      <w:r w:rsidRPr="00272710">
        <w:rPr>
          <w:rFonts w:cs="Arial"/>
          <w:snapToGrid w:val="0"/>
        </w:rPr>
        <w:t xml:space="preserve">Provide a list of all the provinces in which you have business operations (including </w:t>
      </w:r>
      <w:r>
        <w:rPr>
          <w:rFonts w:cs="Arial"/>
          <w:snapToGrid w:val="0"/>
        </w:rPr>
        <w:t>locations of factories, sales offices, or other places of business).</w:t>
      </w:r>
    </w:p>
    <w:p w14:paraId="66C0A8D8" w14:textId="77777777" w:rsidR="00A63EAB" w:rsidRPr="00272710" w:rsidRDefault="00A63EAB" w:rsidP="00A63EAB">
      <w:pPr>
        <w:autoSpaceDE w:val="0"/>
        <w:autoSpaceDN w:val="0"/>
        <w:adjustRightInd w:val="0"/>
        <w:rPr>
          <w:rFonts w:cs="Arial"/>
          <w:snapToGrid w:val="0"/>
        </w:rPr>
      </w:pPr>
    </w:p>
    <w:p w14:paraId="081A5332" w14:textId="77777777" w:rsidR="00A63EAB" w:rsidRPr="00272710" w:rsidRDefault="00A63EAB" w:rsidP="00A63EAB">
      <w:pPr>
        <w:pStyle w:val="ListParagraph"/>
        <w:numPr>
          <w:ilvl w:val="0"/>
          <w:numId w:val="83"/>
        </w:numPr>
        <w:autoSpaceDE w:val="0"/>
        <w:autoSpaceDN w:val="0"/>
        <w:adjustRightInd w:val="0"/>
        <w:rPr>
          <w:rFonts w:cs="Arial"/>
          <w:snapToGrid w:val="0"/>
        </w:rPr>
      </w:pPr>
      <w:r>
        <w:rPr>
          <w:rFonts w:cs="Arial"/>
          <w:snapToGrid w:val="0"/>
        </w:rPr>
        <w:t xml:space="preserve">Are you aware of any programs of the Government of China, any of its agencies or any other authorised body, that </w:t>
      </w:r>
      <w:r w:rsidRPr="001B04F4">
        <w:rPr>
          <w:rFonts w:cs="Arial"/>
          <w:snapToGrid w:val="0"/>
        </w:rPr>
        <w:t>benefit</w:t>
      </w:r>
      <w:r>
        <w:rPr>
          <w:rFonts w:cs="Arial"/>
          <w:snapToGrid w:val="0"/>
        </w:rPr>
        <w:t>s</w:t>
      </w:r>
      <w:r w:rsidRPr="001B04F4">
        <w:rPr>
          <w:rFonts w:cs="Arial"/>
          <w:szCs w:val="24"/>
          <w:lang w:eastAsia="en-AU"/>
        </w:rPr>
        <w:t xml:space="preserve"> </w:t>
      </w:r>
      <w:r w:rsidRPr="001B04F4">
        <w:rPr>
          <w:rFonts w:cs="Arial"/>
          <w:snapToGrid w:val="0"/>
        </w:rPr>
        <w:t>manufacturers</w:t>
      </w:r>
      <w:r>
        <w:rPr>
          <w:rFonts w:cs="Arial"/>
          <w:snapToGrid w:val="0"/>
        </w:rPr>
        <w:t xml:space="preserve"> of the goods that have not been accounted for in this questionnaire? Provide the name of those programs you are aware of (even if your company is not eligible to receive benefit under the program.)</w:t>
      </w:r>
    </w:p>
    <w:p w14:paraId="74F647C7" w14:textId="77777777" w:rsidR="00A63EAB" w:rsidRPr="00AE6AEF" w:rsidRDefault="00A63EAB" w:rsidP="00A63EAB">
      <w:pPr>
        <w:autoSpaceDE w:val="0"/>
        <w:autoSpaceDN w:val="0"/>
        <w:adjustRightInd w:val="0"/>
        <w:ind w:right="-680"/>
        <w:rPr>
          <w:rFonts w:cs="Arial"/>
          <w:szCs w:val="24"/>
          <w:lang w:eastAsia="en-AU"/>
        </w:rPr>
      </w:pPr>
    </w:p>
    <w:p w14:paraId="272C9A5A" w14:textId="77777777" w:rsidR="00A63EAB" w:rsidRDefault="00A63EAB" w:rsidP="00A63EAB">
      <w:pPr>
        <w:pStyle w:val="ListParagraph"/>
        <w:numPr>
          <w:ilvl w:val="0"/>
          <w:numId w:val="84"/>
        </w:numPr>
        <w:autoSpaceDE w:val="0"/>
        <w:autoSpaceDN w:val="0"/>
        <w:adjustRightInd w:val="0"/>
        <w:rPr>
          <w:rFonts w:cs="Arial"/>
          <w:szCs w:val="24"/>
          <w:lang w:eastAsia="en-AU"/>
        </w:rPr>
      </w:pPr>
      <w:r>
        <w:rPr>
          <w:rFonts w:cs="Arial"/>
          <w:szCs w:val="24"/>
          <w:lang w:eastAsia="en-AU"/>
        </w:rPr>
        <w:t>Indicate the location of the program by region, province or municipal level.</w:t>
      </w:r>
    </w:p>
    <w:p w14:paraId="752A2850" w14:textId="77777777" w:rsidR="00A63EAB" w:rsidRDefault="00A63EAB" w:rsidP="00A63EAB">
      <w:pPr>
        <w:pStyle w:val="ListParagraph"/>
        <w:autoSpaceDE w:val="0"/>
        <w:autoSpaceDN w:val="0"/>
        <w:adjustRightInd w:val="0"/>
        <w:ind w:left="360"/>
        <w:rPr>
          <w:rFonts w:cs="Arial"/>
          <w:szCs w:val="24"/>
          <w:lang w:eastAsia="en-AU"/>
        </w:rPr>
      </w:pPr>
    </w:p>
    <w:p w14:paraId="6D59790D" w14:textId="77777777" w:rsidR="00A63EAB" w:rsidRPr="001B04F4" w:rsidRDefault="00A63EAB" w:rsidP="00A63EAB">
      <w:pPr>
        <w:pStyle w:val="ListParagraph"/>
        <w:numPr>
          <w:ilvl w:val="0"/>
          <w:numId w:val="84"/>
        </w:numPr>
        <w:autoSpaceDE w:val="0"/>
        <w:autoSpaceDN w:val="0"/>
        <w:adjustRightInd w:val="0"/>
        <w:rPr>
          <w:rFonts w:cs="Arial"/>
          <w:szCs w:val="24"/>
          <w:lang w:eastAsia="en-AU"/>
        </w:rPr>
      </w:pPr>
      <w:r>
        <w:rPr>
          <w:rFonts w:cs="Arial"/>
          <w:szCs w:val="24"/>
          <w:lang w:eastAsia="en-AU"/>
        </w:rPr>
        <w:t>Indicate the type of program, for example:</w:t>
      </w:r>
    </w:p>
    <w:p w14:paraId="1C85C875" w14:textId="77777777" w:rsidR="00A63EAB" w:rsidRPr="00AE6AEF" w:rsidRDefault="00A63EAB" w:rsidP="00A63EAB">
      <w:pPr>
        <w:pStyle w:val="ListParagraph"/>
        <w:numPr>
          <w:ilvl w:val="0"/>
          <w:numId w:val="85"/>
        </w:numPr>
        <w:rPr>
          <w:lang w:eastAsia="en-AU"/>
        </w:rPr>
      </w:pPr>
      <w:r w:rsidRPr="00AE6AEF">
        <w:rPr>
          <w:lang w:eastAsia="en-AU"/>
        </w:rPr>
        <w:t>the provision of grants, awards or prizes;</w:t>
      </w:r>
    </w:p>
    <w:p w14:paraId="5367F729" w14:textId="77777777" w:rsidR="00A63EAB" w:rsidRPr="00AE6AEF" w:rsidRDefault="00A63EAB" w:rsidP="00A63EAB">
      <w:pPr>
        <w:pStyle w:val="ListParagraph"/>
        <w:numPr>
          <w:ilvl w:val="0"/>
          <w:numId w:val="85"/>
        </w:numPr>
        <w:rPr>
          <w:lang w:eastAsia="en-AU"/>
        </w:rPr>
      </w:pPr>
      <w:r w:rsidRPr="00AE6AEF">
        <w:rPr>
          <w:lang w:eastAsia="en-AU"/>
        </w:rPr>
        <w:t>the provision of goods or services at a reduced price (e.g. electricity, gas, transport);</w:t>
      </w:r>
    </w:p>
    <w:p w14:paraId="5681C4BF" w14:textId="77777777" w:rsidR="00A63EAB" w:rsidRPr="00AE6AEF" w:rsidRDefault="00A63EAB" w:rsidP="00A63EAB">
      <w:pPr>
        <w:pStyle w:val="ListParagraph"/>
        <w:numPr>
          <w:ilvl w:val="0"/>
          <w:numId w:val="85"/>
        </w:numPr>
        <w:rPr>
          <w:lang w:eastAsia="en-AU"/>
        </w:rPr>
      </w:pPr>
      <w:r w:rsidRPr="00AE6AEF">
        <w:rPr>
          <w:lang w:eastAsia="en-AU"/>
        </w:rPr>
        <w:t>the reduction of tax payable including income tax and VAT;</w:t>
      </w:r>
    </w:p>
    <w:p w14:paraId="4B65BFF5" w14:textId="77777777" w:rsidR="00A63EAB" w:rsidRPr="00AE6AEF" w:rsidRDefault="00A63EAB" w:rsidP="00A63EAB">
      <w:pPr>
        <w:pStyle w:val="ListParagraph"/>
        <w:numPr>
          <w:ilvl w:val="0"/>
          <w:numId w:val="85"/>
        </w:numPr>
        <w:rPr>
          <w:lang w:eastAsia="en-AU"/>
        </w:rPr>
      </w:pPr>
      <w:r w:rsidRPr="00AE6AEF">
        <w:rPr>
          <w:lang w:eastAsia="en-AU"/>
        </w:rPr>
        <w:t xml:space="preserve">reduction in land use fees; </w:t>
      </w:r>
    </w:p>
    <w:p w14:paraId="1981FB6A" w14:textId="77777777" w:rsidR="00A63EAB" w:rsidRPr="00AE6AEF" w:rsidRDefault="00A63EAB" w:rsidP="00A63EAB">
      <w:pPr>
        <w:pStyle w:val="ListParagraph"/>
        <w:numPr>
          <w:ilvl w:val="0"/>
          <w:numId w:val="85"/>
        </w:numPr>
        <w:rPr>
          <w:lang w:eastAsia="en-AU"/>
        </w:rPr>
      </w:pPr>
      <w:r w:rsidRPr="00AE6AEF">
        <w:rPr>
          <w:lang w:eastAsia="en-AU"/>
        </w:rPr>
        <w:t>loans from Policy Banks at below-market rates; or</w:t>
      </w:r>
    </w:p>
    <w:p w14:paraId="2A96CA15" w14:textId="77777777" w:rsidR="00A63EAB" w:rsidRPr="00AE6AEF" w:rsidRDefault="00A63EAB" w:rsidP="00A63EAB">
      <w:pPr>
        <w:pStyle w:val="ListParagraph"/>
        <w:numPr>
          <w:ilvl w:val="0"/>
          <w:numId w:val="85"/>
        </w:numPr>
        <w:rPr>
          <w:lang w:eastAsia="en-AU"/>
        </w:rPr>
      </w:pPr>
      <w:r w:rsidRPr="00AE6AEF">
        <w:rPr>
          <w:lang w:eastAsia="en-AU"/>
        </w:rPr>
        <w:t>any other form of assistance.</w:t>
      </w:r>
    </w:p>
    <w:p w14:paraId="75D3406C" w14:textId="77777777" w:rsidR="00A63EAB" w:rsidRDefault="00A63EAB" w:rsidP="00A63EAB">
      <w:pPr>
        <w:autoSpaceDE w:val="0"/>
        <w:autoSpaceDN w:val="0"/>
        <w:adjustRightInd w:val="0"/>
        <w:rPr>
          <w:rFonts w:cs="Arial"/>
          <w:szCs w:val="24"/>
          <w:lang w:eastAsia="en-AU"/>
        </w:rPr>
      </w:pPr>
    </w:p>
    <w:p w14:paraId="445B634C" w14:textId="77777777" w:rsidR="00A63EAB" w:rsidRDefault="00A63EAB" w:rsidP="00A63EAB">
      <w:pPr>
        <w:autoSpaceDE w:val="0"/>
        <w:autoSpaceDN w:val="0"/>
        <w:adjustRightInd w:val="0"/>
        <w:rPr>
          <w:rFonts w:cs="Arial"/>
          <w:szCs w:val="24"/>
          <w:lang w:eastAsia="en-AU"/>
        </w:rPr>
      </w:pPr>
      <w:r w:rsidRPr="00AE6AEF">
        <w:rPr>
          <w:rFonts w:cs="Arial"/>
          <w:szCs w:val="24"/>
          <w:lang w:eastAsia="en-AU"/>
        </w:rPr>
        <w:t xml:space="preserve">For </w:t>
      </w:r>
      <w:r w:rsidRPr="00AE6AEF">
        <w:rPr>
          <w:rFonts w:cs="Arial"/>
          <w:b/>
          <w:bCs/>
          <w:szCs w:val="24"/>
          <w:u w:val="single"/>
          <w:lang w:eastAsia="en-AU"/>
        </w:rPr>
        <w:t>each program</w:t>
      </w:r>
      <w:r w:rsidRPr="00AE6AEF">
        <w:rPr>
          <w:rFonts w:cs="Arial"/>
          <w:b/>
          <w:bCs/>
          <w:szCs w:val="24"/>
          <w:lang w:eastAsia="en-AU"/>
        </w:rPr>
        <w:t xml:space="preserve"> </w:t>
      </w:r>
      <w:r w:rsidRPr="00AE6AEF">
        <w:rPr>
          <w:rFonts w:cs="Arial"/>
          <w:bCs/>
          <w:szCs w:val="24"/>
          <w:lang w:eastAsia="en-AU"/>
        </w:rPr>
        <w:t xml:space="preserve">that you have </w:t>
      </w:r>
      <w:r w:rsidRPr="00AE6AEF">
        <w:rPr>
          <w:rFonts w:cs="Arial"/>
          <w:szCs w:val="24"/>
          <w:lang w:eastAsia="en-AU"/>
        </w:rPr>
        <w:t>identified, answer the following.</w:t>
      </w:r>
    </w:p>
    <w:p w14:paraId="00FD4264" w14:textId="77777777" w:rsidR="00A63EAB" w:rsidRDefault="00A63EAB" w:rsidP="00A63EAB">
      <w:pPr>
        <w:autoSpaceDE w:val="0"/>
        <w:autoSpaceDN w:val="0"/>
        <w:adjustRightInd w:val="0"/>
        <w:rPr>
          <w:rFonts w:cs="Arial"/>
          <w:szCs w:val="24"/>
          <w:lang w:eastAsia="en-AU"/>
        </w:rPr>
      </w:pPr>
    </w:p>
    <w:p w14:paraId="0EE89966" w14:textId="77777777" w:rsidR="00A63EAB" w:rsidRDefault="00A63EAB" w:rsidP="00A63EAB">
      <w:pPr>
        <w:pStyle w:val="ListParagraph"/>
        <w:numPr>
          <w:ilvl w:val="0"/>
          <w:numId w:val="84"/>
        </w:numPr>
        <w:autoSpaceDE w:val="0"/>
        <w:autoSpaceDN w:val="0"/>
        <w:adjustRightInd w:val="0"/>
        <w:rPr>
          <w:rFonts w:cs="Arial"/>
          <w:szCs w:val="24"/>
          <w:lang w:eastAsia="en-AU"/>
        </w:rPr>
      </w:pPr>
      <w:r w:rsidRPr="001B04F4">
        <w:rPr>
          <w:rFonts w:cs="Arial"/>
          <w:szCs w:val="24"/>
          <w:lang w:eastAsia="en-AU"/>
        </w:rPr>
        <w:t>Indicate whether your company benefited from any of the listed programs</w:t>
      </w:r>
      <w:r>
        <w:rPr>
          <w:rFonts w:cs="Arial"/>
          <w:szCs w:val="24"/>
          <w:lang w:eastAsia="en-AU"/>
        </w:rPr>
        <w:t xml:space="preserve"> during the period</w:t>
      </w:r>
      <w:r w:rsidRPr="001B04F4">
        <w:rPr>
          <w:rFonts w:cs="Arial"/>
          <w:szCs w:val="24"/>
          <w:lang w:eastAsia="en-AU"/>
        </w:rPr>
        <w:t xml:space="preserve">. </w:t>
      </w:r>
    </w:p>
    <w:p w14:paraId="0C5191D6" w14:textId="77777777" w:rsidR="00A63EAB" w:rsidRPr="00AE6AEF" w:rsidRDefault="00A63EAB" w:rsidP="00A63EAB">
      <w:pPr>
        <w:autoSpaceDE w:val="0"/>
        <w:autoSpaceDN w:val="0"/>
        <w:adjustRightInd w:val="0"/>
        <w:rPr>
          <w:rFonts w:cs="Arial"/>
          <w:szCs w:val="24"/>
          <w:lang w:eastAsia="en-AU"/>
        </w:rPr>
      </w:pPr>
    </w:p>
    <w:p w14:paraId="30546B10" w14:textId="77777777" w:rsidR="00A63EAB" w:rsidRPr="00630F1A" w:rsidRDefault="00A63EAB" w:rsidP="00A63EAB">
      <w:pPr>
        <w:pStyle w:val="ListParagraph"/>
        <w:numPr>
          <w:ilvl w:val="0"/>
          <w:numId w:val="84"/>
        </w:numPr>
        <w:autoSpaceDE w:val="0"/>
        <w:autoSpaceDN w:val="0"/>
        <w:adjustRightInd w:val="0"/>
        <w:ind w:right="-680"/>
        <w:rPr>
          <w:rFonts w:cs="Arial"/>
          <w:szCs w:val="24"/>
          <w:lang w:eastAsia="en-AU"/>
        </w:rPr>
      </w:pPr>
      <w:r w:rsidRPr="001B04F4">
        <w:rPr>
          <w:rFonts w:cs="Arial"/>
          <w:szCs w:val="24"/>
          <w:lang w:eastAsia="en-AU"/>
        </w:rPr>
        <w:t xml:space="preserve">Indicate which goods you produced that benefited from the program (e.g. the program may have benefited all production or only certain products that have undergone research and development). </w:t>
      </w:r>
    </w:p>
    <w:p w14:paraId="319C1C5E" w14:textId="77777777" w:rsidR="00A63EAB" w:rsidRDefault="00A63EAB" w:rsidP="00A63EAB">
      <w:pPr>
        <w:pStyle w:val="ListParagraph"/>
        <w:autoSpaceDE w:val="0"/>
        <w:autoSpaceDN w:val="0"/>
        <w:adjustRightInd w:val="0"/>
        <w:ind w:left="360"/>
        <w:rPr>
          <w:rFonts w:cs="Arial"/>
          <w:szCs w:val="24"/>
          <w:lang w:eastAsia="en-AU"/>
        </w:rPr>
      </w:pPr>
    </w:p>
    <w:p w14:paraId="4CF91249" w14:textId="77777777" w:rsidR="00A63EAB" w:rsidRDefault="00A63EAB" w:rsidP="00A63EAB">
      <w:pPr>
        <w:pStyle w:val="ListParagraph"/>
        <w:numPr>
          <w:ilvl w:val="0"/>
          <w:numId w:val="84"/>
        </w:numPr>
        <w:autoSpaceDE w:val="0"/>
        <w:autoSpaceDN w:val="0"/>
        <w:adjustRightInd w:val="0"/>
        <w:rPr>
          <w:rFonts w:cs="Arial"/>
          <w:szCs w:val="24"/>
          <w:lang w:eastAsia="en-AU"/>
        </w:rPr>
      </w:pPr>
      <w:r w:rsidRPr="00AE6AEF">
        <w:rPr>
          <w:rFonts w:cs="Arial"/>
          <w:szCs w:val="24"/>
          <w:lang w:eastAsia="en-AU"/>
        </w:rPr>
        <w:t xml:space="preserve">Describe the application and approval procedures for obtaining a benefit under the program. </w:t>
      </w:r>
    </w:p>
    <w:p w14:paraId="0A3F4B55" w14:textId="77777777" w:rsidR="00A63EAB" w:rsidRDefault="00A63EAB" w:rsidP="00A63EAB">
      <w:pPr>
        <w:autoSpaceDE w:val="0"/>
        <w:autoSpaceDN w:val="0"/>
        <w:adjustRightInd w:val="0"/>
        <w:rPr>
          <w:rFonts w:cs="Arial"/>
          <w:szCs w:val="24"/>
          <w:lang w:eastAsia="en-AU"/>
        </w:rPr>
      </w:pPr>
    </w:p>
    <w:p w14:paraId="3939BEB7" w14:textId="77777777" w:rsidR="00A63EAB" w:rsidRPr="001B04F4" w:rsidRDefault="00A63EAB" w:rsidP="00A63EAB">
      <w:pPr>
        <w:pStyle w:val="ListParagraph"/>
        <w:numPr>
          <w:ilvl w:val="0"/>
          <w:numId w:val="84"/>
        </w:numPr>
        <w:autoSpaceDE w:val="0"/>
        <w:autoSpaceDN w:val="0"/>
        <w:adjustRightInd w:val="0"/>
        <w:rPr>
          <w:rFonts w:cs="Arial"/>
          <w:szCs w:val="24"/>
          <w:lang w:eastAsia="en-AU"/>
        </w:rPr>
      </w:pPr>
      <w:r w:rsidRPr="001B04F4">
        <w:rPr>
          <w:rFonts w:cs="Arial"/>
          <w:szCs w:val="24"/>
          <w:lang w:eastAsia="en-AU"/>
        </w:rPr>
        <w:t>Where applicable, provide copies of the application form or other documentation used to apply for the program, all attachments and all contractual agreements entered into between your business and the Government of China in relation to the program.</w:t>
      </w:r>
    </w:p>
    <w:p w14:paraId="77564D37" w14:textId="77777777" w:rsidR="00A63EAB" w:rsidRPr="00AE6AEF" w:rsidRDefault="00A63EAB" w:rsidP="00A63EAB">
      <w:pPr>
        <w:tabs>
          <w:tab w:val="num" w:pos="851"/>
        </w:tabs>
        <w:autoSpaceDE w:val="0"/>
        <w:autoSpaceDN w:val="0"/>
        <w:adjustRightInd w:val="0"/>
        <w:ind w:left="851" w:hanging="425"/>
        <w:rPr>
          <w:rFonts w:cs="Arial"/>
          <w:szCs w:val="24"/>
          <w:lang w:eastAsia="en-AU"/>
        </w:rPr>
      </w:pPr>
    </w:p>
    <w:p w14:paraId="44DD35E9" w14:textId="77777777" w:rsidR="00A63EAB" w:rsidRPr="001B04F4" w:rsidRDefault="00A63EAB" w:rsidP="00A63EAB">
      <w:pPr>
        <w:pStyle w:val="ListParagraph"/>
        <w:numPr>
          <w:ilvl w:val="0"/>
          <w:numId w:val="84"/>
        </w:numPr>
        <w:autoSpaceDE w:val="0"/>
        <w:autoSpaceDN w:val="0"/>
        <w:adjustRightInd w:val="0"/>
        <w:rPr>
          <w:rFonts w:cs="Arial"/>
          <w:szCs w:val="24"/>
          <w:lang w:eastAsia="en-AU"/>
        </w:rPr>
      </w:pPr>
      <w:r w:rsidRPr="001B04F4">
        <w:rPr>
          <w:rFonts w:cs="Arial"/>
          <w:szCs w:val="24"/>
          <w:lang w:eastAsia="en-AU"/>
        </w:rPr>
        <w:t>Outline the fees charged to, or expenses incurred by your business for purposes of receiving the program.</w:t>
      </w:r>
    </w:p>
    <w:p w14:paraId="7569FA17" w14:textId="77777777" w:rsidR="00A63EAB" w:rsidRPr="00AE6AEF" w:rsidRDefault="00A63EAB" w:rsidP="00A63EAB">
      <w:pPr>
        <w:pStyle w:val="ListParagraph"/>
        <w:autoSpaceDE w:val="0"/>
        <w:autoSpaceDN w:val="0"/>
        <w:adjustRightInd w:val="0"/>
        <w:ind w:left="360"/>
        <w:rPr>
          <w:rFonts w:cs="Arial"/>
          <w:szCs w:val="24"/>
          <w:lang w:eastAsia="en-AU"/>
        </w:rPr>
      </w:pPr>
    </w:p>
    <w:p w14:paraId="7DAC4B5F" w14:textId="77777777" w:rsidR="00A63EAB" w:rsidRPr="00AE6AEF" w:rsidRDefault="00A63EAB" w:rsidP="00A63EAB">
      <w:pPr>
        <w:pStyle w:val="ListParagraph"/>
        <w:numPr>
          <w:ilvl w:val="0"/>
          <w:numId w:val="84"/>
        </w:numPr>
        <w:autoSpaceDE w:val="0"/>
        <w:autoSpaceDN w:val="0"/>
        <w:adjustRightInd w:val="0"/>
        <w:rPr>
          <w:rFonts w:cs="Arial"/>
          <w:szCs w:val="24"/>
          <w:lang w:eastAsia="en-AU"/>
        </w:rPr>
      </w:pPr>
      <w:r w:rsidRPr="00AE6AEF">
        <w:rPr>
          <w:rFonts w:cs="Arial"/>
          <w:szCs w:val="24"/>
          <w:lang w:eastAsia="en-AU"/>
        </w:rPr>
        <w:t>Outline the eligibility criteria your business had to meet in order to receive benefits under this program.</w:t>
      </w:r>
    </w:p>
    <w:p w14:paraId="55D48800" w14:textId="77777777" w:rsidR="00A63EAB" w:rsidRPr="00AE6AEF" w:rsidRDefault="00A63EAB" w:rsidP="00A63EAB">
      <w:pPr>
        <w:pStyle w:val="ListParagraph"/>
        <w:autoSpaceDE w:val="0"/>
        <w:autoSpaceDN w:val="0"/>
        <w:adjustRightInd w:val="0"/>
        <w:ind w:left="360"/>
        <w:rPr>
          <w:rFonts w:cs="Arial"/>
          <w:szCs w:val="24"/>
          <w:lang w:eastAsia="en-AU"/>
        </w:rPr>
      </w:pPr>
    </w:p>
    <w:p w14:paraId="55725804" w14:textId="77777777" w:rsidR="00A63EAB" w:rsidRPr="00AE6AEF" w:rsidRDefault="00A63EAB" w:rsidP="00A63EAB">
      <w:pPr>
        <w:pStyle w:val="ListParagraph"/>
        <w:numPr>
          <w:ilvl w:val="0"/>
          <w:numId w:val="84"/>
        </w:numPr>
        <w:autoSpaceDE w:val="0"/>
        <w:autoSpaceDN w:val="0"/>
        <w:adjustRightInd w:val="0"/>
        <w:rPr>
          <w:rFonts w:cs="Arial"/>
          <w:szCs w:val="24"/>
          <w:lang w:eastAsia="en-AU"/>
        </w:rPr>
      </w:pPr>
      <w:r w:rsidRPr="00AE6AEF">
        <w:rPr>
          <w:rFonts w:cs="Arial"/>
          <w:szCs w:val="24"/>
          <w:lang w:eastAsia="en-AU"/>
        </w:rPr>
        <w:t>State whether your eligibility for the program was conditional on one or more of the following criteria:</w:t>
      </w:r>
    </w:p>
    <w:p w14:paraId="1EA78080" w14:textId="77777777" w:rsidR="00A63EAB" w:rsidRPr="00AE6AEF" w:rsidRDefault="00A63EAB" w:rsidP="00A63EAB">
      <w:pPr>
        <w:pStyle w:val="ListParagraph"/>
        <w:autoSpaceDE w:val="0"/>
        <w:autoSpaceDN w:val="0"/>
        <w:adjustRightInd w:val="0"/>
        <w:ind w:left="360"/>
        <w:rPr>
          <w:rFonts w:cs="Arial"/>
          <w:szCs w:val="24"/>
          <w:lang w:eastAsia="en-AU"/>
        </w:rPr>
      </w:pPr>
    </w:p>
    <w:p w14:paraId="1AF96952" w14:textId="77777777" w:rsidR="00A63EAB" w:rsidRPr="001E469C" w:rsidRDefault="00A63EAB" w:rsidP="00A63EAB">
      <w:pPr>
        <w:pStyle w:val="ListParagraph"/>
        <w:numPr>
          <w:ilvl w:val="1"/>
          <w:numId w:val="84"/>
        </w:numPr>
        <w:autoSpaceDE w:val="0"/>
        <w:autoSpaceDN w:val="0"/>
        <w:adjustRightInd w:val="0"/>
        <w:rPr>
          <w:rFonts w:cs="Arial"/>
          <w:szCs w:val="24"/>
          <w:lang w:eastAsia="en-AU"/>
        </w:rPr>
      </w:pPr>
      <w:r w:rsidRPr="001E469C">
        <w:rPr>
          <w:rFonts w:cs="Arial"/>
          <w:szCs w:val="24"/>
          <w:lang w:eastAsia="en-AU"/>
        </w:rPr>
        <w:t>whether or not your business exports or has increased its exports;</w:t>
      </w:r>
    </w:p>
    <w:p w14:paraId="6D4A38D1" w14:textId="77777777" w:rsidR="00A63EAB" w:rsidRPr="001E469C" w:rsidRDefault="00A63EAB" w:rsidP="00A63EAB">
      <w:pPr>
        <w:pStyle w:val="ListParagraph"/>
        <w:numPr>
          <w:ilvl w:val="1"/>
          <w:numId w:val="84"/>
        </w:numPr>
        <w:autoSpaceDE w:val="0"/>
        <w:autoSpaceDN w:val="0"/>
        <w:adjustRightInd w:val="0"/>
        <w:rPr>
          <w:rFonts w:cs="Arial"/>
          <w:szCs w:val="24"/>
          <w:lang w:eastAsia="en-AU"/>
        </w:rPr>
      </w:pPr>
      <w:r w:rsidRPr="001E469C">
        <w:rPr>
          <w:rFonts w:cs="Arial"/>
          <w:szCs w:val="24"/>
          <w:lang w:eastAsia="en-AU"/>
        </w:rPr>
        <w:t>the use of domestic rather than imported inputs;</w:t>
      </w:r>
    </w:p>
    <w:p w14:paraId="53729572" w14:textId="77777777" w:rsidR="00A63EAB" w:rsidRPr="001E469C" w:rsidRDefault="00A63EAB" w:rsidP="00A63EAB">
      <w:pPr>
        <w:pStyle w:val="ListParagraph"/>
        <w:numPr>
          <w:ilvl w:val="1"/>
          <w:numId w:val="84"/>
        </w:numPr>
        <w:tabs>
          <w:tab w:val="num" w:pos="851"/>
        </w:tabs>
        <w:autoSpaceDE w:val="0"/>
        <w:autoSpaceDN w:val="0"/>
        <w:adjustRightInd w:val="0"/>
        <w:rPr>
          <w:rFonts w:cs="Arial"/>
          <w:szCs w:val="24"/>
          <w:lang w:eastAsia="en-AU"/>
        </w:rPr>
      </w:pPr>
      <w:r w:rsidRPr="001E469C">
        <w:rPr>
          <w:rFonts w:cs="Arial"/>
          <w:szCs w:val="24"/>
          <w:lang w:eastAsia="en-AU"/>
        </w:rPr>
        <w:t>the industry to which your business belongs; or</w:t>
      </w:r>
    </w:p>
    <w:p w14:paraId="6DDC296D" w14:textId="77777777" w:rsidR="00A63EAB" w:rsidRPr="001E469C" w:rsidRDefault="00A63EAB" w:rsidP="00A63EAB">
      <w:pPr>
        <w:pStyle w:val="ListParagraph"/>
        <w:numPr>
          <w:ilvl w:val="1"/>
          <w:numId w:val="84"/>
        </w:numPr>
        <w:autoSpaceDE w:val="0"/>
        <w:autoSpaceDN w:val="0"/>
        <w:adjustRightInd w:val="0"/>
        <w:rPr>
          <w:rFonts w:cs="Arial"/>
          <w:szCs w:val="24"/>
          <w:lang w:eastAsia="en-AU"/>
        </w:rPr>
      </w:pPr>
      <w:r w:rsidRPr="001E469C">
        <w:rPr>
          <w:rFonts w:cs="Arial"/>
          <w:szCs w:val="24"/>
          <w:lang w:eastAsia="en-AU"/>
        </w:rPr>
        <w:t>the region in which your business is located.</w:t>
      </w:r>
    </w:p>
    <w:p w14:paraId="322E33D5" w14:textId="77777777" w:rsidR="00A63EAB" w:rsidRPr="00AE6AEF" w:rsidRDefault="00A63EAB" w:rsidP="00A63EAB">
      <w:pPr>
        <w:pStyle w:val="ListParagraph"/>
        <w:autoSpaceDE w:val="0"/>
        <w:autoSpaceDN w:val="0"/>
        <w:adjustRightInd w:val="0"/>
        <w:ind w:left="360"/>
        <w:rPr>
          <w:rFonts w:cs="Arial"/>
          <w:szCs w:val="24"/>
          <w:lang w:eastAsia="en-AU"/>
        </w:rPr>
      </w:pPr>
    </w:p>
    <w:p w14:paraId="31874853" w14:textId="77777777" w:rsidR="00A63EAB" w:rsidRPr="00AE6AEF" w:rsidRDefault="00A63EAB" w:rsidP="00A63EAB">
      <w:pPr>
        <w:pStyle w:val="ListParagraph"/>
        <w:numPr>
          <w:ilvl w:val="0"/>
          <w:numId w:val="84"/>
        </w:numPr>
        <w:autoSpaceDE w:val="0"/>
        <w:autoSpaceDN w:val="0"/>
        <w:adjustRightInd w:val="0"/>
        <w:rPr>
          <w:rFonts w:cs="Arial"/>
          <w:szCs w:val="24"/>
          <w:lang w:eastAsia="en-AU"/>
        </w:rPr>
      </w:pPr>
      <w:r w:rsidRPr="00AE6AEF">
        <w:rPr>
          <w:rFonts w:cs="Arial"/>
          <w:szCs w:val="24"/>
          <w:lang w:eastAsia="en-AU"/>
        </w:rPr>
        <w:t>If the benefit was provided in relation to a specific activity or project of your entity, please identify the activity and provide supporting documentation.</w:t>
      </w:r>
    </w:p>
    <w:p w14:paraId="2DEE58BE" w14:textId="77777777" w:rsidR="00A63EAB" w:rsidRPr="00AE6AEF" w:rsidRDefault="00A63EAB" w:rsidP="00A63EAB">
      <w:pPr>
        <w:pStyle w:val="ListParagraph"/>
        <w:autoSpaceDE w:val="0"/>
        <w:autoSpaceDN w:val="0"/>
        <w:adjustRightInd w:val="0"/>
        <w:ind w:left="360"/>
        <w:rPr>
          <w:rFonts w:cs="Arial"/>
          <w:szCs w:val="24"/>
          <w:lang w:eastAsia="en-AU"/>
        </w:rPr>
      </w:pPr>
    </w:p>
    <w:p w14:paraId="2BCF3A88" w14:textId="77777777" w:rsidR="00A63EAB" w:rsidRPr="00AE6AEF" w:rsidRDefault="00A63EAB" w:rsidP="00A63EAB">
      <w:pPr>
        <w:pStyle w:val="ListParagraph"/>
        <w:numPr>
          <w:ilvl w:val="0"/>
          <w:numId w:val="84"/>
        </w:numPr>
        <w:autoSpaceDE w:val="0"/>
        <w:autoSpaceDN w:val="0"/>
        <w:adjustRightInd w:val="0"/>
        <w:rPr>
          <w:rFonts w:cs="Arial"/>
          <w:szCs w:val="24"/>
          <w:lang w:eastAsia="en-AU"/>
        </w:rPr>
      </w:pPr>
      <w:r w:rsidRPr="00AE6AEF">
        <w:rPr>
          <w:rFonts w:cs="Arial"/>
          <w:szCs w:val="24"/>
          <w:lang w:eastAsia="en-AU"/>
        </w:rPr>
        <w:t>What records does your business keep regarding each of the benefits received under this program? Provide copies of any records kept in relation to the program.</w:t>
      </w:r>
    </w:p>
    <w:p w14:paraId="48052E26" w14:textId="77777777" w:rsidR="00A63EAB" w:rsidRPr="00AE6AEF" w:rsidRDefault="00A63EAB" w:rsidP="00A63EAB">
      <w:pPr>
        <w:pStyle w:val="ListParagraph"/>
        <w:autoSpaceDE w:val="0"/>
        <w:autoSpaceDN w:val="0"/>
        <w:adjustRightInd w:val="0"/>
        <w:ind w:left="360"/>
        <w:rPr>
          <w:rFonts w:cs="Arial"/>
          <w:szCs w:val="24"/>
          <w:lang w:eastAsia="en-AU"/>
        </w:rPr>
      </w:pPr>
    </w:p>
    <w:p w14:paraId="09C8513C" w14:textId="77777777" w:rsidR="00A63EAB" w:rsidRPr="00AE6AEF" w:rsidRDefault="00A63EAB" w:rsidP="00A63EAB">
      <w:pPr>
        <w:pStyle w:val="ListParagraph"/>
        <w:numPr>
          <w:ilvl w:val="0"/>
          <w:numId w:val="84"/>
        </w:numPr>
        <w:autoSpaceDE w:val="0"/>
        <w:autoSpaceDN w:val="0"/>
        <w:adjustRightInd w:val="0"/>
        <w:rPr>
          <w:rFonts w:cs="Arial"/>
          <w:szCs w:val="24"/>
          <w:lang w:eastAsia="en-AU"/>
        </w:rPr>
      </w:pPr>
      <w:r w:rsidRPr="00AE6AEF">
        <w:rPr>
          <w:rFonts w:cs="Arial"/>
          <w:szCs w:val="24"/>
          <w:lang w:eastAsia="en-AU"/>
        </w:rPr>
        <w:t>Indicate where benefits under this program can be found in your accounting system (i.e., specify the ledgers or journals) and financial statements.</w:t>
      </w:r>
    </w:p>
    <w:p w14:paraId="64E10DB6" w14:textId="77777777" w:rsidR="00A63EAB" w:rsidRPr="00AE6AEF" w:rsidRDefault="00A63EAB" w:rsidP="00A63EAB">
      <w:pPr>
        <w:pStyle w:val="ListParagraph"/>
        <w:autoSpaceDE w:val="0"/>
        <w:autoSpaceDN w:val="0"/>
        <w:adjustRightInd w:val="0"/>
        <w:ind w:left="360"/>
        <w:rPr>
          <w:rFonts w:cs="Arial"/>
          <w:szCs w:val="24"/>
          <w:lang w:eastAsia="en-AU"/>
        </w:rPr>
      </w:pPr>
    </w:p>
    <w:p w14:paraId="28D7F1AF" w14:textId="77777777" w:rsidR="00A63EAB" w:rsidRPr="00AE6AEF" w:rsidRDefault="00A63EAB" w:rsidP="00A63EAB">
      <w:pPr>
        <w:pStyle w:val="ListParagraph"/>
        <w:numPr>
          <w:ilvl w:val="0"/>
          <w:numId w:val="84"/>
        </w:numPr>
        <w:autoSpaceDE w:val="0"/>
        <w:autoSpaceDN w:val="0"/>
        <w:adjustRightInd w:val="0"/>
        <w:rPr>
          <w:rFonts w:cs="Arial"/>
          <w:szCs w:val="24"/>
          <w:lang w:eastAsia="en-AU"/>
        </w:rPr>
      </w:pPr>
      <w:r w:rsidRPr="00AE6AEF">
        <w:rPr>
          <w:rFonts w:cs="Arial"/>
          <w:szCs w:val="24"/>
          <w:lang w:eastAsia="en-AU"/>
        </w:rPr>
        <w:t xml:space="preserve">To your knowledge, does the program still operate or has it been terminated? </w:t>
      </w:r>
    </w:p>
    <w:p w14:paraId="7F5F95FF" w14:textId="77777777" w:rsidR="00A63EAB" w:rsidRPr="00AE6AEF" w:rsidRDefault="00A63EAB" w:rsidP="00A63EAB">
      <w:pPr>
        <w:pStyle w:val="ListParagraph"/>
        <w:autoSpaceDE w:val="0"/>
        <w:autoSpaceDN w:val="0"/>
        <w:adjustRightInd w:val="0"/>
        <w:ind w:left="360"/>
        <w:rPr>
          <w:rFonts w:cs="Arial"/>
          <w:szCs w:val="24"/>
          <w:lang w:eastAsia="en-AU"/>
        </w:rPr>
      </w:pPr>
    </w:p>
    <w:p w14:paraId="110A4629" w14:textId="77777777" w:rsidR="00A63EAB" w:rsidRPr="00AE6AEF" w:rsidRDefault="00A63EAB" w:rsidP="00A63EAB">
      <w:pPr>
        <w:pStyle w:val="ListParagraph"/>
        <w:numPr>
          <w:ilvl w:val="0"/>
          <w:numId w:val="84"/>
        </w:numPr>
        <w:autoSpaceDE w:val="0"/>
        <w:autoSpaceDN w:val="0"/>
        <w:adjustRightInd w:val="0"/>
        <w:rPr>
          <w:rFonts w:cs="Arial"/>
          <w:szCs w:val="24"/>
          <w:lang w:eastAsia="en-AU"/>
        </w:rPr>
      </w:pPr>
      <w:r w:rsidRPr="00AE6AEF">
        <w:rPr>
          <w:rFonts w:cs="Arial"/>
          <w:szCs w:val="24"/>
          <w:lang w:eastAsia="en-AU"/>
        </w:rPr>
        <w:t>If the program has been terminated, please provide details (</w:t>
      </w:r>
      <w:r>
        <w:rPr>
          <w:rFonts w:cs="Arial"/>
          <w:szCs w:val="24"/>
          <w:lang w:eastAsia="en-AU"/>
        </w:rPr>
        <w:t xml:space="preserve">including </w:t>
      </w:r>
      <w:r w:rsidRPr="00AE6AEF">
        <w:rPr>
          <w:rFonts w:cs="Arial"/>
          <w:szCs w:val="24"/>
          <w:lang w:eastAsia="en-AU"/>
        </w:rPr>
        <w:t>when</w:t>
      </w:r>
      <w:r>
        <w:rPr>
          <w:rFonts w:cs="Arial"/>
          <w:szCs w:val="24"/>
          <w:lang w:eastAsia="en-AU"/>
        </w:rPr>
        <w:t xml:space="preserve"> and</w:t>
      </w:r>
      <w:r w:rsidRPr="00AE6AEF">
        <w:rPr>
          <w:rFonts w:cs="Arial"/>
          <w:szCs w:val="24"/>
          <w:lang w:eastAsia="en-AU"/>
        </w:rPr>
        <w:t xml:space="preserve"> why). When is the last date that your business could apply for or claim benefits under the program? When is the last date that your business could receive benefits under the program?</w:t>
      </w:r>
    </w:p>
    <w:p w14:paraId="5232435F" w14:textId="77777777" w:rsidR="00A63EAB" w:rsidRPr="00AE6AEF" w:rsidRDefault="00A63EAB" w:rsidP="00A63EAB">
      <w:pPr>
        <w:pStyle w:val="ListParagraph"/>
        <w:autoSpaceDE w:val="0"/>
        <w:autoSpaceDN w:val="0"/>
        <w:adjustRightInd w:val="0"/>
        <w:ind w:left="360"/>
        <w:rPr>
          <w:rFonts w:cs="Arial"/>
          <w:szCs w:val="24"/>
          <w:lang w:eastAsia="en-AU"/>
        </w:rPr>
      </w:pPr>
    </w:p>
    <w:p w14:paraId="6D4F815B" w14:textId="77777777" w:rsidR="00A63EAB" w:rsidRPr="001E469C" w:rsidRDefault="00A63EAB" w:rsidP="00A63EAB">
      <w:pPr>
        <w:pStyle w:val="ListParagraph"/>
        <w:tabs>
          <w:tab w:val="num" w:pos="851"/>
        </w:tabs>
        <w:autoSpaceDE w:val="0"/>
        <w:autoSpaceDN w:val="0"/>
        <w:adjustRightInd w:val="0"/>
        <w:ind w:left="360"/>
        <w:rPr>
          <w:rFonts w:cs="Arial"/>
          <w:szCs w:val="24"/>
          <w:lang w:eastAsia="en-AU"/>
        </w:rPr>
      </w:pPr>
      <w:r w:rsidRPr="001E469C">
        <w:rPr>
          <w:rFonts w:cs="Arial"/>
          <w:szCs w:val="24"/>
          <w:lang w:eastAsia="en-AU"/>
        </w:rPr>
        <w:t>If the program terminated has been substituted for by another program, identify the program and an</w:t>
      </w:r>
      <w:r>
        <w:rPr>
          <w:rFonts w:cs="Arial"/>
          <w:szCs w:val="24"/>
          <w:lang w:eastAsia="en-AU"/>
        </w:rPr>
        <w:t>swer all the questions in Part H-4</w:t>
      </w:r>
      <w:r w:rsidRPr="001E469C">
        <w:rPr>
          <w:rFonts w:cs="Arial"/>
          <w:szCs w:val="24"/>
          <w:lang w:eastAsia="en-AU"/>
        </w:rPr>
        <w:t xml:space="preserve"> in relation to this programme. </w:t>
      </w:r>
    </w:p>
    <w:p w14:paraId="2A39F571" w14:textId="77777777" w:rsidR="00605476" w:rsidRDefault="00605476" w:rsidP="00605476">
      <w:bookmarkStart w:id="200" w:name="_Toc506971848"/>
      <w:bookmarkStart w:id="201" w:name="_Toc508203842"/>
      <w:bookmarkStart w:id="202" w:name="_Toc508290376"/>
      <w:bookmarkStart w:id="203" w:name="_Toc515637660"/>
      <w:bookmarkStart w:id="204" w:name="_Ref520387726"/>
    </w:p>
    <w:p w14:paraId="0C89BF7A" w14:textId="77777777" w:rsidR="00515B70" w:rsidRDefault="00515B70" w:rsidP="00033ADB">
      <w:pPr>
        <w:pStyle w:val="Heading1"/>
      </w:pPr>
      <w:bookmarkStart w:id="205" w:name="_Ref524005694"/>
      <w:bookmarkStart w:id="206" w:name="_Toc32321458"/>
      <w:r>
        <w:lastRenderedPageBreak/>
        <w:t>Exporter's declaration</w:t>
      </w:r>
      <w:bookmarkEnd w:id="200"/>
      <w:bookmarkEnd w:id="201"/>
      <w:bookmarkEnd w:id="202"/>
      <w:bookmarkEnd w:id="203"/>
      <w:bookmarkEnd w:id="204"/>
      <w:bookmarkEnd w:id="205"/>
      <w:bookmarkEnd w:id="206"/>
      <w:r>
        <w:t xml:space="preserve"> </w:t>
      </w:r>
    </w:p>
    <w:p w14:paraId="1B83737B" w14:textId="77777777" w:rsidR="00515B70" w:rsidRDefault="00515B70">
      <w:pPr>
        <w:widowControl w:val="0"/>
        <w:rPr>
          <w:snapToGrid w:val="0"/>
        </w:rPr>
      </w:pPr>
    </w:p>
    <w:p w14:paraId="1CF1E617" w14:textId="77777777" w:rsidR="00227A0D" w:rsidRDefault="00227A0D">
      <w:pPr>
        <w:widowControl w:val="0"/>
        <w:rPr>
          <w:snapToGrid w:val="0"/>
        </w:rPr>
      </w:pPr>
    </w:p>
    <w:p w14:paraId="0714C0DF" w14:textId="77777777" w:rsidR="00515B70" w:rsidRDefault="00515B70">
      <w:pPr>
        <w:widowControl w:val="0"/>
        <w:rPr>
          <w:snapToGrid w:val="0"/>
        </w:rPr>
      </w:pPr>
    </w:p>
    <w:p w14:paraId="4237ED8C" w14:textId="77777777" w:rsidR="00515B70" w:rsidRDefault="00515B70" w:rsidP="00227A0D">
      <w:pPr>
        <w:widowControl w:val="0"/>
        <w:ind w:left="705"/>
        <w:rPr>
          <w:snapToGrid w:val="0"/>
        </w:rPr>
      </w:pPr>
      <w:r>
        <w:rPr>
          <w:snapToGrid w:val="0"/>
        </w:rPr>
        <w:t>I hereby declare that.............................................................(company)</w:t>
      </w:r>
    </w:p>
    <w:p w14:paraId="76A0F916"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1880AA0B" w14:textId="77777777" w:rsidR="00515B70" w:rsidRDefault="00515B70">
      <w:pPr>
        <w:widowControl w:val="0"/>
        <w:rPr>
          <w:snapToGrid w:val="0"/>
        </w:rPr>
      </w:pPr>
    </w:p>
    <w:p w14:paraId="1B0834F3" w14:textId="77777777" w:rsidR="00515B70" w:rsidRDefault="00515B70">
      <w:pPr>
        <w:widowControl w:val="0"/>
        <w:rPr>
          <w:snapToGrid w:val="0"/>
        </w:rPr>
      </w:pPr>
    </w:p>
    <w:p w14:paraId="24E416A9" w14:textId="77777777" w:rsidR="00515B70" w:rsidRDefault="00515B70">
      <w:pPr>
        <w:widowControl w:val="0"/>
        <w:rPr>
          <w:snapToGrid w:val="0"/>
        </w:rPr>
      </w:pPr>
    </w:p>
    <w:p w14:paraId="5D4616B4" w14:textId="77777777" w:rsidR="00515B70" w:rsidRDefault="00515B70">
      <w:pPr>
        <w:widowControl w:val="0"/>
        <w:rPr>
          <w:snapToGrid w:val="0"/>
        </w:rPr>
      </w:pPr>
    </w:p>
    <w:p w14:paraId="64E1D1E7" w14:textId="77777777" w:rsidR="00515B70" w:rsidRDefault="00515B70">
      <w:pPr>
        <w:widowControl w:val="0"/>
        <w:rPr>
          <w:snapToGrid w:val="0"/>
        </w:rPr>
      </w:pPr>
    </w:p>
    <w:p w14:paraId="463E74F1"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65191C36" w14:textId="77777777" w:rsidR="00515B70" w:rsidRDefault="00515B70">
      <w:pPr>
        <w:widowControl w:val="0"/>
        <w:rPr>
          <w:b/>
          <w:snapToGrid w:val="0"/>
          <w:sz w:val="28"/>
        </w:rPr>
      </w:pPr>
    </w:p>
    <w:p w14:paraId="0F5C3B95" w14:textId="77777777" w:rsidR="00515B70" w:rsidRDefault="00515B70">
      <w:pPr>
        <w:widowControl w:val="0"/>
        <w:rPr>
          <w:b/>
          <w:snapToGrid w:val="0"/>
          <w:sz w:val="28"/>
        </w:rPr>
      </w:pPr>
      <w:r>
        <w:rPr>
          <w:b/>
          <w:snapToGrid w:val="0"/>
          <w:sz w:val="28"/>
        </w:rPr>
        <w:t>Signature</w:t>
      </w:r>
      <w:r>
        <w:rPr>
          <w:b/>
          <w:snapToGrid w:val="0"/>
          <w:sz w:val="28"/>
        </w:rPr>
        <w:tab/>
        <w:t>:.............................................................................</w:t>
      </w:r>
    </w:p>
    <w:p w14:paraId="60666F2F" w14:textId="77777777" w:rsidR="00515B70" w:rsidRDefault="00515B70">
      <w:pPr>
        <w:widowControl w:val="0"/>
        <w:rPr>
          <w:b/>
          <w:snapToGrid w:val="0"/>
          <w:sz w:val="28"/>
        </w:rPr>
      </w:pPr>
    </w:p>
    <w:p w14:paraId="54C456C8" w14:textId="77777777" w:rsidR="00515B70" w:rsidRPr="00BE3767" w:rsidRDefault="00515B70" w:rsidP="00BE3767">
      <w:pPr>
        <w:pStyle w:val="Caption"/>
        <w:rPr>
          <w:snapToGrid w:val="0"/>
          <w:sz w:val="28"/>
          <w:szCs w:val="28"/>
        </w:rPr>
      </w:pPr>
      <w:bookmarkStart w:id="207" w:name="_Toc219017579"/>
      <w:bookmarkStart w:id="208" w:name="_Toc356545595"/>
      <w:r w:rsidRPr="00BE3767">
        <w:rPr>
          <w:snapToGrid w:val="0"/>
          <w:sz w:val="28"/>
          <w:szCs w:val="28"/>
        </w:rPr>
        <w:t>Position in</w:t>
      </w:r>
      <w:bookmarkEnd w:id="207"/>
      <w:bookmarkEnd w:id="208"/>
      <w:r w:rsidRPr="00BE3767">
        <w:rPr>
          <w:snapToGrid w:val="0"/>
          <w:sz w:val="28"/>
          <w:szCs w:val="28"/>
        </w:rPr>
        <w:t xml:space="preserve"> </w:t>
      </w:r>
    </w:p>
    <w:p w14:paraId="0B422867" w14:textId="77777777" w:rsidR="00515B70" w:rsidRDefault="00515B70">
      <w:pPr>
        <w:widowControl w:val="0"/>
        <w:rPr>
          <w:b/>
          <w:snapToGrid w:val="0"/>
          <w:sz w:val="28"/>
        </w:rPr>
      </w:pPr>
      <w:r>
        <w:rPr>
          <w:b/>
          <w:snapToGrid w:val="0"/>
          <w:sz w:val="28"/>
        </w:rPr>
        <w:t>Company</w:t>
      </w:r>
      <w:r>
        <w:rPr>
          <w:b/>
          <w:snapToGrid w:val="0"/>
          <w:sz w:val="28"/>
        </w:rPr>
        <w:tab/>
        <w:t>:.............................................................................</w:t>
      </w:r>
    </w:p>
    <w:p w14:paraId="0414A08F" w14:textId="77777777" w:rsidR="00515B70" w:rsidRDefault="00515B70">
      <w:pPr>
        <w:widowControl w:val="0"/>
        <w:rPr>
          <w:b/>
          <w:snapToGrid w:val="0"/>
          <w:sz w:val="28"/>
        </w:rPr>
      </w:pPr>
    </w:p>
    <w:p w14:paraId="266036B6"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41FB6C3" w14:textId="77777777" w:rsidR="00515B70" w:rsidRDefault="00515B70">
      <w:pPr>
        <w:widowControl w:val="0"/>
        <w:rPr>
          <w:snapToGrid w:val="0"/>
        </w:rPr>
      </w:pPr>
    </w:p>
    <w:p w14:paraId="5FB33E17" w14:textId="77777777" w:rsidR="00515B70" w:rsidRDefault="00515B70">
      <w:pPr>
        <w:widowControl w:val="0"/>
        <w:rPr>
          <w:snapToGrid w:val="0"/>
        </w:rPr>
      </w:pPr>
    </w:p>
    <w:p w14:paraId="7A61DDBB" w14:textId="77777777" w:rsidR="00515B70" w:rsidRDefault="00515B70"/>
    <w:p w14:paraId="178445EC" w14:textId="77777777" w:rsidR="00515B70" w:rsidRDefault="003E323C" w:rsidP="00033ADB">
      <w:pPr>
        <w:pStyle w:val="Heading1"/>
      </w:pPr>
      <w:bookmarkStart w:id="209" w:name="_Toc506971850"/>
      <w:bookmarkStart w:id="210" w:name="_Toc508203844"/>
      <w:bookmarkStart w:id="211" w:name="_Toc508290378"/>
      <w:bookmarkStart w:id="212" w:name="_Toc515637662"/>
      <w:bookmarkStart w:id="213" w:name="_Toc32321459"/>
      <w:r>
        <w:lastRenderedPageBreak/>
        <w:t>Appendix</w:t>
      </w:r>
      <w:r>
        <w:br/>
        <w:t>G</w:t>
      </w:r>
      <w:r w:rsidR="00515B70">
        <w:t>lossary of terms</w:t>
      </w:r>
      <w:bookmarkEnd w:id="209"/>
      <w:bookmarkEnd w:id="210"/>
      <w:bookmarkEnd w:id="211"/>
      <w:bookmarkEnd w:id="212"/>
      <w:bookmarkEnd w:id="213"/>
    </w:p>
    <w:p w14:paraId="487B334B" w14:textId="77777777" w:rsidR="00D62CBF" w:rsidRDefault="00D62CBF">
      <w:pPr>
        <w:widowControl w:val="0"/>
        <w:ind w:right="-745"/>
        <w:jc w:val="both"/>
        <w:rPr>
          <w:snapToGrid w:val="0"/>
        </w:rPr>
      </w:pPr>
    </w:p>
    <w:p w14:paraId="396BA5CE"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71C49657" w14:textId="77777777" w:rsidR="00515B70" w:rsidRDefault="00515B70">
      <w:pPr>
        <w:widowControl w:val="0"/>
        <w:ind w:right="-745"/>
        <w:jc w:val="both"/>
        <w:rPr>
          <w:snapToGrid w:val="0"/>
        </w:rPr>
      </w:pPr>
    </w:p>
    <w:p w14:paraId="1DC884E3" w14:textId="77777777" w:rsidR="00515B70" w:rsidRPr="00125B70" w:rsidRDefault="00515B70" w:rsidP="00C01F98">
      <w:r w:rsidRPr="00C01F98">
        <w:rPr>
          <w:b/>
        </w:rPr>
        <w:t>Adjustments</w:t>
      </w:r>
    </w:p>
    <w:p w14:paraId="309EC6EB" w14:textId="77777777" w:rsidR="00515B70" w:rsidRDefault="00515B70">
      <w:pPr>
        <w:widowControl w:val="0"/>
        <w:ind w:right="-745"/>
        <w:jc w:val="both"/>
        <w:rPr>
          <w:snapToGrid w:val="0"/>
        </w:rPr>
      </w:pPr>
    </w:p>
    <w:p w14:paraId="5641DF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382E62BC" w14:textId="77777777" w:rsidR="00515B70" w:rsidRDefault="00515B70">
      <w:pPr>
        <w:widowControl w:val="0"/>
        <w:ind w:right="-745"/>
        <w:jc w:val="both"/>
        <w:rPr>
          <w:snapToGrid w:val="0"/>
        </w:rPr>
      </w:pPr>
    </w:p>
    <w:p w14:paraId="668EA84D"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09DB824B"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45223570" w14:textId="77777777" w:rsidR="00515B70" w:rsidRDefault="00515B70">
      <w:pPr>
        <w:widowControl w:val="0"/>
        <w:ind w:right="-745"/>
        <w:jc w:val="both"/>
        <w:rPr>
          <w:snapToGrid w:val="0"/>
        </w:rPr>
      </w:pPr>
    </w:p>
    <w:p w14:paraId="4C68DA63"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6D8ED37D" w14:textId="77777777" w:rsidR="00515B70" w:rsidRDefault="00515B70">
      <w:pPr>
        <w:widowControl w:val="0"/>
        <w:ind w:right="-745"/>
        <w:jc w:val="both"/>
        <w:rPr>
          <w:snapToGrid w:val="0"/>
        </w:rPr>
      </w:pPr>
    </w:p>
    <w:p w14:paraId="1B546636" w14:textId="77777777" w:rsidR="00515B70" w:rsidRPr="00125B70" w:rsidRDefault="00515B70" w:rsidP="00C01F98">
      <w:r w:rsidRPr="00C01F98">
        <w:rPr>
          <w:b/>
        </w:rPr>
        <w:t>Arms length</w:t>
      </w:r>
    </w:p>
    <w:p w14:paraId="0FE1EC94" w14:textId="77777777" w:rsidR="00515B70" w:rsidRDefault="00515B70">
      <w:pPr>
        <w:widowControl w:val="0"/>
        <w:ind w:right="-745"/>
        <w:jc w:val="both"/>
        <w:rPr>
          <w:snapToGrid w:val="0"/>
        </w:rPr>
      </w:pPr>
    </w:p>
    <w:p w14:paraId="693D9DC4"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7BDA4449" w14:textId="77777777" w:rsidR="00515B70" w:rsidRDefault="00515B70">
      <w:pPr>
        <w:widowControl w:val="0"/>
        <w:ind w:right="-745"/>
        <w:jc w:val="both"/>
        <w:rPr>
          <w:snapToGrid w:val="0"/>
        </w:rPr>
      </w:pPr>
    </w:p>
    <w:p w14:paraId="7F7AADC9" w14:textId="77777777" w:rsidR="00515B70" w:rsidRPr="00125B70" w:rsidRDefault="00515B70" w:rsidP="00C01F98">
      <w:r w:rsidRPr="00C01F98">
        <w:rPr>
          <w:b/>
        </w:rPr>
        <w:t>Constructed value</w:t>
      </w:r>
    </w:p>
    <w:p w14:paraId="2069EF3C" w14:textId="77777777" w:rsidR="00515B70" w:rsidRDefault="00515B70">
      <w:pPr>
        <w:widowControl w:val="0"/>
        <w:ind w:right="-745"/>
        <w:jc w:val="both"/>
        <w:rPr>
          <w:snapToGrid w:val="0"/>
        </w:rPr>
      </w:pPr>
    </w:p>
    <w:p w14:paraId="1B0B83FA"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23D2C39F" w14:textId="77777777" w:rsidR="00515B70" w:rsidRDefault="00515B70">
      <w:pPr>
        <w:widowControl w:val="0"/>
        <w:ind w:right="-745"/>
        <w:jc w:val="both"/>
        <w:rPr>
          <w:snapToGrid w:val="0"/>
        </w:rPr>
      </w:pPr>
    </w:p>
    <w:p w14:paraId="67A76E45" w14:textId="77777777" w:rsidR="00515B70" w:rsidRPr="00125B70" w:rsidRDefault="00515B70" w:rsidP="00C01F98">
      <w:r w:rsidRPr="00C01F98">
        <w:rPr>
          <w:b/>
        </w:rPr>
        <w:t>Cost of production/manufacturing</w:t>
      </w:r>
    </w:p>
    <w:p w14:paraId="1D3E4029" w14:textId="77777777" w:rsidR="00515B70" w:rsidRDefault="00515B70">
      <w:pPr>
        <w:widowControl w:val="0"/>
        <w:ind w:right="-745"/>
        <w:jc w:val="both"/>
        <w:rPr>
          <w:snapToGrid w:val="0"/>
        </w:rPr>
      </w:pPr>
    </w:p>
    <w:p w14:paraId="7830185E"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823C62E" w14:textId="77777777" w:rsidR="003E323C" w:rsidRDefault="003E323C" w:rsidP="00C01F98">
      <w:pPr>
        <w:rPr>
          <w:b/>
        </w:rPr>
      </w:pPr>
    </w:p>
    <w:p w14:paraId="3F76D29D" w14:textId="77777777" w:rsidR="00515B70" w:rsidRPr="00125B70" w:rsidRDefault="00515B70" w:rsidP="00C01F98">
      <w:r w:rsidRPr="00C01F98">
        <w:rPr>
          <w:b/>
        </w:rPr>
        <w:t>Cost to make and sell</w:t>
      </w:r>
    </w:p>
    <w:p w14:paraId="4C7AAD32" w14:textId="77777777" w:rsidR="00515B70" w:rsidRDefault="00515B70">
      <w:pPr>
        <w:widowControl w:val="0"/>
        <w:ind w:right="-745"/>
        <w:jc w:val="both"/>
        <w:rPr>
          <w:snapToGrid w:val="0"/>
        </w:rPr>
      </w:pPr>
    </w:p>
    <w:p w14:paraId="1953410A"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29F2E95C" w14:textId="77777777" w:rsidR="00515B70" w:rsidRDefault="00515B70">
      <w:pPr>
        <w:widowControl w:val="0"/>
        <w:ind w:right="-745"/>
        <w:jc w:val="both"/>
        <w:rPr>
          <w:snapToGrid w:val="0"/>
        </w:rPr>
      </w:pPr>
    </w:p>
    <w:p w14:paraId="66EF4842" w14:textId="77777777" w:rsidR="00515B70" w:rsidRPr="00125B70" w:rsidRDefault="00515B70" w:rsidP="00C01F98">
      <w:r w:rsidRPr="00C01F98">
        <w:rPr>
          <w:b/>
        </w:rPr>
        <w:t>Country of origin</w:t>
      </w:r>
    </w:p>
    <w:p w14:paraId="04B40404" w14:textId="77777777" w:rsidR="00515B70" w:rsidRDefault="00515B70">
      <w:pPr>
        <w:widowControl w:val="0"/>
        <w:ind w:right="-745"/>
        <w:jc w:val="both"/>
        <w:rPr>
          <w:snapToGrid w:val="0"/>
        </w:rPr>
      </w:pPr>
    </w:p>
    <w:p w14:paraId="090AC07C"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7C86FCE8" w14:textId="77777777" w:rsidR="00515B70" w:rsidRDefault="00515B70">
      <w:pPr>
        <w:widowControl w:val="0"/>
        <w:ind w:right="-745"/>
        <w:jc w:val="both"/>
        <w:rPr>
          <w:snapToGrid w:val="0"/>
        </w:rPr>
      </w:pPr>
    </w:p>
    <w:p w14:paraId="61A14265" w14:textId="77777777" w:rsidR="00515B70" w:rsidRPr="00125B70" w:rsidRDefault="00515B70" w:rsidP="00C01F98">
      <w:r w:rsidRPr="00C01F98">
        <w:rPr>
          <w:b/>
        </w:rPr>
        <w:t>Date of sale</w:t>
      </w:r>
    </w:p>
    <w:p w14:paraId="027D0F1C" w14:textId="77777777" w:rsidR="00515B70" w:rsidRDefault="00515B70">
      <w:pPr>
        <w:widowControl w:val="0"/>
        <w:ind w:right="-745"/>
        <w:jc w:val="both"/>
        <w:rPr>
          <w:snapToGrid w:val="0"/>
        </w:rPr>
      </w:pPr>
    </w:p>
    <w:p w14:paraId="12B966AA"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DA431CB" w14:textId="77777777" w:rsidR="00515B70" w:rsidRDefault="00515B70">
      <w:pPr>
        <w:widowControl w:val="0"/>
        <w:ind w:right="-745"/>
        <w:jc w:val="both"/>
        <w:rPr>
          <w:snapToGrid w:val="0"/>
        </w:rPr>
      </w:pPr>
    </w:p>
    <w:p w14:paraId="4F1725C4" w14:textId="77777777" w:rsidR="00515B70" w:rsidRPr="00125B70" w:rsidRDefault="00515B70" w:rsidP="00C01F98">
      <w:r w:rsidRPr="00C01F98">
        <w:rPr>
          <w:b/>
        </w:rPr>
        <w:t>Direct labour cost</w:t>
      </w:r>
    </w:p>
    <w:p w14:paraId="4610B522" w14:textId="77777777" w:rsidR="00515B70" w:rsidRDefault="00515B70">
      <w:pPr>
        <w:widowControl w:val="0"/>
        <w:ind w:right="-745"/>
        <w:jc w:val="both"/>
        <w:rPr>
          <w:snapToGrid w:val="0"/>
        </w:rPr>
      </w:pPr>
    </w:p>
    <w:p w14:paraId="0A01A688" w14:textId="77777777" w:rsidR="00515B70" w:rsidRDefault="00515B70">
      <w:pPr>
        <w:widowControl w:val="0"/>
        <w:ind w:right="-745"/>
        <w:jc w:val="both"/>
        <w:rPr>
          <w:snapToGrid w:val="0"/>
        </w:rPr>
      </w:pPr>
      <w:r>
        <w:rPr>
          <w:snapToGrid w:val="0"/>
        </w:rPr>
        <w:lastRenderedPageBreak/>
        <w:t>Direct labour is categorised as a variable cost, i</w:t>
      </w:r>
      <w:r w:rsidR="00571618">
        <w:rPr>
          <w:snapToGrid w:val="0"/>
        </w:rPr>
        <w:t>.</w:t>
      </w:r>
      <w:r>
        <w:rPr>
          <w:snapToGrid w:val="0"/>
        </w:rPr>
        <w:t>e. the value varies with the level of production.</w:t>
      </w:r>
    </w:p>
    <w:p w14:paraId="7C5E6653" w14:textId="77777777" w:rsidR="00515B70" w:rsidRDefault="00515B70">
      <w:pPr>
        <w:widowControl w:val="0"/>
        <w:ind w:right="-745"/>
        <w:jc w:val="both"/>
        <w:rPr>
          <w:snapToGrid w:val="0"/>
        </w:rPr>
      </w:pPr>
    </w:p>
    <w:p w14:paraId="4C8883D3" w14:textId="77777777" w:rsidR="00515B70" w:rsidRPr="00125B70" w:rsidRDefault="00515B70" w:rsidP="00C01F98">
      <w:r w:rsidRPr="00C01F98">
        <w:rPr>
          <w:b/>
        </w:rPr>
        <w:t>Dumping</w:t>
      </w:r>
    </w:p>
    <w:p w14:paraId="2C36114B" w14:textId="77777777" w:rsidR="00515B70" w:rsidRDefault="00515B70">
      <w:pPr>
        <w:widowControl w:val="0"/>
        <w:ind w:right="-745"/>
        <w:jc w:val="both"/>
        <w:rPr>
          <w:snapToGrid w:val="0"/>
        </w:rPr>
      </w:pPr>
    </w:p>
    <w:p w14:paraId="31422358"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5152AA2E" w14:textId="77777777" w:rsidR="00515B70" w:rsidRDefault="00515B70">
      <w:pPr>
        <w:widowControl w:val="0"/>
        <w:ind w:right="-745"/>
        <w:jc w:val="both"/>
        <w:rPr>
          <w:snapToGrid w:val="0"/>
        </w:rPr>
      </w:pPr>
    </w:p>
    <w:p w14:paraId="6B577DED" w14:textId="77777777" w:rsidR="00515B70" w:rsidRPr="00125B70" w:rsidRDefault="00515B70" w:rsidP="00C01F98">
      <w:r w:rsidRPr="00C01F98">
        <w:rPr>
          <w:b/>
        </w:rPr>
        <w:t>Dumping margin</w:t>
      </w:r>
    </w:p>
    <w:p w14:paraId="1686D76C" w14:textId="77777777" w:rsidR="00515B70" w:rsidRDefault="00515B70">
      <w:pPr>
        <w:widowControl w:val="0"/>
        <w:ind w:right="-745"/>
        <w:jc w:val="both"/>
        <w:rPr>
          <w:snapToGrid w:val="0"/>
        </w:rPr>
      </w:pPr>
    </w:p>
    <w:p w14:paraId="4E031A7B"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81BCF20" w14:textId="77777777" w:rsidR="00515B70" w:rsidRDefault="00515B70">
      <w:pPr>
        <w:widowControl w:val="0"/>
        <w:ind w:right="-745"/>
        <w:jc w:val="both"/>
        <w:rPr>
          <w:snapToGrid w:val="0"/>
        </w:rPr>
      </w:pPr>
    </w:p>
    <w:p w14:paraId="0DE5F4CA" w14:textId="77777777" w:rsidR="00515B70" w:rsidRPr="00125B70" w:rsidRDefault="00515B70" w:rsidP="00C01F98">
      <w:r w:rsidRPr="00C01F98">
        <w:rPr>
          <w:b/>
        </w:rPr>
        <w:t>Export price</w:t>
      </w:r>
    </w:p>
    <w:p w14:paraId="49ECAE04" w14:textId="77777777" w:rsidR="00515B70" w:rsidRDefault="00515B70">
      <w:pPr>
        <w:widowControl w:val="0"/>
        <w:ind w:right="-745"/>
        <w:jc w:val="both"/>
        <w:rPr>
          <w:snapToGrid w:val="0"/>
        </w:rPr>
      </w:pPr>
    </w:p>
    <w:p w14:paraId="17DCB7FB"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098ADA93" w14:textId="77777777" w:rsidR="00515B70" w:rsidRDefault="00515B70">
      <w:pPr>
        <w:widowControl w:val="0"/>
        <w:ind w:right="-745"/>
        <w:jc w:val="both"/>
        <w:rPr>
          <w:snapToGrid w:val="0"/>
        </w:rPr>
      </w:pPr>
    </w:p>
    <w:p w14:paraId="2EEFEA55" w14:textId="77777777" w:rsidR="00515B70" w:rsidRPr="00125B70" w:rsidRDefault="00515B70" w:rsidP="00C01F98">
      <w:r w:rsidRPr="00C01F98">
        <w:rPr>
          <w:b/>
        </w:rPr>
        <w:t>Exporting country</w:t>
      </w:r>
    </w:p>
    <w:p w14:paraId="44FD89CF" w14:textId="77777777" w:rsidR="00515B70" w:rsidRDefault="00515B70">
      <w:pPr>
        <w:widowControl w:val="0"/>
        <w:ind w:right="-745"/>
        <w:jc w:val="both"/>
        <w:rPr>
          <w:snapToGrid w:val="0"/>
        </w:rPr>
      </w:pPr>
    </w:p>
    <w:p w14:paraId="4D9C9640"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0B3CFD1B" w14:textId="77777777" w:rsidR="00515B70" w:rsidRDefault="00515B70">
      <w:pPr>
        <w:widowControl w:val="0"/>
        <w:ind w:right="-745"/>
        <w:jc w:val="both"/>
        <w:rPr>
          <w:snapToGrid w:val="0"/>
        </w:rPr>
      </w:pPr>
    </w:p>
    <w:p w14:paraId="3DC69ED8" w14:textId="77777777" w:rsidR="00515B70" w:rsidRPr="00125B70" w:rsidRDefault="00515B70" w:rsidP="00C01F98">
      <w:r w:rsidRPr="00C01F98">
        <w:rPr>
          <w:b/>
        </w:rPr>
        <w:t>Factory overheads</w:t>
      </w:r>
    </w:p>
    <w:p w14:paraId="07C89A7D" w14:textId="77777777" w:rsidR="00515B70" w:rsidRDefault="00515B70">
      <w:pPr>
        <w:keepNext/>
        <w:widowControl w:val="0"/>
        <w:ind w:right="-743"/>
        <w:jc w:val="both"/>
        <w:rPr>
          <w:snapToGrid w:val="0"/>
        </w:rPr>
      </w:pPr>
    </w:p>
    <w:p w14:paraId="35DB74F8"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3F23137A" w14:textId="77777777" w:rsidR="00515B70" w:rsidRDefault="00515B70">
      <w:pPr>
        <w:widowControl w:val="0"/>
        <w:ind w:right="-745"/>
        <w:jc w:val="both"/>
        <w:rPr>
          <w:snapToGrid w:val="0"/>
        </w:rPr>
      </w:pPr>
    </w:p>
    <w:p w14:paraId="3FAF10CD" w14:textId="77777777" w:rsidR="00515B70" w:rsidRPr="00125B70" w:rsidRDefault="00515B70" w:rsidP="00C01F98">
      <w:r w:rsidRPr="00C01F98">
        <w:rPr>
          <w:b/>
        </w:rPr>
        <w:t>Goods under consideration (</w:t>
      </w:r>
      <w:r w:rsidR="009B4131" w:rsidRPr="00C01F98">
        <w:rPr>
          <w:b/>
        </w:rPr>
        <w:t>the goods</w:t>
      </w:r>
      <w:r w:rsidRPr="00C01F98">
        <w:rPr>
          <w:b/>
        </w:rPr>
        <w:t>)</w:t>
      </w:r>
    </w:p>
    <w:p w14:paraId="3A246E60" w14:textId="77777777" w:rsidR="00515B70" w:rsidRDefault="00515B70">
      <w:pPr>
        <w:widowControl w:val="0"/>
        <w:ind w:right="-745"/>
        <w:jc w:val="both"/>
        <w:rPr>
          <w:snapToGrid w:val="0"/>
        </w:rPr>
      </w:pPr>
    </w:p>
    <w:p w14:paraId="22AB33EA"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1CF36616" w14:textId="77777777" w:rsidR="00515B70" w:rsidRDefault="00515B70">
      <w:pPr>
        <w:widowControl w:val="0"/>
        <w:ind w:right="-745"/>
        <w:jc w:val="both"/>
        <w:rPr>
          <w:snapToGrid w:val="0"/>
        </w:rPr>
      </w:pPr>
    </w:p>
    <w:p w14:paraId="40A017CF" w14:textId="77777777" w:rsidR="00515B70" w:rsidRPr="00125B70" w:rsidRDefault="00515B70" w:rsidP="00C01F98">
      <w:r w:rsidRPr="00C01F98">
        <w:rPr>
          <w:b/>
        </w:rPr>
        <w:t>Incoterms</w:t>
      </w:r>
    </w:p>
    <w:p w14:paraId="58BE346B" w14:textId="77777777" w:rsidR="00515B70" w:rsidRDefault="00515B70">
      <w:pPr>
        <w:widowControl w:val="0"/>
        <w:ind w:right="-745"/>
        <w:jc w:val="both"/>
        <w:rPr>
          <w:snapToGrid w:val="0"/>
        </w:rPr>
      </w:pPr>
    </w:p>
    <w:p w14:paraId="13EDCD02"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24DE7AED" w14:textId="77777777" w:rsidR="00515B70" w:rsidRDefault="00515B70">
      <w:pPr>
        <w:widowControl w:val="0"/>
        <w:ind w:right="-745"/>
        <w:jc w:val="both"/>
        <w:rPr>
          <w:snapToGrid w:val="0"/>
        </w:rPr>
      </w:pPr>
    </w:p>
    <w:p w14:paraId="061EAE98"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621C9E2F"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7EED6E47"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75AC87A3"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6DC5D24"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7EEE21B0"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108F67A2"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68876DB8"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2E890AB4"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5A6C7394"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0D9AECF4"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0B810D9B"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w:t>
      </w:r>
      <w:r>
        <w:rPr>
          <w:snapToGrid w:val="0"/>
        </w:rPr>
        <w:lastRenderedPageBreak/>
        <w:t>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70F3B94A"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51183EBF"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2A2C10C3" w14:textId="77777777" w:rsidR="00515B70" w:rsidRDefault="00515B70">
      <w:pPr>
        <w:widowControl w:val="0"/>
        <w:ind w:right="-745"/>
        <w:jc w:val="both"/>
        <w:rPr>
          <w:snapToGrid w:val="0"/>
        </w:rPr>
      </w:pPr>
    </w:p>
    <w:p w14:paraId="778BC77A" w14:textId="77777777" w:rsidR="00515B70" w:rsidRPr="00125B70" w:rsidRDefault="00DF4FA8" w:rsidP="00C01F98">
      <w:r w:rsidRPr="00DF4FA8">
        <w:rPr>
          <w:b/>
          <w:snapToGrid w:val="0"/>
        </w:rPr>
        <w:t>The</w:t>
      </w:r>
      <w:r w:rsidR="00515B70" w:rsidRPr="00C01F98">
        <w:rPr>
          <w:b/>
        </w:rPr>
        <w:t xml:space="preserve"> period </w:t>
      </w:r>
    </w:p>
    <w:p w14:paraId="48708DD4" w14:textId="77777777" w:rsidR="00515B70" w:rsidRDefault="00515B70">
      <w:pPr>
        <w:widowControl w:val="0"/>
        <w:ind w:right="-745"/>
        <w:jc w:val="both"/>
        <w:rPr>
          <w:snapToGrid w:val="0"/>
        </w:rPr>
      </w:pPr>
    </w:p>
    <w:p w14:paraId="20FDD742" w14:textId="77777777"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4537BF44" w14:textId="77777777" w:rsidR="00515B70" w:rsidRDefault="00515B70">
      <w:pPr>
        <w:widowControl w:val="0"/>
        <w:ind w:right="-745"/>
        <w:jc w:val="both"/>
        <w:rPr>
          <w:snapToGrid w:val="0"/>
        </w:rPr>
      </w:pPr>
    </w:p>
    <w:p w14:paraId="06B167B4" w14:textId="77777777" w:rsidR="00515B70" w:rsidRPr="00125B70" w:rsidRDefault="00515B70" w:rsidP="00C01F98">
      <w:r w:rsidRPr="00C01F98">
        <w:rPr>
          <w:b/>
        </w:rPr>
        <w:t>Like goods</w:t>
      </w:r>
    </w:p>
    <w:p w14:paraId="5EE40941" w14:textId="77777777" w:rsidR="00515B70" w:rsidRDefault="00515B70">
      <w:pPr>
        <w:widowControl w:val="0"/>
        <w:ind w:right="-745"/>
        <w:jc w:val="both"/>
        <w:rPr>
          <w:snapToGrid w:val="0"/>
        </w:rPr>
      </w:pPr>
    </w:p>
    <w:p w14:paraId="6D43EA89"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6189877F" w14:textId="77777777" w:rsidR="00515B70" w:rsidRDefault="00515B70">
      <w:pPr>
        <w:widowControl w:val="0"/>
        <w:ind w:right="-745"/>
        <w:jc w:val="both"/>
        <w:rPr>
          <w:snapToGrid w:val="0"/>
        </w:rPr>
      </w:pPr>
    </w:p>
    <w:p w14:paraId="74200B8B" w14:textId="77777777" w:rsidR="00515B70" w:rsidRPr="00125B70" w:rsidRDefault="00515B70" w:rsidP="00C01F98">
      <w:r w:rsidRPr="00C01F98">
        <w:rPr>
          <w:b/>
        </w:rPr>
        <w:t>Normal value</w:t>
      </w:r>
    </w:p>
    <w:p w14:paraId="0C67CFBB" w14:textId="77777777" w:rsidR="00515B70" w:rsidRDefault="00515B70">
      <w:pPr>
        <w:widowControl w:val="0"/>
        <w:ind w:right="-745"/>
        <w:jc w:val="both"/>
        <w:rPr>
          <w:snapToGrid w:val="0"/>
        </w:rPr>
      </w:pPr>
    </w:p>
    <w:p w14:paraId="0598F2B5" w14:textId="77777777" w:rsidR="00515B70" w:rsidRDefault="00515B70" w:rsidP="00F253E2">
      <w:pPr>
        <w:widowControl w:val="0"/>
        <w:ind w:right="-745"/>
        <w:jc w:val="both"/>
        <w:rPr>
          <w:snapToGrid w:val="0"/>
        </w:rPr>
      </w:pPr>
      <w:r>
        <w:rPr>
          <w:snapToGrid w:val="0"/>
        </w:rPr>
        <w:t>Australian legislation sets out several ways to assess "normal value".</w:t>
      </w:r>
    </w:p>
    <w:p w14:paraId="57A3BEF4" w14:textId="77777777" w:rsidR="00515B70" w:rsidRDefault="00515B70">
      <w:pPr>
        <w:widowControl w:val="0"/>
        <w:ind w:right="-745"/>
        <w:jc w:val="both"/>
        <w:rPr>
          <w:snapToGrid w:val="0"/>
        </w:rPr>
      </w:pPr>
    </w:p>
    <w:p w14:paraId="3FE16F22"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467132AF" w14:textId="77777777" w:rsidR="00515B70" w:rsidRDefault="00515B70">
      <w:pPr>
        <w:widowControl w:val="0"/>
        <w:ind w:right="-745"/>
        <w:jc w:val="both"/>
        <w:rPr>
          <w:snapToGrid w:val="0"/>
        </w:rPr>
      </w:pPr>
    </w:p>
    <w:p w14:paraId="7FB23A6A"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7377E25A" w14:textId="77777777" w:rsidR="00515B70" w:rsidRDefault="00515B70">
      <w:pPr>
        <w:widowControl w:val="0"/>
        <w:ind w:right="-745"/>
        <w:jc w:val="both"/>
        <w:rPr>
          <w:snapToGrid w:val="0"/>
        </w:rPr>
      </w:pPr>
    </w:p>
    <w:p w14:paraId="59337B9F"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271A7661" w14:textId="77777777" w:rsidR="00515B70" w:rsidRDefault="00515B70">
      <w:pPr>
        <w:widowControl w:val="0"/>
        <w:ind w:right="-745"/>
        <w:jc w:val="both"/>
        <w:rPr>
          <w:snapToGrid w:val="0"/>
        </w:rPr>
      </w:pPr>
    </w:p>
    <w:p w14:paraId="3D3C2521"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47693E2D" w14:textId="77777777" w:rsidR="00BE15F8" w:rsidRDefault="00BE15F8" w:rsidP="00BE15F8">
      <w:pPr>
        <w:widowControl w:val="0"/>
        <w:ind w:right="-745"/>
        <w:jc w:val="both"/>
        <w:rPr>
          <w:snapToGrid w:val="0"/>
        </w:rPr>
      </w:pPr>
    </w:p>
    <w:p w14:paraId="2B83205C" w14:textId="77777777" w:rsidR="00515B70" w:rsidRPr="00125B70" w:rsidRDefault="00515B70" w:rsidP="00C01F98">
      <w:r w:rsidRPr="00C01F98">
        <w:rPr>
          <w:b/>
        </w:rPr>
        <w:t>Ordinary course of trade</w:t>
      </w:r>
    </w:p>
    <w:p w14:paraId="607D455B" w14:textId="77777777" w:rsidR="00515B70" w:rsidRDefault="00515B70">
      <w:pPr>
        <w:widowControl w:val="0"/>
        <w:ind w:right="-745"/>
        <w:jc w:val="both"/>
        <w:rPr>
          <w:snapToGrid w:val="0"/>
        </w:rPr>
      </w:pPr>
    </w:p>
    <w:p w14:paraId="40DAAF64"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087686C" w14:textId="77777777" w:rsidR="00515B70" w:rsidRDefault="00515B70">
      <w:pPr>
        <w:widowControl w:val="0"/>
        <w:ind w:right="-745"/>
        <w:jc w:val="both"/>
        <w:rPr>
          <w:snapToGrid w:val="0"/>
        </w:rPr>
      </w:pPr>
    </w:p>
    <w:p w14:paraId="05BDA997"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581FBBBA" w14:textId="77777777" w:rsidR="00515B70" w:rsidRDefault="00515B70">
      <w:pPr>
        <w:widowControl w:val="0"/>
        <w:ind w:right="-745"/>
        <w:jc w:val="both"/>
        <w:rPr>
          <w:snapToGrid w:val="0"/>
        </w:rPr>
      </w:pPr>
    </w:p>
    <w:p w14:paraId="5471BF69"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2AC90E1D" w14:textId="77777777" w:rsidR="00515B70" w:rsidRDefault="00515B70">
      <w:pPr>
        <w:widowControl w:val="0"/>
        <w:ind w:right="-745"/>
        <w:jc w:val="both"/>
        <w:rPr>
          <w:snapToGrid w:val="0"/>
        </w:rPr>
      </w:pPr>
    </w:p>
    <w:p w14:paraId="7E2F48BF" w14:textId="77777777" w:rsidR="00515B70" w:rsidRPr="00125B70" w:rsidRDefault="00515B70" w:rsidP="00C01F98">
      <w:r w:rsidRPr="00C01F98">
        <w:rPr>
          <w:b/>
        </w:rPr>
        <w:t>Selling, general and administration expenses (SG&amp;A)</w:t>
      </w:r>
    </w:p>
    <w:p w14:paraId="7706BBE6" w14:textId="77777777" w:rsidR="00515B70" w:rsidRDefault="00515B70">
      <w:pPr>
        <w:widowControl w:val="0"/>
        <w:ind w:right="-745"/>
        <w:jc w:val="both"/>
        <w:rPr>
          <w:snapToGrid w:val="0"/>
        </w:rPr>
      </w:pPr>
    </w:p>
    <w:p w14:paraId="586351C7"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545166F" w14:textId="77777777" w:rsidR="00515B70" w:rsidRDefault="00515B70">
      <w:pPr>
        <w:widowControl w:val="0"/>
        <w:ind w:right="-745"/>
        <w:jc w:val="both"/>
        <w:rPr>
          <w:snapToGrid w:val="0"/>
        </w:rPr>
      </w:pPr>
    </w:p>
    <w:p w14:paraId="767A83AD" w14:textId="77777777" w:rsidR="00515B70" w:rsidRDefault="00515B70">
      <w:pPr>
        <w:widowControl w:val="0"/>
        <w:ind w:right="-745"/>
        <w:jc w:val="both"/>
        <w:rPr>
          <w:snapToGrid w:val="0"/>
        </w:rPr>
      </w:pPr>
      <w:r>
        <w:rPr>
          <w:snapToGrid w:val="0"/>
        </w:rPr>
        <w:t>.</w:t>
      </w:r>
      <w:r>
        <w:rPr>
          <w:snapToGrid w:val="0"/>
        </w:rPr>
        <w:tab/>
        <w:t>domestic sales of like goods;</w:t>
      </w:r>
    </w:p>
    <w:p w14:paraId="551A7EA7" w14:textId="77777777" w:rsidR="00515B70" w:rsidRDefault="00515B70">
      <w:pPr>
        <w:widowControl w:val="0"/>
        <w:ind w:right="-745"/>
        <w:jc w:val="both"/>
        <w:rPr>
          <w:snapToGrid w:val="0"/>
        </w:rPr>
      </w:pPr>
    </w:p>
    <w:p w14:paraId="7479C1C7"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7E0BEBD2" w14:textId="77777777" w:rsidR="00515B70" w:rsidRDefault="00515B70">
      <w:pPr>
        <w:widowControl w:val="0"/>
        <w:ind w:right="-745"/>
        <w:jc w:val="both"/>
        <w:rPr>
          <w:snapToGrid w:val="0"/>
        </w:rPr>
      </w:pPr>
    </w:p>
    <w:p w14:paraId="2A62D34C"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2C50D5C4" w14:textId="77777777" w:rsidR="00515B70" w:rsidRDefault="00515B70">
      <w:pPr>
        <w:widowControl w:val="0"/>
        <w:ind w:right="-745"/>
        <w:jc w:val="both"/>
        <w:rPr>
          <w:snapToGrid w:val="0"/>
        </w:rPr>
      </w:pPr>
    </w:p>
    <w:p w14:paraId="34257ACC"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1CE4BF99" w14:textId="77777777" w:rsidR="00515B70" w:rsidRDefault="00515B70">
      <w:pPr>
        <w:widowControl w:val="0"/>
        <w:ind w:right="-716"/>
        <w:jc w:val="both"/>
        <w:rPr>
          <w:snapToGrid w:val="0"/>
        </w:rPr>
      </w:pPr>
    </w:p>
    <w:p w14:paraId="0E97221B"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default" r:id="rId17"/>
      <w:head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D0A86" w14:textId="77777777" w:rsidR="00F25BEE" w:rsidRDefault="00F25BEE">
      <w:r>
        <w:separator/>
      </w:r>
    </w:p>
    <w:p w14:paraId="40D9A280" w14:textId="77777777" w:rsidR="00F25BEE" w:rsidRDefault="00F25BEE"/>
  </w:endnote>
  <w:endnote w:type="continuationSeparator" w:id="0">
    <w:p w14:paraId="2E977C0F" w14:textId="77777777" w:rsidR="00F25BEE" w:rsidRDefault="00F25BEE">
      <w:r>
        <w:continuationSeparator/>
      </w:r>
    </w:p>
    <w:p w14:paraId="047F26F1" w14:textId="77777777" w:rsidR="00F25BEE" w:rsidRDefault="00F25BEE"/>
  </w:endnote>
  <w:endnote w:type="continuationNotice" w:id="1">
    <w:p w14:paraId="7A738F91" w14:textId="77777777" w:rsidR="00F25BEE" w:rsidRDefault="00F25BEE"/>
    <w:p w14:paraId="3E57AA82" w14:textId="77777777" w:rsidR="00F25BEE" w:rsidRDefault="00F25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31968"/>
      <w:docPartObj>
        <w:docPartGallery w:val="Page Numbers (Bottom of Page)"/>
        <w:docPartUnique/>
      </w:docPartObj>
    </w:sdtPr>
    <w:sdtEndPr>
      <w:rPr>
        <w:noProof/>
      </w:rPr>
    </w:sdtEndPr>
    <w:sdtContent>
      <w:p w14:paraId="0C2F55C4" w14:textId="77777777" w:rsidR="00F25BEE" w:rsidRDefault="00F25BEE" w:rsidP="00C758F7">
        <w:pPr>
          <w:pStyle w:val="Footer"/>
          <w:jc w:val="right"/>
        </w:pPr>
        <w:r>
          <w:fldChar w:fldCharType="begin"/>
        </w:r>
        <w:r>
          <w:instrText xml:space="preserve"> PAGE   \* MERGEFORMAT </w:instrText>
        </w:r>
        <w:r>
          <w:fldChar w:fldCharType="separate"/>
        </w:r>
        <w:r w:rsidR="00021281">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5FB6D" w14:textId="77777777" w:rsidR="00F25BEE" w:rsidRDefault="00F25BEE">
      <w:r>
        <w:separator/>
      </w:r>
    </w:p>
    <w:p w14:paraId="695B6DB8" w14:textId="77777777" w:rsidR="00F25BEE" w:rsidRDefault="00F25BEE"/>
  </w:footnote>
  <w:footnote w:type="continuationSeparator" w:id="0">
    <w:p w14:paraId="08F6C483" w14:textId="77777777" w:rsidR="00F25BEE" w:rsidRDefault="00F25BEE">
      <w:r>
        <w:continuationSeparator/>
      </w:r>
    </w:p>
    <w:p w14:paraId="7DDD7D39" w14:textId="77777777" w:rsidR="00F25BEE" w:rsidRDefault="00F25BEE"/>
  </w:footnote>
  <w:footnote w:type="continuationNotice" w:id="1">
    <w:p w14:paraId="40305D7F" w14:textId="77777777" w:rsidR="00F25BEE" w:rsidRDefault="00F25BEE"/>
    <w:p w14:paraId="1A7FB0E6" w14:textId="77777777" w:rsidR="00F25BEE" w:rsidRDefault="00F25BEE"/>
  </w:footnote>
  <w:footnote w:id="2">
    <w:p w14:paraId="17076726" w14:textId="77777777" w:rsidR="00F25BEE" w:rsidRDefault="00F25BEE">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F5232" w14:textId="77777777" w:rsidR="00F25BEE" w:rsidRDefault="00F25B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25123A7" w14:textId="77777777" w:rsidR="00F25BEE" w:rsidRDefault="00F25BEE">
    <w:pPr>
      <w:pStyle w:val="Header"/>
    </w:pPr>
  </w:p>
  <w:p w14:paraId="6DD18F30" w14:textId="77777777" w:rsidR="00F25BEE" w:rsidRDefault="00F25BE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59229" w14:textId="77777777" w:rsidR="00F25BEE" w:rsidRPr="00C758F7" w:rsidRDefault="00F25BEE"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FA2B" w14:textId="77777777" w:rsidR="00F25BEE" w:rsidRDefault="00F25BEE"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597D0183" w14:textId="6215311E" w:rsidR="00F25BEE" w:rsidRPr="007B1D24" w:rsidRDefault="003E73F6" w:rsidP="00F82B16">
    <w:pPr>
      <w:pStyle w:val="Header"/>
      <w:ind w:hanging="709"/>
      <w:jc w:val="center"/>
      <w:rPr>
        <w:b/>
        <w:color w:val="FF0000"/>
      </w:rPr>
    </w:pPr>
    <w:r w:rsidRPr="009F2677">
      <w:rPr>
        <w:noProof/>
        <w:lang w:eastAsia="en-AU"/>
      </w:rPr>
      <w:drawing>
        <wp:inline distT="0" distB="0" distL="0" distR="0" wp14:anchorId="620A3F5C" wp14:editId="3E2DA91A">
          <wp:extent cx="4586605" cy="689610"/>
          <wp:effectExtent l="0" t="0" r="0" b="0"/>
          <wp:docPr id="14" name="Picture 14" descr="C:\Users\MWilliams1\AppData\Local\Microsoft\Windows\INetCache\Content.Outlook\P0J7BGAO\DISER-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illiams1\AppData\Local\Microsoft\Windows\INetCache\Content.Outlook\P0J7BGAO\DISER-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6605" cy="6896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0"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FF236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2"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76D0DA5"/>
    <w:multiLevelType w:val="hybridMultilevel"/>
    <w:tmpl w:val="27E03FD0"/>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82B0FBC"/>
    <w:multiLevelType w:val="hybridMultilevel"/>
    <w:tmpl w:val="C6FA0584"/>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48"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DAF411E"/>
    <w:multiLevelType w:val="hybridMultilevel"/>
    <w:tmpl w:val="DAAA6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D7F60A6"/>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745668F9"/>
    <w:multiLevelType w:val="hybridMultilevel"/>
    <w:tmpl w:val="EA44D2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4"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1"/>
  </w:num>
  <w:num w:numId="2">
    <w:abstractNumId w:val="9"/>
  </w:num>
  <w:num w:numId="3">
    <w:abstractNumId w:val="47"/>
  </w:num>
  <w:num w:numId="4">
    <w:abstractNumId w:val="30"/>
  </w:num>
  <w:num w:numId="5">
    <w:abstractNumId w:val="6"/>
  </w:num>
  <w:num w:numId="6">
    <w:abstractNumId w:val="20"/>
  </w:num>
  <w:num w:numId="7">
    <w:abstractNumId w:val="7"/>
  </w:num>
  <w:num w:numId="8">
    <w:abstractNumId w:val="36"/>
  </w:num>
  <w:num w:numId="9">
    <w:abstractNumId w:val="15"/>
  </w:num>
  <w:num w:numId="10">
    <w:abstractNumId w:val="74"/>
  </w:num>
  <w:num w:numId="11">
    <w:abstractNumId w:val="87"/>
  </w:num>
  <w:num w:numId="12">
    <w:abstractNumId w:val="17"/>
  </w:num>
  <w:num w:numId="13">
    <w:abstractNumId w:val="86"/>
  </w:num>
  <w:num w:numId="14">
    <w:abstractNumId w:val="27"/>
  </w:num>
  <w:num w:numId="15">
    <w:abstractNumId w:val="57"/>
  </w:num>
  <w:num w:numId="16">
    <w:abstractNumId w:val="79"/>
  </w:num>
  <w:num w:numId="17">
    <w:abstractNumId w:val="67"/>
  </w:num>
  <w:num w:numId="18">
    <w:abstractNumId w:val="51"/>
  </w:num>
  <w:num w:numId="19">
    <w:abstractNumId w:val="60"/>
  </w:num>
  <w:num w:numId="20">
    <w:abstractNumId w:val="58"/>
  </w:num>
  <w:num w:numId="21">
    <w:abstractNumId w:val="37"/>
  </w:num>
  <w:num w:numId="22">
    <w:abstractNumId w:val="12"/>
  </w:num>
  <w:num w:numId="23">
    <w:abstractNumId w:val="52"/>
  </w:num>
  <w:num w:numId="24">
    <w:abstractNumId w:val="80"/>
  </w:num>
  <w:num w:numId="25">
    <w:abstractNumId w:val="39"/>
  </w:num>
  <w:num w:numId="26">
    <w:abstractNumId w:val="3"/>
  </w:num>
  <w:num w:numId="27">
    <w:abstractNumId w:val="45"/>
  </w:num>
  <w:num w:numId="28">
    <w:abstractNumId w:val="65"/>
  </w:num>
  <w:num w:numId="29">
    <w:abstractNumId w:val="1"/>
  </w:num>
  <w:num w:numId="30">
    <w:abstractNumId w:val="4"/>
  </w:num>
  <w:num w:numId="31">
    <w:abstractNumId w:val="24"/>
  </w:num>
  <w:num w:numId="32">
    <w:abstractNumId w:val="34"/>
  </w:num>
  <w:num w:numId="33">
    <w:abstractNumId w:val="33"/>
  </w:num>
  <w:num w:numId="34">
    <w:abstractNumId w:val="59"/>
  </w:num>
  <w:num w:numId="35">
    <w:abstractNumId w:val="46"/>
  </w:num>
  <w:num w:numId="36">
    <w:abstractNumId w:val="62"/>
  </w:num>
  <w:num w:numId="37">
    <w:abstractNumId w:val="10"/>
  </w:num>
  <w:num w:numId="38">
    <w:abstractNumId w:val="88"/>
  </w:num>
  <w:num w:numId="39">
    <w:abstractNumId w:val="22"/>
  </w:num>
  <w:num w:numId="40">
    <w:abstractNumId w:val="19"/>
  </w:num>
  <w:num w:numId="41">
    <w:abstractNumId w:val="64"/>
  </w:num>
  <w:num w:numId="42">
    <w:abstractNumId w:val="18"/>
  </w:num>
  <w:num w:numId="43">
    <w:abstractNumId w:val="71"/>
  </w:num>
  <w:num w:numId="44">
    <w:abstractNumId w:val="48"/>
  </w:num>
  <w:num w:numId="45">
    <w:abstractNumId w:val="78"/>
  </w:num>
  <w:num w:numId="46">
    <w:abstractNumId w:val="49"/>
  </w:num>
  <w:num w:numId="47">
    <w:abstractNumId w:val="35"/>
  </w:num>
  <w:num w:numId="48">
    <w:abstractNumId w:val="5"/>
  </w:num>
  <w:num w:numId="49">
    <w:abstractNumId w:val="13"/>
  </w:num>
  <w:num w:numId="50">
    <w:abstractNumId w:val="8"/>
  </w:num>
  <w:num w:numId="51">
    <w:abstractNumId w:val="56"/>
  </w:num>
  <w:num w:numId="52">
    <w:abstractNumId w:val="38"/>
  </w:num>
  <w:num w:numId="53">
    <w:abstractNumId w:val="54"/>
  </w:num>
  <w:num w:numId="54">
    <w:abstractNumId w:val="50"/>
  </w:num>
  <w:num w:numId="55">
    <w:abstractNumId w:val="70"/>
  </w:num>
  <w:num w:numId="56">
    <w:abstractNumId w:val="28"/>
  </w:num>
  <w:num w:numId="57">
    <w:abstractNumId w:val="23"/>
  </w:num>
  <w:num w:numId="58">
    <w:abstractNumId w:val="72"/>
  </w:num>
  <w:num w:numId="59">
    <w:abstractNumId w:val="32"/>
  </w:num>
  <w:num w:numId="60">
    <w:abstractNumId w:val="21"/>
  </w:num>
  <w:num w:numId="61">
    <w:abstractNumId w:val="14"/>
  </w:num>
  <w:num w:numId="62">
    <w:abstractNumId w:val="42"/>
  </w:num>
  <w:num w:numId="63">
    <w:abstractNumId w:val="63"/>
  </w:num>
  <w:num w:numId="64">
    <w:abstractNumId w:val="76"/>
  </w:num>
  <w:num w:numId="65">
    <w:abstractNumId w:val="25"/>
  </w:num>
  <w:num w:numId="66">
    <w:abstractNumId w:val="73"/>
  </w:num>
  <w:num w:numId="67">
    <w:abstractNumId w:val="66"/>
  </w:num>
  <w:num w:numId="68">
    <w:abstractNumId w:val="41"/>
  </w:num>
  <w:num w:numId="69">
    <w:abstractNumId w:val="2"/>
  </w:num>
  <w:num w:numId="70">
    <w:abstractNumId w:val="40"/>
  </w:num>
  <w:num w:numId="71">
    <w:abstractNumId w:val="85"/>
  </w:num>
  <w:num w:numId="72">
    <w:abstractNumId w:val="82"/>
  </w:num>
  <w:num w:numId="73">
    <w:abstractNumId w:val="55"/>
  </w:num>
  <w:num w:numId="74">
    <w:abstractNumId w:val="26"/>
  </w:num>
  <w:num w:numId="75">
    <w:abstractNumId w:val="75"/>
  </w:num>
  <w:num w:numId="76">
    <w:abstractNumId w:val="77"/>
  </w:num>
  <w:num w:numId="77">
    <w:abstractNumId w:val="44"/>
  </w:num>
  <w:num w:numId="78">
    <w:abstractNumId w:val="16"/>
  </w:num>
  <w:num w:numId="79">
    <w:abstractNumId w:val="68"/>
  </w:num>
  <w:num w:numId="80">
    <w:abstractNumId w:val="0"/>
  </w:num>
  <w:num w:numId="81">
    <w:abstractNumId w:val="61"/>
  </w:num>
  <w:num w:numId="82">
    <w:abstractNumId w:val="53"/>
  </w:num>
  <w:num w:numId="83">
    <w:abstractNumId w:val="69"/>
  </w:num>
  <w:num w:numId="84">
    <w:abstractNumId w:val="84"/>
  </w:num>
  <w:num w:numId="85">
    <w:abstractNumId w:val="29"/>
  </w:num>
  <w:num w:numId="86">
    <w:abstractNumId w:val="81"/>
  </w:num>
  <w:num w:numId="87">
    <w:abstractNumId w:val="11"/>
  </w:num>
  <w:num w:numId="88">
    <w:abstractNumId w:val="83"/>
  </w:num>
  <w:num w:numId="89">
    <w:abstractNumId w:val="4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E2"/>
    <w:rsid w:val="00002DBD"/>
    <w:rsid w:val="00005DF9"/>
    <w:rsid w:val="00020927"/>
    <w:rsid w:val="00021281"/>
    <w:rsid w:val="000300F5"/>
    <w:rsid w:val="00033ADB"/>
    <w:rsid w:val="0003780C"/>
    <w:rsid w:val="00040263"/>
    <w:rsid w:val="000411CB"/>
    <w:rsid w:val="00041E49"/>
    <w:rsid w:val="00042E68"/>
    <w:rsid w:val="00043432"/>
    <w:rsid w:val="00050269"/>
    <w:rsid w:val="00062DCC"/>
    <w:rsid w:val="0006455B"/>
    <w:rsid w:val="000717D4"/>
    <w:rsid w:val="00077FF0"/>
    <w:rsid w:val="0008030E"/>
    <w:rsid w:val="000838CC"/>
    <w:rsid w:val="0009232D"/>
    <w:rsid w:val="000958DB"/>
    <w:rsid w:val="000963CD"/>
    <w:rsid w:val="000A3FF8"/>
    <w:rsid w:val="000B0D5C"/>
    <w:rsid w:val="000B4058"/>
    <w:rsid w:val="000B49B8"/>
    <w:rsid w:val="000D09B2"/>
    <w:rsid w:val="000D2FD8"/>
    <w:rsid w:val="000D5213"/>
    <w:rsid w:val="000E0A2A"/>
    <w:rsid w:val="000E25B2"/>
    <w:rsid w:val="000F3039"/>
    <w:rsid w:val="0010121C"/>
    <w:rsid w:val="00105A1B"/>
    <w:rsid w:val="0010667C"/>
    <w:rsid w:val="0011699A"/>
    <w:rsid w:val="0012258E"/>
    <w:rsid w:val="0012463D"/>
    <w:rsid w:val="00125B70"/>
    <w:rsid w:val="00133475"/>
    <w:rsid w:val="0013608E"/>
    <w:rsid w:val="00140529"/>
    <w:rsid w:val="00142C7F"/>
    <w:rsid w:val="001503E3"/>
    <w:rsid w:val="0015285B"/>
    <w:rsid w:val="00154205"/>
    <w:rsid w:val="00155E7E"/>
    <w:rsid w:val="00156EC0"/>
    <w:rsid w:val="00157175"/>
    <w:rsid w:val="00160AE2"/>
    <w:rsid w:val="00166678"/>
    <w:rsid w:val="00171404"/>
    <w:rsid w:val="00175127"/>
    <w:rsid w:val="00182832"/>
    <w:rsid w:val="001845EE"/>
    <w:rsid w:val="0018517B"/>
    <w:rsid w:val="0018746C"/>
    <w:rsid w:val="001921C4"/>
    <w:rsid w:val="00194309"/>
    <w:rsid w:val="00195966"/>
    <w:rsid w:val="00197C8D"/>
    <w:rsid w:val="001A42E9"/>
    <w:rsid w:val="001A4735"/>
    <w:rsid w:val="001C0BD5"/>
    <w:rsid w:val="001C3377"/>
    <w:rsid w:val="001C6FEA"/>
    <w:rsid w:val="001E0F36"/>
    <w:rsid w:val="001F26FF"/>
    <w:rsid w:val="0020502F"/>
    <w:rsid w:val="00216747"/>
    <w:rsid w:val="00216EE1"/>
    <w:rsid w:val="00222C03"/>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72B5"/>
    <w:rsid w:val="002A2F67"/>
    <w:rsid w:val="002A5687"/>
    <w:rsid w:val="002C0532"/>
    <w:rsid w:val="002D706F"/>
    <w:rsid w:val="002E5132"/>
    <w:rsid w:val="002E74FA"/>
    <w:rsid w:val="003022BD"/>
    <w:rsid w:val="00304BE9"/>
    <w:rsid w:val="00317C21"/>
    <w:rsid w:val="00317D20"/>
    <w:rsid w:val="003330C4"/>
    <w:rsid w:val="0033478A"/>
    <w:rsid w:val="003444A2"/>
    <w:rsid w:val="00345E94"/>
    <w:rsid w:val="00360FB1"/>
    <w:rsid w:val="00365FF6"/>
    <w:rsid w:val="00367E07"/>
    <w:rsid w:val="003735F5"/>
    <w:rsid w:val="00382777"/>
    <w:rsid w:val="0038583B"/>
    <w:rsid w:val="00385E4B"/>
    <w:rsid w:val="00386500"/>
    <w:rsid w:val="00394C80"/>
    <w:rsid w:val="00397F45"/>
    <w:rsid w:val="003A70B2"/>
    <w:rsid w:val="003B0E82"/>
    <w:rsid w:val="003C05C0"/>
    <w:rsid w:val="003C09A2"/>
    <w:rsid w:val="003C1F30"/>
    <w:rsid w:val="003C53B8"/>
    <w:rsid w:val="003C6E4C"/>
    <w:rsid w:val="003D2A65"/>
    <w:rsid w:val="003D3270"/>
    <w:rsid w:val="003E323C"/>
    <w:rsid w:val="003E4B23"/>
    <w:rsid w:val="003E5F28"/>
    <w:rsid w:val="003E73F6"/>
    <w:rsid w:val="003F2C50"/>
    <w:rsid w:val="003F2E71"/>
    <w:rsid w:val="003F419C"/>
    <w:rsid w:val="00400213"/>
    <w:rsid w:val="00402D2E"/>
    <w:rsid w:val="00404502"/>
    <w:rsid w:val="0040764B"/>
    <w:rsid w:val="00412763"/>
    <w:rsid w:val="004136BD"/>
    <w:rsid w:val="00415395"/>
    <w:rsid w:val="00417987"/>
    <w:rsid w:val="00424167"/>
    <w:rsid w:val="00426FF7"/>
    <w:rsid w:val="00436091"/>
    <w:rsid w:val="00437725"/>
    <w:rsid w:val="00437E5F"/>
    <w:rsid w:val="00441162"/>
    <w:rsid w:val="004523B3"/>
    <w:rsid w:val="00454887"/>
    <w:rsid w:val="00460B55"/>
    <w:rsid w:val="00462508"/>
    <w:rsid w:val="00463D03"/>
    <w:rsid w:val="00464116"/>
    <w:rsid w:val="00465B31"/>
    <w:rsid w:val="00477F85"/>
    <w:rsid w:val="004864EC"/>
    <w:rsid w:val="0048752E"/>
    <w:rsid w:val="004A3113"/>
    <w:rsid w:val="004B0AA8"/>
    <w:rsid w:val="004B1515"/>
    <w:rsid w:val="004C01F6"/>
    <w:rsid w:val="004C1FE5"/>
    <w:rsid w:val="004D68E3"/>
    <w:rsid w:val="004F2703"/>
    <w:rsid w:val="004F2823"/>
    <w:rsid w:val="004F4ECE"/>
    <w:rsid w:val="004F648E"/>
    <w:rsid w:val="004F66A3"/>
    <w:rsid w:val="0050329E"/>
    <w:rsid w:val="0050383D"/>
    <w:rsid w:val="00504451"/>
    <w:rsid w:val="00505FE6"/>
    <w:rsid w:val="00506639"/>
    <w:rsid w:val="0050702E"/>
    <w:rsid w:val="0051161C"/>
    <w:rsid w:val="00511E0B"/>
    <w:rsid w:val="00512A74"/>
    <w:rsid w:val="00515B70"/>
    <w:rsid w:val="00526BD6"/>
    <w:rsid w:val="0053631A"/>
    <w:rsid w:val="00543487"/>
    <w:rsid w:val="00554A3A"/>
    <w:rsid w:val="00555D93"/>
    <w:rsid w:val="005619C3"/>
    <w:rsid w:val="00565BEA"/>
    <w:rsid w:val="00571618"/>
    <w:rsid w:val="005717E3"/>
    <w:rsid w:val="00571F6A"/>
    <w:rsid w:val="005748A0"/>
    <w:rsid w:val="00584CD2"/>
    <w:rsid w:val="00594263"/>
    <w:rsid w:val="00595F38"/>
    <w:rsid w:val="005A00D6"/>
    <w:rsid w:val="005A0C08"/>
    <w:rsid w:val="005A5D1E"/>
    <w:rsid w:val="005B0234"/>
    <w:rsid w:val="005B0CC7"/>
    <w:rsid w:val="005B109F"/>
    <w:rsid w:val="005C5B3D"/>
    <w:rsid w:val="005D3961"/>
    <w:rsid w:val="005D4E27"/>
    <w:rsid w:val="005E4E34"/>
    <w:rsid w:val="005E79B6"/>
    <w:rsid w:val="005F1155"/>
    <w:rsid w:val="0060137C"/>
    <w:rsid w:val="00603E09"/>
    <w:rsid w:val="00605476"/>
    <w:rsid w:val="00605FAA"/>
    <w:rsid w:val="00607E00"/>
    <w:rsid w:val="00610E0D"/>
    <w:rsid w:val="0061169B"/>
    <w:rsid w:val="0061243C"/>
    <w:rsid w:val="00614080"/>
    <w:rsid w:val="00615DD5"/>
    <w:rsid w:val="006240EA"/>
    <w:rsid w:val="00627A97"/>
    <w:rsid w:val="00632799"/>
    <w:rsid w:val="0063281B"/>
    <w:rsid w:val="00635A36"/>
    <w:rsid w:val="00636046"/>
    <w:rsid w:val="00641045"/>
    <w:rsid w:val="00642167"/>
    <w:rsid w:val="00642704"/>
    <w:rsid w:val="00646099"/>
    <w:rsid w:val="006479EF"/>
    <w:rsid w:val="00650EDD"/>
    <w:rsid w:val="00653EAA"/>
    <w:rsid w:val="00660BF5"/>
    <w:rsid w:val="006614D2"/>
    <w:rsid w:val="006778F5"/>
    <w:rsid w:val="0068068B"/>
    <w:rsid w:val="0068073D"/>
    <w:rsid w:val="00683E3B"/>
    <w:rsid w:val="00691870"/>
    <w:rsid w:val="00691E0A"/>
    <w:rsid w:val="0069494E"/>
    <w:rsid w:val="006A40B1"/>
    <w:rsid w:val="006A44DF"/>
    <w:rsid w:val="006A593A"/>
    <w:rsid w:val="006B016C"/>
    <w:rsid w:val="006C0F17"/>
    <w:rsid w:val="006C156E"/>
    <w:rsid w:val="006C1A51"/>
    <w:rsid w:val="006C4A3A"/>
    <w:rsid w:val="006C5B0E"/>
    <w:rsid w:val="006D372D"/>
    <w:rsid w:val="006E41BE"/>
    <w:rsid w:val="006F054E"/>
    <w:rsid w:val="00700B0E"/>
    <w:rsid w:val="007032AD"/>
    <w:rsid w:val="00703F32"/>
    <w:rsid w:val="00710CF2"/>
    <w:rsid w:val="007210B2"/>
    <w:rsid w:val="00721F19"/>
    <w:rsid w:val="0072339D"/>
    <w:rsid w:val="00727FDB"/>
    <w:rsid w:val="00734F7B"/>
    <w:rsid w:val="00735490"/>
    <w:rsid w:val="007378F5"/>
    <w:rsid w:val="00741223"/>
    <w:rsid w:val="00743ECB"/>
    <w:rsid w:val="007449CF"/>
    <w:rsid w:val="00747485"/>
    <w:rsid w:val="00756C5F"/>
    <w:rsid w:val="00764F06"/>
    <w:rsid w:val="00773597"/>
    <w:rsid w:val="00777A3A"/>
    <w:rsid w:val="007804DF"/>
    <w:rsid w:val="00783BD0"/>
    <w:rsid w:val="00786753"/>
    <w:rsid w:val="00793732"/>
    <w:rsid w:val="00795B36"/>
    <w:rsid w:val="00796BBB"/>
    <w:rsid w:val="00797AE9"/>
    <w:rsid w:val="007A1D9C"/>
    <w:rsid w:val="007A420F"/>
    <w:rsid w:val="007A48A1"/>
    <w:rsid w:val="007A6F7C"/>
    <w:rsid w:val="007B1D24"/>
    <w:rsid w:val="007B45D1"/>
    <w:rsid w:val="007B55D3"/>
    <w:rsid w:val="007B6A78"/>
    <w:rsid w:val="007C0548"/>
    <w:rsid w:val="007C7FEF"/>
    <w:rsid w:val="007D07EB"/>
    <w:rsid w:val="007D5DC0"/>
    <w:rsid w:val="007E2B92"/>
    <w:rsid w:val="00802CA3"/>
    <w:rsid w:val="00803B59"/>
    <w:rsid w:val="00804BF8"/>
    <w:rsid w:val="00807760"/>
    <w:rsid w:val="00811950"/>
    <w:rsid w:val="00812250"/>
    <w:rsid w:val="00813610"/>
    <w:rsid w:val="00813CC9"/>
    <w:rsid w:val="00813DB1"/>
    <w:rsid w:val="0081790B"/>
    <w:rsid w:val="008205E6"/>
    <w:rsid w:val="00827EBF"/>
    <w:rsid w:val="00836CDF"/>
    <w:rsid w:val="00840E90"/>
    <w:rsid w:val="008427C9"/>
    <w:rsid w:val="008438E9"/>
    <w:rsid w:val="00843E1D"/>
    <w:rsid w:val="00850897"/>
    <w:rsid w:val="00850F30"/>
    <w:rsid w:val="008523DD"/>
    <w:rsid w:val="00855105"/>
    <w:rsid w:val="008553F9"/>
    <w:rsid w:val="00856576"/>
    <w:rsid w:val="008578AC"/>
    <w:rsid w:val="00857930"/>
    <w:rsid w:val="008636F7"/>
    <w:rsid w:val="00866976"/>
    <w:rsid w:val="00877FBA"/>
    <w:rsid w:val="0088086D"/>
    <w:rsid w:val="00882592"/>
    <w:rsid w:val="00882648"/>
    <w:rsid w:val="00883843"/>
    <w:rsid w:val="008861E2"/>
    <w:rsid w:val="00891546"/>
    <w:rsid w:val="00892F1C"/>
    <w:rsid w:val="008974A9"/>
    <w:rsid w:val="008A237F"/>
    <w:rsid w:val="008A310D"/>
    <w:rsid w:val="008A3D76"/>
    <w:rsid w:val="008B5B1C"/>
    <w:rsid w:val="008B5C34"/>
    <w:rsid w:val="008B6A08"/>
    <w:rsid w:val="008B6BAD"/>
    <w:rsid w:val="008E0163"/>
    <w:rsid w:val="008E145D"/>
    <w:rsid w:val="008E5134"/>
    <w:rsid w:val="008E6403"/>
    <w:rsid w:val="008F0CD4"/>
    <w:rsid w:val="008F48A2"/>
    <w:rsid w:val="009057A6"/>
    <w:rsid w:val="00905F1F"/>
    <w:rsid w:val="00907249"/>
    <w:rsid w:val="00907C4E"/>
    <w:rsid w:val="0091494E"/>
    <w:rsid w:val="00915EB6"/>
    <w:rsid w:val="00917165"/>
    <w:rsid w:val="00920A8A"/>
    <w:rsid w:val="00930E62"/>
    <w:rsid w:val="00930F9D"/>
    <w:rsid w:val="00936395"/>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63"/>
    <w:rsid w:val="00990DD9"/>
    <w:rsid w:val="00993CFB"/>
    <w:rsid w:val="00997C3D"/>
    <w:rsid w:val="00997D1D"/>
    <w:rsid w:val="009A202A"/>
    <w:rsid w:val="009A522A"/>
    <w:rsid w:val="009B1F6A"/>
    <w:rsid w:val="009B4131"/>
    <w:rsid w:val="009C2F07"/>
    <w:rsid w:val="009C3D1E"/>
    <w:rsid w:val="009C7E54"/>
    <w:rsid w:val="009D003C"/>
    <w:rsid w:val="009E265D"/>
    <w:rsid w:val="009E2785"/>
    <w:rsid w:val="009E298C"/>
    <w:rsid w:val="009E37A5"/>
    <w:rsid w:val="009E3FE5"/>
    <w:rsid w:val="009F18CA"/>
    <w:rsid w:val="009F2060"/>
    <w:rsid w:val="009F2523"/>
    <w:rsid w:val="009F3814"/>
    <w:rsid w:val="009F7C54"/>
    <w:rsid w:val="00A00296"/>
    <w:rsid w:val="00A01560"/>
    <w:rsid w:val="00A13310"/>
    <w:rsid w:val="00A16ACE"/>
    <w:rsid w:val="00A21064"/>
    <w:rsid w:val="00A2249F"/>
    <w:rsid w:val="00A22A3F"/>
    <w:rsid w:val="00A31915"/>
    <w:rsid w:val="00A31F9D"/>
    <w:rsid w:val="00A425C7"/>
    <w:rsid w:val="00A42853"/>
    <w:rsid w:val="00A4624F"/>
    <w:rsid w:val="00A477D8"/>
    <w:rsid w:val="00A539B5"/>
    <w:rsid w:val="00A53F60"/>
    <w:rsid w:val="00A56228"/>
    <w:rsid w:val="00A5795C"/>
    <w:rsid w:val="00A6200D"/>
    <w:rsid w:val="00A63EAB"/>
    <w:rsid w:val="00A7714F"/>
    <w:rsid w:val="00A82ED2"/>
    <w:rsid w:val="00A91E7C"/>
    <w:rsid w:val="00A93623"/>
    <w:rsid w:val="00A9542A"/>
    <w:rsid w:val="00AA0A9B"/>
    <w:rsid w:val="00AA78F8"/>
    <w:rsid w:val="00AB555A"/>
    <w:rsid w:val="00AC0C65"/>
    <w:rsid w:val="00AD07D2"/>
    <w:rsid w:val="00AD0F24"/>
    <w:rsid w:val="00AD1B18"/>
    <w:rsid w:val="00AD4991"/>
    <w:rsid w:val="00AD67E9"/>
    <w:rsid w:val="00AE24D3"/>
    <w:rsid w:val="00AE2F26"/>
    <w:rsid w:val="00AE4205"/>
    <w:rsid w:val="00AE696C"/>
    <w:rsid w:val="00B103A1"/>
    <w:rsid w:val="00B10545"/>
    <w:rsid w:val="00B11BFE"/>
    <w:rsid w:val="00B15B55"/>
    <w:rsid w:val="00B215D6"/>
    <w:rsid w:val="00B22669"/>
    <w:rsid w:val="00B27AC2"/>
    <w:rsid w:val="00B34418"/>
    <w:rsid w:val="00B36B72"/>
    <w:rsid w:val="00B372B3"/>
    <w:rsid w:val="00B37735"/>
    <w:rsid w:val="00B60DFB"/>
    <w:rsid w:val="00B61189"/>
    <w:rsid w:val="00B6355A"/>
    <w:rsid w:val="00B64E36"/>
    <w:rsid w:val="00B6558E"/>
    <w:rsid w:val="00B67D88"/>
    <w:rsid w:val="00B71636"/>
    <w:rsid w:val="00B8162A"/>
    <w:rsid w:val="00B81A1C"/>
    <w:rsid w:val="00B84F73"/>
    <w:rsid w:val="00B870C9"/>
    <w:rsid w:val="00B87198"/>
    <w:rsid w:val="00B873C2"/>
    <w:rsid w:val="00B9361F"/>
    <w:rsid w:val="00B93709"/>
    <w:rsid w:val="00B94691"/>
    <w:rsid w:val="00B96FBE"/>
    <w:rsid w:val="00B9740D"/>
    <w:rsid w:val="00B977BC"/>
    <w:rsid w:val="00BA68CA"/>
    <w:rsid w:val="00BA6F53"/>
    <w:rsid w:val="00BA7DE8"/>
    <w:rsid w:val="00BB193A"/>
    <w:rsid w:val="00BC2A9F"/>
    <w:rsid w:val="00BC2CF4"/>
    <w:rsid w:val="00BC6891"/>
    <w:rsid w:val="00BD02C3"/>
    <w:rsid w:val="00BD09B6"/>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3506E"/>
    <w:rsid w:val="00C35657"/>
    <w:rsid w:val="00C36F14"/>
    <w:rsid w:val="00C41243"/>
    <w:rsid w:val="00C42D52"/>
    <w:rsid w:val="00C44727"/>
    <w:rsid w:val="00C46A09"/>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3746"/>
    <w:rsid w:val="00CC670A"/>
    <w:rsid w:val="00CD2329"/>
    <w:rsid w:val="00CD569F"/>
    <w:rsid w:val="00CD7F21"/>
    <w:rsid w:val="00CE16C7"/>
    <w:rsid w:val="00CE6194"/>
    <w:rsid w:val="00CE6A69"/>
    <w:rsid w:val="00CE736B"/>
    <w:rsid w:val="00CF03AA"/>
    <w:rsid w:val="00D00823"/>
    <w:rsid w:val="00D0569D"/>
    <w:rsid w:val="00D17D95"/>
    <w:rsid w:val="00D22569"/>
    <w:rsid w:val="00D271A7"/>
    <w:rsid w:val="00D5168C"/>
    <w:rsid w:val="00D516AF"/>
    <w:rsid w:val="00D53DC5"/>
    <w:rsid w:val="00D55AE7"/>
    <w:rsid w:val="00D62CBF"/>
    <w:rsid w:val="00D62E32"/>
    <w:rsid w:val="00D64261"/>
    <w:rsid w:val="00D66FC1"/>
    <w:rsid w:val="00D70248"/>
    <w:rsid w:val="00D7124A"/>
    <w:rsid w:val="00D7535F"/>
    <w:rsid w:val="00D7626F"/>
    <w:rsid w:val="00D82E61"/>
    <w:rsid w:val="00D91FFA"/>
    <w:rsid w:val="00D97DCB"/>
    <w:rsid w:val="00DA13C5"/>
    <w:rsid w:val="00DB711D"/>
    <w:rsid w:val="00DB7C77"/>
    <w:rsid w:val="00DC3E97"/>
    <w:rsid w:val="00DC5273"/>
    <w:rsid w:val="00DC54BA"/>
    <w:rsid w:val="00DC7EC9"/>
    <w:rsid w:val="00DD2C05"/>
    <w:rsid w:val="00DD7965"/>
    <w:rsid w:val="00DE0C5C"/>
    <w:rsid w:val="00DE2D0F"/>
    <w:rsid w:val="00DE384C"/>
    <w:rsid w:val="00DE4A68"/>
    <w:rsid w:val="00DF06EA"/>
    <w:rsid w:val="00DF3ED7"/>
    <w:rsid w:val="00DF4FA8"/>
    <w:rsid w:val="00DF728F"/>
    <w:rsid w:val="00DF7FD4"/>
    <w:rsid w:val="00E017F4"/>
    <w:rsid w:val="00E0279F"/>
    <w:rsid w:val="00E0388D"/>
    <w:rsid w:val="00E078BA"/>
    <w:rsid w:val="00E11E7A"/>
    <w:rsid w:val="00E1340D"/>
    <w:rsid w:val="00E13EA5"/>
    <w:rsid w:val="00E14F1C"/>
    <w:rsid w:val="00E17105"/>
    <w:rsid w:val="00E21A86"/>
    <w:rsid w:val="00E2391F"/>
    <w:rsid w:val="00E31890"/>
    <w:rsid w:val="00E3197D"/>
    <w:rsid w:val="00E37970"/>
    <w:rsid w:val="00E40618"/>
    <w:rsid w:val="00E436C5"/>
    <w:rsid w:val="00E43BAA"/>
    <w:rsid w:val="00E45229"/>
    <w:rsid w:val="00E458CD"/>
    <w:rsid w:val="00E45BDA"/>
    <w:rsid w:val="00E51188"/>
    <w:rsid w:val="00E710F8"/>
    <w:rsid w:val="00E739C6"/>
    <w:rsid w:val="00E75751"/>
    <w:rsid w:val="00E82A0A"/>
    <w:rsid w:val="00E84F0F"/>
    <w:rsid w:val="00E8649F"/>
    <w:rsid w:val="00E90D2D"/>
    <w:rsid w:val="00E92850"/>
    <w:rsid w:val="00EB6F79"/>
    <w:rsid w:val="00EC4B52"/>
    <w:rsid w:val="00EC583D"/>
    <w:rsid w:val="00EE0C51"/>
    <w:rsid w:val="00EE794D"/>
    <w:rsid w:val="00F022C6"/>
    <w:rsid w:val="00F11FBA"/>
    <w:rsid w:val="00F15D78"/>
    <w:rsid w:val="00F20434"/>
    <w:rsid w:val="00F22E1D"/>
    <w:rsid w:val="00F23F30"/>
    <w:rsid w:val="00F253E2"/>
    <w:rsid w:val="00F25BEE"/>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A0F4A"/>
    <w:rsid w:val="00FA6961"/>
    <w:rsid w:val="00FB46C8"/>
    <w:rsid w:val="00FB4877"/>
    <w:rsid w:val="00FB50FA"/>
    <w:rsid w:val="00FD384C"/>
    <w:rsid w:val="00FE3038"/>
    <w:rsid w:val="00FE48BE"/>
    <w:rsid w:val="00FE6B0D"/>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14:docId w14:val="772174C1"/>
  <w15:docId w15:val="{ACDD064E-42A5-48B8-B016-94325179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vestigations4@adcommiss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L0173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ochub/div/antidumpingcommission/businessfunctions/eass/referencetrainingmaterial/docs/Exporter%20Questionnai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47C0B561BE514794450F0CD29B5F49" ma:contentTypeVersion="62" ma:contentTypeDescription="Create a new document." ma:contentTypeScope="" ma:versionID="8b636c4b0fecfa0c365352a5889017eb">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b2bdbf7c534a78345afdca4907ab5030"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he2708d2568a40a6ba455dff069e5096" minOccurs="0"/>
                <xsd:element ref="ns2:e1a8023ac9bd4d13a46790ba8a934c2f"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he2708d2568a40a6ba455dff069e5096" ma:index="27"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e1a8023ac9bd4d13a46790ba8a934c2f" ma:index="29"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Continuation</TermName>
          <TermId xmlns="http://schemas.microsoft.com/office/infopath/2007/PartnerControls">26f5155c-8004-45ab-ae70-61883279367b</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b55870f0-dbe8-4b58-8e5f-70df10cc9f9a</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50</Value>
      <Value>11</Value>
      <Value>55</Value>
      <Value>3186</Value>
      <Value>397</Value>
      <Value>72</Value>
      <Value>1091</Value>
      <Value>206</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X37KMNPMRHAR-821024664-514</_dlc_DocId>
    <_dlc_DocIdUrl xmlns="5d55e9dd-4cea-4593-8805-904a126b9efb">
      <Url>https://dochub/div/antidumpingcommission/businessfunctions/operations/aluminiumproducts/continuation/_layouts/15/DocIdRedir.aspx?ID=X37KMNPMRHAR-821024664-514</Url>
      <Description>X37KMNPMRHAR-821024664-514</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Aluminium extrusions</TermName>
          <TermId xmlns="http://schemas.microsoft.com/office/infopath/2007/PartnerControls">13712dbc-8c09-40ee-9417-ccf6208c32b7</TermId>
        </TermInfo>
      </Terms>
    </e1a8023ac9bd4d13a46790ba8a934c2f>
    <IconOverlay xmlns="http://schemas.microsoft.com/sharepoint/v4" xsi:nil="true"/>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e5aaaeab-6b4a-47fa-858c-4a464c0eabcc</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543</DocHub_CaseNumb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2.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3.xml><?xml version="1.0" encoding="utf-8"?>
<ds:datastoreItem xmlns:ds="http://schemas.openxmlformats.org/officeDocument/2006/customXml" ds:itemID="{D4F9FD86-26CC-4AB3-9B94-DE44B7782360}"/>
</file>

<file path=customXml/itemProps4.xml><?xml version="1.0" encoding="utf-8"?>
<ds:datastoreItem xmlns:ds="http://schemas.openxmlformats.org/officeDocument/2006/customXml" ds:itemID="{DC4F02A7-442A-49F9-A09B-634654412D7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5d55e9dd-4cea-4593-8805-904a126b9efb"/>
    <ds:schemaRef ds:uri="http://www.w3.org/XML/1998/namespace"/>
    <ds:schemaRef ds:uri="http://purl.org/dc/dcmitype/"/>
  </ds:schemaRefs>
</ds:datastoreItem>
</file>

<file path=customXml/itemProps5.xml><?xml version="1.0" encoding="utf-8"?>
<ds:datastoreItem xmlns:ds="http://schemas.openxmlformats.org/officeDocument/2006/customXml" ds:itemID="{3047DF2F-1306-43A6-BF30-BCAAB1E6B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Exporter%20Questionnaire%20Template</Template>
  <TotalTime>173</TotalTime>
  <Pages>39</Pages>
  <Words>14523</Words>
  <Characters>82787</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97116</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McGovern, Reuben</dc:creator>
  <cp:keywords/>
  <cp:lastModifiedBy>McGovern, Reuben</cp:lastModifiedBy>
  <cp:revision>12</cp:revision>
  <cp:lastPrinted>2013-05-16T23:12:00Z</cp:lastPrinted>
  <dcterms:created xsi:type="dcterms:W3CDTF">2020-01-28T23:37:00Z</dcterms:created>
  <dcterms:modified xsi:type="dcterms:W3CDTF">2020-02-12T03:49:00Z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0x0101009A47C0B561BE514794450F0CD29B5F49</vt:lpwstr>
  </property>
  <property fmtid="{D5CDD505-2E9C-101B-9397-08002B2CF9AE}" pid="7" name="_dlc_DocIdItemGuid">
    <vt:lpwstr>10e3345a-894d-4553-9c6e-e8e558406160</vt:lpwstr>
  </property>
  <property fmtid="{D5CDD505-2E9C-101B-9397-08002B2CF9AE}" pid="8" name="DocHub_Year">
    <vt:lpwstr>3186;#2020|6a3660c5-15bd-4052-a0a1-6237663b7600</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72;#Continuation|26f5155c-8004-45ab-ae70-61883279367b</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50;#Initiation|b55870f0-dbe8-4b58-8e5f-70df10cc9f9a</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55;#Aluminium extrusions|13712dbc-8c09-40ee-9417-ccf6208c32b7</vt:lpwstr>
  </property>
  <property fmtid="{D5CDD505-2E9C-101B-9397-08002B2CF9AE}" pid="21" name="DocHub_Country">
    <vt:lpwstr>397;#China|e5aaaeab-6b4a-47fa-858c-4a464c0eabcc</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