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DDB5" w14:textId="77777777" w:rsidR="00CB4DCB" w:rsidRPr="00797D18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69C61AE1" w14:textId="77777777" w:rsidR="006A76C5" w:rsidRPr="00797D18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797D18">
        <w:rPr>
          <w:rFonts w:ascii="Arial" w:hAnsi="Arial" w:cs="Arial"/>
          <w:sz w:val="44"/>
          <w:szCs w:val="44"/>
        </w:rPr>
        <w:t>IMPORTER QUESTIONNAIRE</w:t>
      </w:r>
    </w:p>
    <w:p w14:paraId="7002176E" w14:textId="77777777" w:rsidR="006A76C5" w:rsidRPr="00797D18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1B49D42B" w14:textId="77777777" w:rsidR="00AF735F" w:rsidRPr="00797D18" w:rsidRDefault="002B3E84" w:rsidP="006A76C5">
      <w:pPr>
        <w:pStyle w:val="Title"/>
        <w:outlineLvl w:val="0"/>
        <w:rPr>
          <w:rFonts w:ascii="Arial" w:hAnsi="Arial" w:cs="Arial"/>
          <w:sz w:val="26"/>
        </w:rPr>
      </w:pPr>
      <w:r w:rsidRPr="00797D18">
        <w:rPr>
          <w:rFonts w:ascii="Arial" w:hAnsi="Arial" w:cs="Arial"/>
          <w:sz w:val="26"/>
        </w:rPr>
        <w:t>CERTAIN ALUMINIUM EXTRUSIONS</w:t>
      </w:r>
    </w:p>
    <w:p w14:paraId="7A5D3D2D" w14:textId="77777777" w:rsidR="002B3E84" w:rsidRPr="00797D18" w:rsidRDefault="002B3E84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6600D318" w14:textId="77777777" w:rsidR="006A76C5" w:rsidRPr="00797D18" w:rsidRDefault="006A76C5" w:rsidP="002B3E84">
      <w:pPr>
        <w:pStyle w:val="Title"/>
        <w:outlineLvl w:val="0"/>
        <w:rPr>
          <w:rFonts w:ascii="Arial" w:hAnsi="Arial" w:cs="Arial"/>
          <w:sz w:val="26"/>
        </w:rPr>
      </w:pPr>
      <w:r w:rsidRPr="00797D18">
        <w:rPr>
          <w:rFonts w:ascii="Arial" w:hAnsi="Arial" w:cs="Arial"/>
          <w:sz w:val="26"/>
        </w:rPr>
        <w:t xml:space="preserve">EXPORTED TO AUSTRALIA FROM </w:t>
      </w:r>
      <w:r w:rsidR="002B3E84" w:rsidRPr="00797D18">
        <w:rPr>
          <w:rFonts w:ascii="Arial" w:hAnsi="Arial" w:cs="Arial"/>
          <w:sz w:val="26"/>
        </w:rPr>
        <w:t>THE PEOPLE’S REPUBLIC OF CHINA BY GUANGDONG JIANGSHENG ALUMINIUM CO., LTD AND GUANGDONG ZHONGYA ALUMINIUM COMPANY LTD; AND THE KINGDOM OF THAILAND.</w:t>
      </w:r>
    </w:p>
    <w:p w14:paraId="48AF215A" w14:textId="77777777" w:rsidR="006A76C5" w:rsidRPr="00797D18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19F472D" w14:textId="1907A204" w:rsidR="00CB4DCB" w:rsidRPr="00797D18" w:rsidRDefault="006A76C5" w:rsidP="002B3E84">
      <w:pPr>
        <w:pStyle w:val="BodyText"/>
        <w:rPr>
          <w:rFonts w:cs="Arial"/>
        </w:rPr>
      </w:pPr>
      <w:r w:rsidRPr="00797D18">
        <w:rPr>
          <w:rFonts w:cs="Arial"/>
        </w:rPr>
        <w:t xml:space="preserve">This questionnaire seeks information in relation to your imports and sales of </w:t>
      </w:r>
      <w:r w:rsidR="002B3E84" w:rsidRPr="00797D18">
        <w:rPr>
          <w:rFonts w:cs="Arial"/>
        </w:rPr>
        <w:t>aluminium extrusions</w:t>
      </w:r>
      <w:r w:rsidR="00770AF7" w:rsidRPr="00797D18">
        <w:rPr>
          <w:rFonts w:cs="Arial"/>
        </w:rPr>
        <w:t xml:space="preserve"> </w:t>
      </w:r>
      <w:r w:rsidRPr="00797D18">
        <w:rPr>
          <w:rFonts w:cs="Arial"/>
        </w:rPr>
        <w:t xml:space="preserve">exported to Australia from </w:t>
      </w:r>
      <w:r w:rsidR="002B3E84" w:rsidRPr="00797D18">
        <w:rPr>
          <w:rFonts w:cs="Arial"/>
        </w:rPr>
        <w:t xml:space="preserve">the People’s Republic of China by Guangdong Jiangsheng Aluminium Co., Ltd </w:t>
      </w:r>
      <w:r w:rsidR="00D0492D" w:rsidRPr="00797D18">
        <w:rPr>
          <w:rFonts w:cs="Arial"/>
        </w:rPr>
        <w:t xml:space="preserve">(Jiangsheng Aluminium) </w:t>
      </w:r>
      <w:r w:rsidR="002B3E84" w:rsidRPr="00797D18">
        <w:rPr>
          <w:rFonts w:cs="Arial"/>
        </w:rPr>
        <w:t>and Guangdong Zhongya Aluminium Company Ltd</w:t>
      </w:r>
      <w:r w:rsidR="00D0492D" w:rsidRPr="00797D18">
        <w:rPr>
          <w:rFonts w:cs="Arial"/>
        </w:rPr>
        <w:t xml:space="preserve"> (Zhongya Aluminium)</w:t>
      </w:r>
      <w:r w:rsidR="00797D18" w:rsidRPr="00797D18">
        <w:rPr>
          <w:rFonts w:cs="Arial"/>
        </w:rPr>
        <w:t>,</w:t>
      </w:r>
      <w:r w:rsidR="002B3E84" w:rsidRPr="00797D18">
        <w:rPr>
          <w:rFonts w:cs="Arial"/>
        </w:rPr>
        <w:t xml:space="preserve"> and </w:t>
      </w:r>
      <w:r w:rsidR="00797D18" w:rsidRPr="00797D18">
        <w:rPr>
          <w:rFonts w:cs="Arial"/>
        </w:rPr>
        <w:t xml:space="preserve">from </w:t>
      </w:r>
      <w:r w:rsidR="002B3E84" w:rsidRPr="00797D18">
        <w:rPr>
          <w:rFonts w:cs="Arial"/>
        </w:rPr>
        <w:t>the Kingdom of Thailand.</w:t>
      </w:r>
    </w:p>
    <w:p w14:paraId="567A35C7" w14:textId="77777777" w:rsidR="00CB4DCB" w:rsidRPr="00797D18" w:rsidRDefault="006A76C5" w:rsidP="00CB4DCB">
      <w:pPr>
        <w:pStyle w:val="BodyText"/>
        <w:jc w:val="left"/>
        <w:rPr>
          <w:rFonts w:cs="Arial"/>
        </w:rPr>
      </w:pPr>
      <w:r w:rsidRPr="00797D18">
        <w:rPr>
          <w:rFonts w:cs="Arial"/>
        </w:rPr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14:paraId="296E087C" w14:textId="77777777" w:rsidR="006A76C5" w:rsidRPr="00797D18" w:rsidRDefault="006A76C5" w:rsidP="00CB4DCB">
      <w:pPr>
        <w:pStyle w:val="BodyText"/>
        <w:jc w:val="left"/>
        <w:rPr>
          <w:rFonts w:cs="Arial"/>
        </w:rPr>
      </w:pPr>
      <w:r w:rsidRPr="00797D18">
        <w:rPr>
          <w:rFonts w:cs="Arial"/>
        </w:rPr>
        <w:t>The attached Au</w:t>
      </w:r>
      <w:r w:rsidR="00CB4DCB" w:rsidRPr="00797D18">
        <w:rPr>
          <w:rFonts w:cs="Arial"/>
        </w:rPr>
        <w:t>stralian Dumping Notice No</w:t>
      </w:r>
      <w:r w:rsidRPr="00797D18">
        <w:rPr>
          <w:rFonts w:cs="Arial"/>
        </w:rPr>
        <w:t xml:space="preserve"> </w:t>
      </w:r>
      <w:r w:rsidR="00CB4DCB" w:rsidRPr="00797D18">
        <w:rPr>
          <w:rFonts w:cs="Arial"/>
        </w:rPr>
        <w:t>20</w:t>
      </w:r>
      <w:r w:rsidR="002B3E84" w:rsidRPr="00797D18">
        <w:rPr>
          <w:rFonts w:cs="Arial"/>
        </w:rPr>
        <w:t>17</w:t>
      </w:r>
      <w:r w:rsidR="00CB4DCB" w:rsidRPr="00797D18">
        <w:rPr>
          <w:rFonts w:cs="Arial"/>
        </w:rPr>
        <w:t>/</w:t>
      </w:r>
      <w:r w:rsidR="002B3E84" w:rsidRPr="00797D18">
        <w:rPr>
          <w:rFonts w:cs="Arial"/>
        </w:rPr>
        <w:t>144</w:t>
      </w:r>
      <w:r w:rsidRPr="00797D18">
        <w:rPr>
          <w:rFonts w:cs="Arial"/>
        </w:rPr>
        <w:t xml:space="preserve"> </w:t>
      </w:r>
      <w:r w:rsidR="00CB4DCB" w:rsidRPr="00797D18">
        <w:rPr>
          <w:rFonts w:cs="Arial"/>
        </w:rPr>
        <w:t>provides</w:t>
      </w:r>
      <w:r w:rsidRPr="00797D18">
        <w:rPr>
          <w:rFonts w:cs="Arial"/>
        </w:rPr>
        <w:t xml:space="preserve"> details of the goods under consideration, the </w:t>
      </w:r>
      <w:r w:rsidR="00CB4DCB" w:rsidRPr="00797D18">
        <w:rPr>
          <w:rFonts w:cs="Arial"/>
        </w:rPr>
        <w:t>application</w:t>
      </w:r>
      <w:r w:rsidRPr="00797D18">
        <w:rPr>
          <w:rFonts w:cs="Arial"/>
        </w:rPr>
        <w:t xml:space="preserve"> and the investigation procedures.</w:t>
      </w:r>
    </w:p>
    <w:p w14:paraId="7D483F48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E515E9" w14:textId="77777777" w:rsidTr="00D822EC">
        <w:tc>
          <w:tcPr>
            <w:tcW w:w="1134" w:type="dxa"/>
          </w:tcPr>
          <w:p w14:paraId="57B09CE0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D7F109F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2" w:type="dxa"/>
          </w:tcPr>
          <w:p w14:paraId="7EAD7608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5F95FBAD" w14:textId="77777777" w:rsidR="006A76C5" w:rsidRPr="00770AF7" w:rsidRDefault="002B3E84" w:rsidP="002B3E84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26</w:t>
            </w:r>
            <w:r w:rsidR="0041439D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8"/>
              </w:rPr>
              <w:t>October</w:t>
            </w:r>
            <w:r w:rsidR="0041439D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8"/>
              </w:rPr>
              <w:t>2017</w:t>
            </w:r>
          </w:p>
        </w:tc>
      </w:tr>
      <w:tr w:rsidR="00D822EC" w14:paraId="6A250AC9" w14:textId="77777777" w:rsidTr="00D822EC">
        <w:tc>
          <w:tcPr>
            <w:tcW w:w="1134" w:type="dxa"/>
          </w:tcPr>
          <w:p w14:paraId="4A863B0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1A92410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77D63F3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2" w:type="dxa"/>
            <w:vMerge w:val="restart"/>
            <w:vAlign w:val="center"/>
          </w:tcPr>
          <w:p w14:paraId="7144740D" w14:textId="77777777" w:rsidR="00D822EC" w:rsidRDefault="00D822EC" w:rsidP="002B3E84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2B3E84">
              <w:rPr>
                <w:rFonts w:cs="Arial"/>
                <w:b/>
                <w:bCs/>
                <w:color w:val="FF0000"/>
                <w:sz w:val="28"/>
              </w:rPr>
              <w:t>9 November 2017</w:t>
            </w:r>
          </w:p>
        </w:tc>
      </w:tr>
      <w:tr w:rsidR="00D822EC" w14:paraId="5688D1F1" w14:textId="77777777" w:rsidTr="00D822EC">
        <w:tc>
          <w:tcPr>
            <w:tcW w:w="1134" w:type="dxa"/>
          </w:tcPr>
          <w:p w14:paraId="2A1BA8C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0227638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C227F46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279679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59EAF792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262880E5" w14:textId="77777777" w:rsidR="006A76C5" w:rsidRPr="002B3E84" w:rsidRDefault="006A76C5" w:rsidP="006A76C5">
      <w:pPr>
        <w:pStyle w:val="BodyText"/>
        <w:jc w:val="left"/>
        <w:outlineLvl w:val="0"/>
        <w:rPr>
          <w:rFonts w:cs="Arial"/>
          <w:b/>
          <w:bCs/>
          <w:szCs w:val="22"/>
        </w:rPr>
      </w:pPr>
      <w:r w:rsidRPr="002B3E84">
        <w:rPr>
          <w:rFonts w:cs="Arial"/>
          <w:b/>
          <w:bCs/>
          <w:szCs w:val="22"/>
        </w:rPr>
        <w:t xml:space="preserve">Return address </w:t>
      </w:r>
    </w:p>
    <w:p w14:paraId="7AE59765" w14:textId="77777777" w:rsidR="002B3E84" w:rsidRPr="002B3E84" w:rsidRDefault="006A76C5" w:rsidP="002B3E8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B3E84">
        <w:rPr>
          <w:rFonts w:ascii="Arial" w:hAnsi="Arial" w:cs="Arial"/>
          <w:b/>
          <w:bCs/>
          <w:sz w:val="22"/>
          <w:szCs w:val="22"/>
        </w:rPr>
        <w:t>Mail</w:t>
      </w:r>
      <w:r w:rsidR="00CB4DCB" w:rsidRPr="002B3E84">
        <w:rPr>
          <w:rFonts w:ascii="Arial" w:hAnsi="Arial" w:cs="Arial"/>
          <w:b/>
          <w:bCs/>
          <w:sz w:val="22"/>
          <w:szCs w:val="22"/>
        </w:rPr>
        <w:t>:</w:t>
      </w:r>
      <w:r w:rsidR="00CB4DCB" w:rsidRPr="002B3E84">
        <w:rPr>
          <w:rFonts w:ascii="Arial" w:hAnsi="Arial" w:cs="Arial"/>
          <w:b/>
          <w:bCs/>
          <w:sz w:val="22"/>
          <w:szCs w:val="22"/>
        </w:rPr>
        <w:tab/>
      </w:r>
      <w:r w:rsidR="00CB4DCB" w:rsidRPr="002B3E84">
        <w:rPr>
          <w:rFonts w:ascii="Arial" w:hAnsi="Arial" w:cs="Arial"/>
          <w:b/>
          <w:bCs/>
          <w:sz w:val="22"/>
          <w:szCs w:val="22"/>
        </w:rPr>
        <w:tab/>
      </w:r>
      <w:r w:rsidR="00CB4DCB" w:rsidRPr="002B3E84">
        <w:rPr>
          <w:rFonts w:ascii="Arial" w:hAnsi="Arial" w:cs="Arial"/>
          <w:b/>
          <w:bCs/>
          <w:sz w:val="22"/>
          <w:szCs w:val="22"/>
        </w:rPr>
        <w:tab/>
      </w:r>
      <w:r w:rsidR="002B3E84" w:rsidRPr="002B3E84">
        <w:rPr>
          <w:rFonts w:ascii="Arial" w:hAnsi="Arial" w:cs="Arial"/>
          <w:snapToGrid w:val="0"/>
          <w:sz w:val="22"/>
          <w:szCs w:val="22"/>
        </w:rPr>
        <w:t>Anti-Dumping Commission</w:t>
      </w:r>
    </w:p>
    <w:p w14:paraId="54EE0576" w14:textId="77777777" w:rsidR="002B3E84" w:rsidRPr="002B3E84" w:rsidRDefault="002B3E84" w:rsidP="002B3E84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 w:rsidRPr="002B3E84">
        <w:rPr>
          <w:rFonts w:ascii="Arial" w:hAnsi="Arial" w:cs="Arial"/>
          <w:snapToGrid w:val="0"/>
          <w:sz w:val="22"/>
          <w:szCs w:val="22"/>
        </w:rPr>
        <w:t>GPO Box 2013</w:t>
      </w:r>
    </w:p>
    <w:p w14:paraId="4A545ECD" w14:textId="77777777" w:rsidR="002B3E84" w:rsidRDefault="002B3E84" w:rsidP="002B3E84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 w:rsidRPr="002B3E84">
        <w:rPr>
          <w:rFonts w:ascii="Arial" w:hAnsi="Arial" w:cs="Arial"/>
          <w:snapToGrid w:val="0"/>
          <w:sz w:val="22"/>
          <w:szCs w:val="22"/>
        </w:rPr>
        <w:t>Canberra ACT 2601</w:t>
      </w:r>
    </w:p>
    <w:p w14:paraId="3180B6A3" w14:textId="77777777" w:rsidR="00711C2D" w:rsidRPr="002B3E84" w:rsidRDefault="00711C2D" w:rsidP="002B3E84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bookmarkStart w:id="1" w:name="_GoBack"/>
      <w:bookmarkEnd w:id="1"/>
    </w:p>
    <w:p w14:paraId="21C5BDA2" w14:textId="253CFDA2" w:rsidR="002B3E84" w:rsidRPr="002B3E84" w:rsidRDefault="002B3E84" w:rsidP="002B3E84">
      <w:pPr>
        <w:widowControl w:val="0"/>
        <w:ind w:left="1440" w:firstLine="720"/>
        <w:rPr>
          <w:rFonts w:ascii="Arial" w:hAnsi="Arial" w:cs="Arial"/>
          <w:sz w:val="22"/>
          <w:szCs w:val="22"/>
        </w:rPr>
      </w:pPr>
      <w:r w:rsidRPr="002B3E84">
        <w:rPr>
          <w:rFonts w:ascii="Arial" w:hAnsi="Arial" w:cs="Arial"/>
          <w:sz w:val="22"/>
          <w:szCs w:val="22"/>
        </w:rPr>
        <w:t xml:space="preserve">Attention: </w:t>
      </w:r>
      <w:r w:rsidRPr="002B3E84">
        <w:rPr>
          <w:rFonts w:ascii="Arial" w:hAnsi="Arial" w:cs="Arial"/>
          <w:sz w:val="22"/>
          <w:szCs w:val="22"/>
        </w:rPr>
        <w:fldChar w:fldCharType="begin"/>
      </w:r>
      <w:r w:rsidRPr="002B3E84">
        <w:rPr>
          <w:rFonts w:ascii="Arial" w:hAnsi="Arial" w:cs="Arial"/>
          <w:sz w:val="22"/>
          <w:szCs w:val="22"/>
        </w:rPr>
        <w:instrText xml:space="preserve"> ASK director "Insert investigation director eg Director Ops 2 or dave Clark for mail attention" \* MERGEFORMAT </w:instrText>
      </w:r>
      <w:r w:rsidRPr="002B3E84">
        <w:rPr>
          <w:rFonts w:ascii="Arial" w:hAnsi="Arial" w:cs="Arial"/>
          <w:sz w:val="22"/>
          <w:szCs w:val="22"/>
        </w:rPr>
        <w:fldChar w:fldCharType="separate"/>
      </w:r>
      <w:bookmarkStart w:id="2" w:name="director"/>
      <w:r w:rsidRPr="002B3E84">
        <w:rPr>
          <w:rFonts w:ascii="Arial" w:hAnsi="Arial" w:cs="Arial"/>
          <w:sz w:val="22"/>
          <w:szCs w:val="22"/>
        </w:rPr>
        <w:t>Director Operations 4</w:t>
      </w:r>
      <w:bookmarkEnd w:id="2"/>
      <w:r w:rsidRPr="002B3E84">
        <w:rPr>
          <w:rFonts w:ascii="Arial" w:hAnsi="Arial" w:cs="Arial"/>
          <w:sz w:val="22"/>
          <w:szCs w:val="22"/>
        </w:rPr>
        <w:fldChar w:fldCharType="end"/>
      </w:r>
      <w:r w:rsidRPr="002B3E84">
        <w:rPr>
          <w:rFonts w:ascii="Arial" w:hAnsi="Arial" w:cs="Arial"/>
          <w:sz w:val="22"/>
          <w:szCs w:val="22"/>
        </w:rPr>
        <w:t xml:space="preserve">Director </w:t>
      </w:r>
      <w:r w:rsidR="00C5389C">
        <w:rPr>
          <w:rFonts w:ascii="Arial" w:hAnsi="Arial" w:cs="Arial"/>
          <w:sz w:val="22"/>
          <w:szCs w:val="22"/>
        </w:rPr>
        <w:t>Investigations</w:t>
      </w:r>
      <w:r w:rsidRPr="002B3E84">
        <w:rPr>
          <w:rFonts w:ascii="Arial" w:hAnsi="Arial" w:cs="Arial"/>
          <w:sz w:val="22"/>
          <w:szCs w:val="22"/>
        </w:rPr>
        <w:t xml:space="preserve"> 3</w:t>
      </w:r>
    </w:p>
    <w:p w14:paraId="3A08BD8E" w14:textId="77777777" w:rsidR="006A76C5" w:rsidRPr="002B3E84" w:rsidRDefault="006A76C5" w:rsidP="002B3E84">
      <w:pPr>
        <w:pStyle w:val="BodyText"/>
        <w:jc w:val="left"/>
        <w:outlineLvl w:val="0"/>
        <w:rPr>
          <w:rFonts w:cs="Arial"/>
          <w:szCs w:val="22"/>
        </w:rPr>
      </w:pPr>
      <w:r w:rsidRPr="002B3E84">
        <w:rPr>
          <w:rFonts w:cs="Arial"/>
          <w:b/>
          <w:szCs w:val="22"/>
        </w:rPr>
        <w:t xml:space="preserve">Facsimile:  </w:t>
      </w:r>
      <w:r w:rsidR="00AF735F" w:rsidRPr="002B3E84">
        <w:rPr>
          <w:rFonts w:cs="Arial"/>
          <w:szCs w:val="22"/>
        </w:rPr>
        <w:tab/>
      </w:r>
      <w:r w:rsidR="00AF735F" w:rsidRPr="002B3E84">
        <w:rPr>
          <w:rFonts w:cs="Arial"/>
          <w:szCs w:val="22"/>
        </w:rPr>
        <w:tab/>
      </w:r>
      <w:r w:rsidR="002B3E84" w:rsidRPr="002B3E84">
        <w:rPr>
          <w:rFonts w:cs="Arial"/>
          <w:szCs w:val="22"/>
        </w:rPr>
        <w:t>03 8539 2499</w:t>
      </w:r>
    </w:p>
    <w:p w14:paraId="7C5CB1EC" w14:textId="1505993D" w:rsidR="006A76C5" w:rsidRPr="002B3E84" w:rsidRDefault="006A76C5" w:rsidP="006A76C5">
      <w:pPr>
        <w:pStyle w:val="BodyText"/>
        <w:jc w:val="left"/>
        <w:rPr>
          <w:rFonts w:cs="Arial"/>
          <w:color w:val="FF0000"/>
          <w:szCs w:val="22"/>
        </w:rPr>
      </w:pPr>
      <w:r w:rsidRPr="002B3E84">
        <w:rPr>
          <w:rFonts w:cs="Arial"/>
          <w:b/>
          <w:bCs/>
          <w:szCs w:val="22"/>
        </w:rPr>
        <w:t>E-mail</w:t>
      </w:r>
      <w:r w:rsidRPr="002B3E84">
        <w:rPr>
          <w:rFonts w:cs="Arial"/>
          <w:szCs w:val="22"/>
        </w:rPr>
        <w:t xml:space="preserve">: </w:t>
      </w:r>
      <w:r w:rsidR="00CB4DCB" w:rsidRPr="002B3E84">
        <w:rPr>
          <w:rFonts w:cs="Arial"/>
          <w:szCs w:val="22"/>
        </w:rPr>
        <w:tab/>
      </w:r>
      <w:r w:rsidR="00CB4DCB" w:rsidRPr="002B3E84">
        <w:rPr>
          <w:rFonts w:cs="Arial"/>
          <w:szCs w:val="22"/>
        </w:rPr>
        <w:tab/>
      </w:r>
      <w:hyperlink r:id="rId12" w:history="1">
        <w:r w:rsidR="006A6895" w:rsidRPr="0096394C">
          <w:rPr>
            <w:rStyle w:val="Hyperlink"/>
            <w:rFonts w:cs="Arial"/>
            <w:snapToGrid w:val="0"/>
            <w:szCs w:val="22"/>
          </w:rPr>
          <w:t>investigations3</w:t>
        </w:r>
        <w:r w:rsidR="006A6895" w:rsidRPr="0096394C">
          <w:rPr>
            <w:rStyle w:val="Hyperlink"/>
            <w:rFonts w:cs="Arial"/>
            <w:szCs w:val="22"/>
          </w:rPr>
          <w:t>@adcommission.gov.au</w:t>
        </w:r>
      </w:hyperlink>
    </w:p>
    <w:p w14:paraId="0B229390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883B34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F81C54B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307ABCEB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12B364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41C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A1A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CBC403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E93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38B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64E696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49F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842F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8C2C0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92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887B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B2A621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2E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0571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1B59C1D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0166B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F59D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0AC397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32E1A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54D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195D3C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A245C6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97F50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08011DE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E9C66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DC3E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F45113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E7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C7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DE1F47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47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F9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F8E337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83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D580E6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362D6088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05DD1674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DB319D7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2AF2FB56" w14:textId="77777777" w:rsidR="006A76C5" w:rsidRPr="00797D18" w:rsidRDefault="006A76C5" w:rsidP="00B249FC">
      <w:pPr>
        <w:pStyle w:val="BodyText"/>
        <w:jc w:val="left"/>
        <w:rPr>
          <w:rFonts w:cs="Arial"/>
        </w:rPr>
      </w:pPr>
      <w:r w:rsidRPr="00797D18">
        <w:rPr>
          <w:rFonts w:cs="Arial"/>
        </w:rPr>
        <w:t xml:space="preserve">Describe the role of your company in the Australian market for </w:t>
      </w:r>
      <w:r w:rsidR="00D0492D" w:rsidRPr="00797D18">
        <w:rPr>
          <w:rFonts w:cs="Arial"/>
        </w:rPr>
        <w:t xml:space="preserve">aluminium extrusions </w:t>
      </w:r>
      <w:r w:rsidR="00D70A70" w:rsidRPr="00797D18">
        <w:rPr>
          <w:rFonts w:cs="Arial"/>
        </w:rPr>
        <w:t>–</w:t>
      </w:r>
      <w:r w:rsidRPr="00797D18">
        <w:rPr>
          <w:rFonts w:cs="Arial"/>
        </w:rPr>
        <w:t xml:space="preserve"> for example, buying or selling agent, importer/distributor, importe</w:t>
      </w:r>
      <w:r w:rsidR="007103C6" w:rsidRPr="00797D18">
        <w:rPr>
          <w:rFonts w:cs="Arial"/>
        </w:rPr>
        <w:t>r/wholesaler, importer/retailer or</w:t>
      </w:r>
      <w:r w:rsidRPr="00797D18">
        <w:rPr>
          <w:rFonts w:cs="Arial"/>
        </w:rPr>
        <w:t xml:space="preserve"> importer/</w:t>
      </w:r>
      <w:r w:rsidR="00F02047" w:rsidRPr="00797D18">
        <w:rPr>
          <w:rFonts w:cs="Arial"/>
        </w:rPr>
        <w:t>end-user</w:t>
      </w:r>
      <w:r w:rsidRPr="00797D18">
        <w:rPr>
          <w:rFonts w:cs="Arial"/>
        </w:rPr>
        <w:t>.</w:t>
      </w:r>
    </w:p>
    <w:p w14:paraId="46A0EED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6F80E84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1551B852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7B18D782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7E43EC03" w14:textId="77777777" w:rsidTr="00BA3EA1">
        <w:tc>
          <w:tcPr>
            <w:tcW w:w="4261" w:type="dxa"/>
          </w:tcPr>
          <w:p w14:paraId="03109F80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FC39BFC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05BA9CF5" w14:textId="77777777" w:rsidTr="00BA3EA1">
        <w:tc>
          <w:tcPr>
            <w:tcW w:w="4261" w:type="dxa"/>
          </w:tcPr>
          <w:p w14:paraId="0EC21B4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79DA47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F2F096B" w14:textId="77777777" w:rsidTr="00BA3EA1">
        <w:tc>
          <w:tcPr>
            <w:tcW w:w="4261" w:type="dxa"/>
          </w:tcPr>
          <w:p w14:paraId="632419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B03786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878877" w14:textId="77777777" w:rsidTr="00BA3EA1">
        <w:tc>
          <w:tcPr>
            <w:tcW w:w="4261" w:type="dxa"/>
          </w:tcPr>
          <w:p w14:paraId="5A892D6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B9FB8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8F3D77" w14:textId="77777777" w:rsidTr="00BA3EA1">
        <w:tc>
          <w:tcPr>
            <w:tcW w:w="4261" w:type="dxa"/>
          </w:tcPr>
          <w:p w14:paraId="7F8B019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2C7E4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F4D6B9" w14:textId="77777777" w:rsidTr="00BA3EA1">
        <w:tc>
          <w:tcPr>
            <w:tcW w:w="4261" w:type="dxa"/>
          </w:tcPr>
          <w:p w14:paraId="2735B4A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5F596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E2C96EC" w14:textId="77777777" w:rsidTr="00BA3EA1">
        <w:tc>
          <w:tcPr>
            <w:tcW w:w="4261" w:type="dxa"/>
          </w:tcPr>
          <w:p w14:paraId="01DE540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94B05D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C453DF5" w14:textId="77777777" w:rsidTr="00BA3EA1">
        <w:tc>
          <w:tcPr>
            <w:tcW w:w="4261" w:type="dxa"/>
          </w:tcPr>
          <w:p w14:paraId="6FA6CFF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D846C8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66F0B75" w14:textId="77777777" w:rsidTr="00BA3EA1">
        <w:tc>
          <w:tcPr>
            <w:tcW w:w="4261" w:type="dxa"/>
          </w:tcPr>
          <w:p w14:paraId="5766A6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814864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A7DB9EC" w14:textId="77777777" w:rsidTr="00BA3EA1">
        <w:tc>
          <w:tcPr>
            <w:tcW w:w="4261" w:type="dxa"/>
          </w:tcPr>
          <w:p w14:paraId="4D1768E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620919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A8F8E4" w14:textId="77777777" w:rsidTr="00BA3EA1">
        <w:tc>
          <w:tcPr>
            <w:tcW w:w="4261" w:type="dxa"/>
          </w:tcPr>
          <w:p w14:paraId="445286C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D0A27E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C39D97" w14:textId="77777777" w:rsidTr="00BA3EA1">
        <w:tc>
          <w:tcPr>
            <w:tcW w:w="4261" w:type="dxa"/>
          </w:tcPr>
          <w:p w14:paraId="6261435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860DB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817575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5683EDE8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E4AC668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35AA578D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62ED98E8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D0492D" w:rsidRPr="00797D18">
        <w:rPr>
          <w:rFonts w:ascii="Arial" w:hAnsi="Arial" w:cs="Arial"/>
          <w:bCs/>
          <w:sz w:val="22"/>
        </w:rPr>
        <w:t>aluminium extrusions</w:t>
      </w:r>
      <w:r w:rsidR="00D0492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500FF092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0E8CE749" w14:textId="4417B392" w:rsidR="00C802E7" w:rsidRPr="00797D18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D0492D" w:rsidRPr="00797D18">
        <w:rPr>
          <w:rFonts w:ascii="Arial" w:hAnsi="Arial" w:cs="Arial"/>
          <w:bCs/>
          <w:sz w:val="22"/>
        </w:rPr>
        <w:t>aluminium extrusions</w:t>
      </w:r>
      <w:r w:rsidR="00D0492D" w:rsidRPr="00C802E7">
        <w:rPr>
          <w:rFonts w:ascii="Arial" w:hAnsi="Arial" w:cs="Arial"/>
          <w:bCs/>
          <w:sz w:val="22"/>
        </w:rPr>
        <w:t xml:space="preserve"> </w:t>
      </w:r>
      <w:r w:rsidRPr="00C802E7">
        <w:rPr>
          <w:rFonts w:ascii="Arial" w:hAnsi="Arial" w:cs="Arial"/>
          <w:bCs/>
          <w:sz w:val="22"/>
        </w:rPr>
        <w:t xml:space="preserve">from a country other than </w:t>
      </w:r>
      <w:r w:rsidR="00D0492D">
        <w:rPr>
          <w:rFonts w:ascii="Arial" w:hAnsi="Arial" w:cs="Arial"/>
          <w:bCs/>
          <w:sz w:val="22"/>
        </w:rPr>
        <w:t xml:space="preserve">Thailand or </w:t>
      </w:r>
      <w:r w:rsidR="00C5389C">
        <w:rPr>
          <w:rFonts w:ascii="Arial" w:hAnsi="Arial" w:cs="Arial"/>
          <w:bCs/>
          <w:sz w:val="22"/>
        </w:rPr>
        <w:t xml:space="preserve">other than </w:t>
      </w:r>
      <w:r w:rsidR="00D0492D">
        <w:rPr>
          <w:rFonts w:ascii="Arial" w:hAnsi="Arial" w:cs="Arial"/>
          <w:bCs/>
          <w:sz w:val="22"/>
        </w:rPr>
        <w:t xml:space="preserve">from </w:t>
      </w:r>
      <w:r w:rsidR="00D0492D" w:rsidRPr="00797D18">
        <w:rPr>
          <w:rFonts w:ascii="Arial" w:hAnsi="Arial" w:cs="Arial"/>
          <w:bCs/>
          <w:sz w:val="22"/>
        </w:rPr>
        <w:t>Zhongya Aluminium</w:t>
      </w:r>
      <w:r w:rsidR="00C5389C">
        <w:rPr>
          <w:rFonts w:ascii="Arial" w:hAnsi="Arial" w:cs="Arial"/>
          <w:bCs/>
          <w:sz w:val="22"/>
        </w:rPr>
        <w:t xml:space="preserve"> </w:t>
      </w:r>
      <w:r w:rsidR="00D0492D" w:rsidRPr="00797D18">
        <w:rPr>
          <w:rFonts w:ascii="Arial" w:hAnsi="Arial" w:cs="Arial"/>
          <w:bCs/>
          <w:sz w:val="22"/>
        </w:rPr>
        <w:t>(China) or Jiangsheng Aluminium (China)</w:t>
      </w:r>
      <w:r w:rsidRPr="00C802E7">
        <w:rPr>
          <w:rFonts w:ascii="Arial" w:hAnsi="Arial" w:cs="Arial"/>
          <w:bCs/>
          <w:sz w:val="22"/>
        </w:rPr>
        <w:t xml:space="preserve">, please provide details of the supplier(s) of this </w:t>
      </w:r>
      <w:r w:rsidR="00D0492D" w:rsidRPr="00797D18">
        <w:rPr>
          <w:rFonts w:ascii="Arial" w:hAnsi="Arial" w:cs="Arial"/>
          <w:bCs/>
          <w:sz w:val="22"/>
        </w:rPr>
        <w:t>aluminium extrusions.</w:t>
      </w:r>
    </w:p>
    <w:p w14:paraId="4E91919E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797D18" w:rsidRPr="00797D18" w14:paraId="5A5835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39C8" w14:textId="77777777" w:rsidR="00C802E7" w:rsidRPr="00797D18" w:rsidRDefault="00C802E7" w:rsidP="00D70A70">
            <w:pPr>
              <w:rPr>
                <w:rFonts w:ascii="Arial" w:hAnsi="Arial" w:cs="Arial"/>
                <w:sz w:val="20"/>
              </w:rPr>
            </w:pPr>
            <w:r w:rsidRPr="00797D18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043" w14:textId="77777777" w:rsidR="00C802E7" w:rsidRPr="00797D18" w:rsidRDefault="00D0492D" w:rsidP="00D70A70">
            <w:pPr>
              <w:rPr>
                <w:rFonts w:ascii="Arial" w:hAnsi="Arial" w:cs="Arial"/>
                <w:sz w:val="20"/>
              </w:rPr>
            </w:pPr>
            <w:r w:rsidRPr="00797D18">
              <w:rPr>
                <w:rFonts w:ascii="Arial" w:hAnsi="Arial" w:cs="Arial"/>
                <w:sz w:val="20"/>
              </w:rPr>
              <w:t>Aluminium Extrusions</w:t>
            </w:r>
          </w:p>
        </w:tc>
      </w:tr>
      <w:tr w:rsidR="00D70A70" w14:paraId="6E8A74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17CD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C0CE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BC6938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63DA2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149745C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63B3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A1192B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A98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1F00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207C74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7027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7B7E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546087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DF6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731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C69133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E6F8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A5D4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7141A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9F3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DB1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09A780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07F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BC6E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645339D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F59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998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325BDE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B61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A66C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6422F6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358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7A1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BF98B8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B34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3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3D7A65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CA1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20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4F0BC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45F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644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84B427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17001F9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AC90BEB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0DDB2053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2A73BDA3" w14:textId="4A418343" w:rsidR="00C802E7" w:rsidRPr="00797D18" w:rsidRDefault="00C802E7" w:rsidP="00C802E7">
      <w:pPr>
        <w:jc w:val="both"/>
        <w:rPr>
          <w:rFonts w:ascii="Arial" w:hAnsi="Arial" w:cs="Arial"/>
          <w:sz w:val="22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D0492D" w:rsidRPr="00797D18">
        <w:rPr>
          <w:rFonts w:ascii="Arial" w:hAnsi="Arial" w:cs="Arial"/>
          <w:sz w:val="22"/>
        </w:rPr>
        <w:t xml:space="preserve">aluminium extrusions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D0492D" w:rsidRPr="00797D18">
        <w:rPr>
          <w:rFonts w:ascii="Arial" w:hAnsi="Arial" w:cs="Arial"/>
          <w:sz w:val="22"/>
        </w:rPr>
        <w:t>aluminium extrusions</w:t>
      </w:r>
      <w:r w:rsidR="00D70A70">
        <w:rPr>
          <w:rFonts w:ascii="Arial" w:hAnsi="Arial" w:cs="Arial"/>
          <w:sz w:val="22"/>
        </w:rPr>
        <w:t xml:space="preserve"> supplied (</w:t>
      </w:r>
      <w:r w:rsidR="00D70A70" w:rsidRPr="00797D18">
        <w:rPr>
          <w:rFonts w:ascii="Arial" w:hAnsi="Arial" w:cs="Arial"/>
          <w:sz w:val="22"/>
        </w:rPr>
        <w:t>using a new box for each supplier).</w:t>
      </w:r>
    </w:p>
    <w:p w14:paraId="353ED382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RPr="00797D18" w14:paraId="26E97E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4EC08" w14:textId="77777777" w:rsidR="00D70A70" w:rsidRPr="00797D18" w:rsidRDefault="00D70A70" w:rsidP="00BA3EA1">
            <w:pPr>
              <w:rPr>
                <w:rFonts w:ascii="Arial" w:hAnsi="Arial" w:cs="Arial"/>
                <w:sz w:val="22"/>
              </w:rPr>
            </w:pPr>
            <w:r w:rsidRPr="00797D18">
              <w:rPr>
                <w:rFonts w:ascii="Arial" w:hAnsi="Arial" w:cs="Arial"/>
                <w:sz w:val="22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586" w14:textId="77777777" w:rsidR="00D70A70" w:rsidRPr="00797D18" w:rsidRDefault="00D0492D" w:rsidP="00BA3EA1">
            <w:pPr>
              <w:rPr>
                <w:rFonts w:ascii="Arial" w:hAnsi="Arial" w:cs="Arial"/>
                <w:sz w:val="22"/>
              </w:rPr>
            </w:pPr>
            <w:r w:rsidRPr="00797D18">
              <w:rPr>
                <w:rFonts w:ascii="Arial" w:hAnsi="Arial" w:cs="Arial"/>
                <w:sz w:val="22"/>
              </w:rPr>
              <w:t>Aluminium Extrusions</w:t>
            </w:r>
          </w:p>
        </w:tc>
      </w:tr>
      <w:tr w:rsidR="00D70A70" w14:paraId="3367DEC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648A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E69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5C8A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9D4DA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8C4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F01FAE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933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697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BBA3DD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AB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000C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85FD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3246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7EE8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B42943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25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1923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F96D58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7B6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5F6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F0FA20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419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0F12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BDC8DB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7F0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BEE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375233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792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6891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CA4077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7A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24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643AE8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AC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0C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A68DA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0C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DC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8A168D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139013BD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1951FE86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99E0B61" w14:textId="77777777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D0492D" w:rsidRPr="00797D18">
        <w:rPr>
          <w:rFonts w:ascii="Arial" w:hAnsi="Arial" w:cs="Arial"/>
          <w:sz w:val="22"/>
          <w:szCs w:val="22"/>
        </w:rPr>
        <w:t>Aluminium extrusions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3F278AFD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B0BE466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42460AC0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14173E98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AC914B3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6F2BFBCE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0567F371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39819F7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2F53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1D8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A68B0D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8E29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584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5DA636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2D2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E4E2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B94C98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32E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CD6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9BE7F6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5293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507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A363F7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B3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9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24C876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EA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56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CF2ADB1" w14:textId="77777777" w:rsidR="006A76C5" w:rsidRDefault="006A76C5" w:rsidP="006A76C5">
      <w:pPr>
        <w:jc w:val="both"/>
        <w:rPr>
          <w:rFonts w:ascii="Arial" w:hAnsi="Arial" w:cs="Arial"/>
        </w:rPr>
      </w:pPr>
    </w:p>
    <w:p w14:paraId="44FE3924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67E2EBB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077AFE25" w14:textId="77777777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D0492D">
        <w:rPr>
          <w:rFonts w:ascii="Arial" w:hAnsi="Arial" w:cs="Arial"/>
          <w:color w:val="FF0000"/>
          <w:sz w:val="22"/>
        </w:rPr>
        <w:t>9 November 2017.</w:t>
      </w:r>
    </w:p>
    <w:p w14:paraId="1474794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35E7116" w14:textId="77777777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</w:t>
      </w:r>
      <w:r w:rsidR="00D0492D" w:rsidRPr="00797D18">
        <w:rPr>
          <w:rFonts w:cs="Arial"/>
        </w:rPr>
        <w:t xml:space="preserve">aluminium extrusions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D0492D" w:rsidRPr="00797D18">
        <w:rPr>
          <w:rFonts w:cs="Arial"/>
        </w:rPr>
        <w:t xml:space="preserve">aluminium extrusions </w:t>
      </w:r>
      <w:r w:rsidR="00B249FC">
        <w:rPr>
          <w:rFonts w:cs="Arial"/>
        </w:rPr>
        <w:t xml:space="preserve">from </w:t>
      </w:r>
      <w:r w:rsidR="00D0492D">
        <w:rPr>
          <w:rFonts w:cs="Arial"/>
        </w:rPr>
        <w:t xml:space="preserve">the nominated exporters and/or Thailand for the </w:t>
      </w:r>
      <w:r w:rsidR="00770AF7" w:rsidRPr="00797D18">
        <w:rPr>
          <w:rFonts w:cs="Arial"/>
        </w:rPr>
        <w:t>investigation period</w:t>
      </w:r>
      <w:r w:rsidR="00D0492D" w:rsidRPr="00797D18">
        <w:rPr>
          <w:rFonts w:cs="Arial"/>
        </w:rPr>
        <w:t xml:space="preserve"> (1 October 2016 to 30 September 2017)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69254B55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56C7DCC3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4C6CF95C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BA71412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3B99B42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285E69B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05EC818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5D32F5BB" w14:textId="1BEE48D6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711C2D" w:rsidRPr="00711C2D">
        <w:rPr>
          <w:rFonts w:ascii="Arial" w:hAnsi="Arial" w:cs="Arial"/>
          <w:i/>
          <w:sz w:val="22"/>
        </w:rPr>
        <w:t>442 Aluminium Extrusions Importer Excel Questionnaire</w:t>
      </w:r>
      <w:r w:rsidR="002E547B">
        <w:rPr>
          <w:rFonts w:ascii="Arial" w:hAnsi="Arial" w:cs="Arial"/>
          <w:sz w:val="22"/>
        </w:rPr>
        <w:t>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0709FC46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51FCE24" w14:textId="5C50BBBC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D0492D" w:rsidRPr="00797D18">
        <w:rPr>
          <w:rFonts w:ascii="Arial" w:hAnsi="Arial" w:cs="Arial"/>
          <w:sz w:val="22"/>
        </w:rPr>
        <w:t>aluminium extrusions</w:t>
      </w:r>
      <w:r>
        <w:rPr>
          <w:rFonts w:ascii="Arial" w:hAnsi="Arial" w:cs="Arial"/>
          <w:sz w:val="22"/>
        </w:rPr>
        <w:t xml:space="preserve"> </w:t>
      </w:r>
      <w:r w:rsidRPr="00797D18">
        <w:rPr>
          <w:rFonts w:ascii="Arial" w:hAnsi="Arial" w:cs="Arial"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D0492D" w:rsidRPr="00797D18">
        <w:rPr>
          <w:rFonts w:ascii="Arial" w:hAnsi="Arial" w:cs="Arial"/>
          <w:sz w:val="22"/>
        </w:rPr>
        <w:t>Thailand or from Zhongya Aluminium</w:t>
      </w:r>
      <w:r w:rsidR="00C5389C">
        <w:rPr>
          <w:rFonts w:ascii="Arial" w:hAnsi="Arial" w:cs="Arial"/>
          <w:sz w:val="22"/>
        </w:rPr>
        <w:t xml:space="preserve"> </w:t>
      </w:r>
      <w:r w:rsidR="00D0492D" w:rsidRPr="00797D18">
        <w:rPr>
          <w:rFonts w:ascii="Arial" w:hAnsi="Arial" w:cs="Arial"/>
          <w:sz w:val="22"/>
        </w:rPr>
        <w:t>(China) or Jiangsheng Aluminium (China)</w:t>
      </w:r>
      <w:r w:rsidR="002E547B">
        <w:rPr>
          <w:rFonts w:ascii="Arial" w:hAnsi="Arial" w:cs="Arial"/>
          <w:sz w:val="22"/>
        </w:rPr>
        <w:t xml:space="preserve"> since </w:t>
      </w:r>
      <w:r w:rsidR="00D0492D" w:rsidRPr="00797D18">
        <w:rPr>
          <w:rFonts w:ascii="Arial" w:hAnsi="Arial" w:cs="Arial"/>
          <w:sz w:val="22"/>
        </w:rPr>
        <w:t>1 October 2016</w:t>
      </w:r>
      <w:r>
        <w:rPr>
          <w:rFonts w:ascii="Arial" w:hAnsi="Arial" w:cs="Arial"/>
          <w:sz w:val="22"/>
        </w:rPr>
        <w:t>.  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5034043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769249E1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65293AC4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9C05F1F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40E1402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0B22725D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438A00E6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0514A5A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699E2D85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445247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1B944784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2288509F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6289AA0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564D505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F11275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01E7AB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2C557C31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68A3DD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0743C3F" w14:textId="208A341E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711C2D" w:rsidRPr="00711C2D">
        <w:rPr>
          <w:rFonts w:cs="Arial"/>
          <w:i/>
        </w:rPr>
        <w:t>442 Aluminium Extrusions Importer Excel Questionnaire</w:t>
      </w:r>
      <w:r w:rsidR="00924D03">
        <w:rPr>
          <w:rFonts w:cs="Arial"/>
        </w:rPr>
        <w:t>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66382B7B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13E8EB6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99C4AA0" w14:textId="77777777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D0492D">
        <w:rPr>
          <w:rFonts w:ascii="Arial" w:hAnsi="Arial" w:cs="Arial"/>
          <w:color w:val="FF0000"/>
          <w:sz w:val="22"/>
        </w:rPr>
        <w:t>9 November 2017</w:t>
      </w:r>
    </w:p>
    <w:p w14:paraId="2BE7C567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58CBBC2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330BFC49" w14:textId="562F71F5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D0492D" w:rsidRPr="00797D18">
        <w:rPr>
          <w:rFonts w:cs="Arial"/>
        </w:rPr>
        <w:t xml:space="preserve">aluminium extrusions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D0492D" w:rsidRPr="00797D18">
        <w:rPr>
          <w:rFonts w:cs="Arial"/>
        </w:rPr>
        <w:t>Thailand and/or from Zhongya Aluminium</w:t>
      </w:r>
      <w:r w:rsidR="00C5389C">
        <w:rPr>
          <w:rFonts w:cs="Arial"/>
        </w:rPr>
        <w:t xml:space="preserve"> </w:t>
      </w:r>
      <w:r w:rsidR="00D0492D" w:rsidRPr="00797D18">
        <w:rPr>
          <w:rFonts w:cs="Arial"/>
        </w:rPr>
        <w:t xml:space="preserve">(China) or Jiangsheng Aluminium (China) </w:t>
      </w:r>
      <w:r w:rsidR="002E547B">
        <w:rPr>
          <w:rFonts w:cs="Arial"/>
        </w:rPr>
        <w:t xml:space="preserve">from </w:t>
      </w:r>
      <w:r w:rsidR="00D0492D" w:rsidRPr="00797D18">
        <w:rPr>
          <w:rFonts w:cs="Arial"/>
        </w:rPr>
        <w:t>1 October 2016 to 30 September 2017</w:t>
      </w:r>
      <w:r>
        <w:rPr>
          <w:rFonts w:cs="Arial"/>
        </w:rPr>
        <w:t xml:space="preserve">.  </w:t>
      </w:r>
    </w:p>
    <w:p w14:paraId="6DDA4B44" w14:textId="79F4281C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the </w:t>
      </w:r>
      <w:r w:rsidR="00D0492D">
        <w:rPr>
          <w:rFonts w:cs="Arial"/>
        </w:rPr>
        <w:t>“</w:t>
      </w:r>
      <w:r w:rsidR="00711C2D" w:rsidRPr="00711C2D">
        <w:rPr>
          <w:rFonts w:cs="Arial"/>
          <w:i/>
        </w:rPr>
        <w:t>442 Aluminium Extrusions Importer Excel Questionnaire</w:t>
      </w:r>
      <w:r w:rsidR="00924D03">
        <w:rPr>
          <w:rFonts w:cs="Arial"/>
        </w:rPr>
        <w:t>” workbook</w:t>
      </w:r>
      <w:r w:rsidR="008C1015">
        <w:rPr>
          <w:rFonts w:cs="Arial"/>
        </w:rPr>
        <w:t>).</w:t>
      </w:r>
    </w:p>
    <w:p w14:paraId="6A866C3B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41F30F71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24A42D2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496424F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1EB6A6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5F5ECF1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533C342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47A95A8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4702431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3CD4614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3AA3F8A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3F86995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29B5C92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3DF253C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1485C4A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6AD5103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0ADB922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2483A8C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69EED1B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09F0BAF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73407861" w14:textId="77777777" w:rsidR="006A76C5" w:rsidRDefault="006A76C5" w:rsidP="006A76C5">
      <w:pPr>
        <w:rPr>
          <w:rFonts w:ascii="Arial" w:hAnsi="Arial" w:cs="Arial"/>
          <w:sz w:val="22"/>
        </w:rPr>
      </w:pPr>
    </w:p>
    <w:p w14:paraId="0B57105C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61B5B49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0289CC66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B732677" w14:textId="3B93C47C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D366E6" w:rsidRPr="00797D18">
        <w:rPr>
          <w:rFonts w:ascii="Arial" w:hAnsi="Arial" w:cs="Arial"/>
          <w:sz w:val="22"/>
        </w:rPr>
        <w:t>aluminium extrusions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  <w:r w:rsidR="00D366E6" w:rsidRPr="00797D18">
        <w:rPr>
          <w:rFonts w:ascii="Arial" w:hAnsi="Arial" w:cs="Arial"/>
          <w:sz w:val="22"/>
        </w:rPr>
        <w:t>1 October 2016</w:t>
      </w:r>
      <w:r w:rsidRPr="00DF455F">
        <w:rPr>
          <w:rFonts w:ascii="Arial" w:hAnsi="Arial" w:cs="Arial"/>
          <w:sz w:val="22"/>
        </w:rPr>
        <w:t xml:space="preserve"> </w:t>
      </w:r>
      <w:r w:rsidR="0041439D">
        <w:rPr>
          <w:rFonts w:ascii="Arial" w:hAnsi="Arial" w:cs="Arial"/>
          <w:sz w:val="22"/>
        </w:rPr>
        <w:t>to</w:t>
      </w:r>
      <w:r w:rsidR="00D366E6">
        <w:rPr>
          <w:rFonts w:ascii="Arial" w:hAnsi="Arial" w:cs="Arial"/>
          <w:sz w:val="22"/>
        </w:rPr>
        <w:t xml:space="preserve"> </w:t>
      </w:r>
      <w:r w:rsidR="00D366E6" w:rsidRPr="00797D18">
        <w:rPr>
          <w:rFonts w:ascii="Arial" w:hAnsi="Arial" w:cs="Arial"/>
          <w:sz w:val="22"/>
        </w:rPr>
        <w:t>30 September 2017</w:t>
      </w:r>
      <w:r w:rsidR="00414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711C2D" w:rsidRPr="00711C2D">
        <w:rPr>
          <w:rFonts w:ascii="Arial" w:hAnsi="Arial" w:cs="Arial"/>
          <w:i/>
          <w:sz w:val="22"/>
        </w:rPr>
        <w:t>442 Aluminium Extrusions Importer Excel Questionnaire</w:t>
      </w:r>
      <w:r w:rsidR="00BC2AAF">
        <w:rPr>
          <w:rFonts w:ascii="Arial" w:hAnsi="Arial" w:cs="Arial"/>
          <w:sz w:val="22"/>
        </w:rPr>
        <w:t>” workbook in this</w:t>
      </w:r>
      <w:r w:rsidR="008C1015">
        <w:rPr>
          <w:rFonts w:ascii="Arial" w:hAnsi="Arial" w:cs="Arial"/>
          <w:sz w:val="22"/>
        </w:rPr>
        <w:t xml:space="preserve"> package.</w:t>
      </w:r>
    </w:p>
    <w:p w14:paraId="0B979308" w14:textId="77777777" w:rsidR="008C1015" w:rsidRDefault="008C1015" w:rsidP="008C1015">
      <w:pPr>
        <w:rPr>
          <w:rFonts w:ascii="Arial" w:hAnsi="Arial" w:cs="Arial"/>
          <w:sz w:val="22"/>
        </w:rPr>
      </w:pPr>
    </w:p>
    <w:p w14:paraId="50F03E65" w14:textId="77777777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D366E6" w:rsidRPr="00797D18">
        <w:rPr>
          <w:rFonts w:ascii="Arial" w:hAnsi="Arial" w:cs="Arial"/>
          <w:sz w:val="22"/>
        </w:rPr>
        <w:t xml:space="preserve">aluminium extrusions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14:paraId="2B969424" w14:textId="77777777" w:rsidR="00F02047" w:rsidRDefault="00F02047" w:rsidP="008C1015">
      <w:pPr>
        <w:pStyle w:val="BodyText2"/>
        <w:rPr>
          <w:rFonts w:cs="Arial"/>
        </w:rPr>
      </w:pPr>
    </w:p>
    <w:p w14:paraId="4ABDEEB0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737AA5F5" w14:textId="77777777" w:rsidR="006A76C5" w:rsidRDefault="006A76C5" w:rsidP="008C1015">
      <w:pPr>
        <w:pStyle w:val="BodyText2"/>
        <w:rPr>
          <w:rFonts w:cs="Arial"/>
        </w:rPr>
      </w:pPr>
    </w:p>
    <w:p w14:paraId="433DA7E8" w14:textId="77777777" w:rsidR="006A76C5" w:rsidRDefault="006A76C5"/>
    <w:p w14:paraId="2F5F4B85" w14:textId="77777777" w:rsidR="007103C6" w:rsidRDefault="007103C6"/>
    <w:p w14:paraId="75E0F7CB" w14:textId="77777777" w:rsidR="007103C6" w:rsidRDefault="007103C6"/>
    <w:p w14:paraId="528F15B7" w14:textId="77777777" w:rsidR="007103C6" w:rsidRDefault="007103C6"/>
    <w:p w14:paraId="5640E7C5" w14:textId="77777777" w:rsidR="007103C6" w:rsidRDefault="007103C6"/>
    <w:p w14:paraId="130845B0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3F66319A" w14:textId="77777777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D366E6">
        <w:rPr>
          <w:rFonts w:cs="Arial"/>
          <w:b/>
          <w:color w:val="FF0000"/>
        </w:rPr>
        <w:t>26 October 2017</w:t>
      </w:r>
      <w:r>
        <w:rPr>
          <w:rFonts w:cs="Arial"/>
        </w:rPr>
        <w:t xml:space="preserve"> </w:t>
      </w:r>
    </w:p>
    <w:p w14:paraId="4E89B16B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136832D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1F73E55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C32C02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020382AD" w14:textId="77777777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D366E6">
        <w:rPr>
          <w:rFonts w:cs="Arial"/>
          <w:b/>
          <w:color w:val="FF0000"/>
        </w:rPr>
        <w:t>9 November 2017</w:t>
      </w:r>
    </w:p>
    <w:p w14:paraId="5BB8D1C8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C54C291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3AB92E83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D3A1866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68C705D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36376AC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7077F07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45A0EE4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49E135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5FBE886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2B83911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7162DA2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7857009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CBEDAE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00E0AA5C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D7D7" w14:textId="77777777" w:rsidR="002B3E84" w:rsidRDefault="002B3E84">
      <w:r>
        <w:separator/>
      </w:r>
    </w:p>
  </w:endnote>
  <w:endnote w:type="continuationSeparator" w:id="0">
    <w:p w14:paraId="0EF487A6" w14:textId="77777777" w:rsidR="002B3E84" w:rsidRDefault="002B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A547D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80335B" wp14:editId="363EF2D1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7BBA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35A8292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CA171" w14:textId="77777777" w:rsidR="002B3E84" w:rsidRDefault="002B3E84">
      <w:r>
        <w:separator/>
      </w:r>
    </w:p>
  </w:footnote>
  <w:footnote w:type="continuationSeparator" w:id="0">
    <w:p w14:paraId="2846CE47" w14:textId="77777777" w:rsidR="002B3E84" w:rsidRDefault="002B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3793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70A27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FCD4B51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412224D6" wp14:editId="55EC062D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F3167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5BD6B" wp14:editId="0930A03E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FC4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181E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04211B88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0529E1B7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84"/>
    <w:rsid w:val="000B47FC"/>
    <w:rsid w:val="000D4093"/>
    <w:rsid w:val="0014303F"/>
    <w:rsid w:val="001662DF"/>
    <w:rsid w:val="00283B91"/>
    <w:rsid w:val="002B3DF2"/>
    <w:rsid w:val="002B3E84"/>
    <w:rsid w:val="002B4622"/>
    <w:rsid w:val="002E46C1"/>
    <w:rsid w:val="002E547B"/>
    <w:rsid w:val="003323A4"/>
    <w:rsid w:val="00397021"/>
    <w:rsid w:val="003A7117"/>
    <w:rsid w:val="003E44D2"/>
    <w:rsid w:val="0040120D"/>
    <w:rsid w:val="0041439D"/>
    <w:rsid w:val="0048221E"/>
    <w:rsid w:val="00516BA4"/>
    <w:rsid w:val="005A4147"/>
    <w:rsid w:val="006508CA"/>
    <w:rsid w:val="006A6895"/>
    <w:rsid w:val="006A76C5"/>
    <w:rsid w:val="006B43A5"/>
    <w:rsid w:val="007103C6"/>
    <w:rsid w:val="00711C2D"/>
    <w:rsid w:val="00756E0A"/>
    <w:rsid w:val="00770AF7"/>
    <w:rsid w:val="007822BC"/>
    <w:rsid w:val="00797D18"/>
    <w:rsid w:val="00802C97"/>
    <w:rsid w:val="00833D82"/>
    <w:rsid w:val="008C1015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A3EA1"/>
    <w:rsid w:val="00BC2AAF"/>
    <w:rsid w:val="00C42442"/>
    <w:rsid w:val="00C5389C"/>
    <w:rsid w:val="00C802E7"/>
    <w:rsid w:val="00CB4DCB"/>
    <w:rsid w:val="00D0492D"/>
    <w:rsid w:val="00D366E6"/>
    <w:rsid w:val="00D70A70"/>
    <w:rsid w:val="00D822EC"/>
    <w:rsid w:val="00DD6ABF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131B64"/>
  <w15:docId w15:val="{19B32F45-0C65-49E2-9C88-807AE53A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uiPriority w:val="99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6A6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3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antidumpingcommission/businessfunctions/eass/referencetrainingmaterial/docs/Importer%20-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FB56DCBD81541959C55B11DABAD91" ma:contentTypeVersion="59" ma:contentTypeDescription="Create a new document." ma:contentTypeScope="" ma:versionID="937cc8ab5c4bb7923d8e0ce17807176d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0783f3149eaf157ded5d2fc6500e95e5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8D0F1-FC64-40B0-B900-473EFB6B5768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BE4F24E0-4CF2-4574-B9D1-A630EA38A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Importer%20-%20Questionnaire%20(Word)</Template>
  <TotalTime>46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King, Tim</dc:creator>
  <cp:lastModifiedBy>King, Tim</cp:lastModifiedBy>
  <cp:revision>5</cp:revision>
  <cp:lastPrinted>2017-10-17T04:03:00Z</cp:lastPrinted>
  <dcterms:created xsi:type="dcterms:W3CDTF">2017-10-16T04:31:00Z</dcterms:created>
  <dcterms:modified xsi:type="dcterms:W3CDTF">2017-10-17T22:37:00Z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c01af7cc-d363-41ca-9438-980e941705d7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>1245;#Notifications|41580c66-f83a-409e-b36a-9a05d16a9e50</vt:lpwstr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DocHub_Goods">
    <vt:lpwstr>55;#Aluminium extrusions|13712dbc-8c09-40ee-9417-ccf6208c32b7</vt:lpwstr>
  </property>
  <property fmtid="{D5CDD505-2E9C-101B-9397-08002B2CF9AE}" pid="21" name="DocHub_ReportType">
    <vt:lpwstr/>
  </property>
  <property fmtid="{D5CDD505-2E9C-101B-9397-08002B2CF9AE}" pid="22" name="DocHub_Country">
    <vt:lpwstr>643;#Multiple|85bb9832-2187-4a09-9655-b7eb1fd7f7d5</vt:lpwstr>
  </property>
</Properties>
</file>