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659DD" w14:textId="77777777" w:rsidR="0003301E" w:rsidRPr="0003301E" w:rsidRDefault="0003301E" w:rsidP="0056385C">
      <w:pPr>
        <w:pStyle w:val="1"/>
      </w:pPr>
      <w:r w:rsidRPr="0003301E">
        <w:t>GRATICULAR BLOCK LISTINGS</w:t>
      </w:r>
    </w:p>
    <w:p w14:paraId="29ED8F8C" w14:textId="77777777" w:rsidR="0003301E" w:rsidRPr="0003301E" w:rsidRDefault="0003301E" w:rsidP="0056385C">
      <w:pPr>
        <w:pStyle w:val="2"/>
      </w:pPr>
      <w:r w:rsidRPr="0003301E">
        <w:t>GIPPSLAND BASIN</w:t>
      </w:r>
    </w:p>
    <w:p w14:paraId="7BF2CEE8" w14:textId="77777777" w:rsidR="0003301E" w:rsidRPr="005D513A" w:rsidRDefault="0003301E" w:rsidP="0056385C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V20-3</w:t>
      </w:r>
    </w:p>
    <w:p w14:paraId="2CF8904B" w14:textId="77777777" w:rsidR="0003301E" w:rsidRPr="005D513A" w:rsidRDefault="0003301E" w:rsidP="0056385C">
      <w:pPr>
        <w:pStyle w:val="5"/>
      </w:pPr>
      <w:r w:rsidRPr="005D513A">
        <w:t>Map sheet</w:t>
      </w:r>
      <w:r>
        <w:t xml:space="preserve"> SJ55</w:t>
      </w:r>
      <w:r w:rsidRPr="005D513A">
        <w:t xml:space="preserve"> </w:t>
      </w:r>
      <w:r>
        <w:t>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3301E" w:rsidRPr="005D513A" w14:paraId="6727A85D" w14:textId="77777777" w:rsidTr="00F539C8">
        <w:trPr>
          <w:trHeight w:val="335"/>
        </w:trPr>
        <w:tc>
          <w:tcPr>
            <w:tcW w:w="1218" w:type="dxa"/>
            <w:noWrap/>
          </w:tcPr>
          <w:p w14:paraId="56C46A6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2071</w:t>
            </w:r>
          </w:p>
        </w:tc>
        <w:tc>
          <w:tcPr>
            <w:tcW w:w="1217" w:type="dxa"/>
            <w:noWrap/>
          </w:tcPr>
          <w:p w14:paraId="483202F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2072</w:t>
            </w:r>
          </w:p>
        </w:tc>
        <w:tc>
          <w:tcPr>
            <w:tcW w:w="1217" w:type="dxa"/>
            <w:noWrap/>
          </w:tcPr>
          <w:p w14:paraId="41A8EE56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2073</w:t>
            </w:r>
          </w:p>
        </w:tc>
        <w:tc>
          <w:tcPr>
            <w:tcW w:w="1217" w:type="dxa"/>
            <w:noWrap/>
          </w:tcPr>
          <w:p w14:paraId="08CC37F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2074</w:t>
            </w:r>
          </w:p>
        </w:tc>
        <w:tc>
          <w:tcPr>
            <w:tcW w:w="1217" w:type="dxa"/>
            <w:noWrap/>
          </w:tcPr>
          <w:p w14:paraId="1D8B55E6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2144</w:t>
            </w:r>
          </w:p>
        </w:tc>
        <w:tc>
          <w:tcPr>
            <w:tcW w:w="1217" w:type="dxa"/>
            <w:noWrap/>
          </w:tcPr>
          <w:p w14:paraId="056B0C4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2145</w:t>
            </w:r>
          </w:p>
        </w:tc>
        <w:tc>
          <w:tcPr>
            <w:tcW w:w="1204" w:type="dxa"/>
          </w:tcPr>
          <w:p w14:paraId="76C20030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2146</w:t>
            </w:r>
          </w:p>
        </w:tc>
        <w:tc>
          <w:tcPr>
            <w:tcW w:w="1204" w:type="dxa"/>
          </w:tcPr>
          <w:p w14:paraId="0B8E24D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7772DF55" w14:textId="77777777" w:rsidR="0003301E" w:rsidRPr="005D513A" w:rsidRDefault="0003301E" w:rsidP="0056385C">
      <w:pPr>
        <w:pStyle w:val="6"/>
      </w:pPr>
      <w:r w:rsidRPr="005D513A">
        <w:t xml:space="preserve">Assessed to contain </w:t>
      </w:r>
      <w:r>
        <w:t>7 full blocks</w:t>
      </w:r>
    </w:p>
    <w:p w14:paraId="0CEEC122" w14:textId="77777777" w:rsidR="0003301E" w:rsidRPr="005D513A" w:rsidRDefault="0003301E" w:rsidP="0023504F"/>
    <w:p w14:paraId="3E73F591" w14:textId="77777777" w:rsidR="0003301E" w:rsidRPr="005D513A" w:rsidRDefault="0003301E" w:rsidP="0056385C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V20-4</w:t>
      </w:r>
    </w:p>
    <w:p w14:paraId="01A088B5" w14:textId="77777777" w:rsidR="0003301E" w:rsidRPr="005D513A" w:rsidRDefault="0003301E" w:rsidP="0056385C">
      <w:pPr>
        <w:pStyle w:val="5"/>
      </w:pPr>
      <w:r w:rsidRPr="005D513A">
        <w:t xml:space="preserve">Map sheet </w:t>
      </w:r>
      <w:r>
        <w:t>SJ55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3301E" w:rsidRPr="005D513A" w14:paraId="3EC7584B" w14:textId="77777777" w:rsidTr="00F539C8">
        <w:trPr>
          <w:trHeight w:val="335"/>
        </w:trPr>
        <w:tc>
          <w:tcPr>
            <w:tcW w:w="1218" w:type="dxa"/>
            <w:noWrap/>
          </w:tcPr>
          <w:p w14:paraId="06A930BE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1718</w:t>
            </w:r>
          </w:p>
        </w:tc>
        <w:tc>
          <w:tcPr>
            <w:tcW w:w="1217" w:type="dxa"/>
            <w:noWrap/>
          </w:tcPr>
          <w:p w14:paraId="23BFAA37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1719</w:t>
            </w:r>
          </w:p>
        </w:tc>
        <w:tc>
          <w:tcPr>
            <w:tcW w:w="1217" w:type="dxa"/>
            <w:noWrap/>
          </w:tcPr>
          <w:p w14:paraId="0AF1C00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1720</w:t>
            </w:r>
          </w:p>
        </w:tc>
        <w:tc>
          <w:tcPr>
            <w:tcW w:w="1217" w:type="dxa"/>
            <w:noWrap/>
          </w:tcPr>
          <w:p w14:paraId="775FAD8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1790</w:t>
            </w:r>
          </w:p>
        </w:tc>
        <w:tc>
          <w:tcPr>
            <w:tcW w:w="1217" w:type="dxa"/>
            <w:noWrap/>
          </w:tcPr>
          <w:p w14:paraId="2C902CD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1791</w:t>
            </w:r>
          </w:p>
        </w:tc>
        <w:tc>
          <w:tcPr>
            <w:tcW w:w="1217" w:type="dxa"/>
            <w:noWrap/>
          </w:tcPr>
          <w:p w14:paraId="3214A61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1792</w:t>
            </w:r>
          </w:p>
        </w:tc>
        <w:tc>
          <w:tcPr>
            <w:tcW w:w="1204" w:type="dxa"/>
          </w:tcPr>
          <w:p w14:paraId="5D34C1D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1862</w:t>
            </w:r>
          </w:p>
        </w:tc>
        <w:tc>
          <w:tcPr>
            <w:tcW w:w="1204" w:type="dxa"/>
          </w:tcPr>
          <w:p w14:paraId="4BFCDD6C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1863</w:t>
            </w:r>
          </w:p>
        </w:tc>
      </w:tr>
      <w:tr w:rsidR="0003301E" w:rsidRPr="005D513A" w14:paraId="72C817E7" w14:textId="77777777" w:rsidTr="00F539C8">
        <w:trPr>
          <w:trHeight w:val="335"/>
        </w:trPr>
        <w:tc>
          <w:tcPr>
            <w:tcW w:w="1218" w:type="dxa"/>
            <w:noWrap/>
          </w:tcPr>
          <w:p w14:paraId="009309D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1864</w:t>
            </w:r>
          </w:p>
        </w:tc>
        <w:tc>
          <w:tcPr>
            <w:tcW w:w="1217" w:type="dxa"/>
            <w:noWrap/>
          </w:tcPr>
          <w:p w14:paraId="23ED59B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1931</w:t>
            </w:r>
          </w:p>
        </w:tc>
        <w:tc>
          <w:tcPr>
            <w:tcW w:w="1217" w:type="dxa"/>
            <w:noWrap/>
          </w:tcPr>
          <w:p w14:paraId="6397AECD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1932</w:t>
            </w:r>
          </w:p>
        </w:tc>
        <w:tc>
          <w:tcPr>
            <w:tcW w:w="1217" w:type="dxa"/>
            <w:noWrap/>
          </w:tcPr>
          <w:p w14:paraId="4D19D456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1933</w:t>
            </w:r>
          </w:p>
        </w:tc>
        <w:tc>
          <w:tcPr>
            <w:tcW w:w="1217" w:type="dxa"/>
            <w:noWrap/>
          </w:tcPr>
          <w:p w14:paraId="72F3D1F0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1934</w:t>
            </w:r>
          </w:p>
        </w:tc>
        <w:tc>
          <w:tcPr>
            <w:tcW w:w="1217" w:type="dxa"/>
            <w:noWrap/>
          </w:tcPr>
          <w:p w14:paraId="0EC9D73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1935</w:t>
            </w:r>
          </w:p>
        </w:tc>
        <w:tc>
          <w:tcPr>
            <w:tcW w:w="1204" w:type="dxa"/>
          </w:tcPr>
          <w:p w14:paraId="7051B8D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1936</w:t>
            </w:r>
          </w:p>
        </w:tc>
        <w:tc>
          <w:tcPr>
            <w:tcW w:w="1204" w:type="dxa"/>
          </w:tcPr>
          <w:p w14:paraId="0A2CC68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2003</w:t>
            </w:r>
          </w:p>
        </w:tc>
      </w:tr>
      <w:tr w:rsidR="0003301E" w:rsidRPr="005D513A" w14:paraId="28726A07" w14:textId="77777777" w:rsidTr="00F539C8">
        <w:trPr>
          <w:trHeight w:val="335"/>
        </w:trPr>
        <w:tc>
          <w:tcPr>
            <w:tcW w:w="1218" w:type="dxa"/>
            <w:noWrap/>
          </w:tcPr>
          <w:p w14:paraId="0149FF5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2004</w:t>
            </w:r>
          </w:p>
        </w:tc>
        <w:tc>
          <w:tcPr>
            <w:tcW w:w="1217" w:type="dxa"/>
            <w:noWrap/>
          </w:tcPr>
          <w:p w14:paraId="0ED5815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2005</w:t>
            </w:r>
          </w:p>
        </w:tc>
        <w:tc>
          <w:tcPr>
            <w:tcW w:w="1217" w:type="dxa"/>
            <w:noWrap/>
          </w:tcPr>
          <w:p w14:paraId="2FD01DE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2006</w:t>
            </w:r>
          </w:p>
        </w:tc>
        <w:tc>
          <w:tcPr>
            <w:tcW w:w="1217" w:type="dxa"/>
            <w:noWrap/>
          </w:tcPr>
          <w:p w14:paraId="5E17315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2007</w:t>
            </w:r>
          </w:p>
        </w:tc>
        <w:tc>
          <w:tcPr>
            <w:tcW w:w="1217" w:type="dxa"/>
            <w:noWrap/>
          </w:tcPr>
          <w:p w14:paraId="3ACBDA30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2008</w:t>
            </w:r>
          </w:p>
        </w:tc>
        <w:tc>
          <w:tcPr>
            <w:tcW w:w="1217" w:type="dxa"/>
            <w:noWrap/>
          </w:tcPr>
          <w:p w14:paraId="397E38DB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2075</w:t>
            </w:r>
          </w:p>
        </w:tc>
        <w:tc>
          <w:tcPr>
            <w:tcW w:w="1204" w:type="dxa"/>
          </w:tcPr>
          <w:p w14:paraId="3A58061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2076</w:t>
            </w:r>
          </w:p>
        </w:tc>
        <w:tc>
          <w:tcPr>
            <w:tcW w:w="1204" w:type="dxa"/>
          </w:tcPr>
          <w:p w14:paraId="5DEEAD1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2077</w:t>
            </w:r>
          </w:p>
        </w:tc>
      </w:tr>
    </w:tbl>
    <w:p w14:paraId="66216BEE" w14:textId="79FA2196" w:rsidR="000C0BFE" w:rsidRPr="005D513A" w:rsidRDefault="0003301E" w:rsidP="00C137D5">
      <w:pPr>
        <w:pStyle w:val="6"/>
      </w:pPr>
      <w:r w:rsidRPr="005D513A">
        <w:t xml:space="preserve">Assessed to contain </w:t>
      </w:r>
      <w:r>
        <w:t>24 full blocks</w:t>
      </w:r>
      <w:bookmarkStart w:id="0" w:name="_GoBack"/>
      <w:bookmarkEnd w:id="0"/>
    </w:p>
    <w:sectPr w:rsidR="000C0BFE" w:rsidRPr="005D513A" w:rsidSect="0023504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573BC1" w:rsidRDefault="00573BC1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573BC1" w:rsidRDefault="00573BC1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573BC1" w:rsidRDefault="00573BC1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573BC1" w:rsidRDefault="00573BC1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87F50"/>
    <w:rsid w:val="00097883"/>
    <w:rsid w:val="000A3C1D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1179"/>
    <w:rsid w:val="00191E6C"/>
    <w:rsid w:val="001A2B89"/>
    <w:rsid w:val="001A3178"/>
    <w:rsid w:val="001D3A25"/>
    <w:rsid w:val="001E6C6B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4AC5"/>
    <w:rsid w:val="00537186"/>
    <w:rsid w:val="0056385C"/>
    <w:rsid w:val="00573BC1"/>
    <w:rsid w:val="00583DBF"/>
    <w:rsid w:val="00584EB8"/>
    <w:rsid w:val="00585734"/>
    <w:rsid w:val="005A333E"/>
    <w:rsid w:val="005C19CC"/>
    <w:rsid w:val="005D5081"/>
    <w:rsid w:val="005D513A"/>
    <w:rsid w:val="005E066F"/>
    <w:rsid w:val="005F0732"/>
    <w:rsid w:val="00606B59"/>
    <w:rsid w:val="006073F3"/>
    <w:rsid w:val="006151A2"/>
    <w:rsid w:val="00615321"/>
    <w:rsid w:val="00617BCE"/>
    <w:rsid w:val="00622269"/>
    <w:rsid w:val="006238E6"/>
    <w:rsid w:val="00636497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137D5"/>
    <w:rsid w:val="00C25DAD"/>
    <w:rsid w:val="00C26EBD"/>
    <w:rsid w:val="00C31A90"/>
    <w:rsid w:val="00C45F55"/>
    <w:rsid w:val="00C5241F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4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238c0ce307a680268c204920ecf23b4f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5cb86ea50f34b59e3b4e19a58f91ea19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3627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P77SRJCMCQEC-701169733-2040</_dlc_DocId>
    <_dlc_DocIdUrl xmlns="76c08405-89e9-4c57-a585-b31d7bded94b">
      <Url>https://dochub/div/resources/businessfunctions/offshoreresources/exploration/petroleumacreage/_layouts/15/DocIdRedir.aspx?ID=P77SRJCMCQEC-701169733-2040</Url>
      <Description>P77SRJCMCQEC-701169733-2040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36C117-5FD5-437B-A8F3-F959E3EF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A2F6C-6211-4212-A438-5765280FF84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76c08405-89e9-4c57-a585-b31d7bded94b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3389295-96C2-4B56-B1F2-8AE04DF5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68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22</cp:revision>
  <cp:lastPrinted>2020-07-06T05:46:00Z</cp:lastPrinted>
  <dcterms:created xsi:type="dcterms:W3CDTF">2020-06-30T05:07:00Z</dcterms:created>
  <dcterms:modified xsi:type="dcterms:W3CDTF">2020-08-21T01:24:00Z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3f8bd5e0-43cb-474a-aa3e-fa99a340ca65</vt:lpwstr>
  </property>
  <property fmtid="{D5CDD505-2E9C-101B-9397-08002B2CF9AE}" pid="4" name="DocHub_BasinName">
    <vt:lpwstr/>
  </property>
  <property fmtid="{D5CDD505-2E9C-101B-9397-08002B2CF9AE}" pid="5" name="DocHub_Year">
    <vt:lpwstr>3627;#2020|6a3660c5-15bd-4052-a0a1-6237663b7600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