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10" w:rsidRPr="005D513A" w:rsidRDefault="003058F4" w:rsidP="00685D02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7861AA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NORTHERN CARNARVON</w:t>
      </w:r>
    </w:p>
    <w:p w:rsidR="003058F4" w:rsidRPr="005D513A" w:rsidRDefault="007F33DD" w:rsidP="000B23A1">
      <w:pPr>
        <w:pStyle w:val="Heading3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Northeastern Exmouth</w:t>
      </w:r>
      <w:r w:rsidR="007861AA">
        <w:rPr>
          <w:rFonts w:asciiTheme="minorHAnsi" w:hAnsiTheme="minorHAnsi" w:cstheme="minorHAnsi"/>
          <w:color w:val="000000" w:themeColor="text1"/>
        </w:rPr>
        <w:t xml:space="preserve"> </w:t>
      </w:r>
      <w:r w:rsidR="00C95893">
        <w:rPr>
          <w:rFonts w:asciiTheme="minorHAnsi" w:hAnsiTheme="minorHAnsi" w:cstheme="minorHAnsi"/>
          <w:color w:val="000000" w:themeColor="text1"/>
        </w:rPr>
        <w:t>Plateau</w:t>
      </w:r>
    </w:p>
    <w:p w:rsidR="003058F4" w:rsidRPr="005D513A" w:rsidRDefault="003058F4">
      <w:pPr>
        <w:rPr>
          <w:rFonts w:cstheme="minorHAnsi"/>
          <w:color w:val="000000" w:themeColor="text1"/>
        </w:rPr>
      </w:pPr>
      <w:bookmarkStart w:id="0" w:name="_GoBack"/>
      <w:bookmarkEnd w:id="0"/>
    </w:p>
    <w:p w:rsidR="003058F4" w:rsidRPr="000C790C" w:rsidRDefault="003058F4" w:rsidP="000C790C">
      <w:pPr>
        <w:pStyle w:val="Heading4"/>
        <w:rPr>
          <w:rStyle w:val="Strong"/>
        </w:rPr>
      </w:pPr>
      <w:r w:rsidRPr="000C790C">
        <w:rPr>
          <w:rStyle w:val="Strong"/>
        </w:rPr>
        <w:t xml:space="preserve">Release Area </w:t>
      </w:r>
      <w:r w:rsidR="004D3964" w:rsidRPr="000C790C">
        <w:rPr>
          <w:rStyle w:val="Strong"/>
        </w:rPr>
        <w:t>W19-8</w:t>
      </w:r>
    </w:p>
    <w:p w:rsidR="000B23A1" w:rsidRPr="005D513A" w:rsidRDefault="003058F4" w:rsidP="000C790C">
      <w:pPr>
        <w:pStyle w:val="Heading5"/>
      </w:pPr>
      <w:r w:rsidRPr="005D513A">
        <w:t>Map sheet</w:t>
      </w:r>
      <w:r w:rsidR="003A2418" w:rsidRPr="005D513A">
        <w:t xml:space="preserve"> </w:t>
      </w:r>
      <w:r w:rsidR="005A7B24">
        <w:t>SE50</w:t>
      </w:r>
      <w:r w:rsidR="00484B8C">
        <w:t xml:space="preserve"> Rowley </w:t>
      </w:r>
      <w:r w:rsidR="00484B8C" w:rsidRPr="000C790C">
        <w:t>Shoals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1189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1190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1191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1192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1193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1194</w:t>
            </w:r>
          </w:p>
        </w:tc>
        <w:tc>
          <w:tcPr>
            <w:tcW w:w="1204" w:type="dxa"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1195</w:t>
            </w:r>
          </w:p>
        </w:tc>
        <w:tc>
          <w:tcPr>
            <w:tcW w:w="1204" w:type="dxa"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1196</w:t>
            </w:r>
          </w:p>
        </w:tc>
      </w:tr>
      <w:tr w:rsidR="003A2418" w:rsidRPr="005D513A" w:rsidTr="007F1B28">
        <w:trPr>
          <w:trHeight w:val="335"/>
        </w:trPr>
        <w:tc>
          <w:tcPr>
            <w:tcW w:w="1218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1197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1198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1199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1200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1201</w:t>
            </w:r>
          </w:p>
        </w:tc>
        <w:tc>
          <w:tcPr>
            <w:tcW w:w="1217" w:type="dxa"/>
            <w:noWrap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1202</w:t>
            </w:r>
          </w:p>
        </w:tc>
        <w:tc>
          <w:tcPr>
            <w:tcW w:w="1204" w:type="dxa"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1261</w:t>
            </w:r>
          </w:p>
        </w:tc>
        <w:tc>
          <w:tcPr>
            <w:tcW w:w="1204" w:type="dxa"/>
          </w:tcPr>
          <w:p w:rsidR="000B23A1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1262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1263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1264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1265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1266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1267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1268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1269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1270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1271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1272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1273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1274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1333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1334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1335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1336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1337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1338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1339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1340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1341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1342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1343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1344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1345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1346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1405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1406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1407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1408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1409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1410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1411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1412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1413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1414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1415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1416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1417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1418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1477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1478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1479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1480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1481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1482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1483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1484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1485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1486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1487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1488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1489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1490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1549</w:t>
            </w: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1550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1551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1552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1553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1554</w:t>
            </w:r>
          </w:p>
        </w:tc>
        <w:tc>
          <w:tcPr>
            <w:tcW w:w="1217" w:type="dxa"/>
            <w:noWrap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1555</w:t>
            </w:r>
          </w:p>
        </w:tc>
        <w:tc>
          <w:tcPr>
            <w:tcW w:w="1217" w:type="dxa"/>
            <w:noWrap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1556</w:t>
            </w:r>
          </w:p>
        </w:tc>
        <w:tc>
          <w:tcPr>
            <w:tcW w:w="1204" w:type="dxa"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1557</w:t>
            </w:r>
          </w:p>
        </w:tc>
        <w:tc>
          <w:tcPr>
            <w:tcW w:w="1204" w:type="dxa"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1558</w:t>
            </w:r>
          </w:p>
        </w:tc>
      </w:tr>
      <w:tr w:rsidR="004D3964" w:rsidRPr="005D513A" w:rsidTr="007F1B28">
        <w:trPr>
          <w:trHeight w:val="335"/>
        </w:trPr>
        <w:tc>
          <w:tcPr>
            <w:tcW w:w="1218" w:type="dxa"/>
            <w:noWrap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1559</w:t>
            </w:r>
          </w:p>
        </w:tc>
        <w:tc>
          <w:tcPr>
            <w:tcW w:w="1217" w:type="dxa"/>
            <w:noWrap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1560</w:t>
            </w:r>
          </w:p>
        </w:tc>
        <w:tc>
          <w:tcPr>
            <w:tcW w:w="1217" w:type="dxa"/>
            <w:noWrap/>
          </w:tcPr>
          <w:p w:rsidR="004D3964" w:rsidRPr="005D513A" w:rsidRDefault="004D3964" w:rsidP="004D396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1561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1562</w:t>
            </w: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D3964" w:rsidRPr="005D513A" w:rsidRDefault="004D3964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F2C00" w:rsidRPr="005D513A" w:rsidRDefault="003A2418" w:rsidP="00685D02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4D3964">
        <w:rPr>
          <w:rFonts w:asciiTheme="minorHAnsi" w:hAnsiTheme="minorHAnsi" w:cstheme="minorHAnsi"/>
          <w:color w:val="000000" w:themeColor="text1"/>
          <w:sz w:val="22"/>
        </w:rPr>
        <w:t>84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</w:t>
      </w:r>
      <w:r w:rsidR="000B23A1"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sectPr w:rsidR="00EF2C00" w:rsidRPr="005D513A" w:rsidSect="00C95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C" w:rsidRDefault="0093457C" w:rsidP="003058F4">
      <w:pPr>
        <w:spacing w:after="0" w:line="240" w:lineRule="auto"/>
      </w:pPr>
      <w:r>
        <w:separator/>
      </w:r>
    </w:p>
  </w:endnote>
  <w:end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03" w:rsidRDefault="000826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93" w:rsidRDefault="00082603" w:rsidP="00C95893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C95893">
      <w:tab/>
    </w:r>
    <w:r w:rsidR="00C95893">
      <w:rPr>
        <w:rStyle w:val="Bold"/>
        <w:rFonts w:eastAsiaTheme="majorEastAsia"/>
      </w:rPr>
      <w:fldChar w:fldCharType="begin"/>
    </w:r>
    <w:r w:rsidR="00C95893">
      <w:rPr>
        <w:rStyle w:val="Bold"/>
        <w:rFonts w:eastAsiaTheme="majorEastAsia"/>
      </w:rPr>
      <w:instrText xml:space="preserve"> PAGE   \* MERGEFORMAT </w:instrText>
    </w:r>
    <w:r w:rsidR="00C95893">
      <w:rPr>
        <w:rStyle w:val="Bold"/>
        <w:rFonts w:eastAsiaTheme="majorEastAsia"/>
      </w:rPr>
      <w:fldChar w:fldCharType="separate"/>
    </w:r>
    <w:r w:rsidR="000C790C">
      <w:rPr>
        <w:rStyle w:val="Bold"/>
        <w:rFonts w:eastAsiaTheme="majorEastAsia"/>
        <w:noProof/>
      </w:rPr>
      <w:t>1</w:t>
    </w:r>
    <w:r w:rsidR="00C95893">
      <w:rPr>
        <w:rStyle w:val="Bold"/>
        <w:rFonts w:eastAsiaTheme="majorEastAsia"/>
      </w:rPr>
      <w:fldChar w:fldCharType="end"/>
    </w:r>
  </w:p>
  <w:p w:rsidR="00C95893" w:rsidRDefault="00C95893" w:rsidP="00C95893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03" w:rsidRDefault="00082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C" w:rsidRDefault="0093457C" w:rsidP="003058F4">
      <w:pPr>
        <w:spacing w:after="0" w:line="240" w:lineRule="auto"/>
      </w:pPr>
      <w:r>
        <w:separator/>
      </w:r>
    </w:p>
  </w:footnote>
  <w:foot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03" w:rsidRDefault="000826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03" w:rsidRDefault="000826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603" w:rsidRDefault="00082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82603"/>
    <w:rsid w:val="000B23A1"/>
    <w:rsid w:val="000C790C"/>
    <w:rsid w:val="00223DAE"/>
    <w:rsid w:val="00291157"/>
    <w:rsid w:val="002D4200"/>
    <w:rsid w:val="003058F4"/>
    <w:rsid w:val="0031089B"/>
    <w:rsid w:val="003A2418"/>
    <w:rsid w:val="003C0655"/>
    <w:rsid w:val="003D5092"/>
    <w:rsid w:val="004426DD"/>
    <w:rsid w:val="00484B8C"/>
    <w:rsid w:val="004C595D"/>
    <w:rsid w:val="004D3964"/>
    <w:rsid w:val="004F3F38"/>
    <w:rsid w:val="00585734"/>
    <w:rsid w:val="005A7B24"/>
    <w:rsid w:val="005C19CC"/>
    <w:rsid w:val="005D513A"/>
    <w:rsid w:val="00685D02"/>
    <w:rsid w:val="00690590"/>
    <w:rsid w:val="007365A4"/>
    <w:rsid w:val="007861AA"/>
    <w:rsid w:val="007B0D8C"/>
    <w:rsid w:val="007F1B28"/>
    <w:rsid w:val="007F33DD"/>
    <w:rsid w:val="00834245"/>
    <w:rsid w:val="008D2043"/>
    <w:rsid w:val="0093457C"/>
    <w:rsid w:val="0099608F"/>
    <w:rsid w:val="00A50631"/>
    <w:rsid w:val="00A74810"/>
    <w:rsid w:val="00AB508A"/>
    <w:rsid w:val="00B44970"/>
    <w:rsid w:val="00C45F55"/>
    <w:rsid w:val="00C95893"/>
    <w:rsid w:val="00E21363"/>
    <w:rsid w:val="00EF2C00"/>
    <w:rsid w:val="00F015C5"/>
    <w:rsid w:val="00F4411C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C790C"/>
    <w:pPr>
      <w:outlineLvl w:val="3"/>
    </w:pPr>
    <w:rPr>
      <w:rFonts w:asciiTheme="minorHAnsi" w:hAnsiTheme="minorHAnsi" w:cstheme="minorHAnsi"/>
      <w:color w:val="000000" w:themeColor="text1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0C790C"/>
    <w:pPr>
      <w:outlineLvl w:val="4"/>
    </w:pPr>
    <w:rPr>
      <w:rFonts w:asciiTheme="minorHAnsi" w:hAnsiTheme="minorHAnsi" w:cstheme="minorHAns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5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93"/>
  </w:style>
  <w:style w:type="paragraph" w:styleId="Footer">
    <w:name w:val="footer"/>
    <w:basedOn w:val="Normal"/>
    <w:link w:val="FooterChar"/>
    <w:uiPriority w:val="99"/>
    <w:unhideWhenUsed/>
    <w:rsid w:val="00C95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93"/>
  </w:style>
  <w:style w:type="character" w:styleId="Hyperlink">
    <w:name w:val="Hyperlink"/>
    <w:basedOn w:val="DefaultParagraphFont"/>
    <w:unhideWhenUsed/>
    <w:rsid w:val="00C95893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C95893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C95893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C95893"/>
    <w:rPr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C790C"/>
    <w:rPr>
      <w:rFonts w:eastAsiaTheme="majorEastAsia" w:cstheme="minorHAnsi"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C790C"/>
    <w:rPr>
      <w:rFonts w:eastAsiaTheme="majorEastAsia" w:cstheme="minorHAns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04EE-F069-41B7-8BDA-FB337D9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56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6</cp:revision>
  <dcterms:created xsi:type="dcterms:W3CDTF">2019-06-14T01:59:00Z</dcterms:created>
  <dcterms:modified xsi:type="dcterms:W3CDTF">2019-07-25T02:11:00Z</dcterms:modified>
</cp:coreProperties>
</file>