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5B" w:rsidRPr="005D513A" w:rsidRDefault="003058F4" w:rsidP="001F6B19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6C2301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NORTHERN CARNARVON BASIN</w:t>
      </w:r>
    </w:p>
    <w:p w:rsidR="003058F4" w:rsidRPr="005D513A" w:rsidRDefault="006C2301" w:rsidP="00A31492">
      <w:pPr>
        <w:pStyle w:val="Heading3"/>
      </w:pPr>
      <w:r>
        <w:t xml:space="preserve">Exmouth </w:t>
      </w:r>
      <w:r w:rsidR="00BB0495">
        <w:t>Sub-basin</w:t>
      </w:r>
    </w:p>
    <w:p w:rsidR="00125C72" w:rsidRPr="005D513A" w:rsidRDefault="00125C72" w:rsidP="00125C72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457433" w:rsidRPr="00A31492" w:rsidRDefault="00457433" w:rsidP="00A31492">
      <w:pPr>
        <w:pStyle w:val="Heading4"/>
        <w:rPr>
          <w:rStyle w:val="Strong"/>
        </w:rPr>
      </w:pPr>
      <w:r w:rsidRPr="00A31492">
        <w:rPr>
          <w:rStyle w:val="Strong"/>
        </w:rPr>
        <w:t>Release Area W19-25</w:t>
      </w:r>
    </w:p>
    <w:p w:rsidR="00457433" w:rsidRPr="005D513A" w:rsidRDefault="00457433" w:rsidP="00A31492">
      <w:pPr>
        <w:pStyle w:val="Heading5"/>
      </w:pPr>
      <w:r w:rsidRPr="005D513A">
        <w:t xml:space="preserve">Map </w:t>
      </w:r>
      <w:r>
        <w:t>sheet SF49</w:t>
      </w:r>
      <w:r w:rsidR="00E2596D">
        <w:t xml:space="preserve"> </w:t>
      </w:r>
      <w:proofErr w:type="spellStart"/>
      <w:r w:rsidR="00E2596D" w:rsidRPr="00A31492">
        <w:t>Cloates</w:t>
      </w:r>
      <w:proofErr w:type="spellEnd"/>
    </w:p>
    <w:tbl>
      <w:tblPr>
        <w:tblStyle w:val="BlockListing"/>
        <w:tblW w:w="9685" w:type="dxa"/>
        <w:tblLook w:val="04A0" w:firstRow="1" w:lastRow="0" w:firstColumn="1" w:lastColumn="0" w:noHBand="0" w:noVBand="1"/>
      </w:tblPr>
      <w:tblGrid>
        <w:gridCol w:w="1218"/>
        <w:gridCol w:w="1217"/>
        <w:gridCol w:w="1209"/>
        <w:gridCol w:w="1209"/>
        <w:gridCol w:w="1209"/>
        <w:gridCol w:w="1209"/>
        <w:gridCol w:w="1209"/>
        <w:gridCol w:w="1205"/>
      </w:tblGrid>
      <w:tr w:rsidR="007259BC" w:rsidRPr="005D513A" w:rsidTr="007259BC">
        <w:trPr>
          <w:trHeight w:val="335"/>
        </w:trPr>
        <w:tc>
          <w:tcPr>
            <w:tcW w:w="1218" w:type="dxa"/>
            <w:noWrap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0862</w:t>
            </w:r>
          </w:p>
        </w:tc>
        <w:tc>
          <w:tcPr>
            <w:tcW w:w="1217" w:type="dxa"/>
            <w:noWrap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0863</w:t>
            </w:r>
          </w:p>
        </w:tc>
        <w:tc>
          <w:tcPr>
            <w:tcW w:w="1209" w:type="dxa"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0864</w:t>
            </w:r>
          </w:p>
        </w:tc>
        <w:tc>
          <w:tcPr>
            <w:tcW w:w="1209" w:type="dxa"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0934</w:t>
            </w:r>
          </w:p>
        </w:tc>
        <w:tc>
          <w:tcPr>
            <w:tcW w:w="1209" w:type="dxa"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0935</w:t>
            </w:r>
          </w:p>
        </w:tc>
        <w:tc>
          <w:tcPr>
            <w:tcW w:w="1209" w:type="dxa"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0936</w:t>
            </w:r>
          </w:p>
        </w:tc>
        <w:tc>
          <w:tcPr>
            <w:tcW w:w="1209" w:type="dxa"/>
          </w:tcPr>
          <w:p w:rsidR="007259BC" w:rsidRPr="005D513A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1008</w:t>
            </w:r>
          </w:p>
        </w:tc>
        <w:tc>
          <w:tcPr>
            <w:tcW w:w="1205" w:type="dxa"/>
          </w:tcPr>
          <w:p w:rsidR="007259BC" w:rsidRDefault="007259BC" w:rsidP="007259BC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A21DC1" w:rsidRDefault="00457433" w:rsidP="0045743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Assessed to contain 7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457433" w:rsidRPr="005D513A" w:rsidRDefault="00457433" w:rsidP="00A31492">
      <w:pPr>
        <w:pStyle w:val="Heading5"/>
      </w:pPr>
      <w:r w:rsidRPr="005D513A">
        <w:t xml:space="preserve">Map </w:t>
      </w:r>
      <w:r>
        <w:t>sheet SF50</w:t>
      </w:r>
      <w:r w:rsidR="00E2596D">
        <w:t xml:space="preserve"> Hamersley Range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457433" w:rsidRPr="005D513A" w:rsidTr="00BA155B">
        <w:trPr>
          <w:trHeight w:val="335"/>
        </w:trPr>
        <w:tc>
          <w:tcPr>
            <w:tcW w:w="1218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0793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0794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0796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0865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0866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0867</w:t>
            </w:r>
          </w:p>
        </w:tc>
        <w:tc>
          <w:tcPr>
            <w:tcW w:w="1204" w:type="dxa"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0868</w:t>
            </w:r>
          </w:p>
        </w:tc>
        <w:tc>
          <w:tcPr>
            <w:tcW w:w="1204" w:type="dxa"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0869</w:t>
            </w:r>
          </w:p>
        </w:tc>
      </w:tr>
      <w:tr w:rsidR="00457433" w:rsidRPr="005D513A" w:rsidTr="00BA155B">
        <w:trPr>
          <w:trHeight w:val="335"/>
        </w:trPr>
        <w:tc>
          <w:tcPr>
            <w:tcW w:w="1218" w:type="dxa"/>
            <w:noWrap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0937</w:t>
            </w:r>
          </w:p>
        </w:tc>
        <w:tc>
          <w:tcPr>
            <w:tcW w:w="1217" w:type="dxa"/>
            <w:noWrap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0938</w:t>
            </w:r>
          </w:p>
        </w:tc>
        <w:tc>
          <w:tcPr>
            <w:tcW w:w="1217" w:type="dxa"/>
            <w:noWrap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0940</w:t>
            </w:r>
          </w:p>
        </w:tc>
        <w:tc>
          <w:tcPr>
            <w:tcW w:w="1217" w:type="dxa"/>
            <w:noWrap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0941</w:t>
            </w:r>
          </w:p>
        </w:tc>
        <w:tc>
          <w:tcPr>
            <w:tcW w:w="1217" w:type="dxa"/>
            <w:noWrap/>
          </w:tcPr>
          <w:p w:rsidR="00457433" w:rsidRPr="005D513A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0942</w:t>
            </w:r>
          </w:p>
        </w:tc>
        <w:tc>
          <w:tcPr>
            <w:tcW w:w="1217" w:type="dxa"/>
            <w:noWrap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1010</w:t>
            </w:r>
          </w:p>
        </w:tc>
        <w:tc>
          <w:tcPr>
            <w:tcW w:w="1204" w:type="dxa"/>
          </w:tcPr>
          <w:p w:rsidR="00457433" w:rsidRPr="005D513A" w:rsidRDefault="00C215B9" w:rsidP="00C215B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1012</w:t>
            </w:r>
          </w:p>
        </w:tc>
        <w:tc>
          <w:tcPr>
            <w:tcW w:w="1204" w:type="dxa"/>
          </w:tcPr>
          <w:p w:rsidR="00457433" w:rsidRDefault="00C215B9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1013</w:t>
            </w:r>
          </w:p>
        </w:tc>
      </w:tr>
    </w:tbl>
    <w:p w:rsidR="00A21DC1" w:rsidRDefault="00457433" w:rsidP="00457433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C215B9">
        <w:rPr>
          <w:rFonts w:asciiTheme="minorHAnsi" w:hAnsiTheme="minorHAnsi" w:cstheme="minorHAnsi"/>
          <w:color w:val="000000" w:themeColor="text1"/>
          <w:sz w:val="22"/>
        </w:rPr>
        <w:t>16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</w:t>
      </w:r>
    </w:p>
    <w:p w:rsidR="00457433" w:rsidRPr="005D513A" w:rsidRDefault="00457433" w:rsidP="00457433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457433" w:rsidRPr="005D513A" w:rsidRDefault="00457433" w:rsidP="00A31492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>
        <w:rPr>
          <w:rStyle w:val="Strong"/>
        </w:rPr>
        <w:t>W19-2</w:t>
      </w:r>
      <w:r w:rsidR="00E80032">
        <w:rPr>
          <w:rStyle w:val="Strong"/>
        </w:rPr>
        <w:t>6</w:t>
      </w:r>
    </w:p>
    <w:p w:rsidR="00457433" w:rsidRPr="005D513A" w:rsidRDefault="00457433" w:rsidP="00A31492">
      <w:pPr>
        <w:pStyle w:val="Heading5"/>
      </w:pPr>
      <w:r w:rsidRPr="005D513A">
        <w:t xml:space="preserve">Map </w:t>
      </w:r>
      <w:r>
        <w:t>sheet SF</w:t>
      </w:r>
      <w:r w:rsidR="00E80032">
        <w:t>49</w:t>
      </w:r>
      <w:r w:rsidR="00E2596D">
        <w:t xml:space="preserve"> </w:t>
      </w:r>
      <w:proofErr w:type="spellStart"/>
      <w:r w:rsidR="00E2596D">
        <w:t>Cl</w:t>
      </w:r>
      <w:bookmarkStart w:id="0" w:name="_GoBack"/>
      <w:bookmarkEnd w:id="0"/>
      <w:r w:rsidR="00E2596D">
        <w:t>oates</w:t>
      </w:r>
      <w:proofErr w:type="spellEnd"/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E80032" w:rsidRPr="005D513A" w:rsidTr="00BA155B">
        <w:trPr>
          <w:trHeight w:val="335"/>
        </w:trPr>
        <w:tc>
          <w:tcPr>
            <w:tcW w:w="1218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1359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1360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1361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1362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1363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1431</w:t>
            </w:r>
          </w:p>
        </w:tc>
        <w:tc>
          <w:tcPr>
            <w:tcW w:w="1204" w:type="dxa"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1432</w:t>
            </w:r>
          </w:p>
        </w:tc>
        <w:tc>
          <w:tcPr>
            <w:tcW w:w="1204" w:type="dxa"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1434</w:t>
            </w:r>
          </w:p>
        </w:tc>
      </w:tr>
      <w:tr w:rsidR="00E80032" w:rsidRPr="005D513A" w:rsidTr="00BA155B">
        <w:trPr>
          <w:trHeight w:val="335"/>
        </w:trPr>
        <w:tc>
          <w:tcPr>
            <w:tcW w:w="1218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1435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1436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1503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1504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1505</w:t>
            </w:r>
          </w:p>
        </w:tc>
        <w:tc>
          <w:tcPr>
            <w:tcW w:w="1217" w:type="dxa"/>
            <w:noWrap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1506</w:t>
            </w:r>
          </w:p>
        </w:tc>
        <w:tc>
          <w:tcPr>
            <w:tcW w:w="1204" w:type="dxa"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1508</w:t>
            </w:r>
          </w:p>
        </w:tc>
        <w:tc>
          <w:tcPr>
            <w:tcW w:w="1204" w:type="dxa"/>
          </w:tcPr>
          <w:p w:rsidR="00E80032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1509</w:t>
            </w:r>
          </w:p>
        </w:tc>
      </w:tr>
      <w:tr w:rsidR="00457433" w:rsidRPr="005D513A" w:rsidTr="00BA155B">
        <w:trPr>
          <w:trHeight w:val="335"/>
        </w:trPr>
        <w:tc>
          <w:tcPr>
            <w:tcW w:w="1218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1575</w:t>
            </w:r>
          </w:p>
        </w:tc>
        <w:tc>
          <w:tcPr>
            <w:tcW w:w="1217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1576</w:t>
            </w:r>
          </w:p>
        </w:tc>
        <w:tc>
          <w:tcPr>
            <w:tcW w:w="1217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1577</w:t>
            </w:r>
          </w:p>
        </w:tc>
        <w:tc>
          <w:tcPr>
            <w:tcW w:w="1217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1578</w:t>
            </w:r>
          </w:p>
        </w:tc>
        <w:tc>
          <w:tcPr>
            <w:tcW w:w="1217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1580</w:t>
            </w:r>
          </w:p>
        </w:tc>
        <w:tc>
          <w:tcPr>
            <w:tcW w:w="1217" w:type="dxa"/>
            <w:noWrap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1646</w:t>
            </w:r>
          </w:p>
        </w:tc>
        <w:tc>
          <w:tcPr>
            <w:tcW w:w="1204" w:type="dxa"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1647</w:t>
            </w:r>
          </w:p>
        </w:tc>
        <w:tc>
          <w:tcPr>
            <w:tcW w:w="1204" w:type="dxa"/>
          </w:tcPr>
          <w:p w:rsidR="00457433" w:rsidRPr="005D513A" w:rsidRDefault="00E80032" w:rsidP="00BA155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1648</w:t>
            </w:r>
          </w:p>
        </w:tc>
      </w:tr>
    </w:tbl>
    <w:p w:rsidR="00457433" w:rsidRPr="005D513A" w:rsidRDefault="00457433" w:rsidP="007259BC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E80032">
        <w:rPr>
          <w:rFonts w:asciiTheme="minorHAnsi" w:hAnsiTheme="minorHAnsi" w:cstheme="minorHAnsi"/>
          <w:color w:val="000000" w:themeColor="text1"/>
          <w:sz w:val="22"/>
        </w:rPr>
        <w:t xml:space="preserve">24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 blocks</w:t>
      </w:r>
    </w:p>
    <w:sectPr w:rsidR="00457433" w:rsidRPr="005D513A" w:rsidSect="00725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7D" w:rsidRDefault="00E30F7D" w:rsidP="003058F4">
      <w:pPr>
        <w:spacing w:after="0" w:line="240" w:lineRule="auto"/>
      </w:pPr>
      <w:r>
        <w:separator/>
      </w:r>
    </w:p>
  </w:endnote>
  <w:endnote w:type="continuationSeparator" w:id="0">
    <w:p w:rsidR="00E30F7D" w:rsidRDefault="00E30F7D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A2" w:rsidRDefault="004B4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BC" w:rsidRDefault="004B47A2" w:rsidP="007259BC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7259BC">
      <w:tab/>
    </w:r>
    <w:r w:rsidR="007259BC">
      <w:rPr>
        <w:rStyle w:val="Bold"/>
        <w:rFonts w:eastAsiaTheme="majorEastAsia"/>
      </w:rPr>
      <w:fldChar w:fldCharType="begin"/>
    </w:r>
    <w:r w:rsidR="007259BC">
      <w:rPr>
        <w:rStyle w:val="Bold"/>
        <w:rFonts w:eastAsiaTheme="majorEastAsia"/>
      </w:rPr>
      <w:instrText xml:space="preserve"> PAGE   \* MERGEFORMAT </w:instrText>
    </w:r>
    <w:r w:rsidR="007259BC">
      <w:rPr>
        <w:rStyle w:val="Bold"/>
        <w:rFonts w:eastAsiaTheme="majorEastAsia"/>
      </w:rPr>
      <w:fldChar w:fldCharType="separate"/>
    </w:r>
    <w:r w:rsidR="00A31492">
      <w:rPr>
        <w:rStyle w:val="Bold"/>
        <w:rFonts w:eastAsiaTheme="majorEastAsia"/>
        <w:noProof/>
      </w:rPr>
      <w:t>1</w:t>
    </w:r>
    <w:r w:rsidR="007259BC">
      <w:rPr>
        <w:rStyle w:val="Bold"/>
        <w:rFonts w:eastAsiaTheme="majorEastAsia"/>
      </w:rPr>
      <w:fldChar w:fldCharType="end"/>
    </w:r>
  </w:p>
  <w:p w:rsidR="007259BC" w:rsidRPr="007259BC" w:rsidRDefault="007259BC" w:rsidP="007259BC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A2" w:rsidRDefault="004B4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7D" w:rsidRDefault="00E30F7D" w:rsidP="003058F4">
      <w:pPr>
        <w:spacing w:after="0" w:line="240" w:lineRule="auto"/>
      </w:pPr>
      <w:r>
        <w:separator/>
      </w:r>
    </w:p>
  </w:footnote>
  <w:footnote w:type="continuationSeparator" w:id="0">
    <w:p w:rsidR="00E30F7D" w:rsidRDefault="00E30F7D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A2" w:rsidRDefault="004B47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A2" w:rsidRDefault="004B47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7A2" w:rsidRDefault="004B4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21D1D"/>
    <w:rsid w:val="00035192"/>
    <w:rsid w:val="000452B3"/>
    <w:rsid w:val="00046535"/>
    <w:rsid w:val="00070848"/>
    <w:rsid w:val="000820CF"/>
    <w:rsid w:val="000B23A1"/>
    <w:rsid w:val="000B52E0"/>
    <w:rsid w:val="000C0976"/>
    <w:rsid w:val="00125C72"/>
    <w:rsid w:val="00153E52"/>
    <w:rsid w:val="00167F64"/>
    <w:rsid w:val="0017344D"/>
    <w:rsid w:val="001D0201"/>
    <w:rsid w:val="001F6B19"/>
    <w:rsid w:val="00210B84"/>
    <w:rsid w:val="00223DAE"/>
    <w:rsid w:val="00226064"/>
    <w:rsid w:val="00267A4A"/>
    <w:rsid w:val="00270B02"/>
    <w:rsid w:val="002841E4"/>
    <w:rsid w:val="00291157"/>
    <w:rsid w:val="00296F35"/>
    <w:rsid w:val="002B3AEE"/>
    <w:rsid w:val="002C466F"/>
    <w:rsid w:val="002C5324"/>
    <w:rsid w:val="002D4200"/>
    <w:rsid w:val="002F01EF"/>
    <w:rsid w:val="003058F4"/>
    <w:rsid w:val="0031089B"/>
    <w:rsid w:val="003250BA"/>
    <w:rsid w:val="00337B7A"/>
    <w:rsid w:val="00352FB9"/>
    <w:rsid w:val="003568C1"/>
    <w:rsid w:val="00362825"/>
    <w:rsid w:val="003656B0"/>
    <w:rsid w:val="003A2418"/>
    <w:rsid w:val="003C0655"/>
    <w:rsid w:val="003D393D"/>
    <w:rsid w:val="003D5092"/>
    <w:rsid w:val="00433EB9"/>
    <w:rsid w:val="004426DD"/>
    <w:rsid w:val="00457433"/>
    <w:rsid w:val="00462B5E"/>
    <w:rsid w:val="00466F33"/>
    <w:rsid w:val="00486610"/>
    <w:rsid w:val="00490A03"/>
    <w:rsid w:val="004A707D"/>
    <w:rsid w:val="004B47A2"/>
    <w:rsid w:val="004C041A"/>
    <w:rsid w:val="004C5701"/>
    <w:rsid w:val="004C595D"/>
    <w:rsid w:val="004E0074"/>
    <w:rsid w:val="004F3F38"/>
    <w:rsid w:val="00515F5C"/>
    <w:rsid w:val="0052398C"/>
    <w:rsid w:val="00570B8B"/>
    <w:rsid w:val="00585734"/>
    <w:rsid w:val="005C19CC"/>
    <w:rsid w:val="005D4089"/>
    <w:rsid w:val="005D513A"/>
    <w:rsid w:val="005E6E56"/>
    <w:rsid w:val="005F1330"/>
    <w:rsid w:val="00630C28"/>
    <w:rsid w:val="00690590"/>
    <w:rsid w:val="00691AE8"/>
    <w:rsid w:val="006C2301"/>
    <w:rsid w:val="006F62B6"/>
    <w:rsid w:val="007259BC"/>
    <w:rsid w:val="007326F0"/>
    <w:rsid w:val="007365A4"/>
    <w:rsid w:val="007516B1"/>
    <w:rsid w:val="007705C8"/>
    <w:rsid w:val="00771745"/>
    <w:rsid w:val="007B0D8C"/>
    <w:rsid w:val="007D12A3"/>
    <w:rsid w:val="007D58EF"/>
    <w:rsid w:val="007E7854"/>
    <w:rsid w:val="007F1B28"/>
    <w:rsid w:val="007F4F38"/>
    <w:rsid w:val="008136EE"/>
    <w:rsid w:val="0081654B"/>
    <w:rsid w:val="008207B5"/>
    <w:rsid w:val="00820F15"/>
    <w:rsid w:val="00834245"/>
    <w:rsid w:val="008A7F24"/>
    <w:rsid w:val="008D0DED"/>
    <w:rsid w:val="008D2043"/>
    <w:rsid w:val="008D639F"/>
    <w:rsid w:val="008F0C84"/>
    <w:rsid w:val="008F664D"/>
    <w:rsid w:val="008F743F"/>
    <w:rsid w:val="00911493"/>
    <w:rsid w:val="0093457C"/>
    <w:rsid w:val="00973CCF"/>
    <w:rsid w:val="0099608F"/>
    <w:rsid w:val="009D1F41"/>
    <w:rsid w:val="009E3CD2"/>
    <w:rsid w:val="00A21DC1"/>
    <w:rsid w:val="00A31492"/>
    <w:rsid w:val="00A50631"/>
    <w:rsid w:val="00A612DE"/>
    <w:rsid w:val="00A6473D"/>
    <w:rsid w:val="00A64C27"/>
    <w:rsid w:val="00A72D63"/>
    <w:rsid w:val="00A7644A"/>
    <w:rsid w:val="00AB508A"/>
    <w:rsid w:val="00AC2E73"/>
    <w:rsid w:val="00B2285D"/>
    <w:rsid w:val="00B46946"/>
    <w:rsid w:val="00B471EF"/>
    <w:rsid w:val="00B95CB7"/>
    <w:rsid w:val="00BA155B"/>
    <w:rsid w:val="00BB0495"/>
    <w:rsid w:val="00BC19F1"/>
    <w:rsid w:val="00BF6AF3"/>
    <w:rsid w:val="00C215B9"/>
    <w:rsid w:val="00C45F55"/>
    <w:rsid w:val="00C661E2"/>
    <w:rsid w:val="00C80110"/>
    <w:rsid w:val="00CA3E70"/>
    <w:rsid w:val="00CF3C28"/>
    <w:rsid w:val="00D014F5"/>
    <w:rsid w:val="00D15D2A"/>
    <w:rsid w:val="00D84262"/>
    <w:rsid w:val="00DA0B30"/>
    <w:rsid w:val="00E21363"/>
    <w:rsid w:val="00E2596D"/>
    <w:rsid w:val="00E3012F"/>
    <w:rsid w:val="00E30DC6"/>
    <w:rsid w:val="00E30F7D"/>
    <w:rsid w:val="00E3412F"/>
    <w:rsid w:val="00E571A8"/>
    <w:rsid w:val="00E80032"/>
    <w:rsid w:val="00ED2B38"/>
    <w:rsid w:val="00EF2C00"/>
    <w:rsid w:val="00F015C5"/>
    <w:rsid w:val="00F4411C"/>
    <w:rsid w:val="00F6400D"/>
    <w:rsid w:val="00F77D8D"/>
    <w:rsid w:val="00F9069D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1492"/>
    <w:pPr>
      <w:outlineLvl w:val="2"/>
    </w:pPr>
    <w:rPr>
      <w:rFonts w:asciiTheme="minorHAnsi" w:hAnsiTheme="minorHAnsi" w:cstheme="minorHAnsi"/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31492"/>
    <w:pPr>
      <w:outlineLvl w:val="3"/>
    </w:p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A31492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31492"/>
    <w:rPr>
      <w:rFonts w:eastAsiaTheme="majorEastAsia" w:cstheme="minorHAnsi"/>
      <w:color w:val="000000" w:themeColor="text1"/>
      <w:sz w:val="26"/>
      <w:szCs w:val="26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9BC"/>
  </w:style>
  <w:style w:type="paragraph" w:styleId="Footer">
    <w:name w:val="footer"/>
    <w:basedOn w:val="Normal"/>
    <w:link w:val="FooterChar"/>
    <w:uiPriority w:val="99"/>
    <w:unhideWhenUsed/>
    <w:rsid w:val="0072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9BC"/>
  </w:style>
  <w:style w:type="character" w:styleId="Hyperlink">
    <w:name w:val="Hyperlink"/>
    <w:basedOn w:val="DefaultParagraphFont"/>
    <w:unhideWhenUsed/>
    <w:rsid w:val="007259BC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7259BC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7259BC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7259BC"/>
    <w:rPr>
      <w:b/>
      <w:bCs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1492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1492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B1A52-94F1-41B2-AEB2-21EA9C68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23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10</cp:revision>
  <cp:lastPrinted>2019-06-13T23:26:00Z</cp:lastPrinted>
  <dcterms:created xsi:type="dcterms:W3CDTF">2019-06-13T23:25:00Z</dcterms:created>
  <dcterms:modified xsi:type="dcterms:W3CDTF">2019-07-25T02:10:00Z</dcterms:modified>
</cp:coreProperties>
</file>