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10" w:rsidRPr="005D513A" w:rsidRDefault="003058F4" w:rsidP="00780139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3058F4" w:rsidRPr="005D513A" w:rsidRDefault="00AA6282" w:rsidP="000B23A1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BROWSE BASIN</w:t>
      </w:r>
    </w:p>
    <w:p w:rsidR="00797BA5" w:rsidRPr="00797BA5" w:rsidRDefault="00AA6282" w:rsidP="00797BA5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Caswell Sub-basin</w:t>
      </w:r>
    </w:p>
    <w:p w:rsidR="003058F4" w:rsidRPr="005D513A" w:rsidRDefault="003058F4">
      <w:pPr>
        <w:rPr>
          <w:rFonts w:cstheme="minorHAnsi"/>
          <w:color w:val="000000" w:themeColor="text1"/>
        </w:rPr>
      </w:pPr>
    </w:p>
    <w:p w:rsidR="00EA1DB1" w:rsidRPr="005D513A" w:rsidRDefault="00EA1DB1" w:rsidP="00EA1DB1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AC19-10</w:t>
      </w:r>
    </w:p>
    <w:p w:rsidR="00EA1DB1" w:rsidRPr="005D513A" w:rsidRDefault="00EA1DB1" w:rsidP="00EA1DB1">
      <w:pPr>
        <w:pStyle w:val="Heading5"/>
      </w:pPr>
      <w:r w:rsidRPr="005D513A">
        <w:t xml:space="preserve">Map </w:t>
      </w:r>
      <w:r>
        <w:t xml:space="preserve">sheet SD51 </w:t>
      </w:r>
      <w:r w:rsidRPr="00797BA5">
        <w:t>Brunswick</w:t>
      </w:r>
      <w:r>
        <w:t xml:space="preserve">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0611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0612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0682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0683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0684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0752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0753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0754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0755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0756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0822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0823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0824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0825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0826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0827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0828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0829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0892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0893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0894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0895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0896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0897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0898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0899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0900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0901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0902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0964 (Part)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0965 (Part)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0966 (Part)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0967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0968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0969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0970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0971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0972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0973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1038 (Part)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1039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1040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1041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1042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1043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1044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1045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1046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1111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1112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1113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1114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1115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1116 (Part)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1118 (Part)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A1DB1" w:rsidRPr="007F337C" w:rsidRDefault="00EA1DB1" w:rsidP="00EA1DB1">
      <w:pPr>
        <w:pStyle w:val="BodyText"/>
        <w:pBdr>
          <w:bottom w:val="single" w:sz="6" w:space="1" w:color="auto"/>
        </w:pBdr>
        <w:spacing w:before="120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42 full blocks and 13 part blocks</w:t>
      </w:r>
    </w:p>
    <w:p w:rsidR="00EA1DB1" w:rsidRDefault="00EA1DB1" w:rsidP="00EA1DB1">
      <w:pPr>
        <w:rPr>
          <w:rStyle w:val="Strong"/>
          <w:rFonts w:cstheme="minorHAnsi"/>
          <w:color w:val="000000" w:themeColor="text1"/>
        </w:rPr>
      </w:pPr>
    </w:p>
    <w:p w:rsidR="00EA1DB1" w:rsidRPr="005D513A" w:rsidRDefault="00EA1DB1" w:rsidP="00EA1DB1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W19-7</w:t>
      </w:r>
    </w:p>
    <w:p w:rsidR="00EA1DB1" w:rsidRPr="005D513A" w:rsidRDefault="00EA1DB1" w:rsidP="00EA1DB1">
      <w:pPr>
        <w:pStyle w:val="Heading5"/>
      </w:pPr>
      <w:r w:rsidRPr="005D513A">
        <w:t>Map sheet</w:t>
      </w:r>
      <w:r>
        <w:t xml:space="preserve"> SD51 </w:t>
      </w:r>
      <w:r w:rsidRPr="00E066C6">
        <w:t>Brunswick</w:t>
      </w:r>
      <w:r>
        <w:t xml:space="preserve">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0965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0966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1037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1109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1112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1113 (Part)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1114 (Part)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1115 (Part)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1116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1117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1118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1119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1120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1181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1182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1183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1184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1185 (Part)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1186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1187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1188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1189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1190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1191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1192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1253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1254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1258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1259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1260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1261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1262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1263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1264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1331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1332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1333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1334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1335</w:t>
            </w: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1336</w:t>
            </w:r>
          </w:p>
        </w:tc>
      </w:tr>
      <w:tr w:rsidR="00EA1DB1" w:rsidRPr="005D513A" w:rsidTr="00F57825">
        <w:trPr>
          <w:trHeight w:val="335"/>
        </w:trPr>
        <w:tc>
          <w:tcPr>
            <w:tcW w:w="1218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1404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1405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1406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1477</w:t>
            </w: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EA1DB1" w:rsidRPr="005D513A" w:rsidRDefault="00EA1DB1" w:rsidP="00F578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A1DB1" w:rsidRPr="005D513A" w:rsidRDefault="00EA1DB1" w:rsidP="00EA1DB1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32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>full blocks and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12 part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p w:rsidR="007F1B28" w:rsidRPr="005D513A" w:rsidRDefault="007F1B28" w:rsidP="00EA1DB1">
      <w:pPr>
        <w:pStyle w:val="Heading4"/>
        <w:rPr>
          <w:sz w:val="22"/>
        </w:rPr>
      </w:pPr>
      <w:bookmarkStart w:id="0" w:name="_GoBack"/>
      <w:bookmarkEnd w:id="0"/>
    </w:p>
    <w:sectPr w:rsidR="007F1B28" w:rsidRPr="005D513A" w:rsidSect="00780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7C" w:rsidRDefault="0093457C" w:rsidP="003058F4">
      <w:pPr>
        <w:spacing w:after="0" w:line="240" w:lineRule="auto"/>
      </w:pPr>
      <w:r>
        <w:separator/>
      </w:r>
    </w:p>
  </w:endnote>
  <w:end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A8" w:rsidRDefault="00E21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39" w:rsidRDefault="00780139" w:rsidP="00780139">
    <w:pPr>
      <w:pStyle w:val="Foliotext"/>
      <w:rPr>
        <w:noProof/>
      </w:rPr>
    </w:pPr>
    <w:r>
      <w:rPr>
        <w:b/>
      </w:rPr>
      <w:t>2019 Offshore Petroleum Exploration Acreage Release</w:t>
    </w:r>
    <w:r w:rsidR="00E219A8">
      <w:rPr>
        <w:b/>
      </w:rPr>
      <w:t xml:space="preserve"> | </w:t>
    </w:r>
    <w:hyperlink r:id="rId1" w:history="1">
      <w:r w:rsidR="00E219A8" w:rsidRPr="00E219A8">
        <w:rPr>
          <w:rStyle w:val="Hyperlink"/>
          <w:rFonts w:cs="Times New Roman"/>
          <w:b/>
        </w:rPr>
        <w:t>industry.gov.au/</w:t>
      </w:r>
      <w:r w:rsidR="00E219A8" w:rsidRPr="00E219A8">
        <w:rPr>
          <w:rStyle w:val="Hyperlink"/>
          <w:rFonts w:cstheme="minorHAnsi"/>
        </w:rPr>
        <w:t>2019-acreage-release</w:t>
      </w:r>
    </w:hyperlink>
    <w:r>
      <w:tab/>
    </w:r>
    <w:r>
      <w:rPr>
        <w:rStyle w:val="Bold"/>
        <w:rFonts w:eastAsiaTheme="majorEastAsia"/>
      </w:rPr>
      <w:fldChar w:fldCharType="begin"/>
    </w:r>
    <w:r>
      <w:rPr>
        <w:rStyle w:val="Bold"/>
        <w:rFonts w:eastAsiaTheme="majorEastAsia"/>
      </w:rPr>
      <w:instrText xml:space="preserve"> PAGE   \* MERGEFORMAT </w:instrText>
    </w:r>
    <w:r>
      <w:rPr>
        <w:rStyle w:val="Bold"/>
        <w:rFonts w:eastAsiaTheme="majorEastAsia"/>
      </w:rPr>
      <w:fldChar w:fldCharType="separate"/>
    </w:r>
    <w:r w:rsidR="00EA1DB1">
      <w:rPr>
        <w:rStyle w:val="Bold"/>
        <w:rFonts w:eastAsiaTheme="majorEastAsia"/>
        <w:noProof/>
      </w:rPr>
      <w:t>1</w:t>
    </w:r>
    <w:r>
      <w:rPr>
        <w:rStyle w:val="Bold"/>
        <w:rFonts w:eastAsiaTheme="majorEastAsia"/>
      </w:rPr>
      <w:fldChar w:fldCharType="end"/>
    </w:r>
  </w:p>
  <w:p w:rsidR="00780139" w:rsidRPr="00780139" w:rsidRDefault="00780139" w:rsidP="00780139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  <w:rFonts w:eastAsiaTheme="majorEastAsia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A8" w:rsidRDefault="00E21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7C" w:rsidRDefault="0093457C" w:rsidP="003058F4">
      <w:pPr>
        <w:spacing w:after="0" w:line="240" w:lineRule="auto"/>
      </w:pPr>
      <w:r>
        <w:separator/>
      </w:r>
    </w:p>
  </w:footnote>
  <w:foot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A8" w:rsidRDefault="00E21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A8" w:rsidRDefault="00E21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A8" w:rsidRDefault="00E21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2595E"/>
    <w:rsid w:val="000B23A1"/>
    <w:rsid w:val="00223DAE"/>
    <w:rsid w:val="00291157"/>
    <w:rsid w:val="002D4200"/>
    <w:rsid w:val="003058F4"/>
    <w:rsid w:val="0031089B"/>
    <w:rsid w:val="003A2418"/>
    <w:rsid w:val="003C0655"/>
    <w:rsid w:val="003D5092"/>
    <w:rsid w:val="00404CED"/>
    <w:rsid w:val="004426DD"/>
    <w:rsid w:val="00480D39"/>
    <w:rsid w:val="004C595D"/>
    <w:rsid w:val="004F3F38"/>
    <w:rsid w:val="00585734"/>
    <w:rsid w:val="005A54E5"/>
    <w:rsid w:val="005C19CC"/>
    <w:rsid w:val="005D513A"/>
    <w:rsid w:val="00690590"/>
    <w:rsid w:val="007365A4"/>
    <w:rsid w:val="00780139"/>
    <w:rsid w:val="00797BA5"/>
    <w:rsid w:val="007B0D8C"/>
    <w:rsid w:val="007F1B28"/>
    <w:rsid w:val="007F337C"/>
    <w:rsid w:val="00834245"/>
    <w:rsid w:val="008D2043"/>
    <w:rsid w:val="0093457C"/>
    <w:rsid w:val="0099608F"/>
    <w:rsid w:val="00A50631"/>
    <w:rsid w:val="00AA6282"/>
    <w:rsid w:val="00AB508A"/>
    <w:rsid w:val="00C45F55"/>
    <w:rsid w:val="00E21363"/>
    <w:rsid w:val="00E219A8"/>
    <w:rsid w:val="00E6210A"/>
    <w:rsid w:val="00EA1DB1"/>
    <w:rsid w:val="00EF2C00"/>
    <w:rsid w:val="00F015C5"/>
    <w:rsid w:val="00F4411C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97BA5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797BA5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39"/>
  </w:style>
  <w:style w:type="paragraph" w:styleId="Footer">
    <w:name w:val="footer"/>
    <w:basedOn w:val="Normal"/>
    <w:link w:val="FooterChar"/>
    <w:uiPriority w:val="99"/>
    <w:unhideWhenUsed/>
    <w:rsid w:val="0078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39"/>
  </w:style>
  <w:style w:type="character" w:styleId="Hyperlink">
    <w:name w:val="Hyperlink"/>
    <w:basedOn w:val="DefaultParagraphFont"/>
    <w:unhideWhenUsed/>
    <w:rsid w:val="00780139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780139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780139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780139"/>
    <w:rPr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797BA5"/>
    <w:rPr>
      <w:rFonts w:eastAsiaTheme="majorEastAsia" w:cstheme="minorHAnsi"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7BA5"/>
    <w:rPr>
      <w:rFonts w:eastAsiaTheme="majorEastAsia" w:cstheme="minorHAns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BC8F0-0617-4586-9EDC-3A9443CF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Template.dotx</Template>
  <TotalTime>69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11</cp:revision>
  <cp:lastPrinted>2019-07-02T05:43:00Z</cp:lastPrinted>
  <dcterms:created xsi:type="dcterms:W3CDTF">2019-05-14T03:31:00Z</dcterms:created>
  <dcterms:modified xsi:type="dcterms:W3CDTF">2019-07-26T04:39:00Z</dcterms:modified>
</cp:coreProperties>
</file>