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CE5FDD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082EAD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BONAPARTE BASIN</w:t>
      </w:r>
    </w:p>
    <w:p w:rsidR="003058F4" w:rsidRPr="005D513A" w:rsidRDefault="00B921A7" w:rsidP="000B23A1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Vulcan Sub-basin</w:t>
      </w:r>
    </w:p>
    <w:p w:rsidR="00845763" w:rsidRPr="005D513A" w:rsidRDefault="00845763">
      <w:pPr>
        <w:rPr>
          <w:rFonts w:cstheme="minorHAnsi"/>
          <w:color w:val="000000" w:themeColor="text1"/>
        </w:rPr>
      </w:pPr>
    </w:p>
    <w:p w:rsidR="003058F4" w:rsidRPr="005D513A" w:rsidRDefault="003058F4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</w:t>
      </w:r>
      <w:r w:rsidRPr="00845763">
        <w:rPr>
          <w:rStyle w:val="Strong"/>
          <w:b w:val="0"/>
          <w:bCs w:val="0"/>
        </w:rPr>
        <w:t>Area</w:t>
      </w:r>
      <w:r w:rsidRPr="005D513A">
        <w:rPr>
          <w:rStyle w:val="Strong"/>
        </w:rPr>
        <w:t xml:space="preserve"> </w:t>
      </w:r>
      <w:r w:rsidR="00B921A7">
        <w:rPr>
          <w:rStyle w:val="Strong"/>
        </w:rPr>
        <w:t>AC19-1</w:t>
      </w:r>
    </w:p>
    <w:p w:rsidR="000B23A1" w:rsidRPr="005D513A" w:rsidRDefault="003058F4" w:rsidP="00845763">
      <w:pPr>
        <w:pStyle w:val="Heading5"/>
      </w:pPr>
      <w:r w:rsidRPr="005D513A">
        <w:t>Map sheet</w:t>
      </w:r>
      <w:r w:rsidR="003A2418" w:rsidRPr="005D513A">
        <w:t xml:space="preserve"> </w:t>
      </w:r>
      <w:r w:rsidR="00B921A7" w:rsidRPr="00845763">
        <w:t>SC51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B921A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3085</w:t>
            </w:r>
          </w:p>
        </w:tc>
        <w:tc>
          <w:tcPr>
            <w:tcW w:w="1217" w:type="dxa"/>
            <w:noWrap/>
          </w:tcPr>
          <w:p w:rsidR="000B23A1" w:rsidRPr="005D513A" w:rsidRDefault="00B921A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3086</w:t>
            </w:r>
          </w:p>
        </w:tc>
        <w:tc>
          <w:tcPr>
            <w:tcW w:w="1217" w:type="dxa"/>
            <w:noWrap/>
          </w:tcPr>
          <w:p w:rsidR="000B23A1" w:rsidRPr="005D513A" w:rsidRDefault="00B921A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3158</w:t>
            </w:r>
          </w:p>
        </w:tc>
        <w:tc>
          <w:tcPr>
            <w:tcW w:w="1217" w:type="dxa"/>
            <w:noWrap/>
          </w:tcPr>
          <w:p w:rsidR="000B23A1" w:rsidRPr="005D513A" w:rsidRDefault="000B23A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B23A1" w:rsidRPr="005D513A" w:rsidRDefault="000B23A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0B23A1" w:rsidRPr="005D513A" w:rsidRDefault="000B23A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B23A1" w:rsidRPr="005D513A" w:rsidRDefault="000B23A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0B23A1" w:rsidRPr="005D513A" w:rsidRDefault="000B23A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77D8D" w:rsidRPr="005D513A" w:rsidRDefault="003A2418" w:rsidP="00EF2C00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B64B55">
        <w:rPr>
          <w:rFonts w:asciiTheme="minorHAnsi" w:hAnsiTheme="minorHAnsi" w:cstheme="minorHAnsi"/>
          <w:color w:val="000000" w:themeColor="text1"/>
          <w:sz w:val="22"/>
        </w:rPr>
        <w:t>3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</w:t>
      </w:r>
      <w:r w:rsidR="00B921A7">
        <w:rPr>
          <w:rFonts w:asciiTheme="minorHAnsi" w:hAnsiTheme="minorHAnsi" w:cstheme="minorHAnsi"/>
          <w:color w:val="000000" w:themeColor="text1"/>
          <w:sz w:val="22"/>
        </w:rPr>
        <w:t xml:space="preserve"> block</w:t>
      </w:r>
      <w:r w:rsidR="00B64B55">
        <w:rPr>
          <w:rFonts w:asciiTheme="minorHAnsi" w:hAnsiTheme="minorHAnsi" w:cstheme="minorHAnsi"/>
          <w:color w:val="000000" w:themeColor="text1"/>
          <w:sz w:val="22"/>
        </w:rPr>
        <w:t>s</w:t>
      </w:r>
    </w:p>
    <w:p w:rsidR="00EF2C00" w:rsidRPr="005D513A" w:rsidRDefault="00EF2C00" w:rsidP="00EF2C00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223DAE" w:rsidRPr="005D513A" w:rsidRDefault="00223DAE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B921A7">
        <w:rPr>
          <w:rStyle w:val="Strong"/>
        </w:rPr>
        <w:t>AC19-2</w:t>
      </w:r>
    </w:p>
    <w:p w:rsidR="00223DAE" w:rsidRPr="005D513A" w:rsidRDefault="00223DAE" w:rsidP="00845763">
      <w:pPr>
        <w:pStyle w:val="Heading5"/>
      </w:pPr>
      <w:r w:rsidRPr="005D513A">
        <w:t xml:space="preserve">Map sheet </w:t>
      </w:r>
      <w:r w:rsidR="00B921A7">
        <w:t>SC51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223DAE" w:rsidRPr="005D513A" w:rsidTr="008018A9">
        <w:trPr>
          <w:trHeight w:val="335"/>
        </w:trPr>
        <w:tc>
          <w:tcPr>
            <w:tcW w:w="1218" w:type="dxa"/>
            <w:noWrap/>
          </w:tcPr>
          <w:p w:rsidR="00223DAE" w:rsidRPr="005D513A" w:rsidRDefault="00B921A7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3231</w:t>
            </w:r>
          </w:p>
        </w:tc>
        <w:tc>
          <w:tcPr>
            <w:tcW w:w="1217" w:type="dxa"/>
            <w:noWrap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223DAE" w:rsidRPr="005D513A" w:rsidRDefault="00223DAE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23DAE" w:rsidRPr="005D513A" w:rsidRDefault="00223DAE" w:rsidP="00223DAE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B921A7">
        <w:rPr>
          <w:rFonts w:asciiTheme="minorHAnsi" w:hAnsiTheme="minorHAnsi" w:cstheme="minorHAnsi"/>
          <w:color w:val="000000" w:themeColor="text1"/>
          <w:sz w:val="22"/>
        </w:rPr>
        <w:t>1</w:t>
      </w:r>
      <w:r w:rsidR="0065362A">
        <w:rPr>
          <w:rFonts w:asciiTheme="minorHAnsi" w:hAnsiTheme="minorHAnsi" w:cstheme="minorHAnsi"/>
          <w:color w:val="000000" w:themeColor="text1"/>
          <w:sz w:val="22"/>
        </w:rPr>
        <w:t xml:space="preserve"> full block</w:t>
      </w:r>
    </w:p>
    <w:p w:rsidR="00B921A7" w:rsidRDefault="00B921A7" w:rsidP="00845763">
      <w:pPr>
        <w:rPr>
          <w:rStyle w:val="Strong"/>
          <w:rFonts w:cstheme="minorHAnsi"/>
          <w:color w:val="000000" w:themeColor="text1"/>
        </w:rPr>
      </w:pPr>
    </w:p>
    <w:p w:rsidR="00B921A7" w:rsidRPr="005D513A" w:rsidRDefault="00B921A7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AC19-3</w:t>
      </w:r>
    </w:p>
    <w:p w:rsidR="00B921A7" w:rsidRPr="005D513A" w:rsidRDefault="00B921A7" w:rsidP="00845763">
      <w:pPr>
        <w:pStyle w:val="Heading5"/>
      </w:pPr>
      <w:r w:rsidRPr="005D513A">
        <w:t xml:space="preserve">Map sheet </w:t>
      </w:r>
      <w:r w:rsidR="0065362A">
        <w:t>SC51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3301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3302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3373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3374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3375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3376</w:t>
            </w:r>
          </w:p>
        </w:tc>
        <w:tc>
          <w:tcPr>
            <w:tcW w:w="1204" w:type="dxa"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3444</w:t>
            </w:r>
          </w:p>
        </w:tc>
        <w:tc>
          <w:tcPr>
            <w:tcW w:w="1204" w:type="dxa"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3445</w:t>
            </w:r>
          </w:p>
        </w:tc>
      </w:tr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3446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3447</w:t>
            </w:r>
          </w:p>
        </w:tc>
        <w:tc>
          <w:tcPr>
            <w:tcW w:w="1217" w:type="dxa"/>
            <w:noWrap/>
          </w:tcPr>
          <w:p w:rsidR="00B921A7" w:rsidRPr="005D513A" w:rsidRDefault="0065362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3448</w:t>
            </w: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C7F95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EE354D">
        <w:rPr>
          <w:rFonts w:asciiTheme="minorHAnsi" w:hAnsiTheme="minorHAnsi" w:cstheme="minorHAnsi"/>
          <w:color w:val="000000" w:themeColor="text1"/>
          <w:sz w:val="22"/>
        </w:rPr>
        <w:t>11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B921A7" w:rsidRPr="005D513A" w:rsidRDefault="00B921A7" w:rsidP="00845763">
      <w:pPr>
        <w:pStyle w:val="Heading5"/>
      </w:pPr>
      <w:r w:rsidRPr="005D513A">
        <w:t xml:space="preserve">Map sheet </w:t>
      </w:r>
      <w:r w:rsidR="008546F5">
        <w:t>SD51</w:t>
      </w:r>
      <w:r w:rsidR="00B94A9D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8546F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0060</w:t>
            </w:r>
          </w:p>
        </w:tc>
        <w:tc>
          <w:tcPr>
            <w:tcW w:w="1217" w:type="dxa"/>
            <w:noWrap/>
          </w:tcPr>
          <w:p w:rsidR="00B921A7" w:rsidRPr="005D513A" w:rsidRDefault="008546F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0061</w:t>
            </w:r>
          </w:p>
        </w:tc>
        <w:tc>
          <w:tcPr>
            <w:tcW w:w="1217" w:type="dxa"/>
            <w:noWrap/>
          </w:tcPr>
          <w:p w:rsidR="00B921A7" w:rsidRPr="005D513A" w:rsidRDefault="008546F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0062</w:t>
            </w:r>
          </w:p>
        </w:tc>
        <w:tc>
          <w:tcPr>
            <w:tcW w:w="1217" w:type="dxa"/>
            <w:noWrap/>
          </w:tcPr>
          <w:p w:rsidR="00B921A7" w:rsidRPr="005D513A" w:rsidRDefault="008546F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0063</w:t>
            </w:r>
          </w:p>
        </w:tc>
        <w:tc>
          <w:tcPr>
            <w:tcW w:w="1217" w:type="dxa"/>
            <w:noWrap/>
          </w:tcPr>
          <w:p w:rsidR="00B921A7" w:rsidRPr="005D513A" w:rsidRDefault="00B94A9D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0064 </w:t>
            </w:r>
            <w:r w:rsidR="00EE37DD">
              <w:rPr>
                <w:rFonts w:asciiTheme="minorHAnsi" w:hAnsiTheme="minorHAnsi" w:cstheme="minorHAnsi"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</w:rPr>
              <w:t>Part</w:t>
            </w:r>
            <w:r w:rsidR="00EE37DD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1217" w:type="dxa"/>
            <w:noWrap/>
          </w:tcPr>
          <w:p w:rsidR="00B921A7" w:rsidRPr="005D513A" w:rsidRDefault="00B94A9D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0135</w:t>
            </w: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921A7" w:rsidRPr="005D513A" w:rsidRDefault="008546F5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5</w:t>
      </w:r>
      <w:r w:rsidR="00B921A7"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and 1 part block</w:t>
      </w:r>
    </w:p>
    <w:p w:rsidR="00B921A7" w:rsidRPr="005D513A" w:rsidRDefault="00B921A7" w:rsidP="00B921A7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B921A7" w:rsidRPr="005D513A" w:rsidRDefault="00B921A7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3F7ADE">
        <w:rPr>
          <w:rStyle w:val="Strong"/>
        </w:rPr>
        <w:t>AC19-4</w:t>
      </w:r>
    </w:p>
    <w:p w:rsidR="00B921A7" w:rsidRPr="005D513A" w:rsidRDefault="00B921A7" w:rsidP="00845763">
      <w:pPr>
        <w:pStyle w:val="Heading5"/>
      </w:pPr>
      <w:r w:rsidRPr="005D513A">
        <w:t xml:space="preserve">Map </w:t>
      </w:r>
      <w:r w:rsidR="003F7ADE">
        <w:t>sheet SC51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3294</w:t>
            </w:r>
          </w:p>
        </w:tc>
        <w:tc>
          <w:tcPr>
            <w:tcW w:w="1217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3295</w:t>
            </w:r>
          </w:p>
        </w:tc>
        <w:tc>
          <w:tcPr>
            <w:tcW w:w="1217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3296</w:t>
            </w:r>
          </w:p>
        </w:tc>
        <w:tc>
          <w:tcPr>
            <w:tcW w:w="1217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3365</w:t>
            </w:r>
          </w:p>
        </w:tc>
        <w:tc>
          <w:tcPr>
            <w:tcW w:w="1217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3366</w:t>
            </w:r>
          </w:p>
        </w:tc>
        <w:tc>
          <w:tcPr>
            <w:tcW w:w="1217" w:type="dxa"/>
            <w:noWrap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3367</w:t>
            </w:r>
          </w:p>
        </w:tc>
        <w:tc>
          <w:tcPr>
            <w:tcW w:w="1204" w:type="dxa"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3437</w:t>
            </w:r>
          </w:p>
        </w:tc>
        <w:tc>
          <w:tcPr>
            <w:tcW w:w="1204" w:type="dxa"/>
          </w:tcPr>
          <w:p w:rsidR="00B921A7" w:rsidRPr="005D513A" w:rsidRDefault="003F7ADE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3438 </w:t>
            </w:r>
          </w:p>
        </w:tc>
      </w:tr>
    </w:tbl>
    <w:p w:rsidR="00CC7F95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3F7ADE">
        <w:rPr>
          <w:rFonts w:asciiTheme="minorHAnsi" w:hAnsiTheme="minorHAnsi" w:cstheme="minorHAnsi"/>
          <w:color w:val="000000" w:themeColor="text1"/>
          <w:sz w:val="22"/>
        </w:rPr>
        <w:t>8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B921A7" w:rsidRPr="005D513A" w:rsidRDefault="00B921A7" w:rsidP="00845763">
      <w:pPr>
        <w:pStyle w:val="Heading5"/>
      </w:pPr>
      <w:r w:rsidRPr="005D513A">
        <w:t xml:space="preserve">Map sheet </w:t>
      </w:r>
      <w:r w:rsidR="00C62676">
        <w:t>SD51</w:t>
      </w:r>
      <w:r w:rsidR="007C2CD1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C62676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0053</w:t>
            </w:r>
          </w:p>
        </w:tc>
        <w:tc>
          <w:tcPr>
            <w:tcW w:w="1217" w:type="dxa"/>
            <w:noWrap/>
          </w:tcPr>
          <w:p w:rsidR="00B921A7" w:rsidRPr="005D513A" w:rsidRDefault="00C62676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0054</w:t>
            </w: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921A7" w:rsidRPr="005D513A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C62676">
        <w:rPr>
          <w:rFonts w:asciiTheme="minorHAnsi" w:hAnsiTheme="minorHAnsi" w:cstheme="minorHAnsi"/>
          <w:color w:val="000000" w:themeColor="text1"/>
          <w:sz w:val="22"/>
        </w:rPr>
        <w:t>2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B921A7" w:rsidRDefault="00B921A7" w:rsidP="00B921A7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3D785C" w:rsidRPr="005D513A" w:rsidRDefault="003D785C" w:rsidP="00B921A7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B921A7" w:rsidRPr="005D513A" w:rsidRDefault="00B921A7" w:rsidP="00845763">
      <w:pPr>
        <w:pStyle w:val="Heading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 w:rsidR="00BA7F75">
        <w:rPr>
          <w:rStyle w:val="Strong"/>
        </w:rPr>
        <w:t>AC19-5</w:t>
      </w:r>
    </w:p>
    <w:p w:rsidR="00B921A7" w:rsidRPr="005D513A" w:rsidRDefault="00B921A7" w:rsidP="00845763">
      <w:pPr>
        <w:pStyle w:val="Heading5"/>
      </w:pPr>
      <w:r w:rsidRPr="005D513A">
        <w:t xml:space="preserve">Map </w:t>
      </w:r>
      <w:r w:rsidR="006B3CEA">
        <w:t>sheet SD5</w:t>
      </w:r>
      <w:r w:rsidR="0081266F">
        <w:t>1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6B3CE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0127</w:t>
            </w:r>
          </w:p>
        </w:tc>
        <w:tc>
          <w:tcPr>
            <w:tcW w:w="1217" w:type="dxa"/>
            <w:noWrap/>
          </w:tcPr>
          <w:p w:rsidR="00B921A7" w:rsidRPr="005D513A" w:rsidRDefault="006B3CEA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0128</w:t>
            </w: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C7F95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6B3CEA">
        <w:rPr>
          <w:rFonts w:asciiTheme="minorHAnsi" w:hAnsiTheme="minorHAnsi" w:cstheme="minorHAnsi"/>
          <w:color w:val="000000" w:themeColor="text1"/>
          <w:sz w:val="22"/>
        </w:rPr>
        <w:t>2</w:t>
      </w:r>
      <w:r w:rsidR="00BA7F7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</w:t>
      </w:r>
    </w:p>
    <w:p w:rsidR="00B921A7" w:rsidRPr="005D513A" w:rsidRDefault="00B921A7" w:rsidP="00B921A7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B921A7" w:rsidRPr="005D513A" w:rsidRDefault="00B921A7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BA7F75">
        <w:rPr>
          <w:rStyle w:val="Strong"/>
        </w:rPr>
        <w:t>AC19-6</w:t>
      </w:r>
    </w:p>
    <w:p w:rsidR="00B921A7" w:rsidRPr="005D513A" w:rsidRDefault="00B921A7" w:rsidP="00845763">
      <w:pPr>
        <w:pStyle w:val="Heading5"/>
      </w:pPr>
      <w:r w:rsidRPr="005D513A">
        <w:t xml:space="preserve">Map sheet </w:t>
      </w:r>
      <w:r w:rsidR="00BA7F75">
        <w:t>SD51</w:t>
      </w:r>
      <w:r w:rsidR="00337A0F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BA7F7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0415</w:t>
            </w:r>
          </w:p>
        </w:tc>
        <w:tc>
          <w:tcPr>
            <w:tcW w:w="1217" w:type="dxa"/>
            <w:noWrap/>
          </w:tcPr>
          <w:p w:rsidR="00B921A7" w:rsidRPr="005D513A" w:rsidRDefault="00BA7F7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0487</w:t>
            </w: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C7F95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BA7F75">
        <w:rPr>
          <w:rFonts w:asciiTheme="minorHAnsi" w:hAnsiTheme="minorHAnsi" w:cstheme="minorHAnsi"/>
          <w:color w:val="000000" w:themeColor="text1"/>
          <w:sz w:val="22"/>
        </w:rPr>
        <w:t>2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B921A7" w:rsidRPr="005D513A" w:rsidRDefault="00B921A7" w:rsidP="00B921A7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B921A7" w:rsidRPr="005D513A" w:rsidRDefault="00B921A7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BA7F75">
        <w:rPr>
          <w:rStyle w:val="Strong"/>
        </w:rPr>
        <w:t>AC19-7</w:t>
      </w:r>
    </w:p>
    <w:p w:rsidR="00B921A7" w:rsidRPr="005D513A" w:rsidRDefault="00B921A7" w:rsidP="00845763">
      <w:pPr>
        <w:pStyle w:val="Heading5"/>
      </w:pPr>
      <w:r w:rsidRPr="005D513A">
        <w:t xml:space="preserve">Map </w:t>
      </w:r>
      <w:r w:rsidR="00BA7F75">
        <w:t>sheet SD51</w:t>
      </w:r>
      <w:r w:rsidR="00337A0F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921A7" w:rsidRPr="005D513A" w:rsidTr="00B31DCB">
        <w:trPr>
          <w:trHeight w:val="335"/>
        </w:trPr>
        <w:tc>
          <w:tcPr>
            <w:tcW w:w="1218" w:type="dxa"/>
            <w:noWrap/>
          </w:tcPr>
          <w:p w:rsidR="00B921A7" w:rsidRPr="005D513A" w:rsidRDefault="00BA7F7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0489</w:t>
            </w: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921A7" w:rsidRPr="005D513A" w:rsidRDefault="00B921A7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921A7" w:rsidRPr="005D513A" w:rsidRDefault="00B921A7" w:rsidP="00B921A7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BA7F75">
        <w:rPr>
          <w:rFonts w:asciiTheme="minorHAnsi" w:hAnsiTheme="minorHAnsi" w:cstheme="minorHAnsi"/>
          <w:color w:val="000000" w:themeColor="text1"/>
          <w:sz w:val="22"/>
        </w:rPr>
        <w:t>1</w:t>
      </w:r>
      <w:r w:rsidR="00CC2FC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BA7F75">
        <w:rPr>
          <w:rFonts w:asciiTheme="minorHAnsi" w:hAnsiTheme="minorHAnsi" w:cstheme="minorHAnsi"/>
          <w:color w:val="000000" w:themeColor="text1"/>
          <w:sz w:val="22"/>
        </w:rPr>
        <w:t>full block</w:t>
      </w:r>
    </w:p>
    <w:p w:rsidR="00682E85" w:rsidRPr="005D513A" w:rsidRDefault="00682E85" w:rsidP="00682E85">
      <w:pPr>
        <w:rPr>
          <w:rFonts w:cstheme="minorHAnsi"/>
          <w:color w:val="000000" w:themeColor="text1"/>
        </w:rPr>
      </w:pPr>
    </w:p>
    <w:p w:rsidR="00682E85" w:rsidRPr="005D513A" w:rsidRDefault="00682E85" w:rsidP="00845763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AC19-8</w:t>
      </w:r>
    </w:p>
    <w:p w:rsidR="00682E85" w:rsidRPr="005D513A" w:rsidRDefault="00682E85" w:rsidP="00845763">
      <w:pPr>
        <w:pStyle w:val="Heading5"/>
      </w:pPr>
      <w:r w:rsidRPr="005D513A">
        <w:t>Map sh</w:t>
      </w:r>
      <w:bookmarkStart w:id="0" w:name="_GoBack"/>
      <w:bookmarkEnd w:id="0"/>
      <w:r w:rsidRPr="005D513A">
        <w:t>eet</w:t>
      </w:r>
      <w:r>
        <w:t xml:space="preserve"> SD51</w:t>
      </w:r>
      <w:r w:rsidR="00337A0F">
        <w:t xml:space="preserve"> Brunswick Bay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82E85" w:rsidRPr="005D513A" w:rsidTr="00B31DCB">
        <w:trPr>
          <w:trHeight w:val="335"/>
        </w:trPr>
        <w:tc>
          <w:tcPr>
            <w:tcW w:w="1218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0560</w:t>
            </w:r>
          </w:p>
        </w:tc>
        <w:tc>
          <w:tcPr>
            <w:tcW w:w="1217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0632</w:t>
            </w:r>
          </w:p>
        </w:tc>
        <w:tc>
          <w:tcPr>
            <w:tcW w:w="1217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682E85" w:rsidRPr="005D513A" w:rsidRDefault="00682E85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F1B28" w:rsidRPr="005D513A" w:rsidRDefault="00682E85" w:rsidP="003D785C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>
        <w:rPr>
          <w:rFonts w:asciiTheme="minorHAnsi" w:hAnsiTheme="minorHAnsi" w:cstheme="minorHAnsi"/>
          <w:color w:val="000000" w:themeColor="text1"/>
          <w:sz w:val="22"/>
        </w:rPr>
        <w:t>2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sectPr w:rsidR="007F1B28" w:rsidRPr="005D513A" w:rsidSect="00483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C5" w:rsidRDefault="00172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7DD" w:rsidRDefault="001726C5" w:rsidP="00EE37DD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EE37DD">
      <w:tab/>
    </w:r>
    <w:r w:rsidR="00EE37DD">
      <w:rPr>
        <w:rStyle w:val="Bold"/>
      </w:rPr>
      <w:fldChar w:fldCharType="begin"/>
    </w:r>
    <w:r w:rsidR="00EE37DD">
      <w:rPr>
        <w:rStyle w:val="Bold"/>
      </w:rPr>
      <w:instrText xml:space="preserve"> PAGE   \* MERGEFORMAT </w:instrText>
    </w:r>
    <w:r w:rsidR="00EE37DD">
      <w:rPr>
        <w:rStyle w:val="Bold"/>
      </w:rPr>
      <w:fldChar w:fldCharType="separate"/>
    </w:r>
    <w:r w:rsidR="00845763">
      <w:rPr>
        <w:rStyle w:val="Bold"/>
        <w:noProof/>
      </w:rPr>
      <w:t>2</w:t>
    </w:r>
    <w:r w:rsidR="00EE37DD">
      <w:rPr>
        <w:rStyle w:val="Bold"/>
      </w:rPr>
      <w:fldChar w:fldCharType="end"/>
    </w:r>
  </w:p>
  <w:p w:rsidR="00EE37DD" w:rsidRDefault="00EE37DD" w:rsidP="00131F9B">
    <w:pPr>
      <w:pStyle w:val="Disclaimer"/>
    </w:pPr>
    <w:r>
      <w:tab/>
      <w:t>DISCLAIMER: This information has been provided as a guide only. Explorers should not rely solely on this information when making commercial decis</w:t>
    </w:r>
    <w:r w:rsidR="00131F9B">
      <w:t>ions.</w:t>
    </w:r>
    <w:r w:rsidR="00131F9B">
      <w:br/>
    </w:r>
    <w:r w:rsidR="00415169">
      <w:t xml:space="preserve">For more information see - </w:t>
    </w:r>
    <w:hyperlink r:id="rId2" w:history="1">
      <w:r w:rsidR="00415169" w:rsidRPr="009D302D">
        <w:rPr>
          <w:rStyle w:val="Hyperlink"/>
        </w:rPr>
        <w:t>https://www.industry.gov.au/disclaimer</w:t>
      </w:r>
    </w:hyperlink>
    <w:r w:rsidR="00415169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C5" w:rsidRDefault="00172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C5" w:rsidRDefault="00172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C5" w:rsidRDefault="001726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C5" w:rsidRDefault="00172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82EAD"/>
    <w:rsid w:val="000B23A1"/>
    <w:rsid w:val="00131F9B"/>
    <w:rsid w:val="001726C5"/>
    <w:rsid w:val="00223DAE"/>
    <w:rsid w:val="00237F0E"/>
    <w:rsid w:val="00291157"/>
    <w:rsid w:val="002B2EB7"/>
    <w:rsid w:val="002D4200"/>
    <w:rsid w:val="003058F4"/>
    <w:rsid w:val="0031089B"/>
    <w:rsid w:val="00337A0F"/>
    <w:rsid w:val="003A2418"/>
    <w:rsid w:val="003C0655"/>
    <w:rsid w:val="003D5092"/>
    <w:rsid w:val="003D785C"/>
    <w:rsid w:val="003F7ADE"/>
    <w:rsid w:val="00415169"/>
    <w:rsid w:val="004426DD"/>
    <w:rsid w:val="004834CF"/>
    <w:rsid w:val="00497A53"/>
    <w:rsid w:val="004C595D"/>
    <w:rsid w:val="004F3F38"/>
    <w:rsid w:val="00585734"/>
    <w:rsid w:val="005C19CC"/>
    <w:rsid w:val="005D513A"/>
    <w:rsid w:val="0065362A"/>
    <w:rsid w:val="00682E85"/>
    <w:rsid w:val="00690590"/>
    <w:rsid w:val="006B3CEA"/>
    <w:rsid w:val="007365A4"/>
    <w:rsid w:val="007B0D8C"/>
    <w:rsid w:val="007C2CD1"/>
    <w:rsid w:val="007F1B28"/>
    <w:rsid w:val="0081266F"/>
    <w:rsid w:val="00834245"/>
    <w:rsid w:val="00845763"/>
    <w:rsid w:val="008546F5"/>
    <w:rsid w:val="008D2043"/>
    <w:rsid w:val="0093457C"/>
    <w:rsid w:val="0099608F"/>
    <w:rsid w:val="00A50631"/>
    <w:rsid w:val="00AB508A"/>
    <w:rsid w:val="00B64B55"/>
    <w:rsid w:val="00B921A7"/>
    <w:rsid w:val="00B94A9D"/>
    <w:rsid w:val="00BA7F75"/>
    <w:rsid w:val="00C45F55"/>
    <w:rsid w:val="00C62676"/>
    <w:rsid w:val="00CC2FCC"/>
    <w:rsid w:val="00CC7F95"/>
    <w:rsid w:val="00CE5FDD"/>
    <w:rsid w:val="00D84003"/>
    <w:rsid w:val="00E21363"/>
    <w:rsid w:val="00EE354D"/>
    <w:rsid w:val="00EE37DD"/>
    <w:rsid w:val="00EF2C00"/>
    <w:rsid w:val="00F015C5"/>
    <w:rsid w:val="00F4411C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45763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845763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DD"/>
  </w:style>
  <w:style w:type="paragraph" w:styleId="Footer">
    <w:name w:val="footer"/>
    <w:basedOn w:val="Normal"/>
    <w:link w:val="FooterChar"/>
    <w:uiPriority w:val="99"/>
    <w:unhideWhenUsed/>
    <w:rsid w:val="00EE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DD"/>
  </w:style>
  <w:style w:type="character" w:styleId="Hyperlink">
    <w:name w:val="Hyperlink"/>
    <w:basedOn w:val="DefaultParagraphFont"/>
    <w:rsid w:val="00EE37DD"/>
    <w:rPr>
      <w:rFonts w:ascii="Arial" w:hAnsi="Arial"/>
      <w:color w:val="0000FF"/>
      <w:u w:val="none"/>
    </w:rPr>
  </w:style>
  <w:style w:type="character" w:customStyle="1" w:styleId="Bold">
    <w:name w:val="Bold"/>
    <w:basedOn w:val="DefaultParagraphFont"/>
    <w:uiPriority w:val="1"/>
    <w:qFormat/>
    <w:rsid w:val="00EE37DD"/>
    <w:rPr>
      <w:b/>
    </w:rPr>
  </w:style>
  <w:style w:type="paragraph" w:customStyle="1" w:styleId="Foliotext">
    <w:name w:val="Folio text"/>
    <w:basedOn w:val="Normal"/>
    <w:qFormat/>
    <w:rsid w:val="00EE37DD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EE37DD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Heading4Char">
    <w:name w:val="Heading 4 Char"/>
    <w:basedOn w:val="DefaultParagraphFont"/>
    <w:link w:val="Heading4"/>
    <w:uiPriority w:val="9"/>
    <w:rsid w:val="00845763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763"/>
    <w:rPr>
      <w:rFonts w:eastAsiaTheme="majorEastAsia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83D9-90EE-4458-8F01-14A81C19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126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23</cp:revision>
  <cp:lastPrinted>2019-07-02T05:42:00Z</cp:lastPrinted>
  <dcterms:created xsi:type="dcterms:W3CDTF">2019-05-13T01:59:00Z</dcterms:created>
  <dcterms:modified xsi:type="dcterms:W3CDTF">2019-07-25T01:58:00Z</dcterms:modified>
</cp:coreProperties>
</file>