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10" w:rsidRPr="005D513A" w:rsidRDefault="003058F4" w:rsidP="00F64C6C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3058F4" w:rsidRPr="005D513A" w:rsidRDefault="004E3A99" w:rsidP="000B23A1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BONA</w:t>
      </w:r>
      <w:r w:rsidR="00E41133">
        <w:rPr>
          <w:rFonts w:asciiTheme="minorHAnsi" w:hAnsiTheme="minorHAnsi" w:cstheme="minorHAnsi"/>
          <w:color w:val="000000" w:themeColor="text1"/>
        </w:rPr>
        <w:t>PART</w:t>
      </w:r>
      <w:r>
        <w:rPr>
          <w:rFonts w:asciiTheme="minorHAnsi" w:hAnsiTheme="minorHAnsi" w:cstheme="minorHAnsi"/>
          <w:color w:val="000000" w:themeColor="text1"/>
        </w:rPr>
        <w:t>E BASIN</w:t>
      </w:r>
    </w:p>
    <w:p w:rsidR="003058F4" w:rsidRPr="005D513A" w:rsidRDefault="00B5437C" w:rsidP="000B23A1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Petrel Sub-basin</w:t>
      </w:r>
    </w:p>
    <w:p w:rsidR="00B47242" w:rsidRPr="005D513A" w:rsidRDefault="00B47242">
      <w:pPr>
        <w:rPr>
          <w:rFonts w:cstheme="minorHAnsi"/>
          <w:color w:val="000000" w:themeColor="text1"/>
        </w:rPr>
      </w:pPr>
    </w:p>
    <w:p w:rsidR="007F63B1" w:rsidRPr="005D513A" w:rsidRDefault="007F63B1" w:rsidP="00B47242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W19-1</w:t>
      </w:r>
    </w:p>
    <w:p w:rsidR="007F63B1" w:rsidRPr="005D513A" w:rsidRDefault="007F63B1" w:rsidP="00B47242">
      <w:pPr>
        <w:pStyle w:val="Heading5"/>
      </w:pPr>
      <w:r w:rsidRPr="005D513A">
        <w:t xml:space="preserve">Map sheet </w:t>
      </w:r>
      <w:r>
        <w:t>SD52</w:t>
      </w:r>
      <w:r w:rsidR="00733EF7">
        <w:t xml:space="preserve"> </w:t>
      </w:r>
      <w:r w:rsidR="00733EF7" w:rsidRPr="00B47242">
        <w:t>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7F63B1" w:rsidRPr="005D513A" w:rsidTr="00887C35">
        <w:trPr>
          <w:trHeight w:val="335"/>
        </w:trPr>
        <w:tc>
          <w:tcPr>
            <w:tcW w:w="1218" w:type="dxa"/>
            <w:noWrap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0599</w:t>
            </w:r>
          </w:p>
        </w:tc>
        <w:tc>
          <w:tcPr>
            <w:tcW w:w="1217" w:type="dxa"/>
            <w:noWrap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0600</w:t>
            </w:r>
          </w:p>
        </w:tc>
        <w:tc>
          <w:tcPr>
            <w:tcW w:w="1217" w:type="dxa"/>
            <w:noWrap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0601</w:t>
            </w:r>
          </w:p>
        </w:tc>
        <w:tc>
          <w:tcPr>
            <w:tcW w:w="1217" w:type="dxa"/>
            <w:noWrap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0602</w:t>
            </w:r>
          </w:p>
        </w:tc>
        <w:tc>
          <w:tcPr>
            <w:tcW w:w="1217" w:type="dxa"/>
            <w:noWrap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0603</w:t>
            </w:r>
          </w:p>
        </w:tc>
        <w:tc>
          <w:tcPr>
            <w:tcW w:w="1217" w:type="dxa"/>
            <w:noWrap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0671</w:t>
            </w:r>
          </w:p>
        </w:tc>
        <w:tc>
          <w:tcPr>
            <w:tcW w:w="1204" w:type="dxa"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0672</w:t>
            </w:r>
          </w:p>
        </w:tc>
        <w:tc>
          <w:tcPr>
            <w:tcW w:w="1204" w:type="dxa"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0673</w:t>
            </w:r>
          </w:p>
        </w:tc>
      </w:tr>
      <w:tr w:rsidR="007F63B1" w:rsidRPr="005D513A" w:rsidTr="00887C35">
        <w:trPr>
          <w:trHeight w:val="335"/>
        </w:trPr>
        <w:tc>
          <w:tcPr>
            <w:tcW w:w="1218" w:type="dxa"/>
            <w:noWrap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0674</w:t>
            </w:r>
          </w:p>
        </w:tc>
        <w:tc>
          <w:tcPr>
            <w:tcW w:w="1217" w:type="dxa"/>
            <w:noWrap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0675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0743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0744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0745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0746</w:t>
            </w:r>
          </w:p>
        </w:tc>
        <w:tc>
          <w:tcPr>
            <w:tcW w:w="1204" w:type="dxa"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0747</w:t>
            </w:r>
          </w:p>
        </w:tc>
        <w:tc>
          <w:tcPr>
            <w:tcW w:w="1204" w:type="dxa"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0815</w:t>
            </w:r>
          </w:p>
        </w:tc>
      </w:tr>
      <w:tr w:rsidR="007F63B1" w:rsidRPr="005D513A" w:rsidTr="00887C35">
        <w:trPr>
          <w:trHeight w:val="335"/>
        </w:trPr>
        <w:tc>
          <w:tcPr>
            <w:tcW w:w="1218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0816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0817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0818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0819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0820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0821</w:t>
            </w:r>
          </w:p>
        </w:tc>
        <w:tc>
          <w:tcPr>
            <w:tcW w:w="1204" w:type="dxa"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0887</w:t>
            </w:r>
          </w:p>
        </w:tc>
        <w:tc>
          <w:tcPr>
            <w:tcW w:w="1204" w:type="dxa"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0888</w:t>
            </w:r>
          </w:p>
        </w:tc>
      </w:tr>
      <w:tr w:rsidR="007F63B1" w:rsidRPr="005D513A" w:rsidTr="00887C35">
        <w:trPr>
          <w:trHeight w:val="335"/>
        </w:trPr>
        <w:tc>
          <w:tcPr>
            <w:tcW w:w="1218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0889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0890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0891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0892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0893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0894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0959</w:t>
            </w:r>
          </w:p>
        </w:tc>
        <w:tc>
          <w:tcPr>
            <w:tcW w:w="1204" w:type="dxa"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0960</w:t>
            </w:r>
          </w:p>
        </w:tc>
      </w:tr>
      <w:tr w:rsidR="007F63B1" w:rsidRPr="005D513A" w:rsidTr="00887C35">
        <w:trPr>
          <w:trHeight w:val="335"/>
        </w:trPr>
        <w:tc>
          <w:tcPr>
            <w:tcW w:w="1218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0961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0962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0963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0964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0965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0966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1035</w:t>
            </w:r>
          </w:p>
        </w:tc>
        <w:tc>
          <w:tcPr>
            <w:tcW w:w="1204" w:type="dxa"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1036</w:t>
            </w:r>
          </w:p>
        </w:tc>
      </w:tr>
      <w:tr w:rsidR="007F63B1" w:rsidRPr="005D513A" w:rsidTr="00887C35">
        <w:trPr>
          <w:trHeight w:val="335"/>
        </w:trPr>
        <w:tc>
          <w:tcPr>
            <w:tcW w:w="1218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1037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1038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1107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1108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1109</w:t>
            </w:r>
          </w:p>
        </w:tc>
        <w:tc>
          <w:tcPr>
            <w:tcW w:w="1217" w:type="dxa"/>
            <w:noWrap/>
          </w:tcPr>
          <w:p w:rsidR="007F63B1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1110</w:t>
            </w:r>
            <w:r w:rsidR="00DF09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7F63B1" w:rsidRPr="005D513A" w:rsidRDefault="007F63B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F63B1" w:rsidRPr="005D513A" w:rsidRDefault="007F63B1" w:rsidP="007F63B1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580E10">
        <w:rPr>
          <w:rFonts w:asciiTheme="minorHAnsi" w:hAnsiTheme="minorHAnsi" w:cstheme="minorHAnsi"/>
          <w:color w:val="000000" w:themeColor="text1"/>
          <w:sz w:val="22"/>
        </w:rPr>
        <w:t>4</w:t>
      </w:r>
      <w:r w:rsidR="00DF0955">
        <w:rPr>
          <w:rFonts w:asciiTheme="minorHAnsi" w:hAnsiTheme="minorHAnsi" w:cstheme="minorHAnsi"/>
          <w:color w:val="000000" w:themeColor="text1"/>
          <w:sz w:val="22"/>
        </w:rPr>
        <w:t>2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 and</w:t>
      </w:r>
      <w:r w:rsidR="00580E1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DF0955">
        <w:rPr>
          <w:rFonts w:asciiTheme="minorHAnsi" w:hAnsiTheme="minorHAnsi" w:cstheme="minorHAnsi"/>
          <w:color w:val="000000" w:themeColor="text1"/>
          <w:sz w:val="22"/>
        </w:rPr>
        <w:t>4</w:t>
      </w:r>
      <w:r w:rsidR="00580E1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41133">
        <w:rPr>
          <w:rFonts w:asciiTheme="minorHAnsi" w:hAnsiTheme="minorHAnsi" w:cstheme="minorHAnsi"/>
          <w:color w:val="000000" w:themeColor="text1"/>
          <w:sz w:val="22"/>
        </w:rPr>
        <w:t>part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p w:rsidR="007F63B1" w:rsidRDefault="007F63B1" w:rsidP="00EF2C00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580E10" w:rsidRPr="005D513A" w:rsidRDefault="00580E10" w:rsidP="00B47242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W19-2</w:t>
      </w:r>
    </w:p>
    <w:p w:rsidR="00580E10" w:rsidRPr="005D513A" w:rsidRDefault="00580E10" w:rsidP="00B47242">
      <w:pPr>
        <w:pStyle w:val="Heading5"/>
      </w:pPr>
      <w:r w:rsidRPr="005D513A">
        <w:t xml:space="preserve">Map sheet </w:t>
      </w:r>
      <w:r>
        <w:t>SD52</w:t>
      </w:r>
      <w:r w:rsidR="00733EF7">
        <w:t xml:space="preserve"> 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80E10" w:rsidRPr="005D513A" w:rsidTr="00887C35">
        <w:trPr>
          <w:trHeight w:val="335"/>
        </w:trPr>
        <w:tc>
          <w:tcPr>
            <w:tcW w:w="1218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1323</w:t>
            </w: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1324</w:t>
            </w: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1325</w:t>
            </w: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1395</w:t>
            </w: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1396</w:t>
            </w: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1397</w:t>
            </w:r>
          </w:p>
        </w:tc>
        <w:tc>
          <w:tcPr>
            <w:tcW w:w="1204" w:type="dxa"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1468</w:t>
            </w:r>
          </w:p>
        </w:tc>
        <w:tc>
          <w:tcPr>
            <w:tcW w:w="1204" w:type="dxa"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1469</w:t>
            </w:r>
          </w:p>
        </w:tc>
      </w:tr>
      <w:tr w:rsidR="00580E10" w:rsidRPr="005D513A" w:rsidTr="00887C35">
        <w:trPr>
          <w:trHeight w:val="335"/>
        </w:trPr>
        <w:tc>
          <w:tcPr>
            <w:tcW w:w="1218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1470</w:t>
            </w: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1471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1542</w:t>
            </w: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1543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580E10" w:rsidRPr="005D513A" w:rsidRDefault="00580E10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580E10" w:rsidRPr="005D513A" w:rsidRDefault="00580E10" w:rsidP="00580E10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470D79">
        <w:rPr>
          <w:rFonts w:asciiTheme="minorHAnsi" w:hAnsiTheme="minorHAnsi" w:cstheme="minorHAnsi"/>
          <w:color w:val="000000" w:themeColor="text1"/>
          <w:sz w:val="22"/>
        </w:rPr>
        <w:t>10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>full blocks and</w:t>
      </w:r>
      <w:r w:rsidR="00470D79">
        <w:rPr>
          <w:rFonts w:asciiTheme="minorHAnsi" w:hAnsiTheme="minorHAnsi" w:cstheme="minorHAnsi"/>
          <w:color w:val="000000" w:themeColor="text1"/>
          <w:sz w:val="22"/>
        </w:rPr>
        <w:t xml:space="preserve"> 2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41133">
        <w:rPr>
          <w:rFonts w:asciiTheme="minorHAnsi" w:hAnsiTheme="minorHAnsi" w:cstheme="minorHAnsi"/>
          <w:color w:val="000000" w:themeColor="text1"/>
          <w:sz w:val="22"/>
        </w:rPr>
        <w:t>part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p w:rsidR="00580E10" w:rsidRDefault="00580E10" w:rsidP="00EF2C00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3B5F36" w:rsidRPr="005D513A" w:rsidRDefault="003B5F36" w:rsidP="00B47242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W19-3</w:t>
      </w:r>
    </w:p>
    <w:p w:rsidR="003B5F36" w:rsidRPr="005D513A" w:rsidRDefault="003B5F36" w:rsidP="00B47242">
      <w:pPr>
        <w:pStyle w:val="Heading5"/>
      </w:pPr>
      <w:r w:rsidRPr="005D513A">
        <w:t xml:space="preserve">Map sheet </w:t>
      </w:r>
      <w:r>
        <w:t>SD52</w:t>
      </w:r>
      <w:r w:rsidR="00733EF7">
        <w:t xml:space="preserve"> 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B5F36" w:rsidRPr="005D513A" w:rsidTr="00887C35">
        <w:trPr>
          <w:trHeight w:val="335"/>
        </w:trPr>
        <w:tc>
          <w:tcPr>
            <w:tcW w:w="1218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1603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1604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1605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1606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1607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1608</w:t>
            </w:r>
          </w:p>
        </w:tc>
        <w:tc>
          <w:tcPr>
            <w:tcW w:w="1204" w:type="dxa"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1609</w:t>
            </w:r>
          </w:p>
        </w:tc>
        <w:tc>
          <w:tcPr>
            <w:tcW w:w="1204" w:type="dxa"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1610</w:t>
            </w:r>
          </w:p>
        </w:tc>
      </w:tr>
      <w:tr w:rsidR="003B5F36" w:rsidRPr="005D513A" w:rsidTr="00887C35">
        <w:trPr>
          <w:trHeight w:val="335"/>
        </w:trPr>
        <w:tc>
          <w:tcPr>
            <w:tcW w:w="1218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1611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1612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1613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1676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1677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1678</w:t>
            </w:r>
          </w:p>
        </w:tc>
        <w:tc>
          <w:tcPr>
            <w:tcW w:w="1204" w:type="dxa"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1679</w:t>
            </w:r>
          </w:p>
        </w:tc>
        <w:tc>
          <w:tcPr>
            <w:tcW w:w="1204" w:type="dxa"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1680</w:t>
            </w:r>
          </w:p>
        </w:tc>
      </w:tr>
      <w:tr w:rsidR="003B5F36" w:rsidRPr="005D513A" w:rsidTr="00887C35">
        <w:trPr>
          <w:trHeight w:val="335"/>
        </w:trPr>
        <w:tc>
          <w:tcPr>
            <w:tcW w:w="1218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1681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1682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1683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1684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1685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1749</w:t>
            </w:r>
          </w:p>
        </w:tc>
        <w:tc>
          <w:tcPr>
            <w:tcW w:w="1204" w:type="dxa"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1750</w:t>
            </w:r>
          </w:p>
        </w:tc>
        <w:tc>
          <w:tcPr>
            <w:tcW w:w="1204" w:type="dxa"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1751</w:t>
            </w:r>
          </w:p>
        </w:tc>
      </w:tr>
      <w:tr w:rsidR="003B5F36" w:rsidRPr="005D513A" w:rsidTr="00887C35">
        <w:trPr>
          <w:trHeight w:val="335"/>
        </w:trPr>
        <w:tc>
          <w:tcPr>
            <w:tcW w:w="1218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1752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1753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1754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1755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1756</w:t>
            </w:r>
          </w:p>
        </w:tc>
        <w:tc>
          <w:tcPr>
            <w:tcW w:w="1217" w:type="dxa"/>
            <w:noWrap/>
          </w:tcPr>
          <w:p w:rsidR="003B5F36" w:rsidRPr="005D513A" w:rsidRDefault="003B5F36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1757</w:t>
            </w:r>
          </w:p>
        </w:tc>
        <w:tc>
          <w:tcPr>
            <w:tcW w:w="1204" w:type="dxa"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1822</w:t>
            </w:r>
          </w:p>
        </w:tc>
        <w:tc>
          <w:tcPr>
            <w:tcW w:w="1204" w:type="dxa"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1823</w:t>
            </w:r>
          </w:p>
        </w:tc>
      </w:tr>
      <w:tr w:rsidR="003B5F36" w:rsidRPr="005D513A" w:rsidTr="00887C35">
        <w:trPr>
          <w:trHeight w:val="335"/>
        </w:trPr>
        <w:tc>
          <w:tcPr>
            <w:tcW w:w="1218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1824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1825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1826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1827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1828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1895</w:t>
            </w:r>
          </w:p>
        </w:tc>
        <w:tc>
          <w:tcPr>
            <w:tcW w:w="1204" w:type="dxa"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1896</w:t>
            </w:r>
          </w:p>
        </w:tc>
        <w:tc>
          <w:tcPr>
            <w:tcW w:w="1204" w:type="dxa"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1897</w:t>
            </w:r>
          </w:p>
        </w:tc>
      </w:tr>
      <w:tr w:rsidR="003B5F36" w:rsidRPr="005D513A" w:rsidTr="00887C35">
        <w:trPr>
          <w:trHeight w:val="335"/>
        </w:trPr>
        <w:tc>
          <w:tcPr>
            <w:tcW w:w="1218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1898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1899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1900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1901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1968</w:t>
            </w:r>
          </w:p>
        </w:tc>
        <w:tc>
          <w:tcPr>
            <w:tcW w:w="1217" w:type="dxa"/>
            <w:noWrap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1969</w:t>
            </w:r>
          </w:p>
        </w:tc>
        <w:tc>
          <w:tcPr>
            <w:tcW w:w="1204" w:type="dxa"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1970</w:t>
            </w:r>
          </w:p>
        </w:tc>
        <w:tc>
          <w:tcPr>
            <w:tcW w:w="1204" w:type="dxa"/>
          </w:tcPr>
          <w:p w:rsidR="003B5F36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1971</w:t>
            </w:r>
          </w:p>
        </w:tc>
      </w:tr>
      <w:tr w:rsidR="00147108" w:rsidRPr="005D513A" w:rsidTr="00887C35">
        <w:trPr>
          <w:trHeight w:val="335"/>
        </w:trPr>
        <w:tc>
          <w:tcPr>
            <w:tcW w:w="1218" w:type="dxa"/>
            <w:noWrap/>
          </w:tcPr>
          <w:p w:rsidR="00147108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1972</w:t>
            </w:r>
          </w:p>
        </w:tc>
        <w:tc>
          <w:tcPr>
            <w:tcW w:w="1217" w:type="dxa"/>
            <w:noWrap/>
          </w:tcPr>
          <w:p w:rsidR="00147108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1973</w:t>
            </w:r>
          </w:p>
        </w:tc>
        <w:tc>
          <w:tcPr>
            <w:tcW w:w="1217" w:type="dxa"/>
            <w:noWrap/>
          </w:tcPr>
          <w:p w:rsidR="00147108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2041</w:t>
            </w:r>
          </w:p>
        </w:tc>
        <w:tc>
          <w:tcPr>
            <w:tcW w:w="1217" w:type="dxa"/>
            <w:noWrap/>
          </w:tcPr>
          <w:p w:rsidR="00147108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2042</w:t>
            </w:r>
          </w:p>
        </w:tc>
        <w:tc>
          <w:tcPr>
            <w:tcW w:w="1217" w:type="dxa"/>
            <w:noWrap/>
          </w:tcPr>
          <w:p w:rsidR="00147108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2043</w:t>
            </w:r>
          </w:p>
        </w:tc>
        <w:tc>
          <w:tcPr>
            <w:tcW w:w="1217" w:type="dxa"/>
            <w:noWrap/>
          </w:tcPr>
          <w:p w:rsidR="00147108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2044</w:t>
            </w:r>
          </w:p>
        </w:tc>
        <w:tc>
          <w:tcPr>
            <w:tcW w:w="1204" w:type="dxa"/>
          </w:tcPr>
          <w:p w:rsidR="00147108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2045</w:t>
            </w:r>
          </w:p>
        </w:tc>
        <w:tc>
          <w:tcPr>
            <w:tcW w:w="1204" w:type="dxa"/>
          </w:tcPr>
          <w:p w:rsidR="00147108" w:rsidRPr="005D513A" w:rsidRDefault="00147108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2046</w:t>
            </w:r>
          </w:p>
        </w:tc>
      </w:tr>
    </w:tbl>
    <w:p w:rsidR="00DF4FB2" w:rsidRDefault="003B5F36" w:rsidP="003B5F36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147108">
        <w:rPr>
          <w:rFonts w:asciiTheme="minorHAnsi" w:hAnsiTheme="minorHAnsi" w:cstheme="minorHAnsi"/>
          <w:color w:val="000000" w:themeColor="text1"/>
          <w:sz w:val="22"/>
        </w:rPr>
        <w:t>56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3B5F36" w:rsidRDefault="003B5F36" w:rsidP="00EF2C00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EE6881" w:rsidRPr="005D513A" w:rsidRDefault="00EE6881" w:rsidP="00B47242">
      <w:pPr>
        <w:pStyle w:val="Heading4"/>
        <w:rPr>
          <w:rStyle w:val="Strong"/>
        </w:rPr>
      </w:pPr>
      <w:r w:rsidRPr="005D513A">
        <w:rPr>
          <w:rStyle w:val="Strong"/>
        </w:rPr>
        <w:lastRenderedPageBreak/>
        <w:t xml:space="preserve">Release Area </w:t>
      </w:r>
      <w:r>
        <w:rPr>
          <w:rStyle w:val="Strong"/>
        </w:rPr>
        <w:t>W19-4</w:t>
      </w:r>
    </w:p>
    <w:p w:rsidR="00EE6881" w:rsidRPr="005D513A" w:rsidRDefault="00EE6881" w:rsidP="00B47242">
      <w:pPr>
        <w:pStyle w:val="Heading5"/>
      </w:pPr>
      <w:r w:rsidRPr="005D513A">
        <w:t xml:space="preserve">Map sheet </w:t>
      </w:r>
      <w:r>
        <w:t>SD52</w:t>
      </w:r>
      <w:r w:rsidR="00733EF7">
        <w:t xml:space="preserve"> D</w:t>
      </w:r>
      <w:bookmarkStart w:id="0" w:name="_GoBack"/>
      <w:bookmarkEnd w:id="0"/>
      <w:r w:rsidR="00733EF7">
        <w:t>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EE6881" w:rsidRPr="005D513A" w:rsidTr="00887C35">
        <w:trPr>
          <w:trHeight w:val="335"/>
        </w:trPr>
        <w:tc>
          <w:tcPr>
            <w:tcW w:w="1218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1832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1833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1834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1904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1905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1906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1907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1978</w:t>
            </w:r>
          </w:p>
        </w:tc>
      </w:tr>
      <w:tr w:rsidR="00EE6881" w:rsidRPr="005D513A" w:rsidTr="00887C35">
        <w:trPr>
          <w:trHeight w:val="335"/>
        </w:trPr>
        <w:tc>
          <w:tcPr>
            <w:tcW w:w="1218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1979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2049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2050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2051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2052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2122</w:t>
            </w:r>
          </w:p>
        </w:tc>
        <w:tc>
          <w:tcPr>
            <w:tcW w:w="1204" w:type="dxa"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2123</w:t>
            </w:r>
          </w:p>
        </w:tc>
        <w:tc>
          <w:tcPr>
            <w:tcW w:w="1204" w:type="dxa"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2124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</w:tr>
      <w:tr w:rsidR="00EE6881" w:rsidRPr="005D513A" w:rsidTr="00887C35">
        <w:trPr>
          <w:trHeight w:val="335"/>
        </w:trPr>
        <w:tc>
          <w:tcPr>
            <w:tcW w:w="1218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2195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2196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2197</w:t>
            </w:r>
            <w:r w:rsidR="006D10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2269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2341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EE6881" w:rsidRPr="005D513A" w:rsidRDefault="00EE6881" w:rsidP="00887C3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E6881" w:rsidRPr="005D513A" w:rsidRDefault="00EE6881" w:rsidP="00EE6881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>
        <w:rPr>
          <w:rFonts w:asciiTheme="minorHAnsi" w:hAnsiTheme="minorHAnsi" w:cstheme="minorHAnsi"/>
          <w:color w:val="000000" w:themeColor="text1"/>
          <w:sz w:val="22"/>
        </w:rPr>
        <w:t>1</w:t>
      </w:r>
      <w:r w:rsidR="006D1050">
        <w:rPr>
          <w:rFonts w:asciiTheme="minorHAnsi" w:hAnsiTheme="minorHAnsi" w:cstheme="minorHAnsi"/>
          <w:color w:val="000000" w:themeColor="text1"/>
          <w:sz w:val="22"/>
        </w:rPr>
        <w:t>0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>full blocks and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D1050">
        <w:rPr>
          <w:rFonts w:asciiTheme="minorHAnsi" w:hAnsiTheme="minorHAnsi" w:cstheme="minorHAnsi"/>
          <w:color w:val="000000" w:themeColor="text1"/>
          <w:sz w:val="22"/>
        </w:rPr>
        <w:t xml:space="preserve">11 </w:t>
      </w:r>
      <w:r w:rsidR="00E41133">
        <w:rPr>
          <w:rFonts w:asciiTheme="minorHAnsi" w:hAnsiTheme="minorHAnsi" w:cstheme="minorHAnsi"/>
          <w:color w:val="000000" w:themeColor="text1"/>
          <w:sz w:val="22"/>
        </w:rPr>
        <w:t>part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p w:rsidR="00EE6881" w:rsidRPr="005D513A" w:rsidRDefault="00EE6881" w:rsidP="00EF2C00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sectPr w:rsidR="00EE6881" w:rsidRPr="005D513A" w:rsidSect="00E41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7C" w:rsidRDefault="0093457C" w:rsidP="003058F4">
      <w:pPr>
        <w:spacing w:after="0" w:line="240" w:lineRule="auto"/>
      </w:pPr>
      <w:r>
        <w:separator/>
      </w:r>
    </w:p>
  </w:endnote>
  <w:end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5" w:rsidRDefault="00FF7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33" w:rsidRDefault="00FF7B05" w:rsidP="00E41133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E41133">
      <w:tab/>
    </w:r>
    <w:r w:rsidR="00E41133">
      <w:rPr>
        <w:rStyle w:val="Bold"/>
        <w:rFonts w:eastAsiaTheme="majorEastAsia"/>
      </w:rPr>
      <w:fldChar w:fldCharType="begin"/>
    </w:r>
    <w:r w:rsidR="00E41133">
      <w:rPr>
        <w:rStyle w:val="Bold"/>
        <w:rFonts w:eastAsiaTheme="majorEastAsia"/>
      </w:rPr>
      <w:instrText xml:space="preserve"> PAGE   \* MERGEFORMAT </w:instrText>
    </w:r>
    <w:r w:rsidR="00E41133">
      <w:rPr>
        <w:rStyle w:val="Bold"/>
        <w:rFonts w:eastAsiaTheme="majorEastAsia"/>
      </w:rPr>
      <w:fldChar w:fldCharType="separate"/>
    </w:r>
    <w:r w:rsidR="00B47242">
      <w:rPr>
        <w:rStyle w:val="Bold"/>
        <w:rFonts w:eastAsiaTheme="majorEastAsia"/>
        <w:noProof/>
      </w:rPr>
      <w:t>2</w:t>
    </w:r>
    <w:r w:rsidR="00E41133">
      <w:rPr>
        <w:rStyle w:val="Bold"/>
        <w:rFonts w:eastAsiaTheme="majorEastAsia"/>
      </w:rPr>
      <w:fldChar w:fldCharType="end"/>
    </w:r>
  </w:p>
  <w:p w:rsidR="00E41133" w:rsidRPr="00E41133" w:rsidRDefault="00E41133" w:rsidP="00E41133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5" w:rsidRDefault="00FF7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7C" w:rsidRDefault="0093457C" w:rsidP="003058F4">
      <w:pPr>
        <w:spacing w:after="0" w:line="240" w:lineRule="auto"/>
      </w:pPr>
      <w:r>
        <w:separator/>
      </w:r>
    </w:p>
  </w:footnote>
  <w:foot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5" w:rsidRDefault="00FF7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5" w:rsidRDefault="00FF7B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5" w:rsidRDefault="00FF7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220F4"/>
    <w:rsid w:val="000B23A1"/>
    <w:rsid w:val="00147108"/>
    <w:rsid w:val="0016566A"/>
    <w:rsid w:val="00223DAE"/>
    <w:rsid w:val="00291157"/>
    <w:rsid w:val="002D4200"/>
    <w:rsid w:val="003058F4"/>
    <w:rsid w:val="0031089B"/>
    <w:rsid w:val="00343255"/>
    <w:rsid w:val="003A2418"/>
    <w:rsid w:val="003B5F36"/>
    <w:rsid w:val="003C0655"/>
    <w:rsid w:val="003C1461"/>
    <w:rsid w:val="003D5092"/>
    <w:rsid w:val="003E1625"/>
    <w:rsid w:val="004426DD"/>
    <w:rsid w:val="00470D79"/>
    <w:rsid w:val="004B51C0"/>
    <w:rsid w:val="004C595D"/>
    <w:rsid w:val="004E3A99"/>
    <w:rsid w:val="004F3F38"/>
    <w:rsid w:val="00580E10"/>
    <w:rsid w:val="00585734"/>
    <w:rsid w:val="005B63A3"/>
    <w:rsid w:val="005C19CC"/>
    <w:rsid w:val="005D513A"/>
    <w:rsid w:val="005F7D51"/>
    <w:rsid w:val="00690590"/>
    <w:rsid w:val="006D1050"/>
    <w:rsid w:val="00733EF7"/>
    <w:rsid w:val="007365A4"/>
    <w:rsid w:val="007B0D8C"/>
    <w:rsid w:val="007E24A3"/>
    <w:rsid w:val="007F1B28"/>
    <w:rsid w:val="007F63B1"/>
    <w:rsid w:val="00834245"/>
    <w:rsid w:val="008D2043"/>
    <w:rsid w:val="0093457C"/>
    <w:rsid w:val="00964EDB"/>
    <w:rsid w:val="0099608F"/>
    <w:rsid w:val="00A50631"/>
    <w:rsid w:val="00AB508A"/>
    <w:rsid w:val="00B47242"/>
    <w:rsid w:val="00B5437C"/>
    <w:rsid w:val="00C45F55"/>
    <w:rsid w:val="00CD1C5D"/>
    <w:rsid w:val="00CE28A2"/>
    <w:rsid w:val="00D90FEB"/>
    <w:rsid w:val="00DF0955"/>
    <w:rsid w:val="00DF4FB2"/>
    <w:rsid w:val="00E21363"/>
    <w:rsid w:val="00E41133"/>
    <w:rsid w:val="00E567A2"/>
    <w:rsid w:val="00EE6881"/>
    <w:rsid w:val="00EF2C00"/>
    <w:rsid w:val="00F015C5"/>
    <w:rsid w:val="00F4411C"/>
    <w:rsid w:val="00F64C6C"/>
    <w:rsid w:val="00F77D8D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47242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B47242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133"/>
  </w:style>
  <w:style w:type="paragraph" w:styleId="Footer">
    <w:name w:val="footer"/>
    <w:basedOn w:val="Normal"/>
    <w:link w:val="FooterChar"/>
    <w:uiPriority w:val="99"/>
    <w:unhideWhenUsed/>
    <w:rsid w:val="00E4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133"/>
  </w:style>
  <w:style w:type="character" w:styleId="Hyperlink">
    <w:name w:val="Hyperlink"/>
    <w:basedOn w:val="DefaultParagraphFont"/>
    <w:unhideWhenUsed/>
    <w:rsid w:val="00E41133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E41133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E41133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E41133"/>
    <w:rPr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47242"/>
    <w:rPr>
      <w:rFonts w:eastAsiaTheme="majorEastAsia" w:cstheme="minorHAnsi"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47242"/>
    <w:rPr>
      <w:rFonts w:eastAsiaTheme="majorEastAsia" w:cstheme="minorHAns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42B5-4D8E-4EB0-80E5-704C3221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Template.dotx</Template>
  <TotalTime>165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21</cp:revision>
  <cp:lastPrinted>2019-06-13T02:53:00Z</cp:lastPrinted>
  <dcterms:created xsi:type="dcterms:W3CDTF">2019-05-13T05:35:00Z</dcterms:created>
  <dcterms:modified xsi:type="dcterms:W3CDTF">2019-07-25T01:57:00Z</dcterms:modified>
</cp:coreProperties>
</file>