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B509D5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A640C4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BONA</w:t>
      </w:r>
      <w:r w:rsidR="008B1175">
        <w:rPr>
          <w:rFonts w:asciiTheme="minorHAnsi" w:hAnsiTheme="minorHAnsi" w:cstheme="minorHAnsi"/>
          <w:color w:val="000000" w:themeColor="text1"/>
        </w:rPr>
        <w:t>PART</w:t>
      </w:r>
      <w:r>
        <w:rPr>
          <w:rFonts w:asciiTheme="minorHAnsi" w:hAnsiTheme="minorHAnsi" w:cstheme="minorHAnsi"/>
          <w:color w:val="000000" w:themeColor="text1"/>
        </w:rPr>
        <w:t>E BASIN</w:t>
      </w:r>
    </w:p>
    <w:p w:rsidR="003058F4" w:rsidRPr="005D513A" w:rsidRDefault="005E258D" w:rsidP="00EB5878">
      <w:pPr>
        <w:pStyle w:val="Heading3"/>
      </w:pPr>
      <w:r>
        <w:t>Londonderry</w:t>
      </w:r>
      <w:r w:rsidR="00A640C4">
        <w:t xml:space="preserve"> High</w:t>
      </w:r>
    </w:p>
    <w:p w:rsidR="003058F4" w:rsidRPr="005D513A" w:rsidRDefault="003058F4">
      <w:pPr>
        <w:rPr>
          <w:rFonts w:cstheme="minorHAnsi"/>
          <w:color w:val="000000" w:themeColor="text1"/>
        </w:rPr>
      </w:pPr>
    </w:p>
    <w:p w:rsidR="003058F4" w:rsidRPr="005D513A" w:rsidRDefault="003058F4" w:rsidP="00EB5878">
      <w:pPr>
        <w:pStyle w:val="Heading3"/>
        <w:rPr>
          <w:rStyle w:val="Strong"/>
        </w:rPr>
      </w:pPr>
      <w:r w:rsidRPr="005D513A">
        <w:rPr>
          <w:rStyle w:val="Strong"/>
        </w:rPr>
        <w:t xml:space="preserve">Release </w:t>
      </w:r>
      <w:r w:rsidRPr="00EB5878">
        <w:rPr>
          <w:rStyle w:val="Strong"/>
          <w:b w:val="0"/>
          <w:bCs w:val="0"/>
        </w:rPr>
        <w:t>Area</w:t>
      </w:r>
      <w:r w:rsidRPr="005D513A">
        <w:rPr>
          <w:rStyle w:val="Strong"/>
        </w:rPr>
        <w:t xml:space="preserve"> </w:t>
      </w:r>
      <w:r w:rsidR="00E37B32">
        <w:rPr>
          <w:rStyle w:val="Strong"/>
        </w:rPr>
        <w:t>W19-5</w:t>
      </w:r>
    </w:p>
    <w:p w:rsidR="000B23A1" w:rsidRPr="005D513A" w:rsidRDefault="003058F4" w:rsidP="00EB5878">
      <w:pPr>
        <w:pStyle w:val="Heading4"/>
      </w:pPr>
      <w:r w:rsidRPr="005D513A">
        <w:t>Map sheet</w:t>
      </w:r>
      <w:r w:rsidR="003A2418" w:rsidRPr="005D513A">
        <w:t xml:space="preserve"> </w:t>
      </w:r>
      <w:r w:rsidR="00E37B32">
        <w:t>SD51</w:t>
      </w:r>
      <w:r w:rsidR="007E2F1A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A2418" w:rsidRPr="005D513A" w:rsidTr="00E701F9">
        <w:trPr>
          <w:trHeight w:val="441"/>
        </w:trPr>
        <w:tc>
          <w:tcPr>
            <w:tcW w:w="1218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0064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0065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0066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0067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0068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0069</w:t>
            </w:r>
          </w:p>
        </w:tc>
        <w:tc>
          <w:tcPr>
            <w:tcW w:w="1204" w:type="dxa"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0070</w:t>
            </w:r>
          </w:p>
        </w:tc>
        <w:tc>
          <w:tcPr>
            <w:tcW w:w="1204" w:type="dxa"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0071</w:t>
            </w:r>
          </w:p>
        </w:tc>
      </w:tr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0072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0136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0137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0138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0139</w:t>
            </w:r>
          </w:p>
        </w:tc>
        <w:tc>
          <w:tcPr>
            <w:tcW w:w="1217" w:type="dxa"/>
            <w:noWrap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0140</w:t>
            </w:r>
          </w:p>
        </w:tc>
        <w:tc>
          <w:tcPr>
            <w:tcW w:w="1204" w:type="dxa"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0141</w:t>
            </w:r>
          </w:p>
        </w:tc>
        <w:tc>
          <w:tcPr>
            <w:tcW w:w="1204" w:type="dxa"/>
          </w:tcPr>
          <w:p w:rsidR="000B23A1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0142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0143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0144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0207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0208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0209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0210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0211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0212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0213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0214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0215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0216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0279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0280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0281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0282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0283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0284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0285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0286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0287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0288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0350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0351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0352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0353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0354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0355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0356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0357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0358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0359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0360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0422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0423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0424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0425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0426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0427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0428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0429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0430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0431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0432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0493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0494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0495</w:t>
            </w:r>
          </w:p>
        </w:tc>
        <w:tc>
          <w:tcPr>
            <w:tcW w:w="1204" w:type="dxa"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0496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0497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0498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0499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0500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0501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0502</w:t>
            </w:r>
          </w:p>
        </w:tc>
        <w:tc>
          <w:tcPr>
            <w:tcW w:w="1204" w:type="dxa"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0503</w:t>
            </w:r>
          </w:p>
        </w:tc>
        <w:tc>
          <w:tcPr>
            <w:tcW w:w="1204" w:type="dxa"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0504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0564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0565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0566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0567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0568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0569</w:t>
            </w:r>
          </w:p>
        </w:tc>
        <w:tc>
          <w:tcPr>
            <w:tcW w:w="1204" w:type="dxa"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0570</w:t>
            </w:r>
          </w:p>
        </w:tc>
        <w:tc>
          <w:tcPr>
            <w:tcW w:w="1204" w:type="dxa"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0571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0572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0573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0574</w:t>
            </w:r>
          </w:p>
        </w:tc>
        <w:tc>
          <w:tcPr>
            <w:tcW w:w="1217" w:type="dxa"/>
            <w:noWrap/>
          </w:tcPr>
          <w:p w:rsidR="00E701F9" w:rsidRPr="005D513A" w:rsidRDefault="00E37B32" w:rsidP="00E37B3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0575</w:t>
            </w:r>
          </w:p>
        </w:tc>
        <w:tc>
          <w:tcPr>
            <w:tcW w:w="1217" w:type="dxa"/>
            <w:noWrap/>
          </w:tcPr>
          <w:p w:rsidR="00E701F9" w:rsidRPr="005D513A" w:rsidRDefault="00E37B32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0576</w:t>
            </w:r>
          </w:p>
        </w:tc>
        <w:tc>
          <w:tcPr>
            <w:tcW w:w="1217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0636 </w:t>
            </w:r>
            <w:r w:rsidR="008B1175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0637</w:t>
            </w:r>
          </w:p>
        </w:tc>
        <w:tc>
          <w:tcPr>
            <w:tcW w:w="1204" w:type="dxa"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0638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0639</w:t>
            </w:r>
          </w:p>
        </w:tc>
        <w:tc>
          <w:tcPr>
            <w:tcW w:w="1217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0640</w:t>
            </w:r>
          </w:p>
        </w:tc>
        <w:tc>
          <w:tcPr>
            <w:tcW w:w="1217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0641</w:t>
            </w:r>
          </w:p>
        </w:tc>
        <w:tc>
          <w:tcPr>
            <w:tcW w:w="1217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0642</w:t>
            </w:r>
          </w:p>
        </w:tc>
        <w:tc>
          <w:tcPr>
            <w:tcW w:w="1217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0643</w:t>
            </w:r>
          </w:p>
        </w:tc>
        <w:tc>
          <w:tcPr>
            <w:tcW w:w="1217" w:type="dxa"/>
            <w:noWrap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0644</w:t>
            </w:r>
          </w:p>
        </w:tc>
        <w:tc>
          <w:tcPr>
            <w:tcW w:w="1204" w:type="dxa"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0645</w:t>
            </w:r>
          </w:p>
        </w:tc>
        <w:tc>
          <w:tcPr>
            <w:tcW w:w="1204" w:type="dxa"/>
          </w:tcPr>
          <w:p w:rsidR="00E701F9" w:rsidRPr="005D513A" w:rsidRDefault="00D968F6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0646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CA66E7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0647</w:t>
            </w:r>
          </w:p>
        </w:tc>
        <w:tc>
          <w:tcPr>
            <w:tcW w:w="1217" w:type="dxa"/>
            <w:noWrap/>
          </w:tcPr>
          <w:p w:rsidR="00E701F9" w:rsidRPr="005D513A" w:rsidRDefault="00CA66E7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0648</w:t>
            </w:r>
          </w:p>
        </w:tc>
        <w:tc>
          <w:tcPr>
            <w:tcW w:w="1217" w:type="dxa"/>
            <w:noWrap/>
          </w:tcPr>
          <w:p w:rsidR="00E701F9" w:rsidRPr="005D513A" w:rsidRDefault="00CA66E7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0707</w:t>
            </w:r>
            <w:r w:rsidR="009F69EF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17" w:type="dxa"/>
            <w:noWrap/>
          </w:tcPr>
          <w:p w:rsidR="00E701F9" w:rsidRPr="005D513A" w:rsidRDefault="00CA66E7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0708</w:t>
            </w:r>
            <w:r w:rsidR="009F69EF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17" w:type="dxa"/>
            <w:noWrap/>
          </w:tcPr>
          <w:p w:rsidR="00E701F9" w:rsidRPr="005D513A" w:rsidRDefault="005446C3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0709</w:t>
            </w:r>
          </w:p>
        </w:tc>
        <w:tc>
          <w:tcPr>
            <w:tcW w:w="1217" w:type="dxa"/>
            <w:noWrap/>
          </w:tcPr>
          <w:p w:rsidR="00E701F9" w:rsidRPr="005D513A" w:rsidRDefault="009F69EF" w:rsidP="009F69E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0710</w:t>
            </w:r>
          </w:p>
        </w:tc>
        <w:tc>
          <w:tcPr>
            <w:tcW w:w="1204" w:type="dxa"/>
          </w:tcPr>
          <w:p w:rsidR="00E701F9" w:rsidRPr="005D513A" w:rsidRDefault="005446C3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9F69EF">
              <w:rPr>
                <w:rFonts w:asciiTheme="minorHAnsi" w:hAnsiTheme="minorHAnsi" w:cstheme="minorHAnsi"/>
                <w:color w:val="000000" w:themeColor="text1"/>
              </w:rPr>
              <w:t>711</w:t>
            </w:r>
          </w:p>
        </w:tc>
        <w:tc>
          <w:tcPr>
            <w:tcW w:w="1204" w:type="dxa"/>
          </w:tcPr>
          <w:p w:rsidR="00E701F9" w:rsidRPr="005D513A" w:rsidRDefault="005446C3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0712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5446C3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0713</w:t>
            </w:r>
          </w:p>
        </w:tc>
        <w:tc>
          <w:tcPr>
            <w:tcW w:w="1217" w:type="dxa"/>
            <w:noWrap/>
          </w:tcPr>
          <w:p w:rsidR="00E701F9" w:rsidRPr="005D513A" w:rsidRDefault="005446C3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0714</w:t>
            </w:r>
          </w:p>
        </w:tc>
        <w:tc>
          <w:tcPr>
            <w:tcW w:w="1217" w:type="dxa"/>
            <w:noWrap/>
          </w:tcPr>
          <w:p w:rsidR="00E701F9" w:rsidRPr="005D513A" w:rsidRDefault="005446C3" w:rsidP="00541F0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41F09">
              <w:rPr>
                <w:rFonts w:asciiTheme="minorHAnsi" w:hAnsiTheme="minorHAnsi" w:cstheme="minorHAnsi"/>
                <w:color w:val="000000" w:themeColor="text1"/>
              </w:rPr>
              <w:t>71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0716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0717</w:t>
            </w:r>
          </w:p>
        </w:tc>
        <w:tc>
          <w:tcPr>
            <w:tcW w:w="1217" w:type="dxa"/>
            <w:noWrap/>
          </w:tcPr>
          <w:p w:rsidR="00E701F9" w:rsidRPr="005D513A" w:rsidRDefault="00541F09" w:rsidP="00541F0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0718</w:t>
            </w:r>
          </w:p>
        </w:tc>
        <w:tc>
          <w:tcPr>
            <w:tcW w:w="1204" w:type="dxa"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0719</w:t>
            </w:r>
          </w:p>
        </w:tc>
        <w:tc>
          <w:tcPr>
            <w:tcW w:w="1204" w:type="dxa"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0720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0778</w:t>
            </w:r>
            <w:r w:rsidR="009F69EF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0779</w:t>
            </w:r>
            <w:r w:rsidR="009F69EF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0780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0781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0782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0783</w:t>
            </w:r>
          </w:p>
        </w:tc>
        <w:tc>
          <w:tcPr>
            <w:tcW w:w="1204" w:type="dxa"/>
          </w:tcPr>
          <w:p w:rsidR="00E701F9" w:rsidRPr="005D513A" w:rsidRDefault="009F69EF" w:rsidP="009F69E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0784</w:t>
            </w:r>
          </w:p>
        </w:tc>
        <w:tc>
          <w:tcPr>
            <w:tcW w:w="1204" w:type="dxa"/>
          </w:tcPr>
          <w:p w:rsidR="00E701F9" w:rsidRPr="005D513A" w:rsidRDefault="009F69EF" w:rsidP="009F69E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0785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0786</w:t>
            </w:r>
          </w:p>
        </w:tc>
        <w:tc>
          <w:tcPr>
            <w:tcW w:w="1217" w:type="dxa"/>
            <w:noWrap/>
          </w:tcPr>
          <w:p w:rsidR="00E701F9" w:rsidRPr="005D513A" w:rsidRDefault="00541F09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0787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0788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0789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0790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0791</w:t>
            </w:r>
          </w:p>
        </w:tc>
        <w:tc>
          <w:tcPr>
            <w:tcW w:w="1204" w:type="dxa"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0792</w:t>
            </w:r>
          </w:p>
        </w:tc>
        <w:tc>
          <w:tcPr>
            <w:tcW w:w="1204" w:type="dxa"/>
          </w:tcPr>
          <w:p w:rsidR="00E701F9" w:rsidRPr="005D513A" w:rsidRDefault="00541F09" w:rsidP="00541F0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0850</w:t>
            </w:r>
            <w:r w:rsidR="00276322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</w:tr>
      <w:tr w:rsidR="00E701F9" w:rsidRPr="005D513A" w:rsidTr="007F1B28">
        <w:trPr>
          <w:trHeight w:val="335"/>
        </w:trPr>
        <w:tc>
          <w:tcPr>
            <w:tcW w:w="1218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0851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0852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0853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0854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0855</w:t>
            </w:r>
          </w:p>
        </w:tc>
        <w:tc>
          <w:tcPr>
            <w:tcW w:w="1217" w:type="dxa"/>
            <w:noWrap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0856</w:t>
            </w:r>
          </w:p>
        </w:tc>
        <w:tc>
          <w:tcPr>
            <w:tcW w:w="1204" w:type="dxa"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0857</w:t>
            </w:r>
          </w:p>
        </w:tc>
        <w:tc>
          <w:tcPr>
            <w:tcW w:w="1204" w:type="dxa"/>
          </w:tcPr>
          <w:p w:rsidR="00E701F9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0858</w:t>
            </w:r>
          </w:p>
        </w:tc>
      </w:tr>
      <w:tr w:rsidR="00CA66E7" w:rsidRPr="005D513A" w:rsidTr="007F1B28">
        <w:trPr>
          <w:trHeight w:val="335"/>
        </w:trPr>
        <w:tc>
          <w:tcPr>
            <w:tcW w:w="1218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0859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0860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0861</w:t>
            </w:r>
          </w:p>
        </w:tc>
        <w:tc>
          <w:tcPr>
            <w:tcW w:w="1217" w:type="dxa"/>
            <w:noWrap/>
          </w:tcPr>
          <w:p w:rsidR="00CA66E7" w:rsidRDefault="00276322" w:rsidP="0027632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0862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0863</w:t>
            </w:r>
          </w:p>
        </w:tc>
        <w:tc>
          <w:tcPr>
            <w:tcW w:w="1217" w:type="dxa"/>
            <w:noWrap/>
          </w:tcPr>
          <w:p w:rsidR="00CA66E7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0864</w:t>
            </w:r>
          </w:p>
        </w:tc>
        <w:tc>
          <w:tcPr>
            <w:tcW w:w="1204" w:type="dxa"/>
          </w:tcPr>
          <w:p w:rsidR="00CA66E7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0921</w:t>
            </w:r>
            <w:r w:rsidR="00276322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04" w:type="dxa"/>
          </w:tcPr>
          <w:p w:rsidR="00CA66E7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0922</w:t>
            </w:r>
            <w:r w:rsidR="00276322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</w:tr>
      <w:tr w:rsidR="00CA66E7" w:rsidRPr="005D513A" w:rsidTr="007F1B28">
        <w:trPr>
          <w:trHeight w:val="335"/>
        </w:trPr>
        <w:tc>
          <w:tcPr>
            <w:tcW w:w="1218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0923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0924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0925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0926</w:t>
            </w:r>
          </w:p>
        </w:tc>
        <w:tc>
          <w:tcPr>
            <w:tcW w:w="1217" w:type="dxa"/>
            <w:noWrap/>
          </w:tcPr>
          <w:p w:rsidR="00CA66E7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0927</w:t>
            </w:r>
          </w:p>
        </w:tc>
        <w:tc>
          <w:tcPr>
            <w:tcW w:w="1217" w:type="dxa"/>
            <w:noWrap/>
          </w:tcPr>
          <w:p w:rsidR="00CA66E7" w:rsidRPr="005D513A" w:rsidRDefault="00541F09" w:rsidP="00024FD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24FDC">
              <w:rPr>
                <w:rFonts w:asciiTheme="minorHAnsi" w:hAnsiTheme="minorHAnsi" w:cstheme="minorHAnsi"/>
                <w:color w:val="000000" w:themeColor="text1"/>
              </w:rPr>
              <w:t>928</w:t>
            </w:r>
          </w:p>
        </w:tc>
        <w:tc>
          <w:tcPr>
            <w:tcW w:w="1204" w:type="dxa"/>
          </w:tcPr>
          <w:p w:rsidR="00CA66E7" w:rsidRPr="005D513A" w:rsidRDefault="00541F09" w:rsidP="00024FD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24FDC">
              <w:rPr>
                <w:rFonts w:asciiTheme="minorHAnsi" w:hAnsiTheme="minorHAnsi" w:cstheme="minorHAnsi"/>
                <w:color w:val="000000" w:themeColor="text1"/>
              </w:rPr>
              <w:t>929</w:t>
            </w:r>
          </w:p>
        </w:tc>
        <w:tc>
          <w:tcPr>
            <w:tcW w:w="1204" w:type="dxa"/>
          </w:tcPr>
          <w:p w:rsidR="00CA66E7" w:rsidRPr="005D513A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0930</w:t>
            </w:r>
          </w:p>
        </w:tc>
      </w:tr>
      <w:tr w:rsidR="00541F09" w:rsidRPr="005D513A" w:rsidTr="007F1B28">
        <w:trPr>
          <w:trHeight w:val="335"/>
        </w:trPr>
        <w:tc>
          <w:tcPr>
            <w:tcW w:w="1218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0931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0932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0933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0934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0935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0936</w:t>
            </w:r>
          </w:p>
        </w:tc>
        <w:tc>
          <w:tcPr>
            <w:tcW w:w="1204" w:type="dxa"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0992</w:t>
            </w:r>
            <w:r w:rsidR="007766A3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04" w:type="dxa"/>
          </w:tcPr>
          <w:p w:rsidR="00541F09" w:rsidRDefault="00541F09" w:rsidP="001572B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</w:t>
            </w:r>
            <w:r w:rsidR="001572BA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7766A3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</w:tr>
      <w:tr w:rsidR="00541F09" w:rsidRPr="005D513A" w:rsidTr="007F1B28">
        <w:trPr>
          <w:trHeight w:val="335"/>
        </w:trPr>
        <w:tc>
          <w:tcPr>
            <w:tcW w:w="1218" w:type="dxa"/>
            <w:noWrap/>
          </w:tcPr>
          <w:p w:rsidR="00541F09" w:rsidRDefault="007766A3" w:rsidP="007766A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0994</w:t>
            </w:r>
          </w:p>
        </w:tc>
        <w:tc>
          <w:tcPr>
            <w:tcW w:w="1217" w:type="dxa"/>
            <w:noWrap/>
          </w:tcPr>
          <w:p w:rsidR="00541F09" w:rsidRDefault="007766A3" w:rsidP="007766A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0995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0996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0997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0998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0999</w:t>
            </w:r>
          </w:p>
        </w:tc>
        <w:tc>
          <w:tcPr>
            <w:tcW w:w="1204" w:type="dxa"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1000</w:t>
            </w:r>
          </w:p>
        </w:tc>
        <w:tc>
          <w:tcPr>
            <w:tcW w:w="1204" w:type="dxa"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1001</w:t>
            </w:r>
          </w:p>
        </w:tc>
      </w:tr>
      <w:tr w:rsidR="00541F09" w:rsidRPr="005D513A" w:rsidTr="007F1B28">
        <w:trPr>
          <w:trHeight w:val="335"/>
        </w:trPr>
        <w:tc>
          <w:tcPr>
            <w:tcW w:w="1218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1002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1003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1004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1005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1006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1007</w:t>
            </w:r>
          </w:p>
        </w:tc>
        <w:tc>
          <w:tcPr>
            <w:tcW w:w="1204" w:type="dxa"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1008</w:t>
            </w:r>
          </w:p>
        </w:tc>
        <w:tc>
          <w:tcPr>
            <w:tcW w:w="1204" w:type="dxa"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1063</w:t>
            </w:r>
            <w:r w:rsidR="007766A3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</w:tr>
      <w:tr w:rsidR="00541F09" w:rsidRPr="005D513A" w:rsidTr="007F1B28">
        <w:trPr>
          <w:trHeight w:val="335"/>
        </w:trPr>
        <w:tc>
          <w:tcPr>
            <w:tcW w:w="1218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1064</w:t>
            </w:r>
            <w:r w:rsidR="007766A3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1065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1066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1067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1068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1069</w:t>
            </w:r>
          </w:p>
        </w:tc>
        <w:tc>
          <w:tcPr>
            <w:tcW w:w="1204" w:type="dxa"/>
          </w:tcPr>
          <w:p w:rsidR="00541F09" w:rsidRDefault="007766A3" w:rsidP="007766A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1070</w:t>
            </w:r>
          </w:p>
        </w:tc>
        <w:tc>
          <w:tcPr>
            <w:tcW w:w="1204" w:type="dxa"/>
          </w:tcPr>
          <w:p w:rsidR="00541F09" w:rsidRDefault="007766A3" w:rsidP="007766A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1071</w:t>
            </w:r>
          </w:p>
        </w:tc>
      </w:tr>
      <w:tr w:rsidR="00541F09" w:rsidRPr="005D513A" w:rsidTr="007F1B28">
        <w:trPr>
          <w:trHeight w:val="335"/>
        </w:trPr>
        <w:tc>
          <w:tcPr>
            <w:tcW w:w="1218" w:type="dxa"/>
            <w:noWrap/>
          </w:tcPr>
          <w:p w:rsidR="00541F09" w:rsidRDefault="00541F09" w:rsidP="00541F0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1072 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1073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1074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1075</w:t>
            </w:r>
          </w:p>
        </w:tc>
        <w:tc>
          <w:tcPr>
            <w:tcW w:w="1217" w:type="dxa"/>
            <w:noWrap/>
          </w:tcPr>
          <w:p w:rsidR="00541F09" w:rsidRDefault="00541F09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1076</w:t>
            </w:r>
          </w:p>
        </w:tc>
        <w:tc>
          <w:tcPr>
            <w:tcW w:w="1217" w:type="dxa"/>
            <w:noWrap/>
          </w:tcPr>
          <w:p w:rsidR="00541F09" w:rsidRDefault="00541F09" w:rsidP="001572B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</w:t>
            </w:r>
            <w:r w:rsidR="001572BA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204" w:type="dxa"/>
          </w:tcPr>
          <w:p w:rsidR="00541F09" w:rsidRDefault="000036B9" w:rsidP="001572B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</w:t>
            </w:r>
            <w:r w:rsidR="001572BA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204" w:type="dxa"/>
          </w:tcPr>
          <w:p w:rsidR="00541F09" w:rsidRDefault="000036B9" w:rsidP="001572B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1572BA">
              <w:rPr>
                <w:rFonts w:asciiTheme="minorHAnsi" w:hAnsiTheme="minorHAnsi" w:cstheme="minorHAnsi"/>
                <w:color w:val="000000" w:themeColor="text1"/>
              </w:rPr>
              <w:t>79</w:t>
            </w:r>
          </w:p>
        </w:tc>
      </w:tr>
      <w:tr w:rsidR="001572BA" w:rsidRPr="005D513A" w:rsidTr="007F1B28">
        <w:trPr>
          <w:trHeight w:val="335"/>
        </w:trPr>
        <w:tc>
          <w:tcPr>
            <w:tcW w:w="1218" w:type="dxa"/>
            <w:noWrap/>
          </w:tcPr>
          <w:p w:rsidR="001572BA" w:rsidRDefault="001572BA" w:rsidP="00541F0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1080</w:t>
            </w:r>
          </w:p>
        </w:tc>
        <w:tc>
          <w:tcPr>
            <w:tcW w:w="1217" w:type="dxa"/>
            <w:noWrap/>
          </w:tcPr>
          <w:p w:rsidR="001572BA" w:rsidRDefault="001572BA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572BA" w:rsidRDefault="001572BA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572BA" w:rsidRDefault="001572BA" w:rsidP="001572B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572BA" w:rsidRDefault="001572BA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572BA" w:rsidRDefault="001572BA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572BA" w:rsidRDefault="001572BA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572BA" w:rsidRDefault="001572BA" w:rsidP="00810B8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77D8D" w:rsidRPr="005D513A" w:rsidRDefault="003A2418" w:rsidP="00EF2C00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Assessed to contain </w:t>
      </w:r>
      <w:r w:rsidR="007766A3">
        <w:rPr>
          <w:rFonts w:asciiTheme="minorHAnsi" w:hAnsiTheme="minorHAnsi" w:cstheme="minorHAnsi"/>
          <w:color w:val="000000" w:themeColor="text1"/>
          <w:sz w:val="22"/>
        </w:rPr>
        <w:t>168</w:t>
      </w:r>
      <w:r w:rsidR="00AB54D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</w:t>
      </w:r>
      <w:r w:rsidR="000B23A1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  <w:r w:rsidR="00F77D8D" w:rsidRPr="005D513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1089B" w:rsidRPr="005D513A">
        <w:rPr>
          <w:rFonts w:asciiTheme="minorHAnsi" w:hAnsiTheme="minorHAnsi" w:cstheme="minorHAnsi"/>
          <w:color w:val="000000" w:themeColor="text1"/>
          <w:sz w:val="22"/>
        </w:rPr>
        <w:t xml:space="preserve">and </w:t>
      </w:r>
      <w:r w:rsidR="000036B9">
        <w:rPr>
          <w:rFonts w:asciiTheme="minorHAnsi" w:hAnsiTheme="minorHAnsi" w:cstheme="minorHAnsi"/>
          <w:color w:val="000000" w:themeColor="text1"/>
          <w:sz w:val="22"/>
        </w:rPr>
        <w:t>2</w:t>
      </w:r>
      <w:r w:rsidR="007766A3">
        <w:rPr>
          <w:rFonts w:asciiTheme="minorHAnsi" w:hAnsiTheme="minorHAnsi" w:cstheme="minorHAnsi"/>
          <w:color w:val="000000" w:themeColor="text1"/>
          <w:sz w:val="22"/>
        </w:rPr>
        <w:t>5</w:t>
      </w:r>
      <w:r w:rsidR="00704E9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B1175">
        <w:rPr>
          <w:rFonts w:asciiTheme="minorHAnsi" w:hAnsiTheme="minorHAnsi" w:cstheme="minorHAnsi"/>
          <w:color w:val="000000" w:themeColor="text1"/>
          <w:sz w:val="22"/>
        </w:rPr>
        <w:t>part</w:t>
      </w:r>
      <w:r w:rsidR="0031089B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9A04BD" w:rsidRDefault="009A04BD" w:rsidP="00EB5878"/>
    <w:p w:rsidR="00215B19" w:rsidRPr="005D513A" w:rsidRDefault="00215B19" w:rsidP="00EB5878">
      <w:pPr>
        <w:pStyle w:val="Heading4"/>
      </w:pPr>
      <w:r w:rsidRPr="005D513A">
        <w:t xml:space="preserve">Map sheet </w:t>
      </w:r>
      <w:r>
        <w:t>SD</w:t>
      </w:r>
      <w:bookmarkStart w:id="0" w:name="_GoBack"/>
      <w:bookmarkEnd w:id="0"/>
      <w:r>
        <w:t>52</w:t>
      </w:r>
      <w:r w:rsidR="007E2F1A">
        <w:t xml:space="preserve">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215B19" w:rsidRPr="005D513A" w:rsidTr="00887C35">
        <w:trPr>
          <w:trHeight w:val="441"/>
        </w:trPr>
        <w:tc>
          <w:tcPr>
            <w:tcW w:w="1218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0649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0650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0651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0721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0722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0723</w:t>
            </w:r>
          </w:p>
        </w:tc>
        <w:tc>
          <w:tcPr>
            <w:tcW w:w="1204" w:type="dxa"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0793</w:t>
            </w:r>
          </w:p>
        </w:tc>
        <w:tc>
          <w:tcPr>
            <w:tcW w:w="1204" w:type="dxa"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0794</w:t>
            </w:r>
          </w:p>
        </w:tc>
      </w:tr>
      <w:tr w:rsidR="00215B19" w:rsidRPr="005D513A" w:rsidTr="00887C35">
        <w:trPr>
          <w:trHeight w:val="335"/>
        </w:trPr>
        <w:tc>
          <w:tcPr>
            <w:tcW w:w="1218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0795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0796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0797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0798</w:t>
            </w:r>
          </w:p>
        </w:tc>
        <w:tc>
          <w:tcPr>
            <w:tcW w:w="1217" w:type="dxa"/>
            <w:noWrap/>
          </w:tcPr>
          <w:p w:rsidR="00215B19" w:rsidRPr="005D513A" w:rsidRDefault="000036B9" w:rsidP="00CF62F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0865</w:t>
            </w:r>
          </w:p>
        </w:tc>
        <w:tc>
          <w:tcPr>
            <w:tcW w:w="1217" w:type="dxa"/>
            <w:noWrap/>
          </w:tcPr>
          <w:p w:rsidR="00215B19" w:rsidRPr="005D513A" w:rsidRDefault="000036B9" w:rsidP="00CF62F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0866</w:t>
            </w:r>
          </w:p>
        </w:tc>
        <w:tc>
          <w:tcPr>
            <w:tcW w:w="1204" w:type="dxa"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0867</w:t>
            </w:r>
          </w:p>
        </w:tc>
        <w:tc>
          <w:tcPr>
            <w:tcW w:w="1204" w:type="dxa"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0868</w:t>
            </w:r>
          </w:p>
        </w:tc>
      </w:tr>
      <w:tr w:rsidR="00215B19" w:rsidRPr="005D513A" w:rsidTr="00887C35">
        <w:trPr>
          <w:trHeight w:val="335"/>
        </w:trPr>
        <w:tc>
          <w:tcPr>
            <w:tcW w:w="1218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0869</w:t>
            </w:r>
          </w:p>
        </w:tc>
        <w:tc>
          <w:tcPr>
            <w:tcW w:w="1217" w:type="dxa"/>
            <w:noWrap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0870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0937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0938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0939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0940</w:t>
            </w:r>
          </w:p>
        </w:tc>
        <w:tc>
          <w:tcPr>
            <w:tcW w:w="1204" w:type="dxa"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0941</w:t>
            </w:r>
          </w:p>
        </w:tc>
        <w:tc>
          <w:tcPr>
            <w:tcW w:w="1204" w:type="dxa"/>
          </w:tcPr>
          <w:p w:rsidR="00215B19" w:rsidRPr="005D513A" w:rsidRDefault="000036B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0942</w:t>
            </w:r>
          </w:p>
        </w:tc>
      </w:tr>
      <w:tr w:rsidR="00215B19" w:rsidRPr="005D513A" w:rsidTr="00887C35">
        <w:trPr>
          <w:trHeight w:val="335"/>
        </w:trPr>
        <w:tc>
          <w:tcPr>
            <w:tcW w:w="1218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1009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1010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1011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1012</w:t>
            </w:r>
          </w:p>
        </w:tc>
        <w:tc>
          <w:tcPr>
            <w:tcW w:w="1217" w:type="dxa"/>
            <w:noWrap/>
          </w:tcPr>
          <w:p w:rsidR="00215B19" w:rsidRPr="005D513A" w:rsidRDefault="000036B9" w:rsidP="000036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1013</w:t>
            </w:r>
          </w:p>
        </w:tc>
        <w:tc>
          <w:tcPr>
            <w:tcW w:w="1217" w:type="dxa"/>
            <w:noWrap/>
          </w:tcPr>
          <w:p w:rsidR="00215B19" w:rsidRPr="005D513A" w:rsidRDefault="00CF62F4" w:rsidP="00CF62F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</w:t>
            </w:r>
            <w:r w:rsidR="000036B9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204" w:type="dxa"/>
          </w:tcPr>
          <w:p w:rsidR="00215B19" w:rsidRPr="005D513A" w:rsidRDefault="00215B1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215B19" w:rsidRPr="005D513A" w:rsidRDefault="00215B19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15B19" w:rsidRPr="005D513A" w:rsidRDefault="000036B9" w:rsidP="008B1175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CF62F4">
        <w:rPr>
          <w:rFonts w:asciiTheme="minorHAnsi" w:hAnsiTheme="minorHAnsi" w:cstheme="minorHAnsi"/>
          <w:color w:val="000000" w:themeColor="text1"/>
          <w:sz w:val="22"/>
        </w:rPr>
        <w:t>30</w:t>
      </w:r>
      <w:r w:rsidR="00E44EC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CF62F4">
        <w:rPr>
          <w:rFonts w:asciiTheme="minorHAnsi" w:hAnsiTheme="minorHAnsi" w:cstheme="minorHAnsi"/>
          <w:color w:val="000000" w:themeColor="text1"/>
          <w:sz w:val="22"/>
        </w:rPr>
        <w:t>full blocks</w:t>
      </w:r>
    </w:p>
    <w:sectPr w:rsidR="00215B19" w:rsidRPr="005D513A" w:rsidSect="00F8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7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17" w:rsidRDefault="00926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175" w:rsidRDefault="00926517" w:rsidP="008B1175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8B1175">
      <w:tab/>
    </w:r>
    <w:r w:rsidR="008B1175">
      <w:rPr>
        <w:rStyle w:val="Bold"/>
        <w:rFonts w:eastAsiaTheme="majorEastAsia"/>
      </w:rPr>
      <w:fldChar w:fldCharType="begin"/>
    </w:r>
    <w:r w:rsidR="008B1175">
      <w:rPr>
        <w:rStyle w:val="Bold"/>
        <w:rFonts w:eastAsiaTheme="majorEastAsia"/>
      </w:rPr>
      <w:instrText xml:space="preserve"> PAGE   \* MERGEFORMAT </w:instrText>
    </w:r>
    <w:r w:rsidR="008B1175">
      <w:rPr>
        <w:rStyle w:val="Bold"/>
        <w:rFonts w:eastAsiaTheme="majorEastAsia"/>
      </w:rPr>
      <w:fldChar w:fldCharType="separate"/>
    </w:r>
    <w:r w:rsidR="00EB5878">
      <w:rPr>
        <w:rStyle w:val="Bold"/>
        <w:rFonts w:eastAsiaTheme="majorEastAsia"/>
        <w:noProof/>
      </w:rPr>
      <w:t>2</w:t>
    </w:r>
    <w:r w:rsidR="008B1175">
      <w:rPr>
        <w:rStyle w:val="Bold"/>
        <w:rFonts w:eastAsiaTheme="majorEastAsia"/>
      </w:rPr>
      <w:fldChar w:fldCharType="end"/>
    </w:r>
  </w:p>
  <w:p w:rsidR="008B1175" w:rsidRPr="008B1175" w:rsidRDefault="008B1175" w:rsidP="008B1175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17" w:rsidRDefault="00926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17" w:rsidRDefault="00926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17" w:rsidRDefault="009265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17" w:rsidRDefault="00926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036B9"/>
    <w:rsid w:val="00024FDC"/>
    <w:rsid w:val="00060EF0"/>
    <w:rsid w:val="000B23A1"/>
    <w:rsid w:val="001572BA"/>
    <w:rsid w:val="0017724C"/>
    <w:rsid w:val="00215B19"/>
    <w:rsid w:val="00223DAE"/>
    <w:rsid w:val="00257B13"/>
    <w:rsid w:val="00276322"/>
    <w:rsid w:val="00291157"/>
    <w:rsid w:val="002D4200"/>
    <w:rsid w:val="003058F4"/>
    <w:rsid w:val="0031089B"/>
    <w:rsid w:val="003A2418"/>
    <w:rsid w:val="003C0655"/>
    <w:rsid w:val="003D5092"/>
    <w:rsid w:val="004426DD"/>
    <w:rsid w:val="004C595D"/>
    <w:rsid w:val="004F3F38"/>
    <w:rsid w:val="004F4CE5"/>
    <w:rsid w:val="00541F09"/>
    <w:rsid w:val="005446C3"/>
    <w:rsid w:val="00585734"/>
    <w:rsid w:val="005C19CC"/>
    <w:rsid w:val="005D513A"/>
    <w:rsid w:val="005E258D"/>
    <w:rsid w:val="00690590"/>
    <w:rsid w:val="00704E9D"/>
    <w:rsid w:val="007365A4"/>
    <w:rsid w:val="007766A3"/>
    <w:rsid w:val="007B0D8C"/>
    <w:rsid w:val="007E2F1A"/>
    <w:rsid w:val="007F1B28"/>
    <w:rsid w:val="00810B80"/>
    <w:rsid w:val="00834245"/>
    <w:rsid w:val="008B1175"/>
    <w:rsid w:val="008D2043"/>
    <w:rsid w:val="00926517"/>
    <w:rsid w:val="0093457C"/>
    <w:rsid w:val="00937F8A"/>
    <w:rsid w:val="0099608F"/>
    <w:rsid w:val="009A04BD"/>
    <w:rsid w:val="009D3BBE"/>
    <w:rsid w:val="009F69EF"/>
    <w:rsid w:val="00A50631"/>
    <w:rsid w:val="00A640C4"/>
    <w:rsid w:val="00AB508A"/>
    <w:rsid w:val="00AB54D7"/>
    <w:rsid w:val="00B509D5"/>
    <w:rsid w:val="00C45F55"/>
    <w:rsid w:val="00CA66E7"/>
    <w:rsid w:val="00CF62F4"/>
    <w:rsid w:val="00D968F6"/>
    <w:rsid w:val="00E21363"/>
    <w:rsid w:val="00E37B32"/>
    <w:rsid w:val="00E44ECD"/>
    <w:rsid w:val="00E701F9"/>
    <w:rsid w:val="00EB5878"/>
    <w:rsid w:val="00EF2C00"/>
    <w:rsid w:val="00F015C5"/>
    <w:rsid w:val="00F4411C"/>
    <w:rsid w:val="00F77D8D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B5878"/>
    <w:pPr>
      <w:outlineLvl w:val="2"/>
    </w:pPr>
    <w:rPr>
      <w:rFonts w:asciiTheme="minorHAnsi" w:hAnsiTheme="minorHAnsi" w:cstheme="minorHAnsi"/>
      <w:color w:val="000000" w:themeColor="tex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B587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B5878"/>
    <w:rPr>
      <w:rFonts w:eastAsiaTheme="majorEastAsia" w:cstheme="minorHAnsi"/>
      <w:color w:val="000000" w:themeColor="text1"/>
      <w:sz w:val="26"/>
      <w:szCs w:val="26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75"/>
  </w:style>
  <w:style w:type="paragraph" w:styleId="Footer">
    <w:name w:val="footer"/>
    <w:basedOn w:val="Normal"/>
    <w:link w:val="FooterChar"/>
    <w:uiPriority w:val="99"/>
    <w:unhideWhenUsed/>
    <w:rsid w:val="008B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75"/>
  </w:style>
  <w:style w:type="character" w:styleId="Hyperlink">
    <w:name w:val="Hyperlink"/>
    <w:basedOn w:val="DefaultParagraphFont"/>
    <w:unhideWhenUsed/>
    <w:rsid w:val="008B1175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8B1175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8B1175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8B1175"/>
    <w:rPr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B5878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2374-7982-44B7-A667-5EF50DEC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1257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24</cp:revision>
  <cp:lastPrinted>2019-05-14T01:22:00Z</cp:lastPrinted>
  <dcterms:created xsi:type="dcterms:W3CDTF">2019-05-13T06:19:00Z</dcterms:created>
  <dcterms:modified xsi:type="dcterms:W3CDTF">2019-07-25T01:54:00Z</dcterms:modified>
</cp:coreProperties>
</file>